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017C9" w14:textId="5425B073" w:rsidR="003F185F" w:rsidRPr="00C54E6C" w:rsidRDefault="003F185F" w:rsidP="003F185F">
      <w:pPr>
        <w:rPr>
          <w:rFonts w:asciiTheme="majorHAnsi" w:hAnsiTheme="majorHAnsi" w:cstheme="majorHAnsi"/>
          <w:bCs/>
          <w:color w:val="CBA052"/>
          <w:sz w:val="40"/>
          <w:szCs w:val="40"/>
        </w:rPr>
      </w:pPr>
      <w:r w:rsidRPr="00C54E6C">
        <w:rPr>
          <w:rFonts w:asciiTheme="majorHAnsi" w:hAnsiTheme="majorHAnsi" w:cstheme="majorHAnsi"/>
          <w:bCs/>
          <w:color w:val="CBA052"/>
          <w:sz w:val="40"/>
          <w:szCs w:val="40"/>
        </w:rPr>
        <w:t>Bijlag</w:t>
      </w:r>
      <w:r>
        <w:rPr>
          <w:rFonts w:asciiTheme="majorHAnsi" w:hAnsiTheme="majorHAnsi" w:cstheme="majorHAnsi"/>
          <w:bCs/>
          <w:color w:val="CBA052"/>
          <w:sz w:val="40"/>
          <w:szCs w:val="40"/>
        </w:rPr>
        <w:t>e 9</w:t>
      </w:r>
      <w:r w:rsidRPr="00C54E6C">
        <w:rPr>
          <w:rFonts w:asciiTheme="majorHAnsi" w:hAnsiTheme="majorHAnsi" w:cstheme="majorHAnsi"/>
          <w:bCs/>
          <w:color w:val="9CDBD9"/>
          <w:sz w:val="40"/>
          <w:szCs w:val="40"/>
        </w:rPr>
        <w:t xml:space="preserve"> </w:t>
      </w:r>
      <w:r w:rsidRPr="00C54E6C">
        <w:rPr>
          <w:rFonts w:asciiTheme="majorHAnsi" w:hAnsiTheme="majorHAnsi" w:cstheme="majorHAnsi"/>
          <w:bCs/>
          <w:color w:val="CBA052"/>
          <w:sz w:val="40"/>
          <w:szCs w:val="40"/>
        </w:rPr>
        <w:t xml:space="preserve">– </w:t>
      </w:r>
      <w:r>
        <w:rPr>
          <w:rFonts w:asciiTheme="majorHAnsi" w:hAnsiTheme="majorHAnsi" w:cstheme="majorHAnsi"/>
          <w:bCs/>
          <w:color w:val="CBA052"/>
          <w:sz w:val="40"/>
          <w:szCs w:val="40"/>
        </w:rPr>
        <w:t>Crediteurenformulier</w:t>
      </w:r>
    </w:p>
    <w:p w14:paraId="59D39355" w14:textId="77777777" w:rsidR="009F0BEB" w:rsidRDefault="009F0BEB" w:rsidP="00BD4B5E">
      <w:pPr>
        <w:rPr>
          <w:b/>
          <w:bCs/>
        </w:rPr>
      </w:pPr>
    </w:p>
    <w:p w14:paraId="27926B8E" w14:textId="460C1D79" w:rsidR="00E63510" w:rsidRPr="00080C3D" w:rsidRDefault="009F0BEB" w:rsidP="00776626">
      <w:pPr>
        <w:spacing w:line="360" w:lineRule="auto"/>
        <w:jc w:val="both"/>
        <w:rPr>
          <w:b/>
          <w:bCs/>
          <w:color w:val="CBA052" w:themeColor="accent1"/>
          <w:sz w:val="24"/>
        </w:rPr>
      </w:pPr>
      <w:r w:rsidRPr="00080C3D">
        <w:rPr>
          <w:b/>
          <w:bCs/>
          <w:color w:val="CBA052" w:themeColor="accent1"/>
          <w:sz w:val="24"/>
        </w:rPr>
        <w:t>Bedrijfsinformatie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965"/>
        <w:gridCol w:w="3960"/>
      </w:tblGrid>
      <w:tr w:rsidR="00BD4B5E" w:rsidRPr="009F0BEB" w14:paraId="419E02BA" w14:textId="77777777" w:rsidTr="00B85C5C">
        <w:tc>
          <w:tcPr>
            <w:tcW w:w="3965" w:type="dxa"/>
          </w:tcPr>
          <w:p w14:paraId="69CC12CD" w14:textId="7D433BBC" w:rsidR="00BD4B5E" w:rsidRPr="009F0BEB" w:rsidRDefault="00926D20" w:rsidP="00776626">
            <w:pPr>
              <w:spacing w:line="360" w:lineRule="auto"/>
              <w:jc w:val="both"/>
            </w:pPr>
            <w:r w:rsidRPr="009F0BEB">
              <w:t>Bedrijfsnaam</w:t>
            </w:r>
          </w:p>
          <w:p w14:paraId="1FBA5387" w14:textId="66306629" w:rsidR="00B85C5C" w:rsidRPr="009F0BEB" w:rsidRDefault="00B85C5C" w:rsidP="00776626">
            <w:pPr>
              <w:spacing w:line="360" w:lineRule="auto"/>
              <w:jc w:val="both"/>
            </w:pPr>
          </w:p>
        </w:tc>
        <w:tc>
          <w:tcPr>
            <w:tcW w:w="3960" w:type="dxa"/>
          </w:tcPr>
          <w:p w14:paraId="4A23270D" w14:textId="529EDD70" w:rsidR="00BD4B5E" w:rsidRPr="009F0BEB" w:rsidRDefault="00BD4B5E" w:rsidP="00776626">
            <w:pPr>
              <w:spacing w:line="360" w:lineRule="auto"/>
              <w:jc w:val="both"/>
            </w:pPr>
          </w:p>
        </w:tc>
      </w:tr>
      <w:tr w:rsidR="00BD4B5E" w:rsidRPr="009F0BEB" w14:paraId="3EC63FA0" w14:textId="77777777" w:rsidTr="00B85C5C">
        <w:tc>
          <w:tcPr>
            <w:tcW w:w="3965" w:type="dxa"/>
          </w:tcPr>
          <w:p w14:paraId="41E82176" w14:textId="52681039" w:rsidR="00BD4B5E" w:rsidRPr="009F0BEB" w:rsidRDefault="00327F65" w:rsidP="00776626">
            <w:pPr>
              <w:spacing w:line="360" w:lineRule="auto"/>
              <w:jc w:val="both"/>
            </w:pPr>
            <w:r w:rsidRPr="009F0BEB">
              <w:t>Bezoekadres</w:t>
            </w:r>
          </w:p>
          <w:p w14:paraId="3A3C9761" w14:textId="77777777" w:rsidR="00BD4B5E" w:rsidRPr="009F0BEB" w:rsidRDefault="00BD4B5E" w:rsidP="00776626">
            <w:pPr>
              <w:spacing w:line="360" w:lineRule="auto"/>
              <w:jc w:val="both"/>
            </w:pPr>
          </w:p>
          <w:p w14:paraId="65DB6DB6" w14:textId="01587992" w:rsidR="00BD4B5E" w:rsidRPr="009F0BEB" w:rsidRDefault="00BD4B5E" w:rsidP="00776626">
            <w:pPr>
              <w:spacing w:line="360" w:lineRule="auto"/>
              <w:jc w:val="both"/>
            </w:pPr>
          </w:p>
        </w:tc>
        <w:tc>
          <w:tcPr>
            <w:tcW w:w="3960" w:type="dxa"/>
          </w:tcPr>
          <w:p w14:paraId="2E0CDEA6" w14:textId="77777777" w:rsidR="00BD4B5E" w:rsidRPr="009F0BEB" w:rsidRDefault="00BD4B5E" w:rsidP="00776626">
            <w:pPr>
              <w:spacing w:line="360" w:lineRule="auto"/>
              <w:jc w:val="both"/>
            </w:pPr>
          </w:p>
        </w:tc>
      </w:tr>
      <w:tr w:rsidR="00BD4B5E" w:rsidRPr="009F0BEB" w14:paraId="6E490C52" w14:textId="77777777" w:rsidTr="00B85C5C">
        <w:tc>
          <w:tcPr>
            <w:tcW w:w="3965" w:type="dxa"/>
          </w:tcPr>
          <w:p w14:paraId="01DCB79C" w14:textId="72F59528" w:rsidR="00BD4B5E" w:rsidRPr="009F0BEB" w:rsidRDefault="00327F65" w:rsidP="00776626">
            <w:pPr>
              <w:spacing w:line="360" w:lineRule="auto"/>
              <w:jc w:val="both"/>
            </w:pPr>
            <w:r w:rsidRPr="009F0BEB">
              <w:t>Postadre</w:t>
            </w:r>
            <w:r w:rsidR="00243CD0">
              <w:t>s</w:t>
            </w:r>
          </w:p>
          <w:p w14:paraId="26AADCC3" w14:textId="18AE5580" w:rsidR="00327F65" w:rsidRPr="003F185F" w:rsidRDefault="00327F65" w:rsidP="00776626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3F185F">
              <w:rPr>
                <w:sz w:val="16"/>
                <w:szCs w:val="16"/>
                <w:highlight w:val="yellow"/>
              </w:rPr>
              <w:t>(indien anders dan bezoekadres)</w:t>
            </w:r>
          </w:p>
          <w:p w14:paraId="41731A2C" w14:textId="77777777" w:rsidR="00BD4B5E" w:rsidRPr="009F0BEB" w:rsidRDefault="00BD4B5E" w:rsidP="00776626">
            <w:pPr>
              <w:spacing w:line="360" w:lineRule="auto"/>
              <w:jc w:val="both"/>
            </w:pPr>
          </w:p>
          <w:p w14:paraId="18EF5BAB" w14:textId="77777777" w:rsidR="00BD4B5E" w:rsidRPr="009F0BEB" w:rsidRDefault="00BD4B5E" w:rsidP="00776626">
            <w:pPr>
              <w:spacing w:line="360" w:lineRule="auto"/>
              <w:jc w:val="both"/>
            </w:pPr>
          </w:p>
          <w:p w14:paraId="5683B53D" w14:textId="77BFECE1" w:rsidR="00BD4B5E" w:rsidRPr="009F0BEB" w:rsidRDefault="00BD4B5E" w:rsidP="00776626">
            <w:pPr>
              <w:spacing w:line="360" w:lineRule="auto"/>
              <w:jc w:val="both"/>
            </w:pPr>
          </w:p>
        </w:tc>
        <w:tc>
          <w:tcPr>
            <w:tcW w:w="3960" w:type="dxa"/>
          </w:tcPr>
          <w:p w14:paraId="15CCD661" w14:textId="77777777" w:rsidR="00BD4B5E" w:rsidRPr="009F0BEB" w:rsidRDefault="00BD4B5E" w:rsidP="00776626">
            <w:pPr>
              <w:spacing w:line="360" w:lineRule="auto"/>
              <w:jc w:val="both"/>
            </w:pPr>
          </w:p>
        </w:tc>
      </w:tr>
      <w:tr w:rsidR="007E5AC5" w:rsidRPr="009F0BEB" w14:paraId="0A5F23CA" w14:textId="77777777" w:rsidTr="00B85C5C">
        <w:tc>
          <w:tcPr>
            <w:tcW w:w="3965" w:type="dxa"/>
          </w:tcPr>
          <w:p w14:paraId="5190071B" w14:textId="5B1A1661" w:rsidR="007E5AC5" w:rsidRPr="009F0BEB" w:rsidRDefault="007E5AC5" w:rsidP="00776626">
            <w:pPr>
              <w:spacing w:line="360" w:lineRule="auto"/>
              <w:jc w:val="both"/>
            </w:pPr>
            <w:r w:rsidRPr="009F0BEB">
              <w:t>K</w:t>
            </w:r>
            <w:r w:rsidR="007E2975">
              <w:t>v</w:t>
            </w:r>
            <w:r w:rsidRPr="009F0BEB">
              <w:t>K</w:t>
            </w:r>
            <w:r w:rsidR="00AF428C">
              <w:t>-</w:t>
            </w:r>
            <w:r w:rsidRPr="009F0BEB">
              <w:t xml:space="preserve">nummer </w:t>
            </w:r>
          </w:p>
        </w:tc>
        <w:tc>
          <w:tcPr>
            <w:tcW w:w="3960" w:type="dxa"/>
          </w:tcPr>
          <w:p w14:paraId="1D6D6F9A" w14:textId="77777777" w:rsidR="007E5AC5" w:rsidRPr="009F0BEB" w:rsidRDefault="007E5AC5" w:rsidP="00776626">
            <w:pPr>
              <w:spacing w:line="360" w:lineRule="auto"/>
              <w:jc w:val="both"/>
            </w:pPr>
          </w:p>
        </w:tc>
      </w:tr>
      <w:tr w:rsidR="00BD4B5E" w:rsidRPr="009F0BEB" w14:paraId="415E98B2" w14:textId="77777777" w:rsidTr="00B85C5C">
        <w:tc>
          <w:tcPr>
            <w:tcW w:w="3965" w:type="dxa"/>
          </w:tcPr>
          <w:p w14:paraId="036A91C4" w14:textId="3C53D0BD" w:rsidR="00BD4B5E" w:rsidRPr="009F0BEB" w:rsidRDefault="007E5AC5" w:rsidP="00776626">
            <w:pPr>
              <w:spacing w:line="360" w:lineRule="auto"/>
              <w:jc w:val="both"/>
              <w:rPr>
                <w:szCs w:val="20"/>
              </w:rPr>
            </w:pPr>
            <w:proofErr w:type="spellStart"/>
            <w:r w:rsidRPr="009F0BEB">
              <w:rPr>
                <w:szCs w:val="20"/>
              </w:rPr>
              <w:t>B</w:t>
            </w:r>
            <w:r w:rsidR="007E2975">
              <w:rPr>
                <w:szCs w:val="20"/>
              </w:rPr>
              <w:t>tw</w:t>
            </w:r>
            <w:r w:rsidR="00AF428C">
              <w:rPr>
                <w:szCs w:val="20"/>
              </w:rPr>
              <w:t>-</w:t>
            </w:r>
            <w:r w:rsidRPr="009F0BEB">
              <w:rPr>
                <w:szCs w:val="20"/>
              </w:rPr>
              <w:t>nummer</w:t>
            </w:r>
            <w:proofErr w:type="spellEnd"/>
          </w:p>
        </w:tc>
        <w:tc>
          <w:tcPr>
            <w:tcW w:w="3960" w:type="dxa"/>
          </w:tcPr>
          <w:p w14:paraId="2A66B5F1" w14:textId="77777777" w:rsidR="00BD4B5E" w:rsidRPr="009F0BEB" w:rsidRDefault="00BD4B5E" w:rsidP="00776626">
            <w:pPr>
              <w:spacing w:line="360" w:lineRule="auto"/>
              <w:jc w:val="both"/>
            </w:pPr>
          </w:p>
        </w:tc>
      </w:tr>
      <w:tr w:rsidR="00BD4B5E" w:rsidRPr="009F0BEB" w14:paraId="54686FC8" w14:textId="77777777" w:rsidTr="00B85C5C">
        <w:tc>
          <w:tcPr>
            <w:tcW w:w="3965" w:type="dxa"/>
          </w:tcPr>
          <w:p w14:paraId="17F5FD6D" w14:textId="50A5B651" w:rsidR="00BD4B5E" w:rsidRPr="009F0BEB" w:rsidRDefault="00C66732" w:rsidP="00776626">
            <w:pPr>
              <w:spacing w:line="360" w:lineRule="auto"/>
              <w:jc w:val="both"/>
            </w:pPr>
            <w:r w:rsidRPr="009F0BEB">
              <w:t>Bank</w:t>
            </w:r>
            <w:r w:rsidR="007E5AC5" w:rsidRPr="009F0BEB">
              <w:t xml:space="preserve">rekeningnummer </w:t>
            </w:r>
            <w:r w:rsidRPr="009F0BEB">
              <w:t>(IBAN)</w:t>
            </w:r>
          </w:p>
          <w:p w14:paraId="6514BCB4" w14:textId="478E5B24" w:rsidR="00C66732" w:rsidRPr="009F0BEB" w:rsidRDefault="00C66732" w:rsidP="00776626">
            <w:pPr>
              <w:spacing w:line="360" w:lineRule="auto"/>
              <w:jc w:val="both"/>
            </w:pPr>
          </w:p>
        </w:tc>
        <w:tc>
          <w:tcPr>
            <w:tcW w:w="3960" w:type="dxa"/>
          </w:tcPr>
          <w:p w14:paraId="67982FA3" w14:textId="77777777" w:rsidR="00BD4B5E" w:rsidRPr="009F0BEB" w:rsidRDefault="00BD4B5E" w:rsidP="00776626">
            <w:pPr>
              <w:spacing w:line="360" w:lineRule="auto"/>
              <w:jc w:val="both"/>
            </w:pPr>
          </w:p>
        </w:tc>
      </w:tr>
      <w:tr w:rsidR="00BD4B5E" w:rsidRPr="009F0BEB" w14:paraId="208EC8AE" w14:textId="77777777" w:rsidTr="00B85C5C">
        <w:tc>
          <w:tcPr>
            <w:tcW w:w="3965" w:type="dxa"/>
          </w:tcPr>
          <w:p w14:paraId="7295C5E4" w14:textId="5184044C" w:rsidR="00BD4B5E" w:rsidRPr="009F0BEB" w:rsidRDefault="007E5AC5" w:rsidP="00776626">
            <w:pPr>
              <w:spacing w:line="360" w:lineRule="auto"/>
              <w:jc w:val="both"/>
            </w:pPr>
            <w:r w:rsidRPr="009F0BEB">
              <w:t>Bankrekening</w:t>
            </w:r>
            <w:r w:rsidR="00EC5D6A" w:rsidRPr="009F0BEB">
              <w:t>houder</w:t>
            </w:r>
          </w:p>
          <w:p w14:paraId="45953741" w14:textId="56A096E7" w:rsidR="007E5AC5" w:rsidRPr="009F0BEB" w:rsidRDefault="007E5AC5" w:rsidP="00776626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3F185F">
              <w:rPr>
                <w:sz w:val="16"/>
                <w:szCs w:val="16"/>
                <w:highlight w:val="yellow"/>
              </w:rPr>
              <w:t>(indien anders dan naam bedrijf)</w:t>
            </w:r>
          </w:p>
        </w:tc>
        <w:tc>
          <w:tcPr>
            <w:tcW w:w="3960" w:type="dxa"/>
          </w:tcPr>
          <w:p w14:paraId="08758C29" w14:textId="77777777" w:rsidR="00BD4B5E" w:rsidRPr="009F0BEB" w:rsidRDefault="00BD4B5E" w:rsidP="00776626">
            <w:pPr>
              <w:spacing w:line="360" w:lineRule="auto"/>
              <w:jc w:val="both"/>
            </w:pPr>
          </w:p>
        </w:tc>
      </w:tr>
      <w:tr w:rsidR="00BD4B5E" w:rsidRPr="009F0BEB" w14:paraId="11F6E069" w14:textId="77777777" w:rsidTr="00B85C5C">
        <w:tc>
          <w:tcPr>
            <w:tcW w:w="3965" w:type="dxa"/>
          </w:tcPr>
          <w:p w14:paraId="20B56F23" w14:textId="597D7FDB" w:rsidR="00BD4B5E" w:rsidRPr="009F0BEB" w:rsidRDefault="00BD4B5E" w:rsidP="00776626">
            <w:pPr>
              <w:spacing w:line="360" w:lineRule="auto"/>
              <w:jc w:val="both"/>
            </w:pPr>
            <w:r w:rsidRPr="009F0BEB">
              <w:t>BIC code</w:t>
            </w:r>
          </w:p>
        </w:tc>
        <w:tc>
          <w:tcPr>
            <w:tcW w:w="3960" w:type="dxa"/>
          </w:tcPr>
          <w:p w14:paraId="6B7566D5" w14:textId="77777777" w:rsidR="00BD4B5E" w:rsidRPr="009F0BEB" w:rsidRDefault="00BD4B5E" w:rsidP="00776626">
            <w:pPr>
              <w:spacing w:line="360" w:lineRule="auto"/>
              <w:jc w:val="both"/>
            </w:pPr>
          </w:p>
        </w:tc>
      </w:tr>
      <w:tr w:rsidR="00B85C5C" w:rsidRPr="009F0BEB" w14:paraId="3990F3C0" w14:textId="77777777" w:rsidTr="00B85C5C">
        <w:tc>
          <w:tcPr>
            <w:tcW w:w="3965" w:type="dxa"/>
          </w:tcPr>
          <w:p w14:paraId="30786CD4" w14:textId="00D50BDC" w:rsidR="00B85C5C" w:rsidRPr="009F0BEB" w:rsidRDefault="007E5AC5" w:rsidP="00776626">
            <w:pPr>
              <w:spacing w:line="360" w:lineRule="auto"/>
              <w:jc w:val="both"/>
            </w:pPr>
            <w:r w:rsidRPr="009F0BEB">
              <w:t>E</w:t>
            </w:r>
            <w:r w:rsidR="003F185F">
              <w:t>-</w:t>
            </w:r>
            <w:r w:rsidRPr="009F0BEB">
              <w:t>mailadres voor ontvangst Inkooporders/PO</w:t>
            </w:r>
          </w:p>
          <w:p w14:paraId="74C0FA78" w14:textId="40A810F3" w:rsidR="007E5AC5" w:rsidRPr="009F0BEB" w:rsidRDefault="007E5AC5" w:rsidP="00776626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3F185F">
              <w:rPr>
                <w:sz w:val="16"/>
                <w:szCs w:val="16"/>
                <w:highlight w:val="yellow"/>
              </w:rPr>
              <w:t xml:space="preserve">( </w:t>
            </w:r>
            <w:r w:rsidR="005455A5" w:rsidRPr="003F185F">
              <w:rPr>
                <w:sz w:val="16"/>
                <w:szCs w:val="16"/>
                <w:highlight w:val="yellow"/>
              </w:rPr>
              <w:t>bij voorkeur geen gepersonaliseerd e</w:t>
            </w:r>
            <w:r w:rsidR="00F92EF4">
              <w:rPr>
                <w:sz w:val="16"/>
                <w:szCs w:val="16"/>
                <w:highlight w:val="yellow"/>
              </w:rPr>
              <w:t>-</w:t>
            </w:r>
            <w:r w:rsidR="005455A5" w:rsidRPr="003F185F">
              <w:rPr>
                <w:sz w:val="16"/>
                <w:szCs w:val="16"/>
                <w:highlight w:val="yellow"/>
              </w:rPr>
              <w:t>mailadres)</w:t>
            </w:r>
          </w:p>
        </w:tc>
        <w:tc>
          <w:tcPr>
            <w:tcW w:w="3960" w:type="dxa"/>
          </w:tcPr>
          <w:p w14:paraId="2A55D31E" w14:textId="77777777" w:rsidR="00B85C5C" w:rsidRPr="009F0BEB" w:rsidRDefault="00B85C5C" w:rsidP="00776626">
            <w:pPr>
              <w:spacing w:line="360" w:lineRule="auto"/>
              <w:jc w:val="both"/>
            </w:pPr>
          </w:p>
        </w:tc>
      </w:tr>
      <w:tr w:rsidR="00BD4B5E" w:rsidRPr="009F0BEB" w14:paraId="6EE8A945" w14:textId="77777777" w:rsidTr="00B85C5C">
        <w:tc>
          <w:tcPr>
            <w:tcW w:w="3965" w:type="dxa"/>
          </w:tcPr>
          <w:p w14:paraId="470BC654" w14:textId="2CFADD3D" w:rsidR="00BA5F34" w:rsidRPr="009F0BEB" w:rsidRDefault="00F92EF4" w:rsidP="00776626">
            <w:pPr>
              <w:spacing w:line="360" w:lineRule="auto"/>
              <w:jc w:val="both"/>
            </w:pPr>
            <w:r>
              <w:t>E-</w:t>
            </w:r>
            <w:r w:rsidR="007E5AC5" w:rsidRPr="009F0BEB">
              <w:t>mailadres</w:t>
            </w:r>
            <w:r w:rsidR="005455A5" w:rsidRPr="009F0BEB">
              <w:t xml:space="preserve"> van debiteuren administratie</w:t>
            </w:r>
          </w:p>
        </w:tc>
        <w:tc>
          <w:tcPr>
            <w:tcW w:w="3960" w:type="dxa"/>
          </w:tcPr>
          <w:p w14:paraId="29C46879" w14:textId="77777777" w:rsidR="00BD4B5E" w:rsidRPr="009F0BEB" w:rsidRDefault="00BD4B5E" w:rsidP="00776626">
            <w:pPr>
              <w:spacing w:line="360" w:lineRule="auto"/>
              <w:jc w:val="both"/>
            </w:pPr>
          </w:p>
        </w:tc>
      </w:tr>
    </w:tbl>
    <w:p w14:paraId="3DD2638D" w14:textId="2ACA668A" w:rsidR="00BD4B5E" w:rsidRPr="009F0BEB" w:rsidRDefault="00BD4B5E" w:rsidP="00776626">
      <w:pPr>
        <w:spacing w:line="360" w:lineRule="auto"/>
        <w:jc w:val="both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920"/>
      </w:tblGrid>
      <w:tr w:rsidR="00BA5F34" w:rsidRPr="009F0BEB" w14:paraId="4D143575" w14:textId="77777777" w:rsidTr="00BA5F34">
        <w:tc>
          <w:tcPr>
            <w:tcW w:w="7920" w:type="dxa"/>
          </w:tcPr>
          <w:p w14:paraId="7196149C" w14:textId="061D7501" w:rsidR="00BA5F34" w:rsidRPr="009F0BEB" w:rsidRDefault="007E5AC5" w:rsidP="00776626">
            <w:pPr>
              <w:spacing w:line="360" w:lineRule="auto"/>
              <w:jc w:val="both"/>
            </w:pPr>
            <w:r w:rsidRPr="009F0BEB">
              <w:t>Handtekening</w:t>
            </w:r>
          </w:p>
          <w:p w14:paraId="40CF8A21" w14:textId="77777777" w:rsidR="00BA5F34" w:rsidRPr="009F0BEB" w:rsidRDefault="00BA5F34" w:rsidP="00776626">
            <w:pPr>
              <w:spacing w:line="360" w:lineRule="auto"/>
              <w:jc w:val="both"/>
            </w:pPr>
          </w:p>
          <w:p w14:paraId="2904B3E2" w14:textId="77777777" w:rsidR="00BA5F34" w:rsidRPr="009F0BEB" w:rsidRDefault="00BA5F34" w:rsidP="00776626">
            <w:pPr>
              <w:spacing w:line="360" w:lineRule="auto"/>
              <w:jc w:val="both"/>
            </w:pPr>
          </w:p>
          <w:p w14:paraId="238FBC35" w14:textId="77777777" w:rsidR="00BA5F34" w:rsidRPr="009F0BEB" w:rsidRDefault="00BA5F34" w:rsidP="00776626">
            <w:pPr>
              <w:spacing w:line="360" w:lineRule="auto"/>
              <w:jc w:val="both"/>
            </w:pPr>
          </w:p>
          <w:p w14:paraId="5430535B" w14:textId="77777777" w:rsidR="00BA5F34" w:rsidRPr="009F0BEB" w:rsidRDefault="00BA5F34" w:rsidP="00776626">
            <w:pPr>
              <w:spacing w:line="360" w:lineRule="auto"/>
              <w:jc w:val="both"/>
            </w:pPr>
          </w:p>
          <w:p w14:paraId="19D2992C" w14:textId="77777777" w:rsidR="00BA5F34" w:rsidRPr="009F0BEB" w:rsidRDefault="00BA5F34" w:rsidP="00776626">
            <w:pPr>
              <w:spacing w:line="360" w:lineRule="auto"/>
              <w:jc w:val="both"/>
            </w:pPr>
          </w:p>
          <w:p w14:paraId="39B6BC54" w14:textId="77777777" w:rsidR="00BA5F34" w:rsidRPr="009F0BEB" w:rsidRDefault="00BA5F34" w:rsidP="00776626">
            <w:pPr>
              <w:spacing w:line="360" w:lineRule="auto"/>
              <w:jc w:val="both"/>
            </w:pPr>
          </w:p>
          <w:p w14:paraId="40186937" w14:textId="77777777" w:rsidR="007E5AC5" w:rsidRPr="009F0BEB" w:rsidRDefault="007E5AC5" w:rsidP="00776626">
            <w:pPr>
              <w:spacing w:line="360" w:lineRule="auto"/>
              <w:jc w:val="both"/>
            </w:pPr>
            <w:r w:rsidRPr="009F0BEB">
              <w:t>Datum:</w:t>
            </w:r>
          </w:p>
          <w:p w14:paraId="40F689E0" w14:textId="050CC568" w:rsidR="00BA5F34" w:rsidRPr="009F0BEB" w:rsidRDefault="007E5AC5" w:rsidP="00776626">
            <w:pPr>
              <w:spacing w:line="360" w:lineRule="auto"/>
              <w:jc w:val="both"/>
            </w:pPr>
            <w:r w:rsidRPr="009F0BEB">
              <w:t>Naam + functie omschrijving:</w:t>
            </w:r>
          </w:p>
        </w:tc>
      </w:tr>
    </w:tbl>
    <w:p w14:paraId="31CC91A1" w14:textId="28069B67" w:rsidR="00BA5F34" w:rsidRPr="009F0BEB" w:rsidRDefault="00BA5F34" w:rsidP="00BD4B5E"/>
    <w:sectPr w:rsidR="00BA5F34" w:rsidRPr="009F0BEB" w:rsidSect="00BD4B5E">
      <w:headerReference w:type="default" r:id="rId11"/>
      <w:pgSz w:w="11900" w:h="16840" w:code="9"/>
      <w:pgMar w:top="2835" w:right="1985" w:bottom="1701" w:left="1985" w:header="96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625A0" w14:textId="77777777" w:rsidR="00F13A1C" w:rsidRDefault="00F13A1C" w:rsidP="003D4B84">
      <w:r>
        <w:separator/>
      </w:r>
    </w:p>
  </w:endnote>
  <w:endnote w:type="continuationSeparator" w:id="0">
    <w:p w14:paraId="0EC6E8C2" w14:textId="77777777" w:rsidR="00F13A1C" w:rsidRDefault="00F13A1C" w:rsidP="003D4B84">
      <w:r>
        <w:continuationSeparator/>
      </w:r>
    </w:p>
  </w:endnote>
  <w:endnote w:type="continuationNotice" w:id="1">
    <w:p w14:paraId="3AA81D70" w14:textId="77777777" w:rsidR="00F13A1C" w:rsidRDefault="00F13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RoundPro">
    <w:panose1 w:val="00000000000000000000"/>
    <w:charset w:val="00"/>
    <w:family w:val="swiss"/>
    <w:notTrueType/>
    <w:pitch w:val="variable"/>
    <w:sig w:usb0="A00002BF" w:usb1="4000207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altName w:val="Cambria"/>
    <w:charset w:val="00"/>
    <w:family w:val="roman"/>
    <w:pitch w:val="variable"/>
    <w:sig w:usb0="8000002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382D7" w14:textId="77777777" w:rsidR="00F13A1C" w:rsidRDefault="00F13A1C" w:rsidP="003D4B84">
      <w:r>
        <w:separator/>
      </w:r>
    </w:p>
  </w:footnote>
  <w:footnote w:type="continuationSeparator" w:id="0">
    <w:p w14:paraId="53743A9B" w14:textId="77777777" w:rsidR="00F13A1C" w:rsidRDefault="00F13A1C" w:rsidP="003D4B84">
      <w:r>
        <w:continuationSeparator/>
      </w:r>
    </w:p>
  </w:footnote>
  <w:footnote w:type="continuationNotice" w:id="1">
    <w:p w14:paraId="7080ABB6" w14:textId="77777777" w:rsidR="00F13A1C" w:rsidRDefault="00F13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B290F" w14:textId="023275D5" w:rsidR="00CB6525" w:rsidRDefault="000A40DA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30ACCA5" wp14:editId="0059B854">
              <wp:simplePos x="0" y="0"/>
              <wp:positionH relativeFrom="page">
                <wp:align>left</wp:align>
              </wp:positionH>
              <wp:positionV relativeFrom="page">
                <wp:posOffset>4191000</wp:posOffset>
              </wp:positionV>
              <wp:extent cx="316800" cy="2440800"/>
              <wp:effectExtent l="0" t="0" r="7620" b="0"/>
              <wp:wrapNone/>
              <wp:docPr id="7" name="Vrije vorm: vorm 6">
                <a:extLst xmlns:a="http://schemas.openxmlformats.org/drawingml/2006/main">
                  <a:ext uri="{FF2B5EF4-FFF2-40B4-BE49-F238E27FC236}">
                    <a16:creationId xmlns:a16="http://schemas.microsoft.com/office/drawing/2014/main" id="{50C226F1-AFF2-4BD5-970F-40888E7EB79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6800" cy="2440800"/>
                      </a:xfrm>
                      <a:custGeom>
                        <a:avLst/>
                        <a:gdLst>
                          <a:gd name="connsiteX0" fmla="*/ 0 w 504825"/>
                          <a:gd name="connsiteY0" fmla="*/ 0 h 3968419"/>
                          <a:gd name="connsiteX1" fmla="*/ 504825 w 504825"/>
                          <a:gd name="connsiteY1" fmla="*/ 1984209 h 3968419"/>
                          <a:gd name="connsiteX2" fmla="*/ 0 w 504825"/>
                          <a:gd name="connsiteY2" fmla="*/ 3968419 h 3968419"/>
                          <a:gd name="connsiteX3" fmla="*/ 0 w 504825"/>
                          <a:gd name="connsiteY3" fmla="*/ 0 h 396841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04825" h="3968419">
                            <a:moveTo>
                              <a:pt x="0" y="0"/>
                            </a:moveTo>
                            <a:lnTo>
                              <a:pt x="504825" y="1984209"/>
                            </a:lnTo>
                            <a:lnTo>
                              <a:pt x="0" y="396841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E398D4" id="Vrije vorm: vorm 6" o:spid="_x0000_s1026" style="position:absolute;margin-left:0;margin-top:330pt;width:24.95pt;height:192.2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coordsize="504825,3968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" path="m,l504825,1984209,,3968419,,xe" fillcolor="#9cdbd9 [3206]" stroked="f" strokeweight=".85pt">
              <v:path arrowok="t" o:connecttype="custom" o:connectlocs="0,0;316800,1220400;0,2440800;0,0" o:connectangles="0,0,0,0"/>
              <w10:wrap anchorx="page" anchory="page"/>
              <w10:anchorlock/>
            </v:shape>
          </w:pict>
        </mc:Fallback>
      </mc:AlternateContent>
    </w:r>
    <w:r w:rsidR="009F0BEB" w:rsidRPr="00CB6525">
      <w:rPr>
        <w:noProof/>
      </w:rPr>
      <w:drawing>
        <wp:inline distT="0" distB="0" distL="0" distR="0" wp14:anchorId="44F97C62" wp14:editId="3225997D">
          <wp:extent cx="2353342" cy="677865"/>
          <wp:effectExtent l="0" t="0" r="0" b="0"/>
          <wp:docPr id="1410481773" name="Afbeelding 1410481773" descr="Afbeelding met Lettertype, typografie, tekst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 descr="Afbeelding met Lettertype, typografie, tekst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3342" cy="67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A40DA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428F"/>
    <w:multiLevelType w:val="hybridMultilevel"/>
    <w:tmpl w:val="40BE2B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A5DDD"/>
    <w:multiLevelType w:val="multilevel"/>
    <w:tmpl w:val="E5129530"/>
    <w:styleLink w:val="LijstnummeringKB"/>
    <w:lvl w:ilvl="0">
      <w:start w:val="1"/>
      <w:numFmt w:val="decimal"/>
      <w:pStyle w:val="Lijstnummer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2" w15:restartNumberingAfterBreak="0">
    <w:nsid w:val="1A293C3A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504B7"/>
    <w:multiLevelType w:val="multilevel"/>
    <w:tmpl w:val="69704C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89E7FF6"/>
    <w:multiLevelType w:val="hybridMultilevel"/>
    <w:tmpl w:val="A560DDF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DCE634E"/>
    <w:multiLevelType w:val="hybridMultilevel"/>
    <w:tmpl w:val="F23A3D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D6F79"/>
    <w:multiLevelType w:val="hybridMultilevel"/>
    <w:tmpl w:val="A0DA32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C6126"/>
    <w:multiLevelType w:val="hybridMultilevel"/>
    <w:tmpl w:val="4EF0D8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A0CCD"/>
    <w:multiLevelType w:val="multilevel"/>
    <w:tmpl w:val="9BDE0D4C"/>
    <w:styleLink w:val="LijstalineaKB"/>
    <w:lvl w:ilvl="0">
      <w:start w:val="1"/>
      <w:numFmt w:val="bullet"/>
      <w:lvlText w:val=""/>
      <w:lvlJc w:val="left"/>
      <w:pPr>
        <w:ind w:left="340" w:hanging="34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ascii="DINRoundPro" w:hAnsi="DINRoundPro" w:hint="default"/>
        <w:color w:val="000000" w:themeColor="text1"/>
      </w:rPr>
    </w:lvl>
    <w:lvl w:ilvl="2">
      <w:start w:val="1"/>
      <w:numFmt w:val="bullet"/>
      <w:lvlText w:val="◦"/>
      <w:lvlJc w:val="left"/>
      <w:pPr>
        <w:ind w:left="1020" w:hanging="340"/>
      </w:pPr>
      <w:rPr>
        <w:rFonts w:ascii="Calibri" w:hAnsi="Calibri" w:hint="default"/>
        <w:color w:val="000000" w:themeColor="text1"/>
      </w:rPr>
    </w:lvl>
    <w:lvl w:ilvl="3">
      <w:start w:val="1"/>
      <w:numFmt w:val="bullet"/>
      <w:lvlText w:val="–"/>
      <w:lvlJc w:val="left"/>
      <w:pPr>
        <w:ind w:left="1360" w:hanging="340"/>
      </w:pPr>
      <w:rPr>
        <w:rFonts w:ascii="DINRoundPro" w:hAnsi="DINRoundPro" w:hint="default"/>
        <w:color w:val="000000" w:themeColor="text1"/>
      </w:rPr>
    </w:lvl>
    <w:lvl w:ilvl="4">
      <w:start w:val="1"/>
      <w:numFmt w:val="bullet"/>
      <w:lvlText w:val="–"/>
      <w:lvlJc w:val="left"/>
      <w:pPr>
        <w:ind w:left="1700" w:hanging="340"/>
      </w:pPr>
      <w:rPr>
        <w:rFonts w:ascii="DINRoundPro" w:hAnsi="DINRoundPro" w:hint="default"/>
        <w:color w:val="000000" w:themeColor="text1"/>
      </w:rPr>
    </w:lvl>
    <w:lvl w:ilvl="5">
      <w:start w:val="1"/>
      <w:numFmt w:val="bullet"/>
      <w:lvlText w:val="–"/>
      <w:lvlJc w:val="left"/>
      <w:pPr>
        <w:ind w:left="2040" w:hanging="340"/>
      </w:pPr>
      <w:rPr>
        <w:rFonts w:ascii="DINRoundPro" w:hAnsi="DINRoundPro" w:hint="default"/>
        <w:color w:val="000000" w:themeColor="text1"/>
      </w:rPr>
    </w:lvl>
    <w:lvl w:ilvl="6">
      <w:start w:val="1"/>
      <w:numFmt w:val="bullet"/>
      <w:lvlText w:val="–"/>
      <w:lvlJc w:val="left"/>
      <w:pPr>
        <w:ind w:left="2380" w:hanging="340"/>
      </w:pPr>
      <w:rPr>
        <w:rFonts w:ascii="DINRoundPro" w:hAnsi="DINRoundPro" w:hint="default"/>
        <w:color w:val="000000" w:themeColor="text1"/>
      </w:rPr>
    </w:lvl>
    <w:lvl w:ilvl="7">
      <w:start w:val="1"/>
      <w:numFmt w:val="bullet"/>
      <w:lvlText w:val="–"/>
      <w:lvlJc w:val="left"/>
      <w:pPr>
        <w:ind w:left="2720" w:hanging="340"/>
      </w:pPr>
      <w:rPr>
        <w:rFonts w:ascii="DINRoundPro" w:hAnsi="DINRoundPro" w:hint="default"/>
        <w:color w:val="000000" w:themeColor="text1"/>
      </w:rPr>
    </w:lvl>
    <w:lvl w:ilvl="8">
      <w:start w:val="1"/>
      <w:numFmt w:val="bullet"/>
      <w:lvlText w:val="–"/>
      <w:lvlJc w:val="left"/>
      <w:pPr>
        <w:ind w:left="3060" w:hanging="340"/>
      </w:pPr>
      <w:rPr>
        <w:rFonts w:ascii="DINRoundPro" w:hAnsi="DINRoundPro" w:hint="default"/>
        <w:color w:val="000000" w:themeColor="text1"/>
      </w:rPr>
    </w:lvl>
  </w:abstractNum>
  <w:abstractNum w:abstractNumId="9" w15:restartNumberingAfterBreak="0">
    <w:nsid w:val="38D05117"/>
    <w:multiLevelType w:val="hybridMultilevel"/>
    <w:tmpl w:val="6E0C5E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362D8"/>
    <w:multiLevelType w:val="multilevel"/>
    <w:tmpl w:val="9BDE0D4C"/>
    <w:numStyleLink w:val="LijstalineaKB"/>
  </w:abstractNum>
  <w:abstractNum w:abstractNumId="11" w15:restartNumberingAfterBreak="0">
    <w:nsid w:val="4D8F295F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5086226"/>
    <w:multiLevelType w:val="hybridMultilevel"/>
    <w:tmpl w:val="C5B09F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C520A"/>
    <w:multiLevelType w:val="hybridMultilevel"/>
    <w:tmpl w:val="3642CA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441B4"/>
    <w:multiLevelType w:val="hybridMultilevel"/>
    <w:tmpl w:val="2AD6CAFE"/>
    <w:lvl w:ilvl="0" w:tplc="0413000F">
      <w:start w:val="1"/>
      <w:numFmt w:val="decimal"/>
      <w:lvlText w:val="%1."/>
      <w:lvlJc w:val="left"/>
      <w:pPr>
        <w:ind w:left="363" w:hanging="360"/>
      </w:p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6B2B23CD"/>
    <w:multiLevelType w:val="multilevel"/>
    <w:tmpl w:val="9BDE0D4C"/>
    <w:numStyleLink w:val="LijstalineaKB"/>
  </w:abstractNum>
  <w:abstractNum w:abstractNumId="16" w15:restartNumberingAfterBreak="0">
    <w:nsid w:val="7F715A5C"/>
    <w:multiLevelType w:val="hybridMultilevel"/>
    <w:tmpl w:val="2AD6CAFE"/>
    <w:lvl w:ilvl="0" w:tplc="0413000F">
      <w:start w:val="1"/>
      <w:numFmt w:val="decimal"/>
      <w:lvlText w:val="%1."/>
      <w:lvlJc w:val="left"/>
      <w:pPr>
        <w:ind w:left="363" w:hanging="360"/>
      </w:p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num w:numId="1" w16cid:durableId="1629310825">
    <w:abstractNumId w:val="3"/>
  </w:num>
  <w:num w:numId="2" w16cid:durableId="276328114">
    <w:abstractNumId w:val="8"/>
  </w:num>
  <w:num w:numId="3" w16cid:durableId="1192648106">
    <w:abstractNumId w:val="1"/>
  </w:num>
  <w:num w:numId="4" w16cid:durableId="105931066">
    <w:abstractNumId w:val="15"/>
  </w:num>
  <w:num w:numId="5" w16cid:durableId="452094115">
    <w:abstractNumId w:val="10"/>
  </w:num>
  <w:num w:numId="6" w16cid:durableId="822936813">
    <w:abstractNumId w:val="11"/>
  </w:num>
  <w:num w:numId="7" w16cid:durableId="129324080">
    <w:abstractNumId w:val="2"/>
  </w:num>
  <w:num w:numId="8" w16cid:durableId="470294740">
    <w:abstractNumId w:val="13"/>
  </w:num>
  <w:num w:numId="9" w16cid:durableId="680931438">
    <w:abstractNumId w:val="5"/>
  </w:num>
  <w:num w:numId="10" w16cid:durableId="653218952">
    <w:abstractNumId w:val="14"/>
  </w:num>
  <w:num w:numId="11" w16cid:durableId="1086077180">
    <w:abstractNumId w:val="12"/>
  </w:num>
  <w:num w:numId="12" w16cid:durableId="230501200">
    <w:abstractNumId w:val="16"/>
  </w:num>
  <w:num w:numId="13" w16cid:durableId="603926446">
    <w:abstractNumId w:val="9"/>
  </w:num>
  <w:num w:numId="14" w16cid:durableId="1956054494">
    <w:abstractNumId w:val="0"/>
  </w:num>
  <w:num w:numId="15" w16cid:durableId="1266420231">
    <w:abstractNumId w:val="4"/>
  </w:num>
  <w:num w:numId="16" w16cid:durableId="207767642">
    <w:abstractNumId w:val="6"/>
  </w:num>
  <w:num w:numId="17" w16cid:durableId="7975743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285"/>
    <w:rsid w:val="00014B1D"/>
    <w:rsid w:val="000319E7"/>
    <w:rsid w:val="00033623"/>
    <w:rsid w:val="00033DE7"/>
    <w:rsid w:val="000421A4"/>
    <w:rsid w:val="000443DC"/>
    <w:rsid w:val="00045CC4"/>
    <w:rsid w:val="00050BC5"/>
    <w:rsid w:val="0005529B"/>
    <w:rsid w:val="00066658"/>
    <w:rsid w:val="000733EF"/>
    <w:rsid w:val="00076F9A"/>
    <w:rsid w:val="00080C3D"/>
    <w:rsid w:val="0008713F"/>
    <w:rsid w:val="000917D9"/>
    <w:rsid w:val="000A1C53"/>
    <w:rsid w:val="000A40DA"/>
    <w:rsid w:val="000A4B65"/>
    <w:rsid w:val="000A6654"/>
    <w:rsid w:val="000A67EA"/>
    <w:rsid w:val="000B0D2E"/>
    <w:rsid w:val="000B26F0"/>
    <w:rsid w:val="000C00F7"/>
    <w:rsid w:val="000D1699"/>
    <w:rsid w:val="000D3538"/>
    <w:rsid w:val="000D4AE7"/>
    <w:rsid w:val="000D7A8B"/>
    <w:rsid w:val="000D7FEA"/>
    <w:rsid w:val="000E5408"/>
    <w:rsid w:val="000E57BB"/>
    <w:rsid w:val="000F28D2"/>
    <w:rsid w:val="000F36F9"/>
    <w:rsid w:val="000F377A"/>
    <w:rsid w:val="000F4C40"/>
    <w:rsid w:val="000F5C49"/>
    <w:rsid w:val="000F7768"/>
    <w:rsid w:val="00100523"/>
    <w:rsid w:val="00103287"/>
    <w:rsid w:val="001131A8"/>
    <w:rsid w:val="00114C3B"/>
    <w:rsid w:val="0011557C"/>
    <w:rsid w:val="001255CD"/>
    <w:rsid w:val="001263C2"/>
    <w:rsid w:val="00127F45"/>
    <w:rsid w:val="00130636"/>
    <w:rsid w:val="0013702C"/>
    <w:rsid w:val="001411D9"/>
    <w:rsid w:val="001426AB"/>
    <w:rsid w:val="001511F1"/>
    <w:rsid w:val="0015242D"/>
    <w:rsid w:val="00152BAF"/>
    <w:rsid w:val="001531E0"/>
    <w:rsid w:val="001539B9"/>
    <w:rsid w:val="001558BF"/>
    <w:rsid w:val="00160793"/>
    <w:rsid w:val="00162794"/>
    <w:rsid w:val="0016437D"/>
    <w:rsid w:val="00166DA8"/>
    <w:rsid w:val="001671CE"/>
    <w:rsid w:val="0017075F"/>
    <w:rsid w:val="00170860"/>
    <w:rsid w:val="00170AF2"/>
    <w:rsid w:val="00172179"/>
    <w:rsid w:val="0017377C"/>
    <w:rsid w:val="001751C3"/>
    <w:rsid w:val="001751F0"/>
    <w:rsid w:val="001771C0"/>
    <w:rsid w:val="00180263"/>
    <w:rsid w:val="001802BF"/>
    <w:rsid w:val="00191F88"/>
    <w:rsid w:val="00192A2A"/>
    <w:rsid w:val="0019374B"/>
    <w:rsid w:val="00193E4B"/>
    <w:rsid w:val="00197961"/>
    <w:rsid w:val="001A07E7"/>
    <w:rsid w:val="001A31B5"/>
    <w:rsid w:val="001B1C02"/>
    <w:rsid w:val="001B1F05"/>
    <w:rsid w:val="001B2407"/>
    <w:rsid w:val="001C00B9"/>
    <w:rsid w:val="001C336D"/>
    <w:rsid w:val="001C769B"/>
    <w:rsid w:val="001E3484"/>
    <w:rsid w:val="001F08EF"/>
    <w:rsid w:val="001F4F89"/>
    <w:rsid w:val="001F6043"/>
    <w:rsid w:val="001F73E7"/>
    <w:rsid w:val="001F78AC"/>
    <w:rsid w:val="0020152C"/>
    <w:rsid w:val="002017BB"/>
    <w:rsid w:val="00205AA6"/>
    <w:rsid w:val="00210116"/>
    <w:rsid w:val="0022231B"/>
    <w:rsid w:val="00223BBC"/>
    <w:rsid w:val="00224BEF"/>
    <w:rsid w:val="002269A0"/>
    <w:rsid w:val="00227403"/>
    <w:rsid w:val="00227CA0"/>
    <w:rsid w:val="00243CC1"/>
    <w:rsid w:val="00243CD0"/>
    <w:rsid w:val="00252AA0"/>
    <w:rsid w:val="00252C38"/>
    <w:rsid w:val="00256341"/>
    <w:rsid w:val="002633CF"/>
    <w:rsid w:val="002673F7"/>
    <w:rsid w:val="00272E7D"/>
    <w:rsid w:val="002823A8"/>
    <w:rsid w:val="0028374E"/>
    <w:rsid w:val="00290EC5"/>
    <w:rsid w:val="002916EE"/>
    <w:rsid w:val="002A2BA6"/>
    <w:rsid w:val="002A42D0"/>
    <w:rsid w:val="002A4816"/>
    <w:rsid w:val="002A4D60"/>
    <w:rsid w:val="002A7440"/>
    <w:rsid w:val="002B0904"/>
    <w:rsid w:val="002B54DF"/>
    <w:rsid w:val="002C0005"/>
    <w:rsid w:val="002C2C1B"/>
    <w:rsid w:val="002C33D1"/>
    <w:rsid w:val="002C5211"/>
    <w:rsid w:val="002D69A0"/>
    <w:rsid w:val="002E002F"/>
    <w:rsid w:val="002E51F7"/>
    <w:rsid w:val="002F3CA5"/>
    <w:rsid w:val="002F654A"/>
    <w:rsid w:val="003020F1"/>
    <w:rsid w:val="003025DD"/>
    <w:rsid w:val="003122A4"/>
    <w:rsid w:val="00312C3B"/>
    <w:rsid w:val="0031507B"/>
    <w:rsid w:val="00316D87"/>
    <w:rsid w:val="003266A5"/>
    <w:rsid w:val="00326DB7"/>
    <w:rsid w:val="00326EE7"/>
    <w:rsid w:val="00327C57"/>
    <w:rsid w:val="00327F65"/>
    <w:rsid w:val="00332B1D"/>
    <w:rsid w:val="00335A1F"/>
    <w:rsid w:val="00335F06"/>
    <w:rsid w:val="0034121D"/>
    <w:rsid w:val="003423B2"/>
    <w:rsid w:val="00343159"/>
    <w:rsid w:val="00343789"/>
    <w:rsid w:val="00350512"/>
    <w:rsid w:val="00350754"/>
    <w:rsid w:val="00353256"/>
    <w:rsid w:val="00356444"/>
    <w:rsid w:val="00360DF0"/>
    <w:rsid w:val="003610FD"/>
    <w:rsid w:val="00361FD4"/>
    <w:rsid w:val="00364948"/>
    <w:rsid w:val="00370F17"/>
    <w:rsid w:val="00371B36"/>
    <w:rsid w:val="00371F40"/>
    <w:rsid w:val="00377664"/>
    <w:rsid w:val="00381E1B"/>
    <w:rsid w:val="003833D2"/>
    <w:rsid w:val="003924A8"/>
    <w:rsid w:val="00393201"/>
    <w:rsid w:val="00396221"/>
    <w:rsid w:val="003A3136"/>
    <w:rsid w:val="003A451D"/>
    <w:rsid w:val="003B2655"/>
    <w:rsid w:val="003B347D"/>
    <w:rsid w:val="003B47FB"/>
    <w:rsid w:val="003B4ABB"/>
    <w:rsid w:val="003B500A"/>
    <w:rsid w:val="003B5204"/>
    <w:rsid w:val="003C6913"/>
    <w:rsid w:val="003D4B84"/>
    <w:rsid w:val="003D6EBD"/>
    <w:rsid w:val="003E3DB0"/>
    <w:rsid w:val="003E7CE7"/>
    <w:rsid w:val="003E7D7C"/>
    <w:rsid w:val="003F185F"/>
    <w:rsid w:val="00403768"/>
    <w:rsid w:val="004039CE"/>
    <w:rsid w:val="0040433B"/>
    <w:rsid w:val="0041462F"/>
    <w:rsid w:val="00415463"/>
    <w:rsid w:val="00416797"/>
    <w:rsid w:val="0042004F"/>
    <w:rsid w:val="00421DE9"/>
    <w:rsid w:val="00422996"/>
    <w:rsid w:val="00423C60"/>
    <w:rsid w:val="00425CAA"/>
    <w:rsid w:val="00430557"/>
    <w:rsid w:val="00432152"/>
    <w:rsid w:val="00437201"/>
    <w:rsid w:val="00443123"/>
    <w:rsid w:val="004443B2"/>
    <w:rsid w:val="00454C94"/>
    <w:rsid w:val="004613D5"/>
    <w:rsid w:val="004753DE"/>
    <w:rsid w:val="004900D6"/>
    <w:rsid w:val="004A4F0A"/>
    <w:rsid w:val="004B200A"/>
    <w:rsid w:val="004B443E"/>
    <w:rsid w:val="004B668F"/>
    <w:rsid w:val="004B70D2"/>
    <w:rsid w:val="004C00F5"/>
    <w:rsid w:val="004C054D"/>
    <w:rsid w:val="004C34F9"/>
    <w:rsid w:val="004C3EBE"/>
    <w:rsid w:val="004D03A5"/>
    <w:rsid w:val="004E0249"/>
    <w:rsid w:val="004E1CA0"/>
    <w:rsid w:val="004E3B8A"/>
    <w:rsid w:val="004E718B"/>
    <w:rsid w:val="004F3525"/>
    <w:rsid w:val="004F3D02"/>
    <w:rsid w:val="004F717A"/>
    <w:rsid w:val="004F7C01"/>
    <w:rsid w:val="00501703"/>
    <w:rsid w:val="00502993"/>
    <w:rsid w:val="005148B2"/>
    <w:rsid w:val="00514C19"/>
    <w:rsid w:val="005203FC"/>
    <w:rsid w:val="005224AF"/>
    <w:rsid w:val="005233CF"/>
    <w:rsid w:val="00526FB6"/>
    <w:rsid w:val="00533416"/>
    <w:rsid w:val="005349F0"/>
    <w:rsid w:val="00535BB5"/>
    <w:rsid w:val="005376B7"/>
    <w:rsid w:val="005405BD"/>
    <w:rsid w:val="00542EAB"/>
    <w:rsid w:val="005455A5"/>
    <w:rsid w:val="0054721C"/>
    <w:rsid w:val="00553233"/>
    <w:rsid w:val="00555F4C"/>
    <w:rsid w:val="00564E37"/>
    <w:rsid w:val="0057067C"/>
    <w:rsid w:val="00571790"/>
    <w:rsid w:val="005846D1"/>
    <w:rsid w:val="005847D6"/>
    <w:rsid w:val="00586BB6"/>
    <w:rsid w:val="00593A38"/>
    <w:rsid w:val="0059412A"/>
    <w:rsid w:val="00597472"/>
    <w:rsid w:val="005A1C1D"/>
    <w:rsid w:val="005A6B94"/>
    <w:rsid w:val="005B2B28"/>
    <w:rsid w:val="005B3CD8"/>
    <w:rsid w:val="005B65B8"/>
    <w:rsid w:val="005C2BA6"/>
    <w:rsid w:val="005D0D8F"/>
    <w:rsid w:val="005D2E9F"/>
    <w:rsid w:val="005D32B2"/>
    <w:rsid w:val="005D62B3"/>
    <w:rsid w:val="005E14AD"/>
    <w:rsid w:val="005E1C02"/>
    <w:rsid w:val="005E716D"/>
    <w:rsid w:val="005E79E0"/>
    <w:rsid w:val="0060132E"/>
    <w:rsid w:val="0060545A"/>
    <w:rsid w:val="0061074D"/>
    <w:rsid w:val="0062022F"/>
    <w:rsid w:val="00624189"/>
    <w:rsid w:val="00624B98"/>
    <w:rsid w:val="00627326"/>
    <w:rsid w:val="00630107"/>
    <w:rsid w:val="00633E11"/>
    <w:rsid w:val="00634D2E"/>
    <w:rsid w:val="0064190B"/>
    <w:rsid w:val="006439DB"/>
    <w:rsid w:val="00656DB2"/>
    <w:rsid w:val="00664572"/>
    <w:rsid w:val="00670B8C"/>
    <w:rsid w:val="00671721"/>
    <w:rsid w:val="00675170"/>
    <w:rsid w:val="00676910"/>
    <w:rsid w:val="00676E9C"/>
    <w:rsid w:val="0068226E"/>
    <w:rsid w:val="006841DD"/>
    <w:rsid w:val="006876B4"/>
    <w:rsid w:val="00693987"/>
    <w:rsid w:val="00693D45"/>
    <w:rsid w:val="00693EAE"/>
    <w:rsid w:val="00695BEE"/>
    <w:rsid w:val="00696E2C"/>
    <w:rsid w:val="006A01AE"/>
    <w:rsid w:val="006A1059"/>
    <w:rsid w:val="006A1D82"/>
    <w:rsid w:val="006A3050"/>
    <w:rsid w:val="006A5775"/>
    <w:rsid w:val="006A5F4A"/>
    <w:rsid w:val="006B0370"/>
    <w:rsid w:val="006B2BB6"/>
    <w:rsid w:val="006C1686"/>
    <w:rsid w:val="006D0AED"/>
    <w:rsid w:val="006E2A32"/>
    <w:rsid w:val="006E5535"/>
    <w:rsid w:val="006F04C7"/>
    <w:rsid w:val="006F2902"/>
    <w:rsid w:val="006F6EB5"/>
    <w:rsid w:val="007019B3"/>
    <w:rsid w:val="0070205B"/>
    <w:rsid w:val="0070647F"/>
    <w:rsid w:val="00712E2C"/>
    <w:rsid w:val="00714F79"/>
    <w:rsid w:val="00720262"/>
    <w:rsid w:val="0072533A"/>
    <w:rsid w:val="00725F69"/>
    <w:rsid w:val="00730515"/>
    <w:rsid w:val="00730E4C"/>
    <w:rsid w:val="00740C6E"/>
    <w:rsid w:val="007421E4"/>
    <w:rsid w:val="007448D1"/>
    <w:rsid w:val="00744AAA"/>
    <w:rsid w:val="007504FC"/>
    <w:rsid w:val="00750591"/>
    <w:rsid w:val="00753742"/>
    <w:rsid w:val="0075416B"/>
    <w:rsid w:val="00754C00"/>
    <w:rsid w:val="00756496"/>
    <w:rsid w:val="00757D9B"/>
    <w:rsid w:val="007707FB"/>
    <w:rsid w:val="00771AA6"/>
    <w:rsid w:val="00773A34"/>
    <w:rsid w:val="00773B43"/>
    <w:rsid w:val="007755E5"/>
    <w:rsid w:val="00776626"/>
    <w:rsid w:val="007833FB"/>
    <w:rsid w:val="007838C8"/>
    <w:rsid w:val="00784339"/>
    <w:rsid w:val="00785DA9"/>
    <w:rsid w:val="00786285"/>
    <w:rsid w:val="00790917"/>
    <w:rsid w:val="007945BD"/>
    <w:rsid w:val="00796C07"/>
    <w:rsid w:val="00796DDB"/>
    <w:rsid w:val="007A2E5A"/>
    <w:rsid w:val="007A5923"/>
    <w:rsid w:val="007A6518"/>
    <w:rsid w:val="007A6D25"/>
    <w:rsid w:val="007A7BBB"/>
    <w:rsid w:val="007B570A"/>
    <w:rsid w:val="007C4618"/>
    <w:rsid w:val="007C7B89"/>
    <w:rsid w:val="007D2A34"/>
    <w:rsid w:val="007D64AC"/>
    <w:rsid w:val="007E2975"/>
    <w:rsid w:val="007E2CD7"/>
    <w:rsid w:val="007E57AC"/>
    <w:rsid w:val="007E5AC5"/>
    <w:rsid w:val="007E7DFA"/>
    <w:rsid w:val="0080084D"/>
    <w:rsid w:val="0080242F"/>
    <w:rsid w:val="0080260D"/>
    <w:rsid w:val="008057E4"/>
    <w:rsid w:val="00805B5A"/>
    <w:rsid w:val="00811DB6"/>
    <w:rsid w:val="00822822"/>
    <w:rsid w:val="00843226"/>
    <w:rsid w:val="0084526E"/>
    <w:rsid w:val="00847ADE"/>
    <w:rsid w:val="00850907"/>
    <w:rsid w:val="00851372"/>
    <w:rsid w:val="00855507"/>
    <w:rsid w:val="008577CA"/>
    <w:rsid w:val="008618D2"/>
    <w:rsid w:val="00862653"/>
    <w:rsid w:val="00864373"/>
    <w:rsid w:val="008714E9"/>
    <w:rsid w:val="00873A55"/>
    <w:rsid w:val="00873D93"/>
    <w:rsid w:val="00876535"/>
    <w:rsid w:val="00891E22"/>
    <w:rsid w:val="008A5280"/>
    <w:rsid w:val="008A67A7"/>
    <w:rsid w:val="008B0E57"/>
    <w:rsid w:val="008B2EFE"/>
    <w:rsid w:val="008C1251"/>
    <w:rsid w:val="008C2AC3"/>
    <w:rsid w:val="008C652F"/>
    <w:rsid w:val="008C784C"/>
    <w:rsid w:val="008D298F"/>
    <w:rsid w:val="008D44D9"/>
    <w:rsid w:val="008E3C4A"/>
    <w:rsid w:val="008E7C97"/>
    <w:rsid w:val="008F0595"/>
    <w:rsid w:val="008F4335"/>
    <w:rsid w:val="00900C73"/>
    <w:rsid w:val="00905811"/>
    <w:rsid w:val="009134FB"/>
    <w:rsid w:val="00917591"/>
    <w:rsid w:val="00920EDC"/>
    <w:rsid w:val="009237E0"/>
    <w:rsid w:val="00926D20"/>
    <w:rsid w:val="00930307"/>
    <w:rsid w:val="0093169B"/>
    <w:rsid w:val="009331A8"/>
    <w:rsid w:val="00934248"/>
    <w:rsid w:val="00934C89"/>
    <w:rsid w:val="00936E40"/>
    <w:rsid w:val="009448A2"/>
    <w:rsid w:val="0094791A"/>
    <w:rsid w:val="009530D7"/>
    <w:rsid w:val="00957777"/>
    <w:rsid w:val="009624E3"/>
    <w:rsid w:val="00962693"/>
    <w:rsid w:val="00962873"/>
    <w:rsid w:val="00970367"/>
    <w:rsid w:val="009710A0"/>
    <w:rsid w:val="00971CE2"/>
    <w:rsid w:val="0098339C"/>
    <w:rsid w:val="009840DA"/>
    <w:rsid w:val="00984E61"/>
    <w:rsid w:val="00985ABD"/>
    <w:rsid w:val="0099098E"/>
    <w:rsid w:val="009911A9"/>
    <w:rsid w:val="00991361"/>
    <w:rsid w:val="00994609"/>
    <w:rsid w:val="009A29D4"/>
    <w:rsid w:val="009A5DDD"/>
    <w:rsid w:val="009B0914"/>
    <w:rsid w:val="009B4C3C"/>
    <w:rsid w:val="009B547D"/>
    <w:rsid w:val="009C0FB3"/>
    <w:rsid w:val="009C72D6"/>
    <w:rsid w:val="009C73C2"/>
    <w:rsid w:val="009D00CD"/>
    <w:rsid w:val="009D0757"/>
    <w:rsid w:val="009D510C"/>
    <w:rsid w:val="009E7E64"/>
    <w:rsid w:val="009F0BEB"/>
    <w:rsid w:val="009F142D"/>
    <w:rsid w:val="009F5427"/>
    <w:rsid w:val="009F58AE"/>
    <w:rsid w:val="009F651A"/>
    <w:rsid w:val="009F7798"/>
    <w:rsid w:val="00A01F5A"/>
    <w:rsid w:val="00A02DD7"/>
    <w:rsid w:val="00A0615E"/>
    <w:rsid w:val="00A13EA8"/>
    <w:rsid w:val="00A14A4D"/>
    <w:rsid w:val="00A1570F"/>
    <w:rsid w:val="00A23231"/>
    <w:rsid w:val="00A24D81"/>
    <w:rsid w:val="00A3038F"/>
    <w:rsid w:val="00A33E06"/>
    <w:rsid w:val="00A34259"/>
    <w:rsid w:val="00A40D89"/>
    <w:rsid w:val="00A42C0B"/>
    <w:rsid w:val="00A452C2"/>
    <w:rsid w:val="00A45FCD"/>
    <w:rsid w:val="00A473A8"/>
    <w:rsid w:val="00A5206D"/>
    <w:rsid w:val="00A52B62"/>
    <w:rsid w:val="00A55BE7"/>
    <w:rsid w:val="00A725EF"/>
    <w:rsid w:val="00A7450F"/>
    <w:rsid w:val="00A776EB"/>
    <w:rsid w:val="00A810B0"/>
    <w:rsid w:val="00A817E5"/>
    <w:rsid w:val="00A826EF"/>
    <w:rsid w:val="00AA11EB"/>
    <w:rsid w:val="00AA3409"/>
    <w:rsid w:val="00AA79DA"/>
    <w:rsid w:val="00AB0F09"/>
    <w:rsid w:val="00AB24F8"/>
    <w:rsid w:val="00AB2CF9"/>
    <w:rsid w:val="00AB68C0"/>
    <w:rsid w:val="00AB6F2B"/>
    <w:rsid w:val="00AB7DB9"/>
    <w:rsid w:val="00AC1DE4"/>
    <w:rsid w:val="00AC55B0"/>
    <w:rsid w:val="00AC6E17"/>
    <w:rsid w:val="00AC78D1"/>
    <w:rsid w:val="00AD23B7"/>
    <w:rsid w:val="00AE2C71"/>
    <w:rsid w:val="00AE41EF"/>
    <w:rsid w:val="00AE5674"/>
    <w:rsid w:val="00AF0490"/>
    <w:rsid w:val="00AF1059"/>
    <w:rsid w:val="00AF428C"/>
    <w:rsid w:val="00AF79F5"/>
    <w:rsid w:val="00B01EA2"/>
    <w:rsid w:val="00B0789A"/>
    <w:rsid w:val="00B221B4"/>
    <w:rsid w:val="00B272D2"/>
    <w:rsid w:val="00B30EE6"/>
    <w:rsid w:val="00B34D1A"/>
    <w:rsid w:val="00B350FE"/>
    <w:rsid w:val="00B4211F"/>
    <w:rsid w:val="00B47C80"/>
    <w:rsid w:val="00B47E27"/>
    <w:rsid w:val="00B56014"/>
    <w:rsid w:val="00B569BB"/>
    <w:rsid w:val="00B77833"/>
    <w:rsid w:val="00B81992"/>
    <w:rsid w:val="00B85C5C"/>
    <w:rsid w:val="00B85EA5"/>
    <w:rsid w:val="00B93019"/>
    <w:rsid w:val="00B93AD3"/>
    <w:rsid w:val="00B93DEB"/>
    <w:rsid w:val="00BA2F76"/>
    <w:rsid w:val="00BA37FA"/>
    <w:rsid w:val="00BA5F34"/>
    <w:rsid w:val="00BA649F"/>
    <w:rsid w:val="00BA75F9"/>
    <w:rsid w:val="00BB14C5"/>
    <w:rsid w:val="00BB7731"/>
    <w:rsid w:val="00BC1DBB"/>
    <w:rsid w:val="00BC2667"/>
    <w:rsid w:val="00BC79BE"/>
    <w:rsid w:val="00BC7EBE"/>
    <w:rsid w:val="00BC7F9D"/>
    <w:rsid w:val="00BD2ED8"/>
    <w:rsid w:val="00BD4B5E"/>
    <w:rsid w:val="00BD6E50"/>
    <w:rsid w:val="00BD7791"/>
    <w:rsid w:val="00BE26FC"/>
    <w:rsid w:val="00BE40CD"/>
    <w:rsid w:val="00BE7BED"/>
    <w:rsid w:val="00BF4B77"/>
    <w:rsid w:val="00BF646C"/>
    <w:rsid w:val="00C05843"/>
    <w:rsid w:val="00C2193C"/>
    <w:rsid w:val="00C22EC1"/>
    <w:rsid w:val="00C30520"/>
    <w:rsid w:val="00C30647"/>
    <w:rsid w:val="00C43831"/>
    <w:rsid w:val="00C4466E"/>
    <w:rsid w:val="00C5015D"/>
    <w:rsid w:val="00C54D78"/>
    <w:rsid w:val="00C65C2E"/>
    <w:rsid w:val="00C66732"/>
    <w:rsid w:val="00C668ED"/>
    <w:rsid w:val="00C73532"/>
    <w:rsid w:val="00C80CC2"/>
    <w:rsid w:val="00C828F7"/>
    <w:rsid w:val="00C833D2"/>
    <w:rsid w:val="00CA2600"/>
    <w:rsid w:val="00CA3213"/>
    <w:rsid w:val="00CA57DD"/>
    <w:rsid w:val="00CB324A"/>
    <w:rsid w:val="00CB52F6"/>
    <w:rsid w:val="00CB6525"/>
    <w:rsid w:val="00CC0B39"/>
    <w:rsid w:val="00CD0BDC"/>
    <w:rsid w:val="00CD16F8"/>
    <w:rsid w:val="00CD5D01"/>
    <w:rsid w:val="00CE55D6"/>
    <w:rsid w:val="00D022A0"/>
    <w:rsid w:val="00D070ED"/>
    <w:rsid w:val="00D105C4"/>
    <w:rsid w:val="00D1394D"/>
    <w:rsid w:val="00D142DB"/>
    <w:rsid w:val="00D23E39"/>
    <w:rsid w:val="00D25596"/>
    <w:rsid w:val="00D40C1F"/>
    <w:rsid w:val="00D40D8B"/>
    <w:rsid w:val="00D43E75"/>
    <w:rsid w:val="00D50096"/>
    <w:rsid w:val="00D50942"/>
    <w:rsid w:val="00D5094E"/>
    <w:rsid w:val="00D52E1B"/>
    <w:rsid w:val="00D54F10"/>
    <w:rsid w:val="00D64E05"/>
    <w:rsid w:val="00D65052"/>
    <w:rsid w:val="00D77853"/>
    <w:rsid w:val="00D80535"/>
    <w:rsid w:val="00D84976"/>
    <w:rsid w:val="00D8741A"/>
    <w:rsid w:val="00D90D73"/>
    <w:rsid w:val="00D91497"/>
    <w:rsid w:val="00D953BC"/>
    <w:rsid w:val="00DA60FF"/>
    <w:rsid w:val="00DA6FE6"/>
    <w:rsid w:val="00DB1E7E"/>
    <w:rsid w:val="00DB523F"/>
    <w:rsid w:val="00DC09BA"/>
    <w:rsid w:val="00DC0B76"/>
    <w:rsid w:val="00DC18F7"/>
    <w:rsid w:val="00DC6977"/>
    <w:rsid w:val="00DD3FC2"/>
    <w:rsid w:val="00DD48AA"/>
    <w:rsid w:val="00DD7952"/>
    <w:rsid w:val="00DE510F"/>
    <w:rsid w:val="00DE6A05"/>
    <w:rsid w:val="00DF0921"/>
    <w:rsid w:val="00DF349E"/>
    <w:rsid w:val="00DF6800"/>
    <w:rsid w:val="00DF6BC7"/>
    <w:rsid w:val="00DF78F6"/>
    <w:rsid w:val="00E01526"/>
    <w:rsid w:val="00E04B05"/>
    <w:rsid w:val="00E17393"/>
    <w:rsid w:val="00E207B2"/>
    <w:rsid w:val="00E20A67"/>
    <w:rsid w:val="00E2148C"/>
    <w:rsid w:val="00E24230"/>
    <w:rsid w:val="00E3142F"/>
    <w:rsid w:val="00E3244E"/>
    <w:rsid w:val="00E3677A"/>
    <w:rsid w:val="00E418EA"/>
    <w:rsid w:val="00E422EE"/>
    <w:rsid w:val="00E429CD"/>
    <w:rsid w:val="00E6212D"/>
    <w:rsid w:val="00E63510"/>
    <w:rsid w:val="00E646E0"/>
    <w:rsid w:val="00E73207"/>
    <w:rsid w:val="00E74391"/>
    <w:rsid w:val="00E76C2E"/>
    <w:rsid w:val="00E80442"/>
    <w:rsid w:val="00E810AF"/>
    <w:rsid w:val="00E87E42"/>
    <w:rsid w:val="00E963DF"/>
    <w:rsid w:val="00E966D4"/>
    <w:rsid w:val="00E96D69"/>
    <w:rsid w:val="00EA0155"/>
    <w:rsid w:val="00EA57BB"/>
    <w:rsid w:val="00EB0DC7"/>
    <w:rsid w:val="00EB171E"/>
    <w:rsid w:val="00EB6522"/>
    <w:rsid w:val="00EB76ED"/>
    <w:rsid w:val="00EC3DDE"/>
    <w:rsid w:val="00EC438B"/>
    <w:rsid w:val="00EC49BD"/>
    <w:rsid w:val="00EC5D6A"/>
    <w:rsid w:val="00ED1C3E"/>
    <w:rsid w:val="00ED1EFE"/>
    <w:rsid w:val="00EE77AE"/>
    <w:rsid w:val="00EF627E"/>
    <w:rsid w:val="00EF69BC"/>
    <w:rsid w:val="00EF6B42"/>
    <w:rsid w:val="00F04523"/>
    <w:rsid w:val="00F13A1C"/>
    <w:rsid w:val="00F13CCE"/>
    <w:rsid w:val="00F16565"/>
    <w:rsid w:val="00F21873"/>
    <w:rsid w:val="00F21E07"/>
    <w:rsid w:val="00F2212D"/>
    <w:rsid w:val="00F265AF"/>
    <w:rsid w:val="00F2727A"/>
    <w:rsid w:val="00F30E6C"/>
    <w:rsid w:val="00F31E76"/>
    <w:rsid w:val="00F33B65"/>
    <w:rsid w:val="00F3488C"/>
    <w:rsid w:val="00F421F4"/>
    <w:rsid w:val="00F45A74"/>
    <w:rsid w:val="00F5177C"/>
    <w:rsid w:val="00F52C79"/>
    <w:rsid w:val="00F540C3"/>
    <w:rsid w:val="00F72D8E"/>
    <w:rsid w:val="00F74EA6"/>
    <w:rsid w:val="00F754F7"/>
    <w:rsid w:val="00F816AA"/>
    <w:rsid w:val="00F819F9"/>
    <w:rsid w:val="00F8304C"/>
    <w:rsid w:val="00F848F6"/>
    <w:rsid w:val="00F87D9E"/>
    <w:rsid w:val="00F904F9"/>
    <w:rsid w:val="00F92EF4"/>
    <w:rsid w:val="00F936C1"/>
    <w:rsid w:val="00F97256"/>
    <w:rsid w:val="00FA0E67"/>
    <w:rsid w:val="00FB03FD"/>
    <w:rsid w:val="00FB357B"/>
    <w:rsid w:val="00FB4502"/>
    <w:rsid w:val="00FB5322"/>
    <w:rsid w:val="00FB5F89"/>
    <w:rsid w:val="00FC4FE9"/>
    <w:rsid w:val="00FD23BC"/>
    <w:rsid w:val="00FD73D8"/>
    <w:rsid w:val="00FE1AEF"/>
    <w:rsid w:val="00FE32BB"/>
    <w:rsid w:val="00FE454F"/>
    <w:rsid w:val="00FE5973"/>
    <w:rsid w:val="00FE738F"/>
    <w:rsid w:val="00FF05A3"/>
    <w:rsid w:val="00FF1992"/>
    <w:rsid w:val="00FF3E6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A0C7C"/>
  <w15:chartTrackingRefBased/>
  <w15:docId w15:val="{D62665FF-1ED9-45EE-B522-CF59BBE5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2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EF627E"/>
    <w:pPr>
      <w:spacing w:line="288" w:lineRule="auto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A817E5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b/>
      <w:sz w:val="2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817E5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F62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F627E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A37B3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F627E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A37B3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F627E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6C512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F627E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6C512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F627E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F627E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73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naam">
    <w:name w:val="itemnaam"/>
    <w:basedOn w:val="Standaard"/>
    <w:rsid w:val="00873A55"/>
    <w:pPr>
      <w:tabs>
        <w:tab w:val="left" w:pos="1320"/>
      </w:tabs>
      <w:spacing w:line="200" w:lineRule="atLeast"/>
    </w:pPr>
    <w:rPr>
      <w:rFonts w:ascii="AGaramond" w:eastAsia="Times New Roman" w:hAnsi="AGaramond" w:cs="Times New Roman"/>
      <w:sz w:val="14"/>
      <w:szCs w:val="18"/>
      <w:lang w:eastAsia="nl-NL"/>
    </w:rPr>
  </w:style>
  <w:style w:type="paragraph" w:customStyle="1" w:styleId="iteminhoud">
    <w:name w:val="iteminhoud"/>
    <w:basedOn w:val="Standaard"/>
    <w:next w:val="itemnaam"/>
    <w:rsid w:val="00873A55"/>
    <w:pPr>
      <w:tabs>
        <w:tab w:val="left" w:pos="1320"/>
      </w:tabs>
      <w:spacing w:after="100" w:line="200" w:lineRule="atLeast"/>
    </w:pPr>
    <w:rPr>
      <w:rFonts w:ascii="AGaramond" w:eastAsia="Times New Roman" w:hAnsi="AGaramond" w:cs="Times New Roman"/>
      <w:noProof/>
      <w:sz w:val="18"/>
      <w:szCs w:val="18"/>
      <w:lang w:eastAsia="nl-NL"/>
    </w:rPr>
  </w:style>
  <w:style w:type="paragraph" w:customStyle="1" w:styleId="Brief">
    <w:name w:val="Brief"/>
    <w:rsid w:val="00873A55"/>
    <w:pPr>
      <w:widowControl w:val="0"/>
      <w:tabs>
        <w:tab w:val="left" w:pos="-2097"/>
        <w:tab w:val="left" w:pos="-566"/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</w:tabs>
      <w:suppressAutoHyphens/>
    </w:pPr>
    <w:rPr>
      <w:rFonts w:ascii="AGaramond" w:eastAsia="Times New Roman" w:hAnsi="AGaramond" w:cs="Times New Roman"/>
      <w:sz w:val="20"/>
      <w:szCs w:val="20"/>
      <w:lang w:val="en-US" w:eastAsia="nl-NL"/>
    </w:rPr>
  </w:style>
  <w:style w:type="character" w:styleId="Hyperlink">
    <w:name w:val="Hyperlink"/>
    <w:basedOn w:val="Standaardalinea-lettertype"/>
    <w:uiPriority w:val="99"/>
    <w:unhideWhenUsed/>
    <w:rsid w:val="00676E9C"/>
    <w:rPr>
      <w:color w:val="auto"/>
      <w:u w:val="non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331A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331A8"/>
    <w:rPr>
      <w:color w:val="00000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B6525"/>
    <w:pPr>
      <w:tabs>
        <w:tab w:val="center" w:pos="4536"/>
        <w:tab w:val="right" w:pos="9072"/>
      </w:tabs>
      <w:jc w:val="center"/>
    </w:pPr>
  </w:style>
  <w:style w:type="character" w:customStyle="1" w:styleId="KoptekstChar">
    <w:name w:val="Koptekst Char"/>
    <w:basedOn w:val="Standaardalinea-lettertype"/>
    <w:link w:val="Koptekst"/>
    <w:uiPriority w:val="99"/>
    <w:rsid w:val="00CB6525"/>
  </w:style>
  <w:style w:type="paragraph" w:styleId="Voettekst">
    <w:name w:val="footer"/>
    <w:basedOn w:val="Standaard"/>
    <w:link w:val="VoettekstChar"/>
    <w:uiPriority w:val="99"/>
    <w:unhideWhenUsed/>
    <w:rsid w:val="00D25596"/>
    <w:pPr>
      <w:ind w:left="312" w:hanging="312"/>
    </w:pPr>
    <w:rPr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D25596"/>
    <w:rPr>
      <w:sz w:val="16"/>
      <w:szCs w:val="16"/>
    </w:rPr>
  </w:style>
  <w:style w:type="paragraph" w:styleId="Geenafstand">
    <w:name w:val="No Spacing"/>
    <w:uiPriority w:val="1"/>
    <w:rsid w:val="00B221B4"/>
  </w:style>
  <w:style w:type="character" w:styleId="Onopgelostemelding">
    <w:name w:val="Unresolved Mention"/>
    <w:basedOn w:val="Standaardalinea-lettertype"/>
    <w:uiPriority w:val="99"/>
    <w:rsid w:val="00676E9C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3266A5"/>
    <w:rPr>
      <w:color w:val="808080"/>
    </w:rPr>
  </w:style>
  <w:style w:type="paragraph" w:customStyle="1" w:styleId="Kopje">
    <w:name w:val="Kopje"/>
    <w:basedOn w:val="Geenafstand"/>
    <w:qFormat/>
    <w:rsid w:val="00224BEF"/>
    <w:pPr>
      <w:framePr w:hSpace="141" w:wrap="around" w:vAnchor="page" w:hAnchor="margin" w:y="2921"/>
      <w:spacing w:line="276" w:lineRule="auto"/>
    </w:pPr>
    <w:rPr>
      <w:b/>
      <w:sz w:val="20"/>
      <w:szCs w:val="20"/>
    </w:rPr>
  </w:style>
  <w:style w:type="paragraph" w:customStyle="1" w:styleId="Tekst9pt">
    <w:name w:val="Tekst 9pt"/>
    <w:basedOn w:val="Standaard"/>
    <w:qFormat/>
    <w:rsid w:val="00224BEF"/>
    <w:rPr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A817E5"/>
    <w:rPr>
      <w:rFonts w:asciiTheme="majorHAnsi" w:eastAsiaTheme="majorEastAsia" w:hAnsiTheme="majorHAnsi" w:cstheme="majorBidi"/>
      <w:b/>
      <w:sz w:val="2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817E5"/>
    <w:rPr>
      <w:rFonts w:asciiTheme="majorHAnsi" w:eastAsiaTheme="majorEastAsia" w:hAnsiTheme="majorHAnsi" w:cstheme="majorBidi"/>
      <w:b/>
      <w:sz w:val="20"/>
      <w:szCs w:val="26"/>
    </w:rPr>
  </w:style>
  <w:style w:type="numbering" w:customStyle="1" w:styleId="LijstalineaKB">
    <w:name w:val="Lijstalinea KB"/>
    <w:uiPriority w:val="99"/>
    <w:rsid w:val="00A817E5"/>
    <w:pPr>
      <w:numPr>
        <w:numId w:val="2"/>
      </w:numPr>
    </w:pPr>
  </w:style>
  <w:style w:type="numbering" w:customStyle="1" w:styleId="LijstnummeringKB">
    <w:name w:val="Lijstnummering KB"/>
    <w:uiPriority w:val="99"/>
    <w:rsid w:val="00A817E5"/>
    <w:pPr>
      <w:numPr>
        <w:numId w:val="3"/>
      </w:numPr>
    </w:pPr>
  </w:style>
  <w:style w:type="paragraph" w:styleId="Lijstalinea">
    <w:name w:val="List Paragraph"/>
    <w:basedOn w:val="Standaard"/>
    <w:uiPriority w:val="12"/>
    <w:qFormat/>
    <w:rsid w:val="005E14AD"/>
    <w:pPr>
      <w:spacing w:after="440"/>
      <w:ind w:left="340" w:hanging="340"/>
      <w:contextualSpacing/>
    </w:pPr>
    <w:rPr>
      <w:color w:val="000000" w:themeColor="text1"/>
      <w:szCs w:val="18"/>
    </w:rPr>
  </w:style>
  <w:style w:type="paragraph" w:styleId="Lijstnummering">
    <w:name w:val="List Number"/>
    <w:basedOn w:val="Standaard"/>
    <w:uiPriority w:val="12"/>
    <w:unhideWhenUsed/>
    <w:qFormat/>
    <w:rsid w:val="005E14AD"/>
    <w:pPr>
      <w:numPr>
        <w:numId w:val="3"/>
      </w:numPr>
      <w:spacing w:after="440"/>
      <w:contextualSpacing/>
    </w:pPr>
    <w:rPr>
      <w:color w:val="000000" w:themeColor="text1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EF627E"/>
    <w:rPr>
      <w:rFonts w:asciiTheme="majorHAnsi" w:eastAsiaTheme="majorEastAsia" w:hAnsiTheme="majorHAnsi" w:cstheme="majorBidi"/>
      <w:b/>
      <w:sz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F627E"/>
    <w:rPr>
      <w:rFonts w:asciiTheme="majorHAnsi" w:eastAsiaTheme="majorEastAsia" w:hAnsiTheme="majorHAnsi" w:cstheme="majorBidi"/>
      <w:i/>
      <w:iCs/>
      <w:color w:val="A37B31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F627E"/>
    <w:rPr>
      <w:rFonts w:asciiTheme="majorHAnsi" w:eastAsiaTheme="majorEastAsia" w:hAnsiTheme="majorHAnsi" w:cstheme="majorBidi"/>
      <w:color w:val="A37B31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F627E"/>
    <w:rPr>
      <w:rFonts w:asciiTheme="majorHAnsi" w:eastAsiaTheme="majorEastAsia" w:hAnsiTheme="majorHAnsi" w:cstheme="majorBidi"/>
      <w:color w:val="6C5120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F627E"/>
    <w:rPr>
      <w:rFonts w:asciiTheme="majorHAnsi" w:eastAsiaTheme="majorEastAsia" w:hAnsiTheme="majorHAnsi" w:cstheme="majorBidi"/>
      <w:i/>
      <w:iCs/>
      <w:color w:val="6C5120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F627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F62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C49BD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C49B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C49BD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9301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93019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9301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9301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93019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69398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ON010\Downloads\KB_Oplegvel_DV_Arial.dotx" TargetMode="External"/></Relationships>
</file>

<file path=word/theme/theme1.xml><?xml version="1.0" encoding="utf-8"?>
<a:theme xmlns:a="http://schemas.openxmlformats.org/drawingml/2006/main" name="Kantoorthema">
  <a:themeElements>
    <a:clrScheme name="KB Nationale Bibliotheek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CBA052"/>
      </a:accent1>
      <a:accent2>
        <a:srgbClr val="ECDCC8"/>
      </a:accent2>
      <a:accent3>
        <a:srgbClr val="9CDBD9"/>
      </a:accent3>
      <a:accent4>
        <a:srgbClr val="407EC9"/>
      </a:accent4>
      <a:accent5>
        <a:srgbClr val="EF6079"/>
      </a:accent5>
      <a:accent6>
        <a:srgbClr val="E3E8E3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btiel effen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B0586E5E2A0479D0FBAF83199F54F" ma:contentTypeVersion="3" ma:contentTypeDescription="Een nieuw document maken." ma:contentTypeScope="" ma:versionID="602e34ea997db42ea7ef6cd1cac7514f">
  <xsd:schema xmlns:xsd="http://www.w3.org/2001/XMLSchema" xmlns:xs="http://www.w3.org/2001/XMLSchema" xmlns:p="http://schemas.microsoft.com/office/2006/metadata/properties" xmlns:ns2="d8ee95ee-d677-45dc-8f44-e08e2f831546" targetNamespace="http://schemas.microsoft.com/office/2006/metadata/properties" ma:root="true" ma:fieldsID="9fd9a339f23736a528160f19c7ae26f9" ns2:_="">
    <xsd:import namespace="d8ee95ee-d677-45dc-8f44-e08e2f831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e95ee-d677-45dc-8f44-e08e2f831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C82B01-3EC0-4ECA-AF11-74CCE8C3D957}"/>
</file>

<file path=customXml/itemProps2.xml><?xml version="1.0" encoding="utf-8"?>
<ds:datastoreItem xmlns:ds="http://schemas.openxmlformats.org/officeDocument/2006/customXml" ds:itemID="{2DEE0326-9BD6-49C0-A762-09D5D3785D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DEE38D-C8DF-4A6E-A92B-205BD52067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85C23-A22A-450A-BBC8-13D0F95A1E98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6236bc4f-018d-431f-9bf1-d9a874333f01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KB_Oplegvel_DV_Arial</Template>
  <TotalTime>5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 Onderdelinden</dc:creator>
  <cp:keywords>Koninklijke Bibliotheek</cp:keywords>
  <dc:description/>
  <cp:lastModifiedBy>Kevin van Gemert</cp:lastModifiedBy>
  <cp:revision>11</cp:revision>
  <cp:lastPrinted>2018-11-14T09:05:00Z</cp:lastPrinted>
  <dcterms:created xsi:type="dcterms:W3CDTF">2025-04-03T09:11:00Z</dcterms:created>
  <dcterms:modified xsi:type="dcterms:W3CDTF">2025-06-26T08:02:00Z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0x0101000D6B0586E5E2A0479D0FBAF83199F54F</vt:lpwstr>
  </property>
  <property fmtid="{D5CDD505-2E9C-101B-9397-08002B2CF9AE}" pid="3" name="MediaServiceImageTags">
    <vt:lpwstr/>
  </property>
</Properties>
</file>