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6E83" w14:textId="77777777" w:rsidR="003B0EE2" w:rsidRDefault="003B0EE2">
      <w:pPr>
        <w:spacing w:after="200"/>
      </w:pPr>
    </w:p>
    <w:p w14:paraId="3C2F7720" w14:textId="49601B46" w:rsidR="00920C17" w:rsidRDefault="004A491D" w:rsidP="003D7A11">
      <w:pPr>
        <w:pStyle w:val="HoofdstuktekstRapportH2"/>
      </w:pPr>
      <w:r>
        <w:t xml:space="preserve">Bijlage </w:t>
      </w:r>
      <w:r w:rsidR="006A2288">
        <w:t>3</w:t>
      </w:r>
      <w:r>
        <w:t xml:space="preserve"> – </w:t>
      </w:r>
      <w:r w:rsidR="001F6722">
        <w:t>Referentieformulier</w:t>
      </w:r>
    </w:p>
    <w:p w14:paraId="03F9D0CF" w14:textId="3574EE66" w:rsidR="004A491D" w:rsidRDefault="004A491D" w:rsidP="00E06282">
      <w:pPr>
        <w:pStyle w:val="TussenkoprapportH3"/>
      </w:pPr>
      <w:r w:rsidRPr="00E06282">
        <w:t xml:space="preserve">Behorende bij </w:t>
      </w:r>
      <w:r w:rsidR="006A2288">
        <w:t>het Beschrijvend document “Aanschaf zoutstrooiers”</w:t>
      </w:r>
    </w:p>
    <w:p w14:paraId="340A3229" w14:textId="33663472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6B45ED">
        <w:rPr>
          <w:rFonts w:ascii="Segoe UI" w:hAnsi="Segoe UI" w:cs="Segoe UI"/>
        </w:rPr>
        <w:t xml:space="preserve">Inschrijver verklaart in verband met de aanbesteding van het Beschrijvend document </w:t>
      </w:r>
      <w:r w:rsidRPr="006B45ED">
        <w:rPr>
          <w:rFonts w:ascii="Segoe UI" w:hAnsi="Segoe UI" w:cs="Segoe UI"/>
          <w:i/>
          <w:iCs/>
        </w:rPr>
        <w:t>‘</w:t>
      </w:r>
      <w:r w:rsidR="006B45ED" w:rsidRPr="006B45ED">
        <w:rPr>
          <w:rFonts w:ascii="Segoe UI" w:hAnsi="Segoe UI" w:cs="Segoe UI"/>
          <w:i/>
          <w:iCs/>
        </w:rPr>
        <w:t xml:space="preserve">Aanschaf zoutstrooiers’ </w:t>
      </w:r>
      <w:r w:rsidRPr="006B45ED">
        <w:rPr>
          <w:rFonts w:ascii="Segoe UI" w:hAnsi="Segoe UI" w:cs="Segoe UI"/>
        </w:rPr>
        <w:t>naar</w:t>
      </w:r>
      <w:r w:rsidRPr="0088412A">
        <w:rPr>
          <w:rFonts w:ascii="Segoe UI" w:hAnsi="Segoe UI" w:cs="Segoe UI"/>
        </w:rPr>
        <w:t xml:space="preserve"> tevredenheid te hebben uitgevoerd:</w:t>
      </w:r>
    </w:p>
    <w:p w14:paraId="06331B8D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389AB238" w14:textId="6762BD35" w:rsidR="006B45ED" w:rsidRPr="006B45ED" w:rsidRDefault="001F6722" w:rsidP="006B45ED">
      <w:pPr>
        <w:pStyle w:val="Lijstalinea"/>
        <w:numPr>
          <w:ilvl w:val="0"/>
          <w:numId w:val="8"/>
        </w:numPr>
        <w:rPr>
          <w:rFonts w:ascii="Segoe UI" w:eastAsia="Times New Roman" w:hAnsi="Segoe UI" w:cs="Segoe UI"/>
          <w:iCs/>
        </w:rPr>
      </w:pPr>
      <w:r w:rsidRPr="006B45ED">
        <w:rPr>
          <w:rFonts w:ascii="Segoe UI" w:hAnsi="Segoe UI" w:cs="Segoe UI"/>
          <w:b/>
          <w:bCs/>
          <w:iCs/>
        </w:rPr>
        <w:t>Kerncompetentie:</w:t>
      </w:r>
      <w:r w:rsidRPr="006B45ED">
        <w:rPr>
          <w:rFonts w:ascii="Segoe UI" w:hAnsi="Segoe UI" w:cs="Segoe UI"/>
          <w:iCs/>
        </w:rPr>
        <w:t xml:space="preserve"> </w:t>
      </w:r>
      <w:r w:rsidR="006B45ED" w:rsidRPr="006B45ED">
        <w:rPr>
          <w:rFonts w:ascii="Segoe UI" w:eastAsia="Times New Roman" w:hAnsi="Segoe UI" w:cs="Segoe UI"/>
          <w:iCs/>
        </w:rPr>
        <w:t>Ervaring met het leveren van vergelijkbare typen zoutstrooiers zoals uitgevraagd in deze Opdracht met een minimale waarde van €80.000,- in één jaar.</w:t>
      </w:r>
    </w:p>
    <w:p w14:paraId="40632569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747A4925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0B8E7DBC" w14:textId="6671F1A4" w:rsidR="001F6722" w:rsidRPr="0088412A" w:rsidRDefault="001F6722" w:rsidP="006B45ED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Referentieopdracht </w:t>
            </w:r>
          </w:p>
        </w:tc>
      </w:tr>
      <w:tr w:rsidR="001F6722" w:rsidRPr="0088412A" w14:paraId="29E25B1F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5504F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2ABEFD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1DC859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24F555E9A84E45E3B03C2126C75B4A04"/>
              </w:placeholder>
              <w:temporary/>
            </w:sdtPr>
            <w:sdtEndPr/>
            <w:sdtContent>
              <w:p w14:paraId="069C011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1B61265F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CE7B9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24F555E9A84E45E3B03C2126C75B4A04"/>
              </w:placeholder>
              <w:temporary/>
            </w:sdtPr>
            <w:sdtEndPr/>
            <w:sdtContent>
              <w:p w14:paraId="6B684D0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2284C76E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09CFF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24F555E9A84E45E3B03C2126C75B4A04"/>
              </w:placeholder>
              <w:temporary/>
            </w:sdtPr>
            <w:sdtEndPr/>
            <w:sdtContent>
              <w:p w14:paraId="087C458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5853FE2D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E389F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24F555E9A84E45E3B03C2126C75B4A04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62FF19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42AEA853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AF9C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24F555E9A84E45E3B03C2126C75B4A04"/>
              </w:placeholder>
              <w:temporary/>
            </w:sdtPr>
            <w:sdtEndPr/>
            <w:sdtContent>
              <w:p w14:paraId="3C5C798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5A771503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7C5D2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24F555E9A84E45E3B03C2126C75B4A04"/>
              </w:placeholder>
              <w:temporary/>
            </w:sdtPr>
            <w:sdtEndPr/>
            <w:sdtContent>
              <w:p w14:paraId="5B0E9BA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69D93088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6DF3C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062DCB0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35637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79F4111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6CA317D990B84862822133093606A87D"/>
              </w:placeholder>
              <w:temporary/>
              <w:showingPlcHdr/>
            </w:sdtPr>
            <w:sdtEndPr/>
            <w:sdtContent>
              <w:p w14:paraId="738FEEC8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73C8650A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3F0988DC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27D40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24F555E9A84E45E3B03C2126C75B4A04"/>
              </w:placeholder>
              <w:temporary/>
            </w:sdtPr>
            <w:sdtEndPr/>
            <w:sdtContent>
              <w:p w14:paraId="2EFD1B3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3CF7EF82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43A2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24F555E9A84E45E3B03C2126C75B4A04"/>
              </w:placeholder>
              <w:temporary/>
            </w:sdtPr>
            <w:sdtEndPr/>
            <w:sdtContent>
              <w:p w14:paraId="47C71ED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3E164144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EAC254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24F555E9A84E45E3B03C2126C75B4A04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7D1F8AA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76D2B46D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51D2E0A2" w14:textId="2C7B2AA1" w:rsidR="001F6722" w:rsidRPr="006B45ED" w:rsidRDefault="001F6722" w:rsidP="006B45ED">
      <w:pPr>
        <w:pStyle w:val="Voettekst"/>
        <w:tabs>
          <w:tab w:val="clear" w:pos="4536"/>
          <w:tab w:val="clear" w:pos="9072"/>
          <w:tab w:val="left" w:pos="612"/>
          <w:tab w:val="left" w:pos="1440"/>
        </w:tabs>
        <w:rPr>
          <w:rFonts w:ascii="Segoe UI" w:hAnsi="Segoe UI" w:cs="Segoe UI"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22008A49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68C52102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C5C76C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6457A62C6E704D0A832272A9C6CA782E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038036D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7479C5A4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90456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52C488E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C47D73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F6BA67C9F58A4D0FB7D0F31C70437448"/>
              </w:placeholder>
            </w:sdtPr>
            <w:sdtEndPr/>
            <w:sdtContent>
              <w:p w14:paraId="050D90D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14139540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A0205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00645F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B6AE6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DF40D7F7F9E044388FC4BDDC671EF8B4"/>
              </w:placeholder>
              <w:temporary/>
              <w:showingPlcHdr/>
            </w:sdtPr>
            <w:sdtEndPr/>
            <w:sdtContent>
              <w:p w14:paraId="5A4E976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62F31D04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5186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8A681D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CEF2AA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338A917F92B34CC6BD0EF3E00F259CBB"/>
              </w:placeholder>
              <w:temporary/>
              <w:showingPlcHdr/>
            </w:sdtPr>
            <w:sdtEndPr/>
            <w:sdtContent>
              <w:p w14:paraId="1C401F0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63901D2B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AD1B9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30924D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D7E90F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B0273D823E214C3DA1436949F2C80DD6"/>
              </w:placeholder>
              <w:showingPlcHdr/>
            </w:sdtPr>
            <w:sdtEndPr/>
            <w:sdtContent>
              <w:p w14:paraId="0614B5D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38D5C23" w14:textId="77777777" w:rsidR="001F6722" w:rsidRPr="001F6722" w:rsidRDefault="001F6722" w:rsidP="001F6722"/>
    <w:sectPr w:rsidR="001F6722" w:rsidRPr="001F6722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2B8B" w14:textId="77777777" w:rsidR="00A0268F" w:rsidRDefault="00A0268F" w:rsidP="003B0EE2">
      <w:pPr>
        <w:spacing w:line="240" w:lineRule="auto"/>
      </w:pPr>
      <w:r>
        <w:separator/>
      </w:r>
    </w:p>
  </w:endnote>
  <w:endnote w:type="continuationSeparator" w:id="0">
    <w:p w14:paraId="031A4EB2" w14:textId="77777777" w:rsidR="00A0268F" w:rsidRDefault="00A0268F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6BCC9692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E18E" w14:textId="77777777" w:rsidR="00A0268F" w:rsidRDefault="00A0268F" w:rsidP="003B0EE2">
      <w:pPr>
        <w:spacing w:line="240" w:lineRule="auto"/>
      </w:pPr>
      <w:r>
        <w:separator/>
      </w:r>
    </w:p>
  </w:footnote>
  <w:footnote w:type="continuationSeparator" w:id="0">
    <w:p w14:paraId="2F7C032F" w14:textId="77777777" w:rsidR="00A0268F" w:rsidRDefault="00A0268F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ABA3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C4B87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D3"/>
    <w:rsid w:val="00014D00"/>
    <w:rsid w:val="0001596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00BC"/>
    <w:rsid w:val="00204DD5"/>
    <w:rsid w:val="0022129E"/>
    <w:rsid w:val="002217D2"/>
    <w:rsid w:val="00234B13"/>
    <w:rsid w:val="002B61B0"/>
    <w:rsid w:val="002D2B33"/>
    <w:rsid w:val="002F1A9E"/>
    <w:rsid w:val="003A3691"/>
    <w:rsid w:val="003B0EE2"/>
    <w:rsid w:val="003B6521"/>
    <w:rsid w:val="003D492E"/>
    <w:rsid w:val="003D7A11"/>
    <w:rsid w:val="00411D4C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6159E3"/>
    <w:rsid w:val="006A2288"/>
    <w:rsid w:val="006B45ED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7C95"/>
    <w:rsid w:val="008C64B4"/>
    <w:rsid w:val="00903956"/>
    <w:rsid w:val="00920C17"/>
    <w:rsid w:val="0096601D"/>
    <w:rsid w:val="009D0354"/>
    <w:rsid w:val="00A0268F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61678"/>
    <w:rsid w:val="00CD5D3F"/>
    <w:rsid w:val="00CE6BFE"/>
    <w:rsid w:val="00D01BED"/>
    <w:rsid w:val="00D30386"/>
    <w:rsid w:val="00D367F6"/>
    <w:rsid w:val="00DB32D3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7CB8"/>
  <w15:chartTrackingRefBased/>
  <w15:docId w15:val="{C3E5B220-CD11-4DAB-B30A-C6CF1F7D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34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34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F555E9A84E45E3B03C2126C75B4A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ED3FDA-526B-4D76-8DE2-57C48104B401}"/>
      </w:docPartPr>
      <w:docPartBody>
        <w:p w:rsidR="000C12B8" w:rsidRDefault="000C12B8">
          <w:pPr>
            <w:pStyle w:val="24F555E9A84E45E3B03C2126C75B4A0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A317D990B84862822133093606A8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1ED916-C827-4E13-8D74-729641761DB0}"/>
      </w:docPartPr>
      <w:docPartBody>
        <w:p w:rsidR="000C12B8" w:rsidRDefault="000C12B8">
          <w:pPr>
            <w:pStyle w:val="6CA317D990B84862822133093606A87D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6457A62C6E704D0A832272A9C6CA7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AAE79-5E31-4242-B796-BC0FF1BE9CE3}"/>
      </w:docPartPr>
      <w:docPartBody>
        <w:p w:rsidR="000C12B8" w:rsidRDefault="000C12B8">
          <w:pPr>
            <w:pStyle w:val="6457A62C6E704D0A832272A9C6CA782E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F6BA67C9F58A4D0FB7D0F31C70437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AB89C-BA53-4324-988D-20465520DE2B}"/>
      </w:docPartPr>
      <w:docPartBody>
        <w:p w:rsidR="000C12B8" w:rsidRDefault="000C12B8">
          <w:pPr>
            <w:pStyle w:val="F6BA67C9F58A4D0FB7D0F31C7043744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40D7F7F9E044388FC4BDDC671EF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9C2292-3A76-4226-94B6-DEC045957D6B}"/>
      </w:docPartPr>
      <w:docPartBody>
        <w:p w:rsidR="000C12B8" w:rsidRDefault="000C12B8">
          <w:pPr>
            <w:pStyle w:val="DF40D7F7F9E044388FC4BDDC671EF8B4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338A917F92B34CC6BD0EF3E00F259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9A3A4-1DE4-4D34-91C0-747167A1D4E3}"/>
      </w:docPartPr>
      <w:docPartBody>
        <w:p w:rsidR="000C12B8" w:rsidRDefault="000C12B8">
          <w:pPr>
            <w:pStyle w:val="338A917F92B34CC6BD0EF3E00F259CBB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B0273D823E214C3DA1436949F2C80D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FC26A4-26AF-4B3F-9CB1-60407EE5301B}"/>
      </w:docPartPr>
      <w:docPartBody>
        <w:p w:rsidR="000C12B8" w:rsidRDefault="000C12B8">
          <w:pPr>
            <w:pStyle w:val="B0273D823E214C3DA1436949F2C80DD6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B8"/>
    <w:rsid w:val="00014D00"/>
    <w:rsid w:val="000C12B8"/>
    <w:rsid w:val="002000BC"/>
    <w:rsid w:val="0090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4F555E9A84E45E3B03C2126C75B4A04">
    <w:name w:val="24F555E9A84E45E3B03C2126C75B4A04"/>
  </w:style>
  <w:style w:type="paragraph" w:customStyle="1" w:styleId="6CA317D990B84862822133093606A87D">
    <w:name w:val="6CA317D990B84862822133093606A87D"/>
  </w:style>
  <w:style w:type="paragraph" w:customStyle="1" w:styleId="F20799229B1C47BDA8EC2D919CC3335C">
    <w:name w:val="F20799229B1C47BDA8EC2D919CC3335C"/>
  </w:style>
  <w:style w:type="paragraph" w:customStyle="1" w:styleId="C4B0377F92BC4344B97E1EEB103DAC91">
    <w:name w:val="C4B0377F92BC4344B97E1EEB103DAC91"/>
  </w:style>
  <w:style w:type="paragraph" w:customStyle="1" w:styleId="6457A62C6E704D0A832272A9C6CA782E">
    <w:name w:val="6457A62C6E704D0A832272A9C6CA782E"/>
  </w:style>
  <w:style w:type="paragraph" w:customStyle="1" w:styleId="F6BA67C9F58A4D0FB7D0F31C70437448">
    <w:name w:val="F6BA67C9F58A4D0FB7D0F31C70437448"/>
  </w:style>
  <w:style w:type="paragraph" w:customStyle="1" w:styleId="DF40D7F7F9E044388FC4BDDC671EF8B4">
    <w:name w:val="DF40D7F7F9E044388FC4BDDC671EF8B4"/>
  </w:style>
  <w:style w:type="paragraph" w:customStyle="1" w:styleId="338A917F92B34CC6BD0EF3E00F259CBB">
    <w:name w:val="338A917F92B34CC6BD0EF3E00F259CBB"/>
  </w:style>
  <w:style w:type="paragraph" w:customStyle="1" w:styleId="B0273D823E214C3DA1436949F2C80DD6">
    <w:name w:val="B0273D823E214C3DA1436949F2C80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Kirsten Bolding</dc:creator>
  <cp:keywords/>
  <dc:description/>
  <cp:lastModifiedBy>Kirsten Bolding</cp:lastModifiedBy>
  <cp:revision>3</cp:revision>
  <dcterms:created xsi:type="dcterms:W3CDTF">2026-03-31T13:19:00Z</dcterms:created>
  <dcterms:modified xsi:type="dcterms:W3CDTF">2026-04-10T10:19:00Z</dcterms:modified>
</cp:coreProperties>
</file>