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F55D" w14:textId="6157FA86" w:rsidR="005616D5" w:rsidRPr="00C54E6C" w:rsidRDefault="005616D5" w:rsidP="00F05C04">
      <w:pPr>
        <w:spacing w:line="360" w:lineRule="auto"/>
        <w:jc w:val="both"/>
        <w:rPr>
          <w:rFonts w:asciiTheme="majorHAnsi" w:hAnsiTheme="majorHAnsi" w:cstheme="majorHAnsi"/>
          <w:bCs/>
          <w:color w:val="CBA052"/>
          <w:sz w:val="40"/>
          <w:szCs w:val="40"/>
        </w:rPr>
      </w:pPr>
      <w:r>
        <w:rPr>
          <w:rFonts w:asciiTheme="majorHAnsi" w:hAnsiTheme="majorHAnsi"/>
          <w:color w:val="CBA052"/>
          <w:sz w:val="40"/>
        </w:rPr>
        <w:t xml:space="preserve">Schedule </w:t>
      </w:r>
      <w:r w:rsidR="003B0206">
        <w:rPr>
          <w:rFonts w:asciiTheme="majorHAnsi" w:hAnsiTheme="majorHAnsi"/>
          <w:color w:val="CBA052"/>
          <w:sz w:val="40"/>
        </w:rPr>
        <w:t>12</w:t>
      </w:r>
      <w:r>
        <w:rPr>
          <w:rFonts w:asciiTheme="majorHAnsi" w:hAnsiTheme="majorHAnsi"/>
          <w:color w:val="9CDBD9"/>
          <w:sz w:val="40"/>
        </w:rPr>
        <w:t xml:space="preserve"> </w:t>
      </w:r>
      <w:r>
        <w:rPr>
          <w:rFonts w:asciiTheme="majorHAnsi" w:hAnsiTheme="majorHAnsi"/>
          <w:color w:val="CBA052"/>
          <w:sz w:val="40"/>
        </w:rPr>
        <w:t>– Economic and financial capacity commitments</w:t>
      </w:r>
    </w:p>
    <w:p w14:paraId="59E9C9A6" w14:textId="77777777" w:rsidR="005D01A5" w:rsidRPr="002A6549" w:rsidRDefault="005D01A5" w:rsidP="00F05C04">
      <w:pPr>
        <w:spacing w:line="360" w:lineRule="auto"/>
        <w:ind w:left="340" w:hanging="340"/>
        <w:jc w:val="both"/>
        <w:rPr>
          <w:rFonts w:ascii="Arial" w:hAnsi="Arial" w:cs="Arial"/>
          <w:bCs/>
          <w:color w:val="auto"/>
          <w:sz w:val="18"/>
          <w:szCs w:val="18"/>
        </w:rPr>
      </w:pPr>
      <w:r>
        <w:rPr>
          <w:rFonts w:ascii="Arial" w:hAnsi="Arial"/>
          <w:color w:val="auto"/>
          <w:sz w:val="18"/>
        </w:rPr>
        <w:t>The parties listed below declare that,</w:t>
      </w:r>
    </w:p>
    <w:p w14:paraId="49DBFA93" w14:textId="6FEB55AB"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Pr>
          <w:rFonts w:ascii="Arial" w:hAnsi="Arial"/>
          <w:color w:val="auto"/>
          <w:sz w:val="18"/>
          <w:highlight w:val="yellow"/>
        </w:rPr>
        <w:t>[Name of Tenderer]</w:t>
      </w:r>
      <w:r>
        <w:rPr>
          <w:rFonts w:ascii="Arial" w:hAnsi="Arial"/>
          <w:color w:val="auto"/>
          <w:sz w:val="18"/>
        </w:rPr>
        <w:t xml:space="preserve"> invokes the resources of </w:t>
      </w:r>
      <w:r>
        <w:rPr>
          <w:rFonts w:ascii="Arial" w:hAnsi="Arial"/>
          <w:color w:val="auto"/>
          <w:sz w:val="18"/>
          <w:highlight w:val="yellow"/>
        </w:rPr>
        <w:t>[Name of Third Party]</w:t>
      </w:r>
      <w:r>
        <w:rPr>
          <w:rFonts w:ascii="Arial" w:hAnsi="Arial"/>
          <w:color w:val="auto"/>
          <w:sz w:val="18"/>
        </w:rPr>
        <w:t xml:space="preserve"> </w:t>
      </w:r>
      <w:proofErr w:type="gramStart"/>
      <w:r>
        <w:rPr>
          <w:rFonts w:ascii="Arial" w:hAnsi="Arial"/>
          <w:color w:val="auto"/>
          <w:sz w:val="18"/>
        </w:rPr>
        <w:t>with regard to</w:t>
      </w:r>
      <w:proofErr w:type="gramEnd"/>
      <w:r>
        <w:rPr>
          <w:rFonts w:ascii="Arial" w:hAnsi="Arial"/>
          <w:color w:val="auto"/>
          <w:sz w:val="18"/>
        </w:rPr>
        <w:t xml:space="preserve"> the requirement referred to in Section </w:t>
      </w:r>
      <w:r>
        <w:rPr>
          <w:rFonts w:ascii="Arial" w:hAnsi="Arial"/>
          <w:color w:val="auto"/>
          <w:sz w:val="18"/>
          <w:highlight w:val="yellow"/>
        </w:rPr>
        <w:t>X</w:t>
      </w:r>
      <w:r>
        <w:rPr>
          <w:rFonts w:ascii="Arial" w:hAnsi="Arial"/>
          <w:color w:val="auto"/>
          <w:sz w:val="18"/>
        </w:rPr>
        <w:t xml:space="preserve"> of the Descriptive </w:t>
      </w:r>
      <w:proofErr w:type="gramStart"/>
      <w:r>
        <w:rPr>
          <w:rFonts w:ascii="Arial" w:hAnsi="Arial"/>
          <w:color w:val="auto"/>
          <w:sz w:val="18"/>
        </w:rPr>
        <w:t>Document;</w:t>
      </w:r>
      <w:proofErr w:type="gramEnd"/>
    </w:p>
    <w:p w14:paraId="1728B844" w14:textId="77777777"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Pr>
          <w:rFonts w:ascii="Arial" w:hAnsi="Arial"/>
          <w:color w:val="auto"/>
          <w:sz w:val="18"/>
          <w:highlight w:val="yellow"/>
        </w:rPr>
        <w:t>[Name of Third Party]</w:t>
      </w:r>
      <w:r>
        <w:rPr>
          <w:rFonts w:ascii="Arial" w:hAnsi="Arial"/>
          <w:color w:val="auto"/>
          <w:sz w:val="18"/>
        </w:rPr>
        <w:t xml:space="preserve"> meets this requirement, as evidenced by the attached supporting document, either alone or jointly with </w:t>
      </w:r>
      <w:r>
        <w:rPr>
          <w:rFonts w:ascii="Arial" w:hAnsi="Arial"/>
          <w:color w:val="auto"/>
          <w:sz w:val="18"/>
          <w:highlight w:val="yellow"/>
        </w:rPr>
        <w:t>[Name of Tenderer</w:t>
      </w:r>
      <w:proofErr w:type="gramStart"/>
      <w:r>
        <w:rPr>
          <w:rFonts w:ascii="Arial" w:hAnsi="Arial"/>
          <w:color w:val="auto"/>
          <w:sz w:val="18"/>
          <w:highlight w:val="yellow"/>
        </w:rPr>
        <w:t>]</w:t>
      </w:r>
      <w:r>
        <w:rPr>
          <w:rFonts w:ascii="Arial" w:hAnsi="Arial"/>
          <w:color w:val="auto"/>
          <w:sz w:val="18"/>
        </w:rPr>
        <w:t>;</w:t>
      </w:r>
      <w:proofErr w:type="gramEnd"/>
    </w:p>
    <w:p w14:paraId="1031C5FF" w14:textId="122494F5"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Pr>
          <w:rFonts w:ascii="Arial" w:hAnsi="Arial"/>
          <w:color w:val="auto"/>
          <w:sz w:val="18"/>
          <w:highlight w:val="yellow"/>
        </w:rPr>
        <w:t>[Name of Tenderer]</w:t>
      </w:r>
      <w:r>
        <w:rPr>
          <w:rFonts w:ascii="Arial" w:hAnsi="Arial"/>
          <w:color w:val="auto"/>
          <w:sz w:val="18"/>
        </w:rPr>
        <w:t xml:space="preserve">, in the event of the Contract being awarded to </w:t>
      </w:r>
      <w:r>
        <w:rPr>
          <w:rFonts w:ascii="Arial" w:hAnsi="Arial"/>
          <w:color w:val="auto"/>
          <w:sz w:val="18"/>
          <w:highlight w:val="yellow"/>
        </w:rPr>
        <w:t>[Name of Tenderer]</w:t>
      </w:r>
      <w:r>
        <w:rPr>
          <w:rFonts w:ascii="Arial" w:hAnsi="Arial"/>
          <w:color w:val="auto"/>
          <w:sz w:val="18"/>
        </w:rPr>
        <w:t xml:space="preserve"> for the entire term of </w:t>
      </w:r>
      <w:r w:rsidRPr="003B0206">
        <w:rPr>
          <w:rFonts w:ascii="Arial" w:hAnsi="Arial"/>
          <w:color w:val="auto"/>
          <w:sz w:val="18"/>
        </w:rPr>
        <w:t>the Framework Agreement,</w:t>
      </w:r>
      <w:r>
        <w:rPr>
          <w:rFonts w:ascii="Arial" w:hAnsi="Arial"/>
          <w:color w:val="auto"/>
          <w:sz w:val="18"/>
        </w:rPr>
        <w:t xml:space="preserve"> will have unrestricted access to the resources of </w:t>
      </w:r>
      <w:r>
        <w:rPr>
          <w:rFonts w:ascii="Arial" w:hAnsi="Arial"/>
          <w:color w:val="auto"/>
          <w:sz w:val="18"/>
          <w:highlight w:val="yellow"/>
        </w:rPr>
        <w:t>[name of Third Party]</w:t>
      </w:r>
      <w:r>
        <w:rPr>
          <w:rFonts w:ascii="Arial" w:hAnsi="Arial"/>
          <w:color w:val="auto"/>
          <w:sz w:val="18"/>
        </w:rPr>
        <w:t xml:space="preserve"> necessary for the performance of the Contract, at its first </w:t>
      </w:r>
      <w:proofErr w:type="gramStart"/>
      <w:r>
        <w:rPr>
          <w:rFonts w:ascii="Arial" w:hAnsi="Arial"/>
          <w:color w:val="auto"/>
          <w:sz w:val="18"/>
        </w:rPr>
        <w:t>request;</w:t>
      </w:r>
      <w:proofErr w:type="gramEnd"/>
    </w:p>
    <w:p w14:paraId="2DF2EF47" w14:textId="7E386E64" w:rsidR="002E336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Pr>
          <w:rFonts w:ascii="Arial" w:hAnsi="Arial"/>
          <w:color w:val="auto"/>
          <w:sz w:val="18"/>
          <w:highlight w:val="yellow"/>
        </w:rPr>
        <w:t>[Name of Third Party]</w:t>
      </w:r>
      <w:r>
        <w:rPr>
          <w:rFonts w:ascii="Arial" w:hAnsi="Arial"/>
          <w:color w:val="auto"/>
          <w:sz w:val="18"/>
        </w:rPr>
        <w:t xml:space="preserve"> fully and unconditionally guarantees to the KB, </w:t>
      </w:r>
      <w:proofErr w:type="gramStart"/>
      <w:r>
        <w:rPr>
          <w:rFonts w:ascii="Arial" w:hAnsi="Arial"/>
          <w:color w:val="auto"/>
          <w:sz w:val="18"/>
        </w:rPr>
        <w:t>in the event that</w:t>
      </w:r>
      <w:proofErr w:type="gramEnd"/>
      <w:r>
        <w:rPr>
          <w:rFonts w:ascii="Arial" w:hAnsi="Arial"/>
          <w:color w:val="auto"/>
          <w:sz w:val="18"/>
        </w:rPr>
        <w:t xml:space="preserve"> the Contract is awarded to </w:t>
      </w:r>
      <w:r>
        <w:rPr>
          <w:rFonts w:ascii="Arial" w:hAnsi="Arial"/>
          <w:color w:val="auto"/>
          <w:sz w:val="18"/>
          <w:highlight w:val="yellow"/>
        </w:rPr>
        <w:t>[Name of Tenderer],</w:t>
      </w:r>
      <w:r>
        <w:rPr>
          <w:rFonts w:ascii="Arial" w:hAnsi="Arial"/>
          <w:color w:val="9CDBD9"/>
          <w:sz w:val="18"/>
        </w:rPr>
        <w:t xml:space="preserve"> </w:t>
      </w:r>
      <w:r>
        <w:rPr>
          <w:rFonts w:ascii="Arial" w:hAnsi="Arial"/>
          <w:color w:val="auto"/>
          <w:sz w:val="18"/>
        </w:rPr>
        <w:t xml:space="preserve">that the obligations arising from the Contract will be fulfilled. </w:t>
      </w:r>
    </w:p>
    <w:p w14:paraId="60859170" w14:textId="0CA03EB0" w:rsidR="002728B7" w:rsidRPr="002A6549" w:rsidRDefault="002E3367" w:rsidP="00F05C04">
      <w:pPr>
        <w:pStyle w:val="Lijstalinea"/>
        <w:numPr>
          <w:ilvl w:val="0"/>
          <w:numId w:val="0"/>
        </w:numPr>
        <w:spacing w:line="360" w:lineRule="auto"/>
        <w:ind w:left="714"/>
        <w:contextualSpacing w:val="0"/>
        <w:jc w:val="both"/>
        <w:rPr>
          <w:rFonts w:ascii="Arial" w:hAnsi="Arial" w:cs="Arial"/>
          <w:bCs/>
          <w:i/>
          <w:iCs/>
          <w:color w:val="CBA052"/>
          <w:sz w:val="18"/>
        </w:rPr>
      </w:pPr>
      <w:proofErr w:type="gramStart"/>
      <w:r>
        <w:rPr>
          <w:rFonts w:ascii="Arial" w:hAnsi="Arial"/>
          <w:i/>
          <w:color w:val="CBA052"/>
          <w:sz w:val="18"/>
        </w:rPr>
        <w:t>In the event that</w:t>
      </w:r>
      <w:proofErr w:type="gramEnd"/>
      <w:r>
        <w:rPr>
          <w:rFonts w:ascii="Arial" w:hAnsi="Arial"/>
          <w:i/>
          <w:color w:val="CBA052"/>
          <w:sz w:val="18"/>
        </w:rPr>
        <w:t xml:space="preserve"> the data of the holding or parent company is used, and a ‘2:403 statement’ is available, this must be added.</w:t>
      </w:r>
    </w:p>
    <w:p w14:paraId="4136E6D3" w14:textId="0C1465E6" w:rsidR="002E3367" w:rsidRPr="002A6549" w:rsidRDefault="00803F36" w:rsidP="00F05C04">
      <w:pPr>
        <w:spacing w:line="360" w:lineRule="auto"/>
        <w:jc w:val="both"/>
        <w:rPr>
          <w:rFonts w:ascii="Arial" w:hAnsi="Arial" w:cs="Arial"/>
          <w:bCs/>
          <w:color w:val="auto"/>
          <w:sz w:val="18"/>
          <w:szCs w:val="18"/>
        </w:rPr>
      </w:pPr>
      <w:r>
        <w:rPr>
          <w:rFonts w:ascii="Arial" w:hAnsi="Arial"/>
          <w:color w:val="auto"/>
          <w:sz w:val="18"/>
        </w:rPr>
        <w:t>The Tenderer declares that the information in this document is complete and truthful and that the person who submitted this document is authorised to do so.</w:t>
      </w:r>
    </w:p>
    <w:p w14:paraId="3F7F4618" w14:textId="782CB47C" w:rsidR="00803F36" w:rsidRPr="002A6549" w:rsidRDefault="00803F36" w:rsidP="00F05C04">
      <w:pPr>
        <w:spacing w:line="360" w:lineRule="auto"/>
        <w:jc w:val="both"/>
        <w:rPr>
          <w:rFonts w:ascii="Arial" w:hAnsi="Arial" w:cs="Arial"/>
          <w:bCs/>
          <w:color w:val="auto"/>
          <w:sz w:val="18"/>
          <w:szCs w:val="18"/>
        </w:rPr>
      </w:pPr>
      <w:r>
        <w:rPr>
          <w:rFonts w:ascii="Arial" w:hAnsi="Arial"/>
          <w:color w:val="auto"/>
          <w:sz w:val="18"/>
        </w:rPr>
        <w:t>The Tenderer agrees that the Tendering Authority may, in accordance with Article 2.102 of the Public Procurement Act 2012 (</w:t>
      </w:r>
      <w:proofErr w:type="spellStart"/>
      <w:r>
        <w:rPr>
          <w:rFonts w:ascii="Arial" w:hAnsi="Arial"/>
          <w:color w:val="auto"/>
          <w:sz w:val="18"/>
        </w:rPr>
        <w:t>Aanbestedingswet</w:t>
      </w:r>
      <w:proofErr w:type="spellEnd"/>
      <w:r>
        <w:rPr>
          <w:rFonts w:ascii="Arial" w:hAnsi="Arial"/>
          <w:color w:val="auto"/>
          <w:sz w:val="18"/>
        </w:rPr>
        <w:t xml:space="preserve"> 2012), request additional supporting documents to verify the information provided in the European Single Procurement Document (ESPD). </w:t>
      </w:r>
    </w:p>
    <w:p w14:paraId="72420F55" w14:textId="56B275C1" w:rsidR="002E3367" w:rsidRPr="002A6549" w:rsidRDefault="00803F36" w:rsidP="00F05C04">
      <w:pPr>
        <w:spacing w:line="360" w:lineRule="auto"/>
        <w:jc w:val="both"/>
        <w:rPr>
          <w:rFonts w:ascii="Arial" w:hAnsi="Arial" w:cs="Arial"/>
          <w:bCs/>
          <w:color w:val="auto"/>
          <w:sz w:val="18"/>
          <w:szCs w:val="18"/>
        </w:rPr>
      </w:pPr>
      <w:r>
        <w:rPr>
          <w:rFonts w:ascii="Arial" w:hAnsi="Arial"/>
          <w:color w:val="auto"/>
          <w:sz w:val="18"/>
        </w:rPr>
        <w:t>Submission of the Tender will be deemed confirmation of the above statement.</w:t>
      </w:r>
    </w:p>
    <w:p w14:paraId="488B0B25" w14:textId="77777777" w:rsidR="00E15542" w:rsidRPr="002A6549" w:rsidRDefault="00E15542" w:rsidP="00F05C04">
      <w:pPr>
        <w:spacing w:after="0" w:line="360" w:lineRule="auto"/>
        <w:jc w:val="both"/>
        <w:rPr>
          <w:rFonts w:ascii="Arial" w:hAnsi="Arial" w:cs="Arial"/>
          <w:bCs/>
          <w:color w:val="auto"/>
          <w:sz w:val="18"/>
          <w:szCs w:val="18"/>
        </w:rPr>
      </w:pPr>
      <w:r>
        <w:br w:type="page"/>
      </w:r>
    </w:p>
    <w:p w14:paraId="19375573" w14:textId="77777777" w:rsidR="00E15542" w:rsidRPr="002A6549" w:rsidRDefault="00E15542" w:rsidP="002A6549">
      <w:pPr>
        <w:spacing w:line="360" w:lineRule="auto"/>
        <w:jc w:val="both"/>
        <w:rPr>
          <w:rFonts w:ascii="Arial" w:hAnsi="Arial" w:cs="Arial"/>
          <w:bCs/>
          <w:color w:val="auto"/>
          <w:sz w:val="18"/>
          <w:szCs w:val="18"/>
        </w:rPr>
      </w:pPr>
    </w:p>
    <w:tbl>
      <w:tblPr>
        <w:tblStyle w:val="Tabelraster"/>
        <w:tblW w:w="0" w:type="auto"/>
        <w:shd w:val="clear" w:color="auto" w:fill="9CDBD9"/>
        <w:tblLook w:val="04A0" w:firstRow="1" w:lastRow="0" w:firstColumn="1" w:lastColumn="0" w:noHBand="0" w:noVBand="1"/>
      </w:tblPr>
      <w:tblGrid>
        <w:gridCol w:w="7920"/>
      </w:tblGrid>
      <w:tr w:rsidR="00E15542" w:rsidRPr="002A6549" w14:paraId="4C82725D" w14:textId="77777777" w:rsidTr="00E15542">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7AD5C96E" w14:textId="5AE85CAE" w:rsidR="00E15542" w:rsidRPr="002A6549" w:rsidRDefault="00E15542" w:rsidP="00F05C04">
            <w:pPr>
              <w:pStyle w:val="Lijstalinea"/>
              <w:numPr>
                <w:ilvl w:val="0"/>
                <w:numId w:val="9"/>
              </w:numPr>
              <w:spacing w:before="240" w:line="360" w:lineRule="auto"/>
              <w:jc w:val="both"/>
              <w:rPr>
                <w:rFonts w:ascii="Arial" w:hAnsi="Arial" w:cs="Arial"/>
                <w:bCs/>
                <w:color w:val="auto"/>
                <w:sz w:val="18"/>
              </w:rPr>
            </w:pPr>
            <w:r>
              <w:rPr>
                <w:rFonts w:ascii="Arial" w:hAnsi="Arial"/>
                <w:color w:val="auto"/>
                <w:sz w:val="18"/>
              </w:rPr>
              <w:t xml:space="preserve">If the Tenderer relies on a Third Party </w:t>
            </w:r>
            <w:proofErr w:type="gramStart"/>
            <w:r>
              <w:rPr>
                <w:rFonts w:ascii="Arial" w:hAnsi="Arial"/>
                <w:color w:val="auto"/>
                <w:sz w:val="18"/>
              </w:rPr>
              <w:t>in order to</w:t>
            </w:r>
            <w:proofErr w:type="gramEnd"/>
            <w:r>
              <w:rPr>
                <w:rFonts w:ascii="Arial" w:hAnsi="Arial"/>
                <w:color w:val="auto"/>
                <w:sz w:val="18"/>
              </w:rPr>
              <w:t xml:space="preserve"> comply with the Suitability Requirements, the Tenderer must report this in Part II C of the European Single Procurement Document.</w:t>
            </w:r>
          </w:p>
          <w:p w14:paraId="769D8B0D" w14:textId="77777777" w:rsidR="00E15542" w:rsidRPr="002A6549" w:rsidRDefault="00E134E0" w:rsidP="00F05C04">
            <w:pPr>
              <w:pStyle w:val="Lijstalinea"/>
              <w:numPr>
                <w:ilvl w:val="0"/>
                <w:numId w:val="9"/>
              </w:numPr>
              <w:spacing w:line="360" w:lineRule="auto"/>
              <w:jc w:val="both"/>
              <w:rPr>
                <w:rFonts w:ascii="Arial" w:hAnsi="Arial" w:cs="Arial"/>
                <w:bCs/>
                <w:color w:val="auto"/>
                <w:sz w:val="18"/>
              </w:rPr>
            </w:pPr>
            <w:r>
              <w:rPr>
                <w:rFonts w:ascii="Arial" w:hAnsi="Arial"/>
                <w:color w:val="auto"/>
                <w:sz w:val="18"/>
              </w:rPr>
              <w:t>Each relevant Third Party must also complete a European Single Procurement Document (Part II A &amp; B and Part III) and sign it in a legally valid manner.</w:t>
            </w:r>
          </w:p>
          <w:p w14:paraId="14EC68F0" w14:textId="50348F3F" w:rsidR="00B25260" w:rsidRPr="002A6549" w:rsidRDefault="00E15542" w:rsidP="00F05C04">
            <w:pPr>
              <w:spacing w:line="360" w:lineRule="auto"/>
              <w:ind w:left="360"/>
              <w:jc w:val="both"/>
              <w:rPr>
                <w:rFonts w:ascii="Arial" w:hAnsi="Arial" w:cs="Arial"/>
                <w:bCs/>
                <w:color w:val="auto"/>
                <w:sz w:val="18"/>
                <w:szCs w:val="18"/>
              </w:rPr>
            </w:pPr>
            <w:r>
              <w:rPr>
                <w:rFonts w:ascii="Arial" w:hAnsi="Arial"/>
                <w:color w:val="auto"/>
                <w:sz w:val="18"/>
              </w:rPr>
              <w:t xml:space="preserve">Please note! The above statement is only legally valid if the European Single Procurement Document (both for the Tenderer and for the relevant Third Party) has been completed in full and correctly, has been legally signed by the Tenderer and the Third Party, and has been attached at the time of submitting the Tender. </w:t>
            </w:r>
          </w:p>
        </w:tc>
      </w:tr>
    </w:tbl>
    <w:p w14:paraId="436A35F2" w14:textId="77777777" w:rsidR="00E15542" w:rsidRPr="002A6549" w:rsidRDefault="00E15542" w:rsidP="002A6549">
      <w:pPr>
        <w:spacing w:line="360" w:lineRule="auto"/>
        <w:jc w:val="both"/>
        <w:rPr>
          <w:rFonts w:ascii="Arial" w:hAnsi="Arial" w:cs="Arial"/>
          <w:bCs/>
          <w:color w:val="auto"/>
          <w:sz w:val="18"/>
          <w:szCs w:val="18"/>
        </w:rPr>
      </w:pPr>
    </w:p>
    <w:sectPr w:rsidR="00E15542" w:rsidRPr="002A6549" w:rsidSect="000A40DA">
      <w:headerReference w:type="default" r:id="rId11"/>
      <w:footerReference w:type="default" r:id="rId12"/>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EC09" w14:textId="77777777" w:rsidR="00D469FC" w:rsidRDefault="00D469FC" w:rsidP="003D4B84">
      <w:r>
        <w:separator/>
      </w:r>
    </w:p>
  </w:endnote>
  <w:endnote w:type="continuationSeparator" w:id="0">
    <w:p w14:paraId="62AAAA3E" w14:textId="77777777" w:rsidR="00D469FC" w:rsidRDefault="00D469FC"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altName w:val="Calibri"/>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0538" w14:textId="77777777" w:rsidR="00614234" w:rsidRDefault="00614234" w:rsidP="00614234">
    <w:pPr>
      <w:keepLines/>
      <w:tabs>
        <w:tab w:val="center" w:pos="4536"/>
        <w:tab w:val="right" w:pos="9072"/>
      </w:tabs>
      <w:spacing w:line="240" w:lineRule="auto"/>
      <w:rPr>
        <w:rFonts w:ascii="Arial" w:eastAsia="Arial" w:hAnsi="Arial" w:cs="Arial"/>
        <w:color w:val="000000"/>
        <w:sz w:val="14"/>
        <w:szCs w:val="14"/>
      </w:rPr>
    </w:pPr>
  </w:p>
  <w:p w14:paraId="34D7024C" w14:textId="58E2DC1A" w:rsidR="00614234" w:rsidRPr="00614234" w:rsidRDefault="00614234" w:rsidP="002E3367">
    <w:pPr>
      <w:keepLines/>
      <w:tabs>
        <w:tab w:val="center" w:pos="4536"/>
        <w:tab w:val="right" w:pos="9072"/>
      </w:tabs>
      <w:spacing w:before="200" w:line="240" w:lineRule="auto"/>
      <w:jc w:val="center"/>
      <w:rPr>
        <w:rFonts w:ascii="Arial" w:hAnsi="Arial" w:cs="Arial"/>
        <w:color w:val="auto"/>
        <w:sz w:val="16"/>
        <w:szCs w:val="16"/>
        <w:shd w:val="clear" w:color="auto" w:fill="969BA0"/>
      </w:rPr>
    </w:pPr>
    <w:r>
      <w:rPr>
        <w:rFonts w:ascii="Arial" w:hAnsi="Arial"/>
        <w:color w:val="auto"/>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0D83" w14:textId="77777777" w:rsidR="00D469FC" w:rsidRDefault="00D469FC" w:rsidP="003D4B84">
      <w:r>
        <w:separator/>
      </w:r>
    </w:p>
  </w:footnote>
  <w:footnote w:type="continuationSeparator" w:id="0">
    <w:p w14:paraId="161789B1" w14:textId="77777777" w:rsidR="00D469FC" w:rsidRDefault="00D469FC"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9CBF" w14:textId="40CBC004" w:rsidR="00CB6525" w:rsidRDefault="000A40DA">
    <w:pPr>
      <w:pStyle w:val="Koptekst"/>
    </w:pPr>
    <w:r>
      <w:rPr>
        <w:noProof/>
      </w:rPr>
      <mc:AlternateContent>
        <mc:Choice Requires="wps">
          <w:drawing>
            <wp:anchor distT="0" distB="0" distL="114300" distR="114300" simplePos="0" relativeHeight="251661312" behindDoc="1" locked="1" layoutInCell="1" allowOverlap="1" wp14:anchorId="62B45CA4" wp14:editId="3C52E99A">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7A3B8D"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Pr>
        <w:noProof/>
      </w:rPr>
      <w:drawing>
        <wp:inline distT="0" distB="0" distL="0" distR="0" wp14:anchorId="639241C0" wp14:editId="7CF15CF4">
          <wp:extent cx="2353342" cy="677865"/>
          <wp:effectExtent l="0" t="0" r="0" b="0"/>
          <wp:docPr id="5" name="Afbeelding 5" descr="Afbeelding met Lettertype, typografi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typografie, tekst,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B49"/>
    <w:multiLevelType w:val="multilevel"/>
    <w:tmpl w:val="F41A1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6" w15:restartNumberingAfterBreak="0">
    <w:nsid w:val="494362D8"/>
    <w:multiLevelType w:val="multilevel"/>
    <w:tmpl w:val="9BDE0D4C"/>
    <w:numStyleLink w:val="LijstalineaKB"/>
  </w:abstractNum>
  <w:abstractNum w:abstractNumId="7"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2B23CD"/>
    <w:multiLevelType w:val="multilevel"/>
    <w:tmpl w:val="9BDE0D4C"/>
    <w:numStyleLink w:val="LijstalineaKB"/>
  </w:abstractNum>
  <w:num w:numId="1" w16cid:durableId="728768381">
    <w:abstractNumId w:val="5"/>
  </w:num>
  <w:num w:numId="2" w16cid:durableId="1879928924">
    <w:abstractNumId w:val="1"/>
  </w:num>
  <w:num w:numId="3" w16cid:durableId="1737821824">
    <w:abstractNumId w:val="8"/>
  </w:num>
  <w:num w:numId="4" w16cid:durableId="456802593">
    <w:abstractNumId w:val="6"/>
  </w:num>
  <w:num w:numId="5" w16cid:durableId="40133261">
    <w:abstractNumId w:val="4"/>
  </w:num>
  <w:num w:numId="6" w16cid:durableId="1030643152">
    <w:abstractNumId w:val="7"/>
  </w:num>
  <w:num w:numId="7" w16cid:durableId="904993761">
    <w:abstractNumId w:val="2"/>
  </w:num>
  <w:num w:numId="8" w16cid:durableId="720592430">
    <w:abstractNumId w:val="6"/>
  </w:num>
  <w:num w:numId="9" w16cid:durableId="418524853">
    <w:abstractNumId w:val="3"/>
  </w:num>
  <w:num w:numId="10" w16cid:durableId="1334453768">
    <w:abstractNumId w:val="0"/>
  </w:num>
  <w:num w:numId="11" w16cid:durableId="2102989761">
    <w:abstractNumId w:val="6"/>
  </w:num>
  <w:num w:numId="12" w16cid:durableId="1592426108">
    <w:abstractNumId w:val="6"/>
  </w:num>
  <w:num w:numId="13" w16cid:durableId="176626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39"/>
    <w:rsid w:val="00005100"/>
    <w:rsid w:val="0001015D"/>
    <w:rsid w:val="00014B1D"/>
    <w:rsid w:val="00014D17"/>
    <w:rsid w:val="000319E7"/>
    <w:rsid w:val="000710AD"/>
    <w:rsid w:val="00097885"/>
    <w:rsid w:val="000A40DA"/>
    <w:rsid w:val="000F4C40"/>
    <w:rsid w:val="00115DE9"/>
    <w:rsid w:val="001426AB"/>
    <w:rsid w:val="00172179"/>
    <w:rsid w:val="00181CFC"/>
    <w:rsid w:val="001A164E"/>
    <w:rsid w:val="001D5A6B"/>
    <w:rsid w:val="001E5618"/>
    <w:rsid w:val="00223BBC"/>
    <w:rsid w:val="00224BEF"/>
    <w:rsid w:val="00246EA7"/>
    <w:rsid w:val="002521EA"/>
    <w:rsid w:val="00256341"/>
    <w:rsid w:val="002728B7"/>
    <w:rsid w:val="002A5896"/>
    <w:rsid w:val="002A6549"/>
    <w:rsid w:val="002E085D"/>
    <w:rsid w:val="002E3367"/>
    <w:rsid w:val="002F5F27"/>
    <w:rsid w:val="002F654A"/>
    <w:rsid w:val="003266A5"/>
    <w:rsid w:val="00326DB7"/>
    <w:rsid w:val="0032739A"/>
    <w:rsid w:val="00333679"/>
    <w:rsid w:val="00346CA0"/>
    <w:rsid w:val="00370F17"/>
    <w:rsid w:val="003B0206"/>
    <w:rsid w:val="003C5A25"/>
    <w:rsid w:val="003D4B84"/>
    <w:rsid w:val="003E1083"/>
    <w:rsid w:val="003F6581"/>
    <w:rsid w:val="004039CE"/>
    <w:rsid w:val="00412232"/>
    <w:rsid w:val="00416DA4"/>
    <w:rsid w:val="0042004F"/>
    <w:rsid w:val="00422A14"/>
    <w:rsid w:val="004753DE"/>
    <w:rsid w:val="004C036F"/>
    <w:rsid w:val="004F10C6"/>
    <w:rsid w:val="005041F0"/>
    <w:rsid w:val="00505675"/>
    <w:rsid w:val="00514C19"/>
    <w:rsid w:val="005616D5"/>
    <w:rsid w:val="005847D6"/>
    <w:rsid w:val="00593A38"/>
    <w:rsid w:val="005D01A5"/>
    <w:rsid w:val="005D2E9F"/>
    <w:rsid w:val="0060132E"/>
    <w:rsid w:val="00614234"/>
    <w:rsid w:val="0062022F"/>
    <w:rsid w:val="00675170"/>
    <w:rsid w:val="00676E9C"/>
    <w:rsid w:val="006A5F4A"/>
    <w:rsid w:val="006D1A6B"/>
    <w:rsid w:val="006E77B2"/>
    <w:rsid w:val="006F1A07"/>
    <w:rsid w:val="0070647F"/>
    <w:rsid w:val="00722139"/>
    <w:rsid w:val="0073511A"/>
    <w:rsid w:val="0076545E"/>
    <w:rsid w:val="007707FB"/>
    <w:rsid w:val="007833FB"/>
    <w:rsid w:val="00783939"/>
    <w:rsid w:val="00790917"/>
    <w:rsid w:val="007A7BBB"/>
    <w:rsid w:val="007E53FB"/>
    <w:rsid w:val="00803F36"/>
    <w:rsid w:val="008047C9"/>
    <w:rsid w:val="00830BE3"/>
    <w:rsid w:val="00847ADE"/>
    <w:rsid w:val="00864373"/>
    <w:rsid w:val="00873A55"/>
    <w:rsid w:val="008C652F"/>
    <w:rsid w:val="008F09E8"/>
    <w:rsid w:val="008F11E8"/>
    <w:rsid w:val="009331A8"/>
    <w:rsid w:val="0099098E"/>
    <w:rsid w:val="009C73C2"/>
    <w:rsid w:val="009D00CD"/>
    <w:rsid w:val="00A1570F"/>
    <w:rsid w:val="00A36E19"/>
    <w:rsid w:val="00A42EFB"/>
    <w:rsid w:val="00AA11EB"/>
    <w:rsid w:val="00AB24F8"/>
    <w:rsid w:val="00AB680E"/>
    <w:rsid w:val="00AC1433"/>
    <w:rsid w:val="00AE461A"/>
    <w:rsid w:val="00AF3123"/>
    <w:rsid w:val="00B02E5D"/>
    <w:rsid w:val="00B221B4"/>
    <w:rsid w:val="00B25260"/>
    <w:rsid w:val="00B632D4"/>
    <w:rsid w:val="00B75B47"/>
    <w:rsid w:val="00BA76DE"/>
    <w:rsid w:val="00BC00AA"/>
    <w:rsid w:val="00BC1DBB"/>
    <w:rsid w:val="00C43831"/>
    <w:rsid w:val="00C54E6C"/>
    <w:rsid w:val="00C97F8E"/>
    <w:rsid w:val="00CB6525"/>
    <w:rsid w:val="00CD6158"/>
    <w:rsid w:val="00D12DB4"/>
    <w:rsid w:val="00D16706"/>
    <w:rsid w:val="00D25596"/>
    <w:rsid w:val="00D2733B"/>
    <w:rsid w:val="00D469FC"/>
    <w:rsid w:val="00D50942"/>
    <w:rsid w:val="00D76B4A"/>
    <w:rsid w:val="00D84976"/>
    <w:rsid w:val="00DC3204"/>
    <w:rsid w:val="00DD3BF2"/>
    <w:rsid w:val="00DD3FC2"/>
    <w:rsid w:val="00E01526"/>
    <w:rsid w:val="00E134E0"/>
    <w:rsid w:val="00E15542"/>
    <w:rsid w:val="00E17393"/>
    <w:rsid w:val="00E24C29"/>
    <w:rsid w:val="00E313B8"/>
    <w:rsid w:val="00E422EE"/>
    <w:rsid w:val="00E57042"/>
    <w:rsid w:val="00E74391"/>
    <w:rsid w:val="00E74F0C"/>
    <w:rsid w:val="00E76C2E"/>
    <w:rsid w:val="00EC3DDE"/>
    <w:rsid w:val="00EE6B8B"/>
    <w:rsid w:val="00F04523"/>
    <w:rsid w:val="00F05C04"/>
    <w:rsid w:val="00F26AB2"/>
    <w:rsid w:val="00F31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793C2"/>
  <w15:chartTrackingRefBased/>
  <w15:docId w15:val="{F3E4C213-6889-42E6-BC03-EBF9AA52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4"/>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 w:type="paragraph" w:styleId="Revisie">
    <w:name w:val="Revision"/>
    <w:hidden/>
    <w:uiPriority w:val="99"/>
    <w:semiHidden/>
    <w:rsid w:val="00014D17"/>
    <w:rPr>
      <w:rFonts w:ascii="Raleway" w:eastAsia="Raleway" w:hAnsi="Raleway" w:cs="Raleway"/>
      <w:color w:val="0F238C"/>
      <w:sz w:val="21"/>
      <w:szCs w:val="21"/>
      <w:lang w:eastAsia="nl-NL"/>
    </w:rPr>
  </w:style>
  <w:style w:type="character" w:styleId="Verwijzingopmerking">
    <w:name w:val="annotation reference"/>
    <w:basedOn w:val="Standaardalinea-lettertype"/>
    <w:uiPriority w:val="99"/>
    <w:semiHidden/>
    <w:unhideWhenUsed/>
    <w:rsid w:val="00AB680E"/>
    <w:rPr>
      <w:sz w:val="16"/>
      <w:szCs w:val="16"/>
    </w:rPr>
  </w:style>
  <w:style w:type="paragraph" w:styleId="Tekstopmerking">
    <w:name w:val="annotation text"/>
    <w:basedOn w:val="Standaard"/>
    <w:link w:val="TekstopmerkingChar"/>
    <w:uiPriority w:val="99"/>
    <w:unhideWhenUsed/>
    <w:rsid w:val="00AB680E"/>
    <w:pPr>
      <w:spacing w:line="240" w:lineRule="auto"/>
    </w:pPr>
    <w:rPr>
      <w:sz w:val="20"/>
      <w:szCs w:val="20"/>
    </w:rPr>
  </w:style>
  <w:style w:type="character" w:customStyle="1" w:styleId="TekstopmerkingChar">
    <w:name w:val="Tekst opmerking Char"/>
    <w:basedOn w:val="Standaardalinea-lettertype"/>
    <w:link w:val="Tekstopmerking"/>
    <w:uiPriority w:val="99"/>
    <w:rsid w:val="00AB680E"/>
    <w:rPr>
      <w:rFonts w:ascii="Raleway" w:eastAsia="Raleway" w:hAnsi="Raleway" w:cs="Raleway"/>
      <w:color w:val="0F238C"/>
      <w:sz w:val="20"/>
      <w:szCs w:val="20"/>
      <w:lang w:val="en-GB" w:eastAsia="nl-NL"/>
    </w:rPr>
  </w:style>
  <w:style w:type="paragraph" w:styleId="Onderwerpvanopmerking">
    <w:name w:val="annotation subject"/>
    <w:basedOn w:val="Tekstopmerking"/>
    <w:next w:val="Tekstopmerking"/>
    <w:link w:val="OnderwerpvanopmerkingChar"/>
    <w:uiPriority w:val="99"/>
    <w:semiHidden/>
    <w:unhideWhenUsed/>
    <w:rsid w:val="00AB680E"/>
    <w:rPr>
      <w:b/>
      <w:bCs/>
    </w:rPr>
  </w:style>
  <w:style w:type="character" w:customStyle="1" w:styleId="OnderwerpvanopmerkingChar">
    <w:name w:val="Onderwerp van opmerking Char"/>
    <w:basedOn w:val="TekstopmerkingChar"/>
    <w:link w:val="Onderwerpvanopmerking"/>
    <w:uiPriority w:val="99"/>
    <w:semiHidden/>
    <w:rsid w:val="00AB680E"/>
    <w:rPr>
      <w:rFonts w:ascii="Raleway" w:eastAsia="Raleway" w:hAnsi="Raleway" w:cs="Raleway"/>
      <w:b/>
      <w:bCs/>
      <w:color w:val="0F238C"/>
      <w:sz w:val="20"/>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Beroep%20technische%20en%20beroepsbekwaamheid.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8CC8214C4E84491CB1EC868C5D3A5" ma:contentTypeVersion="3" ma:contentTypeDescription="Create a new document." ma:contentTypeScope="" ma:versionID="156e24c12d166742bfdf52410b57b701">
  <xsd:schema xmlns:xsd="http://www.w3.org/2001/XMLSchema" xmlns:xs="http://www.w3.org/2001/XMLSchema" xmlns:p="http://schemas.microsoft.com/office/2006/metadata/properties" xmlns:ns2="8c2c358c-6e8f-4466-8eb6-ae066068985d" targetNamespace="http://schemas.microsoft.com/office/2006/metadata/properties" ma:root="true" ma:fieldsID="ad36f28cd6cb5cb97036a9f4b65a74bd" ns2:_="">
    <xsd:import namespace="8c2c358c-6e8f-4466-8eb6-ae06606898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c358c-6e8f-4466-8eb6-ae066068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440ED-1BF6-40A5-9911-D78978E7A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c358c-6e8f-4466-8eb6-ae0660689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3.xml><?xml version="1.0" encoding="utf-8"?>
<ds:datastoreItem xmlns:ds="http://schemas.openxmlformats.org/officeDocument/2006/customXml" ds:itemID="{89D58D25-C649-4B57-B9D1-F868E47A963C}">
  <ds:schemaRefs>
    <ds:schemaRef ds:uri="8c2c358c-6e8f-4466-8eb6-ae066068985d"/>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5611B7A-A3E4-4940-B693-D0877B258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[x]_Beroep technische en beroepsbekwaamheid</Template>
  <TotalTime>28</TotalTime>
  <Pages>2</Pages>
  <Words>332</Words>
  <Characters>1832</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Daan Versteeg</cp:lastModifiedBy>
  <cp:revision>22</cp:revision>
  <cp:lastPrinted>2018-11-14T09:05:00Z</cp:lastPrinted>
  <dcterms:created xsi:type="dcterms:W3CDTF">2025-04-03T07:00:00Z</dcterms:created>
  <dcterms:modified xsi:type="dcterms:W3CDTF">2026-04-09T10:01:00Z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0x0101003B18CC8214C4E84491CB1EC868C5D3A5</vt:lpwstr>
  </property>
  <property fmtid="{D5CDD505-2E9C-101B-9397-08002B2CF9AE}" pid="3" name="MediaServiceImageTags">
    <vt:lpwstr/>
  </property>
</Properties>
</file>