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4E6C" w:rsidR="003F185F" w:rsidP="2D2050F3" w:rsidRDefault="003F185F" w14:paraId="198017C9" w14:textId="395973D8">
      <w:pPr>
        <w:rPr>
          <w:rFonts w:ascii="Arial" w:hAnsi="Arial" w:cs="Arial" w:asciiTheme="majorAscii" w:hAnsiTheme="majorAscii" w:cstheme="majorAscii"/>
          <w:color w:val="CBA052"/>
          <w:sz w:val="40"/>
          <w:szCs w:val="40"/>
        </w:rPr>
      </w:pPr>
      <w:r w:rsidRPr="2D2050F3" w:rsidR="003F185F">
        <w:rPr>
          <w:rFonts w:ascii="Arial" w:hAnsi="Arial" w:asciiTheme="majorAscii" w:hAnsiTheme="majorAscii"/>
          <w:color w:val="CBA052" w:themeColor="accent1" w:themeTint="FF" w:themeShade="FF"/>
          <w:sz w:val="40"/>
          <w:szCs w:val="40"/>
        </w:rPr>
        <w:t xml:space="preserve">Schedule </w:t>
      </w:r>
      <w:r w:rsidRPr="2D2050F3" w:rsidR="146542C7">
        <w:rPr>
          <w:rFonts w:ascii="Arial" w:hAnsi="Arial" w:asciiTheme="majorAscii" w:hAnsiTheme="majorAscii"/>
          <w:color w:val="CBA052" w:themeColor="accent1" w:themeTint="FF" w:themeShade="FF"/>
          <w:sz w:val="40"/>
          <w:szCs w:val="40"/>
        </w:rPr>
        <w:t>14</w:t>
      </w:r>
      <w:r w:rsidRPr="2D2050F3" w:rsidR="003F185F">
        <w:rPr>
          <w:rFonts w:ascii="Arial" w:hAnsi="Arial" w:asciiTheme="majorAscii" w:hAnsiTheme="majorAscii"/>
          <w:color w:val="CBA052" w:themeColor="accent1" w:themeTint="FF" w:themeShade="FF"/>
          <w:sz w:val="40"/>
          <w:szCs w:val="40"/>
        </w:rPr>
        <w:t xml:space="preserve"> </w:t>
      </w:r>
      <w:r w:rsidRPr="2D2050F3" w:rsidR="003F185F">
        <w:rPr>
          <w:rFonts w:ascii="Arial" w:hAnsi="Arial" w:asciiTheme="majorAscii" w:hAnsiTheme="majorAscii"/>
          <w:color w:val="CBA052" w:themeColor="accent1" w:themeTint="FF" w:themeShade="FF"/>
          <w:sz w:val="40"/>
          <w:szCs w:val="40"/>
        </w:rPr>
        <w:t>– Creditors Form</w:t>
      </w:r>
    </w:p>
    <w:p w:rsidR="009F0BEB" w:rsidP="00BD4B5E" w:rsidRDefault="009F0BEB" w14:paraId="59D39355" w14:textId="77777777">
      <w:pPr>
        <w:rPr>
          <w:b/>
          <w:bCs/>
        </w:rPr>
      </w:pPr>
    </w:p>
    <w:p w:rsidRPr="00080C3D" w:rsidR="00E63510" w:rsidP="00776626" w:rsidRDefault="009F0BEB" w14:paraId="27926B8E" w14:textId="460C1D79">
      <w:pPr>
        <w:spacing w:line="360" w:lineRule="auto"/>
        <w:jc w:val="both"/>
        <w:rPr>
          <w:b/>
          <w:bCs/>
          <w:color w:val="CBA052" w:themeColor="accent1"/>
          <w:sz w:val="24"/>
        </w:rPr>
      </w:pPr>
      <w:r>
        <w:rPr>
          <w:b/>
          <w:color w:val="CBA052" w:themeColor="accent1"/>
          <w:sz w:val="24"/>
        </w:rPr>
        <w:t>Company information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965"/>
        <w:gridCol w:w="3960"/>
      </w:tblGrid>
      <w:tr w:rsidRPr="009F0BEB" w:rsidR="00BD4B5E" w:rsidTr="00B85C5C" w14:paraId="419E02BA" w14:textId="77777777">
        <w:tc>
          <w:tcPr>
            <w:tcW w:w="3965" w:type="dxa"/>
          </w:tcPr>
          <w:p w:rsidRPr="009F0BEB" w:rsidR="00BD4B5E" w:rsidP="00776626" w:rsidRDefault="00926D20" w14:paraId="69CC12CD" w14:textId="7D433BBC">
            <w:pPr>
              <w:spacing w:line="360" w:lineRule="auto"/>
              <w:jc w:val="both"/>
            </w:pPr>
            <w:r>
              <w:t>Company name</w:t>
            </w:r>
          </w:p>
          <w:p w:rsidRPr="009F0BEB" w:rsidR="00B85C5C" w:rsidP="00776626" w:rsidRDefault="00B85C5C" w14:paraId="1FBA5387" w14:textId="66306629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:rsidRPr="009F0BEB" w:rsidR="00BD4B5E" w:rsidP="00776626" w:rsidRDefault="00BD4B5E" w14:paraId="4A23270D" w14:textId="529EDD70">
            <w:pPr>
              <w:spacing w:line="360" w:lineRule="auto"/>
              <w:jc w:val="both"/>
            </w:pPr>
          </w:p>
        </w:tc>
      </w:tr>
      <w:tr w:rsidRPr="009F0BEB" w:rsidR="00BD4B5E" w:rsidTr="00B85C5C" w14:paraId="3EC63FA0" w14:textId="77777777">
        <w:tc>
          <w:tcPr>
            <w:tcW w:w="3965" w:type="dxa"/>
          </w:tcPr>
          <w:p w:rsidRPr="009F0BEB" w:rsidR="00BD4B5E" w:rsidP="00776626" w:rsidRDefault="00327F65" w14:paraId="41E82176" w14:textId="52681039">
            <w:pPr>
              <w:spacing w:line="360" w:lineRule="auto"/>
              <w:jc w:val="both"/>
            </w:pPr>
            <w:r>
              <w:t>Visiting address</w:t>
            </w:r>
          </w:p>
          <w:p w:rsidRPr="009F0BEB" w:rsidR="00BD4B5E" w:rsidP="00776626" w:rsidRDefault="00BD4B5E" w14:paraId="3A3C9761" w14:textId="77777777">
            <w:pPr>
              <w:spacing w:line="360" w:lineRule="auto"/>
              <w:jc w:val="both"/>
            </w:pPr>
          </w:p>
          <w:p w:rsidRPr="009F0BEB" w:rsidR="00BD4B5E" w:rsidP="00776626" w:rsidRDefault="00BD4B5E" w14:paraId="65DB6DB6" w14:textId="01587992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:rsidRPr="009F0BEB" w:rsidR="00BD4B5E" w:rsidP="00776626" w:rsidRDefault="00BD4B5E" w14:paraId="2E0CDEA6" w14:textId="77777777">
            <w:pPr>
              <w:spacing w:line="360" w:lineRule="auto"/>
              <w:jc w:val="both"/>
            </w:pPr>
          </w:p>
        </w:tc>
      </w:tr>
      <w:tr w:rsidRPr="009F0BEB" w:rsidR="00BD4B5E" w:rsidTr="00B85C5C" w14:paraId="6E490C52" w14:textId="77777777">
        <w:tc>
          <w:tcPr>
            <w:tcW w:w="3965" w:type="dxa"/>
          </w:tcPr>
          <w:p w:rsidRPr="009F0BEB" w:rsidR="00BD4B5E" w:rsidP="00776626" w:rsidRDefault="00327F65" w14:paraId="01DCB79C" w14:textId="72F59528">
            <w:pPr>
              <w:spacing w:line="360" w:lineRule="auto"/>
              <w:jc w:val="both"/>
            </w:pPr>
            <w:r>
              <w:t>Postal address</w:t>
            </w:r>
          </w:p>
          <w:p w:rsidRPr="003F185F" w:rsidR="00327F65" w:rsidP="00776626" w:rsidRDefault="00327F65" w14:paraId="26AADCC3" w14:textId="18AE558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highlight w:val="yellow"/>
              </w:rPr>
              <w:t>(if different from the visiting address)</w:t>
            </w:r>
          </w:p>
          <w:p w:rsidRPr="009F0BEB" w:rsidR="00BD4B5E" w:rsidP="00776626" w:rsidRDefault="00BD4B5E" w14:paraId="41731A2C" w14:textId="77777777">
            <w:pPr>
              <w:spacing w:line="360" w:lineRule="auto"/>
              <w:jc w:val="both"/>
            </w:pPr>
          </w:p>
          <w:p w:rsidRPr="009F0BEB" w:rsidR="00BD4B5E" w:rsidP="00776626" w:rsidRDefault="00BD4B5E" w14:paraId="18EF5BAB" w14:textId="77777777">
            <w:pPr>
              <w:spacing w:line="360" w:lineRule="auto"/>
              <w:jc w:val="both"/>
            </w:pPr>
          </w:p>
          <w:p w:rsidRPr="009F0BEB" w:rsidR="00BD4B5E" w:rsidP="00776626" w:rsidRDefault="00BD4B5E" w14:paraId="5683B53D" w14:textId="77BFECE1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:rsidRPr="009F0BEB" w:rsidR="00BD4B5E" w:rsidP="00776626" w:rsidRDefault="00BD4B5E" w14:paraId="15CCD661" w14:textId="77777777">
            <w:pPr>
              <w:spacing w:line="360" w:lineRule="auto"/>
              <w:jc w:val="both"/>
            </w:pPr>
          </w:p>
        </w:tc>
      </w:tr>
      <w:tr w:rsidRPr="009F0BEB" w:rsidR="007E5AC5" w:rsidTr="00B85C5C" w14:paraId="0A5F23CA" w14:textId="77777777">
        <w:tc>
          <w:tcPr>
            <w:tcW w:w="3965" w:type="dxa"/>
          </w:tcPr>
          <w:p w:rsidRPr="009F0BEB" w:rsidR="007E5AC5" w:rsidP="00776626" w:rsidRDefault="007E5AC5" w14:paraId="5190071B" w14:textId="5B1A1661">
            <w:pPr>
              <w:spacing w:line="360" w:lineRule="auto"/>
              <w:jc w:val="both"/>
            </w:pPr>
            <w:r>
              <w:t xml:space="preserve">Chamber of Commerce number </w:t>
            </w:r>
          </w:p>
        </w:tc>
        <w:tc>
          <w:tcPr>
            <w:tcW w:w="3960" w:type="dxa"/>
          </w:tcPr>
          <w:p w:rsidRPr="009F0BEB" w:rsidR="007E5AC5" w:rsidP="00776626" w:rsidRDefault="007E5AC5" w14:paraId="1D6D6F9A" w14:textId="77777777">
            <w:pPr>
              <w:spacing w:line="360" w:lineRule="auto"/>
              <w:jc w:val="both"/>
            </w:pPr>
          </w:p>
        </w:tc>
      </w:tr>
      <w:tr w:rsidRPr="009F0BEB" w:rsidR="00BD4B5E" w:rsidTr="00B85C5C" w14:paraId="415E98B2" w14:textId="77777777">
        <w:tc>
          <w:tcPr>
            <w:tcW w:w="3965" w:type="dxa"/>
          </w:tcPr>
          <w:p w:rsidRPr="009F0BEB" w:rsidR="00BD4B5E" w:rsidP="00776626" w:rsidRDefault="007E5AC5" w14:paraId="036A91C4" w14:textId="3C53D0BD">
            <w:pPr>
              <w:spacing w:line="360" w:lineRule="auto"/>
              <w:jc w:val="both"/>
              <w:rPr>
                <w:szCs w:val="20"/>
              </w:rPr>
            </w:pPr>
            <w:r>
              <w:t>VAT number</w:t>
            </w:r>
          </w:p>
        </w:tc>
        <w:tc>
          <w:tcPr>
            <w:tcW w:w="3960" w:type="dxa"/>
          </w:tcPr>
          <w:p w:rsidRPr="009F0BEB" w:rsidR="00BD4B5E" w:rsidP="00776626" w:rsidRDefault="00BD4B5E" w14:paraId="2A66B5F1" w14:textId="77777777">
            <w:pPr>
              <w:spacing w:line="360" w:lineRule="auto"/>
              <w:jc w:val="both"/>
            </w:pPr>
          </w:p>
        </w:tc>
      </w:tr>
      <w:tr w:rsidRPr="009F0BEB" w:rsidR="00BD4B5E" w:rsidTr="00B85C5C" w14:paraId="54686FC8" w14:textId="77777777">
        <w:tc>
          <w:tcPr>
            <w:tcW w:w="3965" w:type="dxa"/>
          </w:tcPr>
          <w:p w:rsidRPr="009F0BEB" w:rsidR="00BD4B5E" w:rsidP="00776626" w:rsidRDefault="00C66732" w14:paraId="17F5FD6D" w14:textId="50A5B651">
            <w:pPr>
              <w:spacing w:line="360" w:lineRule="auto"/>
              <w:jc w:val="both"/>
            </w:pPr>
            <w:r>
              <w:t>Bank account number (IBAN)</w:t>
            </w:r>
          </w:p>
          <w:p w:rsidRPr="009F0BEB" w:rsidR="00C66732" w:rsidP="00776626" w:rsidRDefault="00C66732" w14:paraId="6514BCB4" w14:textId="478E5B24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:rsidRPr="009F0BEB" w:rsidR="00BD4B5E" w:rsidP="00776626" w:rsidRDefault="00BD4B5E" w14:paraId="67982FA3" w14:textId="77777777">
            <w:pPr>
              <w:spacing w:line="360" w:lineRule="auto"/>
              <w:jc w:val="both"/>
            </w:pPr>
          </w:p>
        </w:tc>
      </w:tr>
      <w:tr w:rsidRPr="009F0BEB" w:rsidR="00BD4B5E" w:rsidTr="00B85C5C" w14:paraId="208EC8AE" w14:textId="77777777">
        <w:tc>
          <w:tcPr>
            <w:tcW w:w="3965" w:type="dxa"/>
          </w:tcPr>
          <w:p w:rsidRPr="009F0BEB" w:rsidR="00BD4B5E" w:rsidP="00776626" w:rsidRDefault="007E5AC5" w14:paraId="7295C5E4" w14:textId="5184044C">
            <w:pPr>
              <w:spacing w:line="360" w:lineRule="auto"/>
              <w:jc w:val="both"/>
            </w:pPr>
            <w:r>
              <w:t>Bank account holder</w:t>
            </w:r>
          </w:p>
          <w:p w:rsidRPr="009F0BEB" w:rsidR="007E5AC5" w:rsidP="00776626" w:rsidRDefault="007E5AC5" w14:paraId="45953741" w14:textId="56A096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highlight w:val="yellow"/>
              </w:rPr>
              <w:t>(if different from the company name)</w:t>
            </w:r>
          </w:p>
        </w:tc>
        <w:tc>
          <w:tcPr>
            <w:tcW w:w="3960" w:type="dxa"/>
          </w:tcPr>
          <w:p w:rsidRPr="009F0BEB" w:rsidR="00BD4B5E" w:rsidP="00776626" w:rsidRDefault="00BD4B5E" w14:paraId="08758C29" w14:textId="77777777">
            <w:pPr>
              <w:spacing w:line="360" w:lineRule="auto"/>
              <w:jc w:val="both"/>
            </w:pPr>
          </w:p>
        </w:tc>
      </w:tr>
      <w:tr w:rsidRPr="009F0BEB" w:rsidR="00BD4B5E" w:rsidTr="00B85C5C" w14:paraId="11F6E069" w14:textId="77777777">
        <w:tc>
          <w:tcPr>
            <w:tcW w:w="3965" w:type="dxa"/>
          </w:tcPr>
          <w:p w:rsidRPr="009F0BEB" w:rsidR="00BD4B5E" w:rsidP="00776626" w:rsidRDefault="00BD4B5E" w14:paraId="20B56F23" w14:textId="597D7FDB">
            <w:pPr>
              <w:spacing w:line="360" w:lineRule="auto"/>
              <w:jc w:val="both"/>
            </w:pPr>
            <w:r>
              <w:t>BIC code</w:t>
            </w:r>
          </w:p>
        </w:tc>
        <w:tc>
          <w:tcPr>
            <w:tcW w:w="3960" w:type="dxa"/>
          </w:tcPr>
          <w:p w:rsidRPr="009F0BEB" w:rsidR="00BD4B5E" w:rsidP="00776626" w:rsidRDefault="00BD4B5E" w14:paraId="6B7566D5" w14:textId="77777777">
            <w:pPr>
              <w:spacing w:line="360" w:lineRule="auto"/>
              <w:jc w:val="both"/>
            </w:pPr>
          </w:p>
        </w:tc>
      </w:tr>
      <w:tr w:rsidRPr="009F0BEB" w:rsidR="00B85C5C" w:rsidTr="00B85C5C" w14:paraId="3990F3C0" w14:textId="77777777">
        <w:tc>
          <w:tcPr>
            <w:tcW w:w="3965" w:type="dxa"/>
          </w:tcPr>
          <w:p w:rsidRPr="009F0BEB" w:rsidR="00B85C5C" w:rsidP="00776626" w:rsidRDefault="007E5AC5" w14:paraId="30786CD4" w14:textId="00D50BDC">
            <w:pPr>
              <w:spacing w:line="360" w:lineRule="auto"/>
              <w:jc w:val="both"/>
            </w:pPr>
            <w:r>
              <w:t>E-mail address for receiving Purchase Orders/POs</w:t>
            </w:r>
          </w:p>
          <w:p w:rsidRPr="009F0BEB" w:rsidR="007E5AC5" w:rsidP="00776626" w:rsidRDefault="007E5AC5" w14:paraId="74C0FA78" w14:textId="40A810F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highlight w:val="yellow"/>
              </w:rPr>
              <w:t>(preferably not a personalised e-mail address)</w:t>
            </w:r>
          </w:p>
        </w:tc>
        <w:tc>
          <w:tcPr>
            <w:tcW w:w="3960" w:type="dxa"/>
          </w:tcPr>
          <w:p w:rsidRPr="009F0BEB" w:rsidR="00B85C5C" w:rsidP="00776626" w:rsidRDefault="00B85C5C" w14:paraId="2A55D31E" w14:textId="77777777">
            <w:pPr>
              <w:spacing w:line="360" w:lineRule="auto"/>
              <w:jc w:val="both"/>
            </w:pPr>
          </w:p>
        </w:tc>
      </w:tr>
      <w:tr w:rsidRPr="009F0BEB" w:rsidR="00BD4B5E" w:rsidTr="00B85C5C" w14:paraId="6EE8A945" w14:textId="77777777">
        <w:tc>
          <w:tcPr>
            <w:tcW w:w="3965" w:type="dxa"/>
          </w:tcPr>
          <w:p w:rsidRPr="009F0BEB" w:rsidR="00BA5F34" w:rsidP="00776626" w:rsidRDefault="00F92EF4" w14:paraId="470BC654" w14:textId="2CFADD3D">
            <w:pPr>
              <w:spacing w:line="360" w:lineRule="auto"/>
              <w:jc w:val="both"/>
            </w:pPr>
            <w:r>
              <w:t>E-mail address of accounts receivable department</w:t>
            </w:r>
          </w:p>
        </w:tc>
        <w:tc>
          <w:tcPr>
            <w:tcW w:w="3960" w:type="dxa"/>
          </w:tcPr>
          <w:p w:rsidRPr="009F0BEB" w:rsidR="00BD4B5E" w:rsidP="00776626" w:rsidRDefault="00BD4B5E" w14:paraId="29C46879" w14:textId="77777777">
            <w:pPr>
              <w:spacing w:line="360" w:lineRule="auto"/>
              <w:jc w:val="both"/>
            </w:pPr>
          </w:p>
        </w:tc>
      </w:tr>
    </w:tbl>
    <w:p w:rsidRPr="009F0BEB" w:rsidR="00BD4B5E" w:rsidP="00776626" w:rsidRDefault="00BD4B5E" w14:paraId="3DD2638D" w14:textId="2ACA668A">
      <w:pPr>
        <w:spacing w:line="360" w:lineRule="auto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20"/>
      </w:tblGrid>
      <w:tr w:rsidRPr="009F0BEB" w:rsidR="00BA5F34" w:rsidTr="00BA5F34" w14:paraId="4D143575" w14:textId="77777777">
        <w:tc>
          <w:tcPr>
            <w:tcW w:w="7920" w:type="dxa"/>
          </w:tcPr>
          <w:p w:rsidRPr="009F0BEB" w:rsidR="00BA5F34" w:rsidP="00776626" w:rsidRDefault="007E5AC5" w14:paraId="7196149C" w14:textId="061D7501">
            <w:pPr>
              <w:spacing w:line="360" w:lineRule="auto"/>
              <w:jc w:val="both"/>
            </w:pPr>
            <w:r>
              <w:t>Signature</w:t>
            </w:r>
          </w:p>
          <w:p w:rsidRPr="009F0BEB" w:rsidR="00BA5F34" w:rsidP="00776626" w:rsidRDefault="00BA5F34" w14:paraId="40CF8A21" w14:textId="77777777">
            <w:pPr>
              <w:spacing w:line="360" w:lineRule="auto"/>
              <w:jc w:val="both"/>
            </w:pPr>
          </w:p>
          <w:p w:rsidRPr="009F0BEB" w:rsidR="00BA5F34" w:rsidP="00776626" w:rsidRDefault="00BA5F34" w14:paraId="2904B3E2" w14:textId="77777777">
            <w:pPr>
              <w:spacing w:line="360" w:lineRule="auto"/>
              <w:jc w:val="both"/>
            </w:pPr>
          </w:p>
          <w:p w:rsidRPr="009F0BEB" w:rsidR="00BA5F34" w:rsidP="00776626" w:rsidRDefault="00BA5F34" w14:paraId="238FBC35" w14:textId="77777777">
            <w:pPr>
              <w:spacing w:line="360" w:lineRule="auto"/>
              <w:jc w:val="both"/>
            </w:pPr>
          </w:p>
          <w:p w:rsidRPr="009F0BEB" w:rsidR="00E7008A" w:rsidP="00776626" w:rsidRDefault="00E7008A" w14:paraId="5794CFDF" w14:textId="77777777">
            <w:pPr>
              <w:spacing w:line="360" w:lineRule="auto"/>
              <w:jc w:val="both"/>
            </w:pPr>
          </w:p>
          <w:p w:rsidRPr="009F0BEB" w:rsidR="00BA5F34" w:rsidP="00776626" w:rsidRDefault="00BA5F34" w14:paraId="39B6BC54" w14:textId="77777777">
            <w:pPr>
              <w:spacing w:line="360" w:lineRule="auto"/>
              <w:jc w:val="both"/>
            </w:pPr>
          </w:p>
          <w:p w:rsidRPr="009F0BEB" w:rsidR="007E5AC5" w:rsidP="00776626" w:rsidRDefault="007E5AC5" w14:paraId="40186937" w14:textId="77777777">
            <w:pPr>
              <w:spacing w:line="360" w:lineRule="auto"/>
              <w:jc w:val="both"/>
            </w:pPr>
            <w:r>
              <w:t>Date:</w:t>
            </w:r>
          </w:p>
          <w:p w:rsidRPr="009F0BEB" w:rsidR="00BA5F34" w:rsidP="00776626" w:rsidRDefault="007E5AC5" w14:paraId="40F689E0" w14:textId="050CC568">
            <w:pPr>
              <w:spacing w:line="360" w:lineRule="auto"/>
              <w:jc w:val="both"/>
            </w:pPr>
            <w:r>
              <w:t>Name + description of position:</w:t>
            </w:r>
          </w:p>
        </w:tc>
      </w:tr>
    </w:tbl>
    <w:p w:rsidRPr="009F0BEB" w:rsidR="00BA5F34" w:rsidP="00BD4B5E" w:rsidRDefault="00BA5F34" w14:paraId="31CC91A1" w14:textId="28069B67"/>
    <w:sectPr w:rsidRPr="009F0BEB" w:rsidR="00BA5F34" w:rsidSect="00BD4B5E">
      <w:headerReference w:type="default" r:id="rId11"/>
      <w:pgSz w:w="11900" w:h="16840" w:orient="portrait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A1C" w:rsidP="003D4B84" w:rsidRDefault="00F13A1C" w14:paraId="593625A0" w14:textId="77777777">
      <w:r>
        <w:separator/>
      </w:r>
    </w:p>
  </w:endnote>
  <w:endnote w:type="continuationSeparator" w:id="0">
    <w:p w:rsidR="00F13A1C" w:rsidP="003D4B84" w:rsidRDefault="00F13A1C" w14:paraId="0EC6E8C2" w14:textId="77777777">
      <w:r>
        <w:continuationSeparator/>
      </w:r>
    </w:p>
  </w:endnote>
  <w:endnote w:type="continuationNotice" w:id="1">
    <w:p w:rsidR="00F13A1C" w:rsidRDefault="00F13A1C" w14:paraId="3AA81D7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RoundPro">
    <w:panose1 w:val="00000000000000000000"/>
    <w:charset w:val="00"/>
    <w:family w:val="swiss"/>
    <w:notTrueType/>
    <w:pitch w:val="variable"/>
    <w:sig w:usb0="A00002B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A1C" w:rsidP="003D4B84" w:rsidRDefault="00F13A1C" w14:paraId="2C7382D7" w14:textId="77777777">
      <w:r>
        <w:separator/>
      </w:r>
    </w:p>
  </w:footnote>
  <w:footnote w:type="continuationSeparator" w:id="0">
    <w:p w:rsidR="00F13A1C" w:rsidP="003D4B84" w:rsidRDefault="00F13A1C" w14:paraId="53743A9B" w14:textId="77777777">
      <w:r>
        <w:continuationSeparator/>
      </w:r>
    </w:p>
  </w:footnote>
  <w:footnote w:type="continuationNotice" w:id="1">
    <w:p w:rsidR="00F13A1C" w:rsidRDefault="00F13A1C" w14:paraId="7080ABB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CB6525" w:rsidRDefault="000A40DA" w14:paraId="172B290F" w14:textId="023275D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30ACCA5" wp14:editId="0059B854">
              <wp:simplePos x="0" y="0"/>
              <wp:positionH relativeFrom="page">
                <wp:align>left</wp:align>
              </wp:positionH>
              <wp:positionV relativeFrom="page">
                <wp:posOffset>4191000</wp:posOffset>
              </wp:positionV>
              <wp:extent cx="316800" cy="2440800"/>
              <wp:effectExtent l="0" t="0" r="7620" b="0"/>
              <wp:wrapNone/>
              <wp:docPr id="7" name="Vrije vorm: vorm 6">
                <a:extLst xmlns:a="http://schemas.openxmlformats.org/drawingml/2006/main">
                  <a:ext uri="{FF2B5EF4-FFF2-40B4-BE49-F238E27FC236}">
                    <a16:creationId xmlns:a16="http://schemas.microsoft.com/office/drawing/2014/main" id="{50C226F1-AFF2-4BD5-970F-40888E7EB7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2440800"/>
                      </a:xfrm>
                      <a:custGeom>
                        <a:avLst/>
                        <a:gdLst>
                          <a:gd name="connsiteX0" fmla="*/ 0 w 504825"/>
                          <a:gd name="connsiteY0" fmla="*/ 0 h 3968419"/>
                          <a:gd name="connsiteX1" fmla="*/ 504825 w 504825"/>
                          <a:gd name="connsiteY1" fmla="*/ 1984209 h 3968419"/>
                          <a:gd name="connsiteX2" fmla="*/ 0 w 504825"/>
                          <a:gd name="connsiteY2" fmla="*/ 3968419 h 3968419"/>
                          <a:gd name="connsiteX3" fmla="*/ 0 w 504825"/>
                          <a:gd name="connsiteY3" fmla="*/ 0 h 39684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4825" h="3968419">
                            <a:moveTo>
                              <a:pt x="0" y="0"/>
                            </a:moveTo>
                            <a:lnTo>
                              <a:pt x="504825" y="1984209"/>
                            </a:lnTo>
                            <a:lnTo>
                              <a:pt x="0" y="39684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Vrije vorm: vorm 6" style="position:absolute;margin-left:0;margin-top:330pt;width:24.95pt;height:192.2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504825,3968419" o:spid="_x0000_s1026" fillcolor="#9cdbd9 [3206]" stroked="f" strokeweight=".85pt" path="m,l504825,1984209,,3968419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" w14:anchorId="0CE398D4">
              <v:path arrowok="t" o:connecttype="custom" o:connectlocs="0,0;316800,1220400;0,2440800;0,0" o:connectangles="0,0,0,0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44F97C62" wp14:editId="3225997D">
          <wp:extent cx="2353342" cy="677865"/>
          <wp:effectExtent l="0" t="0" r="0" b="0"/>
          <wp:docPr id="1410481773" name="Afbeelding 1410481773" descr="Afbeelding met Lettertype, typografi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typografie, tekst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42" cy="67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28F"/>
    <w:multiLevelType w:val="hybridMultilevel"/>
    <w:tmpl w:val="40BE2B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CA5DDD"/>
    <w:multiLevelType w:val="multilevel"/>
    <w:tmpl w:val="E5129530"/>
    <w:styleLink w:val="LijstnummeringKB"/>
    <w:lvl w:ilvl="0">
      <w:start w:val="1"/>
      <w:numFmt w:val="decimal"/>
      <w:pStyle w:val="Lijstnummer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2" w15:restartNumberingAfterBreak="0">
    <w:nsid w:val="1A293C3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504B7"/>
    <w:multiLevelType w:val="multilevel"/>
    <w:tmpl w:val="69704C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9E7FF6"/>
    <w:multiLevelType w:val="hybridMultilevel"/>
    <w:tmpl w:val="A560DDFC"/>
    <w:lvl w:ilvl="0" w:tplc="0413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2DCE634E"/>
    <w:multiLevelType w:val="hybridMultilevel"/>
    <w:tmpl w:val="F23A3DE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6D6F79"/>
    <w:multiLevelType w:val="hybridMultilevel"/>
    <w:tmpl w:val="A0DA32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0C6126"/>
    <w:multiLevelType w:val="hybridMultilevel"/>
    <w:tmpl w:val="4EF0D8F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1A0CCD"/>
    <w:multiLevelType w:val="multilevel"/>
    <w:tmpl w:val="9BDE0D4C"/>
    <w:styleLink w:val="LijstalineaKB"/>
    <w:lvl w:ilvl="0">
      <w:start w:val="1"/>
      <w:numFmt w:val="bullet"/>
      <w:lvlText w:val=""/>
      <w:lvlJc w:val="left"/>
      <w:pPr>
        <w:ind w:left="340" w:hanging="34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 w:ascii="DINRoundPro" w:hAnsi="DINRoundPro"/>
        <w:color w:val="000000" w:themeColor="text1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hint="default" w:ascii="Calibri" w:hAnsi="Calibri"/>
        <w:color w:val="000000" w:themeColor="text1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hint="default" w:ascii="DINRoundPro" w:hAnsi="DINRoundPro"/>
        <w:color w:val="000000" w:themeColor="text1"/>
      </w:rPr>
    </w:lvl>
    <w:lvl w:ilvl="4">
      <w:start w:val="1"/>
      <w:numFmt w:val="bullet"/>
      <w:lvlText w:val="–"/>
      <w:lvlJc w:val="left"/>
      <w:pPr>
        <w:ind w:left="1700" w:hanging="340"/>
      </w:pPr>
      <w:rPr>
        <w:rFonts w:hint="default" w:ascii="DINRoundPro" w:hAnsi="DINRoundPro"/>
        <w:color w:val="000000" w:themeColor="text1"/>
      </w:rPr>
    </w:lvl>
    <w:lvl w:ilvl="5">
      <w:start w:val="1"/>
      <w:numFmt w:val="bullet"/>
      <w:lvlText w:val="–"/>
      <w:lvlJc w:val="left"/>
      <w:pPr>
        <w:ind w:left="2040" w:hanging="340"/>
      </w:pPr>
      <w:rPr>
        <w:rFonts w:hint="default" w:ascii="DINRoundPro" w:hAnsi="DINRoundPro"/>
        <w:color w:val="000000" w:themeColor="text1"/>
      </w:rPr>
    </w:lvl>
    <w:lvl w:ilvl="6">
      <w:start w:val="1"/>
      <w:numFmt w:val="bullet"/>
      <w:lvlText w:val="–"/>
      <w:lvlJc w:val="left"/>
      <w:pPr>
        <w:ind w:left="2380" w:hanging="340"/>
      </w:pPr>
      <w:rPr>
        <w:rFonts w:hint="default" w:ascii="DINRoundPro" w:hAnsi="DINRoundPro"/>
        <w:color w:val="000000" w:themeColor="text1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hint="default" w:ascii="DINRoundPro" w:hAnsi="DINRoundPro"/>
        <w:color w:val="000000" w:themeColor="text1"/>
      </w:rPr>
    </w:lvl>
    <w:lvl w:ilvl="8">
      <w:start w:val="1"/>
      <w:numFmt w:val="bullet"/>
      <w:lvlText w:val="–"/>
      <w:lvlJc w:val="left"/>
      <w:pPr>
        <w:ind w:left="3060" w:hanging="340"/>
      </w:pPr>
      <w:rPr>
        <w:rFonts w:hint="default" w:ascii="DINRoundPro" w:hAnsi="DINRoundPro"/>
        <w:color w:val="000000" w:themeColor="text1"/>
      </w:rPr>
    </w:lvl>
  </w:abstractNum>
  <w:abstractNum w:abstractNumId="9" w15:restartNumberingAfterBreak="0">
    <w:nsid w:val="38D05117"/>
    <w:multiLevelType w:val="hybridMultilevel"/>
    <w:tmpl w:val="6E0C5E0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4362D8"/>
    <w:multiLevelType w:val="multilevel"/>
    <w:tmpl w:val="9BDE0D4C"/>
    <w:numStyleLink w:val="LijstalineaKB"/>
  </w:abstractNum>
  <w:abstractNum w:abstractNumId="11" w15:restartNumberingAfterBreak="0">
    <w:nsid w:val="4D8F295F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086226"/>
    <w:multiLevelType w:val="hybridMultilevel"/>
    <w:tmpl w:val="C5B09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C520A"/>
    <w:multiLevelType w:val="hybridMultilevel"/>
    <w:tmpl w:val="3642CAE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6441B4"/>
    <w:multiLevelType w:val="hybridMultilevel"/>
    <w:tmpl w:val="2AD6CAFE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6B2B23CD"/>
    <w:multiLevelType w:val="multilevel"/>
    <w:tmpl w:val="9BDE0D4C"/>
    <w:numStyleLink w:val="LijstalineaKB"/>
  </w:abstractNum>
  <w:abstractNum w:abstractNumId="16" w15:restartNumberingAfterBreak="0">
    <w:nsid w:val="7F715A5C"/>
    <w:multiLevelType w:val="hybridMultilevel"/>
    <w:tmpl w:val="2AD6CAFE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629310825">
    <w:abstractNumId w:val="3"/>
  </w:num>
  <w:num w:numId="2" w16cid:durableId="276328114">
    <w:abstractNumId w:val="8"/>
  </w:num>
  <w:num w:numId="3" w16cid:durableId="1192648106">
    <w:abstractNumId w:val="1"/>
  </w:num>
  <w:num w:numId="4" w16cid:durableId="105931066">
    <w:abstractNumId w:val="15"/>
  </w:num>
  <w:num w:numId="5" w16cid:durableId="452094115">
    <w:abstractNumId w:val="10"/>
  </w:num>
  <w:num w:numId="6" w16cid:durableId="822936813">
    <w:abstractNumId w:val="11"/>
  </w:num>
  <w:num w:numId="7" w16cid:durableId="129324080">
    <w:abstractNumId w:val="2"/>
  </w:num>
  <w:num w:numId="8" w16cid:durableId="470294740">
    <w:abstractNumId w:val="13"/>
  </w:num>
  <w:num w:numId="9" w16cid:durableId="680931438">
    <w:abstractNumId w:val="5"/>
  </w:num>
  <w:num w:numId="10" w16cid:durableId="653218952">
    <w:abstractNumId w:val="14"/>
  </w:num>
  <w:num w:numId="11" w16cid:durableId="1086077180">
    <w:abstractNumId w:val="12"/>
  </w:num>
  <w:num w:numId="12" w16cid:durableId="230501200">
    <w:abstractNumId w:val="16"/>
  </w:num>
  <w:num w:numId="13" w16cid:durableId="603926446">
    <w:abstractNumId w:val="9"/>
  </w:num>
  <w:num w:numId="14" w16cid:durableId="1956054494">
    <w:abstractNumId w:val="0"/>
  </w:num>
  <w:num w:numId="15" w16cid:durableId="1266420231">
    <w:abstractNumId w:val="4"/>
  </w:num>
  <w:num w:numId="16" w16cid:durableId="207767642">
    <w:abstractNumId w:val="6"/>
  </w:num>
  <w:num w:numId="17" w16cid:durableId="797574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5"/>
    <w:rsid w:val="00014B1D"/>
    <w:rsid w:val="000319E7"/>
    <w:rsid w:val="00033623"/>
    <w:rsid w:val="00033DE7"/>
    <w:rsid w:val="000421A4"/>
    <w:rsid w:val="000443DC"/>
    <w:rsid w:val="00045CC4"/>
    <w:rsid w:val="00050BC5"/>
    <w:rsid w:val="0005529B"/>
    <w:rsid w:val="00066658"/>
    <w:rsid w:val="000733EF"/>
    <w:rsid w:val="00076F9A"/>
    <w:rsid w:val="00080C3D"/>
    <w:rsid w:val="0008713F"/>
    <w:rsid w:val="000917D9"/>
    <w:rsid w:val="000A1C53"/>
    <w:rsid w:val="000A40DA"/>
    <w:rsid w:val="000A4B65"/>
    <w:rsid w:val="000A6654"/>
    <w:rsid w:val="000A67EA"/>
    <w:rsid w:val="000B0D2E"/>
    <w:rsid w:val="000B26F0"/>
    <w:rsid w:val="000C00F7"/>
    <w:rsid w:val="000D1699"/>
    <w:rsid w:val="000D3538"/>
    <w:rsid w:val="000D4AE7"/>
    <w:rsid w:val="000D7A8B"/>
    <w:rsid w:val="000D7FEA"/>
    <w:rsid w:val="000E5408"/>
    <w:rsid w:val="000E57BB"/>
    <w:rsid w:val="000F28D2"/>
    <w:rsid w:val="000F36F9"/>
    <w:rsid w:val="000F377A"/>
    <w:rsid w:val="000F4C40"/>
    <w:rsid w:val="000F5C49"/>
    <w:rsid w:val="000F7768"/>
    <w:rsid w:val="00100523"/>
    <w:rsid w:val="00103287"/>
    <w:rsid w:val="001131A8"/>
    <w:rsid w:val="00114C3B"/>
    <w:rsid w:val="0011557C"/>
    <w:rsid w:val="001255CD"/>
    <w:rsid w:val="001263C2"/>
    <w:rsid w:val="00127F45"/>
    <w:rsid w:val="00130636"/>
    <w:rsid w:val="0013702C"/>
    <w:rsid w:val="001411D9"/>
    <w:rsid w:val="001426AB"/>
    <w:rsid w:val="001511F1"/>
    <w:rsid w:val="0015242D"/>
    <w:rsid w:val="00152BAF"/>
    <w:rsid w:val="001531E0"/>
    <w:rsid w:val="001539B9"/>
    <w:rsid w:val="001558BF"/>
    <w:rsid w:val="00160793"/>
    <w:rsid w:val="00162794"/>
    <w:rsid w:val="0016437D"/>
    <w:rsid w:val="00166DA8"/>
    <w:rsid w:val="001671CE"/>
    <w:rsid w:val="0017075F"/>
    <w:rsid w:val="00170860"/>
    <w:rsid w:val="00170AF2"/>
    <w:rsid w:val="00172179"/>
    <w:rsid w:val="0017377C"/>
    <w:rsid w:val="001751C3"/>
    <w:rsid w:val="001751F0"/>
    <w:rsid w:val="001771C0"/>
    <w:rsid w:val="00180263"/>
    <w:rsid w:val="001802BF"/>
    <w:rsid w:val="00191F88"/>
    <w:rsid w:val="00192A2A"/>
    <w:rsid w:val="0019374B"/>
    <w:rsid w:val="00193E4B"/>
    <w:rsid w:val="00197961"/>
    <w:rsid w:val="001A07E7"/>
    <w:rsid w:val="001A31B5"/>
    <w:rsid w:val="001B1C02"/>
    <w:rsid w:val="001B1F05"/>
    <w:rsid w:val="001B2407"/>
    <w:rsid w:val="001C00B9"/>
    <w:rsid w:val="001C336D"/>
    <w:rsid w:val="001C769B"/>
    <w:rsid w:val="001E3484"/>
    <w:rsid w:val="001F08EF"/>
    <w:rsid w:val="001F4F89"/>
    <w:rsid w:val="001F6043"/>
    <w:rsid w:val="001F73E7"/>
    <w:rsid w:val="001F78AC"/>
    <w:rsid w:val="0020152C"/>
    <w:rsid w:val="002017BB"/>
    <w:rsid w:val="00205AA6"/>
    <w:rsid w:val="00210116"/>
    <w:rsid w:val="0022231B"/>
    <w:rsid w:val="00223BBC"/>
    <w:rsid w:val="00224BEF"/>
    <w:rsid w:val="002269A0"/>
    <w:rsid w:val="00227403"/>
    <w:rsid w:val="00227CA0"/>
    <w:rsid w:val="00243CC1"/>
    <w:rsid w:val="00243CD0"/>
    <w:rsid w:val="00252AA0"/>
    <w:rsid w:val="00252C38"/>
    <w:rsid w:val="00256341"/>
    <w:rsid w:val="002633CF"/>
    <w:rsid w:val="002673F7"/>
    <w:rsid w:val="00272E7D"/>
    <w:rsid w:val="002823A8"/>
    <w:rsid w:val="0028374E"/>
    <w:rsid w:val="00290EC5"/>
    <w:rsid w:val="002916EE"/>
    <w:rsid w:val="002A2BA6"/>
    <w:rsid w:val="002A42D0"/>
    <w:rsid w:val="002A4816"/>
    <w:rsid w:val="002A4D60"/>
    <w:rsid w:val="002A7440"/>
    <w:rsid w:val="002B0904"/>
    <w:rsid w:val="002B54DF"/>
    <w:rsid w:val="002C0005"/>
    <w:rsid w:val="002C2C1B"/>
    <w:rsid w:val="002C33D1"/>
    <w:rsid w:val="002C5211"/>
    <w:rsid w:val="002D69A0"/>
    <w:rsid w:val="002E002F"/>
    <w:rsid w:val="002E51F7"/>
    <w:rsid w:val="002F3CA5"/>
    <w:rsid w:val="002F654A"/>
    <w:rsid w:val="003020F1"/>
    <w:rsid w:val="003025DD"/>
    <w:rsid w:val="003122A4"/>
    <w:rsid w:val="00312C3B"/>
    <w:rsid w:val="0031507B"/>
    <w:rsid w:val="00316D87"/>
    <w:rsid w:val="003266A5"/>
    <w:rsid w:val="00326DB7"/>
    <w:rsid w:val="00326EE7"/>
    <w:rsid w:val="00327C57"/>
    <w:rsid w:val="00327F65"/>
    <w:rsid w:val="00332B1D"/>
    <w:rsid w:val="00335A1F"/>
    <w:rsid w:val="00335F06"/>
    <w:rsid w:val="0034121D"/>
    <w:rsid w:val="003423B2"/>
    <w:rsid w:val="00343159"/>
    <w:rsid w:val="00343789"/>
    <w:rsid w:val="00350512"/>
    <w:rsid w:val="00350754"/>
    <w:rsid w:val="00353256"/>
    <w:rsid w:val="00356444"/>
    <w:rsid w:val="00360DF0"/>
    <w:rsid w:val="003610FD"/>
    <w:rsid w:val="00361FD4"/>
    <w:rsid w:val="00364948"/>
    <w:rsid w:val="00370F17"/>
    <w:rsid w:val="00371B36"/>
    <w:rsid w:val="00371F40"/>
    <w:rsid w:val="00377664"/>
    <w:rsid w:val="00381E1B"/>
    <w:rsid w:val="003833D2"/>
    <w:rsid w:val="003924A8"/>
    <w:rsid w:val="00393201"/>
    <w:rsid w:val="00396221"/>
    <w:rsid w:val="003A3136"/>
    <w:rsid w:val="003A451D"/>
    <w:rsid w:val="003B2655"/>
    <w:rsid w:val="003B347D"/>
    <w:rsid w:val="003B47FB"/>
    <w:rsid w:val="003B4ABB"/>
    <w:rsid w:val="003B500A"/>
    <w:rsid w:val="003B5204"/>
    <w:rsid w:val="003C6913"/>
    <w:rsid w:val="003D4B84"/>
    <w:rsid w:val="003D6EBD"/>
    <w:rsid w:val="003E3DB0"/>
    <w:rsid w:val="003E7CE7"/>
    <w:rsid w:val="003E7D7C"/>
    <w:rsid w:val="003F185F"/>
    <w:rsid w:val="00403768"/>
    <w:rsid w:val="004039CE"/>
    <w:rsid w:val="0040433B"/>
    <w:rsid w:val="0041462F"/>
    <w:rsid w:val="00415463"/>
    <w:rsid w:val="00416797"/>
    <w:rsid w:val="0042004F"/>
    <w:rsid w:val="00421DE9"/>
    <w:rsid w:val="00422996"/>
    <w:rsid w:val="00423C60"/>
    <w:rsid w:val="00425CAA"/>
    <w:rsid w:val="00430557"/>
    <w:rsid w:val="00432152"/>
    <w:rsid w:val="00437201"/>
    <w:rsid w:val="00443123"/>
    <w:rsid w:val="004443B2"/>
    <w:rsid w:val="00454C94"/>
    <w:rsid w:val="004613D5"/>
    <w:rsid w:val="004753DE"/>
    <w:rsid w:val="004900D6"/>
    <w:rsid w:val="004A4F0A"/>
    <w:rsid w:val="004B200A"/>
    <w:rsid w:val="004B443E"/>
    <w:rsid w:val="004B668F"/>
    <w:rsid w:val="004B70D2"/>
    <w:rsid w:val="004C00F5"/>
    <w:rsid w:val="004C054D"/>
    <w:rsid w:val="004C34F9"/>
    <w:rsid w:val="004C3EBE"/>
    <w:rsid w:val="004D03A5"/>
    <w:rsid w:val="004E0249"/>
    <w:rsid w:val="004E1CA0"/>
    <w:rsid w:val="004E3B8A"/>
    <w:rsid w:val="004E718B"/>
    <w:rsid w:val="004F3525"/>
    <w:rsid w:val="004F3D02"/>
    <w:rsid w:val="004F717A"/>
    <w:rsid w:val="004F7C01"/>
    <w:rsid w:val="00501703"/>
    <w:rsid w:val="00502993"/>
    <w:rsid w:val="005148B2"/>
    <w:rsid w:val="00514C19"/>
    <w:rsid w:val="005203FC"/>
    <w:rsid w:val="005224AF"/>
    <w:rsid w:val="005233CF"/>
    <w:rsid w:val="00526FB6"/>
    <w:rsid w:val="00533416"/>
    <w:rsid w:val="005349F0"/>
    <w:rsid w:val="00535BB5"/>
    <w:rsid w:val="005376B7"/>
    <w:rsid w:val="005405BD"/>
    <w:rsid w:val="00542EAB"/>
    <w:rsid w:val="005455A5"/>
    <w:rsid w:val="0054721C"/>
    <w:rsid w:val="00553233"/>
    <w:rsid w:val="00555F4C"/>
    <w:rsid w:val="00564E37"/>
    <w:rsid w:val="0057067C"/>
    <w:rsid w:val="00571790"/>
    <w:rsid w:val="005846D1"/>
    <w:rsid w:val="005847D6"/>
    <w:rsid w:val="00586BB6"/>
    <w:rsid w:val="00593A38"/>
    <w:rsid w:val="0059412A"/>
    <w:rsid w:val="00597472"/>
    <w:rsid w:val="005A1C1D"/>
    <w:rsid w:val="005A6B94"/>
    <w:rsid w:val="005B2B28"/>
    <w:rsid w:val="005B3CD8"/>
    <w:rsid w:val="005B65B8"/>
    <w:rsid w:val="005C2BA6"/>
    <w:rsid w:val="005D0D8F"/>
    <w:rsid w:val="005D2E9F"/>
    <w:rsid w:val="005D32B2"/>
    <w:rsid w:val="005D62B3"/>
    <w:rsid w:val="005E14AD"/>
    <w:rsid w:val="005E1C02"/>
    <w:rsid w:val="005E716D"/>
    <w:rsid w:val="005E79E0"/>
    <w:rsid w:val="0060132E"/>
    <w:rsid w:val="0060545A"/>
    <w:rsid w:val="0061074D"/>
    <w:rsid w:val="0062022F"/>
    <w:rsid w:val="00624189"/>
    <w:rsid w:val="00624B98"/>
    <w:rsid w:val="00627326"/>
    <w:rsid w:val="00630107"/>
    <w:rsid w:val="00633E11"/>
    <w:rsid w:val="00634D2E"/>
    <w:rsid w:val="0064190B"/>
    <w:rsid w:val="006439DB"/>
    <w:rsid w:val="00656DB2"/>
    <w:rsid w:val="00664572"/>
    <w:rsid w:val="00670B8C"/>
    <w:rsid w:val="00671721"/>
    <w:rsid w:val="00675170"/>
    <w:rsid w:val="00676910"/>
    <w:rsid w:val="00676E9C"/>
    <w:rsid w:val="0068226E"/>
    <w:rsid w:val="006841DD"/>
    <w:rsid w:val="006876B4"/>
    <w:rsid w:val="00693987"/>
    <w:rsid w:val="00693D45"/>
    <w:rsid w:val="00693EAE"/>
    <w:rsid w:val="00695BEE"/>
    <w:rsid w:val="00696E2C"/>
    <w:rsid w:val="006A01AE"/>
    <w:rsid w:val="006A1059"/>
    <w:rsid w:val="006A1D82"/>
    <w:rsid w:val="006A3050"/>
    <w:rsid w:val="006A573A"/>
    <w:rsid w:val="006A5775"/>
    <w:rsid w:val="006A5F4A"/>
    <w:rsid w:val="006B0370"/>
    <w:rsid w:val="006B2BB6"/>
    <w:rsid w:val="006C1686"/>
    <w:rsid w:val="006D0AED"/>
    <w:rsid w:val="006E2A32"/>
    <w:rsid w:val="006E5535"/>
    <w:rsid w:val="006F04C7"/>
    <w:rsid w:val="006F2902"/>
    <w:rsid w:val="006F6EB5"/>
    <w:rsid w:val="007019B3"/>
    <w:rsid w:val="0070205B"/>
    <w:rsid w:val="0070647F"/>
    <w:rsid w:val="00712E2C"/>
    <w:rsid w:val="00714F79"/>
    <w:rsid w:val="00720262"/>
    <w:rsid w:val="0072533A"/>
    <w:rsid w:val="00725F69"/>
    <w:rsid w:val="00730515"/>
    <w:rsid w:val="00730E4C"/>
    <w:rsid w:val="00740C6E"/>
    <w:rsid w:val="007421E4"/>
    <w:rsid w:val="007448D1"/>
    <w:rsid w:val="00744AAA"/>
    <w:rsid w:val="007504FC"/>
    <w:rsid w:val="00750591"/>
    <w:rsid w:val="00753742"/>
    <w:rsid w:val="0075416B"/>
    <w:rsid w:val="00754C00"/>
    <w:rsid w:val="00756496"/>
    <w:rsid w:val="00757D9B"/>
    <w:rsid w:val="007707FB"/>
    <w:rsid w:val="00771AA6"/>
    <w:rsid w:val="00773A34"/>
    <w:rsid w:val="00773B43"/>
    <w:rsid w:val="007755E5"/>
    <w:rsid w:val="00776626"/>
    <w:rsid w:val="007833FB"/>
    <w:rsid w:val="007838C8"/>
    <w:rsid w:val="00784339"/>
    <w:rsid w:val="00785DA9"/>
    <w:rsid w:val="00786285"/>
    <w:rsid w:val="00790917"/>
    <w:rsid w:val="007945BD"/>
    <w:rsid w:val="00796C07"/>
    <w:rsid w:val="00796DDB"/>
    <w:rsid w:val="007A2E5A"/>
    <w:rsid w:val="007A5923"/>
    <w:rsid w:val="007A6518"/>
    <w:rsid w:val="007A6D25"/>
    <w:rsid w:val="007A7BBB"/>
    <w:rsid w:val="007B570A"/>
    <w:rsid w:val="007C4618"/>
    <w:rsid w:val="007C7B89"/>
    <w:rsid w:val="007D2A34"/>
    <w:rsid w:val="007D64AC"/>
    <w:rsid w:val="007E2975"/>
    <w:rsid w:val="007E2CD7"/>
    <w:rsid w:val="007E57AC"/>
    <w:rsid w:val="007E5AC5"/>
    <w:rsid w:val="007E7DFA"/>
    <w:rsid w:val="0080084D"/>
    <w:rsid w:val="0080242F"/>
    <w:rsid w:val="0080260D"/>
    <w:rsid w:val="008057E4"/>
    <w:rsid w:val="00805B5A"/>
    <w:rsid w:val="00811DB6"/>
    <w:rsid w:val="00822822"/>
    <w:rsid w:val="00843226"/>
    <w:rsid w:val="0084526E"/>
    <w:rsid w:val="00847ADE"/>
    <w:rsid w:val="00850907"/>
    <w:rsid w:val="00851372"/>
    <w:rsid w:val="0085526C"/>
    <w:rsid w:val="00855507"/>
    <w:rsid w:val="008577CA"/>
    <w:rsid w:val="008618D2"/>
    <w:rsid w:val="00862653"/>
    <w:rsid w:val="00864373"/>
    <w:rsid w:val="008714E9"/>
    <w:rsid w:val="00873A55"/>
    <w:rsid w:val="00873D93"/>
    <w:rsid w:val="00876535"/>
    <w:rsid w:val="00891E22"/>
    <w:rsid w:val="008A5280"/>
    <w:rsid w:val="008A67A7"/>
    <w:rsid w:val="008B0E57"/>
    <w:rsid w:val="008B2EFE"/>
    <w:rsid w:val="008C1251"/>
    <w:rsid w:val="008C2AC3"/>
    <w:rsid w:val="008C652F"/>
    <w:rsid w:val="008C784C"/>
    <w:rsid w:val="008D298F"/>
    <w:rsid w:val="008D44D9"/>
    <w:rsid w:val="008E3C4A"/>
    <w:rsid w:val="008E7C97"/>
    <w:rsid w:val="008F0595"/>
    <w:rsid w:val="008F4335"/>
    <w:rsid w:val="00900C73"/>
    <w:rsid w:val="00905811"/>
    <w:rsid w:val="009134FB"/>
    <w:rsid w:val="00917591"/>
    <w:rsid w:val="00920EDC"/>
    <w:rsid w:val="009237E0"/>
    <w:rsid w:val="00926D20"/>
    <w:rsid w:val="00930307"/>
    <w:rsid w:val="0093169B"/>
    <w:rsid w:val="009331A8"/>
    <w:rsid w:val="00934248"/>
    <w:rsid w:val="00934C89"/>
    <w:rsid w:val="00936E40"/>
    <w:rsid w:val="009448A2"/>
    <w:rsid w:val="0094791A"/>
    <w:rsid w:val="009530D7"/>
    <w:rsid w:val="00957777"/>
    <w:rsid w:val="009624E3"/>
    <w:rsid w:val="00962693"/>
    <w:rsid w:val="00962873"/>
    <w:rsid w:val="00970367"/>
    <w:rsid w:val="009710A0"/>
    <w:rsid w:val="00971CE2"/>
    <w:rsid w:val="0098339C"/>
    <w:rsid w:val="009840DA"/>
    <w:rsid w:val="00984E61"/>
    <w:rsid w:val="00985ABD"/>
    <w:rsid w:val="0099098E"/>
    <w:rsid w:val="009911A9"/>
    <w:rsid w:val="00991361"/>
    <w:rsid w:val="00994609"/>
    <w:rsid w:val="009A29D4"/>
    <w:rsid w:val="009A5DDD"/>
    <w:rsid w:val="009B0914"/>
    <w:rsid w:val="009B4C3C"/>
    <w:rsid w:val="009B547D"/>
    <w:rsid w:val="009C0FB3"/>
    <w:rsid w:val="009C72D6"/>
    <w:rsid w:val="009C73C2"/>
    <w:rsid w:val="009D00CD"/>
    <w:rsid w:val="009D0757"/>
    <w:rsid w:val="009D510C"/>
    <w:rsid w:val="009E7E64"/>
    <w:rsid w:val="009F0BEB"/>
    <w:rsid w:val="009F142D"/>
    <w:rsid w:val="009F5427"/>
    <w:rsid w:val="009F58AE"/>
    <w:rsid w:val="009F651A"/>
    <w:rsid w:val="009F7798"/>
    <w:rsid w:val="00A01F5A"/>
    <w:rsid w:val="00A02DD7"/>
    <w:rsid w:val="00A0615E"/>
    <w:rsid w:val="00A13EA8"/>
    <w:rsid w:val="00A14A4D"/>
    <w:rsid w:val="00A1570F"/>
    <w:rsid w:val="00A23231"/>
    <w:rsid w:val="00A24D81"/>
    <w:rsid w:val="00A3038F"/>
    <w:rsid w:val="00A33E06"/>
    <w:rsid w:val="00A34259"/>
    <w:rsid w:val="00A40D89"/>
    <w:rsid w:val="00A42C0B"/>
    <w:rsid w:val="00A452C2"/>
    <w:rsid w:val="00A45FCD"/>
    <w:rsid w:val="00A473A8"/>
    <w:rsid w:val="00A5206D"/>
    <w:rsid w:val="00A52B62"/>
    <w:rsid w:val="00A55BE7"/>
    <w:rsid w:val="00A725EF"/>
    <w:rsid w:val="00A7450F"/>
    <w:rsid w:val="00A776EB"/>
    <w:rsid w:val="00A810B0"/>
    <w:rsid w:val="00A817E5"/>
    <w:rsid w:val="00A826EF"/>
    <w:rsid w:val="00AA11EB"/>
    <w:rsid w:val="00AA3409"/>
    <w:rsid w:val="00AA79DA"/>
    <w:rsid w:val="00AB0F09"/>
    <w:rsid w:val="00AB24F8"/>
    <w:rsid w:val="00AB2CF9"/>
    <w:rsid w:val="00AB68C0"/>
    <w:rsid w:val="00AB6F2B"/>
    <w:rsid w:val="00AB7DB9"/>
    <w:rsid w:val="00AC1DE4"/>
    <w:rsid w:val="00AC55B0"/>
    <w:rsid w:val="00AC6E17"/>
    <w:rsid w:val="00AC78D1"/>
    <w:rsid w:val="00AD23B7"/>
    <w:rsid w:val="00AE2C71"/>
    <w:rsid w:val="00AE41EF"/>
    <w:rsid w:val="00AE5674"/>
    <w:rsid w:val="00AF0490"/>
    <w:rsid w:val="00AF1059"/>
    <w:rsid w:val="00AF428C"/>
    <w:rsid w:val="00AF79F5"/>
    <w:rsid w:val="00B01EA2"/>
    <w:rsid w:val="00B0789A"/>
    <w:rsid w:val="00B221B4"/>
    <w:rsid w:val="00B272D2"/>
    <w:rsid w:val="00B30EE6"/>
    <w:rsid w:val="00B34D1A"/>
    <w:rsid w:val="00B350FE"/>
    <w:rsid w:val="00B4211F"/>
    <w:rsid w:val="00B47C80"/>
    <w:rsid w:val="00B47E27"/>
    <w:rsid w:val="00B56014"/>
    <w:rsid w:val="00B569BB"/>
    <w:rsid w:val="00B77833"/>
    <w:rsid w:val="00B81992"/>
    <w:rsid w:val="00B85C5C"/>
    <w:rsid w:val="00B85EA5"/>
    <w:rsid w:val="00B93019"/>
    <w:rsid w:val="00B93AD3"/>
    <w:rsid w:val="00B93DEB"/>
    <w:rsid w:val="00BA2F76"/>
    <w:rsid w:val="00BA37FA"/>
    <w:rsid w:val="00BA5F34"/>
    <w:rsid w:val="00BA649F"/>
    <w:rsid w:val="00BA75F9"/>
    <w:rsid w:val="00BB14C5"/>
    <w:rsid w:val="00BB7731"/>
    <w:rsid w:val="00BC1DBB"/>
    <w:rsid w:val="00BC2667"/>
    <w:rsid w:val="00BC79BE"/>
    <w:rsid w:val="00BC7EBE"/>
    <w:rsid w:val="00BC7F9D"/>
    <w:rsid w:val="00BD2ED8"/>
    <w:rsid w:val="00BD4B5E"/>
    <w:rsid w:val="00BD6E50"/>
    <w:rsid w:val="00BD7791"/>
    <w:rsid w:val="00BE26FC"/>
    <w:rsid w:val="00BE40CD"/>
    <w:rsid w:val="00BE7BED"/>
    <w:rsid w:val="00BF4B77"/>
    <w:rsid w:val="00BF646C"/>
    <w:rsid w:val="00C05843"/>
    <w:rsid w:val="00C2193C"/>
    <w:rsid w:val="00C22EC1"/>
    <w:rsid w:val="00C30520"/>
    <w:rsid w:val="00C30647"/>
    <w:rsid w:val="00C43831"/>
    <w:rsid w:val="00C4466E"/>
    <w:rsid w:val="00C5015D"/>
    <w:rsid w:val="00C54D78"/>
    <w:rsid w:val="00C65C2E"/>
    <w:rsid w:val="00C66732"/>
    <w:rsid w:val="00C668ED"/>
    <w:rsid w:val="00C73532"/>
    <w:rsid w:val="00C7483C"/>
    <w:rsid w:val="00C80CC2"/>
    <w:rsid w:val="00C828F7"/>
    <w:rsid w:val="00C833D2"/>
    <w:rsid w:val="00CA2600"/>
    <w:rsid w:val="00CA3213"/>
    <w:rsid w:val="00CA57DD"/>
    <w:rsid w:val="00CB324A"/>
    <w:rsid w:val="00CB52F6"/>
    <w:rsid w:val="00CB6525"/>
    <w:rsid w:val="00CC0B39"/>
    <w:rsid w:val="00CD0BDC"/>
    <w:rsid w:val="00CD16F8"/>
    <w:rsid w:val="00CD5D01"/>
    <w:rsid w:val="00CE55D6"/>
    <w:rsid w:val="00D022A0"/>
    <w:rsid w:val="00D070ED"/>
    <w:rsid w:val="00D105C4"/>
    <w:rsid w:val="00D1394D"/>
    <w:rsid w:val="00D142DB"/>
    <w:rsid w:val="00D23E39"/>
    <w:rsid w:val="00D25596"/>
    <w:rsid w:val="00D40C1F"/>
    <w:rsid w:val="00D40D8B"/>
    <w:rsid w:val="00D43E75"/>
    <w:rsid w:val="00D50096"/>
    <w:rsid w:val="00D50942"/>
    <w:rsid w:val="00D5094E"/>
    <w:rsid w:val="00D52E1B"/>
    <w:rsid w:val="00D54F10"/>
    <w:rsid w:val="00D64E05"/>
    <w:rsid w:val="00D65052"/>
    <w:rsid w:val="00D77853"/>
    <w:rsid w:val="00D80535"/>
    <w:rsid w:val="00D84976"/>
    <w:rsid w:val="00D8741A"/>
    <w:rsid w:val="00D90D73"/>
    <w:rsid w:val="00D91497"/>
    <w:rsid w:val="00D953BC"/>
    <w:rsid w:val="00DA60FF"/>
    <w:rsid w:val="00DA6FE6"/>
    <w:rsid w:val="00DB1E7E"/>
    <w:rsid w:val="00DB523F"/>
    <w:rsid w:val="00DC09BA"/>
    <w:rsid w:val="00DC0B76"/>
    <w:rsid w:val="00DC18F7"/>
    <w:rsid w:val="00DC6977"/>
    <w:rsid w:val="00DD3FC2"/>
    <w:rsid w:val="00DD48AA"/>
    <w:rsid w:val="00DD7952"/>
    <w:rsid w:val="00DE510F"/>
    <w:rsid w:val="00DE6A05"/>
    <w:rsid w:val="00DF0921"/>
    <w:rsid w:val="00DF349E"/>
    <w:rsid w:val="00DF6800"/>
    <w:rsid w:val="00DF6BC7"/>
    <w:rsid w:val="00DF78F6"/>
    <w:rsid w:val="00E01526"/>
    <w:rsid w:val="00E04B05"/>
    <w:rsid w:val="00E17393"/>
    <w:rsid w:val="00E207B2"/>
    <w:rsid w:val="00E20A67"/>
    <w:rsid w:val="00E2148C"/>
    <w:rsid w:val="00E24230"/>
    <w:rsid w:val="00E3142F"/>
    <w:rsid w:val="00E3244E"/>
    <w:rsid w:val="00E3677A"/>
    <w:rsid w:val="00E418EA"/>
    <w:rsid w:val="00E422EE"/>
    <w:rsid w:val="00E429CD"/>
    <w:rsid w:val="00E6212D"/>
    <w:rsid w:val="00E63510"/>
    <w:rsid w:val="00E646E0"/>
    <w:rsid w:val="00E7008A"/>
    <w:rsid w:val="00E73207"/>
    <w:rsid w:val="00E74391"/>
    <w:rsid w:val="00E76C2E"/>
    <w:rsid w:val="00E80442"/>
    <w:rsid w:val="00E810AF"/>
    <w:rsid w:val="00E87E42"/>
    <w:rsid w:val="00E963DF"/>
    <w:rsid w:val="00E966D4"/>
    <w:rsid w:val="00E96D69"/>
    <w:rsid w:val="00EA0155"/>
    <w:rsid w:val="00EA57BB"/>
    <w:rsid w:val="00EB0DC7"/>
    <w:rsid w:val="00EB171E"/>
    <w:rsid w:val="00EB6522"/>
    <w:rsid w:val="00EB76ED"/>
    <w:rsid w:val="00EC3DDE"/>
    <w:rsid w:val="00EC438B"/>
    <w:rsid w:val="00EC49BD"/>
    <w:rsid w:val="00EC5D6A"/>
    <w:rsid w:val="00ED1C3E"/>
    <w:rsid w:val="00ED1EFE"/>
    <w:rsid w:val="00EE77AE"/>
    <w:rsid w:val="00EF627E"/>
    <w:rsid w:val="00EF69BC"/>
    <w:rsid w:val="00EF6B42"/>
    <w:rsid w:val="00F04523"/>
    <w:rsid w:val="00F13A1C"/>
    <w:rsid w:val="00F13CCE"/>
    <w:rsid w:val="00F16565"/>
    <w:rsid w:val="00F21873"/>
    <w:rsid w:val="00F21E07"/>
    <w:rsid w:val="00F2212D"/>
    <w:rsid w:val="00F265AF"/>
    <w:rsid w:val="00F2727A"/>
    <w:rsid w:val="00F30E6C"/>
    <w:rsid w:val="00F31E76"/>
    <w:rsid w:val="00F33B65"/>
    <w:rsid w:val="00F3488C"/>
    <w:rsid w:val="00F421F4"/>
    <w:rsid w:val="00F45A74"/>
    <w:rsid w:val="00F5177C"/>
    <w:rsid w:val="00F52C79"/>
    <w:rsid w:val="00F540C3"/>
    <w:rsid w:val="00F72D8E"/>
    <w:rsid w:val="00F74EA6"/>
    <w:rsid w:val="00F754F7"/>
    <w:rsid w:val="00F816AA"/>
    <w:rsid w:val="00F819F9"/>
    <w:rsid w:val="00F8304C"/>
    <w:rsid w:val="00F848F6"/>
    <w:rsid w:val="00F87D9E"/>
    <w:rsid w:val="00F904F9"/>
    <w:rsid w:val="00F92EF4"/>
    <w:rsid w:val="00F936C1"/>
    <w:rsid w:val="00F97256"/>
    <w:rsid w:val="00FA0E67"/>
    <w:rsid w:val="00FB03FD"/>
    <w:rsid w:val="00FB357B"/>
    <w:rsid w:val="00FB4502"/>
    <w:rsid w:val="00FB5322"/>
    <w:rsid w:val="00FB5F89"/>
    <w:rsid w:val="00FC4FE9"/>
    <w:rsid w:val="00FD23BC"/>
    <w:rsid w:val="00FD73D8"/>
    <w:rsid w:val="00FE1AEF"/>
    <w:rsid w:val="00FE32BB"/>
    <w:rsid w:val="00FE454F"/>
    <w:rsid w:val="00FE5973"/>
    <w:rsid w:val="00FE738F"/>
    <w:rsid w:val="00FF05A3"/>
    <w:rsid w:val="00FF1992"/>
    <w:rsid w:val="00FF3E64"/>
    <w:rsid w:val="00FF7739"/>
    <w:rsid w:val="146542C7"/>
    <w:rsid w:val="18C0B42E"/>
    <w:rsid w:val="2D2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0C7C"/>
  <w15:chartTrackingRefBased/>
  <w15:docId w15:val="{D62665FF-1ED9-45EE-B522-CF59BBE5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Standaard" w:default="1">
    <w:name w:val="Normal"/>
    <w:qFormat/>
    <w:rsid w:val="00EF627E"/>
    <w:pPr>
      <w:spacing w:line="288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817E5"/>
    <w:pPr>
      <w:keepNext/>
      <w:keepLines/>
      <w:numPr>
        <w:numId w:val="7"/>
      </w:numPr>
      <w:spacing w:before="240"/>
      <w:outlineLvl w:val="0"/>
    </w:pPr>
    <w:rPr>
      <w:rFonts w:asciiTheme="majorHAnsi" w:hAnsiTheme="majorHAnsi" w:eastAsiaTheme="majorEastAsia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817E5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627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627E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A37B3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627E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hAnsiTheme="majorHAnsi" w:eastAsiaTheme="majorEastAsia" w:cstheme="majorBidi"/>
      <w:color w:val="A37B3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627E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hAnsiTheme="majorHAnsi" w:eastAsiaTheme="majorEastAsia" w:cstheme="majorBidi"/>
      <w:color w:val="6C512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627E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6C512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627E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627E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temnaam" w:customStyle="1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hAnsi="AGaramond" w:eastAsia="Times New Roman" w:cs="Times New Roman"/>
      <w:sz w:val="14"/>
      <w:szCs w:val="18"/>
      <w:lang w:eastAsia="nl-NL"/>
    </w:rPr>
  </w:style>
  <w:style w:type="paragraph" w:styleId="iteminhoud" w:customStyle="1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hAnsi="AGaramond" w:eastAsia="Times New Roman" w:cs="Times New Roman"/>
      <w:noProof/>
      <w:sz w:val="18"/>
      <w:szCs w:val="18"/>
      <w:lang w:eastAsia="nl-NL"/>
    </w:rPr>
  </w:style>
  <w:style w:type="paragraph" w:styleId="Brief" w:customStyle="1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hAnsi="AGaramond" w:eastAsia="Times New Roman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styleId="KoptekstChar" w:customStyle="1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styleId="Kopje" w:customStyle="1">
    <w:name w:val="Kopje"/>
    <w:basedOn w:val="Geenafstand"/>
    <w:qFormat/>
    <w:rsid w:val="00224BEF"/>
    <w:pPr>
      <w:framePr w:hSpace="141" w:wrap="around" w:hAnchor="margin" w:vAnchor="page" w:y="2921"/>
      <w:spacing w:line="276" w:lineRule="auto"/>
    </w:pPr>
    <w:rPr>
      <w:b/>
      <w:sz w:val="20"/>
      <w:szCs w:val="20"/>
    </w:rPr>
  </w:style>
  <w:style w:type="paragraph" w:styleId="Tekst9pt" w:customStyle="1">
    <w:name w:val="Tekst 9pt"/>
    <w:basedOn w:val="Standaard"/>
    <w:qFormat/>
    <w:rsid w:val="00224BEF"/>
    <w:rPr>
      <w:sz w:val="18"/>
      <w:szCs w:val="18"/>
    </w:rPr>
  </w:style>
  <w:style w:type="character" w:styleId="Kop1Char" w:customStyle="1">
    <w:name w:val="Kop 1 Char"/>
    <w:basedOn w:val="Standaardalinea-lettertype"/>
    <w:link w:val="Kop1"/>
    <w:uiPriority w:val="9"/>
    <w:rsid w:val="00A817E5"/>
    <w:rPr>
      <w:rFonts w:asciiTheme="majorHAnsi" w:hAnsiTheme="majorHAnsi" w:eastAsiaTheme="majorEastAsia" w:cstheme="majorBidi"/>
      <w:b/>
      <w:sz w:val="2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A817E5"/>
    <w:rPr>
      <w:rFonts w:asciiTheme="majorHAnsi" w:hAnsiTheme="majorHAnsi" w:eastAsiaTheme="majorEastAsia" w:cstheme="majorBidi"/>
      <w:b/>
      <w:sz w:val="20"/>
      <w:szCs w:val="26"/>
    </w:rPr>
  </w:style>
  <w:style w:type="numbering" w:styleId="LijstalineaKB" w:customStyle="1">
    <w:name w:val="Lijstalinea KB"/>
    <w:uiPriority w:val="99"/>
    <w:rsid w:val="00A817E5"/>
    <w:pPr>
      <w:numPr>
        <w:numId w:val="2"/>
      </w:numPr>
    </w:pPr>
  </w:style>
  <w:style w:type="numbering" w:styleId="LijstnummeringKB" w:customStyle="1">
    <w:name w:val="Lijstnummering KB"/>
    <w:uiPriority w:val="99"/>
    <w:rsid w:val="00A817E5"/>
    <w:pPr>
      <w:numPr>
        <w:numId w:val="3"/>
      </w:numPr>
    </w:pPr>
  </w:style>
  <w:style w:type="paragraph" w:styleId="Lijstalinea">
    <w:name w:val="List Paragraph"/>
    <w:basedOn w:val="Standaard"/>
    <w:uiPriority w:val="12"/>
    <w:qFormat/>
    <w:rsid w:val="005E14AD"/>
    <w:pPr>
      <w:spacing w:after="440"/>
      <w:ind w:left="340" w:hanging="340"/>
      <w:contextualSpacing/>
    </w:pPr>
    <w:rPr>
      <w:color w:val="000000" w:themeColor="text1"/>
      <w:szCs w:val="18"/>
    </w:rPr>
  </w:style>
  <w:style w:type="paragraph" w:styleId="Lijstnummering">
    <w:name w:val="List Number"/>
    <w:basedOn w:val="Standaard"/>
    <w:uiPriority w:val="12"/>
    <w:unhideWhenUsed/>
    <w:qFormat/>
    <w:rsid w:val="005E14AD"/>
    <w:pPr>
      <w:numPr>
        <w:numId w:val="3"/>
      </w:numPr>
      <w:spacing w:after="440"/>
      <w:contextualSpacing/>
    </w:pPr>
    <w:rPr>
      <w:color w:val="000000" w:themeColor="text1"/>
      <w:szCs w:val="18"/>
    </w:rPr>
  </w:style>
  <w:style w:type="character" w:styleId="Kop3Char" w:customStyle="1">
    <w:name w:val="Kop 3 Char"/>
    <w:basedOn w:val="Standaardalinea-lettertype"/>
    <w:link w:val="Kop3"/>
    <w:uiPriority w:val="9"/>
    <w:rsid w:val="00EF627E"/>
    <w:rPr>
      <w:rFonts w:asciiTheme="majorHAnsi" w:hAnsiTheme="majorHAnsi" w:eastAsiaTheme="majorEastAsia" w:cstheme="majorBidi"/>
      <w:b/>
      <w:sz w:val="20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EF627E"/>
    <w:rPr>
      <w:rFonts w:asciiTheme="majorHAnsi" w:hAnsiTheme="majorHAnsi" w:eastAsiaTheme="majorEastAsia" w:cstheme="majorBidi"/>
      <w:i/>
      <w:iCs/>
      <w:color w:val="A37B31" w:themeColor="accent1" w:themeShade="BF"/>
      <w:sz w:val="20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EF627E"/>
    <w:rPr>
      <w:rFonts w:asciiTheme="majorHAnsi" w:hAnsiTheme="majorHAnsi" w:eastAsiaTheme="majorEastAsia" w:cstheme="majorBidi"/>
      <w:color w:val="A37B31" w:themeColor="accent1" w:themeShade="BF"/>
      <w:sz w:val="20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EF627E"/>
    <w:rPr>
      <w:rFonts w:asciiTheme="majorHAnsi" w:hAnsiTheme="majorHAnsi" w:eastAsiaTheme="majorEastAsia" w:cstheme="majorBidi"/>
      <w:color w:val="6C5120" w:themeColor="accent1" w:themeShade="7F"/>
      <w:sz w:val="2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EF627E"/>
    <w:rPr>
      <w:rFonts w:asciiTheme="majorHAnsi" w:hAnsiTheme="majorHAnsi" w:eastAsiaTheme="majorEastAsia" w:cstheme="majorBidi"/>
      <w:i/>
      <w:iCs/>
      <w:color w:val="6C5120" w:themeColor="accent1" w:themeShade="7F"/>
      <w:sz w:val="20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EF627E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EF627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49BD"/>
    <w:pPr>
      <w:spacing w:line="240" w:lineRule="auto"/>
    </w:pPr>
    <w:rPr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EC49B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49B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30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3019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B930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3019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B9301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9398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N010\Downloads\KB_Oplegvel_DV_Arial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8CC8214C4E84491CB1EC868C5D3A5" ma:contentTypeVersion="3" ma:contentTypeDescription="Create a new document." ma:contentTypeScope="" ma:versionID="156e24c12d166742bfdf52410b57b701">
  <xsd:schema xmlns:xsd="http://www.w3.org/2001/XMLSchema" xmlns:xs="http://www.w3.org/2001/XMLSchema" xmlns:p="http://schemas.microsoft.com/office/2006/metadata/properties" xmlns:ns2="8c2c358c-6e8f-4466-8eb6-ae066068985d" targetNamespace="http://schemas.microsoft.com/office/2006/metadata/properties" ma:root="true" ma:fieldsID="ad36f28cd6cb5cb97036a9f4b65a74bd" ns2:_="">
    <xsd:import namespace="8c2c358c-6e8f-4466-8eb6-ae0660689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358c-6e8f-4466-8eb6-ae066068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85C23-A22A-450A-BBC8-13D0F95A1E9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236bc4f-018d-431f-9bf1-d9a874333f01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9e203fb5-0c3b-4e5b-97e8-99f86fb8f1f4"/>
    <ds:schemaRef ds:uri="3ad68f93-a976-4229-8a8b-ca9fe24e0922"/>
  </ds:schemaRefs>
</ds:datastoreItem>
</file>

<file path=customXml/itemProps2.xml><?xml version="1.0" encoding="utf-8"?>
<ds:datastoreItem xmlns:ds="http://schemas.openxmlformats.org/officeDocument/2006/customXml" ds:itemID="{8545F93E-6EF5-482A-A058-1F7EB89CFEA9}"/>
</file>

<file path=customXml/itemProps3.xml><?xml version="1.0" encoding="utf-8"?>
<ds:datastoreItem xmlns:ds="http://schemas.openxmlformats.org/officeDocument/2006/customXml" ds:itemID="{2DEE0326-9BD6-49C0-A762-09D5D3785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EE38D-C8DF-4A6E-A92B-205BD52067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KB_Oplegvel_DV_Arial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Evert Onderdelinden</dc:creator>
  <keywords>Koninklijke Bibliotheek</keywords>
  <dc:description/>
  <lastModifiedBy>Daan Versteeg</lastModifiedBy>
  <revision>14</revision>
  <lastPrinted>2018-11-14T09:05:00.0000000Z</lastPrinted>
  <dcterms:created xsi:type="dcterms:W3CDTF">2025-04-03T09:11:00.0000000Z</dcterms:created>
  <dcterms:modified xsi:type="dcterms:W3CDTF">2026-03-30T13:03:27.7761489Z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0x0101003B18CC8214C4E84491CB1EC868C5D3A5</vt:lpwstr>
  </property>
  <property fmtid="{D5CDD505-2E9C-101B-9397-08002B2CF9AE}" pid="3" name="MediaServiceImageTags">
    <vt:lpwstr/>
  </property>
</Properties>
</file>