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638E" w14:textId="77777777" w:rsidR="008C1B94" w:rsidRPr="006030CC" w:rsidRDefault="008C1B94" w:rsidP="006030CC">
      <w:pPr>
        <w:spacing w:line="276" w:lineRule="auto"/>
        <w:rPr>
          <w:rFonts w:ascii="Corbel" w:hAnsi="Corbel" w:cs="Arial"/>
          <w:b/>
          <w:sz w:val="18"/>
          <w:szCs w:val="18"/>
          <w:highlight w:val="yellow"/>
        </w:rPr>
      </w:pPr>
    </w:p>
    <w:p w14:paraId="2A32E692" w14:textId="77777777" w:rsidR="008C1B94" w:rsidRPr="006030CC" w:rsidRDefault="008C1B94" w:rsidP="006030CC">
      <w:pPr>
        <w:spacing w:line="276" w:lineRule="auto"/>
        <w:rPr>
          <w:rFonts w:ascii="Corbel" w:hAnsi="Corbel" w:cs="Arial"/>
          <w:b/>
          <w:sz w:val="18"/>
          <w:szCs w:val="18"/>
          <w:highlight w:val="yellow"/>
        </w:rPr>
      </w:pPr>
    </w:p>
    <w:p w14:paraId="60058EBF" w14:textId="77777777" w:rsidR="008C1B94" w:rsidRPr="006030CC" w:rsidRDefault="008C1B94" w:rsidP="006030CC">
      <w:pPr>
        <w:spacing w:line="276" w:lineRule="auto"/>
        <w:rPr>
          <w:rFonts w:ascii="Corbel" w:hAnsi="Corbel" w:cs="Arial"/>
          <w:b/>
          <w:sz w:val="18"/>
          <w:szCs w:val="18"/>
          <w:highlight w:val="yellow"/>
        </w:rPr>
      </w:pPr>
    </w:p>
    <w:p w14:paraId="17C4EC77" w14:textId="57FC124E" w:rsidR="00A81AC9" w:rsidRPr="003B7AC8" w:rsidRDefault="00957BDA" w:rsidP="006030CC">
      <w:pPr>
        <w:spacing w:line="276" w:lineRule="auto"/>
        <w:rPr>
          <w:rFonts w:ascii="Corbel" w:hAnsi="Corbel" w:cs="Arial"/>
          <w:b/>
          <w:bCs/>
          <w:sz w:val="28"/>
          <w:szCs w:val="28"/>
        </w:rPr>
      </w:pPr>
      <w:r w:rsidRPr="003B7AC8">
        <w:rPr>
          <w:rFonts w:ascii="Corbel" w:hAnsi="Corbel" w:cs="Arial"/>
          <w:b/>
          <w:bCs/>
          <w:sz w:val="28"/>
          <w:szCs w:val="28"/>
          <w:highlight w:val="yellow"/>
        </w:rPr>
        <w:t>Concept</w:t>
      </w:r>
      <w:r w:rsidRPr="003B7AC8">
        <w:rPr>
          <w:rFonts w:ascii="Corbel" w:hAnsi="Corbel" w:cs="Arial"/>
          <w:b/>
          <w:bCs/>
          <w:sz w:val="28"/>
          <w:szCs w:val="28"/>
        </w:rPr>
        <w:t xml:space="preserve"> </w:t>
      </w:r>
      <w:r w:rsidR="00A81AC9" w:rsidRPr="003B7AC8">
        <w:rPr>
          <w:rFonts w:ascii="Corbel" w:hAnsi="Corbel" w:cs="Arial"/>
          <w:b/>
          <w:bCs/>
          <w:sz w:val="28"/>
          <w:szCs w:val="28"/>
        </w:rPr>
        <w:t>Overeenkomst</w:t>
      </w:r>
      <w:r w:rsidR="007A5562" w:rsidRPr="003B7AC8">
        <w:rPr>
          <w:rFonts w:ascii="Corbel" w:hAnsi="Corbel" w:cs="Arial"/>
          <w:b/>
          <w:bCs/>
          <w:sz w:val="28"/>
          <w:szCs w:val="28"/>
        </w:rPr>
        <w:t xml:space="preserve"> bij </w:t>
      </w:r>
      <w:r w:rsidR="007243F1" w:rsidRPr="003B7AC8">
        <w:rPr>
          <w:rFonts w:ascii="Corbel" w:hAnsi="Corbel" w:cs="Arial"/>
          <w:b/>
          <w:bCs/>
          <w:sz w:val="28"/>
          <w:szCs w:val="28"/>
        </w:rPr>
        <w:t xml:space="preserve">de </w:t>
      </w:r>
      <w:r w:rsidR="006030CC" w:rsidRPr="003B7AC8">
        <w:rPr>
          <w:rFonts w:ascii="Corbel" w:hAnsi="Corbel" w:cs="Arial"/>
          <w:b/>
          <w:bCs/>
          <w:sz w:val="28"/>
          <w:szCs w:val="28"/>
        </w:rPr>
        <w:t xml:space="preserve">Europese </w:t>
      </w:r>
      <w:r w:rsidR="007243F1" w:rsidRPr="003B7AC8">
        <w:rPr>
          <w:rFonts w:ascii="Corbel" w:hAnsi="Corbel" w:cs="Arial"/>
          <w:b/>
          <w:bCs/>
          <w:sz w:val="28"/>
          <w:szCs w:val="28"/>
        </w:rPr>
        <w:t>aanbesteding</w:t>
      </w:r>
      <w:r w:rsidR="009D3CA8" w:rsidRPr="003B7AC8">
        <w:rPr>
          <w:rFonts w:ascii="Corbel" w:hAnsi="Corbel" w:cs="Arial"/>
          <w:b/>
          <w:bCs/>
          <w:sz w:val="28"/>
          <w:szCs w:val="28"/>
        </w:rPr>
        <w:t xml:space="preserve"> </w:t>
      </w:r>
      <w:r w:rsidR="006030CC" w:rsidRPr="003B7AC8">
        <w:rPr>
          <w:rFonts w:ascii="Corbel" w:hAnsi="Corbel" w:cs="Arial"/>
          <w:b/>
          <w:bCs/>
          <w:sz w:val="28"/>
          <w:szCs w:val="28"/>
        </w:rPr>
        <w:t>‘</w:t>
      </w:r>
      <w:r w:rsidR="007A2F49" w:rsidRPr="003B7AC8">
        <w:rPr>
          <w:rFonts w:ascii="Corbel" w:hAnsi="Corbel" w:cs="Arial"/>
          <w:b/>
          <w:bCs/>
          <w:sz w:val="28"/>
          <w:szCs w:val="28"/>
        </w:rPr>
        <w:t>Onderzoek en Advisering windenergie</w:t>
      </w:r>
      <w:r w:rsidR="006030CC" w:rsidRPr="003B7AC8">
        <w:rPr>
          <w:rFonts w:ascii="Corbel" w:hAnsi="Corbel" w:cs="Arial"/>
          <w:b/>
          <w:bCs/>
          <w:sz w:val="28"/>
          <w:szCs w:val="28"/>
        </w:rPr>
        <w:t>’</w:t>
      </w:r>
    </w:p>
    <w:p w14:paraId="7DC8C65D" w14:textId="77777777" w:rsidR="003B7AC8" w:rsidRPr="006030CC" w:rsidRDefault="003B7AC8" w:rsidP="006030CC">
      <w:pPr>
        <w:spacing w:line="276" w:lineRule="auto"/>
        <w:rPr>
          <w:rFonts w:ascii="Corbel" w:hAnsi="Corbel" w:cs="Arial"/>
          <w:b/>
          <w:bCs/>
          <w:sz w:val="18"/>
          <w:szCs w:val="18"/>
        </w:rPr>
      </w:pPr>
    </w:p>
    <w:p w14:paraId="75173302" w14:textId="330D13FF" w:rsidR="00805851" w:rsidRPr="006030CC" w:rsidRDefault="00805851" w:rsidP="006030CC">
      <w:pPr>
        <w:spacing w:line="276" w:lineRule="auto"/>
        <w:rPr>
          <w:rFonts w:ascii="Corbel" w:hAnsi="Corbel" w:cs="Arial"/>
          <w:sz w:val="18"/>
          <w:szCs w:val="18"/>
        </w:rPr>
      </w:pPr>
      <w:r w:rsidRPr="006030CC">
        <w:rPr>
          <w:rFonts w:ascii="Corbel" w:hAnsi="Corbel" w:cs="Arial"/>
          <w:b/>
          <w:sz w:val="18"/>
          <w:szCs w:val="18"/>
        </w:rPr>
        <w:t>De ondergetekenden</w:t>
      </w:r>
      <w:r w:rsidRPr="006030CC">
        <w:rPr>
          <w:rFonts w:ascii="Corbel" w:hAnsi="Corbel" w:cs="Arial"/>
          <w:sz w:val="18"/>
          <w:szCs w:val="18"/>
        </w:rPr>
        <w:t xml:space="preserve">, </w:t>
      </w:r>
    </w:p>
    <w:p w14:paraId="160CD428" w14:textId="77777777" w:rsidR="00805851" w:rsidRPr="006030CC" w:rsidRDefault="00805851" w:rsidP="006030CC">
      <w:pPr>
        <w:spacing w:line="276" w:lineRule="auto"/>
        <w:rPr>
          <w:rFonts w:ascii="Corbel" w:hAnsi="Corbel" w:cs="Arial"/>
          <w:sz w:val="18"/>
          <w:szCs w:val="18"/>
        </w:rPr>
      </w:pPr>
    </w:p>
    <w:p w14:paraId="0533C2E6" w14:textId="223EA144" w:rsidR="00805851" w:rsidRPr="006030CC" w:rsidRDefault="00805851" w:rsidP="006030CC">
      <w:pPr>
        <w:spacing w:line="276" w:lineRule="auto"/>
        <w:rPr>
          <w:rFonts w:ascii="Corbel" w:hAnsi="Corbel" w:cs="Arial"/>
          <w:sz w:val="18"/>
          <w:szCs w:val="18"/>
        </w:rPr>
      </w:pPr>
      <w:r w:rsidRPr="006030CC">
        <w:rPr>
          <w:rFonts w:ascii="Corbel" w:hAnsi="Corbe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006030CC">
        <w:rPr>
          <w:rFonts w:ascii="Corbel" w:hAnsi="Corbel" w:cs="Arial"/>
          <w:sz w:val="18"/>
          <w:szCs w:val="18"/>
          <w:highlight w:val="yellow"/>
        </w:rPr>
        <w:t>Naam Functie Team</w:t>
      </w:r>
      <w:r w:rsidRPr="006030CC">
        <w:rPr>
          <w:rFonts w:ascii="Corbel" w:hAnsi="Corbel" w:cs="Arial"/>
          <w:sz w:val="18"/>
          <w:szCs w:val="18"/>
        </w:rPr>
        <w:t xml:space="preserve"> en handelend ter uitvoering van het Organisatiebesluit Provincie Utrecht 20</w:t>
      </w:r>
      <w:r w:rsidR="00D455D1" w:rsidRPr="006030CC">
        <w:rPr>
          <w:rFonts w:ascii="Corbel" w:hAnsi="Corbel" w:cs="Arial"/>
          <w:sz w:val="18"/>
          <w:szCs w:val="18"/>
        </w:rPr>
        <w:t>22</w:t>
      </w:r>
      <w:r w:rsidRPr="006030CC">
        <w:rPr>
          <w:rFonts w:ascii="Corbel" w:hAnsi="Corbel" w:cs="Arial"/>
          <w:sz w:val="18"/>
          <w:szCs w:val="18"/>
        </w:rPr>
        <w:t xml:space="preserve"> juncto Mandaatbesluit secretaris, hierna te noemen: de Provincie, </w:t>
      </w:r>
    </w:p>
    <w:p w14:paraId="2DC8A628" w14:textId="77777777" w:rsidR="00805851" w:rsidRPr="006030CC" w:rsidRDefault="00805851" w:rsidP="006030CC">
      <w:pPr>
        <w:spacing w:line="276" w:lineRule="auto"/>
        <w:rPr>
          <w:rFonts w:ascii="Corbel" w:hAnsi="Corbel" w:cs="Arial"/>
          <w:sz w:val="18"/>
          <w:szCs w:val="18"/>
        </w:rPr>
      </w:pPr>
    </w:p>
    <w:p w14:paraId="059B13A4" w14:textId="77777777" w:rsidR="00805851" w:rsidRPr="006030CC" w:rsidRDefault="00805851" w:rsidP="006030CC">
      <w:pPr>
        <w:spacing w:line="276" w:lineRule="auto"/>
        <w:rPr>
          <w:rFonts w:ascii="Corbel" w:hAnsi="Corbel" w:cs="Arial"/>
          <w:sz w:val="18"/>
          <w:szCs w:val="18"/>
        </w:rPr>
      </w:pPr>
      <w:r w:rsidRPr="006030CC">
        <w:rPr>
          <w:rFonts w:ascii="Corbel" w:hAnsi="Corbel" w:cs="Arial"/>
          <w:sz w:val="18"/>
          <w:szCs w:val="18"/>
        </w:rPr>
        <w:t>en</w:t>
      </w:r>
    </w:p>
    <w:p w14:paraId="294D3C84" w14:textId="77777777" w:rsidR="00805851" w:rsidRPr="006030CC" w:rsidRDefault="00805851" w:rsidP="006030CC">
      <w:pPr>
        <w:spacing w:line="276" w:lineRule="auto"/>
        <w:rPr>
          <w:rFonts w:ascii="Corbel" w:hAnsi="Corbel" w:cs="Arial"/>
          <w:sz w:val="18"/>
          <w:szCs w:val="18"/>
        </w:rPr>
      </w:pPr>
    </w:p>
    <w:p w14:paraId="131767CD" w14:textId="55CC74C1" w:rsidR="00805851" w:rsidRPr="006030CC" w:rsidRDefault="00F6045A" w:rsidP="006030CC">
      <w:pPr>
        <w:spacing w:line="276" w:lineRule="auto"/>
        <w:rPr>
          <w:rFonts w:ascii="Corbel" w:hAnsi="Corbel" w:cs="Arial"/>
          <w:sz w:val="18"/>
          <w:szCs w:val="18"/>
        </w:rPr>
      </w:pPr>
      <w:r w:rsidRPr="006030CC">
        <w:rPr>
          <w:rFonts w:ascii="Corbel" w:hAnsi="Corbel" w:cs="Arial"/>
          <w:sz w:val="18"/>
          <w:szCs w:val="18"/>
        </w:rPr>
        <w:t>Opdrachtnemer</w:t>
      </w:r>
      <w:r w:rsidR="00805851" w:rsidRPr="006030CC">
        <w:rPr>
          <w:rFonts w:ascii="Corbel" w:hAnsi="Corbel" w:cs="Arial"/>
          <w:sz w:val="18"/>
          <w:szCs w:val="18"/>
        </w:rPr>
        <w:t>,</w:t>
      </w:r>
      <w:r w:rsidR="0095536B" w:rsidRPr="006030CC">
        <w:rPr>
          <w:rFonts w:ascii="Corbel" w:hAnsi="Corbel" w:cs="Arial"/>
          <w:sz w:val="18"/>
          <w:szCs w:val="18"/>
        </w:rPr>
        <w:t xml:space="preserve"> </w:t>
      </w:r>
      <w:r w:rsidR="0095536B" w:rsidRPr="006030CC">
        <w:rPr>
          <w:rFonts w:ascii="Corbel" w:hAnsi="Corbel" w:cs="Arial"/>
          <w:sz w:val="18"/>
          <w:szCs w:val="18"/>
          <w:highlight w:val="yellow"/>
        </w:rPr>
        <w:t xml:space="preserve">Naam </w:t>
      </w:r>
      <w:r w:rsidRPr="006030CC">
        <w:rPr>
          <w:rFonts w:ascii="Corbel" w:hAnsi="Corbel" w:cs="Arial"/>
          <w:sz w:val="18"/>
          <w:szCs w:val="18"/>
          <w:highlight w:val="yellow"/>
        </w:rPr>
        <w:t>opdrachtnemer</w:t>
      </w:r>
      <w:r w:rsidR="0095536B" w:rsidRPr="006030CC">
        <w:rPr>
          <w:rFonts w:ascii="Corbel" w:hAnsi="Corbel" w:cs="Arial"/>
          <w:sz w:val="18"/>
          <w:szCs w:val="18"/>
        </w:rPr>
        <w:t>,</w:t>
      </w:r>
      <w:r w:rsidR="00805851" w:rsidRPr="006030CC">
        <w:rPr>
          <w:rFonts w:ascii="Corbel" w:hAnsi="Corbel" w:cs="Arial"/>
          <w:sz w:val="18"/>
          <w:szCs w:val="18"/>
        </w:rPr>
        <w:t xml:space="preserve"> gevestigd aan de </w:t>
      </w:r>
      <w:r w:rsidR="00805851" w:rsidRPr="006030CC">
        <w:rPr>
          <w:rFonts w:ascii="Corbel" w:hAnsi="Corbel" w:cs="Arial"/>
          <w:sz w:val="18"/>
          <w:szCs w:val="18"/>
          <w:highlight w:val="yellow"/>
        </w:rPr>
        <w:t>Straat &amp; Huisnummer</w:t>
      </w:r>
      <w:r w:rsidR="00805851" w:rsidRPr="006030CC">
        <w:rPr>
          <w:rFonts w:ascii="Corbel" w:hAnsi="Corbel" w:cs="Arial"/>
          <w:sz w:val="18"/>
          <w:szCs w:val="18"/>
        </w:rPr>
        <w:t xml:space="preserve">, </w:t>
      </w:r>
      <w:r w:rsidR="00805851" w:rsidRPr="006030CC">
        <w:rPr>
          <w:rFonts w:ascii="Corbel" w:hAnsi="Corbel" w:cs="Arial"/>
          <w:sz w:val="18"/>
          <w:szCs w:val="18"/>
          <w:highlight w:val="yellow"/>
        </w:rPr>
        <w:t>Postcode</w:t>
      </w:r>
      <w:r w:rsidR="00805851" w:rsidRPr="006030CC">
        <w:rPr>
          <w:rFonts w:ascii="Corbel" w:hAnsi="Corbel" w:cs="Arial"/>
          <w:sz w:val="18"/>
          <w:szCs w:val="18"/>
        </w:rPr>
        <w:t xml:space="preserve"> te </w:t>
      </w:r>
      <w:r w:rsidR="00805851" w:rsidRPr="006030CC">
        <w:rPr>
          <w:rFonts w:ascii="Corbel" w:hAnsi="Corbel" w:cs="Arial"/>
          <w:sz w:val="18"/>
          <w:szCs w:val="18"/>
          <w:highlight w:val="yellow"/>
        </w:rPr>
        <w:t>Plaats</w:t>
      </w:r>
      <w:r w:rsidR="00805851" w:rsidRPr="006030CC">
        <w:rPr>
          <w:rFonts w:ascii="Corbel" w:hAnsi="Corbel" w:cs="Arial"/>
          <w:sz w:val="18"/>
          <w:szCs w:val="18"/>
        </w:rPr>
        <w:t xml:space="preserve">, bekend onder KvK-nummer: </w:t>
      </w:r>
      <w:r w:rsidR="00805851" w:rsidRPr="006030CC">
        <w:rPr>
          <w:rFonts w:ascii="Corbel" w:hAnsi="Corbel" w:cs="Arial"/>
          <w:sz w:val="18"/>
          <w:szCs w:val="18"/>
          <w:highlight w:val="yellow"/>
        </w:rPr>
        <w:t>KvK-nummer</w:t>
      </w:r>
      <w:r w:rsidR="00805851" w:rsidRPr="006030CC">
        <w:rPr>
          <w:rFonts w:ascii="Corbel" w:hAnsi="Corbel" w:cs="Arial"/>
          <w:sz w:val="18"/>
          <w:szCs w:val="18"/>
        </w:rPr>
        <w:t xml:space="preserve"> te dezen rechtsgeldig vertegenwoordigd door </w:t>
      </w:r>
      <w:r w:rsidR="00805851" w:rsidRPr="006030CC">
        <w:rPr>
          <w:rFonts w:ascii="Corbel" w:hAnsi="Corbel" w:cs="Arial"/>
          <w:sz w:val="18"/>
          <w:szCs w:val="18"/>
          <w:highlight w:val="yellow"/>
        </w:rPr>
        <w:t>Naam</w:t>
      </w:r>
      <w:r w:rsidR="0095536B" w:rsidRPr="006030CC">
        <w:rPr>
          <w:rFonts w:ascii="Corbel" w:hAnsi="Corbel" w:cs="Arial"/>
          <w:sz w:val="18"/>
          <w:szCs w:val="18"/>
          <w:highlight w:val="yellow"/>
        </w:rPr>
        <w:t xml:space="preserve"> Functie</w:t>
      </w:r>
      <w:r w:rsidR="00805851" w:rsidRPr="006030CC">
        <w:rPr>
          <w:rFonts w:ascii="Corbel" w:hAnsi="Corbel" w:cs="Arial"/>
          <w:sz w:val="18"/>
          <w:szCs w:val="18"/>
        </w:rPr>
        <w:t xml:space="preserve">, hierna te noemen: </w:t>
      </w:r>
      <w:r w:rsidR="00702523" w:rsidRPr="006030CC">
        <w:rPr>
          <w:rFonts w:ascii="Corbel" w:hAnsi="Corbel" w:cs="Arial"/>
          <w:sz w:val="18"/>
          <w:szCs w:val="18"/>
        </w:rPr>
        <w:t>Opdrachtnemer</w:t>
      </w:r>
      <w:r w:rsidR="00AF7525" w:rsidRPr="006030CC">
        <w:rPr>
          <w:rFonts w:ascii="Corbel" w:hAnsi="Corbel" w:cs="Arial"/>
          <w:sz w:val="18"/>
          <w:szCs w:val="18"/>
        </w:rPr>
        <w:t>,</w:t>
      </w:r>
    </w:p>
    <w:p w14:paraId="03F5E0C5" w14:textId="77777777" w:rsidR="00805851" w:rsidRPr="006030CC" w:rsidRDefault="00805851" w:rsidP="006030CC">
      <w:pPr>
        <w:spacing w:line="276" w:lineRule="auto"/>
        <w:rPr>
          <w:rFonts w:ascii="Corbel" w:hAnsi="Corbel" w:cs="Arial"/>
          <w:sz w:val="18"/>
          <w:szCs w:val="18"/>
        </w:rPr>
      </w:pPr>
    </w:p>
    <w:p w14:paraId="0ABC8903" w14:textId="74203F12" w:rsidR="00805851" w:rsidRPr="006030CC" w:rsidRDefault="00805851" w:rsidP="006030CC">
      <w:pPr>
        <w:spacing w:line="276" w:lineRule="auto"/>
        <w:rPr>
          <w:rFonts w:ascii="Corbel" w:hAnsi="Corbel" w:cs="Arial"/>
          <w:sz w:val="18"/>
          <w:szCs w:val="18"/>
        </w:rPr>
      </w:pPr>
      <w:r w:rsidRPr="006030CC">
        <w:rPr>
          <w:rFonts w:ascii="Corbel" w:hAnsi="Corbel" w:cs="Arial"/>
          <w:sz w:val="18"/>
          <w:szCs w:val="18"/>
        </w:rPr>
        <w:t xml:space="preserve">Hierna te noemen: </w:t>
      </w:r>
      <w:r w:rsidRPr="006030CC">
        <w:rPr>
          <w:rFonts w:ascii="Corbel" w:hAnsi="Corbel" w:cs="Arial"/>
          <w:b/>
          <w:sz w:val="18"/>
          <w:szCs w:val="18"/>
        </w:rPr>
        <w:t>Partijen</w:t>
      </w:r>
      <w:r w:rsidR="00A81AC9" w:rsidRPr="006030CC">
        <w:rPr>
          <w:rFonts w:ascii="Corbel" w:hAnsi="Corbel" w:cs="Arial"/>
          <w:b/>
          <w:sz w:val="18"/>
          <w:szCs w:val="18"/>
        </w:rPr>
        <w:t>.</w:t>
      </w:r>
    </w:p>
    <w:p w14:paraId="7DE0E857" w14:textId="77777777" w:rsidR="00805851" w:rsidRPr="006030CC" w:rsidRDefault="00805851" w:rsidP="006030CC">
      <w:pPr>
        <w:spacing w:line="276" w:lineRule="auto"/>
        <w:rPr>
          <w:rFonts w:ascii="Corbel" w:hAnsi="Corbel" w:cs="Arial"/>
          <w:sz w:val="18"/>
          <w:szCs w:val="18"/>
        </w:rPr>
      </w:pPr>
    </w:p>
    <w:p w14:paraId="4FB056C6" w14:textId="2CD45FDB" w:rsidR="00816A3A" w:rsidRPr="006030CC" w:rsidRDefault="00805851" w:rsidP="006030CC">
      <w:pPr>
        <w:spacing w:line="276" w:lineRule="auto"/>
        <w:rPr>
          <w:rFonts w:ascii="Corbel" w:hAnsi="Corbel" w:cs="Arial"/>
          <w:b/>
          <w:sz w:val="18"/>
          <w:szCs w:val="18"/>
        </w:rPr>
      </w:pPr>
      <w:r w:rsidRPr="006030CC">
        <w:rPr>
          <w:rFonts w:ascii="Corbel" w:hAnsi="Corbel" w:cs="Arial"/>
          <w:b/>
          <w:sz w:val="18"/>
          <w:szCs w:val="18"/>
        </w:rPr>
        <w:t>Overwegende dat:</w:t>
      </w:r>
      <w:r w:rsidR="008A2C7F" w:rsidRPr="006030CC">
        <w:rPr>
          <w:rFonts w:ascii="Corbel" w:hAnsi="Corbel" w:cs="Arial"/>
          <w:b/>
          <w:sz w:val="18"/>
          <w:szCs w:val="18"/>
        </w:rPr>
        <w:br/>
      </w:r>
    </w:p>
    <w:p w14:paraId="75DF31AC" w14:textId="5EBD1ED3" w:rsidR="00A81AC9" w:rsidRPr="006030CC" w:rsidRDefault="00805851" w:rsidP="006030CC">
      <w:pPr>
        <w:pStyle w:val="Lijstalinea"/>
        <w:numPr>
          <w:ilvl w:val="0"/>
          <w:numId w:val="10"/>
        </w:numPr>
        <w:spacing w:line="276" w:lineRule="auto"/>
        <w:rPr>
          <w:rFonts w:ascii="Corbel" w:hAnsi="Corbel" w:cs="Arial"/>
          <w:sz w:val="18"/>
          <w:szCs w:val="18"/>
        </w:rPr>
      </w:pPr>
      <w:r w:rsidRPr="006030CC">
        <w:rPr>
          <w:rFonts w:ascii="Corbel" w:hAnsi="Corbel" w:cs="Arial"/>
          <w:sz w:val="18"/>
          <w:szCs w:val="18"/>
        </w:rPr>
        <w:t xml:space="preserve">De Provincie op </w:t>
      </w:r>
      <w:r w:rsidR="00702523" w:rsidRPr="006030CC">
        <w:rPr>
          <w:rFonts w:ascii="Corbel" w:hAnsi="Corbel" w:cs="Arial"/>
          <w:sz w:val="18"/>
          <w:szCs w:val="18"/>
          <w:highlight w:val="yellow"/>
        </w:rPr>
        <w:t>[datum invullen</w:t>
      </w:r>
      <w:r w:rsidR="00702523" w:rsidRPr="006030CC">
        <w:rPr>
          <w:rFonts w:ascii="Corbel" w:hAnsi="Corbel" w:cs="Arial"/>
          <w:sz w:val="18"/>
          <w:szCs w:val="18"/>
        </w:rPr>
        <w:t xml:space="preserve">] </w:t>
      </w:r>
      <w:r w:rsidRPr="006030CC">
        <w:rPr>
          <w:rFonts w:ascii="Corbel" w:hAnsi="Corbel" w:cs="Arial"/>
          <w:sz w:val="18"/>
          <w:szCs w:val="18"/>
        </w:rPr>
        <w:t>een</w:t>
      </w:r>
      <w:r w:rsidR="007C6579">
        <w:rPr>
          <w:rFonts w:ascii="Corbel" w:hAnsi="Corbel" w:cs="Arial"/>
          <w:sz w:val="18"/>
          <w:szCs w:val="18"/>
        </w:rPr>
        <w:t xml:space="preserve"> Europese openbare </w:t>
      </w:r>
      <w:r w:rsidRPr="006030CC">
        <w:rPr>
          <w:rFonts w:ascii="Corbel" w:hAnsi="Corbel" w:cs="Arial"/>
          <w:sz w:val="18"/>
          <w:szCs w:val="18"/>
        </w:rPr>
        <w:t>aanbesteding</w:t>
      </w:r>
      <w:r w:rsidR="00702523" w:rsidRPr="006030CC">
        <w:rPr>
          <w:rFonts w:ascii="Corbel" w:hAnsi="Corbel" w:cs="Arial"/>
          <w:sz w:val="18"/>
          <w:szCs w:val="18"/>
        </w:rPr>
        <w:t xml:space="preserve"> heeft gehouden</w:t>
      </w:r>
      <w:r w:rsidRPr="006030CC">
        <w:rPr>
          <w:rFonts w:ascii="Corbel" w:hAnsi="Corbel" w:cs="Arial"/>
          <w:sz w:val="18"/>
          <w:szCs w:val="18"/>
        </w:rPr>
        <w:t>, binnen de provincie Utrecht kenbaar onder het nummer</w:t>
      </w:r>
      <w:r w:rsidR="003A3E70">
        <w:rPr>
          <w:rFonts w:ascii="Corbel" w:hAnsi="Corbel" w:cs="Arial"/>
          <w:sz w:val="18"/>
          <w:szCs w:val="18"/>
        </w:rPr>
        <w:t xml:space="preserve"> 30012</w:t>
      </w:r>
      <w:r w:rsidRPr="006030CC">
        <w:rPr>
          <w:rFonts w:ascii="Corbel" w:hAnsi="Corbel" w:cs="Arial"/>
          <w:sz w:val="18"/>
          <w:szCs w:val="18"/>
        </w:rPr>
        <w:t xml:space="preserve">, gedaan heeft (hierna te noemen: de </w:t>
      </w:r>
      <w:r w:rsidR="00702523" w:rsidRPr="006030CC">
        <w:rPr>
          <w:rFonts w:ascii="Corbel" w:hAnsi="Corbel" w:cs="Arial"/>
          <w:sz w:val="18"/>
          <w:szCs w:val="18"/>
        </w:rPr>
        <w:t>Aanbesteding</w:t>
      </w:r>
      <w:r w:rsidRPr="006030CC">
        <w:rPr>
          <w:rFonts w:ascii="Corbel" w:hAnsi="Corbel" w:cs="Arial"/>
          <w:sz w:val="18"/>
          <w:szCs w:val="18"/>
        </w:rPr>
        <w:t>);</w:t>
      </w:r>
    </w:p>
    <w:p w14:paraId="7589F297" w14:textId="77777777" w:rsidR="00A81AC9" w:rsidRPr="006030CC" w:rsidRDefault="00702523" w:rsidP="006030CC">
      <w:pPr>
        <w:pStyle w:val="Lijstalinea"/>
        <w:numPr>
          <w:ilvl w:val="0"/>
          <w:numId w:val="10"/>
        </w:numPr>
        <w:spacing w:line="276" w:lineRule="auto"/>
        <w:rPr>
          <w:rFonts w:ascii="Corbel" w:hAnsi="Corbel" w:cs="Arial"/>
          <w:sz w:val="18"/>
          <w:szCs w:val="18"/>
        </w:rPr>
      </w:pPr>
      <w:r w:rsidRPr="006030CC">
        <w:rPr>
          <w:rFonts w:ascii="Corbel" w:hAnsi="Corbel" w:cs="Arial"/>
          <w:sz w:val="18"/>
          <w:szCs w:val="18"/>
        </w:rPr>
        <w:t>Opdrachtnemer</w:t>
      </w:r>
      <w:r w:rsidR="00805851" w:rsidRPr="006030CC">
        <w:rPr>
          <w:rFonts w:ascii="Corbel" w:hAnsi="Corbel" w:cs="Arial"/>
          <w:sz w:val="18"/>
          <w:szCs w:val="18"/>
        </w:rPr>
        <w:t xml:space="preserve"> daartoe op </w:t>
      </w:r>
      <w:r w:rsidRPr="006030CC">
        <w:rPr>
          <w:rFonts w:ascii="Corbel" w:hAnsi="Corbel" w:cs="Arial"/>
          <w:sz w:val="18"/>
          <w:szCs w:val="18"/>
        </w:rPr>
        <w:t>[</w:t>
      </w:r>
      <w:r w:rsidRPr="006030CC">
        <w:rPr>
          <w:rFonts w:ascii="Corbel" w:hAnsi="Corbel" w:cs="Arial"/>
          <w:sz w:val="18"/>
          <w:szCs w:val="18"/>
          <w:highlight w:val="yellow"/>
        </w:rPr>
        <w:t>d</w:t>
      </w:r>
      <w:r w:rsidR="00805851" w:rsidRPr="006030CC">
        <w:rPr>
          <w:rFonts w:ascii="Corbel" w:hAnsi="Corbel" w:cs="Arial"/>
          <w:sz w:val="18"/>
          <w:szCs w:val="18"/>
          <w:highlight w:val="yellow"/>
        </w:rPr>
        <w:t>atum</w:t>
      </w:r>
      <w:r w:rsidRPr="006030CC">
        <w:rPr>
          <w:rFonts w:ascii="Corbel" w:hAnsi="Corbel" w:cs="Arial"/>
          <w:sz w:val="18"/>
          <w:szCs w:val="18"/>
          <w:highlight w:val="yellow"/>
        </w:rPr>
        <w:t xml:space="preserve"> invullen</w:t>
      </w:r>
      <w:r w:rsidRPr="006030CC">
        <w:rPr>
          <w:rFonts w:ascii="Corbel" w:hAnsi="Corbel" w:cs="Arial"/>
          <w:sz w:val="18"/>
          <w:szCs w:val="18"/>
        </w:rPr>
        <w:t>]</w:t>
      </w:r>
      <w:r w:rsidR="00805851" w:rsidRPr="006030CC">
        <w:rPr>
          <w:rFonts w:ascii="Corbel" w:hAnsi="Corbel" w:cs="Arial"/>
          <w:sz w:val="18"/>
          <w:szCs w:val="18"/>
        </w:rPr>
        <w:t xml:space="preserve"> een </w:t>
      </w:r>
      <w:r w:rsidRPr="006030CC">
        <w:rPr>
          <w:rFonts w:ascii="Corbel" w:hAnsi="Corbel" w:cs="Arial"/>
          <w:sz w:val="18"/>
          <w:szCs w:val="18"/>
        </w:rPr>
        <w:t>inschrijving</w:t>
      </w:r>
      <w:r w:rsidR="00805851" w:rsidRPr="006030CC">
        <w:rPr>
          <w:rFonts w:ascii="Corbel" w:hAnsi="Corbel" w:cs="Arial"/>
          <w:sz w:val="18"/>
          <w:szCs w:val="18"/>
        </w:rPr>
        <w:t xml:space="preserve"> heeft ingediend (hierna te noemen: de </w:t>
      </w:r>
      <w:r w:rsidRPr="006030CC">
        <w:rPr>
          <w:rFonts w:ascii="Corbel" w:hAnsi="Corbel" w:cs="Arial"/>
          <w:sz w:val="18"/>
          <w:szCs w:val="18"/>
        </w:rPr>
        <w:t>Inschrijving</w:t>
      </w:r>
      <w:r w:rsidR="00805851" w:rsidRPr="006030CC">
        <w:rPr>
          <w:rFonts w:ascii="Corbel" w:hAnsi="Corbel" w:cs="Arial"/>
          <w:sz w:val="18"/>
          <w:szCs w:val="18"/>
        </w:rPr>
        <w:t>);</w:t>
      </w:r>
    </w:p>
    <w:p w14:paraId="6A4F8495" w14:textId="59DA5BC8" w:rsidR="00805851" w:rsidRPr="006030CC" w:rsidRDefault="00805851" w:rsidP="006030CC">
      <w:pPr>
        <w:pStyle w:val="Lijstalinea"/>
        <w:numPr>
          <w:ilvl w:val="0"/>
          <w:numId w:val="10"/>
        </w:numPr>
        <w:spacing w:line="276" w:lineRule="auto"/>
        <w:rPr>
          <w:rFonts w:ascii="Corbel" w:hAnsi="Corbel" w:cs="Arial"/>
          <w:sz w:val="18"/>
          <w:szCs w:val="18"/>
        </w:rPr>
      </w:pPr>
      <w:r w:rsidRPr="006030CC">
        <w:rPr>
          <w:rFonts w:ascii="Corbel" w:hAnsi="Corbel" w:cs="Arial"/>
          <w:sz w:val="18"/>
          <w:szCs w:val="18"/>
        </w:rPr>
        <w:t xml:space="preserve">De Provincie de </w:t>
      </w:r>
      <w:r w:rsidR="00A81AC9" w:rsidRPr="006030CC">
        <w:rPr>
          <w:rFonts w:ascii="Corbel" w:hAnsi="Corbel" w:cs="Arial"/>
          <w:sz w:val="18"/>
          <w:szCs w:val="18"/>
        </w:rPr>
        <w:t xml:space="preserve">Opdrachtnemer definitief heeft gegund. Conform de aanbestedingsleidraad komt de Overeenkomst pas tot stand door het tekenen van deze Overeenkomst. </w:t>
      </w:r>
    </w:p>
    <w:p w14:paraId="6C8F9645" w14:textId="3AEC4FA2" w:rsidR="00A81AC9" w:rsidRPr="006030CC" w:rsidRDefault="00A81AC9" w:rsidP="006030CC">
      <w:pPr>
        <w:pStyle w:val="Lijstalinea"/>
        <w:numPr>
          <w:ilvl w:val="0"/>
          <w:numId w:val="10"/>
        </w:numPr>
        <w:spacing w:line="276" w:lineRule="auto"/>
        <w:rPr>
          <w:rFonts w:ascii="Corbel" w:hAnsi="Corbel" w:cs="Arial"/>
          <w:sz w:val="18"/>
          <w:szCs w:val="18"/>
        </w:rPr>
      </w:pPr>
      <w:r w:rsidRPr="006030CC">
        <w:rPr>
          <w:rFonts w:ascii="Corbel" w:hAnsi="Corbel" w:cs="Arial"/>
          <w:sz w:val="18"/>
          <w:szCs w:val="18"/>
        </w:rPr>
        <w:t xml:space="preserve">Deze Overeenkomst is hiernaast bedoeld om een aantal administratieve processen in te kunnen regelen. Voor de inhoudelijke kant van het contract dienen de </w:t>
      </w:r>
      <w:r w:rsidR="00894C8C" w:rsidRPr="006030CC">
        <w:rPr>
          <w:rFonts w:ascii="Corbel" w:hAnsi="Corbel" w:cs="Arial"/>
          <w:sz w:val="18"/>
          <w:szCs w:val="18"/>
        </w:rPr>
        <w:t>A</w:t>
      </w:r>
      <w:r w:rsidRPr="006030CC">
        <w:rPr>
          <w:rFonts w:ascii="Corbel" w:hAnsi="Corbel" w:cs="Arial"/>
          <w:sz w:val="18"/>
          <w:szCs w:val="18"/>
        </w:rPr>
        <w:t xml:space="preserve">anbestedingsstukken </w:t>
      </w:r>
      <w:r w:rsidR="00894C8C" w:rsidRPr="006030CC">
        <w:rPr>
          <w:rFonts w:ascii="Corbel" w:hAnsi="Corbel" w:cs="Arial"/>
          <w:sz w:val="18"/>
          <w:szCs w:val="18"/>
        </w:rPr>
        <w:t xml:space="preserve">in combinatie met de Inschrijving </w:t>
      </w:r>
      <w:r w:rsidRPr="006030CC">
        <w:rPr>
          <w:rFonts w:ascii="Corbel" w:hAnsi="Corbel" w:cs="Arial"/>
          <w:sz w:val="18"/>
          <w:szCs w:val="18"/>
        </w:rPr>
        <w:t xml:space="preserve">geraadpleegd te worden. </w:t>
      </w:r>
    </w:p>
    <w:p w14:paraId="5402A71A" w14:textId="77777777" w:rsidR="00A81AC9" w:rsidRPr="006030CC" w:rsidRDefault="00A81AC9" w:rsidP="006030CC">
      <w:pPr>
        <w:spacing w:line="276" w:lineRule="auto"/>
        <w:rPr>
          <w:rFonts w:ascii="Corbel" w:hAnsi="Corbel" w:cs="Arial"/>
          <w:sz w:val="18"/>
          <w:szCs w:val="18"/>
        </w:rPr>
      </w:pPr>
    </w:p>
    <w:p w14:paraId="0545CBB5" w14:textId="01EF6DB0" w:rsidR="00A81AC9" w:rsidRPr="006030CC" w:rsidRDefault="00A81AC9" w:rsidP="006030CC">
      <w:pPr>
        <w:spacing w:line="276" w:lineRule="auto"/>
        <w:rPr>
          <w:rFonts w:ascii="Corbel" w:hAnsi="Corbel" w:cs="Arial"/>
          <w:b/>
          <w:sz w:val="18"/>
          <w:szCs w:val="18"/>
        </w:rPr>
      </w:pPr>
      <w:r w:rsidRPr="006030CC">
        <w:rPr>
          <w:rFonts w:ascii="Corbel" w:hAnsi="Corbel" w:cs="Arial"/>
          <w:b/>
          <w:sz w:val="18"/>
          <w:szCs w:val="18"/>
        </w:rPr>
        <w:t>Verklaren te zijn overeengekomen als volgt:</w:t>
      </w:r>
    </w:p>
    <w:p w14:paraId="594FADD6" w14:textId="60CCCDB9" w:rsidR="00B30CE8" w:rsidRPr="006030CC" w:rsidRDefault="00B30CE8" w:rsidP="006030CC">
      <w:pPr>
        <w:spacing w:line="276" w:lineRule="auto"/>
        <w:rPr>
          <w:rFonts w:ascii="Corbel" w:hAnsi="Corbel" w:cs="Arial"/>
          <w:sz w:val="18"/>
          <w:szCs w:val="18"/>
        </w:rPr>
      </w:pPr>
    </w:p>
    <w:p w14:paraId="2BFD2107" w14:textId="6A4EA931" w:rsidR="00B30CE8" w:rsidRPr="006030CC" w:rsidRDefault="009910C7" w:rsidP="006030CC">
      <w:pPr>
        <w:pStyle w:val="Lijstalinea"/>
        <w:numPr>
          <w:ilvl w:val="0"/>
          <w:numId w:val="13"/>
        </w:numPr>
        <w:spacing w:line="276" w:lineRule="auto"/>
        <w:rPr>
          <w:rFonts w:ascii="Corbel" w:hAnsi="Corbel" w:cs="Arial"/>
          <w:b/>
          <w:sz w:val="18"/>
          <w:szCs w:val="18"/>
        </w:rPr>
      </w:pPr>
      <w:r w:rsidRPr="006030CC">
        <w:rPr>
          <w:rFonts w:ascii="Corbel" w:hAnsi="Corbel" w:cs="Arial"/>
          <w:b/>
          <w:sz w:val="18"/>
          <w:szCs w:val="18"/>
        </w:rPr>
        <w:t xml:space="preserve">       </w:t>
      </w:r>
      <w:r w:rsidR="00B30CE8" w:rsidRPr="006030CC">
        <w:rPr>
          <w:rFonts w:ascii="Corbel" w:hAnsi="Corbel" w:cs="Arial"/>
          <w:b/>
          <w:sz w:val="18"/>
          <w:szCs w:val="18"/>
        </w:rPr>
        <w:t>Definities</w:t>
      </w:r>
      <w:r w:rsidR="002D1ED5" w:rsidRPr="006030CC">
        <w:rPr>
          <w:rFonts w:ascii="Corbel" w:hAnsi="Corbel" w:cs="Arial"/>
          <w:b/>
          <w:sz w:val="18"/>
          <w:szCs w:val="18"/>
        </w:rPr>
        <w:t>.</w:t>
      </w:r>
    </w:p>
    <w:p w14:paraId="3BCE9764" w14:textId="2BF09C5C" w:rsidR="009D0916" w:rsidRPr="006030CC" w:rsidRDefault="0029575C" w:rsidP="006030CC">
      <w:pPr>
        <w:spacing w:line="276" w:lineRule="auto"/>
        <w:rPr>
          <w:rFonts w:ascii="Corbel" w:hAnsi="Corbel" w:cs="Arial"/>
          <w:sz w:val="18"/>
          <w:szCs w:val="18"/>
        </w:rPr>
      </w:pPr>
      <w:r w:rsidRPr="006030CC">
        <w:rPr>
          <w:rFonts w:ascii="Corbel" w:hAnsi="Corbel" w:cs="Arial"/>
          <w:sz w:val="18"/>
          <w:szCs w:val="18"/>
        </w:rPr>
        <w:t xml:space="preserve">1.1. </w:t>
      </w:r>
      <w:r w:rsidRPr="006030CC">
        <w:rPr>
          <w:rFonts w:ascii="Corbel" w:hAnsi="Corbel" w:cs="Arial"/>
          <w:sz w:val="18"/>
          <w:szCs w:val="18"/>
        </w:rPr>
        <w:tab/>
      </w:r>
      <w:r w:rsidR="00B30CE8" w:rsidRPr="006030CC">
        <w:rPr>
          <w:rFonts w:ascii="Corbel" w:hAnsi="Corbel" w:cs="Arial"/>
          <w:sz w:val="18"/>
          <w:szCs w:val="18"/>
        </w:rPr>
        <w:t>Overeenkomst</w:t>
      </w:r>
      <w:r w:rsidR="00D66BF2" w:rsidRPr="006030CC">
        <w:rPr>
          <w:rFonts w:ascii="Corbel" w:hAnsi="Corbel" w:cs="Arial"/>
          <w:sz w:val="18"/>
          <w:szCs w:val="18"/>
        </w:rPr>
        <w:t>: deze</w:t>
      </w:r>
      <w:r w:rsidR="006F67DB" w:rsidRPr="006030CC">
        <w:rPr>
          <w:rFonts w:ascii="Corbel" w:hAnsi="Corbel" w:cs="Arial"/>
          <w:sz w:val="18"/>
          <w:szCs w:val="18"/>
        </w:rPr>
        <w:t xml:space="preserve"> (getekende</w:t>
      </w:r>
      <w:r w:rsidR="00495FE4" w:rsidRPr="006030CC">
        <w:rPr>
          <w:rFonts w:ascii="Corbel" w:hAnsi="Corbel" w:cs="Arial"/>
          <w:sz w:val="18"/>
          <w:szCs w:val="18"/>
        </w:rPr>
        <w:t>)</w:t>
      </w:r>
      <w:r w:rsidR="00D66BF2" w:rsidRPr="006030CC">
        <w:rPr>
          <w:rFonts w:ascii="Corbel" w:hAnsi="Corbel" w:cs="Arial"/>
          <w:sz w:val="18"/>
          <w:szCs w:val="18"/>
        </w:rPr>
        <w:t xml:space="preserve"> overeenkomst, </w:t>
      </w:r>
    </w:p>
    <w:p w14:paraId="4EF922F9" w14:textId="5A2F0E74" w:rsidR="009D0916" w:rsidRPr="006030CC" w:rsidRDefault="0029575C" w:rsidP="006030CC">
      <w:pPr>
        <w:spacing w:line="276" w:lineRule="auto"/>
        <w:rPr>
          <w:rFonts w:ascii="Corbel" w:hAnsi="Corbel" w:cs="Arial"/>
          <w:sz w:val="18"/>
          <w:szCs w:val="18"/>
        </w:rPr>
      </w:pPr>
      <w:r w:rsidRPr="006030CC">
        <w:rPr>
          <w:rFonts w:ascii="Corbel" w:hAnsi="Corbel" w:cs="Arial"/>
          <w:sz w:val="18"/>
          <w:szCs w:val="18"/>
        </w:rPr>
        <w:t>1.</w:t>
      </w:r>
      <w:r w:rsidR="34EE85A5" w:rsidRPr="006030CC">
        <w:rPr>
          <w:rFonts w:ascii="Corbel" w:hAnsi="Corbel" w:cs="Arial"/>
          <w:sz w:val="18"/>
          <w:szCs w:val="18"/>
        </w:rPr>
        <w:t>2</w:t>
      </w:r>
      <w:r w:rsidRPr="006030CC">
        <w:rPr>
          <w:rFonts w:ascii="Corbel" w:hAnsi="Corbel" w:cs="Arial"/>
          <w:sz w:val="18"/>
          <w:szCs w:val="18"/>
        </w:rPr>
        <w:t>.</w:t>
      </w:r>
      <w:r w:rsidRPr="006030CC">
        <w:rPr>
          <w:rFonts w:ascii="Corbel" w:hAnsi="Corbel" w:cs="Arial"/>
          <w:sz w:val="18"/>
          <w:szCs w:val="18"/>
        </w:rPr>
        <w:tab/>
      </w:r>
      <w:r w:rsidR="00B30CE8" w:rsidRPr="006030CC">
        <w:rPr>
          <w:rFonts w:ascii="Corbel" w:hAnsi="Corbel" w:cs="Arial"/>
          <w:sz w:val="18"/>
          <w:szCs w:val="18"/>
        </w:rPr>
        <w:t>Aanbestedingsstukken</w:t>
      </w:r>
      <w:r w:rsidR="00D66BF2" w:rsidRPr="006030CC">
        <w:rPr>
          <w:rFonts w:ascii="Corbel" w:hAnsi="Corbel" w:cs="Arial"/>
          <w:sz w:val="18"/>
          <w:szCs w:val="18"/>
        </w:rPr>
        <w:t xml:space="preserve">: </w:t>
      </w:r>
      <w:r w:rsidR="00D66BF2" w:rsidRPr="009E4289">
        <w:rPr>
          <w:rFonts w:ascii="Corbel" w:hAnsi="Corbel" w:cs="Arial"/>
          <w:sz w:val="18"/>
          <w:szCs w:val="18"/>
        </w:rPr>
        <w:t xml:space="preserve">alle op </w:t>
      </w:r>
      <w:proofErr w:type="spellStart"/>
      <w:r w:rsidR="00D66BF2" w:rsidRPr="009E4289">
        <w:rPr>
          <w:rFonts w:ascii="Corbel" w:hAnsi="Corbel" w:cs="Arial"/>
          <w:sz w:val="18"/>
          <w:szCs w:val="18"/>
        </w:rPr>
        <w:t>Tender</w:t>
      </w:r>
      <w:r w:rsidR="00F82BF9" w:rsidRPr="009E4289">
        <w:rPr>
          <w:rFonts w:ascii="Corbel" w:hAnsi="Corbel" w:cs="Arial"/>
          <w:sz w:val="18"/>
          <w:szCs w:val="18"/>
        </w:rPr>
        <w:t>N</w:t>
      </w:r>
      <w:r w:rsidR="00D66BF2" w:rsidRPr="009E4289">
        <w:rPr>
          <w:rFonts w:ascii="Corbel" w:hAnsi="Corbel" w:cs="Arial"/>
          <w:sz w:val="18"/>
          <w:szCs w:val="18"/>
        </w:rPr>
        <w:t>ed</w:t>
      </w:r>
      <w:proofErr w:type="spellEnd"/>
      <w:r w:rsidR="00D66BF2" w:rsidRPr="006030CC">
        <w:rPr>
          <w:rFonts w:ascii="Corbel" w:hAnsi="Corbel" w:cs="Arial"/>
          <w:sz w:val="18"/>
          <w:szCs w:val="18"/>
        </w:rPr>
        <w:t xml:space="preserve"> gepubliceerde stukken, waaronder in ieder geval de </w:t>
      </w:r>
      <w:r w:rsidRPr="006030CC">
        <w:rPr>
          <w:rFonts w:ascii="Corbel" w:hAnsi="Corbel" w:cs="Arial"/>
          <w:sz w:val="18"/>
          <w:szCs w:val="18"/>
        </w:rPr>
        <w:tab/>
      </w:r>
    </w:p>
    <w:p w14:paraId="2AF2401B" w14:textId="45F2A3B5" w:rsidR="009D0916" w:rsidRPr="006030CC" w:rsidRDefault="00D343BC" w:rsidP="006030CC">
      <w:pPr>
        <w:spacing w:line="276" w:lineRule="auto"/>
        <w:ind w:firstLine="705"/>
        <w:rPr>
          <w:rFonts w:ascii="Corbel" w:hAnsi="Corbel" w:cs="Arial"/>
          <w:sz w:val="18"/>
          <w:szCs w:val="18"/>
        </w:rPr>
      </w:pPr>
      <w:r>
        <w:rPr>
          <w:rFonts w:ascii="Corbel" w:hAnsi="Corbel" w:cs="Arial"/>
          <w:sz w:val="18"/>
          <w:szCs w:val="18"/>
        </w:rPr>
        <w:t>A</w:t>
      </w:r>
      <w:r w:rsidR="00D66BF2" w:rsidRPr="006030CC">
        <w:rPr>
          <w:rFonts w:ascii="Corbel" w:hAnsi="Corbel" w:cs="Arial"/>
          <w:sz w:val="18"/>
          <w:szCs w:val="18"/>
        </w:rPr>
        <w:t>anbestedingsleidraad met bijlagen</w:t>
      </w:r>
      <w:r w:rsidR="007C12ED" w:rsidRPr="006030CC">
        <w:rPr>
          <w:rFonts w:ascii="Corbel" w:hAnsi="Corbel" w:cs="Arial"/>
          <w:sz w:val="18"/>
          <w:szCs w:val="18"/>
        </w:rPr>
        <w:t xml:space="preserve"> en</w:t>
      </w:r>
      <w:r w:rsidR="00D66BF2" w:rsidRPr="006030CC">
        <w:rPr>
          <w:rFonts w:ascii="Corbel" w:hAnsi="Corbel" w:cs="Arial"/>
          <w:sz w:val="18"/>
          <w:szCs w:val="18"/>
        </w:rPr>
        <w:t xml:space="preserve"> de nota’s van inlichtingen</w:t>
      </w:r>
      <w:r w:rsidR="007C12ED" w:rsidRPr="006030CC">
        <w:rPr>
          <w:rFonts w:ascii="Corbel" w:hAnsi="Corbel" w:cs="Arial"/>
          <w:sz w:val="18"/>
          <w:szCs w:val="18"/>
        </w:rPr>
        <w:t>.</w:t>
      </w:r>
    </w:p>
    <w:p w14:paraId="7A0A1C9B" w14:textId="4589FD5B" w:rsidR="00DD7E61" w:rsidRPr="006030CC" w:rsidRDefault="0029575C" w:rsidP="006030CC">
      <w:pPr>
        <w:spacing w:line="276" w:lineRule="auto"/>
        <w:ind w:left="705" w:hanging="705"/>
        <w:rPr>
          <w:rFonts w:ascii="Corbel" w:hAnsi="Corbel" w:cs="Arial"/>
          <w:sz w:val="18"/>
          <w:szCs w:val="18"/>
        </w:rPr>
      </w:pPr>
      <w:r w:rsidRPr="006030CC">
        <w:rPr>
          <w:rFonts w:ascii="Corbel" w:hAnsi="Corbel" w:cs="Arial"/>
          <w:sz w:val="18"/>
          <w:szCs w:val="18"/>
        </w:rPr>
        <w:t>1.</w:t>
      </w:r>
      <w:r w:rsidR="2F27BE3D" w:rsidRPr="006030CC">
        <w:rPr>
          <w:rFonts w:ascii="Corbel" w:hAnsi="Corbel" w:cs="Arial"/>
          <w:sz w:val="18"/>
          <w:szCs w:val="18"/>
        </w:rPr>
        <w:t>3</w:t>
      </w:r>
      <w:r w:rsidRPr="006030CC">
        <w:rPr>
          <w:rFonts w:ascii="Corbel" w:hAnsi="Corbel" w:cs="Arial"/>
          <w:sz w:val="18"/>
          <w:szCs w:val="18"/>
        </w:rPr>
        <w:t>.</w:t>
      </w:r>
      <w:r w:rsidRPr="006030CC">
        <w:rPr>
          <w:rFonts w:ascii="Corbel" w:hAnsi="Corbel" w:cs="Arial"/>
          <w:sz w:val="18"/>
          <w:szCs w:val="18"/>
        </w:rPr>
        <w:tab/>
      </w:r>
      <w:r w:rsidR="00B30CE8" w:rsidRPr="006030CC">
        <w:rPr>
          <w:rFonts w:ascii="Corbel" w:hAnsi="Corbel" w:cs="Arial"/>
          <w:sz w:val="18"/>
          <w:szCs w:val="18"/>
        </w:rPr>
        <w:t>Inschrijving</w:t>
      </w:r>
      <w:r w:rsidR="00D66BF2" w:rsidRPr="006030CC">
        <w:rPr>
          <w:rFonts w:ascii="Corbel" w:hAnsi="Corbel" w:cs="Arial"/>
          <w:sz w:val="18"/>
          <w:szCs w:val="18"/>
        </w:rPr>
        <w:t>;</w:t>
      </w:r>
      <w:r w:rsidR="00D66BF2" w:rsidRPr="006030CC">
        <w:rPr>
          <w:rFonts w:ascii="Corbel" w:hAnsi="Corbel" w:cs="Arial"/>
          <w:b/>
          <w:bCs/>
          <w:sz w:val="18"/>
          <w:szCs w:val="18"/>
        </w:rPr>
        <w:t xml:space="preserve"> </w:t>
      </w:r>
      <w:r w:rsidR="00D66BF2" w:rsidRPr="006030CC">
        <w:rPr>
          <w:rFonts w:ascii="Corbel" w:hAnsi="Corbel" w:cs="Arial"/>
          <w:sz w:val="18"/>
          <w:szCs w:val="18"/>
        </w:rPr>
        <w:t>de door Opdrachtnemer ingediende inschrijving,</w:t>
      </w:r>
      <w:r w:rsidR="00B30CE8" w:rsidRPr="006030CC">
        <w:rPr>
          <w:rFonts w:ascii="Corbel" w:hAnsi="Corbel" w:cs="Arial"/>
          <w:sz w:val="18"/>
          <w:szCs w:val="18"/>
        </w:rPr>
        <w:t xml:space="preserve"> inclusief </w:t>
      </w:r>
      <w:r w:rsidR="00AF7525" w:rsidRPr="006030CC">
        <w:rPr>
          <w:rFonts w:ascii="Corbel" w:hAnsi="Corbel" w:cs="Arial"/>
          <w:sz w:val="18"/>
          <w:szCs w:val="18"/>
        </w:rPr>
        <w:t>een</w:t>
      </w:r>
      <w:r w:rsidR="00B30CE8" w:rsidRPr="006030CC">
        <w:rPr>
          <w:rFonts w:ascii="Corbel" w:hAnsi="Corbel" w:cs="Arial"/>
          <w:sz w:val="18"/>
          <w:szCs w:val="18"/>
        </w:rPr>
        <w:t xml:space="preserve"> </w:t>
      </w:r>
      <w:r w:rsidR="0D3BDD25" w:rsidRPr="006030CC">
        <w:rPr>
          <w:rFonts w:ascii="Corbel" w:hAnsi="Corbel" w:cs="Arial"/>
          <w:sz w:val="18"/>
          <w:szCs w:val="18"/>
        </w:rPr>
        <w:t>eventuele toelichting</w:t>
      </w:r>
      <w:r w:rsidR="00B30CE8" w:rsidRPr="006030CC">
        <w:rPr>
          <w:rFonts w:ascii="Corbel" w:hAnsi="Corbel" w:cs="Arial"/>
          <w:sz w:val="18"/>
          <w:szCs w:val="18"/>
        </w:rPr>
        <w:t xml:space="preserve">/uitleg </w:t>
      </w:r>
      <w:r w:rsidR="00E625EB" w:rsidRPr="006030CC">
        <w:rPr>
          <w:rFonts w:ascii="Corbel" w:hAnsi="Corbel" w:cs="Arial"/>
          <w:sz w:val="18"/>
          <w:szCs w:val="18"/>
        </w:rPr>
        <w:t xml:space="preserve">(schriftelijk en mondeling) </w:t>
      </w:r>
      <w:r w:rsidR="00B30CE8" w:rsidRPr="006030CC">
        <w:rPr>
          <w:rFonts w:ascii="Corbel" w:hAnsi="Corbel" w:cs="Arial"/>
          <w:sz w:val="18"/>
          <w:szCs w:val="18"/>
        </w:rPr>
        <w:t>op de inschrijving</w:t>
      </w:r>
      <w:r w:rsidR="00B30CE8" w:rsidRPr="006030CC">
        <w:rPr>
          <w:rFonts w:ascii="Corbel" w:hAnsi="Corbel" w:cs="Arial"/>
          <w:b/>
          <w:bCs/>
          <w:sz w:val="18"/>
          <w:szCs w:val="18"/>
        </w:rPr>
        <w:t xml:space="preserve">. </w:t>
      </w:r>
    </w:p>
    <w:p w14:paraId="09FB2481" w14:textId="77777777" w:rsidR="00CF57C8" w:rsidRPr="006030CC" w:rsidRDefault="00CF57C8" w:rsidP="006030CC">
      <w:pPr>
        <w:tabs>
          <w:tab w:val="left" w:pos="3744"/>
        </w:tabs>
        <w:spacing w:line="276" w:lineRule="auto"/>
        <w:rPr>
          <w:rFonts w:ascii="Corbel" w:hAnsi="Corbel" w:cs="Arial"/>
          <w:sz w:val="18"/>
          <w:szCs w:val="18"/>
        </w:rPr>
      </w:pPr>
    </w:p>
    <w:p w14:paraId="0EBBF1A6" w14:textId="12A51AA3" w:rsidR="00CF57C8" w:rsidRPr="006030CC" w:rsidRDefault="00CF57C8" w:rsidP="006030CC">
      <w:pPr>
        <w:spacing w:line="276" w:lineRule="auto"/>
        <w:rPr>
          <w:rFonts w:ascii="Corbel" w:hAnsi="Corbel" w:cs="Arial"/>
          <w:b/>
          <w:sz w:val="18"/>
          <w:szCs w:val="18"/>
        </w:rPr>
      </w:pPr>
      <w:r w:rsidRPr="006030CC">
        <w:rPr>
          <w:rFonts w:ascii="Corbel" w:hAnsi="Corbel" w:cs="Arial"/>
          <w:b/>
          <w:sz w:val="18"/>
          <w:szCs w:val="18"/>
        </w:rPr>
        <w:t>2.</w:t>
      </w:r>
      <w:r w:rsidRPr="006030CC">
        <w:rPr>
          <w:rFonts w:ascii="Corbel" w:hAnsi="Corbel" w:cs="Arial"/>
          <w:b/>
          <w:sz w:val="18"/>
          <w:szCs w:val="18"/>
        </w:rPr>
        <w:tab/>
        <w:t>Toepasselijkheid A</w:t>
      </w:r>
      <w:r w:rsidR="00D62E37" w:rsidRPr="006030CC">
        <w:rPr>
          <w:rFonts w:ascii="Corbel" w:hAnsi="Corbel" w:cs="Arial"/>
          <w:b/>
          <w:sz w:val="18"/>
          <w:szCs w:val="18"/>
        </w:rPr>
        <w:t>lgemene Inkoopvoorwaarden Provincies</w:t>
      </w:r>
      <w:r w:rsidRPr="006030CC">
        <w:rPr>
          <w:rFonts w:ascii="Corbel" w:hAnsi="Corbel" w:cs="Arial"/>
          <w:b/>
          <w:sz w:val="18"/>
          <w:szCs w:val="18"/>
        </w:rPr>
        <w:t xml:space="preserve"> 2022.</w:t>
      </w:r>
    </w:p>
    <w:p w14:paraId="5B322619" w14:textId="65D62175" w:rsidR="00CF57C8"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2.1.</w:t>
      </w:r>
      <w:r w:rsidRPr="006030CC">
        <w:rPr>
          <w:rFonts w:ascii="Corbel" w:hAnsi="Corbel" w:cs="Arial"/>
          <w:sz w:val="18"/>
          <w:szCs w:val="18"/>
        </w:rPr>
        <w:tab/>
        <w:t>Op de Overeenkomst zijn de</w:t>
      </w:r>
      <w:r w:rsidR="00D53A5E" w:rsidRPr="006030CC">
        <w:rPr>
          <w:rFonts w:ascii="Corbel" w:hAnsi="Corbel" w:cs="Arial"/>
          <w:sz w:val="18"/>
          <w:szCs w:val="18"/>
        </w:rPr>
        <w:t xml:space="preserve"> Algemene Inkoopvoorwaarden Provincies 2022 voor leveringen en diensten van de Provincie Utrecht (hierna te noemen: </w:t>
      </w:r>
      <w:r w:rsidRPr="006030CC">
        <w:rPr>
          <w:rFonts w:ascii="Corbel" w:hAnsi="Corbel" w:cs="Arial"/>
          <w:sz w:val="18"/>
          <w:szCs w:val="18"/>
        </w:rPr>
        <w:t>AIV 2022</w:t>
      </w:r>
      <w:r w:rsidR="00D53A5E" w:rsidRPr="006030CC">
        <w:rPr>
          <w:rFonts w:ascii="Corbel" w:hAnsi="Corbel" w:cs="Arial"/>
          <w:sz w:val="18"/>
          <w:szCs w:val="18"/>
        </w:rPr>
        <w:t>)</w:t>
      </w:r>
      <w:r w:rsidRPr="006030CC">
        <w:rPr>
          <w:rFonts w:ascii="Corbel" w:hAnsi="Corbel" w:cs="Arial"/>
          <w:sz w:val="18"/>
          <w:szCs w:val="18"/>
        </w:rPr>
        <w:t xml:space="preserve"> van toepassing. Andere algemene of bijzondere voorwaarden in welke vorm of met welke benaming dan ook, waaronder begrepen de algemene voorwaarden van Opdrachtnemer, zijn niet van toepassing. </w:t>
      </w:r>
    </w:p>
    <w:p w14:paraId="2DEC8126" w14:textId="462C5F1E" w:rsidR="00CF57C8"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2.2.</w:t>
      </w:r>
      <w:r w:rsidRPr="006030CC">
        <w:rPr>
          <w:rFonts w:ascii="Corbel" w:hAnsi="Corbel" w:cs="Arial"/>
          <w:sz w:val="18"/>
          <w:szCs w:val="18"/>
        </w:rPr>
        <w:tab/>
        <w:t xml:space="preserve">De </w:t>
      </w:r>
      <w:r w:rsidR="00D53A5E" w:rsidRPr="006030CC">
        <w:rPr>
          <w:rFonts w:ascii="Corbel" w:hAnsi="Corbel" w:cs="Arial"/>
          <w:sz w:val="18"/>
          <w:szCs w:val="18"/>
        </w:rPr>
        <w:t>AIV</w:t>
      </w:r>
      <w:r w:rsidRPr="006030CC">
        <w:rPr>
          <w:rFonts w:ascii="Corbel" w:hAnsi="Corbel" w:cs="Arial"/>
          <w:sz w:val="18"/>
          <w:szCs w:val="18"/>
        </w:rPr>
        <w:t xml:space="preserve"> 2022 zijn digitaal te vinden c.q. te downloaden op</w:t>
      </w:r>
      <w:r w:rsidR="00D53A5E" w:rsidRPr="006030CC">
        <w:rPr>
          <w:rFonts w:ascii="Corbel" w:hAnsi="Corbel" w:cs="Arial"/>
          <w:sz w:val="18"/>
          <w:szCs w:val="18"/>
        </w:rPr>
        <w:t>:</w:t>
      </w:r>
      <w:r w:rsidRPr="006030CC">
        <w:rPr>
          <w:rFonts w:ascii="Corbel" w:hAnsi="Corbel" w:cs="Arial"/>
          <w:sz w:val="18"/>
          <w:szCs w:val="18"/>
        </w:rPr>
        <w:t xml:space="preserve"> </w:t>
      </w:r>
      <w:hyperlink r:id="rId12" w:history="1">
        <w:r w:rsidR="001047FF" w:rsidRPr="006030CC">
          <w:rPr>
            <w:rStyle w:val="Hyperlink"/>
            <w:rFonts w:ascii="Corbel" w:hAnsi="Corbel" w:cs="Arial"/>
            <w:sz w:val="18"/>
            <w:szCs w:val="18"/>
          </w:rPr>
          <w:t>https://www.provincie-utrecht.nl/loket/inkopen-en-aanbesteden</w:t>
        </w:r>
      </w:hyperlink>
      <w:r w:rsidR="001047FF" w:rsidRPr="006030CC">
        <w:rPr>
          <w:rFonts w:ascii="Corbel" w:hAnsi="Corbel" w:cs="Arial"/>
          <w:sz w:val="18"/>
          <w:szCs w:val="18"/>
        </w:rPr>
        <w:t xml:space="preserve">. </w:t>
      </w:r>
    </w:p>
    <w:p w14:paraId="49E5FCD3" w14:textId="321777FB" w:rsidR="00AC5B7F" w:rsidRPr="006030CC" w:rsidRDefault="005D170F" w:rsidP="006030CC">
      <w:pPr>
        <w:spacing w:line="276" w:lineRule="auto"/>
        <w:ind w:left="708" w:hanging="708"/>
        <w:rPr>
          <w:rFonts w:ascii="Corbel" w:hAnsi="Corbel" w:cs="Arial"/>
          <w:sz w:val="18"/>
          <w:szCs w:val="18"/>
        </w:rPr>
      </w:pPr>
      <w:r w:rsidRPr="006030CC">
        <w:rPr>
          <w:rFonts w:ascii="Corbel" w:hAnsi="Corbel" w:cs="Arial"/>
          <w:sz w:val="18"/>
          <w:szCs w:val="18"/>
        </w:rPr>
        <w:t xml:space="preserve">2.3 </w:t>
      </w:r>
      <w:r w:rsidRPr="006030CC">
        <w:rPr>
          <w:rFonts w:ascii="Corbel" w:hAnsi="Corbel" w:cs="Arial"/>
          <w:sz w:val="18"/>
          <w:szCs w:val="18"/>
        </w:rPr>
        <w:tab/>
        <w:t xml:space="preserve">Artikel 15 lid 2 AIV 2022 wordt gewijzigd en zal als volgt komen te luiden: Het eerste lid geldt niet en aanzien van het vestigen van een pandrecht of het overdragen (cessie) van </w:t>
      </w:r>
      <w:r w:rsidR="00A1700E" w:rsidRPr="006030CC">
        <w:rPr>
          <w:rFonts w:ascii="Corbel" w:hAnsi="Corbel" w:cs="Arial"/>
          <w:sz w:val="18"/>
          <w:szCs w:val="18"/>
        </w:rPr>
        <w:t xml:space="preserve">geldvorderingen op naam die voortkomen uit de oefening van een beroep of bedrijf, zoals bedoeld in artikel 3.83 lid 3 </w:t>
      </w:r>
      <w:proofErr w:type="spellStart"/>
      <w:r w:rsidR="00A1700E" w:rsidRPr="006030CC">
        <w:rPr>
          <w:rFonts w:ascii="Corbel" w:hAnsi="Corbel" w:cs="Arial"/>
          <w:sz w:val="18"/>
          <w:szCs w:val="18"/>
        </w:rPr>
        <w:t>Bw</w:t>
      </w:r>
      <w:proofErr w:type="spellEnd"/>
      <w:r w:rsidR="00A1700E" w:rsidRPr="006030CC">
        <w:rPr>
          <w:rFonts w:ascii="Corbel" w:hAnsi="Corbel" w:cs="Arial"/>
          <w:sz w:val="18"/>
          <w:szCs w:val="18"/>
        </w:rPr>
        <w:t xml:space="preserve">. Opdrachtnemer dient </w:t>
      </w:r>
      <w:r w:rsidR="0024062D" w:rsidRPr="006030CC">
        <w:rPr>
          <w:rFonts w:ascii="Corbel" w:hAnsi="Corbel" w:cs="Arial"/>
          <w:sz w:val="18"/>
          <w:szCs w:val="18"/>
        </w:rPr>
        <w:t>de</w:t>
      </w:r>
      <w:r w:rsidR="00A1700E" w:rsidRPr="006030CC">
        <w:rPr>
          <w:rFonts w:ascii="Corbel" w:hAnsi="Corbel" w:cs="Arial"/>
          <w:sz w:val="18"/>
          <w:szCs w:val="18"/>
        </w:rPr>
        <w:t xml:space="preserve"> </w:t>
      </w:r>
      <w:r w:rsidR="0024062D" w:rsidRPr="006030CC">
        <w:rPr>
          <w:rFonts w:ascii="Corbel" w:hAnsi="Corbel" w:cs="Arial"/>
          <w:sz w:val="18"/>
          <w:szCs w:val="18"/>
        </w:rPr>
        <w:t>P</w:t>
      </w:r>
      <w:r w:rsidR="00A1700E" w:rsidRPr="006030CC">
        <w:rPr>
          <w:rFonts w:ascii="Corbel" w:hAnsi="Corbel" w:cs="Arial"/>
          <w:sz w:val="18"/>
          <w:szCs w:val="18"/>
        </w:rPr>
        <w:t>rovin</w:t>
      </w:r>
      <w:r w:rsidR="0024062D" w:rsidRPr="006030CC">
        <w:rPr>
          <w:rFonts w:ascii="Corbel" w:hAnsi="Corbel" w:cs="Arial"/>
          <w:sz w:val="18"/>
          <w:szCs w:val="18"/>
        </w:rPr>
        <w:t>cie</w:t>
      </w:r>
      <w:r w:rsidR="00C54A4E" w:rsidRPr="006030CC">
        <w:rPr>
          <w:rFonts w:ascii="Corbel" w:hAnsi="Corbel" w:cs="Arial"/>
          <w:sz w:val="18"/>
          <w:szCs w:val="18"/>
        </w:rPr>
        <w:t xml:space="preserve"> in deze gevallen per omgaande schriftelijk mededeling te doen van de vestiging van het pandrecht of de overdracht. Betaling door de Provincie kan pas plaatsvinden na ontvangst van voornoemde mededeling door </w:t>
      </w:r>
      <w:r w:rsidR="000226E3" w:rsidRPr="006030CC">
        <w:rPr>
          <w:rFonts w:ascii="Corbel" w:hAnsi="Corbel" w:cs="Arial"/>
          <w:sz w:val="18"/>
          <w:szCs w:val="18"/>
        </w:rPr>
        <w:t>de Provincie.</w:t>
      </w:r>
    </w:p>
    <w:p w14:paraId="4AD6F007" w14:textId="188FEC98" w:rsidR="008C1B94" w:rsidRPr="006030CC" w:rsidRDefault="008C1B94" w:rsidP="006030CC">
      <w:pPr>
        <w:tabs>
          <w:tab w:val="left" w:pos="3744"/>
        </w:tabs>
        <w:spacing w:line="276" w:lineRule="auto"/>
        <w:rPr>
          <w:rFonts w:ascii="Corbel" w:hAnsi="Corbel" w:cs="Arial"/>
          <w:sz w:val="18"/>
          <w:szCs w:val="18"/>
        </w:rPr>
      </w:pPr>
    </w:p>
    <w:p w14:paraId="01AD318F" w14:textId="0B9C7B48" w:rsidR="00A81AC9" w:rsidRPr="006030CC" w:rsidRDefault="00CF57C8" w:rsidP="006030CC">
      <w:pPr>
        <w:spacing w:line="276" w:lineRule="auto"/>
        <w:rPr>
          <w:rFonts w:ascii="Corbel" w:hAnsi="Corbel" w:cs="Arial"/>
          <w:b/>
          <w:bCs/>
          <w:sz w:val="18"/>
          <w:szCs w:val="18"/>
        </w:rPr>
      </w:pPr>
      <w:r w:rsidRPr="006030CC">
        <w:rPr>
          <w:rFonts w:ascii="Corbel" w:hAnsi="Corbel" w:cs="Arial"/>
          <w:b/>
          <w:bCs/>
          <w:sz w:val="18"/>
          <w:szCs w:val="18"/>
        </w:rPr>
        <w:t>3</w:t>
      </w:r>
      <w:r w:rsidR="00A81AC9" w:rsidRPr="006030CC">
        <w:rPr>
          <w:rFonts w:ascii="Corbel" w:hAnsi="Corbel" w:cs="Arial"/>
          <w:b/>
          <w:bCs/>
          <w:sz w:val="18"/>
          <w:szCs w:val="18"/>
        </w:rPr>
        <w:t>.</w:t>
      </w:r>
      <w:r w:rsidRPr="006030CC">
        <w:rPr>
          <w:rFonts w:ascii="Corbel" w:hAnsi="Corbel" w:cs="Arial"/>
          <w:sz w:val="18"/>
          <w:szCs w:val="18"/>
        </w:rPr>
        <w:tab/>
      </w:r>
      <w:r w:rsidR="00A81AC9" w:rsidRPr="006030CC">
        <w:rPr>
          <w:rFonts w:ascii="Corbel" w:hAnsi="Corbel" w:cs="Arial"/>
          <w:b/>
          <w:bCs/>
          <w:sz w:val="18"/>
          <w:szCs w:val="18"/>
        </w:rPr>
        <w:t>Werkzaamheden</w:t>
      </w:r>
      <w:r w:rsidR="002D1ED5" w:rsidRPr="006030CC">
        <w:rPr>
          <w:rFonts w:ascii="Corbel" w:hAnsi="Corbel" w:cs="Arial"/>
          <w:b/>
          <w:bCs/>
          <w:sz w:val="18"/>
          <w:szCs w:val="18"/>
        </w:rPr>
        <w:t>.</w:t>
      </w:r>
    </w:p>
    <w:p w14:paraId="42D6F130" w14:textId="2732F6DC" w:rsidR="00A81AC9"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3</w:t>
      </w:r>
      <w:r w:rsidR="00A81AC9" w:rsidRPr="006030CC">
        <w:rPr>
          <w:rFonts w:ascii="Corbel" w:hAnsi="Corbel" w:cs="Arial"/>
          <w:sz w:val="18"/>
          <w:szCs w:val="18"/>
        </w:rPr>
        <w:t>.1.</w:t>
      </w:r>
      <w:r w:rsidR="00A81AC9" w:rsidRPr="006030CC">
        <w:rPr>
          <w:rFonts w:ascii="Corbel" w:hAnsi="Corbel" w:cs="Arial"/>
          <w:sz w:val="18"/>
          <w:szCs w:val="18"/>
        </w:rPr>
        <w:tab/>
        <w:t xml:space="preserve">De </w:t>
      </w:r>
      <w:r w:rsidR="00547229" w:rsidRPr="006030CC">
        <w:rPr>
          <w:rFonts w:ascii="Corbel" w:hAnsi="Corbel" w:cs="Arial"/>
          <w:sz w:val="18"/>
          <w:szCs w:val="18"/>
        </w:rPr>
        <w:t>w</w:t>
      </w:r>
      <w:r w:rsidR="00A81AC9" w:rsidRPr="006030CC">
        <w:rPr>
          <w:rFonts w:ascii="Corbel" w:hAnsi="Corbel" w:cs="Arial"/>
          <w:sz w:val="18"/>
          <w:szCs w:val="18"/>
        </w:rPr>
        <w:t>erkzaamheden</w:t>
      </w:r>
      <w:r w:rsidR="00AF39C0" w:rsidRPr="006030CC">
        <w:rPr>
          <w:rFonts w:ascii="Corbel" w:hAnsi="Corbel" w:cs="Arial"/>
          <w:sz w:val="18"/>
          <w:szCs w:val="18"/>
        </w:rPr>
        <w:t xml:space="preserve"> ten behoeve van de opdracht</w:t>
      </w:r>
      <w:r w:rsidR="00A81AC9" w:rsidRPr="006030CC">
        <w:rPr>
          <w:rFonts w:ascii="Corbel" w:hAnsi="Corbel" w:cs="Arial"/>
          <w:sz w:val="18"/>
          <w:szCs w:val="18"/>
        </w:rPr>
        <w:t xml:space="preserve"> bestaan uit hetgeen is opgenomen in de </w:t>
      </w:r>
      <w:r w:rsidR="00AF39C0" w:rsidRPr="006030CC">
        <w:rPr>
          <w:rFonts w:ascii="Corbel" w:hAnsi="Corbel" w:cs="Arial"/>
          <w:sz w:val="18"/>
          <w:szCs w:val="18"/>
        </w:rPr>
        <w:t>A</w:t>
      </w:r>
      <w:r w:rsidR="00A81AC9" w:rsidRPr="006030CC">
        <w:rPr>
          <w:rFonts w:ascii="Corbel" w:hAnsi="Corbel" w:cs="Arial"/>
          <w:sz w:val="18"/>
          <w:szCs w:val="18"/>
        </w:rPr>
        <w:t>anbestedings</w:t>
      </w:r>
      <w:r w:rsidR="00AF39C0" w:rsidRPr="006030CC">
        <w:rPr>
          <w:rFonts w:ascii="Corbel" w:hAnsi="Corbel" w:cs="Arial"/>
          <w:sz w:val="18"/>
          <w:szCs w:val="18"/>
        </w:rPr>
        <w:t>stukken en Inschrijving</w:t>
      </w:r>
      <w:r w:rsidR="00225C49" w:rsidRPr="006030CC">
        <w:rPr>
          <w:rFonts w:ascii="Corbel" w:hAnsi="Corbel" w:cs="Arial"/>
          <w:sz w:val="18"/>
          <w:szCs w:val="18"/>
        </w:rPr>
        <w:t>.</w:t>
      </w:r>
      <w:r w:rsidR="00A81AC9" w:rsidRPr="006030CC">
        <w:rPr>
          <w:rFonts w:ascii="Corbel" w:hAnsi="Corbel" w:cs="Arial"/>
          <w:sz w:val="18"/>
          <w:szCs w:val="18"/>
        </w:rPr>
        <w:t xml:space="preserve"> </w:t>
      </w:r>
    </w:p>
    <w:p w14:paraId="54D5EBE8" w14:textId="48F83326" w:rsidR="00620F93"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3</w:t>
      </w:r>
      <w:r w:rsidR="00A81AC9" w:rsidRPr="006030CC">
        <w:rPr>
          <w:rFonts w:ascii="Corbel" w:hAnsi="Corbel" w:cs="Arial"/>
          <w:sz w:val="18"/>
          <w:szCs w:val="18"/>
        </w:rPr>
        <w:t>.2.</w:t>
      </w:r>
      <w:r w:rsidRPr="006030CC">
        <w:rPr>
          <w:rFonts w:ascii="Corbel" w:hAnsi="Corbel" w:cs="Arial"/>
          <w:sz w:val="18"/>
          <w:szCs w:val="18"/>
        </w:rPr>
        <w:tab/>
      </w:r>
      <w:r w:rsidR="00A81AC9" w:rsidRPr="006030CC">
        <w:rPr>
          <w:rFonts w:ascii="Corbel" w:hAnsi="Corbel" w:cs="Arial"/>
          <w:sz w:val="18"/>
          <w:szCs w:val="18"/>
        </w:rPr>
        <w:t>De dienstverlening zal worden verricht op de wijze als weergegeven in deze Overeenkomst</w:t>
      </w:r>
      <w:r w:rsidR="00343DE3" w:rsidRPr="006030CC">
        <w:rPr>
          <w:rFonts w:ascii="Corbel" w:hAnsi="Corbel" w:cs="Arial"/>
          <w:sz w:val="18"/>
          <w:szCs w:val="18"/>
        </w:rPr>
        <w:t xml:space="preserve"> en de aanbestedingsstukken</w:t>
      </w:r>
      <w:r w:rsidR="00225C49" w:rsidRPr="006030CC">
        <w:rPr>
          <w:rFonts w:ascii="Corbel" w:hAnsi="Corbel" w:cs="Arial"/>
          <w:sz w:val="18"/>
          <w:szCs w:val="18"/>
        </w:rPr>
        <w:t xml:space="preserve">. </w:t>
      </w:r>
      <w:r w:rsidR="00B765DB" w:rsidRPr="006030CC">
        <w:rPr>
          <w:rFonts w:ascii="Corbel" w:hAnsi="Corbel" w:cs="Arial"/>
          <w:sz w:val="18"/>
          <w:szCs w:val="18"/>
        </w:rPr>
        <w:t xml:space="preserve">Voor zover deze Overeenkomst in strijd is met de Aanbestedingsstukken prevaleert deze Overeenkomst. </w:t>
      </w:r>
      <w:r w:rsidR="00A81AC9" w:rsidRPr="006030CC">
        <w:rPr>
          <w:rFonts w:ascii="Corbel" w:hAnsi="Corbel" w:cs="Arial"/>
          <w:sz w:val="18"/>
          <w:szCs w:val="18"/>
        </w:rPr>
        <w:t xml:space="preserve">Voor zover de </w:t>
      </w:r>
      <w:r w:rsidR="00DE0BDE" w:rsidRPr="006030CC">
        <w:rPr>
          <w:rFonts w:ascii="Corbel" w:hAnsi="Corbel" w:cs="Arial"/>
          <w:sz w:val="18"/>
          <w:szCs w:val="18"/>
        </w:rPr>
        <w:t>Aanbestedings</w:t>
      </w:r>
      <w:r w:rsidR="00225C49" w:rsidRPr="006030CC">
        <w:rPr>
          <w:rFonts w:ascii="Corbel" w:hAnsi="Corbel" w:cs="Arial"/>
          <w:sz w:val="18"/>
          <w:szCs w:val="18"/>
        </w:rPr>
        <w:t>stukken</w:t>
      </w:r>
      <w:r w:rsidR="00A81AC9" w:rsidRPr="006030CC">
        <w:rPr>
          <w:rFonts w:ascii="Corbel" w:hAnsi="Corbel" w:cs="Arial"/>
          <w:sz w:val="18"/>
          <w:szCs w:val="18"/>
        </w:rPr>
        <w:t xml:space="preserve"> met elkaar in tegen</w:t>
      </w:r>
      <w:r w:rsidR="00C06EC8" w:rsidRPr="006030CC">
        <w:rPr>
          <w:rFonts w:ascii="Corbel" w:hAnsi="Corbel" w:cs="Arial"/>
          <w:sz w:val="18"/>
          <w:szCs w:val="18"/>
        </w:rPr>
        <w:t xml:space="preserve">spraak </w:t>
      </w:r>
      <w:r w:rsidR="00A81AC9" w:rsidRPr="006030CC">
        <w:rPr>
          <w:rFonts w:ascii="Corbel" w:hAnsi="Corbel" w:cs="Arial"/>
          <w:sz w:val="18"/>
          <w:szCs w:val="18"/>
        </w:rPr>
        <w:t>zijn, geldt</w:t>
      </w:r>
      <w:r w:rsidR="00CE7088" w:rsidRPr="006030CC">
        <w:rPr>
          <w:rFonts w:ascii="Corbel" w:hAnsi="Corbel" w:cs="Arial"/>
          <w:sz w:val="18"/>
          <w:szCs w:val="18"/>
        </w:rPr>
        <w:t xml:space="preserve"> ten aanzien van deze Overeenkomst</w:t>
      </w:r>
      <w:r w:rsidR="00A81AC9" w:rsidRPr="006030CC">
        <w:rPr>
          <w:rFonts w:ascii="Corbel" w:hAnsi="Corbel" w:cs="Arial"/>
          <w:sz w:val="18"/>
          <w:szCs w:val="18"/>
        </w:rPr>
        <w:t xml:space="preserve"> de</w:t>
      </w:r>
      <w:r w:rsidR="00900A3A" w:rsidRPr="006030CC">
        <w:rPr>
          <w:rFonts w:ascii="Corbel" w:hAnsi="Corbel" w:cs="Arial"/>
          <w:sz w:val="18"/>
          <w:szCs w:val="18"/>
        </w:rPr>
        <w:t xml:space="preserve"> navolgende</w:t>
      </w:r>
      <w:r w:rsidR="00A81AC9" w:rsidRPr="006030CC">
        <w:rPr>
          <w:rFonts w:ascii="Corbel" w:hAnsi="Corbel" w:cs="Arial"/>
          <w:sz w:val="18"/>
          <w:szCs w:val="18"/>
        </w:rPr>
        <w:t xml:space="preserve"> rangorde zoals hieronder vermeld, waarbij de </w:t>
      </w:r>
      <w:r w:rsidR="38D2D3AB" w:rsidRPr="006030CC">
        <w:rPr>
          <w:rFonts w:ascii="Corbel" w:hAnsi="Corbel" w:cs="Arial"/>
          <w:sz w:val="18"/>
          <w:szCs w:val="18"/>
        </w:rPr>
        <w:t>hoger</w:t>
      </w:r>
      <w:r w:rsidR="00B765DB" w:rsidRPr="006030CC">
        <w:rPr>
          <w:rFonts w:ascii="Corbel" w:hAnsi="Corbel" w:cs="Arial"/>
          <w:sz w:val="18"/>
          <w:szCs w:val="18"/>
        </w:rPr>
        <w:t xml:space="preserve"> </w:t>
      </w:r>
      <w:r w:rsidR="38D2D3AB" w:rsidRPr="006030CC">
        <w:rPr>
          <w:rFonts w:ascii="Corbel" w:hAnsi="Corbel" w:cs="Arial"/>
          <w:sz w:val="18"/>
          <w:szCs w:val="18"/>
        </w:rPr>
        <w:t>genoemde</w:t>
      </w:r>
      <w:r w:rsidR="00A81AC9" w:rsidRPr="006030CC">
        <w:rPr>
          <w:rFonts w:ascii="Corbel" w:hAnsi="Corbel" w:cs="Arial"/>
          <w:sz w:val="18"/>
          <w:szCs w:val="18"/>
        </w:rPr>
        <w:t xml:space="preserve"> bijlage prevaleert boven de lager genoemde:</w:t>
      </w:r>
    </w:p>
    <w:p w14:paraId="3A7147D1" w14:textId="2124A784" w:rsidR="003A7EF0" w:rsidRPr="006030CC" w:rsidRDefault="003A7EF0" w:rsidP="006030CC">
      <w:pPr>
        <w:numPr>
          <w:ilvl w:val="0"/>
          <w:numId w:val="21"/>
        </w:numPr>
        <w:spacing w:line="276" w:lineRule="auto"/>
        <w:rPr>
          <w:rFonts w:ascii="Corbel" w:hAnsi="Corbel" w:cs="Arial"/>
          <w:sz w:val="18"/>
          <w:szCs w:val="18"/>
        </w:rPr>
      </w:pPr>
      <w:r w:rsidRPr="006030CC">
        <w:rPr>
          <w:rFonts w:ascii="Corbel" w:hAnsi="Corbel" w:cs="Arial"/>
          <w:sz w:val="18"/>
          <w:szCs w:val="18"/>
        </w:rPr>
        <w:t xml:space="preserve">Nota’s van inlichtingen, waarbij het gestelde in de meest recente Nota van inlichtingen prevaleert; </w:t>
      </w:r>
    </w:p>
    <w:p w14:paraId="0BA09F13" w14:textId="201C6230" w:rsidR="003A7EF0" w:rsidRPr="006030CC" w:rsidRDefault="003A7EF0" w:rsidP="006030CC">
      <w:pPr>
        <w:numPr>
          <w:ilvl w:val="0"/>
          <w:numId w:val="21"/>
        </w:numPr>
        <w:spacing w:line="276" w:lineRule="auto"/>
        <w:rPr>
          <w:rFonts w:ascii="Corbel" w:hAnsi="Corbel" w:cs="Arial"/>
          <w:sz w:val="18"/>
          <w:szCs w:val="18"/>
        </w:rPr>
      </w:pPr>
      <w:r w:rsidRPr="006030CC">
        <w:rPr>
          <w:rFonts w:ascii="Corbel" w:hAnsi="Corbel" w:cs="Arial"/>
          <w:sz w:val="18"/>
          <w:szCs w:val="18"/>
        </w:rPr>
        <w:t xml:space="preserve">de Aanbestedingsleidraad, inclusief Bijlagen; </w:t>
      </w:r>
    </w:p>
    <w:p w14:paraId="2C034411" w14:textId="77777777" w:rsidR="003A7EF0" w:rsidRPr="006030CC" w:rsidRDefault="003A7EF0" w:rsidP="006030CC">
      <w:pPr>
        <w:numPr>
          <w:ilvl w:val="0"/>
          <w:numId w:val="21"/>
        </w:numPr>
        <w:spacing w:line="276" w:lineRule="auto"/>
        <w:rPr>
          <w:rFonts w:ascii="Corbel" w:hAnsi="Corbel" w:cs="Arial"/>
          <w:sz w:val="18"/>
          <w:szCs w:val="18"/>
        </w:rPr>
      </w:pPr>
      <w:r w:rsidRPr="006030CC">
        <w:rPr>
          <w:rFonts w:ascii="Corbel" w:hAnsi="Corbel" w:cs="Arial"/>
          <w:sz w:val="18"/>
          <w:szCs w:val="18"/>
        </w:rPr>
        <w:t xml:space="preserve">AIV 2022; </w:t>
      </w:r>
    </w:p>
    <w:p w14:paraId="68DF078B" w14:textId="40D69723" w:rsidR="003A7EF0" w:rsidRPr="006030CC" w:rsidRDefault="003A7EF0" w:rsidP="006030CC">
      <w:pPr>
        <w:numPr>
          <w:ilvl w:val="0"/>
          <w:numId w:val="21"/>
        </w:numPr>
        <w:spacing w:line="276" w:lineRule="auto"/>
        <w:rPr>
          <w:rFonts w:ascii="Corbel" w:hAnsi="Corbel" w:cs="Arial"/>
          <w:sz w:val="18"/>
          <w:szCs w:val="18"/>
        </w:rPr>
      </w:pPr>
      <w:r w:rsidRPr="006030CC">
        <w:rPr>
          <w:rFonts w:ascii="Corbel" w:hAnsi="Corbel" w:cs="Arial"/>
          <w:sz w:val="18"/>
          <w:szCs w:val="18"/>
        </w:rPr>
        <w:t>de Inschrijving van Inschrijver [</w:t>
      </w:r>
      <w:r w:rsidRPr="006030CC">
        <w:rPr>
          <w:rFonts w:ascii="Corbel" w:hAnsi="Corbel" w:cs="Arial"/>
          <w:sz w:val="18"/>
          <w:szCs w:val="18"/>
          <w:highlight w:val="yellow"/>
        </w:rPr>
        <w:t>d.d. Datum</w:t>
      </w:r>
      <w:r w:rsidRPr="006030CC">
        <w:rPr>
          <w:rFonts w:ascii="Corbel" w:hAnsi="Corbel" w:cs="Arial"/>
          <w:sz w:val="18"/>
          <w:szCs w:val="18"/>
        </w:rPr>
        <w:t>] inclusief bijlagen.</w:t>
      </w:r>
    </w:p>
    <w:p w14:paraId="0B58A1B0" w14:textId="59CD97A0" w:rsidR="00A81AC9"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3</w:t>
      </w:r>
      <w:r w:rsidR="008B7CC2" w:rsidRPr="006030CC">
        <w:rPr>
          <w:rFonts w:ascii="Corbel" w:hAnsi="Corbel" w:cs="Arial"/>
          <w:sz w:val="18"/>
          <w:szCs w:val="18"/>
        </w:rPr>
        <w:t>.3</w:t>
      </w:r>
      <w:r w:rsidR="00A86A07" w:rsidRPr="006030CC">
        <w:rPr>
          <w:rFonts w:ascii="Corbel" w:hAnsi="Corbel" w:cs="Arial"/>
          <w:sz w:val="18"/>
          <w:szCs w:val="18"/>
        </w:rPr>
        <w:t>.</w:t>
      </w:r>
      <w:r w:rsidR="008B7CC2" w:rsidRPr="006030CC">
        <w:rPr>
          <w:rFonts w:ascii="Corbel" w:hAnsi="Corbel" w:cs="Arial"/>
          <w:sz w:val="18"/>
          <w:szCs w:val="18"/>
        </w:rPr>
        <w:tab/>
      </w:r>
      <w:r w:rsidR="00225C49" w:rsidRPr="006030CC">
        <w:rPr>
          <w:rFonts w:ascii="Corbel" w:hAnsi="Corbel" w:cs="Arial"/>
          <w:sz w:val="18"/>
          <w:szCs w:val="18"/>
        </w:rPr>
        <w:t>Opdrachtnemer</w:t>
      </w:r>
      <w:r w:rsidR="00A81AC9" w:rsidRPr="006030CC">
        <w:rPr>
          <w:rFonts w:ascii="Corbel" w:hAnsi="Corbel" w:cs="Arial"/>
          <w:sz w:val="18"/>
          <w:szCs w:val="18"/>
        </w:rPr>
        <w:t xml:space="preserve"> zal zijn prestaties goed en zorgvuldig </w:t>
      </w:r>
      <w:r w:rsidR="006A2BDB" w:rsidRPr="006030CC">
        <w:rPr>
          <w:rFonts w:ascii="Corbel" w:hAnsi="Corbel" w:cs="Arial"/>
          <w:sz w:val="18"/>
          <w:szCs w:val="18"/>
        </w:rPr>
        <w:t>uitvoeren</w:t>
      </w:r>
      <w:r w:rsidR="00A81AC9" w:rsidRPr="006030CC">
        <w:rPr>
          <w:rFonts w:ascii="Corbel" w:hAnsi="Corbel" w:cs="Arial"/>
          <w:sz w:val="18"/>
          <w:szCs w:val="18"/>
        </w:rPr>
        <w:t xml:space="preserve"> met inachtneming van de belangen van de Provincie</w:t>
      </w:r>
      <w:r w:rsidR="00225C49" w:rsidRPr="006030CC">
        <w:rPr>
          <w:rFonts w:ascii="Corbel" w:hAnsi="Corbel" w:cs="Arial"/>
          <w:sz w:val="18"/>
          <w:szCs w:val="18"/>
        </w:rPr>
        <w:t xml:space="preserve">, waarbij Opdrachtnemer </w:t>
      </w:r>
      <w:r w:rsidR="006A2BDB" w:rsidRPr="006030CC">
        <w:rPr>
          <w:rFonts w:ascii="Corbel" w:hAnsi="Corbel" w:cs="Arial"/>
          <w:sz w:val="18"/>
          <w:szCs w:val="18"/>
        </w:rPr>
        <w:t xml:space="preserve">de </w:t>
      </w:r>
      <w:r w:rsidR="00225C49" w:rsidRPr="006030CC">
        <w:rPr>
          <w:rFonts w:ascii="Corbel" w:hAnsi="Corbel" w:cs="Arial"/>
          <w:sz w:val="18"/>
          <w:szCs w:val="18"/>
        </w:rPr>
        <w:t xml:space="preserve">Provincie tijdig en adequaat van mogelijke problemen bij de uitvoering van de Overeenkomst informeert. </w:t>
      </w:r>
    </w:p>
    <w:p w14:paraId="623F8313" w14:textId="1D4AE0D1" w:rsidR="00A81AC9" w:rsidRPr="006030CC" w:rsidRDefault="00A81AC9" w:rsidP="006030CC">
      <w:pPr>
        <w:spacing w:line="276" w:lineRule="auto"/>
        <w:rPr>
          <w:rFonts w:ascii="Corbel" w:hAnsi="Corbel" w:cs="Arial"/>
          <w:sz w:val="18"/>
          <w:szCs w:val="18"/>
        </w:rPr>
      </w:pPr>
    </w:p>
    <w:p w14:paraId="5F8E34E5" w14:textId="1C42FC74" w:rsidR="00280CD0" w:rsidRPr="006030CC" w:rsidRDefault="00CF57C8" w:rsidP="006030CC">
      <w:pPr>
        <w:spacing w:line="276" w:lineRule="auto"/>
        <w:rPr>
          <w:rFonts w:ascii="Corbel" w:hAnsi="Corbel" w:cs="Arial"/>
          <w:b/>
          <w:sz w:val="18"/>
          <w:szCs w:val="18"/>
        </w:rPr>
      </w:pPr>
      <w:r w:rsidRPr="006030CC">
        <w:rPr>
          <w:rFonts w:ascii="Corbel" w:hAnsi="Corbel" w:cs="Arial"/>
          <w:b/>
          <w:sz w:val="18"/>
          <w:szCs w:val="18"/>
        </w:rPr>
        <w:t>4</w:t>
      </w:r>
      <w:r w:rsidR="00280CD0" w:rsidRPr="006030CC">
        <w:rPr>
          <w:rFonts w:ascii="Corbel" w:hAnsi="Corbel" w:cs="Arial"/>
          <w:b/>
          <w:sz w:val="18"/>
          <w:szCs w:val="18"/>
        </w:rPr>
        <w:t>.</w:t>
      </w:r>
      <w:r w:rsidR="00280CD0" w:rsidRPr="006030CC">
        <w:rPr>
          <w:rFonts w:ascii="Corbel" w:hAnsi="Corbel" w:cs="Arial"/>
          <w:b/>
          <w:sz w:val="18"/>
          <w:szCs w:val="18"/>
        </w:rPr>
        <w:tab/>
        <w:t>Inwerkingtreding en duur.</w:t>
      </w:r>
    </w:p>
    <w:p w14:paraId="6D9018FE" w14:textId="540B091C" w:rsidR="00280CD0"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4</w:t>
      </w:r>
      <w:r w:rsidR="00280CD0" w:rsidRPr="006030CC">
        <w:rPr>
          <w:rFonts w:ascii="Corbel" w:hAnsi="Corbel" w:cs="Arial"/>
          <w:sz w:val="18"/>
          <w:szCs w:val="18"/>
        </w:rPr>
        <w:t>.1.</w:t>
      </w:r>
      <w:r w:rsidR="00280CD0" w:rsidRPr="006030CC">
        <w:rPr>
          <w:rFonts w:ascii="Corbel" w:hAnsi="Corbel" w:cs="Arial"/>
          <w:sz w:val="18"/>
          <w:szCs w:val="18"/>
        </w:rPr>
        <w:tab/>
        <w:t xml:space="preserve">Deze Overeenkomst </w:t>
      </w:r>
      <w:r w:rsidR="00A542DE" w:rsidRPr="006030CC">
        <w:rPr>
          <w:rFonts w:ascii="Corbel" w:hAnsi="Corbel" w:cs="Arial"/>
          <w:sz w:val="18"/>
          <w:szCs w:val="18"/>
        </w:rPr>
        <w:t xml:space="preserve">treedt in werking </w:t>
      </w:r>
      <w:r w:rsidR="00280CD0" w:rsidRPr="006030CC">
        <w:rPr>
          <w:rFonts w:ascii="Corbel" w:hAnsi="Corbel" w:cs="Arial"/>
          <w:sz w:val="18"/>
          <w:szCs w:val="18"/>
        </w:rPr>
        <w:t xml:space="preserve">op </w:t>
      </w:r>
      <w:r w:rsidR="00280CD0" w:rsidRPr="006030CC">
        <w:rPr>
          <w:rFonts w:ascii="Corbel" w:hAnsi="Corbel" w:cs="Arial"/>
          <w:sz w:val="18"/>
          <w:szCs w:val="18"/>
          <w:highlight w:val="yellow"/>
        </w:rPr>
        <w:t>[invullen</w:t>
      </w:r>
      <w:r w:rsidR="00280CD0" w:rsidRPr="006030CC">
        <w:rPr>
          <w:rFonts w:ascii="Corbel" w:hAnsi="Corbel" w:cs="Arial"/>
          <w:sz w:val="18"/>
          <w:szCs w:val="18"/>
        </w:rPr>
        <w:t xml:space="preserve"> </w:t>
      </w:r>
      <w:r w:rsidR="00280CD0" w:rsidRPr="006030CC">
        <w:rPr>
          <w:rFonts w:ascii="Corbel" w:hAnsi="Corbel" w:cs="Arial"/>
          <w:sz w:val="18"/>
          <w:szCs w:val="18"/>
          <w:highlight w:val="yellow"/>
        </w:rPr>
        <w:t>begindatum</w:t>
      </w:r>
      <w:r w:rsidR="00280CD0" w:rsidRPr="006030CC">
        <w:rPr>
          <w:rFonts w:ascii="Corbel" w:hAnsi="Corbel" w:cs="Arial"/>
          <w:sz w:val="18"/>
          <w:szCs w:val="18"/>
        </w:rPr>
        <w:t>], voor een initiële looptijd van</w:t>
      </w:r>
      <w:r w:rsidR="007F1D7B">
        <w:rPr>
          <w:rFonts w:ascii="Corbel" w:hAnsi="Corbel" w:cs="Arial"/>
          <w:sz w:val="18"/>
          <w:szCs w:val="18"/>
        </w:rPr>
        <w:t xml:space="preserve"> 2 </w:t>
      </w:r>
      <w:r w:rsidR="00280CD0" w:rsidRPr="006030CC">
        <w:rPr>
          <w:rFonts w:ascii="Corbel" w:hAnsi="Corbel" w:cs="Arial"/>
          <w:sz w:val="18"/>
          <w:szCs w:val="18"/>
        </w:rPr>
        <w:t>jaar.</w:t>
      </w:r>
    </w:p>
    <w:p w14:paraId="4C1BC661" w14:textId="3E36FE0A" w:rsidR="00280CD0"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4</w:t>
      </w:r>
      <w:r w:rsidR="00280CD0" w:rsidRPr="006030CC">
        <w:rPr>
          <w:rFonts w:ascii="Corbel" w:hAnsi="Corbel" w:cs="Arial"/>
          <w:sz w:val="18"/>
          <w:szCs w:val="18"/>
        </w:rPr>
        <w:t>.2.</w:t>
      </w:r>
      <w:r w:rsidR="00280CD0" w:rsidRPr="006030CC">
        <w:rPr>
          <w:rFonts w:ascii="Corbel" w:hAnsi="Corbel" w:cs="Arial"/>
          <w:sz w:val="18"/>
          <w:szCs w:val="18"/>
        </w:rPr>
        <w:tab/>
      </w:r>
      <w:r w:rsidR="00E04993" w:rsidRPr="006030CC">
        <w:rPr>
          <w:rFonts w:ascii="Corbel" w:hAnsi="Corbel" w:cs="Arial"/>
          <w:sz w:val="18"/>
          <w:szCs w:val="18"/>
        </w:rPr>
        <w:t xml:space="preserve">a. </w:t>
      </w:r>
      <w:r w:rsidR="00280CD0" w:rsidRPr="006030CC">
        <w:rPr>
          <w:rFonts w:ascii="Corbel" w:hAnsi="Corbel" w:cs="Arial"/>
          <w:sz w:val="18"/>
          <w:szCs w:val="18"/>
        </w:rPr>
        <w:t xml:space="preserve">Na het verstrijken van deze periode heeft de Provincie de mogelijkheid de Opdracht </w:t>
      </w:r>
      <w:r w:rsidR="00B07684">
        <w:rPr>
          <w:rFonts w:ascii="Corbel" w:hAnsi="Corbel" w:cs="Arial"/>
          <w:sz w:val="18"/>
          <w:szCs w:val="18"/>
        </w:rPr>
        <w:t xml:space="preserve">2 keer voor </w:t>
      </w:r>
      <w:r w:rsidR="00DF0D23">
        <w:rPr>
          <w:rFonts w:ascii="Corbel" w:hAnsi="Corbel" w:cs="Arial"/>
          <w:sz w:val="18"/>
          <w:szCs w:val="18"/>
        </w:rPr>
        <w:t xml:space="preserve">een periode van 1 jaar per keer </w:t>
      </w:r>
      <w:r w:rsidR="00B07684">
        <w:rPr>
          <w:rFonts w:ascii="Corbel" w:hAnsi="Corbel" w:cs="Arial"/>
          <w:sz w:val="18"/>
          <w:szCs w:val="18"/>
        </w:rPr>
        <w:t xml:space="preserve">te </w:t>
      </w:r>
      <w:r w:rsidR="00280CD0" w:rsidRPr="006030CC">
        <w:rPr>
          <w:rFonts w:ascii="Corbel" w:hAnsi="Corbel" w:cs="Arial"/>
          <w:sz w:val="18"/>
          <w:szCs w:val="18"/>
        </w:rPr>
        <w:t>verlengen tegen dezelfde voorwaarden</w:t>
      </w:r>
      <w:r w:rsidR="00DF0D23">
        <w:rPr>
          <w:rFonts w:ascii="Corbel" w:hAnsi="Corbel" w:cs="Arial"/>
          <w:sz w:val="18"/>
          <w:szCs w:val="18"/>
        </w:rPr>
        <w:t>.</w:t>
      </w:r>
    </w:p>
    <w:p w14:paraId="609645B0" w14:textId="5C285A49" w:rsidR="00280CD0"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4</w:t>
      </w:r>
      <w:r w:rsidR="00280CD0" w:rsidRPr="006030CC">
        <w:rPr>
          <w:rFonts w:ascii="Corbel" w:hAnsi="Corbel" w:cs="Arial"/>
          <w:sz w:val="18"/>
          <w:szCs w:val="18"/>
        </w:rPr>
        <w:t>.3.</w:t>
      </w:r>
      <w:r w:rsidR="00280CD0" w:rsidRPr="006030CC">
        <w:rPr>
          <w:rFonts w:ascii="Corbel" w:hAnsi="Corbel" w:cs="Arial"/>
          <w:sz w:val="18"/>
          <w:szCs w:val="18"/>
        </w:rPr>
        <w:tab/>
        <w:t>Indien door Opdrachtnemer reeds uitvoering aan de werkzaamheden is gegeven voordat deze Overeenkomst door Partijen is ondertekend, geschiedt de uitvoering voor rekening en risico van de Opdrachtnemer.</w:t>
      </w:r>
    </w:p>
    <w:p w14:paraId="7FFC5197" w14:textId="4CF26B30" w:rsidR="00280CD0"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4</w:t>
      </w:r>
      <w:r w:rsidR="00280CD0" w:rsidRPr="006030CC">
        <w:rPr>
          <w:rFonts w:ascii="Corbel" w:hAnsi="Corbel" w:cs="Arial"/>
          <w:sz w:val="18"/>
          <w:szCs w:val="18"/>
        </w:rPr>
        <w:t>.4.</w:t>
      </w:r>
      <w:r w:rsidR="00280CD0" w:rsidRPr="006030CC">
        <w:rPr>
          <w:rFonts w:ascii="Corbel" w:hAnsi="Corbel" w:cs="Arial"/>
          <w:sz w:val="18"/>
          <w:szCs w:val="18"/>
        </w:rPr>
        <w:tab/>
        <w:t xml:space="preserve">Deze </w:t>
      </w:r>
      <w:r w:rsidR="00B41801" w:rsidRPr="006030CC">
        <w:rPr>
          <w:rFonts w:ascii="Corbel" w:hAnsi="Corbel" w:cs="Arial"/>
          <w:sz w:val="18"/>
          <w:szCs w:val="18"/>
        </w:rPr>
        <w:t>O</w:t>
      </w:r>
      <w:r w:rsidR="00280CD0" w:rsidRPr="006030CC">
        <w:rPr>
          <w:rFonts w:ascii="Corbel" w:hAnsi="Corbel" w:cs="Arial"/>
          <w:sz w:val="18"/>
          <w:szCs w:val="18"/>
        </w:rPr>
        <w:t>vereenkomst kan door de Provincie te allen tijde worden beëindigd met in acht name van een opzegtermijn van</w:t>
      </w:r>
      <w:r w:rsidR="00BA33C5">
        <w:rPr>
          <w:rFonts w:ascii="Corbel" w:hAnsi="Corbel" w:cs="Arial"/>
          <w:sz w:val="18"/>
          <w:szCs w:val="18"/>
        </w:rPr>
        <w:t xml:space="preserve"> 30 kalenderdagen</w:t>
      </w:r>
      <w:r w:rsidR="00280CD0" w:rsidRPr="006030CC">
        <w:rPr>
          <w:rFonts w:ascii="Corbel" w:hAnsi="Corbel" w:cs="Arial"/>
          <w:sz w:val="18"/>
          <w:szCs w:val="18"/>
        </w:rPr>
        <w:t xml:space="preserve">. </w:t>
      </w:r>
    </w:p>
    <w:p w14:paraId="5C9F7788" w14:textId="53B6619F" w:rsidR="00280CD0" w:rsidRPr="006030CC" w:rsidRDefault="00CF57C8" w:rsidP="006030CC">
      <w:pPr>
        <w:spacing w:line="276" w:lineRule="auto"/>
        <w:rPr>
          <w:rFonts w:ascii="Corbel" w:hAnsi="Corbel" w:cs="Arial"/>
          <w:sz w:val="18"/>
          <w:szCs w:val="18"/>
        </w:rPr>
      </w:pPr>
      <w:r w:rsidRPr="006030CC">
        <w:rPr>
          <w:rFonts w:ascii="Corbel" w:hAnsi="Corbel" w:cs="Arial"/>
          <w:sz w:val="18"/>
          <w:szCs w:val="18"/>
        </w:rPr>
        <w:t>4</w:t>
      </w:r>
      <w:r w:rsidR="00280CD0" w:rsidRPr="006030CC">
        <w:rPr>
          <w:rFonts w:ascii="Corbel" w:hAnsi="Corbel" w:cs="Arial"/>
          <w:sz w:val="18"/>
          <w:szCs w:val="18"/>
        </w:rPr>
        <w:t>.5.</w:t>
      </w:r>
      <w:r w:rsidR="00280CD0" w:rsidRPr="006030CC">
        <w:rPr>
          <w:rFonts w:ascii="Corbel" w:hAnsi="Corbel" w:cs="Arial"/>
          <w:sz w:val="18"/>
          <w:szCs w:val="18"/>
        </w:rPr>
        <w:tab/>
        <w:t>Een opzegging door de Provincie geschiedt schriftelijk.</w:t>
      </w:r>
    </w:p>
    <w:p w14:paraId="59004901" w14:textId="3BA9D403" w:rsidR="00902CA1" w:rsidRPr="006030CC" w:rsidRDefault="00902CA1" w:rsidP="006030CC">
      <w:pPr>
        <w:spacing w:line="276" w:lineRule="auto"/>
        <w:rPr>
          <w:rFonts w:ascii="Corbel" w:hAnsi="Corbel" w:cs="Arial"/>
          <w:sz w:val="18"/>
          <w:szCs w:val="18"/>
        </w:rPr>
      </w:pPr>
    </w:p>
    <w:p w14:paraId="4437455C" w14:textId="21D07D55" w:rsidR="00902CA1" w:rsidRPr="006030CC" w:rsidRDefault="00CF57C8" w:rsidP="006030CC">
      <w:pPr>
        <w:spacing w:line="276" w:lineRule="auto"/>
        <w:rPr>
          <w:rFonts w:ascii="Corbel" w:hAnsi="Corbel" w:cs="Arial"/>
          <w:b/>
          <w:sz w:val="18"/>
          <w:szCs w:val="18"/>
        </w:rPr>
      </w:pPr>
      <w:r w:rsidRPr="006030CC">
        <w:rPr>
          <w:rFonts w:ascii="Corbel" w:hAnsi="Corbel" w:cs="Arial"/>
          <w:b/>
          <w:sz w:val="18"/>
          <w:szCs w:val="18"/>
        </w:rPr>
        <w:t>5</w:t>
      </w:r>
      <w:r w:rsidR="00902CA1" w:rsidRPr="006030CC">
        <w:rPr>
          <w:rFonts w:ascii="Corbel" w:hAnsi="Corbel" w:cs="Arial"/>
          <w:b/>
          <w:sz w:val="18"/>
          <w:szCs w:val="18"/>
        </w:rPr>
        <w:t>.</w:t>
      </w:r>
      <w:r w:rsidR="00902CA1" w:rsidRPr="006030CC">
        <w:rPr>
          <w:rFonts w:ascii="Corbel" w:hAnsi="Corbel" w:cs="Arial"/>
          <w:b/>
          <w:sz w:val="18"/>
          <w:szCs w:val="18"/>
        </w:rPr>
        <w:tab/>
        <w:t>Prijs en betaling.</w:t>
      </w:r>
    </w:p>
    <w:p w14:paraId="176CBF6E" w14:textId="70F4AD36" w:rsidR="00902CA1"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5</w:t>
      </w:r>
      <w:r w:rsidR="00902CA1" w:rsidRPr="006030CC">
        <w:rPr>
          <w:rFonts w:ascii="Corbel" w:hAnsi="Corbel" w:cs="Arial"/>
          <w:sz w:val="18"/>
          <w:szCs w:val="18"/>
        </w:rPr>
        <w:t>.1.</w:t>
      </w:r>
      <w:r w:rsidRPr="006030CC">
        <w:rPr>
          <w:rFonts w:ascii="Corbel" w:hAnsi="Corbel" w:cs="Arial"/>
          <w:sz w:val="18"/>
          <w:szCs w:val="18"/>
        </w:rPr>
        <w:tab/>
      </w:r>
      <w:r w:rsidR="004E22F9" w:rsidRPr="006030CC">
        <w:rPr>
          <w:rFonts w:ascii="Corbel" w:hAnsi="Corbel" w:cs="Arial"/>
          <w:sz w:val="18"/>
          <w:szCs w:val="18"/>
        </w:rPr>
        <w:t>Opdrachtnemer</w:t>
      </w:r>
      <w:r w:rsidR="00902CA1" w:rsidRPr="006030CC">
        <w:rPr>
          <w:rFonts w:ascii="Corbel" w:hAnsi="Corbel" w:cs="Arial"/>
          <w:sz w:val="18"/>
          <w:szCs w:val="18"/>
        </w:rPr>
        <w:t xml:space="preserve"> zal de </w:t>
      </w:r>
      <w:r w:rsidR="00D93BDF" w:rsidRPr="006030CC">
        <w:rPr>
          <w:rFonts w:ascii="Corbel" w:hAnsi="Corbel" w:cs="Arial"/>
          <w:sz w:val="18"/>
          <w:szCs w:val="18"/>
        </w:rPr>
        <w:t>werkzaamheden</w:t>
      </w:r>
      <w:r w:rsidR="00902CA1" w:rsidRPr="006030CC">
        <w:rPr>
          <w:rFonts w:ascii="Corbel" w:hAnsi="Corbel" w:cs="Arial"/>
          <w:sz w:val="18"/>
          <w:szCs w:val="18"/>
        </w:rPr>
        <w:t xml:space="preserve"> verrichten tegen de prijzen</w:t>
      </w:r>
      <w:r w:rsidR="006A6463" w:rsidRPr="006030CC">
        <w:rPr>
          <w:rFonts w:ascii="Corbel" w:hAnsi="Corbel" w:cs="Arial"/>
          <w:sz w:val="18"/>
          <w:szCs w:val="18"/>
        </w:rPr>
        <w:t xml:space="preserve"> zoals opgenomen</w:t>
      </w:r>
      <w:r w:rsidR="00411BAD" w:rsidRPr="006030CC">
        <w:rPr>
          <w:rFonts w:ascii="Corbel" w:hAnsi="Corbel" w:cs="Arial"/>
          <w:sz w:val="18"/>
          <w:szCs w:val="18"/>
        </w:rPr>
        <w:t xml:space="preserve"> in de Inschrijving</w:t>
      </w:r>
      <w:r w:rsidR="00902CA1" w:rsidRPr="006030CC">
        <w:rPr>
          <w:rFonts w:ascii="Corbel" w:hAnsi="Corbel" w:cs="Arial"/>
          <w:sz w:val="18"/>
          <w:szCs w:val="18"/>
        </w:rPr>
        <w:t xml:space="preserve"> en</w:t>
      </w:r>
      <w:r w:rsidR="00411BAD" w:rsidRPr="006030CC">
        <w:rPr>
          <w:rFonts w:ascii="Corbel" w:hAnsi="Corbel" w:cs="Arial"/>
          <w:sz w:val="18"/>
          <w:szCs w:val="18"/>
        </w:rPr>
        <w:t xml:space="preserve"> </w:t>
      </w:r>
      <w:r w:rsidR="004250E4" w:rsidRPr="006030CC">
        <w:rPr>
          <w:rFonts w:ascii="Corbel" w:hAnsi="Corbel" w:cs="Arial"/>
          <w:sz w:val="18"/>
          <w:szCs w:val="18"/>
        </w:rPr>
        <w:t>conform</w:t>
      </w:r>
      <w:r w:rsidR="00902CA1" w:rsidRPr="006030CC">
        <w:rPr>
          <w:rFonts w:ascii="Corbel" w:hAnsi="Corbel" w:cs="Arial"/>
          <w:sz w:val="18"/>
          <w:szCs w:val="18"/>
        </w:rPr>
        <w:t xml:space="preserve"> het</w:t>
      </w:r>
      <w:r w:rsidR="006A6463" w:rsidRPr="006030CC">
        <w:rPr>
          <w:rFonts w:ascii="Corbel" w:hAnsi="Corbel" w:cs="Arial"/>
          <w:sz w:val="18"/>
          <w:szCs w:val="18"/>
        </w:rPr>
        <w:t xml:space="preserve"> volgende</w:t>
      </w:r>
      <w:r w:rsidR="00902CA1" w:rsidRPr="006030CC">
        <w:rPr>
          <w:rFonts w:ascii="Corbel" w:hAnsi="Corbel" w:cs="Arial"/>
          <w:sz w:val="18"/>
          <w:szCs w:val="18"/>
        </w:rPr>
        <w:t xml:space="preserve"> betaalschema</w:t>
      </w:r>
      <w:r w:rsidR="006A6463" w:rsidRPr="006030CC">
        <w:rPr>
          <w:rFonts w:ascii="Corbel" w:hAnsi="Corbel" w:cs="Arial"/>
          <w:sz w:val="18"/>
          <w:szCs w:val="18"/>
        </w:rPr>
        <w:t xml:space="preserve">: </w:t>
      </w:r>
      <w:r w:rsidR="009C6DE7">
        <w:rPr>
          <w:rFonts w:ascii="Corbel" w:hAnsi="Corbel" w:cs="Arial"/>
          <w:sz w:val="18"/>
          <w:szCs w:val="18"/>
        </w:rPr>
        <w:t>betaling achteraf per maand.</w:t>
      </w:r>
    </w:p>
    <w:p w14:paraId="41F88CBE" w14:textId="1A368786" w:rsidR="00902CA1"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5</w:t>
      </w:r>
      <w:r w:rsidR="00902CA1" w:rsidRPr="006030CC">
        <w:rPr>
          <w:rFonts w:ascii="Corbel" w:hAnsi="Corbel" w:cs="Arial"/>
          <w:sz w:val="18"/>
          <w:szCs w:val="18"/>
        </w:rPr>
        <w:t>.2.</w:t>
      </w:r>
      <w:r w:rsidR="00902CA1" w:rsidRPr="006030CC">
        <w:rPr>
          <w:rFonts w:ascii="Corbel" w:hAnsi="Corbel" w:cs="Arial"/>
          <w:sz w:val="18"/>
          <w:szCs w:val="18"/>
        </w:rPr>
        <w:tab/>
        <w:t xml:space="preserve">De prijs en de tarieven zijn exclusief BTW en betreffen alle in het kader van </w:t>
      </w:r>
      <w:r w:rsidR="00D93BDF" w:rsidRPr="006030CC">
        <w:rPr>
          <w:rFonts w:ascii="Corbel" w:hAnsi="Corbel" w:cs="Arial"/>
          <w:sz w:val="18"/>
          <w:szCs w:val="18"/>
        </w:rPr>
        <w:t>de Overeenkomst</w:t>
      </w:r>
      <w:r w:rsidR="00902CA1" w:rsidRPr="006030CC">
        <w:rPr>
          <w:rFonts w:ascii="Corbel" w:hAnsi="Corbel" w:cs="Arial"/>
          <w:sz w:val="18"/>
          <w:szCs w:val="18"/>
        </w:rPr>
        <w:t xml:space="preserve"> te 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 tenzij in de Aanbestedingsstukken expliciet anders is overeengekomen.</w:t>
      </w:r>
    </w:p>
    <w:p w14:paraId="0AB97464" w14:textId="0D841612" w:rsidR="009E7341" w:rsidRPr="006030CC" w:rsidRDefault="009E7341" w:rsidP="006030CC">
      <w:pPr>
        <w:spacing w:line="276" w:lineRule="auto"/>
        <w:ind w:left="708" w:hanging="708"/>
        <w:rPr>
          <w:rFonts w:ascii="Corbel" w:hAnsi="Corbel" w:cs="Arial"/>
          <w:sz w:val="18"/>
          <w:szCs w:val="18"/>
        </w:rPr>
      </w:pPr>
      <w:r w:rsidRPr="006030CC">
        <w:rPr>
          <w:rFonts w:ascii="Corbel" w:hAnsi="Corbel" w:cs="Arial"/>
          <w:sz w:val="18"/>
          <w:szCs w:val="18"/>
        </w:rPr>
        <w:t xml:space="preserve">5.3. </w:t>
      </w:r>
      <w:r w:rsidRPr="006030CC">
        <w:rPr>
          <w:rFonts w:ascii="Corbel" w:hAnsi="Corbel" w:cs="Arial"/>
          <w:sz w:val="18"/>
          <w:szCs w:val="18"/>
        </w:rPr>
        <w:tab/>
      </w:r>
      <w:r w:rsidR="0022226F" w:rsidRPr="006030CC">
        <w:rPr>
          <w:rFonts w:ascii="Corbel" w:hAnsi="Corbel" w:cs="Arial"/>
          <w:sz w:val="18"/>
          <w:szCs w:val="18"/>
        </w:rPr>
        <w:t>Iedere door Opdrachtnemer aan de Provincie toegestuurde factuur, d</w:t>
      </w:r>
      <w:r w:rsidR="009076DD" w:rsidRPr="006030CC">
        <w:rPr>
          <w:rFonts w:ascii="Corbel" w:hAnsi="Corbel" w:cs="Arial"/>
          <w:sz w:val="18"/>
          <w:szCs w:val="18"/>
        </w:rPr>
        <w:t>ient te voldoen aan de wettelijke gestelde factuurvereisten en dienen een specificatie van de uitgevoerde werkzaamheden te bevatten.</w:t>
      </w:r>
    </w:p>
    <w:p w14:paraId="227A359B" w14:textId="1A385DBB" w:rsidR="00550E47" w:rsidRPr="006030CC" w:rsidRDefault="00CF57C8" w:rsidP="006030CC">
      <w:pPr>
        <w:spacing w:line="276" w:lineRule="auto"/>
        <w:ind w:left="705" w:hanging="705"/>
        <w:rPr>
          <w:rFonts w:ascii="Corbel" w:hAnsi="Corbel" w:cs="Arial"/>
          <w:sz w:val="18"/>
          <w:szCs w:val="18"/>
        </w:rPr>
      </w:pPr>
      <w:r w:rsidRPr="006030CC">
        <w:rPr>
          <w:rFonts w:ascii="Corbel" w:hAnsi="Corbel" w:cs="Arial"/>
          <w:sz w:val="18"/>
          <w:szCs w:val="18"/>
        </w:rPr>
        <w:t>5</w:t>
      </w:r>
      <w:r w:rsidR="00012B4E" w:rsidRPr="006030CC">
        <w:rPr>
          <w:rFonts w:ascii="Corbel" w:hAnsi="Corbel" w:cs="Arial"/>
          <w:sz w:val="18"/>
          <w:szCs w:val="18"/>
        </w:rPr>
        <w:t>.</w:t>
      </w:r>
      <w:r w:rsidR="009076DD" w:rsidRPr="006030CC">
        <w:rPr>
          <w:rFonts w:ascii="Corbel" w:hAnsi="Corbel" w:cs="Arial"/>
          <w:sz w:val="18"/>
          <w:szCs w:val="18"/>
        </w:rPr>
        <w:t>4</w:t>
      </w:r>
      <w:r w:rsidR="00902CA1" w:rsidRPr="006030CC">
        <w:rPr>
          <w:rFonts w:ascii="Corbel" w:hAnsi="Corbel" w:cs="Arial"/>
          <w:sz w:val="18"/>
          <w:szCs w:val="18"/>
        </w:rPr>
        <w:t>.</w:t>
      </w:r>
      <w:r w:rsidR="00902CA1" w:rsidRPr="006030CC">
        <w:rPr>
          <w:rFonts w:ascii="Corbel" w:hAnsi="Corbel" w:cs="Arial"/>
          <w:sz w:val="18"/>
          <w:szCs w:val="18"/>
        </w:rPr>
        <w:tab/>
      </w:r>
      <w:r w:rsidR="00550E47" w:rsidRPr="006030CC">
        <w:rPr>
          <w:rFonts w:ascii="Corbel" w:hAnsi="Corbel" w:cs="Arial"/>
          <w:sz w:val="18"/>
          <w:szCs w:val="18"/>
        </w:rPr>
        <w:t xml:space="preserve">Uw factuur dient bij voorkeur via </w:t>
      </w:r>
      <w:proofErr w:type="spellStart"/>
      <w:r w:rsidR="00550E47" w:rsidRPr="006030CC">
        <w:rPr>
          <w:rFonts w:ascii="Corbel" w:hAnsi="Corbel" w:cs="Arial"/>
          <w:b/>
          <w:bCs/>
          <w:sz w:val="18"/>
          <w:szCs w:val="18"/>
        </w:rPr>
        <w:t>Peppol</w:t>
      </w:r>
      <w:proofErr w:type="spellEnd"/>
      <w:r w:rsidR="00550E47" w:rsidRPr="006030CC">
        <w:rPr>
          <w:rFonts w:ascii="Corbel" w:hAnsi="Corbel" w:cs="Arial"/>
          <w:sz w:val="18"/>
          <w:szCs w:val="18"/>
        </w:rPr>
        <w:t xml:space="preserve"> te worden ingediend. Het Organisatie Identificatienummer (OIN) van de Provincie Utrecht is </w:t>
      </w:r>
      <w:r w:rsidR="00550E47" w:rsidRPr="006030CC">
        <w:rPr>
          <w:rFonts w:ascii="Corbel" w:hAnsi="Corbel" w:cs="Arial"/>
          <w:b/>
          <w:bCs/>
          <w:sz w:val="18"/>
          <w:szCs w:val="18"/>
        </w:rPr>
        <w:t>00000001001797864000</w:t>
      </w:r>
      <w:r w:rsidR="00550E47" w:rsidRPr="006030CC">
        <w:rPr>
          <w:rFonts w:ascii="Corbel" w:hAnsi="Corbel" w:cs="Arial"/>
          <w:sz w:val="18"/>
          <w:szCs w:val="18"/>
        </w:rPr>
        <w:t xml:space="preserve">. </w:t>
      </w:r>
    </w:p>
    <w:p w14:paraId="45673048" w14:textId="77777777" w:rsidR="00550E47" w:rsidRPr="006030CC" w:rsidRDefault="00550E47" w:rsidP="006030CC">
      <w:pPr>
        <w:pStyle w:val="Lijstalinea"/>
        <w:spacing w:line="276" w:lineRule="auto"/>
        <w:rPr>
          <w:rFonts w:ascii="Corbel" w:hAnsi="Corbel" w:cs="Arial"/>
          <w:sz w:val="18"/>
          <w:szCs w:val="18"/>
        </w:rPr>
      </w:pPr>
      <w:r w:rsidRPr="006030CC">
        <w:rPr>
          <w:rFonts w:ascii="Corbel" w:hAnsi="Corbel" w:cs="Arial"/>
          <w:sz w:val="18"/>
          <w:szCs w:val="18"/>
        </w:rPr>
        <w:t xml:space="preserve">Als uw organisatie nog niet aangesloten is via het </w:t>
      </w:r>
      <w:proofErr w:type="spellStart"/>
      <w:r w:rsidRPr="006030CC">
        <w:rPr>
          <w:rFonts w:ascii="Corbel" w:hAnsi="Corbel" w:cs="Arial"/>
          <w:sz w:val="18"/>
          <w:szCs w:val="18"/>
        </w:rPr>
        <w:t>Peppol</w:t>
      </w:r>
      <w:proofErr w:type="spellEnd"/>
      <w:r w:rsidRPr="006030CC">
        <w:rPr>
          <w:rFonts w:ascii="Corbel" w:hAnsi="Corbel" w:cs="Arial"/>
          <w:sz w:val="18"/>
          <w:szCs w:val="18"/>
        </w:rPr>
        <w:t xml:space="preserve"> netwerk dan kunt u de factuur ook via het </w:t>
      </w:r>
    </w:p>
    <w:p w14:paraId="22B4241B" w14:textId="77777777" w:rsidR="00550E47" w:rsidRDefault="00550E47" w:rsidP="006030CC">
      <w:pPr>
        <w:pStyle w:val="Lijstalinea"/>
        <w:spacing w:line="276" w:lineRule="auto"/>
      </w:pPr>
      <w:r w:rsidRPr="006030CC">
        <w:rPr>
          <w:rFonts w:ascii="Corbel" w:hAnsi="Corbel" w:cs="Arial"/>
          <w:sz w:val="18"/>
          <w:szCs w:val="18"/>
        </w:rPr>
        <w:t xml:space="preserve">E-verbinding platform naar ons sturen. Maak hiervoor eerst een gratis account aan op: </w:t>
      </w:r>
      <w:hyperlink r:id="rId13" w:history="1">
        <w:r w:rsidRPr="006030CC">
          <w:rPr>
            <w:rStyle w:val="Hyperlink"/>
            <w:rFonts w:ascii="Corbel" w:hAnsi="Corbel" w:cs="Arial"/>
            <w:sz w:val="18"/>
            <w:szCs w:val="18"/>
          </w:rPr>
          <w:t>https://econnect.eu/en/sending-made-easy/invoice-portal</w:t>
        </w:r>
      </w:hyperlink>
    </w:p>
    <w:p w14:paraId="73D9F380" w14:textId="77777777" w:rsidR="00550E47" w:rsidRPr="006030CC" w:rsidRDefault="00550E47" w:rsidP="006030CC">
      <w:pPr>
        <w:pStyle w:val="Lijstalinea"/>
        <w:spacing w:line="276" w:lineRule="auto"/>
        <w:rPr>
          <w:rFonts w:ascii="Corbel" w:hAnsi="Corbel" w:cs="Arial"/>
          <w:sz w:val="18"/>
          <w:szCs w:val="18"/>
        </w:rPr>
      </w:pPr>
      <w:r w:rsidRPr="006030CC">
        <w:rPr>
          <w:rFonts w:ascii="Corbel" w:hAnsi="Corbel" w:cs="Arial"/>
          <w:sz w:val="18"/>
          <w:szCs w:val="18"/>
        </w:rPr>
        <w:t xml:space="preserve">Indien het niet mogelijk is uw factuur te versturen via de eerdergenoemde opties dan dient u de factuur naar </w:t>
      </w:r>
      <w:hyperlink r:id="rId14" w:history="1">
        <w:r w:rsidRPr="006030CC">
          <w:rPr>
            <w:rStyle w:val="Hyperlink"/>
            <w:rFonts w:ascii="Corbel" w:hAnsi="Corbel" w:cs="Arial"/>
            <w:sz w:val="18"/>
            <w:szCs w:val="18"/>
          </w:rPr>
          <w:t>facturen@provincie-utrecht.nl</w:t>
        </w:r>
      </w:hyperlink>
      <w:r w:rsidRPr="006030CC">
        <w:rPr>
          <w:rFonts w:ascii="Corbel" w:hAnsi="Corbel" w:cs="Arial"/>
          <w:sz w:val="18"/>
          <w:szCs w:val="18"/>
        </w:rPr>
        <w:t xml:space="preserve"> te sturen</w:t>
      </w:r>
      <w:r w:rsidRPr="006030CC">
        <w:rPr>
          <w:rStyle w:val="Hyperlink"/>
          <w:rFonts w:ascii="Corbel" w:hAnsi="Corbel" w:cs="Arial"/>
          <w:sz w:val="18"/>
          <w:szCs w:val="18"/>
          <w:u w:val="none"/>
        </w:rPr>
        <w:t xml:space="preserve">. </w:t>
      </w:r>
      <w:r w:rsidRPr="006030CC">
        <w:rPr>
          <w:rFonts w:ascii="Corbel" w:hAnsi="Corbel" w:cs="Arial"/>
          <w:sz w:val="18"/>
          <w:szCs w:val="18"/>
        </w:rPr>
        <w:t>De facturen, inclusief bijbehorende bijlagen dienen per factuur in één PDF-format te worden aangeleverd.</w:t>
      </w:r>
    </w:p>
    <w:p w14:paraId="6351D3A9" w14:textId="52BFA59D" w:rsidR="002820AE" w:rsidRPr="006030CC" w:rsidRDefault="00CF57C8" w:rsidP="00344192">
      <w:pPr>
        <w:spacing w:line="276" w:lineRule="auto"/>
        <w:ind w:left="705" w:hanging="705"/>
        <w:rPr>
          <w:rFonts w:ascii="Corbel" w:hAnsi="Corbel" w:cs="Arial"/>
          <w:sz w:val="18"/>
          <w:szCs w:val="18"/>
        </w:rPr>
      </w:pPr>
      <w:r w:rsidRPr="006030CC">
        <w:rPr>
          <w:rFonts w:ascii="Corbel" w:hAnsi="Corbel" w:cs="Arial"/>
          <w:sz w:val="18"/>
          <w:szCs w:val="18"/>
        </w:rPr>
        <w:t>5</w:t>
      </w:r>
      <w:r w:rsidR="00902CA1" w:rsidRPr="006030CC">
        <w:rPr>
          <w:rFonts w:ascii="Corbel" w:hAnsi="Corbel" w:cs="Arial"/>
          <w:sz w:val="18"/>
          <w:szCs w:val="18"/>
        </w:rPr>
        <w:t>.</w:t>
      </w:r>
      <w:r w:rsidR="00C029A7" w:rsidRPr="006030CC">
        <w:rPr>
          <w:rFonts w:ascii="Corbel" w:hAnsi="Corbel" w:cs="Arial"/>
          <w:sz w:val="18"/>
          <w:szCs w:val="18"/>
        </w:rPr>
        <w:t>5</w:t>
      </w:r>
      <w:r w:rsidR="00902CA1" w:rsidRPr="006030CC">
        <w:rPr>
          <w:rFonts w:ascii="Corbel" w:hAnsi="Corbel" w:cs="Arial"/>
          <w:sz w:val="18"/>
          <w:szCs w:val="18"/>
        </w:rPr>
        <w:t>.</w:t>
      </w:r>
      <w:r w:rsidR="00902CA1" w:rsidRPr="006030CC">
        <w:rPr>
          <w:rFonts w:ascii="Corbel" w:hAnsi="Corbel" w:cs="Arial"/>
          <w:sz w:val="18"/>
          <w:szCs w:val="18"/>
        </w:rPr>
        <w:tab/>
      </w:r>
      <w:r w:rsidR="00A86A07" w:rsidRPr="006030CC">
        <w:rPr>
          <w:rFonts w:ascii="Corbel" w:hAnsi="Corbel" w:cs="Arial"/>
          <w:sz w:val="18"/>
          <w:szCs w:val="18"/>
        </w:rPr>
        <w:t>Opdrachtnemer</w:t>
      </w:r>
      <w:r w:rsidR="00902CA1" w:rsidRPr="006030CC">
        <w:rPr>
          <w:rFonts w:ascii="Corbel" w:hAnsi="Corbel" w:cs="Arial"/>
          <w:sz w:val="18"/>
          <w:szCs w:val="18"/>
        </w:rPr>
        <w:t xml:space="preserve"> factureert </w:t>
      </w:r>
      <w:r w:rsidR="00344192">
        <w:rPr>
          <w:rFonts w:ascii="Corbel" w:hAnsi="Corbel" w:cs="Arial"/>
          <w:sz w:val="18"/>
          <w:szCs w:val="18"/>
        </w:rPr>
        <w:t xml:space="preserve">iedere Nadere </w:t>
      </w:r>
      <w:r w:rsidR="00697427">
        <w:rPr>
          <w:rFonts w:ascii="Corbel" w:hAnsi="Corbel" w:cs="Arial"/>
          <w:sz w:val="18"/>
          <w:szCs w:val="18"/>
        </w:rPr>
        <w:t>overeenkomst</w:t>
      </w:r>
      <w:r w:rsidR="00344192">
        <w:rPr>
          <w:rFonts w:ascii="Corbel" w:hAnsi="Corbel" w:cs="Arial"/>
          <w:sz w:val="18"/>
          <w:szCs w:val="18"/>
        </w:rPr>
        <w:t xml:space="preserve"> </w:t>
      </w:r>
      <w:r w:rsidR="00902CA1" w:rsidRPr="006030CC">
        <w:rPr>
          <w:rFonts w:ascii="Corbel" w:hAnsi="Corbel" w:cs="Arial"/>
          <w:sz w:val="18"/>
          <w:szCs w:val="18"/>
        </w:rPr>
        <w:t xml:space="preserve">onder vermelding van </w:t>
      </w:r>
      <w:r w:rsidR="00344192">
        <w:rPr>
          <w:rFonts w:ascii="Corbel" w:hAnsi="Corbel" w:cs="Arial"/>
          <w:sz w:val="18"/>
          <w:szCs w:val="18"/>
        </w:rPr>
        <w:t xml:space="preserve">het voor die Nadere </w:t>
      </w:r>
      <w:r w:rsidR="00697427">
        <w:rPr>
          <w:rFonts w:ascii="Corbel" w:hAnsi="Corbel" w:cs="Arial"/>
          <w:sz w:val="18"/>
          <w:szCs w:val="18"/>
        </w:rPr>
        <w:t>overeenkomst</w:t>
      </w:r>
      <w:r w:rsidR="00344192">
        <w:rPr>
          <w:rFonts w:ascii="Corbel" w:hAnsi="Corbel" w:cs="Arial"/>
          <w:sz w:val="18"/>
          <w:szCs w:val="18"/>
        </w:rPr>
        <w:t xml:space="preserve"> geldende </w:t>
      </w:r>
      <w:r w:rsidR="00902CA1" w:rsidRPr="00344192">
        <w:rPr>
          <w:rFonts w:ascii="Corbel" w:hAnsi="Corbel" w:cs="Arial"/>
          <w:bCs/>
          <w:sz w:val="18"/>
          <w:szCs w:val="18"/>
        </w:rPr>
        <w:t>verplichtingennummer</w:t>
      </w:r>
      <w:r w:rsidR="00344192">
        <w:rPr>
          <w:rFonts w:ascii="Corbel" w:hAnsi="Corbel" w:cs="Arial"/>
          <w:sz w:val="18"/>
          <w:szCs w:val="18"/>
        </w:rPr>
        <w:t>.</w:t>
      </w:r>
    </w:p>
    <w:p w14:paraId="4A722D33" w14:textId="47BD2C28" w:rsidR="00293E94" w:rsidRDefault="00293E94" w:rsidP="006030CC">
      <w:pPr>
        <w:spacing w:line="276" w:lineRule="auto"/>
        <w:rPr>
          <w:rFonts w:ascii="Corbel" w:hAnsi="Corbel" w:cs="Arial"/>
          <w:sz w:val="18"/>
          <w:szCs w:val="18"/>
        </w:rPr>
      </w:pPr>
    </w:p>
    <w:p w14:paraId="5F8C1B6F" w14:textId="0F5ED6DA" w:rsidR="00024595" w:rsidRPr="006030CC" w:rsidRDefault="00CF57C8" w:rsidP="006030CC">
      <w:pPr>
        <w:spacing w:line="276" w:lineRule="auto"/>
        <w:rPr>
          <w:rFonts w:ascii="Corbel" w:hAnsi="Corbel" w:cs="Arial"/>
          <w:b/>
          <w:bCs/>
          <w:sz w:val="18"/>
          <w:szCs w:val="18"/>
        </w:rPr>
      </w:pPr>
      <w:r w:rsidRPr="006030CC">
        <w:rPr>
          <w:rFonts w:ascii="Corbel" w:hAnsi="Corbel" w:cs="Arial"/>
          <w:b/>
          <w:bCs/>
          <w:sz w:val="18"/>
          <w:szCs w:val="18"/>
        </w:rPr>
        <w:t>6</w:t>
      </w:r>
      <w:r w:rsidR="002820AE" w:rsidRPr="006030CC">
        <w:rPr>
          <w:rFonts w:ascii="Corbel" w:hAnsi="Corbel" w:cs="Arial"/>
          <w:b/>
          <w:bCs/>
          <w:sz w:val="18"/>
          <w:szCs w:val="18"/>
        </w:rPr>
        <w:t>.</w:t>
      </w:r>
      <w:r w:rsidR="002820AE" w:rsidRPr="006030CC">
        <w:rPr>
          <w:rFonts w:ascii="Corbel" w:hAnsi="Corbel" w:cs="Arial"/>
          <w:b/>
          <w:bCs/>
          <w:sz w:val="18"/>
          <w:szCs w:val="18"/>
        </w:rPr>
        <w:tab/>
        <w:t>Prijswijzigingen.</w:t>
      </w:r>
    </w:p>
    <w:p w14:paraId="2042B69C" w14:textId="214437B7" w:rsidR="00AD588D" w:rsidRPr="006030CC" w:rsidRDefault="00CF57C8" w:rsidP="006030CC">
      <w:pPr>
        <w:spacing w:line="276" w:lineRule="auto"/>
        <w:ind w:left="705" w:hanging="705"/>
        <w:rPr>
          <w:rFonts w:ascii="Corbel" w:hAnsi="Corbel" w:cs="Arial"/>
          <w:sz w:val="18"/>
          <w:szCs w:val="18"/>
        </w:rPr>
      </w:pPr>
      <w:r w:rsidRPr="006030CC">
        <w:rPr>
          <w:rFonts w:ascii="Corbel" w:hAnsi="Corbel" w:cs="Arial"/>
          <w:sz w:val="18"/>
          <w:szCs w:val="18"/>
        </w:rPr>
        <w:t>6</w:t>
      </w:r>
      <w:r w:rsidR="002820AE" w:rsidRPr="006030CC">
        <w:rPr>
          <w:rFonts w:ascii="Corbel" w:hAnsi="Corbel" w:cs="Arial"/>
          <w:sz w:val="18"/>
          <w:szCs w:val="18"/>
        </w:rPr>
        <w:t>.1</w:t>
      </w:r>
      <w:r w:rsidR="00024595" w:rsidRPr="006030CC">
        <w:rPr>
          <w:rFonts w:ascii="Corbel" w:hAnsi="Corbel" w:cs="Arial"/>
          <w:sz w:val="18"/>
          <w:szCs w:val="18"/>
        </w:rPr>
        <w:t>.</w:t>
      </w:r>
      <w:r w:rsidR="00024595" w:rsidRPr="006030CC">
        <w:rPr>
          <w:rFonts w:ascii="Corbel" w:hAnsi="Corbel" w:cs="Arial"/>
          <w:sz w:val="18"/>
          <w:szCs w:val="18"/>
        </w:rPr>
        <w:tab/>
      </w:r>
      <w:r w:rsidR="00AD588D" w:rsidRPr="006030CC">
        <w:rPr>
          <w:rFonts w:ascii="Corbel" w:hAnsi="Corbel" w:cs="Arial"/>
          <w:sz w:val="18"/>
          <w:szCs w:val="18"/>
        </w:rPr>
        <w:t>Op prijswijzigingen is het bepaalde in de AIV 2022 van toepassing.</w:t>
      </w:r>
    </w:p>
    <w:p w14:paraId="0FF9D800" w14:textId="77777777" w:rsidR="00FE46ED" w:rsidRDefault="00FE46ED" w:rsidP="006030CC">
      <w:pPr>
        <w:spacing w:line="276" w:lineRule="auto"/>
        <w:ind w:left="705" w:hanging="705"/>
        <w:rPr>
          <w:rFonts w:ascii="Corbel" w:hAnsi="Corbel" w:cs="Arial"/>
          <w:sz w:val="18"/>
          <w:szCs w:val="18"/>
        </w:rPr>
      </w:pPr>
    </w:p>
    <w:p w14:paraId="787ADE4B" w14:textId="77777777" w:rsidR="00FE46ED" w:rsidRDefault="00FE46ED" w:rsidP="006030CC">
      <w:pPr>
        <w:spacing w:line="276" w:lineRule="auto"/>
        <w:ind w:left="705" w:hanging="705"/>
        <w:rPr>
          <w:rFonts w:ascii="Corbel" w:hAnsi="Corbel" w:cs="Arial"/>
          <w:sz w:val="18"/>
          <w:szCs w:val="18"/>
        </w:rPr>
      </w:pPr>
    </w:p>
    <w:p w14:paraId="78DD6C9D" w14:textId="77777777" w:rsidR="00FE46ED" w:rsidRDefault="00FE46ED" w:rsidP="006030CC">
      <w:pPr>
        <w:spacing w:line="276" w:lineRule="auto"/>
        <w:ind w:left="705" w:hanging="705"/>
        <w:rPr>
          <w:rFonts w:ascii="Corbel" w:hAnsi="Corbel" w:cs="Arial"/>
          <w:sz w:val="18"/>
          <w:szCs w:val="18"/>
        </w:rPr>
      </w:pPr>
    </w:p>
    <w:p w14:paraId="52EFCFE1" w14:textId="77777777" w:rsidR="00FE46ED" w:rsidRDefault="00FE46ED" w:rsidP="006030CC">
      <w:pPr>
        <w:spacing w:line="276" w:lineRule="auto"/>
        <w:ind w:left="705" w:hanging="705"/>
        <w:rPr>
          <w:rFonts w:ascii="Corbel" w:hAnsi="Corbel" w:cs="Arial"/>
          <w:sz w:val="18"/>
          <w:szCs w:val="18"/>
        </w:rPr>
      </w:pPr>
    </w:p>
    <w:p w14:paraId="4A16D059" w14:textId="709321E5" w:rsidR="00167CDC" w:rsidRDefault="00CF57C8" w:rsidP="006030CC">
      <w:pPr>
        <w:spacing w:line="276" w:lineRule="auto"/>
        <w:ind w:left="705" w:hanging="705"/>
        <w:rPr>
          <w:rFonts w:ascii="Corbel" w:hAnsi="Corbel" w:cs="Arial"/>
          <w:sz w:val="18"/>
          <w:szCs w:val="18"/>
        </w:rPr>
      </w:pPr>
      <w:r w:rsidRPr="006030CC">
        <w:rPr>
          <w:rFonts w:ascii="Corbel" w:hAnsi="Corbel" w:cs="Arial"/>
          <w:sz w:val="18"/>
          <w:szCs w:val="18"/>
        </w:rPr>
        <w:lastRenderedPageBreak/>
        <w:t>6</w:t>
      </w:r>
      <w:r w:rsidR="00AD588D" w:rsidRPr="006030CC">
        <w:rPr>
          <w:rFonts w:ascii="Corbel" w:hAnsi="Corbel" w:cs="Arial"/>
          <w:sz w:val="18"/>
          <w:szCs w:val="18"/>
        </w:rPr>
        <w:t>.2.</w:t>
      </w:r>
      <w:r w:rsidRPr="006030CC">
        <w:rPr>
          <w:rFonts w:ascii="Corbel" w:hAnsi="Corbel" w:cs="Arial"/>
          <w:sz w:val="18"/>
          <w:szCs w:val="18"/>
        </w:rPr>
        <w:tab/>
      </w:r>
      <w:r w:rsidR="00024595" w:rsidRPr="006030CC">
        <w:rPr>
          <w:rFonts w:ascii="Corbel" w:hAnsi="Corbel" w:cs="Arial"/>
          <w:sz w:val="18"/>
          <w:szCs w:val="18"/>
        </w:rPr>
        <w:t>Indexer</w:t>
      </w:r>
      <w:r w:rsidR="00931204" w:rsidRPr="006030CC">
        <w:rPr>
          <w:rFonts w:ascii="Corbel" w:hAnsi="Corbel" w:cs="Arial"/>
          <w:sz w:val="18"/>
          <w:szCs w:val="18"/>
        </w:rPr>
        <w:t>en</w:t>
      </w:r>
      <w:r w:rsidR="00024595" w:rsidRPr="006030CC">
        <w:rPr>
          <w:rFonts w:ascii="Corbel" w:hAnsi="Corbel" w:cs="Arial"/>
          <w:sz w:val="18"/>
          <w:szCs w:val="18"/>
        </w:rPr>
        <w:t xml:space="preserve"> van de tarieven</w:t>
      </w:r>
      <w:r w:rsidR="00931204" w:rsidRPr="006030CC">
        <w:rPr>
          <w:rFonts w:ascii="Corbel" w:hAnsi="Corbel" w:cs="Arial"/>
          <w:sz w:val="18"/>
          <w:szCs w:val="18"/>
        </w:rPr>
        <w:t xml:space="preserve"> is mogelijk en</w:t>
      </w:r>
      <w:r w:rsidR="00024595" w:rsidRPr="006030CC">
        <w:rPr>
          <w:rFonts w:ascii="Corbel" w:hAnsi="Corbel" w:cs="Arial"/>
          <w:sz w:val="18"/>
          <w:szCs w:val="18"/>
        </w:rPr>
        <w:t xml:space="preserve"> vindt plaats op basis van het</w:t>
      </w:r>
      <w:r w:rsidR="00926AF1">
        <w:rPr>
          <w:rFonts w:ascii="Corbel" w:hAnsi="Corbel" w:cs="Arial"/>
          <w:sz w:val="18"/>
          <w:szCs w:val="18"/>
        </w:rPr>
        <w:t xml:space="preserve"> </w:t>
      </w:r>
      <w:r w:rsidR="00024595" w:rsidRPr="006030CC">
        <w:rPr>
          <w:rFonts w:ascii="Corbel" w:hAnsi="Corbel" w:cs="Arial"/>
          <w:sz w:val="18"/>
          <w:szCs w:val="18"/>
        </w:rPr>
        <w:t>CBS-</w:t>
      </w:r>
      <w:r w:rsidR="00206979">
        <w:rPr>
          <w:rFonts w:ascii="Corbel" w:hAnsi="Corbel" w:cs="Arial"/>
          <w:sz w:val="18"/>
          <w:szCs w:val="18"/>
        </w:rPr>
        <w:t>prijsind</w:t>
      </w:r>
      <w:r w:rsidR="009F3A11">
        <w:rPr>
          <w:rFonts w:ascii="Corbel" w:hAnsi="Corbel" w:cs="Arial"/>
          <w:sz w:val="18"/>
          <w:szCs w:val="18"/>
        </w:rPr>
        <w:t>e</w:t>
      </w:r>
      <w:r w:rsidR="00206979">
        <w:rPr>
          <w:rFonts w:ascii="Corbel" w:hAnsi="Corbel" w:cs="Arial"/>
          <w:sz w:val="18"/>
          <w:szCs w:val="18"/>
        </w:rPr>
        <w:t>xcijfer</w:t>
      </w:r>
      <w:r w:rsidR="00BF254D">
        <w:rPr>
          <w:rFonts w:ascii="Corbel" w:hAnsi="Corbel" w:cs="Arial"/>
          <w:sz w:val="18"/>
          <w:szCs w:val="18"/>
        </w:rPr>
        <w:t xml:space="preserve"> (DPI)</w:t>
      </w:r>
      <w:r w:rsidR="00AC2747" w:rsidRPr="006030CC">
        <w:rPr>
          <w:rFonts w:ascii="Corbel" w:hAnsi="Corbel" w:cs="Arial"/>
          <w:sz w:val="18"/>
          <w:szCs w:val="18"/>
        </w:rPr>
        <w:t>, zoals gepubliceerd door het Centraal Bureau voor de Statistiek (Index</w:t>
      </w:r>
      <w:r w:rsidR="00123401" w:rsidRPr="006030CC">
        <w:rPr>
          <w:rFonts w:ascii="Corbel" w:hAnsi="Corbel" w:cs="Arial"/>
          <w:sz w:val="18"/>
          <w:szCs w:val="18"/>
        </w:rPr>
        <w:t xml:space="preserve">cijfer </w:t>
      </w:r>
      <w:r w:rsidR="00FF1DAE">
        <w:rPr>
          <w:rFonts w:ascii="Corbel" w:hAnsi="Corbel" w:cs="Arial"/>
          <w:sz w:val="18"/>
          <w:szCs w:val="18"/>
        </w:rPr>
        <w:t>2021</w:t>
      </w:r>
      <w:r w:rsidR="00123401" w:rsidRPr="006030CC">
        <w:rPr>
          <w:rFonts w:ascii="Corbel" w:hAnsi="Corbel" w:cs="Arial"/>
          <w:sz w:val="18"/>
          <w:szCs w:val="18"/>
        </w:rPr>
        <w:t xml:space="preserve"> = 100). De eerste indexering kan plaatsvinden </w:t>
      </w:r>
      <w:r w:rsidR="00BC51B2">
        <w:rPr>
          <w:rFonts w:ascii="Corbel" w:hAnsi="Corbel" w:cs="Arial"/>
          <w:sz w:val="18"/>
          <w:szCs w:val="18"/>
        </w:rPr>
        <w:t>bij de eerste verlenging van de overeenkomst</w:t>
      </w:r>
      <w:r w:rsidR="00654BF9">
        <w:rPr>
          <w:rFonts w:ascii="Corbel" w:hAnsi="Corbel" w:cs="Arial"/>
          <w:sz w:val="18"/>
          <w:szCs w:val="18"/>
        </w:rPr>
        <w:t xml:space="preserve"> </w:t>
      </w:r>
      <w:r w:rsidR="00654BF9" w:rsidRPr="00654BF9">
        <w:rPr>
          <w:rFonts w:ascii="Corbel" w:hAnsi="Corbel" w:cs="Arial"/>
          <w:sz w:val="18"/>
          <w:szCs w:val="18"/>
          <w:highlight w:val="yellow"/>
        </w:rPr>
        <w:t>[datum invullen]</w:t>
      </w:r>
      <w:r w:rsidR="007C3E38" w:rsidRPr="006030CC">
        <w:rPr>
          <w:rFonts w:ascii="Corbel" w:hAnsi="Corbel" w:cs="Arial"/>
          <w:sz w:val="18"/>
          <w:szCs w:val="18"/>
        </w:rPr>
        <w:t xml:space="preserve"> na goedkeuring </w:t>
      </w:r>
      <w:r w:rsidR="00D21003" w:rsidRPr="006030CC">
        <w:rPr>
          <w:rFonts w:ascii="Corbel" w:hAnsi="Corbel" w:cs="Arial"/>
          <w:sz w:val="18"/>
          <w:szCs w:val="18"/>
        </w:rPr>
        <w:t>van de Provincie</w:t>
      </w:r>
      <w:r w:rsidR="008C2E07" w:rsidRPr="006030CC">
        <w:rPr>
          <w:rFonts w:ascii="Corbel" w:hAnsi="Corbel" w:cs="Arial"/>
          <w:sz w:val="18"/>
          <w:szCs w:val="18"/>
        </w:rPr>
        <w:t>, volgens de volgende rekenmethode: (index</w:t>
      </w:r>
      <w:r w:rsidR="009376F8" w:rsidRPr="006030CC">
        <w:rPr>
          <w:rFonts w:ascii="Corbel" w:hAnsi="Corbel" w:cs="Arial"/>
          <w:sz w:val="18"/>
          <w:szCs w:val="18"/>
        </w:rPr>
        <w:t xml:space="preserve">cijfer [nieuw kwartaal] </w:t>
      </w:r>
      <w:r w:rsidR="00E94B2F" w:rsidRPr="006030CC">
        <w:rPr>
          <w:rFonts w:ascii="Corbel" w:hAnsi="Corbel" w:cs="Arial"/>
          <w:sz w:val="18"/>
          <w:szCs w:val="18"/>
        </w:rPr>
        <w:t>-</w:t>
      </w:r>
      <w:r w:rsidR="009376F8" w:rsidRPr="006030CC">
        <w:rPr>
          <w:rFonts w:ascii="Corbel" w:hAnsi="Corbel" w:cs="Arial"/>
          <w:sz w:val="18"/>
          <w:szCs w:val="18"/>
        </w:rPr>
        <w:t xml:space="preserve"> indexcijfer [oud kwartaal]) / index</w:t>
      </w:r>
      <w:r w:rsidR="00E31915" w:rsidRPr="006030CC">
        <w:rPr>
          <w:rFonts w:ascii="Corbel" w:hAnsi="Corbel" w:cs="Arial"/>
          <w:sz w:val="18"/>
          <w:szCs w:val="18"/>
        </w:rPr>
        <w:t>c</w:t>
      </w:r>
      <w:r w:rsidR="009376F8" w:rsidRPr="006030CC">
        <w:rPr>
          <w:rFonts w:ascii="Corbel" w:hAnsi="Corbel" w:cs="Arial"/>
          <w:sz w:val="18"/>
          <w:szCs w:val="18"/>
        </w:rPr>
        <w:t>ijfer [oud kwartaal] x 1</w:t>
      </w:r>
      <w:r w:rsidR="00E31915" w:rsidRPr="006030CC">
        <w:rPr>
          <w:rFonts w:ascii="Corbel" w:hAnsi="Corbel" w:cs="Arial"/>
          <w:sz w:val="18"/>
          <w:szCs w:val="18"/>
        </w:rPr>
        <w:t xml:space="preserve">00%. Als nieuw kwartaal wordt gehanteerd het meest recente kwartaal waarvan het definitieve indexcijfer bekend is, als oud kwartaal wordt hetzelfde kwartaal genomen van het jaar daarvoor. Het voor indexering gekozen kwartaal dient tevens voor de </w:t>
      </w:r>
      <w:r w:rsidR="002820AE" w:rsidRPr="006030CC">
        <w:rPr>
          <w:rFonts w:ascii="Corbel" w:hAnsi="Corbel" w:cs="Arial"/>
          <w:sz w:val="18"/>
          <w:szCs w:val="18"/>
        </w:rPr>
        <w:t>volgende indexeringen gehanteerd te worden.</w:t>
      </w:r>
      <w:r w:rsidR="008C2E07" w:rsidRPr="006030CC">
        <w:rPr>
          <w:rFonts w:ascii="Corbel" w:hAnsi="Corbel" w:cs="Arial"/>
          <w:sz w:val="18"/>
          <w:szCs w:val="18"/>
        </w:rPr>
        <w:t xml:space="preserve"> </w:t>
      </w:r>
    </w:p>
    <w:p w14:paraId="3312DC56" w14:textId="501C33F7" w:rsidR="00C82FE9" w:rsidRPr="006030CC" w:rsidRDefault="00C82FE9" w:rsidP="006030CC">
      <w:pPr>
        <w:spacing w:line="276" w:lineRule="auto"/>
        <w:rPr>
          <w:rFonts w:ascii="Corbel" w:hAnsi="Corbel" w:cs="Arial"/>
          <w:sz w:val="18"/>
          <w:szCs w:val="18"/>
        </w:rPr>
      </w:pPr>
    </w:p>
    <w:p w14:paraId="45F3A651" w14:textId="4DA7C732" w:rsidR="00012B4E" w:rsidRPr="006030CC" w:rsidRDefault="00CF57C8" w:rsidP="006030CC">
      <w:pPr>
        <w:spacing w:line="276" w:lineRule="auto"/>
        <w:rPr>
          <w:rFonts w:ascii="Corbel" w:hAnsi="Corbel" w:cs="Arial"/>
          <w:b/>
          <w:sz w:val="18"/>
          <w:szCs w:val="18"/>
        </w:rPr>
      </w:pPr>
      <w:r w:rsidRPr="006030CC">
        <w:rPr>
          <w:rFonts w:ascii="Corbel" w:hAnsi="Corbel" w:cs="Arial"/>
          <w:b/>
          <w:sz w:val="18"/>
          <w:szCs w:val="18"/>
        </w:rPr>
        <w:t>7</w:t>
      </w:r>
      <w:r w:rsidR="00012B4E" w:rsidRPr="006030CC">
        <w:rPr>
          <w:rFonts w:ascii="Corbel" w:hAnsi="Corbel" w:cs="Arial"/>
          <w:b/>
          <w:sz w:val="18"/>
          <w:szCs w:val="18"/>
        </w:rPr>
        <w:t>.</w:t>
      </w:r>
      <w:r w:rsidR="00012B4E" w:rsidRPr="006030CC">
        <w:rPr>
          <w:rFonts w:ascii="Corbel" w:hAnsi="Corbel" w:cs="Arial"/>
          <w:b/>
          <w:sz w:val="18"/>
          <w:szCs w:val="18"/>
        </w:rPr>
        <w:tab/>
        <w:t>Meerwerk.</w:t>
      </w:r>
    </w:p>
    <w:p w14:paraId="2F4043C6" w14:textId="09238B0B" w:rsidR="00012B4E" w:rsidRPr="006030CC" w:rsidRDefault="00CF57C8" w:rsidP="006030CC">
      <w:pPr>
        <w:spacing w:line="276" w:lineRule="auto"/>
        <w:rPr>
          <w:rFonts w:ascii="Corbel" w:hAnsi="Corbel" w:cs="Arial"/>
          <w:sz w:val="18"/>
          <w:szCs w:val="18"/>
        </w:rPr>
      </w:pPr>
      <w:r w:rsidRPr="006030CC">
        <w:rPr>
          <w:rFonts w:ascii="Corbel" w:hAnsi="Corbel" w:cs="Arial"/>
          <w:sz w:val="18"/>
          <w:szCs w:val="18"/>
        </w:rPr>
        <w:t>7</w:t>
      </w:r>
      <w:r w:rsidR="00012B4E" w:rsidRPr="006030CC">
        <w:rPr>
          <w:rFonts w:ascii="Corbel" w:hAnsi="Corbel" w:cs="Arial"/>
          <w:sz w:val="18"/>
          <w:szCs w:val="18"/>
        </w:rPr>
        <w:t>.1.</w:t>
      </w:r>
      <w:r w:rsidR="00012B4E" w:rsidRPr="006030CC">
        <w:rPr>
          <w:rFonts w:ascii="Corbel" w:hAnsi="Corbel" w:cs="Arial"/>
          <w:sz w:val="18"/>
          <w:szCs w:val="18"/>
        </w:rPr>
        <w:tab/>
        <w:t>Op meerwerk is het bepaalde in de AIV 20</w:t>
      </w:r>
      <w:r w:rsidR="000F0BD8" w:rsidRPr="006030CC">
        <w:rPr>
          <w:rFonts w:ascii="Corbel" w:hAnsi="Corbel" w:cs="Arial"/>
          <w:sz w:val="18"/>
          <w:szCs w:val="18"/>
        </w:rPr>
        <w:t>22</w:t>
      </w:r>
      <w:r w:rsidR="00012B4E" w:rsidRPr="006030CC">
        <w:rPr>
          <w:rFonts w:ascii="Corbel" w:hAnsi="Corbel" w:cs="Arial"/>
          <w:sz w:val="18"/>
          <w:szCs w:val="18"/>
        </w:rPr>
        <w:t xml:space="preserve"> van toepassing. </w:t>
      </w:r>
    </w:p>
    <w:p w14:paraId="4F74CE4F" w14:textId="7DB93DE3" w:rsidR="00012B4E"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7</w:t>
      </w:r>
      <w:r w:rsidR="00012B4E" w:rsidRPr="006030CC">
        <w:rPr>
          <w:rFonts w:ascii="Corbel" w:hAnsi="Corbel" w:cs="Arial"/>
          <w:sz w:val="18"/>
          <w:szCs w:val="18"/>
        </w:rPr>
        <w:t>.2.</w:t>
      </w:r>
      <w:r w:rsidR="00012B4E" w:rsidRPr="006030CC">
        <w:rPr>
          <w:rFonts w:ascii="Corbel" w:hAnsi="Corbel" w:cs="Arial"/>
          <w:sz w:val="18"/>
          <w:szCs w:val="18"/>
        </w:rPr>
        <w:tab/>
      </w:r>
      <w:r w:rsidR="009E146A" w:rsidRPr="006030CC">
        <w:rPr>
          <w:rFonts w:ascii="Corbel" w:hAnsi="Corbel" w:cs="Arial"/>
          <w:sz w:val="18"/>
          <w:szCs w:val="18"/>
        </w:rPr>
        <w:t>Voor deze Overeenkomst wordt onder het begrip schriftelijk in artikel 3 van de AIV 20</w:t>
      </w:r>
      <w:r w:rsidR="000F0BD8" w:rsidRPr="006030CC">
        <w:rPr>
          <w:rFonts w:ascii="Corbel" w:hAnsi="Corbel" w:cs="Arial"/>
          <w:sz w:val="18"/>
          <w:szCs w:val="18"/>
        </w:rPr>
        <w:t>22</w:t>
      </w:r>
      <w:r w:rsidR="009E146A" w:rsidRPr="006030CC">
        <w:rPr>
          <w:rFonts w:ascii="Corbel" w:hAnsi="Corbel" w:cs="Arial"/>
          <w:sz w:val="18"/>
          <w:szCs w:val="18"/>
        </w:rPr>
        <w:t xml:space="preserve"> enkel verstaan: een officieel schrijven in de vorm van een Verzoek tot Wijziging, getekend door een daartoe gevolmachtigde persoon</w:t>
      </w:r>
      <w:r w:rsidR="000F0BD8" w:rsidRPr="006030CC">
        <w:rPr>
          <w:rFonts w:ascii="Corbel" w:hAnsi="Corbel" w:cs="Arial"/>
          <w:sz w:val="18"/>
          <w:szCs w:val="18"/>
        </w:rPr>
        <w:t>.</w:t>
      </w:r>
    </w:p>
    <w:p w14:paraId="4F1B7C33" w14:textId="292180EB" w:rsidR="00012B4E"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7</w:t>
      </w:r>
      <w:r w:rsidR="009C08F2" w:rsidRPr="006030CC">
        <w:rPr>
          <w:rFonts w:ascii="Corbel" w:hAnsi="Corbel" w:cs="Arial"/>
          <w:sz w:val="18"/>
          <w:szCs w:val="18"/>
        </w:rPr>
        <w:t>.3</w:t>
      </w:r>
      <w:r w:rsidR="009C08F2" w:rsidRPr="006030CC">
        <w:rPr>
          <w:rFonts w:ascii="Corbel" w:hAnsi="Corbel" w:cs="Arial"/>
          <w:sz w:val="18"/>
          <w:szCs w:val="18"/>
        </w:rPr>
        <w:tab/>
        <w:t>Niet door Partijen schriftelijk overeengekomen overschrijdingen van de maximale overeenkomstwaarde komen altijd voor rekening en risico van Opdrachtnemer.</w:t>
      </w:r>
    </w:p>
    <w:p w14:paraId="3FECC1B5" w14:textId="1BA208F1" w:rsidR="00012B4E" w:rsidRPr="006030CC" w:rsidRDefault="00012B4E" w:rsidP="006030CC">
      <w:pPr>
        <w:spacing w:line="276" w:lineRule="auto"/>
        <w:rPr>
          <w:rFonts w:ascii="Corbel" w:hAnsi="Corbel" w:cs="Arial"/>
          <w:sz w:val="18"/>
          <w:szCs w:val="18"/>
        </w:rPr>
      </w:pPr>
    </w:p>
    <w:p w14:paraId="53516E94" w14:textId="526F4C66" w:rsidR="00012B4E" w:rsidRPr="006030CC" w:rsidRDefault="00CF57C8" w:rsidP="006030CC">
      <w:pPr>
        <w:spacing w:line="276" w:lineRule="auto"/>
        <w:rPr>
          <w:rFonts w:ascii="Corbel" w:hAnsi="Corbel" w:cs="Arial"/>
          <w:b/>
          <w:sz w:val="18"/>
          <w:szCs w:val="18"/>
        </w:rPr>
      </w:pPr>
      <w:r w:rsidRPr="006030CC">
        <w:rPr>
          <w:rFonts w:ascii="Corbel" w:hAnsi="Corbel" w:cs="Arial"/>
          <w:b/>
          <w:sz w:val="18"/>
          <w:szCs w:val="18"/>
        </w:rPr>
        <w:t>8</w:t>
      </w:r>
      <w:r w:rsidR="00012B4E" w:rsidRPr="006030CC">
        <w:rPr>
          <w:rFonts w:ascii="Corbel" w:hAnsi="Corbel" w:cs="Arial"/>
          <w:b/>
          <w:sz w:val="18"/>
          <w:szCs w:val="18"/>
        </w:rPr>
        <w:t>.</w:t>
      </w:r>
      <w:r w:rsidR="00012B4E" w:rsidRPr="006030CC">
        <w:rPr>
          <w:rFonts w:ascii="Corbel" w:hAnsi="Corbel" w:cs="Arial"/>
          <w:b/>
          <w:sz w:val="18"/>
          <w:szCs w:val="18"/>
        </w:rPr>
        <w:tab/>
        <w:t>Contactpersonen.</w:t>
      </w:r>
    </w:p>
    <w:p w14:paraId="40C9C686" w14:textId="1C8CB1E3" w:rsidR="009C08F2"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8</w:t>
      </w:r>
      <w:r w:rsidR="00012B4E" w:rsidRPr="006030CC">
        <w:rPr>
          <w:rFonts w:ascii="Corbel" w:hAnsi="Corbel" w:cs="Arial"/>
          <w:sz w:val="18"/>
          <w:szCs w:val="18"/>
        </w:rPr>
        <w:t>.1.</w:t>
      </w:r>
      <w:r w:rsidR="00012B4E" w:rsidRPr="006030CC">
        <w:rPr>
          <w:rFonts w:ascii="Corbel" w:hAnsi="Corbel" w:cs="Arial"/>
          <w:sz w:val="18"/>
          <w:szCs w:val="18"/>
        </w:rPr>
        <w:tab/>
        <w:t xml:space="preserve">Contactpersoon namens de Provincie voor de uitvoering van deze </w:t>
      </w:r>
      <w:r w:rsidR="0024588C" w:rsidRPr="006030CC">
        <w:rPr>
          <w:rFonts w:ascii="Corbel" w:hAnsi="Corbel" w:cs="Arial"/>
          <w:sz w:val="18"/>
          <w:szCs w:val="18"/>
        </w:rPr>
        <w:t>O</w:t>
      </w:r>
      <w:r w:rsidR="00012B4E" w:rsidRPr="006030CC">
        <w:rPr>
          <w:rFonts w:ascii="Corbel" w:hAnsi="Corbel" w:cs="Arial"/>
          <w:sz w:val="18"/>
          <w:szCs w:val="18"/>
        </w:rPr>
        <w:t xml:space="preserve">vereenkomst is </w:t>
      </w:r>
      <w:r w:rsidR="009C08F2" w:rsidRPr="006030CC">
        <w:rPr>
          <w:rFonts w:ascii="Corbel" w:hAnsi="Corbel" w:cs="Arial"/>
          <w:sz w:val="18"/>
          <w:szCs w:val="18"/>
          <w:highlight w:val="yellow"/>
        </w:rPr>
        <w:t xml:space="preserve">[ invullen </w:t>
      </w:r>
      <w:r w:rsidR="00012B4E" w:rsidRPr="006030CC">
        <w:rPr>
          <w:rFonts w:ascii="Corbel" w:hAnsi="Corbel" w:cs="Arial"/>
          <w:sz w:val="18"/>
          <w:szCs w:val="18"/>
          <w:highlight w:val="yellow"/>
        </w:rPr>
        <w:t>Contactpersoon</w:t>
      </w:r>
      <w:r w:rsidR="009C08F2" w:rsidRPr="006030CC">
        <w:rPr>
          <w:rFonts w:ascii="Corbel" w:hAnsi="Corbel" w:cs="Arial"/>
          <w:sz w:val="18"/>
          <w:szCs w:val="18"/>
          <w:highlight w:val="yellow"/>
        </w:rPr>
        <w:t>]</w:t>
      </w:r>
      <w:r w:rsidR="00012B4E" w:rsidRPr="006030CC">
        <w:rPr>
          <w:rFonts w:ascii="Corbel" w:hAnsi="Corbel" w:cs="Arial"/>
          <w:sz w:val="18"/>
          <w:szCs w:val="18"/>
        </w:rPr>
        <w:t xml:space="preserve">; contactpersoon namens </w:t>
      </w:r>
      <w:r w:rsidR="009C08F2" w:rsidRPr="006030CC">
        <w:rPr>
          <w:rFonts w:ascii="Corbel" w:hAnsi="Corbel" w:cs="Arial"/>
          <w:sz w:val="18"/>
          <w:szCs w:val="18"/>
        </w:rPr>
        <w:t>Opdrachtnemer</w:t>
      </w:r>
      <w:r w:rsidR="00012B4E" w:rsidRPr="006030CC">
        <w:rPr>
          <w:rFonts w:ascii="Corbel" w:hAnsi="Corbel" w:cs="Arial"/>
          <w:sz w:val="18"/>
          <w:szCs w:val="18"/>
        </w:rPr>
        <w:t xml:space="preserve"> is </w:t>
      </w:r>
      <w:r w:rsidR="009C08F2" w:rsidRPr="006030CC">
        <w:rPr>
          <w:rFonts w:ascii="Corbel" w:hAnsi="Corbel" w:cs="Arial"/>
          <w:sz w:val="18"/>
          <w:szCs w:val="18"/>
        </w:rPr>
        <w:t>[</w:t>
      </w:r>
      <w:r w:rsidR="009C08F2" w:rsidRPr="006030CC">
        <w:rPr>
          <w:rFonts w:ascii="Corbel" w:hAnsi="Corbel" w:cs="Arial"/>
          <w:sz w:val="18"/>
          <w:szCs w:val="18"/>
          <w:highlight w:val="yellow"/>
        </w:rPr>
        <w:t xml:space="preserve">invullen </w:t>
      </w:r>
      <w:r w:rsidR="00012B4E" w:rsidRPr="006030CC">
        <w:rPr>
          <w:rFonts w:ascii="Corbel" w:hAnsi="Corbel" w:cs="Arial"/>
          <w:sz w:val="18"/>
          <w:szCs w:val="18"/>
          <w:highlight w:val="yellow"/>
        </w:rPr>
        <w:t>Contactpersoon</w:t>
      </w:r>
      <w:r w:rsidR="009C08F2" w:rsidRPr="006030CC">
        <w:rPr>
          <w:rFonts w:ascii="Corbel" w:hAnsi="Corbel" w:cs="Arial"/>
          <w:sz w:val="18"/>
          <w:szCs w:val="18"/>
        </w:rPr>
        <w:t>]</w:t>
      </w:r>
      <w:r w:rsidR="00012B4E" w:rsidRPr="006030CC">
        <w:rPr>
          <w:rFonts w:ascii="Corbel" w:hAnsi="Corbel" w:cs="Arial"/>
          <w:sz w:val="18"/>
          <w:szCs w:val="18"/>
        </w:rPr>
        <w:t>. Bij wijziging van de contactpersoon van een Partij deelt deze de naam met motivatie van de wijziging terstond schriftelijk mede aan de contactpersoon van de andere Partij.</w:t>
      </w:r>
      <w:r w:rsidR="009C08F2" w:rsidRPr="006030CC">
        <w:rPr>
          <w:rFonts w:ascii="Corbel" w:hAnsi="Corbel" w:cs="Arial"/>
          <w:sz w:val="18"/>
          <w:szCs w:val="18"/>
        </w:rPr>
        <w:t xml:space="preserve"> </w:t>
      </w:r>
    </w:p>
    <w:p w14:paraId="47E9F401" w14:textId="75A0CB08" w:rsidR="00012B4E" w:rsidRPr="006030CC" w:rsidRDefault="00CF57C8" w:rsidP="006030CC">
      <w:pPr>
        <w:spacing w:line="276" w:lineRule="auto"/>
        <w:ind w:left="708" w:hanging="708"/>
        <w:rPr>
          <w:rFonts w:ascii="Corbel" w:hAnsi="Corbel" w:cs="Arial"/>
          <w:sz w:val="18"/>
          <w:szCs w:val="18"/>
        </w:rPr>
      </w:pPr>
      <w:r w:rsidRPr="006030CC">
        <w:rPr>
          <w:rFonts w:ascii="Corbel" w:hAnsi="Corbel" w:cs="Arial"/>
          <w:sz w:val="18"/>
          <w:szCs w:val="18"/>
        </w:rPr>
        <w:t>8</w:t>
      </w:r>
      <w:r w:rsidR="00012B4E" w:rsidRPr="006030CC">
        <w:rPr>
          <w:rFonts w:ascii="Corbel" w:hAnsi="Corbel" w:cs="Arial"/>
          <w:sz w:val="18"/>
          <w:szCs w:val="18"/>
        </w:rPr>
        <w:t>.2.</w:t>
      </w:r>
      <w:r w:rsidR="00012B4E" w:rsidRPr="006030CC">
        <w:rPr>
          <w:rFonts w:ascii="Corbel" w:hAnsi="Corbel" w:cs="Arial"/>
          <w:sz w:val="18"/>
          <w:szCs w:val="18"/>
        </w:rPr>
        <w:tab/>
        <w:t>Contactpersonen van Partijen houden tenminste</w:t>
      </w:r>
      <w:r w:rsidR="00DF26B5">
        <w:rPr>
          <w:rFonts w:ascii="Corbel" w:hAnsi="Corbel" w:cs="Arial"/>
          <w:sz w:val="18"/>
          <w:szCs w:val="18"/>
        </w:rPr>
        <w:t xml:space="preserve"> eens per kwartaal</w:t>
      </w:r>
      <w:r w:rsidR="00012B4E" w:rsidRPr="006030CC">
        <w:rPr>
          <w:rFonts w:ascii="Corbel" w:hAnsi="Corbel" w:cs="Arial"/>
          <w:sz w:val="18"/>
          <w:szCs w:val="18"/>
        </w:rPr>
        <w:t xml:space="preserve"> overleg over de wijze waarop deze </w:t>
      </w:r>
      <w:r w:rsidR="00971813" w:rsidRPr="006030CC">
        <w:rPr>
          <w:rFonts w:ascii="Corbel" w:hAnsi="Corbel" w:cs="Arial"/>
          <w:sz w:val="18"/>
          <w:szCs w:val="18"/>
        </w:rPr>
        <w:t>O</w:t>
      </w:r>
      <w:r w:rsidR="00012B4E" w:rsidRPr="006030CC">
        <w:rPr>
          <w:rFonts w:ascii="Corbel" w:hAnsi="Corbel" w:cs="Arial"/>
          <w:sz w:val="18"/>
          <w:szCs w:val="18"/>
        </w:rPr>
        <w:t xml:space="preserve">vereenkomst wordt uitgevoerd. De door Partijen te maken overlegkosten zijn voor eigen rekening. </w:t>
      </w:r>
    </w:p>
    <w:p w14:paraId="754294C4" w14:textId="77777777" w:rsidR="00012B4E" w:rsidRPr="006030CC" w:rsidRDefault="00012B4E" w:rsidP="006030CC">
      <w:pPr>
        <w:spacing w:line="276" w:lineRule="auto"/>
        <w:rPr>
          <w:rFonts w:ascii="Corbel" w:hAnsi="Corbel" w:cs="Arial"/>
          <w:sz w:val="18"/>
          <w:szCs w:val="18"/>
        </w:rPr>
      </w:pPr>
    </w:p>
    <w:p w14:paraId="16520B35" w14:textId="004ACCF2" w:rsidR="00012B4E" w:rsidRPr="006030CC" w:rsidRDefault="002820AE" w:rsidP="006030CC">
      <w:pPr>
        <w:spacing w:line="276" w:lineRule="auto"/>
        <w:rPr>
          <w:rFonts w:ascii="Corbel" w:hAnsi="Corbel" w:cs="Arial"/>
          <w:b/>
          <w:sz w:val="18"/>
          <w:szCs w:val="18"/>
        </w:rPr>
      </w:pPr>
      <w:r w:rsidRPr="006030CC">
        <w:rPr>
          <w:rFonts w:ascii="Corbel" w:hAnsi="Corbel" w:cs="Arial"/>
          <w:b/>
          <w:sz w:val="18"/>
          <w:szCs w:val="18"/>
        </w:rPr>
        <w:t>9</w:t>
      </w:r>
      <w:r w:rsidR="00012B4E" w:rsidRPr="006030CC">
        <w:rPr>
          <w:rFonts w:ascii="Corbel" w:hAnsi="Corbel" w:cs="Arial"/>
          <w:b/>
          <w:sz w:val="18"/>
          <w:szCs w:val="18"/>
        </w:rPr>
        <w:t>.</w:t>
      </w:r>
      <w:r w:rsidR="00012B4E" w:rsidRPr="006030CC">
        <w:rPr>
          <w:rFonts w:ascii="Corbel" w:hAnsi="Corbel" w:cs="Arial"/>
          <w:b/>
          <w:sz w:val="18"/>
          <w:szCs w:val="18"/>
        </w:rPr>
        <w:tab/>
        <w:t>Algemeen.</w:t>
      </w:r>
    </w:p>
    <w:p w14:paraId="503686D8" w14:textId="4A9099CA" w:rsidR="00012B4E"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012B4E" w:rsidRPr="006030CC">
        <w:rPr>
          <w:rFonts w:ascii="Corbel" w:hAnsi="Corbel" w:cs="Arial"/>
          <w:sz w:val="18"/>
          <w:szCs w:val="18"/>
        </w:rPr>
        <w:t>.1.</w:t>
      </w:r>
      <w:r w:rsidR="00012B4E" w:rsidRPr="006030CC">
        <w:rPr>
          <w:rFonts w:ascii="Corbel" w:hAnsi="Corbel" w:cs="Arial"/>
          <w:sz w:val="18"/>
          <w:szCs w:val="18"/>
        </w:rPr>
        <w:tab/>
        <w:t>Kennisgevingen die Partijen op grond van de</w:t>
      </w:r>
      <w:r w:rsidR="009C08F2" w:rsidRPr="006030CC">
        <w:rPr>
          <w:rFonts w:ascii="Corbel" w:hAnsi="Corbel" w:cs="Arial"/>
          <w:sz w:val="18"/>
          <w:szCs w:val="18"/>
        </w:rPr>
        <w:t xml:space="preserve"> O</w:t>
      </w:r>
      <w:r w:rsidR="00012B4E" w:rsidRPr="006030CC">
        <w:rPr>
          <w:rFonts w:ascii="Corbel" w:hAnsi="Corbel" w:cs="Arial"/>
          <w:sz w:val="18"/>
          <w:szCs w:val="18"/>
        </w:rPr>
        <w:t>vereenkomst aan elkaar zullen doen, vinden schriftelijk plaats door de daartoe door Partijen aangewezen contactpersonen</w:t>
      </w:r>
      <w:r w:rsidR="007A5562" w:rsidRPr="006030CC">
        <w:rPr>
          <w:rFonts w:ascii="Corbel" w:hAnsi="Corbel" w:cs="Arial"/>
          <w:sz w:val="18"/>
          <w:szCs w:val="18"/>
        </w:rPr>
        <w:t xml:space="preserve">, met uitzondering </w:t>
      </w:r>
      <w:r w:rsidR="00524741" w:rsidRPr="006030CC">
        <w:rPr>
          <w:rFonts w:ascii="Corbel" w:hAnsi="Corbel" w:cs="Arial"/>
          <w:sz w:val="18"/>
          <w:szCs w:val="18"/>
        </w:rPr>
        <w:t>van</w:t>
      </w:r>
      <w:r w:rsidR="007A5562" w:rsidRPr="006030CC">
        <w:rPr>
          <w:rFonts w:ascii="Corbel" w:hAnsi="Corbel" w:cs="Arial"/>
          <w:sz w:val="18"/>
          <w:szCs w:val="18"/>
        </w:rPr>
        <w:t xml:space="preserve"> Verzoeken to</w:t>
      </w:r>
      <w:r w:rsidR="0024588C" w:rsidRPr="006030CC">
        <w:rPr>
          <w:rFonts w:ascii="Corbel" w:hAnsi="Corbel" w:cs="Arial"/>
          <w:sz w:val="18"/>
          <w:szCs w:val="18"/>
        </w:rPr>
        <w:t>t</w:t>
      </w:r>
      <w:r w:rsidR="007A5562" w:rsidRPr="006030CC">
        <w:rPr>
          <w:rFonts w:ascii="Corbel" w:hAnsi="Corbel" w:cs="Arial"/>
          <w:sz w:val="18"/>
          <w:szCs w:val="18"/>
        </w:rPr>
        <w:t xml:space="preserve"> Wijziging, die door de binnen Partijen gevolmachtigde medewerkers dienen te worden getekend</w:t>
      </w:r>
      <w:r w:rsidR="00F33C6E" w:rsidRPr="006030CC">
        <w:rPr>
          <w:rFonts w:ascii="Corbel" w:hAnsi="Corbel" w:cs="Arial"/>
          <w:sz w:val="18"/>
          <w:szCs w:val="18"/>
        </w:rPr>
        <w:t xml:space="preserve">, tenzij de </w:t>
      </w:r>
      <w:r w:rsidR="00E47825" w:rsidRPr="006030CC">
        <w:rPr>
          <w:rFonts w:ascii="Corbel" w:hAnsi="Corbel" w:cs="Arial"/>
          <w:sz w:val="18"/>
          <w:szCs w:val="18"/>
        </w:rPr>
        <w:t>c</w:t>
      </w:r>
      <w:r w:rsidR="00F33C6E" w:rsidRPr="006030CC">
        <w:rPr>
          <w:rFonts w:ascii="Corbel" w:hAnsi="Corbel" w:cs="Arial"/>
          <w:sz w:val="18"/>
          <w:szCs w:val="18"/>
        </w:rPr>
        <w:t>ontactpersonen zelf gevolmachtigd zijn</w:t>
      </w:r>
      <w:r w:rsidR="00012B4E" w:rsidRPr="006030CC">
        <w:rPr>
          <w:rFonts w:ascii="Corbel" w:hAnsi="Corbel" w:cs="Arial"/>
          <w:sz w:val="18"/>
          <w:szCs w:val="18"/>
        </w:rPr>
        <w:t xml:space="preserve">. Mondelinge mededelingen, toezeggingen of afspraken hebben geen rechtskracht tenzij deze schriftelijk </w:t>
      </w:r>
      <w:r w:rsidR="0024588C" w:rsidRPr="006030CC">
        <w:rPr>
          <w:rFonts w:ascii="Corbel" w:hAnsi="Corbel" w:cs="Arial"/>
          <w:sz w:val="18"/>
          <w:szCs w:val="18"/>
        </w:rPr>
        <w:t xml:space="preserve">door een bevoegde persoon </w:t>
      </w:r>
      <w:r w:rsidR="00012B4E" w:rsidRPr="006030CC">
        <w:rPr>
          <w:rFonts w:ascii="Corbel" w:hAnsi="Corbel" w:cs="Arial"/>
          <w:sz w:val="18"/>
          <w:szCs w:val="18"/>
        </w:rPr>
        <w:t>zijn bevestigd.</w:t>
      </w:r>
    </w:p>
    <w:p w14:paraId="035E8DCF" w14:textId="273B8F4B" w:rsidR="007A5562"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7A5562" w:rsidRPr="006030CC">
        <w:rPr>
          <w:rFonts w:ascii="Corbel" w:hAnsi="Corbel" w:cs="Arial"/>
          <w:sz w:val="18"/>
          <w:szCs w:val="18"/>
        </w:rPr>
        <w:t>.2</w:t>
      </w:r>
      <w:r w:rsidR="00EE5AEF" w:rsidRPr="006030CC">
        <w:rPr>
          <w:rFonts w:ascii="Corbel" w:hAnsi="Corbel" w:cs="Arial"/>
          <w:sz w:val="18"/>
          <w:szCs w:val="18"/>
        </w:rPr>
        <w:t>.</w:t>
      </w:r>
      <w:r w:rsidR="007A5562" w:rsidRPr="006030CC">
        <w:rPr>
          <w:rFonts w:ascii="Corbel" w:hAnsi="Corbel" w:cs="Arial"/>
          <w:sz w:val="18"/>
          <w:szCs w:val="18"/>
        </w:rPr>
        <w:tab/>
        <w:t xml:space="preserve">Wijzigingen in de </w:t>
      </w:r>
      <w:r w:rsidR="00971813" w:rsidRPr="006030CC">
        <w:rPr>
          <w:rFonts w:ascii="Corbel" w:hAnsi="Corbel" w:cs="Arial"/>
          <w:sz w:val="18"/>
          <w:szCs w:val="18"/>
        </w:rPr>
        <w:t>O</w:t>
      </w:r>
      <w:r w:rsidR="007A5562" w:rsidRPr="006030CC">
        <w:rPr>
          <w:rFonts w:ascii="Corbel" w:hAnsi="Corbel" w:cs="Arial"/>
          <w:sz w:val="18"/>
          <w:szCs w:val="18"/>
        </w:rPr>
        <w:t>vereenkomst, die niet schriftelijk door de Provincie zijn bevestigd, zijn niet rechtsgeldig.</w:t>
      </w:r>
    </w:p>
    <w:p w14:paraId="7910B181" w14:textId="32457872" w:rsidR="00012B4E"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012B4E" w:rsidRPr="006030CC">
        <w:rPr>
          <w:rFonts w:ascii="Corbel" w:hAnsi="Corbel" w:cs="Arial"/>
          <w:sz w:val="18"/>
          <w:szCs w:val="18"/>
        </w:rPr>
        <w:t>.</w:t>
      </w:r>
      <w:r w:rsidR="007A5562" w:rsidRPr="006030CC">
        <w:rPr>
          <w:rFonts w:ascii="Corbel" w:hAnsi="Corbel" w:cs="Arial"/>
          <w:sz w:val="18"/>
          <w:szCs w:val="18"/>
        </w:rPr>
        <w:t>3</w:t>
      </w:r>
      <w:r w:rsidR="00012B4E" w:rsidRPr="006030CC">
        <w:rPr>
          <w:rFonts w:ascii="Corbel" w:hAnsi="Corbel" w:cs="Arial"/>
          <w:sz w:val="18"/>
          <w:szCs w:val="18"/>
        </w:rPr>
        <w:t>.</w:t>
      </w:r>
      <w:r w:rsidR="00012B4E" w:rsidRPr="006030CC">
        <w:rPr>
          <w:rFonts w:ascii="Corbel" w:hAnsi="Corbel" w:cs="Arial"/>
          <w:sz w:val="18"/>
          <w:szCs w:val="18"/>
        </w:rPr>
        <w:tab/>
        <w:t xml:space="preserve">Wijzigingen in de </w:t>
      </w:r>
      <w:r w:rsidR="00971813" w:rsidRPr="006030CC">
        <w:rPr>
          <w:rFonts w:ascii="Corbel" w:hAnsi="Corbel" w:cs="Arial"/>
          <w:sz w:val="18"/>
          <w:szCs w:val="18"/>
        </w:rPr>
        <w:t>O</w:t>
      </w:r>
      <w:r w:rsidR="00012B4E" w:rsidRPr="006030CC">
        <w:rPr>
          <w:rFonts w:ascii="Corbel" w:hAnsi="Corbel" w:cs="Arial"/>
          <w:sz w:val="18"/>
          <w:szCs w:val="18"/>
        </w:rPr>
        <w:t>vereenkomst worden door</w:t>
      </w:r>
      <w:r w:rsidR="00E47825" w:rsidRPr="006030CC">
        <w:rPr>
          <w:rFonts w:ascii="Corbel" w:hAnsi="Corbel" w:cs="Arial"/>
          <w:sz w:val="18"/>
          <w:szCs w:val="18"/>
        </w:rPr>
        <w:t xml:space="preserve"> de Provincie</w:t>
      </w:r>
      <w:r w:rsidR="00012B4E" w:rsidRPr="006030CC">
        <w:rPr>
          <w:rFonts w:ascii="Corbel" w:hAnsi="Corbel" w:cs="Arial"/>
          <w:sz w:val="18"/>
          <w:szCs w:val="18"/>
        </w:rPr>
        <w:t xml:space="preserve"> aan de </w:t>
      </w:r>
      <w:r w:rsidR="00E47825" w:rsidRPr="006030CC">
        <w:rPr>
          <w:rFonts w:ascii="Corbel" w:hAnsi="Corbel" w:cs="Arial"/>
          <w:sz w:val="18"/>
          <w:szCs w:val="18"/>
        </w:rPr>
        <w:t>c</w:t>
      </w:r>
      <w:r w:rsidR="00012B4E" w:rsidRPr="006030CC">
        <w:rPr>
          <w:rFonts w:ascii="Corbel" w:hAnsi="Corbel" w:cs="Arial"/>
          <w:sz w:val="18"/>
          <w:szCs w:val="18"/>
        </w:rPr>
        <w:t>ontactpersoon en aan de contractbeheerder van de Provincie (</w:t>
      </w:r>
      <w:hyperlink r:id="rId15" w:history="1">
        <w:r w:rsidR="00F33C6E" w:rsidRPr="006030CC">
          <w:rPr>
            <w:rStyle w:val="Hyperlink"/>
            <w:rFonts w:ascii="Corbel" w:hAnsi="Corbel" w:cs="Arial"/>
            <w:sz w:val="18"/>
            <w:szCs w:val="18"/>
          </w:rPr>
          <w:t>inkoop@provincie-utrecht.nl</w:t>
        </w:r>
      </w:hyperlink>
      <w:r w:rsidR="00012B4E" w:rsidRPr="006030CC">
        <w:rPr>
          <w:rFonts w:ascii="Corbel" w:hAnsi="Corbel" w:cs="Arial"/>
          <w:sz w:val="18"/>
          <w:szCs w:val="18"/>
        </w:rPr>
        <w:t>)</w:t>
      </w:r>
      <w:r w:rsidR="00F33C6E" w:rsidRPr="006030CC">
        <w:rPr>
          <w:rFonts w:ascii="Corbel" w:hAnsi="Corbel" w:cs="Arial"/>
          <w:sz w:val="18"/>
          <w:szCs w:val="18"/>
        </w:rPr>
        <w:t xml:space="preserve"> </w:t>
      </w:r>
      <w:r w:rsidR="00012B4E" w:rsidRPr="006030CC">
        <w:rPr>
          <w:rFonts w:ascii="Corbel" w:hAnsi="Corbel" w:cs="Arial"/>
          <w:sz w:val="18"/>
          <w:szCs w:val="18"/>
        </w:rPr>
        <w:t>verzonden.</w:t>
      </w:r>
      <w:r w:rsidR="00012B4E" w:rsidRPr="006030CC">
        <w:rPr>
          <w:rFonts w:ascii="Corbel" w:hAnsi="Corbel" w:cs="Arial"/>
          <w:sz w:val="18"/>
          <w:szCs w:val="18"/>
        </w:rPr>
        <w:tab/>
      </w:r>
    </w:p>
    <w:p w14:paraId="44785B40" w14:textId="164DD7A0" w:rsidR="00524741"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012B4E" w:rsidRPr="006030CC">
        <w:rPr>
          <w:rFonts w:ascii="Corbel" w:hAnsi="Corbel" w:cs="Arial"/>
          <w:sz w:val="18"/>
          <w:szCs w:val="18"/>
        </w:rPr>
        <w:t>.</w:t>
      </w:r>
      <w:r w:rsidR="007A5562" w:rsidRPr="006030CC">
        <w:rPr>
          <w:rFonts w:ascii="Corbel" w:hAnsi="Corbel" w:cs="Arial"/>
          <w:sz w:val="18"/>
          <w:szCs w:val="18"/>
        </w:rPr>
        <w:t>4</w:t>
      </w:r>
      <w:r w:rsidR="00012B4E" w:rsidRPr="006030CC">
        <w:rPr>
          <w:rFonts w:ascii="Corbel" w:hAnsi="Corbel" w:cs="Arial"/>
          <w:sz w:val="18"/>
          <w:szCs w:val="18"/>
        </w:rPr>
        <w:t>.</w:t>
      </w:r>
      <w:r w:rsidRPr="006030CC">
        <w:rPr>
          <w:rFonts w:ascii="Corbel" w:hAnsi="Corbel" w:cs="Arial"/>
          <w:sz w:val="18"/>
          <w:szCs w:val="18"/>
        </w:rPr>
        <w:tab/>
      </w:r>
      <w:r w:rsidR="00012B4E" w:rsidRPr="006030CC">
        <w:rPr>
          <w:rFonts w:ascii="Corbel" w:hAnsi="Corbel" w:cs="Arial"/>
          <w:sz w:val="18"/>
          <w:szCs w:val="18"/>
        </w:rPr>
        <w:t xml:space="preserve">Op deze </w:t>
      </w:r>
      <w:r w:rsidR="00134015" w:rsidRPr="006030CC">
        <w:rPr>
          <w:rFonts w:ascii="Corbel" w:hAnsi="Corbel" w:cs="Arial"/>
          <w:sz w:val="18"/>
          <w:szCs w:val="18"/>
        </w:rPr>
        <w:t>O</w:t>
      </w:r>
      <w:r w:rsidR="00012B4E" w:rsidRPr="006030CC">
        <w:rPr>
          <w:rFonts w:ascii="Corbel" w:hAnsi="Corbel" w:cs="Arial"/>
          <w:sz w:val="18"/>
          <w:szCs w:val="18"/>
        </w:rPr>
        <w:t>vereenkomst is Nederlands recht van toepassing.</w:t>
      </w:r>
      <w:r w:rsidR="007A5562" w:rsidRPr="006030CC">
        <w:rPr>
          <w:rFonts w:ascii="Corbel" w:hAnsi="Corbel" w:cs="Arial"/>
          <w:sz w:val="18"/>
          <w:szCs w:val="18"/>
        </w:rPr>
        <w:t xml:space="preserve"> Tenzij d</w:t>
      </w:r>
      <w:r w:rsidR="00604365" w:rsidRPr="006030CC">
        <w:rPr>
          <w:rFonts w:ascii="Corbel" w:hAnsi="Corbel" w:cs="Arial"/>
          <w:sz w:val="18"/>
          <w:szCs w:val="18"/>
        </w:rPr>
        <w:t>e</w:t>
      </w:r>
      <w:r w:rsidR="007A5562" w:rsidRPr="006030CC">
        <w:rPr>
          <w:rFonts w:ascii="Corbel" w:hAnsi="Corbel" w:cs="Arial"/>
          <w:sz w:val="18"/>
          <w:szCs w:val="18"/>
        </w:rPr>
        <w:t xml:space="preserve"> wet anders voorschrijft worden rechtsgeschillen voorgelegd aan de rechtbank </w:t>
      </w:r>
      <w:r w:rsidR="0824CF06" w:rsidRPr="006030CC">
        <w:rPr>
          <w:rFonts w:ascii="Corbel" w:hAnsi="Corbel" w:cs="Arial"/>
          <w:sz w:val="18"/>
          <w:szCs w:val="18"/>
        </w:rPr>
        <w:t>Midden-Nederland</w:t>
      </w:r>
      <w:r w:rsidR="007A5562" w:rsidRPr="006030CC">
        <w:rPr>
          <w:rFonts w:ascii="Corbel" w:hAnsi="Corbel" w:cs="Arial"/>
          <w:sz w:val="18"/>
          <w:szCs w:val="18"/>
        </w:rPr>
        <w:t>.</w:t>
      </w:r>
    </w:p>
    <w:p w14:paraId="2444F583" w14:textId="32F4F81A" w:rsidR="00524741"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524741" w:rsidRPr="006030CC">
        <w:rPr>
          <w:rFonts w:ascii="Corbel" w:hAnsi="Corbel" w:cs="Arial"/>
          <w:sz w:val="18"/>
          <w:szCs w:val="18"/>
        </w:rPr>
        <w:t>.5</w:t>
      </w:r>
      <w:r w:rsidR="00EE5AEF" w:rsidRPr="006030CC">
        <w:rPr>
          <w:rFonts w:ascii="Corbel" w:hAnsi="Corbel" w:cs="Arial"/>
          <w:sz w:val="18"/>
          <w:szCs w:val="18"/>
        </w:rPr>
        <w:t>.</w:t>
      </w:r>
      <w:r w:rsidR="00524741" w:rsidRPr="006030CC">
        <w:rPr>
          <w:rFonts w:ascii="Corbel" w:hAnsi="Corbel" w:cs="Arial"/>
          <w:sz w:val="18"/>
          <w:szCs w:val="18"/>
        </w:rPr>
        <w:tab/>
      </w:r>
      <w:r w:rsidR="007D55E5" w:rsidRPr="006030CC">
        <w:rPr>
          <w:rFonts w:ascii="Corbel" w:hAnsi="Corbel" w:cs="Arial"/>
          <w:sz w:val="18"/>
          <w:szCs w:val="18"/>
        </w:rPr>
        <w:t xml:space="preserve">De </w:t>
      </w:r>
      <w:r w:rsidR="007A5562" w:rsidRPr="006030CC">
        <w:rPr>
          <w:rFonts w:ascii="Corbel" w:hAnsi="Corbel" w:cs="Arial"/>
          <w:sz w:val="18"/>
          <w:szCs w:val="18"/>
        </w:rPr>
        <w:t>Provincie</w:t>
      </w:r>
      <w:r w:rsidR="003C6182" w:rsidRPr="006030CC">
        <w:rPr>
          <w:rFonts w:ascii="Corbel" w:hAnsi="Corbel" w:cs="Arial"/>
          <w:sz w:val="18"/>
          <w:szCs w:val="18"/>
        </w:rPr>
        <w:t xml:space="preserve"> </w:t>
      </w:r>
      <w:r w:rsidR="007D55E5" w:rsidRPr="006030CC">
        <w:rPr>
          <w:rFonts w:ascii="Corbel" w:hAnsi="Corbel" w:cs="Arial"/>
          <w:sz w:val="18"/>
          <w:szCs w:val="18"/>
        </w:rPr>
        <w:t xml:space="preserve">gaat ervan uit dat op basis van de </w:t>
      </w:r>
      <w:r w:rsidR="00134015" w:rsidRPr="006030CC">
        <w:rPr>
          <w:rFonts w:ascii="Corbel" w:hAnsi="Corbel" w:cs="Arial"/>
          <w:sz w:val="18"/>
          <w:szCs w:val="18"/>
        </w:rPr>
        <w:t>O</w:t>
      </w:r>
      <w:r w:rsidR="007D55E5" w:rsidRPr="006030CC">
        <w:rPr>
          <w:rFonts w:ascii="Corbel" w:hAnsi="Corbel" w:cs="Arial"/>
          <w:sz w:val="18"/>
          <w:szCs w:val="18"/>
        </w:rPr>
        <w:t xml:space="preserve">vereenkomst de Opdrachtnemer geen persoonsgegevens voor de </w:t>
      </w:r>
      <w:r w:rsidR="00B92AB9" w:rsidRPr="006030CC">
        <w:rPr>
          <w:rFonts w:ascii="Corbel" w:hAnsi="Corbel" w:cs="Arial"/>
          <w:sz w:val="18"/>
          <w:szCs w:val="18"/>
        </w:rPr>
        <w:t>P</w:t>
      </w:r>
      <w:r w:rsidR="007D55E5" w:rsidRPr="006030CC">
        <w:rPr>
          <w:rFonts w:ascii="Corbel" w:hAnsi="Corbel" w:cs="Arial"/>
          <w:sz w:val="18"/>
          <w:szCs w:val="18"/>
        </w:rPr>
        <w:t>rovincie verwerkt. Indien Opdrachtnemer van meni</w:t>
      </w:r>
      <w:r w:rsidR="004377B7" w:rsidRPr="006030CC">
        <w:rPr>
          <w:rFonts w:ascii="Corbel" w:hAnsi="Corbel" w:cs="Arial"/>
          <w:sz w:val="18"/>
          <w:szCs w:val="18"/>
        </w:rPr>
        <w:t>n</w:t>
      </w:r>
      <w:r w:rsidR="007D55E5" w:rsidRPr="006030CC">
        <w:rPr>
          <w:rFonts w:ascii="Corbel" w:hAnsi="Corbel" w:cs="Arial"/>
          <w:sz w:val="18"/>
          <w:szCs w:val="18"/>
        </w:rPr>
        <w:t xml:space="preserve">g is dat dit </w:t>
      </w:r>
      <w:r w:rsidR="00781C5B" w:rsidRPr="006030CC">
        <w:rPr>
          <w:rFonts w:ascii="Corbel" w:hAnsi="Corbel" w:cs="Arial"/>
          <w:sz w:val="18"/>
          <w:szCs w:val="18"/>
        </w:rPr>
        <w:t xml:space="preserve">mogelijk </w:t>
      </w:r>
      <w:r w:rsidR="007D55E5" w:rsidRPr="006030CC">
        <w:rPr>
          <w:rFonts w:ascii="Corbel" w:hAnsi="Corbel" w:cs="Arial"/>
          <w:sz w:val="18"/>
          <w:szCs w:val="18"/>
        </w:rPr>
        <w:t xml:space="preserve">wel het geval is dient hij per </w:t>
      </w:r>
      <w:r w:rsidR="00781C5B" w:rsidRPr="006030CC">
        <w:rPr>
          <w:rFonts w:ascii="Corbel" w:hAnsi="Corbel" w:cs="Arial"/>
          <w:sz w:val="18"/>
          <w:szCs w:val="18"/>
        </w:rPr>
        <w:t xml:space="preserve">direct </w:t>
      </w:r>
      <w:r w:rsidR="007D55E5" w:rsidRPr="006030CC">
        <w:rPr>
          <w:rFonts w:ascii="Corbel" w:hAnsi="Corbel" w:cs="Arial"/>
          <w:sz w:val="18"/>
          <w:szCs w:val="18"/>
        </w:rPr>
        <w:t xml:space="preserve">de </w:t>
      </w:r>
      <w:r w:rsidR="00B92AB9" w:rsidRPr="006030CC">
        <w:rPr>
          <w:rFonts w:ascii="Corbel" w:hAnsi="Corbel" w:cs="Arial"/>
          <w:sz w:val="18"/>
          <w:szCs w:val="18"/>
        </w:rPr>
        <w:t>P</w:t>
      </w:r>
      <w:r w:rsidR="007D55E5" w:rsidRPr="006030CC">
        <w:rPr>
          <w:rFonts w:ascii="Corbel" w:hAnsi="Corbel" w:cs="Arial"/>
          <w:sz w:val="18"/>
          <w:szCs w:val="18"/>
        </w:rPr>
        <w:t>rovincie hierover te informeren</w:t>
      </w:r>
      <w:r w:rsidR="00781C5B" w:rsidRPr="006030CC">
        <w:rPr>
          <w:rFonts w:ascii="Corbel" w:hAnsi="Corbel" w:cs="Arial"/>
          <w:sz w:val="18"/>
          <w:szCs w:val="18"/>
        </w:rPr>
        <w:t xml:space="preserve">. </w:t>
      </w:r>
      <w:r w:rsidR="3397B552" w:rsidRPr="006030CC">
        <w:rPr>
          <w:rFonts w:ascii="Corbel" w:hAnsi="Corbel" w:cs="Arial"/>
          <w:sz w:val="18"/>
          <w:szCs w:val="18"/>
        </w:rPr>
        <w:t>Totdat</w:t>
      </w:r>
      <w:r w:rsidR="00781C5B" w:rsidRPr="006030CC">
        <w:rPr>
          <w:rFonts w:ascii="Corbel" w:hAnsi="Corbel" w:cs="Arial"/>
          <w:sz w:val="18"/>
          <w:szCs w:val="18"/>
        </w:rPr>
        <w:t xml:space="preserve"> zeker is </w:t>
      </w:r>
      <w:r w:rsidR="3397B552" w:rsidRPr="006030CC">
        <w:rPr>
          <w:rFonts w:ascii="Corbel" w:hAnsi="Corbel" w:cs="Arial"/>
          <w:sz w:val="18"/>
          <w:szCs w:val="18"/>
        </w:rPr>
        <w:t xml:space="preserve">gesteld </w:t>
      </w:r>
      <w:r w:rsidR="00781C5B" w:rsidRPr="006030CC">
        <w:rPr>
          <w:rFonts w:ascii="Corbel" w:hAnsi="Corbel" w:cs="Arial"/>
          <w:sz w:val="18"/>
          <w:szCs w:val="18"/>
        </w:rPr>
        <w:t xml:space="preserve">dat er geen sprake is van verwerking van persoonsgegevens voor de </w:t>
      </w:r>
      <w:r w:rsidR="00FB5D66" w:rsidRPr="006030CC">
        <w:rPr>
          <w:rFonts w:ascii="Corbel" w:hAnsi="Corbel" w:cs="Arial"/>
          <w:sz w:val="18"/>
          <w:szCs w:val="18"/>
        </w:rPr>
        <w:t>P</w:t>
      </w:r>
      <w:r w:rsidR="003C6182" w:rsidRPr="006030CC">
        <w:rPr>
          <w:rFonts w:ascii="Corbel" w:hAnsi="Corbel" w:cs="Arial"/>
          <w:sz w:val="18"/>
          <w:szCs w:val="18"/>
        </w:rPr>
        <w:t>rovincie</w:t>
      </w:r>
      <w:r w:rsidR="00781C5B" w:rsidRPr="006030CC">
        <w:rPr>
          <w:rFonts w:ascii="Corbel" w:hAnsi="Corbel" w:cs="Arial"/>
          <w:sz w:val="18"/>
          <w:szCs w:val="18"/>
        </w:rPr>
        <w:t xml:space="preserve">, </w:t>
      </w:r>
      <w:r w:rsidR="3397B552" w:rsidRPr="006030CC">
        <w:rPr>
          <w:rFonts w:ascii="Corbel" w:hAnsi="Corbel" w:cs="Arial"/>
          <w:sz w:val="18"/>
          <w:szCs w:val="18"/>
        </w:rPr>
        <w:t xml:space="preserve">dient hij de betreffende gegevens </w:t>
      </w:r>
      <w:r w:rsidR="005915BC" w:rsidRPr="006030CC">
        <w:rPr>
          <w:rFonts w:ascii="Corbel" w:hAnsi="Corbel" w:cs="Arial"/>
          <w:sz w:val="18"/>
          <w:szCs w:val="18"/>
        </w:rPr>
        <w:t xml:space="preserve">te behandelen alsof dit wel het geval is en </w:t>
      </w:r>
      <w:r w:rsidR="007D55E5" w:rsidRPr="006030CC">
        <w:rPr>
          <w:rFonts w:ascii="Corbel" w:hAnsi="Corbel" w:cs="Arial"/>
          <w:sz w:val="18"/>
          <w:szCs w:val="18"/>
        </w:rPr>
        <w:t xml:space="preserve">gepaste maatregelen </w:t>
      </w:r>
      <w:r w:rsidR="3397B552" w:rsidRPr="006030CC">
        <w:rPr>
          <w:rFonts w:ascii="Corbel" w:hAnsi="Corbel" w:cs="Arial"/>
          <w:sz w:val="18"/>
          <w:szCs w:val="18"/>
        </w:rPr>
        <w:t xml:space="preserve">te </w:t>
      </w:r>
      <w:r w:rsidR="007D55E5" w:rsidRPr="006030CC">
        <w:rPr>
          <w:rFonts w:ascii="Corbel" w:hAnsi="Corbel" w:cs="Arial"/>
          <w:sz w:val="18"/>
          <w:szCs w:val="18"/>
        </w:rPr>
        <w:t xml:space="preserve">nemen. </w:t>
      </w:r>
    </w:p>
    <w:p w14:paraId="5BCBAE96" w14:textId="13D681BB" w:rsidR="00524741"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524741" w:rsidRPr="006030CC">
        <w:rPr>
          <w:rFonts w:ascii="Corbel" w:hAnsi="Corbel" w:cs="Arial"/>
          <w:sz w:val="18"/>
          <w:szCs w:val="18"/>
        </w:rPr>
        <w:t>.6</w:t>
      </w:r>
      <w:r w:rsidR="00EE5AEF" w:rsidRPr="006030CC">
        <w:rPr>
          <w:rFonts w:ascii="Corbel" w:hAnsi="Corbel" w:cs="Arial"/>
          <w:sz w:val="18"/>
          <w:szCs w:val="18"/>
        </w:rPr>
        <w:t>.</w:t>
      </w:r>
      <w:r w:rsidR="00524741" w:rsidRPr="006030CC">
        <w:rPr>
          <w:rFonts w:ascii="Corbel" w:hAnsi="Corbel" w:cs="Arial"/>
          <w:sz w:val="18"/>
          <w:szCs w:val="18"/>
        </w:rPr>
        <w:tab/>
        <w:t>O</w:t>
      </w:r>
      <w:r w:rsidR="00781C5B" w:rsidRPr="006030CC">
        <w:rPr>
          <w:rFonts w:ascii="Corbel" w:hAnsi="Corbel" w:cs="Arial"/>
          <w:sz w:val="18"/>
          <w:szCs w:val="18"/>
        </w:rPr>
        <w:t xml:space="preserve">pdrachtnemer gaat met </w:t>
      </w:r>
      <w:r w:rsidR="007D55E5" w:rsidRPr="006030CC">
        <w:rPr>
          <w:rFonts w:ascii="Corbel" w:hAnsi="Corbel" w:cs="Arial"/>
          <w:sz w:val="18"/>
          <w:szCs w:val="18"/>
        </w:rPr>
        <w:t xml:space="preserve">alle </w:t>
      </w:r>
      <w:r w:rsidR="00781C5B" w:rsidRPr="006030CC">
        <w:rPr>
          <w:rFonts w:ascii="Corbel" w:hAnsi="Corbel" w:cs="Arial"/>
          <w:sz w:val="18"/>
          <w:szCs w:val="18"/>
        </w:rPr>
        <w:t xml:space="preserve">van </w:t>
      </w:r>
      <w:r w:rsidR="00FB5D66" w:rsidRPr="006030CC">
        <w:rPr>
          <w:rFonts w:ascii="Corbel" w:hAnsi="Corbel" w:cs="Arial"/>
          <w:sz w:val="18"/>
          <w:szCs w:val="18"/>
        </w:rPr>
        <w:t xml:space="preserve">of voor </w:t>
      </w:r>
      <w:r w:rsidR="00781C5B" w:rsidRPr="006030CC">
        <w:rPr>
          <w:rFonts w:ascii="Corbel" w:hAnsi="Corbel" w:cs="Arial"/>
          <w:sz w:val="18"/>
          <w:szCs w:val="18"/>
        </w:rPr>
        <w:t xml:space="preserve">de </w:t>
      </w:r>
      <w:r w:rsidR="00FB5D66" w:rsidRPr="006030CC">
        <w:rPr>
          <w:rFonts w:ascii="Corbel" w:hAnsi="Corbel" w:cs="Arial"/>
          <w:sz w:val="18"/>
          <w:szCs w:val="18"/>
        </w:rPr>
        <w:t>P</w:t>
      </w:r>
      <w:r w:rsidR="003C6182" w:rsidRPr="006030CC">
        <w:rPr>
          <w:rFonts w:ascii="Corbel" w:hAnsi="Corbel" w:cs="Arial"/>
          <w:sz w:val="18"/>
          <w:szCs w:val="18"/>
        </w:rPr>
        <w:t xml:space="preserve">rovincie </w:t>
      </w:r>
      <w:r w:rsidR="00781C5B" w:rsidRPr="006030CC">
        <w:rPr>
          <w:rFonts w:ascii="Corbel" w:hAnsi="Corbel" w:cs="Arial"/>
          <w:sz w:val="18"/>
          <w:szCs w:val="18"/>
        </w:rPr>
        <w:t xml:space="preserve">ontvangen informatie </w:t>
      </w:r>
      <w:r w:rsidR="00524741" w:rsidRPr="006030CC">
        <w:rPr>
          <w:rFonts w:ascii="Corbel" w:hAnsi="Corbel" w:cs="Arial"/>
          <w:sz w:val="18"/>
          <w:szCs w:val="18"/>
        </w:rPr>
        <w:t>(op welke wijze ook ontvangen</w:t>
      </w:r>
      <w:r w:rsidR="00604365" w:rsidRPr="006030CC">
        <w:rPr>
          <w:rFonts w:ascii="Corbel" w:hAnsi="Corbel" w:cs="Arial"/>
          <w:sz w:val="18"/>
          <w:szCs w:val="18"/>
        </w:rPr>
        <w:t>)</w:t>
      </w:r>
      <w:r w:rsidR="00524741" w:rsidRPr="006030CC">
        <w:rPr>
          <w:rFonts w:ascii="Corbel" w:hAnsi="Corbel" w:cs="Arial"/>
          <w:sz w:val="18"/>
          <w:szCs w:val="18"/>
        </w:rPr>
        <w:t xml:space="preserve"> </w:t>
      </w:r>
      <w:r w:rsidR="00781C5B" w:rsidRPr="006030CC">
        <w:rPr>
          <w:rFonts w:ascii="Corbel" w:hAnsi="Corbel" w:cs="Arial"/>
          <w:sz w:val="18"/>
          <w:szCs w:val="18"/>
        </w:rPr>
        <w:t>zorgvuldig om. Dit houdt in ieder geval in dat Opdrachtnemer weet wie uit zijn organisatie de informatie onder zich heeft en dat deze persoon de informatie niet verder verspreid</w:t>
      </w:r>
      <w:r w:rsidR="00724B97" w:rsidRPr="006030CC">
        <w:rPr>
          <w:rFonts w:ascii="Corbel" w:hAnsi="Corbel" w:cs="Arial"/>
          <w:sz w:val="18"/>
          <w:szCs w:val="18"/>
        </w:rPr>
        <w:t>t</w:t>
      </w:r>
      <w:r w:rsidR="00781C5B" w:rsidRPr="006030CC">
        <w:rPr>
          <w:rFonts w:ascii="Corbel" w:hAnsi="Corbel" w:cs="Arial"/>
          <w:sz w:val="18"/>
          <w:szCs w:val="18"/>
        </w:rPr>
        <w:t xml:space="preserve"> dan strikt noodzakelijk en niet voor andere dan de overeen</w:t>
      </w:r>
      <w:r w:rsidR="004377B7" w:rsidRPr="006030CC">
        <w:rPr>
          <w:rFonts w:ascii="Corbel" w:hAnsi="Corbel" w:cs="Arial"/>
          <w:sz w:val="18"/>
          <w:szCs w:val="18"/>
        </w:rPr>
        <w:t>ge</w:t>
      </w:r>
      <w:r w:rsidR="00781C5B" w:rsidRPr="006030CC">
        <w:rPr>
          <w:rFonts w:ascii="Corbel" w:hAnsi="Corbel" w:cs="Arial"/>
          <w:sz w:val="18"/>
          <w:szCs w:val="18"/>
        </w:rPr>
        <w:t xml:space="preserve">komen </w:t>
      </w:r>
      <w:r w:rsidR="00954ABB" w:rsidRPr="006030CC">
        <w:rPr>
          <w:rFonts w:ascii="Corbel" w:hAnsi="Corbel" w:cs="Arial"/>
          <w:sz w:val="18"/>
          <w:szCs w:val="18"/>
        </w:rPr>
        <w:t>doeleinden</w:t>
      </w:r>
      <w:r w:rsidR="00781C5B" w:rsidRPr="006030CC">
        <w:rPr>
          <w:rFonts w:ascii="Corbel" w:hAnsi="Corbel" w:cs="Arial"/>
          <w:sz w:val="18"/>
          <w:szCs w:val="18"/>
        </w:rPr>
        <w:t xml:space="preserve"> gebruikt. Na afloop van de </w:t>
      </w:r>
      <w:r w:rsidR="00926199" w:rsidRPr="006030CC">
        <w:rPr>
          <w:rFonts w:ascii="Corbel" w:hAnsi="Corbel" w:cs="Arial"/>
          <w:sz w:val="18"/>
          <w:szCs w:val="18"/>
        </w:rPr>
        <w:t>opdracht</w:t>
      </w:r>
      <w:r w:rsidR="00781C5B" w:rsidRPr="006030CC">
        <w:rPr>
          <w:rFonts w:ascii="Corbel" w:hAnsi="Corbel" w:cs="Arial"/>
          <w:sz w:val="18"/>
          <w:szCs w:val="18"/>
        </w:rPr>
        <w:t xml:space="preserve"> zorgt </w:t>
      </w:r>
      <w:r w:rsidR="00724B97" w:rsidRPr="006030CC">
        <w:rPr>
          <w:rFonts w:ascii="Corbel" w:hAnsi="Corbel" w:cs="Arial"/>
          <w:sz w:val="18"/>
          <w:szCs w:val="18"/>
        </w:rPr>
        <w:t xml:space="preserve">de </w:t>
      </w:r>
      <w:r w:rsidR="00781C5B" w:rsidRPr="006030CC">
        <w:rPr>
          <w:rFonts w:ascii="Corbel" w:hAnsi="Corbel" w:cs="Arial"/>
          <w:sz w:val="18"/>
          <w:szCs w:val="18"/>
        </w:rPr>
        <w:t xml:space="preserve">Opdrachtnemer dat alle relevante of in de toekomst mogelijk relevante informatie met betrekking tot de </w:t>
      </w:r>
      <w:r w:rsidR="00E3776E" w:rsidRPr="006030CC">
        <w:rPr>
          <w:rFonts w:ascii="Corbel" w:hAnsi="Corbel" w:cs="Arial"/>
          <w:sz w:val="18"/>
          <w:szCs w:val="18"/>
        </w:rPr>
        <w:t>O</w:t>
      </w:r>
      <w:r w:rsidR="00781C5B" w:rsidRPr="006030CC">
        <w:rPr>
          <w:rFonts w:ascii="Corbel" w:hAnsi="Corbel" w:cs="Arial"/>
          <w:sz w:val="18"/>
          <w:szCs w:val="18"/>
        </w:rPr>
        <w:t xml:space="preserve">vereenkomst aan de </w:t>
      </w:r>
      <w:r w:rsidR="00E3776E" w:rsidRPr="006030CC">
        <w:rPr>
          <w:rFonts w:ascii="Corbel" w:hAnsi="Corbel" w:cs="Arial"/>
          <w:sz w:val="18"/>
          <w:szCs w:val="18"/>
        </w:rPr>
        <w:t>P</w:t>
      </w:r>
      <w:r w:rsidR="003C6182" w:rsidRPr="006030CC">
        <w:rPr>
          <w:rFonts w:ascii="Corbel" w:hAnsi="Corbel" w:cs="Arial"/>
          <w:sz w:val="18"/>
          <w:szCs w:val="18"/>
        </w:rPr>
        <w:t xml:space="preserve">rovincie </w:t>
      </w:r>
      <w:r w:rsidR="00781C5B" w:rsidRPr="006030CC">
        <w:rPr>
          <w:rFonts w:ascii="Corbel" w:hAnsi="Corbel" w:cs="Arial"/>
          <w:sz w:val="18"/>
          <w:szCs w:val="18"/>
        </w:rPr>
        <w:t xml:space="preserve">wordt verstrekt en de informatie in zijn organisatie wordt verwijderd. </w:t>
      </w:r>
    </w:p>
    <w:p w14:paraId="000EEB27" w14:textId="42BAD051" w:rsidR="007A5562" w:rsidRPr="006030CC" w:rsidRDefault="002820AE" w:rsidP="006030CC">
      <w:pPr>
        <w:spacing w:line="276" w:lineRule="auto"/>
        <w:ind w:left="708" w:hanging="708"/>
        <w:rPr>
          <w:rFonts w:ascii="Corbel" w:hAnsi="Corbel" w:cs="Arial"/>
          <w:sz w:val="18"/>
          <w:szCs w:val="18"/>
        </w:rPr>
      </w:pPr>
      <w:r w:rsidRPr="006030CC">
        <w:rPr>
          <w:rFonts w:ascii="Corbel" w:hAnsi="Corbel" w:cs="Arial"/>
          <w:sz w:val="18"/>
          <w:szCs w:val="18"/>
        </w:rPr>
        <w:t>9</w:t>
      </w:r>
      <w:r w:rsidR="00524741" w:rsidRPr="006030CC">
        <w:rPr>
          <w:rFonts w:ascii="Corbel" w:hAnsi="Corbel" w:cs="Arial"/>
          <w:sz w:val="18"/>
          <w:szCs w:val="18"/>
        </w:rPr>
        <w:t>.7</w:t>
      </w:r>
      <w:r w:rsidR="00EE5AEF" w:rsidRPr="006030CC">
        <w:rPr>
          <w:rFonts w:ascii="Corbel" w:hAnsi="Corbel" w:cs="Arial"/>
          <w:sz w:val="18"/>
          <w:szCs w:val="18"/>
        </w:rPr>
        <w:t>.</w:t>
      </w:r>
      <w:r w:rsidR="00524741" w:rsidRPr="006030CC">
        <w:rPr>
          <w:rFonts w:ascii="Corbel" w:hAnsi="Corbel" w:cs="Arial"/>
          <w:sz w:val="18"/>
          <w:szCs w:val="18"/>
        </w:rPr>
        <w:tab/>
      </w:r>
      <w:r w:rsidR="007A5562" w:rsidRPr="006030CC">
        <w:rPr>
          <w:rFonts w:ascii="Corbel" w:hAnsi="Corbel" w:cs="Arial"/>
          <w:sz w:val="18"/>
          <w:szCs w:val="18"/>
        </w:rPr>
        <w:t>Indien Opdrachtnemer vermoed</w:t>
      </w:r>
      <w:r w:rsidR="00134015" w:rsidRPr="006030CC">
        <w:rPr>
          <w:rFonts w:ascii="Corbel" w:hAnsi="Corbel" w:cs="Arial"/>
          <w:sz w:val="18"/>
          <w:szCs w:val="18"/>
        </w:rPr>
        <w:t>t</w:t>
      </w:r>
      <w:r w:rsidR="007A5562" w:rsidRPr="006030CC">
        <w:rPr>
          <w:rFonts w:ascii="Corbel" w:hAnsi="Corbel" w:cs="Arial"/>
          <w:sz w:val="18"/>
          <w:szCs w:val="18"/>
        </w:rPr>
        <w:t xml:space="preserve"> of weet dat er mogelijk sprake is van belangenverstrengeling, in welke vorm dan ook, dan meldt hij dit per omgaande aan de Provincie en neemt, totdat er zekerheid is dat er geen sprake is van daadwerkelijke belangenverstrengeling</w:t>
      </w:r>
      <w:r w:rsidR="52904102" w:rsidRPr="006030CC">
        <w:rPr>
          <w:rFonts w:ascii="Corbel" w:hAnsi="Corbel" w:cs="Arial"/>
          <w:sz w:val="18"/>
          <w:szCs w:val="18"/>
        </w:rPr>
        <w:t>,</w:t>
      </w:r>
      <w:r w:rsidR="007A5562" w:rsidRPr="006030CC">
        <w:rPr>
          <w:rFonts w:ascii="Corbel" w:hAnsi="Corbel" w:cs="Arial"/>
          <w:sz w:val="18"/>
          <w:szCs w:val="18"/>
        </w:rPr>
        <w:t xml:space="preserve"> per omgaande adequate maatregelen om dit te voorkomen of te beëindigen. </w:t>
      </w:r>
    </w:p>
    <w:p w14:paraId="06F85855" w14:textId="054D7C96" w:rsidR="00EE5AEF" w:rsidRPr="006030CC" w:rsidRDefault="00EE5AEF" w:rsidP="006030CC">
      <w:pPr>
        <w:spacing w:line="276" w:lineRule="auto"/>
        <w:ind w:left="708" w:hanging="708"/>
        <w:rPr>
          <w:rFonts w:ascii="Corbel" w:hAnsi="Corbel" w:cs="Arial"/>
          <w:sz w:val="18"/>
          <w:szCs w:val="18"/>
        </w:rPr>
      </w:pPr>
      <w:r w:rsidRPr="006030CC">
        <w:rPr>
          <w:rFonts w:ascii="Corbel" w:hAnsi="Corbel" w:cs="Arial"/>
          <w:sz w:val="18"/>
          <w:szCs w:val="18"/>
        </w:rPr>
        <w:t>9.8.</w:t>
      </w:r>
      <w:r w:rsidRPr="006030CC">
        <w:rPr>
          <w:rFonts w:ascii="Corbel" w:hAnsi="Corbel" w:cs="Arial"/>
          <w:sz w:val="18"/>
          <w:szCs w:val="18"/>
        </w:rPr>
        <w:tab/>
        <w:t>De Provincie behoudt zich het recht voor de Overeenkomst met onmidde</w:t>
      </w:r>
      <w:r w:rsidR="008B62C9" w:rsidRPr="006030CC">
        <w:rPr>
          <w:rFonts w:ascii="Corbel" w:hAnsi="Corbel" w:cs="Arial"/>
          <w:sz w:val="18"/>
          <w:szCs w:val="18"/>
        </w:rPr>
        <w:t xml:space="preserve">llijke ingang geheel of gedeeltelijk op te schorten dan wel te ontbinden, zodra de Provincie vaststelt dat de Opdrachtnemer </w:t>
      </w:r>
      <w:r w:rsidR="00C211AA" w:rsidRPr="006030CC">
        <w:rPr>
          <w:rFonts w:ascii="Corbel" w:hAnsi="Corbel" w:cs="Arial"/>
          <w:sz w:val="18"/>
          <w:szCs w:val="18"/>
        </w:rPr>
        <w:t xml:space="preserve">ofwel een door Opdrachtnemer ingezette derde partij zich schuldig maakt aan discriminatie bij de uitvoering van deze Overeenkomst. Bij opschorting of ontbinding van de Overeenkomst, als hier bedoeld, is de Provincie niet tot enigerlei </w:t>
      </w:r>
      <w:r w:rsidR="00FA0B00" w:rsidRPr="006030CC">
        <w:rPr>
          <w:rFonts w:ascii="Corbel" w:hAnsi="Corbel" w:cs="Arial"/>
          <w:sz w:val="18"/>
          <w:szCs w:val="18"/>
        </w:rPr>
        <w:t>schadevergoeding of enige (andere) vorm van compensatie gehouden.</w:t>
      </w:r>
    </w:p>
    <w:p w14:paraId="3ACE6C78" w14:textId="77777777" w:rsidR="00F43947" w:rsidRPr="006030CC" w:rsidRDefault="00F43947" w:rsidP="006030CC">
      <w:pPr>
        <w:spacing w:line="276" w:lineRule="auto"/>
        <w:ind w:left="708" w:hanging="708"/>
        <w:rPr>
          <w:rFonts w:ascii="Corbel" w:hAnsi="Corbel" w:cs="Arial"/>
          <w:sz w:val="18"/>
          <w:szCs w:val="18"/>
        </w:rPr>
      </w:pPr>
    </w:p>
    <w:p w14:paraId="4B7C9CC2" w14:textId="5A492EA6" w:rsidR="00A65B4F" w:rsidRPr="006030CC" w:rsidRDefault="00A65B4F" w:rsidP="006030CC">
      <w:pPr>
        <w:spacing w:line="276" w:lineRule="auto"/>
        <w:ind w:left="708" w:hanging="708"/>
        <w:rPr>
          <w:rFonts w:ascii="Corbel" w:hAnsi="Corbel" w:cs="Arial"/>
          <w:b/>
          <w:bCs/>
          <w:sz w:val="18"/>
          <w:szCs w:val="18"/>
        </w:rPr>
      </w:pPr>
      <w:r w:rsidRPr="006030CC">
        <w:rPr>
          <w:rFonts w:ascii="Corbel" w:hAnsi="Corbel" w:cs="Arial"/>
          <w:b/>
          <w:bCs/>
          <w:sz w:val="18"/>
          <w:szCs w:val="18"/>
        </w:rPr>
        <w:t xml:space="preserve">10. </w:t>
      </w:r>
      <w:r w:rsidRPr="006030CC">
        <w:rPr>
          <w:rFonts w:ascii="Corbel" w:hAnsi="Corbel" w:cs="Arial"/>
          <w:b/>
          <w:bCs/>
          <w:sz w:val="18"/>
          <w:szCs w:val="18"/>
        </w:rPr>
        <w:tab/>
        <w:t>Wet DBA.</w:t>
      </w:r>
    </w:p>
    <w:p w14:paraId="1BC633A3" w14:textId="1202CB53" w:rsidR="00995B1B" w:rsidRPr="006030CC" w:rsidRDefault="00403224" w:rsidP="006030CC">
      <w:pPr>
        <w:spacing w:line="276" w:lineRule="auto"/>
        <w:contextualSpacing/>
        <w:rPr>
          <w:rFonts w:ascii="Corbel" w:hAnsi="Corbel" w:cs="Arial"/>
          <w:sz w:val="18"/>
          <w:szCs w:val="18"/>
        </w:rPr>
      </w:pPr>
      <w:r w:rsidRPr="006030CC">
        <w:rPr>
          <w:rFonts w:ascii="Corbel" w:hAnsi="Corbel" w:cs="Arial"/>
          <w:i/>
          <w:iCs/>
          <w:sz w:val="18"/>
          <w:szCs w:val="18"/>
        </w:rPr>
        <w:t>In het geval sprake is van een opdrachtnemer die wordt aangemerkt als een zelfstandig opdrachtnemer (of ZZP’er) de opdracht gaat uitvoeren</w:t>
      </w:r>
      <w:r w:rsidR="00995B1B" w:rsidRPr="006030CC">
        <w:rPr>
          <w:rFonts w:ascii="Corbel" w:hAnsi="Corbel" w:cs="Arial"/>
          <w:i/>
          <w:iCs/>
          <w:sz w:val="18"/>
          <w:szCs w:val="18"/>
        </w:rPr>
        <w:t>, zullen de artikelen 10.1 tot en met 10.6 eveneens van toepassing zijn. Deze artikelen zijn gebaseerd op de modelovereenkomst van de Belastingdienst die op 1 juni 2021 is geregistreerd onder nummer 90821.25537.1.0. en mogen niet worden gewijzigd</w:t>
      </w:r>
      <w:r w:rsidR="00995B1B" w:rsidRPr="006030CC">
        <w:rPr>
          <w:rFonts w:ascii="Corbel" w:hAnsi="Corbel" w:cs="Arial"/>
          <w:sz w:val="18"/>
          <w:szCs w:val="18"/>
        </w:rPr>
        <w:t>.</w:t>
      </w:r>
    </w:p>
    <w:p w14:paraId="1DB7AD9D" w14:textId="77777777" w:rsidR="00995B1B" w:rsidRPr="006030CC" w:rsidRDefault="00995B1B" w:rsidP="006030CC">
      <w:pPr>
        <w:spacing w:line="276" w:lineRule="auto"/>
        <w:contextualSpacing/>
        <w:rPr>
          <w:rFonts w:ascii="Corbel" w:hAnsi="Corbel" w:cs="Arial"/>
          <w:i/>
          <w:iCs/>
          <w:sz w:val="18"/>
          <w:szCs w:val="18"/>
        </w:rPr>
      </w:pPr>
    </w:p>
    <w:p w14:paraId="129382DE" w14:textId="1657793A" w:rsidR="0094242E" w:rsidRPr="006030CC" w:rsidRDefault="0094242E" w:rsidP="006030CC">
      <w:pPr>
        <w:pStyle w:val="Voettekst"/>
        <w:tabs>
          <w:tab w:val="clear" w:pos="4536"/>
          <w:tab w:val="clear" w:pos="9072"/>
          <w:tab w:val="center" w:pos="709"/>
          <w:tab w:val="right" w:pos="7088"/>
        </w:tabs>
        <w:spacing w:line="276" w:lineRule="auto"/>
        <w:ind w:left="705" w:hanging="705"/>
        <w:rPr>
          <w:rFonts w:ascii="Corbel" w:hAnsi="Corbel" w:cs="Arial"/>
          <w:sz w:val="18"/>
          <w:szCs w:val="18"/>
        </w:rPr>
      </w:pPr>
      <w:r w:rsidRPr="006030CC">
        <w:rPr>
          <w:rFonts w:ascii="Corbel" w:hAnsi="Corbel" w:cs="Arial"/>
          <w:sz w:val="18"/>
          <w:szCs w:val="18"/>
        </w:rPr>
        <w:t>10.1</w:t>
      </w:r>
      <w:r w:rsidRPr="006030CC">
        <w:rPr>
          <w:rFonts w:ascii="Corbel" w:hAnsi="Corbel" w:cs="Arial"/>
          <w:sz w:val="18"/>
          <w:szCs w:val="18"/>
        </w:rPr>
        <w:tab/>
      </w:r>
      <w:r w:rsidRPr="006030CC">
        <w:rPr>
          <w:rFonts w:ascii="Corbel" w:hAnsi="Corbel" w:cs="Arial"/>
          <w:sz w:val="18"/>
          <w:szCs w:val="18"/>
        </w:rPr>
        <w:tab/>
      </w:r>
      <w:r w:rsidR="008F6578" w:rsidRPr="006030CC">
        <w:rPr>
          <w:rFonts w:ascii="Corbel" w:hAnsi="Corbel" w:cs="Arial"/>
          <w:sz w:val="18"/>
          <w:szCs w:val="18"/>
        </w:rPr>
        <w:t>Opdrachtnemer voert de onderhavige opdracht uit als zelfstandig opdrachtnemer, waarbij partijen uitdrukkelijk overeenkomen dat bij de uitvoering van de opdracht geen sprake is van werkgeversgezag</w:t>
      </w:r>
      <w:r w:rsidR="00995B1B" w:rsidRPr="006030CC">
        <w:rPr>
          <w:rFonts w:ascii="Corbel" w:hAnsi="Corbel" w:cs="Arial"/>
          <w:sz w:val="18"/>
          <w:szCs w:val="18"/>
        </w:rPr>
        <w:t>. Daarvoor zijn in deze opdrachtbrief gelijkluidende bepalingen opgenomen zoals deze zijn geformuleerd in de door de Belastingdienst op 01-06-2021 onder nummer 90821.25537.1.0 opgestelde modelovereenkomst.</w:t>
      </w:r>
    </w:p>
    <w:p w14:paraId="69D8524A" w14:textId="7D9F8200" w:rsidR="00EA2BC3" w:rsidRPr="006030CC" w:rsidRDefault="0094242E" w:rsidP="006030CC">
      <w:pPr>
        <w:pStyle w:val="Voettekst"/>
        <w:tabs>
          <w:tab w:val="clear" w:pos="4536"/>
          <w:tab w:val="clear" w:pos="9072"/>
          <w:tab w:val="center" w:pos="709"/>
          <w:tab w:val="right" w:pos="7088"/>
        </w:tabs>
        <w:spacing w:line="276" w:lineRule="auto"/>
        <w:ind w:left="705" w:hanging="705"/>
        <w:rPr>
          <w:rFonts w:ascii="Corbel" w:hAnsi="Corbel" w:cs="Arial"/>
          <w:sz w:val="18"/>
          <w:szCs w:val="18"/>
        </w:rPr>
      </w:pPr>
      <w:r w:rsidRPr="006030CC">
        <w:rPr>
          <w:rFonts w:ascii="Corbel" w:hAnsi="Corbel" w:cs="Arial"/>
          <w:sz w:val="18"/>
          <w:szCs w:val="18"/>
        </w:rPr>
        <w:t xml:space="preserve">10.2 </w:t>
      </w:r>
      <w:r w:rsidRPr="006030CC">
        <w:rPr>
          <w:rFonts w:ascii="Corbel" w:hAnsi="Corbel" w:cs="Arial"/>
          <w:sz w:val="18"/>
          <w:szCs w:val="18"/>
        </w:rPr>
        <w:tab/>
      </w:r>
      <w:r w:rsidR="00995B1B" w:rsidRPr="006030CC">
        <w:rPr>
          <w:rFonts w:ascii="Corbel" w:hAnsi="Corbel" w:cs="Arial"/>
          <w:sz w:val="18"/>
          <w:szCs w:val="18"/>
        </w:rPr>
        <w:t>Opdrachtnemer accepteert de opdracht en aanvaardt daarmee de volle verantwoordelijkheid voor het op juiste wijze uitvoeren van de overeengekomen werkzaamheden.</w:t>
      </w:r>
    </w:p>
    <w:p w14:paraId="17374AFC" w14:textId="77777777" w:rsidR="005A5CB1" w:rsidRPr="006030CC" w:rsidRDefault="0094242E" w:rsidP="006030CC">
      <w:pPr>
        <w:pStyle w:val="Voettekst"/>
        <w:tabs>
          <w:tab w:val="clear" w:pos="4536"/>
          <w:tab w:val="center" w:pos="709"/>
        </w:tabs>
        <w:spacing w:line="276" w:lineRule="auto"/>
        <w:ind w:left="705" w:hanging="705"/>
        <w:rPr>
          <w:rFonts w:ascii="Corbel" w:hAnsi="Corbel" w:cs="Arial"/>
          <w:sz w:val="18"/>
          <w:szCs w:val="18"/>
        </w:rPr>
      </w:pPr>
      <w:r w:rsidRPr="006030CC">
        <w:rPr>
          <w:rFonts w:ascii="Corbel" w:hAnsi="Corbel" w:cs="Arial"/>
          <w:sz w:val="18"/>
          <w:szCs w:val="18"/>
        </w:rPr>
        <w:t xml:space="preserve">10.3 </w:t>
      </w:r>
      <w:r w:rsidRPr="006030CC">
        <w:rPr>
          <w:rFonts w:ascii="Corbel" w:hAnsi="Corbel" w:cs="Arial"/>
          <w:sz w:val="18"/>
          <w:szCs w:val="18"/>
        </w:rPr>
        <w:tab/>
      </w:r>
      <w:r w:rsidRPr="006030CC">
        <w:rPr>
          <w:rFonts w:ascii="Corbel" w:hAnsi="Corbel" w:cs="Arial"/>
          <w:sz w:val="18"/>
          <w:szCs w:val="18"/>
        </w:rPr>
        <w:tab/>
      </w:r>
      <w:r w:rsidR="00995B1B" w:rsidRPr="006030CC">
        <w:rPr>
          <w:rFonts w:ascii="Corbel" w:hAnsi="Corbel" w:cs="Arial"/>
          <w:sz w:val="18"/>
          <w:szCs w:val="18"/>
        </w:rPr>
        <w:t>Opdrachtnemer deelt zijn werkzaamheden zelfstandig in. Wel vindt, voor zover dat voor de uitvoering van de opdracht nodig is, afstemming met Opdrachtgever plaats in geval van samenwerking met anderen, zodat deze optimaal zal verlopen. Indien noodzakelijk voor de werkzaamheden richt Opdrachtnemer zich naar de arbeidstijden bij Opdrachtgever.</w:t>
      </w:r>
    </w:p>
    <w:p w14:paraId="33FDE5E3" w14:textId="77777777" w:rsidR="00F47108" w:rsidRPr="006030CC" w:rsidRDefault="00995B1B" w:rsidP="006030CC">
      <w:pPr>
        <w:pStyle w:val="Voettekst"/>
        <w:numPr>
          <w:ilvl w:val="1"/>
          <w:numId w:val="20"/>
        </w:numPr>
        <w:tabs>
          <w:tab w:val="clear" w:pos="4536"/>
          <w:tab w:val="center" w:pos="709"/>
        </w:tabs>
        <w:spacing w:line="276" w:lineRule="auto"/>
        <w:ind w:left="709" w:hanging="709"/>
        <w:rPr>
          <w:rFonts w:ascii="Corbel" w:hAnsi="Corbel" w:cs="Arial"/>
          <w:sz w:val="18"/>
          <w:szCs w:val="18"/>
        </w:rPr>
      </w:pPr>
      <w:r w:rsidRPr="006030CC">
        <w:rPr>
          <w:rFonts w:ascii="Corbel" w:hAnsi="Corbel" w:cs="Arial"/>
          <w:sz w:val="18"/>
          <w:szCs w:val="18"/>
        </w:rPr>
        <w:t>Opdrachtnemer is bij het uitvoeren van de overeengekomen werkzaamheden geheel zelfstandig. Hij/zij verricht de overeengekomen werkzaamheden naar eigen inzicht en zonder toezicht of leiding van Opdrachtgever. Opdrachtgever kan wel aanwijzingen en instructies geven omtrent het resultaat van de opdracht.</w:t>
      </w:r>
    </w:p>
    <w:p w14:paraId="71B2BC3B" w14:textId="77777777" w:rsidR="00F47108" w:rsidRPr="006030CC" w:rsidRDefault="00995B1B" w:rsidP="006030CC">
      <w:pPr>
        <w:pStyle w:val="Voettekst"/>
        <w:numPr>
          <w:ilvl w:val="1"/>
          <w:numId w:val="20"/>
        </w:numPr>
        <w:tabs>
          <w:tab w:val="clear" w:pos="4536"/>
          <w:tab w:val="center" w:pos="709"/>
        </w:tabs>
        <w:spacing w:line="276" w:lineRule="auto"/>
        <w:ind w:left="709" w:hanging="709"/>
        <w:rPr>
          <w:rFonts w:ascii="Corbel" w:hAnsi="Corbel" w:cs="Arial"/>
          <w:sz w:val="18"/>
          <w:szCs w:val="18"/>
        </w:rPr>
      </w:pPr>
      <w:r w:rsidRPr="006030CC">
        <w:rPr>
          <w:rFonts w:ascii="Corbel" w:hAnsi="Corbel" w:cs="Arial"/>
          <w:sz w:val="18"/>
          <w:szCs w:val="18"/>
        </w:rPr>
        <w:t>Opdrachtgever verklaart zich er uitdrukkelijk mee akkoord dat Opdrachtnemer ook ten behoeve van andere opdrachtgevers werkzaamheden verricht.</w:t>
      </w:r>
    </w:p>
    <w:p w14:paraId="0D1A54D1" w14:textId="39793BA7" w:rsidR="00F43947" w:rsidRPr="006030CC" w:rsidRDefault="00995B1B" w:rsidP="006030CC">
      <w:pPr>
        <w:pStyle w:val="Voettekst"/>
        <w:numPr>
          <w:ilvl w:val="1"/>
          <w:numId w:val="20"/>
        </w:numPr>
        <w:tabs>
          <w:tab w:val="clear" w:pos="4536"/>
          <w:tab w:val="center" w:pos="709"/>
        </w:tabs>
        <w:spacing w:line="276" w:lineRule="auto"/>
        <w:ind w:left="709" w:hanging="709"/>
        <w:rPr>
          <w:rFonts w:ascii="Corbel" w:hAnsi="Corbel" w:cs="Arial"/>
          <w:sz w:val="18"/>
          <w:szCs w:val="18"/>
        </w:rPr>
      </w:pPr>
      <w:r w:rsidRPr="006030CC">
        <w:rPr>
          <w:rFonts w:ascii="Corbel" w:eastAsia="Segoe UI" w:hAnsi="Corbel" w:cs="Arial"/>
          <w:sz w:val="18"/>
          <w:szCs w:val="18"/>
        </w:rPr>
        <w:t xml:space="preserve">Partijen </w:t>
      </w:r>
      <w:r w:rsidR="7E859529" w:rsidRPr="006030CC">
        <w:rPr>
          <w:rFonts w:ascii="Corbel" w:eastAsia="Segoe UI" w:hAnsi="Corbel" w:cs="Arial"/>
          <w:sz w:val="18"/>
          <w:szCs w:val="18"/>
        </w:rPr>
        <w:t xml:space="preserve">kiezen </w:t>
      </w:r>
      <w:r w:rsidRPr="006030CC">
        <w:rPr>
          <w:rFonts w:ascii="Corbel" w:eastAsia="Segoe UI" w:hAnsi="Corbel" w:cs="Arial"/>
          <w:sz w:val="18"/>
          <w:szCs w:val="18"/>
        </w:rPr>
        <w:t>ervoor om in voorkomende gevallen de fictieve dienstbetrekking van thuiswerkers of gelijkgestelden</w:t>
      </w:r>
      <w:r w:rsidR="7E859529" w:rsidRPr="006030CC">
        <w:rPr>
          <w:rFonts w:ascii="Corbel" w:eastAsia="Segoe UI" w:hAnsi="Corbel" w:cs="Arial"/>
          <w:sz w:val="18"/>
          <w:szCs w:val="18"/>
        </w:rPr>
        <w:t>,</w:t>
      </w:r>
      <w:r w:rsidRPr="006030CC">
        <w:rPr>
          <w:rFonts w:ascii="Corbel" w:eastAsia="Segoe UI" w:hAnsi="Corbel" w:cs="Arial"/>
          <w:sz w:val="18"/>
          <w:szCs w:val="18"/>
        </w:rPr>
        <w:t xml:space="preserve"> zoals bedoeld in de artikelen 2b en 2c Uitvoeringsbesluit Loonbelasting 1965 en de artikelen 1 en 5 van het Besluit aanwijzing gevallen waarin de arbeidsverhouding als dienstbetrekking wordt beschouwd (Besluit van 24 december 1986, Stb. 1986, 655), buiten toepassing te laten en daartoe deze overeenkomst </w:t>
      </w:r>
      <w:r w:rsidR="7E859529" w:rsidRPr="006030CC">
        <w:rPr>
          <w:rFonts w:ascii="Corbel" w:eastAsia="Segoe UI" w:hAnsi="Corbel" w:cs="Arial"/>
          <w:sz w:val="18"/>
          <w:szCs w:val="18"/>
        </w:rPr>
        <w:t>op te stellen en te</w:t>
      </w:r>
      <w:r w:rsidRPr="006030CC">
        <w:rPr>
          <w:rFonts w:ascii="Corbel" w:eastAsia="Segoe UI" w:hAnsi="Corbel" w:cs="Arial"/>
          <w:sz w:val="18"/>
          <w:szCs w:val="18"/>
        </w:rPr>
        <w:t xml:space="preserve"> ondertekenen voordat uitbetaling plaatsvindt.</w:t>
      </w:r>
    </w:p>
    <w:p w14:paraId="6D3A1680" w14:textId="77777777" w:rsidR="007A5562" w:rsidRPr="006030CC" w:rsidRDefault="007A5562" w:rsidP="006030CC">
      <w:pPr>
        <w:pStyle w:val="Lijstalinea"/>
        <w:spacing w:line="276" w:lineRule="auto"/>
        <w:ind w:left="360"/>
        <w:rPr>
          <w:rFonts w:ascii="Corbel" w:hAnsi="Corbel" w:cs="Arial"/>
          <w:sz w:val="18"/>
          <w:szCs w:val="18"/>
        </w:rPr>
      </w:pPr>
    </w:p>
    <w:p w14:paraId="0580672B" w14:textId="77777777" w:rsidR="00816A3A" w:rsidRPr="006030CC" w:rsidRDefault="00816A3A" w:rsidP="006030CC">
      <w:pPr>
        <w:spacing w:line="276" w:lineRule="auto"/>
        <w:rPr>
          <w:rFonts w:ascii="Corbel" w:hAnsi="Corbel" w:cs="Arial"/>
          <w:sz w:val="18"/>
          <w:szCs w:val="18"/>
        </w:rPr>
      </w:pPr>
      <w:r w:rsidRPr="006030CC">
        <w:rPr>
          <w:rFonts w:ascii="Corbel" w:hAnsi="Corbel" w:cs="Arial"/>
          <w:sz w:val="18"/>
          <w:szCs w:val="18"/>
        </w:rPr>
        <w:t>Aldus overeengekomen en ondertekend in tweevoud,</w:t>
      </w:r>
    </w:p>
    <w:p w14:paraId="2A02810A" w14:textId="77777777" w:rsidR="00816A3A" w:rsidRPr="006030CC" w:rsidRDefault="00816A3A" w:rsidP="006030CC">
      <w:pPr>
        <w:spacing w:line="276" w:lineRule="auto"/>
        <w:rPr>
          <w:rFonts w:ascii="Corbel" w:hAnsi="Corbel" w:cs="Arial"/>
          <w:sz w:val="18"/>
          <w:szCs w:val="18"/>
        </w:rPr>
      </w:pPr>
    </w:p>
    <w:p w14:paraId="3D1D1AC0" w14:textId="5F3AB43B" w:rsidR="00816A3A" w:rsidRPr="006030CC" w:rsidRDefault="52C8F5C9" w:rsidP="006030CC">
      <w:pPr>
        <w:pStyle w:val="Voettekst"/>
        <w:tabs>
          <w:tab w:val="clear" w:pos="4536"/>
          <w:tab w:val="clear" w:pos="9072"/>
        </w:tabs>
        <w:spacing w:line="276" w:lineRule="auto"/>
        <w:jc w:val="both"/>
        <w:rPr>
          <w:rFonts w:ascii="Corbel" w:hAnsi="Corbel" w:cs="Arial"/>
          <w:sz w:val="18"/>
          <w:szCs w:val="18"/>
        </w:rPr>
      </w:pPr>
      <w:r w:rsidRPr="006030CC">
        <w:rPr>
          <w:rFonts w:ascii="Corbel" w:hAnsi="Corbel" w:cs="Arial"/>
          <w:sz w:val="18"/>
          <w:szCs w:val="18"/>
        </w:rPr>
        <w:t>Namens de provincie Utrecht</w:t>
      </w:r>
      <w:r w:rsidR="6DF0FCD3" w:rsidRPr="006030CC">
        <w:rPr>
          <w:rFonts w:ascii="Corbel" w:hAnsi="Corbel" w:cs="Arial"/>
          <w:sz w:val="18"/>
          <w:szCs w:val="18"/>
        </w:rPr>
        <w:t>,</w:t>
      </w:r>
      <w:r w:rsidR="006B4A5D" w:rsidRPr="006030CC">
        <w:rPr>
          <w:rFonts w:ascii="Corbel" w:hAnsi="Corbel" w:cs="Arial"/>
          <w:sz w:val="18"/>
          <w:szCs w:val="18"/>
        </w:rPr>
        <w:tab/>
      </w:r>
      <w:r w:rsidR="006B4A5D" w:rsidRPr="006030CC">
        <w:rPr>
          <w:rFonts w:ascii="Corbel" w:hAnsi="Corbel" w:cs="Arial"/>
          <w:sz w:val="18"/>
          <w:szCs w:val="18"/>
        </w:rPr>
        <w:tab/>
      </w:r>
      <w:r w:rsidR="006B4A5D" w:rsidRPr="006030CC">
        <w:rPr>
          <w:rFonts w:ascii="Corbel" w:hAnsi="Corbel" w:cs="Arial"/>
          <w:sz w:val="18"/>
          <w:szCs w:val="18"/>
        </w:rPr>
        <w:tab/>
      </w:r>
      <w:r w:rsidR="006B4A5D" w:rsidRPr="006030CC">
        <w:rPr>
          <w:rFonts w:ascii="Corbel" w:hAnsi="Corbel" w:cs="Arial"/>
          <w:sz w:val="18"/>
          <w:szCs w:val="18"/>
        </w:rPr>
        <w:tab/>
      </w:r>
      <w:r w:rsidR="6DF0FCD3" w:rsidRPr="006030CC">
        <w:rPr>
          <w:rFonts w:ascii="Corbel" w:hAnsi="Corbel" w:cs="Arial"/>
          <w:sz w:val="18"/>
          <w:szCs w:val="18"/>
        </w:rPr>
        <w:t>Voor akkoord:</w:t>
      </w:r>
    </w:p>
    <w:p w14:paraId="2098017B" w14:textId="6036608B" w:rsidR="00816A3A" w:rsidRPr="006030CC" w:rsidRDefault="52C8F5C9" w:rsidP="006030CC">
      <w:pPr>
        <w:pStyle w:val="Voettekst"/>
        <w:tabs>
          <w:tab w:val="clear" w:pos="4536"/>
          <w:tab w:val="clear" w:pos="9072"/>
        </w:tabs>
        <w:spacing w:line="276" w:lineRule="auto"/>
        <w:rPr>
          <w:rFonts w:ascii="Corbel" w:hAnsi="Corbel" w:cs="Arial"/>
          <w:sz w:val="18"/>
          <w:szCs w:val="18"/>
        </w:rPr>
      </w:pPr>
      <w:r w:rsidRPr="006030CC">
        <w:rPr>
          <w:rFonts w:ascii="Corbel" w:hAnsi="Corbel" w:cs="Arial"/>
          <w:sz w:val="18"/>
          <w:szCs w:val="18"/>
        </w:rPr>
        <w:t>de Commissaris van de Koning,</w:t>
      </w:r>
      <w:r w:rsidR="006B4A5D" w:rsidRPr="006030CC">
        <w:rPr>
          <w:rFonts w:ascii="Corbel" w:hAnsi="Corbel" w:cs="Arial"/>
          <w:sz w:val="18"/>
          <w:szCs w:val="18"/>
        </w:rPr>
        <w:tab/>
      </w:r>
      <w:r w:rsidR="6DF0FCD3" w:rsidRPr="006030CC">
        <w:rPr>
          <w:rFonts w:ascii="Corbel" w:hAnsi="Corbel" w:cs="Arial"/>
          <w:sz w:val="18"/>
          <w:szCs w:val="18"/>
        </w:rPr>
        <w:t xml:space="preserve">             </w:t>
      </w:r>
      <w:r w:rsidR="006B4A5D" w:rsidRPr="006030CC">
        <w:rPr>
          <w:rFonts w:ascii="Corbel" w:hAnsi="Corbel" w:cs="Arial"/>
          <w:sz w:val="18"/>
          <w:szCs w:val="18"/>
        </w:rPr>
        <w:tab/>
      </w:r>
      <w:r w:rsidR="006B4A5D" w:rsidRPr="006030CC">
        <w:rPr>
          <w:rFonts w:ascii="Corbel" w:hAnsi="Corbel" w:cs="Arial"/>
          <w:sz w:val="18"/>
          <w:szCs w:val="18"/>
        </w:rPr>
        <w:tab/>
      </w:r>
      <w:r w:rsidR="006B4A5D" w:rsidRPr="006030CC">
        <w:rPr>
          <w:rFonts w:ascii="Corbel" w:hAnsi="Corbel" w:cs="Arial"/>
          <w:sz w:val="18"/>
          <w:szCs w:val="18"/>
        </w:rPr>
        <w:tab/>
      </w:r>
      <w:r w:rsidR="72D45228" w:rsidRPr="006030CC">
        <w:rPr>
          <w:rFonts w:ascii="Corbel" w:hAnsi="Corbel" w:cs="Arial"/>
          <w:sz w:val="18"/>
          <w:szCs w:val="18"/>
          <w:highlight w:val="yellow"/>
        </w:rPr>
        <w:t>[invullen naam Opdrachtnemer]</w:t>
      </w:r>
    </w:p>
    <w:p w14:paraId="027D9B56" w14:textId="297D22D2" w:rsidR="008C31FB" w:rsidRPr="006030CC" w:rsidRDefault="008C31FB" w:rsidP="006030CC">
      <w:pPr>
        <w:pStyle w:val="Voettekst"/>
        <w:tabs>
          <w:tab w:val="clear" w:pos="4536"/>
          <w:tab w:val="clear" w:pos="9072"/>
        </w:tabs>
        <w:spacing w:line="276" w:lineRule="auto"/>
        <w:rPr>
          <w:rFonts w:ascii="Corbel" w:hAnsi="Corbel" w:cs="Arial"/>
          <w:sz w:val="18"/>
          <w:szCs w:val="18"/>
        </w:rPr>
      </w:pPr>
      <w:r w:rsidRPr="006030CC">
        <w:rPr>
          <w:rFonts w:ascii="Corbel" w:hAnsi="Corbel" w:cs="Arial"/>
          <w:sz w:val="18"/>
          <w:szCs w:val="18"/>
        </w:rPr>
        <w:t xml:space="preserve">namens </w:t>
      </w:r>
      <w:r w:rsidR="009A1AC5" w:rsidRPr="006030CC">
        <w:rPr>
          <w:rFonts w:ascii="Corbel" w:hAnsi="Corbel" w:cs="Arial"/>
          <w:sz w:val="18"/>
          <w:szCs w:val="18"/>
        </w:rPr>
        <w:t>deze</w:t>
      </w:r>
      <w:r w:rsidRPr="006030CC">
        <w:rPr>
          <w:rFonts w:ascii="Corbel" w:hAnsi="Corbel" w:cs="Arial"/>
          <w:sz w:val="18"/>
          <w:szCs w:val="18"/>
        </w:rPr>
        <w:t>,</w:t>
      </w:r>
      <w:r w:rsidRPr="006030CC">
        <w:rPr>
          <w:rFonts w:ascii="Corbel" w:hAnsi="Corbel" w:cs="Arial"/>
          <w:sz w:val="18"/>
          <w:szCs w:val="18"/>
        </w:rPr>
        <w:tab/>
      </w:r>
      <w:r w:rsidRPr="006030CC">
        <w:rPr>
          <w:rFonts w:ascii="Corbel" w:hAnsi="Corbel" w:cs="Arial"/>
          <w:sz w:val="18"/>
          <w:szCs w:val="18"/>
        </w:rPr>
        <w:tab/>
      </w:r>
      <w:r w:rsidRPr="006030CC">
        <w:rPr>
          <w:rFonts w:ascii="Corbel" w:hAnsi="Corbel" w:cs="Arial"/>
          <w:sz w:val="18"/>
          <w:szCs w:val="18"/>
        </w:rPr>
        <w:tab/>
      </w:r>
      <w:r w:rsidRPr="006030CC">
        <w:rPr>
          <w:rFonts w:ascii="Corbel" w:hAnsi="Corbel" w:cs="Arial"/>
          <w:sz w:val="18"/>
          <w:szCs w:val="18"/>
        </w:rPr>
        <w:tab/>
      </w:r>
      <w:r w:rsidRPr="006030CC">
        <w:rPr>
          <w:rFonts w:ascii="Corbel" w:hAnsi="Corbel" w:cs="Arial"/>
          <w:sz w:val="18"/>
          <w:szCs w:val="18"/>
        </w:rPr>
        <w:tab/>
      </w:r>
      <w:r w:rsidRPr="006030CC">
        <w:rPr>
          <w:rFonts w:ascii="Corbel" w:hAnsi="Corbel" w:cs="Arial"/>
          <w:sz w:val="18"/>
          <w:szCs w:val="18"/>
        </w:rPr>
        <w:tab/>
      </w:r>
      <w:r w:rsidR="009910C7" w:rsidRPr="006030CC">
        <w:rPr>
          <w:rFonts w:ascii="Corbel" w:hAnsi="Corbel" w:cs="Arial"/>
          <w:sz w:val="18"/>
          <w:szCs w:val="18"/>
          <w:highlight w:val="yellow"/>
        </w:rPr>
        <w:t>[plaats]</w:t>
      </w:r>
    </w:p>
    <w:p w14:paraId="17D2B5D1" w14:textId="77777777" w:rsidR="0065211B" w:rsidRPr="006030CC" w:rsidRDefault="0065211B" w:rsidP="006030CC">
      <w:pPr>
        <w:pStyle w:val="Voettekst"/>
        <w:tabs>
          <w:tab w:val="clear" w:pos="4536"/>
          <w:tab w:val="clear" w:pos="9072"/>
        </w:tabs>
        <w:spacing w:line="276" w:lineRule="auto"/>
        <w:jc w:val="both"/>
        <w:rPr>
          <w:rFonts w:ascii="Corbel" w:hAnsi="Corbel" w:cs="Arial"/>
          <w:sz w:val="18"/>
          <w:szCs w:val="18"/>
        </w:rPr>
      </w:pPr>
    </w:p>
    <w:p w14:paraId="639B91F1" w14:textId="77777777" w:rsidR="000749B5" w:rsidRPr="006030CC" w:rsidRDefault="000749B5" w:rsidP="006030CC">
      <w:pPr>
        <w:pStyle w:val="Voettekst"/>
        <w:tabs>
          <w:tab w:val="clear" w:pos="4536"/>
          <w:tab w:val="clear" w:pos="9072"/>
        </w:tabs>
        <w:spacing w:line="276" w:lineRule="auto"/>
        <w:jc w:val="both"/>
        <w:rPr>
          <w:rFonts w:ascii="Corbel" w:hAnsi="Corbel" w:cs="Arial"/>
          <w:sz w:val="18"/>
          <w:szCs w:val="18"/>
        </w:rPr>
      </w:pPr>
    </w:p>
    <w:p w14:paraId="00D9A2A6" w14:textId="46999D1E" w:rsidR="00816A3A" w:rsidRPr="006030CC" w:rsidRDefault="009910C7" w:rsidP="006030CC">
      <w:pPr>
        <w:spacing w:line="276" w:lineRule="auto"/>
        <w:rPr>
          <w:rFonts w:ascii="Corbel" w:hAnsi="Corbel" w:cs="Arial"/>
          <w:sz w:val="18"/>
          <w:szCs w:val="18"/>
          <w:highlight w:val="yellow"/>
        </w:rPr>
      </w:pPr>
      <w:r w:rsidRPr="006030CC">
        <w:rPr>
          <w:rFonts w:ascii="Corbel" w:hAnsi="Corbel" w:cs="Arial"/>
          <w:sz w:val="18"/>
          <w:szCs w:val="18"/>
          <w:highlight w:val="yellow"/>
        </w:rPr>
        <w:t>[ondertekenaar]</w:t>
      </w:r>
      <w:r w:rsidRPr="006030CC">
        <w:rPr>
          <w:rFonts w:ascii="Corbel" w:hAnsi="Corbel" w:cs="Arial"/>
          <w:sz w:val="18"/>
          <w:szCs w:val="18"/>
          <w:highlight w:val="yellow"/>
        </w:rPr>
        <w:tab/>
      </w:r>
      <w:r w:rsidRPr="006030CC">
        <w:rPr>
          <w:rFonts w:ascii="Corbel" w:hAnsi="Corbel" w:cs="Arial"/>
          <w:sz w:val="18"/>
          <w:szCs w:val="18"/>
          <w:highlight w:val="yellow"/>
        </w:rPr>
        <w:tab/>
      </w:r>
      <w:r w:rsidRPr="006030CC">
        <w:rPr>
          <w:rFonts w:ascii="Corbel" w:hAnsi="Corbel" w:cs="Arial"/>
          <w:sz w:val="18"/>
          <w:szCs w:val="18"/>
          <w:highlight w:val="yellow"/>
        </w:rPr>
        <w:tab/>
      </w:r>
      <w:r w:rsidR="00293749" w:rsidRPr="006030CC">
        <w:rPr>
          <w:rFonts w:ascii="Corbel" w:hAnsi="Corbel" w:cs="Arial"/>
          <w:sz w:val="18"/>
          <w:szCs w:val="18"/>
          <w:highlight w:val="yellow"/>
        </w:rPr>
        <w:tab/>
      </w:r>
      <w:r w:rsidR="00293749" w:rsidRPr="006030CC">
        <w:rPr>
          <w:rFonts w:ascii="Corbel" w:hAnsi="Corbel" w:cs="Arial"/>
          <w:sz w:val="18"/>
          <w:szCs w:val="18"/>
          <w:highlight w:val="yellow"/>
        </w:rPr>
        <w:tab/>
      </w:r>
      <w:r w:rsidR="00293749" w:rsidRPr="006030CC">
        <w:rPr>
          <w:rFonts w:ascii="Corbel" w:hAnsi="Corbel" w:cs="Arial"/>
          <w:sz w:val="18"/>
          <w:szCs w:val="18"/>
          <w:highlight w:val="yellow"/>
        </w:rPr>
        <w:tab/>
      </w:r>
      <w:r w:rsidR="00816A3A" w:rsidRPr="006030CC">
        <w:rPr>
          <w:rFonts w:ascii="Corbel" w:hAnsi="Corbel" w:cs="Arial"/>
          <w:sz w:val="18"/>
          <w:szCs w:val="18"/>
          <w:highlight w:val="yellow"/>
        </w:rPr>
        <w:fldChar w:fldCharType="begin"/>
      </w:r>
      <w:r w:rsidR="00816A3A" w:rsidRPr="006030CC">
        <w:rPr>
          <w:rFonts w:ascii="Corbel" w:hAnsi="Corbel" w:cs="Arial"/>
          <w:sz w:val="18"/>
          <w:szCs w:val="18"/>
          <w:highlight w:val="yellow"/>
        </w:rPr>
        <w:instrText xml:space="preserve"> MERGEFIELD ONDERTEKENAAR_LEVERANCIER </w:instrText>
      </w:r>
      <w:r w:rsidR="00816A3A" w:rsidRPr="006030CC">
        <w:rPr>
          <w:rFonts w:ascii="Corbel" w:hAnsi="Corbel" w:cs="Arial"/>
          <w:sz w:val="18"/>
          <w:szCs w:val="18"/>
          <w:highlight w:val="yellow"/>
        </w:rPr>
        <w:fldChar w:fldCharType="separate"/>
      </w:r>
      <w:r w:rsidRPr="006030CC">
        <w:rPr>
          <w:rFonts w:ascii="Corbel" w:hAnsi="Corbel" w:cs="Arial"/>
          <w:noProof/>
          <w:sz w:val="18"/>
          <w:szCs w:val="18"/>
          <w:highlight w:val="yellow"/>
        </w:rPr>
        <w:t>[</w:t>
      </w:r>
      <w:r w:rsidR="00524741" w:rsidRPr="006030CC">
        <w:rPr>
          <w:rFonts w:ascii="Corbel" w:hAnsi="Corbel" w:cs="Arial"/>
          <w:noProof/>
          <w:sz w:val="18"/>
          <w:szCs w:val="18"/>
          <w:highlight w:val="yellow"/>
        </w:rPr>
        <w:t>ondertekenaar Opdrachtnemer</w:t>
      </w:r>
      <w:r w:rsidR="00816A3A" w:rsidRPr="006030CC">
        <w:rPr>
          <w:rFonts w:ascii="Corbel" w:hAnsi="Corbel" w:cs="Arial"/>
          <w:sz w:val="18"/>
          <w:szCs w:val="18"/>
          <w:highlight w:val="yellow"/>
        </w:rPr>
        <w:fldChar w:fldCharType="end"/>
      </w:r>
      <w:r w:rsidRPr="006030CC">
        <w:rPr>
          <w:rFonts w:ascii="Corbel" w:hAnsi="Corbel" w:cs="Arial"/>
          <w:sz w:val="18"/>
          <w:szCs w:val="18"/>
          <w:highlight w:val="yellow"/>
        </w:rPr>
        <w:t>]</w:t>
      </w:r>
    </w:p>
    <w:p w14:paraId="38416936" w14:textId="50EAA4CC" w:rsidR="00816A3A" w:rsidRPr="006030CC" w:rsidRDefault="009910C7" w:rsidP="006030CC">
      <w:pPr>
        <w:spacing w:line="276" w:lineRule="auto"/>
        <w:rPr>
          <w:rFonts w:ascii="Corbel" w:hAnsi="Corbel" w:cs="Arial"/>
          <w:sz w:val="18"/>
          <w:szCs w:val="18"/>
          <w:highlight w:val="yellow"/>
        </w:rPr>
      </w:pPr>
      <w:r w:rsidRPr="006030CC">
        <w:rPr>
          <w:rFonts w:ascii="Corbel" w:hAnsi="Corbel" w:cs="Arial"/>
          <w:sz w:val="18"/>
          <w:szCs w:val="18"/>
          <w:highlight w:val="yellow"/>
        </w:rPr>
        <w:t>[functie ondertekenaar]</w:t>
      </w:r>
      <w:r w:rsidRPr="006030CC">
        <w:rPr>
          <w:rFonts w:ascii="Corbel" w:hAnsi="Corbel" w:cs="Arial"/>
          <w:sz w:val="18"/>
          <w:szCs w:val="18"/>
          <w:highlight w:val="yellow"/>
        </w:rPr>
        <w:tab/>
      </w:r>
      <w:r w:rsidRPr="006030CC">
        <w:rPr>
          <w:rFonts w:ascii="Corbel" w:hAnsi="Corbel" w:cs="Arial"/>
          <w:sz w:val="18"/>
          <w:szCs w:val="18"/>
          <w:highlight w:val="yellow"/>
        </w:rPr>
        <w:tab/>
      </w:r>
      <w:r w:rsidR="009417F3" w:rsidRPr="006030CC">
        <w:rPr>
          <w:rFonts w:ascii="Corbel" w:hAnsi="Corbel" w:cs="Arial"/>
          <w:sz w:val="18"/>
          <w:szCs w:val="18"/>
          <w:highlight w:val="yellow"/>
        </w:rPr>
        <w:tab/>
      </w:r>
      <w:r w:rsidR="009417F3" w:rsidRPr="006030CC">
        <w:rPr>
          <w:rFonts w:ascii="Corbel" w:hAnsi="Corbel" w:cs="Arial"/>
          <w:sz w:val="18"/>
          <w:szCs w:val="18"/>
          <w:highlight w:val="yellow"/>
        </w:rPr>
        <w:tab/>
      </w:r>
      <w:r w:rsidR="009417F3" w:rsidRPr="006030CC">
        <w:rPr>
          <w:rFonts w:ascii="Corbel" w:hAnsi="Corbel" w:cs="Arial"/>
          <w:sz w:val="18"/>
          <w:szCs w:val="18"/>
          <w:highlight w:val="yellow"/>
        </w:rPr>
        <w:tab/>
      </w:r>
      <w:r w:rsidRPr="006030CC">
        <w:rPr>
          <w:rFonts w:ascii="Corbel" w:hAnsi="Corbel" w:cs="Arial"/>
          <w:sz w:val="18"/>
          <w:szCs w:val="18"/>
          <w:highlight w:val="yellow"/>
        </w:rPr>
        <w:t>[f</w:t>
      </w:r>
      <w:r w:rsidR="009417F3" w:rsidRPr="006030CC">
        <w:rPr>
          <w:rFonts w:ascii="Corbel" w:hAnsi="Corbel" w:cs="Arial"/>
          <w:sz w:val="18"/>
          <w:szCs w:val="18"/>
          <w:highlight w:val="yellow"/>
        </w:rPr>
        <w:t>unctie ondertekenaar</w:t>
      </w:r>
      <w:r w:rsidRPr="006030CC">
        <w:rPr>
          <w:rFonts w:ascii="Corbel" w:hAnsi="Corbel" w:cs="Arial"/>
          <w:sz w:val="18"/>
          <w:szCs w:val="18"/>
          <w:highlight w:val="yellow"/>
        </w:rPr>
        <w:t>]</w:t>
      </w:r>
      <w:r w:rsidR="009417F3" w:rsidRPr="006030CC">
        <w:rPr>
          <w:rFonts w:ascii="Corbel" w:hAnsi="Corbel" w:cs="Arial"/>
          <w:sz w:val="18"/>
          <w:szCs w:val="18"/>
          <w:highlight w:val="yellow"/>
        </w:rPr>
        <w:t>:</w:t>
      </w:r>
    </w:p>
    <w:p w14:paraId="615D0D53" w14:textId="30E79132" w:rsidR="00D841B6" w:rsidRPr="006030CC" w:rsidRDefault="009910C7" w:rsidP="006030CC">
      <w:pPr>
        <w:spacing w:line="276" w:lineRule="auto"/>
        <w:rPr>
          <w:rFonts w:ascii="Corbel" w:hAnsi="Corbel" w:cs="Arial"/>
          <w:sz w:val="18"/>
          <w:szCs w:val="18"/>
        </w:rPr>
      </w:pPr>
      <w:r w:rsidRPr="006030CC">
        <w:rPr>
          <w:rFonts w:ascii="Corbel" w:hAnsi="Corbel" w:cs="Arial"/>
          <w:sz w:val="18"/>
          <w:szCs w:val="18"/>
          <w:highlight w:val="yellow"/>
        </w:rPr>
        <w:t>[afdeling]</w:t>
      </w:r>
      <w:r w:rsidRPr="006030CC">
        <w:rPr>
          <w:rFonts w:ascii="Corbel" w:hAnsi="Corbel" w:cs="Arial"/>
          <w:sz w:val="18"/>
          <w:szCs w:val="18"/>
        </w:rPr>
        <w:t xml:space="preserve"> </w:t>
      </w:r>
    </w:p>
    <w:sectPr w:rsidR="00D841B6" w:rsidRPr="006030CC" w:rsidSect="00C25EC7">
      <w:headerReference w:type="default" r:id="rId16"/>
      <w:footerReference w:type="even" r:id="rId17"/>
      <w:footerReference w:type="default" r:id="rId18"/>
      <w:headerReference w:type="first" r:id="rId19"/>
      <w:footerReference w:type="first" r:id="rId20"/>
      <w:pgSz w:w="11906" w:h="16838" w:code="9"/>
      <w:pgMar w:top="1134" w:right="1418" w:bottom="1134" w:left="1418" w:header="709" w:footer="284" w:gutter="0"/>
      <w:paperSrc w:first="2" w:other="2"/>
      <w:cols w:space="708" w:equalWidth="0">
        <w:col w:w="878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EDAC" w14:textId="77777777" w:rsidR="003C1EFD" w:rsidRDefault="003C1EFD">
      <w:r>
        <w:separator/>
      </w:r>
    </w:p>
  </w:endnote>
  <w:endnote w:type="continuationSeparator" w:id="0">
    <w:p w14:paraId="4239D883" w14:textId="77777777" w:rsidR="003C1EFD" w:rsidRDefault="003C1EFD">
      <w:r>
        <w:continuationSeparator/>
      </w:r>
    </w:p>
  </w:endnote>
  <w:endnote w:type="continuationNotice" w:id="1">
    <w:p w14:paraId="20FDD7F1" w14:textId="77777777" w:rsidR="003C1EFD" w:rsidRDefault="003C1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865A" w14:textId="0FC9F5F3" w:rsidR="0065211B" w:rsidRDefault="0065211B" w:rsidP="0065211B">
    <w:pPr>
      <w:pStyle w:val="Voettekst"/>
      <w:rPr>
        <w:snapToGrid w:val="0"/>
      </w:rPr>
    </w:pPr>
  </w:p>
  <w:p w14:paraId="7EF8F540" w14:textId="704B9B14" w:rsidR="0065211B" w:rsidRPr="00965D95" w:rsidRDefault="0065211B" w:rsidP="004C6E4D">
    <w:pPr>
      <w:pStyle w:val="Voettekst"/>
      <w:jc w:val="center"/>
      <w:rPr>
        <w:rStyle w:val="Paginanummer"/>
        <w:rFonts w:ascii="Corbel" w:hAnsi="Corbel" w:cs="Arial"/>
        <w:sz w:val="16"/>
        <w:szCs w:val="16"/>
      </w:rPr>
    </w:pPr>
    <w:proofErr w:type="spellStart"/>
    <w:r w:rsidRPr="00965D95">
      <w:rPr>
        <w:rStyle w:val="Paginanummer"/>
        <w:rFonts w:ascii="Corbel" w:hAnsi="Corbel" w:cs="Arial"/>
        <w:sz w:val="16"/>
        <w:szCs w:val="16"/>
      </w:rPr>
      <w:t>Contr_ProvUtrecht_</w:t>
    </w:r>
    <w:r w:rsidR="00747C5B" w:rsidRPr="00965D95">
      <w:rPr>
        <w:rStyle w:val="Paginanummer"/>
        <w:rFonts w:ascii="Corbel" w:hAnsi="Corbel" w:cs="Arial"/>
        <w:sz w:val="16"/>
        <w:szCs w:val="16"/>
        <w:highlight w:val="yellow"/>
      </w:rPr>
      <w:t>Opdrachtnemer</w:t>
    </w:r>
    <w:r w:rsidRPr="00965D95">
      <w:rPr>
        <w:rStyle w:val="Paginanummer"/>
        <w:rFonts w:ascii="Corbel" w:hAnsi="Corbel" w:cs="Arial"/>
        <w:sz w:val="16"/>
        <w:szCs w:val="16"/>
      </w:rPr>
      <w:t>_</w:t>
    </w:r>
    <w:r w:rsidRPr="00965D95">
      <w:rPr>
        <w:rStyle w:val="Paginanummer"/>
        <w:rFonts w:ascii="Corbel" w:hAnsi="Corbel" w:cs="Arial"/>
        <w:sz w:val="16"/>
        <w:szCs w:val="16"/>
        <w:highlight w:val="yellow"/>
      </w:rPr>
      <w:t>Nummer</w:t>
    </w:r>
    <w:proofErr w:type="spellEnd"/>
  </w:p>
  <w:p w14:paraId="1DC9F7B6" w14:textId="3065F49B" w:rsidR="00CD1BC6" w:rsidRPr="00965D95" w:rsidRDefault="00CD1BC6" w:rsidP="0065211B">
    <w:pPr>
      <w:pStyle w:val="Voettekst"/>
      <w:rPr>
        <w:rStyle w:val="Paginanummer"/>
        <w:rFonts w:ascii="Corbel" w:hAnsi="Corbel" w:cs="Arial"/>
        <w:sz w:val="16"/>
        <w:szCs w:val="16"/>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72"/>
    </w:tblGrid>
    <w:tr w:rsidR="00CD1BC6" w14:paraId="2F7BBAAB" w14:textId="77777777" w:rsidTr="00E350D9">
      <w:tc>
        <w:tcPr>
          <w:tcW w:w="7088" w:type="dxa"/>
        </w:tcPr>
        <w:p w14:paraId="58507267" w14:textId="77777777" w:rsidR="00CD1BC6" w:rsidRDefault="00197B45" w:rsidP="0065211B">
          <w:pPr>
            <w:pStyle w:val="Voettekst"/>
            <w:rPr>
              <w:rStyle w:val="Paginanummer"/>
              <w:rFonts w:ascii="Corbel" w:hAnsi="Corbel" w:cs="Arial"/>
              <w:sz w:val="16"/>
              <w:szCs w:val="16"/>
            </w:rPr>
          </w:pPr>
          <w:r>
            <w:rPr>
              <w:rStyle w:val="Paginanummer"/>
              <w:rFonts w:ascii="Corbel" w:hAnsi="Corbel" w:cs="Arial"/>
              <w:sz w:val="16"/>
              <w:szCs w:val="16"/>
            </w:rPr>
            <w:t>Paraaf</w:t>
          </w:r>
        </w:p>
        <w:p w14:paraId="32F6F441" w14:textId="38DA14C2" w:rsidR="00197B45" w:rsidRDefault="00197B45" w:rsidP="0065211B">
          <w:pPr>
            <w:pStyle w:val="Voettekst"/>
            <w:rPr>
              <w:rStyle w:val="Paginanummer"/>
              <w:rFonts w:ascii="Corbel" w:hAnsi="Corbel" w:cs="Arial"/>
              <w:sz w:val="16"/>
              <w:szCs w:val="16"/>
            </w:rPr>
          </w:pPr>
          <w:r>
            <w:rPr>
              <w:rStyle w:val="Paginanummer"/>
              <w:rFonts w:ascii="Corbel" w:hAnsi="Corbel" w:cs="Arial"/>
              <w:sz w:val="16"/>
              <w:szCs w:val="16"/>
            </w:rPr>
            <w:t>Provincie</w:t>
          </w:r>
        </w:p>
      </w:tc>
      <w:tc>
        <w:tcPr>
          <w:tcW w:w="1972" w:type="dxa"/>
        </w:tcPr>
        <w:p w14:paraId="2C1B5A5A" w14:textId="0213BC11" w:rsidR="00383C46" w:rsidRDefault="00383C46" w:rsidP="0065211B">
          <w:pPr>
            <w:pStyle w:val="Voettekst"/>
            <w:rPr>
              <w:rStyle w:val="Paginanummer"/>
              <w:rFonts w:ascii="Corbel" w:hAnsi="Corbel" w:cs="Arial"/>
              <w:sz w:val="16"/>
              <w:szCs w:val="16"/>
            </w:rPr>
          </w:pPr>
          <w:r>
            <w:rPr>
              <w:rStyle w:val="Paginanummer"/>
              <w:rFonts w:ascii="Corbel" w:hAnsi="Corbel" w:cs="Arial"/>
              <w:sz w:val="16"/>
              <w:szCs w:val="16"/>
            </w:rPr>
            <w:t xml:space="preserve">Paraaf </w:t>
          </w:r>
        </w:p>
        <w:p w14:paraId="4705402C" w14:textId="60D38243" w:rsidR="00CD1BC6" w:rsidRDefault="00E350D9" w:rsidP="0065211B">
          <w:pPr>
            <w:pStyle w:val="Voettekst"/>
            <w:rPr>
              <w:rStyle w:val="Paginanummer"/>
              <w:rFonts w:ascii="Corbel" w:hAnsi="Corbel" w:cs="Arial"/>
              <w:sz w:val="16"/>
              <w:szCs w:val="16"/>
            </w:rPr>
          </w:pPr>
          <w:r>
            <w:rPr>
              <w:rStyle w:val="Paginanummer"/>
              <w:rFonts w:ascii="Corbel" w:hAnsi="Corbel" w:cs="Arial"/>
              <w:sz w:val="16"/>
              <w:szCs w:val="16"/>
            </w:rPr>
            <w:t>O</w:t>
          </w:r>
          <w:r w:rsidR="00383C46">
            <w:rPr>
              <w:rStyle w:val="Paginanummer"/>
              <w:rFonts w:ascii="Corbel" w:hAnsi="Corbel" w:cs="Arial"/>
              <w:sz w:val="16"/>
              <w:szCs w:val="16"/>
            </w:rPr>
            <w:t>pdrachtnemer</w:t>
          </w:r>
        </w:p>
      </w:tc>
    </w:tr>
  </w:tbl>
  <w:p w14:paraId="5BA16B72" w14:textId="77777777" w:rsidR="0065211B" w:rsidRPr="0065211B" w:rsidRDefault="0065211B" w:rsidP="0065211B">
    <w:pPr>
      <w:rPr>
        <w:rFonts w:ascii="Arial" w:hAnsi="Arial" w:cs="Arial"/>
        <w:color w:val="00206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B6F3" w14:textId="77777777" w:rsidR="007727C1" w:rsidRDefault="00816A3A" w:rsidP="007727C1">
    <w:pPr>
      <w:pStyle w:val="Voettekst"/>
      <w:rPr>
        <w:rStyle w:val="Paginanummer"/>
      </w:rPr>
    </w:pPr>
    <w:r>
      <w:rPr>
        <w:snapToGrid w:val="0"/>
      </w:rPr>
      <w:tab/>
    </w:r>
    <w:proofErr w:type="spellStart"/>
    <w:r w:rsidRPr="00973618">
      <w:rPr>
        <w:rStyle w:val="Paginanummer"/>
      </w:rPr>
      <w:t>Contr_ProvUtrecht_</w:t>
    </w:r>
    <w:r w:rsidRPr="00D25B95">
      <w:rPr>
        <w:rStyle w:val="Paginanummer"/>
      </w:rPr>
      <w:t>Leverancier_Nummer</w:t>
    </w:r>
    <w:proofErr w:type="spellEnd"/>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D11D" w14:textId="77777777" w:rsidR="003C1EFD" w:rsidRDefault="003C1EFD">
      <w:r>
        <w:separator/>
      </w:r>
    </w:p>
  </w:footnote>
  <w:footnote w:type="continuationSeparator" w:id="0">
    <w:p w14:paraId="12D948D3" w14:textId="77777777" w:rsidR="003C1EFD" w:rsidRDefault="003C1EFD">
      <w:r>
        <w:continuationSeparator/>
      </w:r>
    </w:p>
  </w:footnote>
  <w:footnote w:type="continuationNotice" w:id="1">
    <w:p w14:paraId="7C9D7B38" w14:textId="77777777" w:rsidR="003C1EFD" w:rsidRDefault="003C1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759489"/>
      <w:docPartObj>
        <w:docPartGallery w:val="Page Numbers (Top of Page)"/>
        <w:docPartUnique/>
      </w:docPartObj>
    </w:sdtPr>
    <w:sdtContent>
      <w:p w14:paraId="18CB4ED4" w14:textId="2F5F823D" w:rsidR="0065211B" w:rsidRDefault="008C1B94">
        <w:pPr>
          <w:pStyle w:val="Koptekst"/>
          <w:jc w:val="center"/>
        </w:pPr>
        <w:r>
          <w:rPr>
            <w:noProof/>
          </w:rPr>
          <w:drawing>
            <wp:anchor distT="0" distB="0" distL="114300" distR="114300" simplePos="0" relativeHeight="251658245" behindDoc="1" locked="0" layoutInCell="1" allowOverlap="1" wp14:anchorId="664F60EE" wp14:editId="2E091D71">
              <wp:simplePos x="0" y="0"/>
              <wp:positionH relativeFrom="page">
                <wp:posOffset>4567555</wp:posOffset>
              </wp:positionH>
              <wp:positionV relativeFrom="page">
                <wp:posOffset>85725</wp:posOffset>
              </wp:positionV>
              <wp:extent cx="3133742" cy="756000"/>
              <wp:effectExtent l="0" t="0" r="0" b="6350"/>
              <wp:wrapNone/>
              <wp:docPr id="100012" name="Picture 100012" descr="Logo Provincie Ut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1"/>
                      <a:stretch>
                        <a:fillRect/>
                      </a:stretch>
                    </pic:blipFill>
                    <pic:spPr>
                      <a:xfrm>
                        <a:off x="0" y="0"/>
                        <a:ext cx="3133742" cy="756000"/>
                      </a:xfrm>
                      <a:prstGeom prst="rect">
                        <a:avLst/>
                      </a:prstGeom>
                    </pic:spPr>
                  </pic:pic>
                </a:graphicData>
              </a:graphic>
            </wp:anchor>
          </w:drawing>
        </w:r>
        <w:r w:rsidR="0065211B">
          <w:fldChar w:fldCharType="begin"/>
        </w:r>
        <w:r w:rsidR="0065211B">
          <w:instrText>PAGE   \* MERGEFORMAT</w:instrText>
        </w:r>
        <w:r w:rsidR="0065211B">
          <w:fldChar w:fldCharType="separate"/>
        </w:r>
        <w:r w:rsidR="0065211B">
          <w:t>2</w:t>
        </w:r>
        <w:r w:rsidR="0065211B">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47F" w14:textId="77777777" w:rsidR="007727C1" w:rsidRDefault="00816A3A">
    <w:pPr>
      <w:pStyle w:val="Koptekst"/>
    </w:pPr>
    <w:r>
      <w:rPr>
        <w:noProof/>
      </w:rPr>
      <mc:AlternateContent>
        <mc:Choice Requires="wps">
          <w:drawing>
            <wp:anchor distT="0" distB="0" distL="114300" distR="114300" simplePos="0" relativeHeight="251658244"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5" o:spid="_x0000_s1026" type="#_x0000_t202" style="position:absolute;margin-left:297.6pt;margin-top:42.5pt;width:151.1pt;height:12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4" o:spid="_x0000_s1027" type="#_x0000_t202" style="position:absolute;margin-left:297.6pt;margin-top:7.05pt;width:210pt;height:3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5824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3" o:spid="_x0000_s1028" type="#_x0000_t202" style="position:absolute;margin-left:297.65pt;margin-top:14.15pt;width:210pt;height:24.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Sp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co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5bDEqekBAADFAwAADgAAAAAAAAAAAAAAAAAuAgAAZHJzL2Uyb0RvYy54&#10;bWxQSwECLQAUAAYACAAAACEATtnqg98AAAAKAQAADwAAAAAAAAAAAAAAAABDBAAAZHJzL2Rvd25y&#10;ZXYueG1sUEsFBgAAAAAEAAQA8wAAAE8FA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1"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2" o:spid="_x0000_s1029" type="#_x0000_t202" style="position:absolute;margin-left:297.65pt;margin-top:14.15pt;width:210pt;height:24.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E0D7B"/>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91C55FB"/>
    <w:multiLevelType w:val="multilevel"/>
    <w:tmpl w:val="9C8C43C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D415629"/>
    <w:multiLevelType w:val="hybridMultilevel"/>
    <w:tmpl w:val="B8BA31E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04312F"/>
    <w:multiLevelType w:val="multilevel"/>
    <w:tmpl w:val="9C8C43CA"/>
    <w:lvl w:ilvl="0">
      <w:start w:val="10"/>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6733894">
    <w:abstractNumId w:val="11"/>
  </w:num>
  <w:num w:numId="2" w16cid:durableId="1363704299">
    <w:abstractNumId w:val="6"/>
  </w:num>
  <w:num w:numId="3" w16cid:durableId="4996582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5088272">
    <w:abstractNumId w:val="20"/>
  </w:num>
  <w:num w:numId="5" w16cid:durableId="1241982784">
    <w:abstractNumId w:val="2"/>
  </w:num>
  <w:num w:numId="6" w16cid:durableId="121465369">
    <w:abstractNumId w:val="14"/>
  </w:num>
  <w:num w:numId="7" w16cid:durableId="546840340">
    <w:abstractNumId w:val="0"/>
  </w:num>
  <w:num w:numId="8" w16cid:durableId="406390554">
    <w:abstractNumId w:val="12"/>
  </w:num>
  <w:num w:numId="9" w16cid:durableId="1749113846">
    <w:abstractNumId w:val="3"/>
  </w:num>
  <w:num w:numId="10" w16cid:durableId="451293505">
    <w:abstractNumId w:val="4"/>
  </w:num>
  <w:num w:numId="11" w16cid:durableId="461310651">
    <w:abstractNumId w:val="7"/>
  </w:num>
  <w:num w:numId="12" w16cid:durableId="1171065765">
    <w:abstractNumId w:val="15"/>
  </w:num>
  <w:num w:numId="13" w16cid:durableId="691995149">
    <w:abstractNumId w:val="19"/>
  </w:num>
  <w:num w:numId="14" w16cid:durableId="1054349233">
    <w:abstractNumId w:val="5"/>
  </w:num>
  <w:num w:numId="15" w16cid:durableId="1031877423">
    <w:abstractNumId w:val="10"/>
  </w:num>
  <w:num w:numId="16" w16cid:durableId="78211369">
    <w:abstractNumId w:val="17"/>
  </w:num>
  <w:num w:numId="17" w16cid:durableId="419565990">
    <w:abstractNumId w:val="13"/>
  </w:num>
  <w:num w:numId="18" w16cid:durableId="91361669">
    <w:abstractNumId w:val="8"/>
  </w:num>
  <w:num w:numId="19" w16cid:durableId="1626234980">
    <w:abstractNumId w:val="1"/>
  </w:num>
  <w:num w:numId="20" w16cid:durableId="162673563">
    <w:abstractNumId w:val="16"/>
  </w:num>
  <w:num w:numId="21" w16cid:durableId="10643282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12B4E"/>
    <w:rsid w:val="00016075"/>
    <w:rsid w:val="00020607"/>
    <w:rsid w:val="000226E3"/>
    <w:rsid w:val="00024595"/>
    <w:rsid w:val="00025EA8"/>
    <w:rsid w:val="000358A8"/>
    <w:rsid w:val="00066FBC"/>
    <w:rsid w:val="00067DA3"/>
    <w:rsid w:val="000749B5"/>
    <w:rsid w:val="00087DEB"/>
    <w:rsid w:val="000A0C3D"/>
    <w:rsid w:val="000A22F4"/>
    <w:rsid w:val="000A3FA6"/>
    <w:rsid w:val="000A61BC"/>
    <w:rsid w:val="000A7EC2"/>
    <w:rsid w:val="000B0640"/>
    <w:rsid w:val="000B06D4"/>
    <w:rsid w:val="000B685D"/>
    <w:rsid w:val="000C5350"/>
    <w:rsid w:val="000C7F2B"/>
    <w:rsid w:val="000D7BB0"/>
    <w:rsid w:val="000E3810"/>
    <w:rsid w:val="000F0BD8"/>
    <w:rsid w:val="000F577B"/>
    <w:rsid w:val="001047FF"/>
    <w:rsid w:val="00105F91"/>
    <w:rsid w:val="00107C01"/>
    <w:rsid w:val="00113EDC"/>
    <w:rsid w:val="0012061E"/>
    <w:rsid w:val="00121671"/>
    <w:rsid w:val="00123401"/>
    <w:rsid w:val="00127527"/>
    <w:rsid w:val="00134015"/>
    <w:rsid w:val="00143456"/>
    <w:rsid w:val="00167CDC"/>
    <w:rsid w:val="00172458"/>
    <w:rsid w:val="00172F22"/>
    <w:rsid w:val="00177A47"/>
    <w:rsid w:val="001822A0"/>
    <w:rsid w:val="00186369"/>
    <w:rsid w:val="00187D24"/>
    <w:rsid w:val="00193AE3"/>
    <w:rsid w:val="0019518F"/>
    <w:rsid w:val="00197B45"/>
    <w:rsid w:val="001A521A"/>
    <w:rsid w:val="001A5A07"/>
    <w:rsid w:val="001A5BC8"/>
    <w:rsid w:val="001A77FF"/>
    <w:rsid w:val="001C5A92"/>
    <w:rsid w:val="001D01FC"/>
    <w:rsid w:val="001D2486"/>
    <w:rsid w:val="001D4E45"/>
    <w:rsid w:val="002024D8"/>
    <w:rsid w:val="00205C15"/>
    <w:rsid w:val="00206979"/>
    <w:rsid w:val="00212501"/>
    <w:rsid w:val="00215280"/>
    <w:rsid w:val="0022226F"/>
    <w:rsid w:val="00225C49"/>
    <w:rsid w:val="002308F3"/>
    <w:rsid w:val="00230C88"/>
    <w:rsid w:val="0024062D"/>
    <w:rsid w:val="00242874"/>
    <w:rsid w:val="0024588C"/>
    <w:rsid w:val="00251EDB"/>
    <w:rsid w:val="002544B0"/>
    <w:rsid w:val="00280CD0"/>
    <w:rsid w:val="002820AE"/>
    <w:rsid w:val="00283428"/>
    <w:rsid w:val="00290977"/>
    <w:rsid w:val="00292B65"/>
    <w:rsid w:val="00293749"/>
    <w:rsid w:val="00293E94"/>
    <w:rsid w:val="0029575C"/>
    <w:rsid w:val="002A3570"/>
    <w:rsid w:val="002A37B1"/>
    <w:rsid w:val="002A472D"/>
    <w:rsid w:val="002B3537"/>
    <w:rsid w:val="002C2BF4"/>
    <w:rsid w:val="002C73FF"/>
    <w:rsid w:val="002D1ED5"/>
    <w:rsid w:val="002D3A3D"/>
    <w:rsid w:val="002D5FBC"/>
    <w:rsid w:val="002D7349"/>
    <w:rsid w:val="002E3AB4"/>
    <w:rsid w:val="002E4B65"/>
    <w:rsid w:val="003053EB"/>
    <w:rsid w:val="003322F6"/>
    <w:rsid w:val="00343DE3"/>
    <w:rsid w:val="00344192"/>
    <w:rsid w:val="00351BDE"/>
    <w:rsid w:val="0035398A"/>
    <w:rsid w:val="00353C20"/>
    <w:rsid w:val="00354891"/>
    <w:rsid w:val="0035703F"/>
    <w:rsid w:val="0035757D"/>
    <w:rsid w:val="00370D71"/>
    <w:rsid w:val="00373C12"/>
    <w:rsid w:val="00383C46"/>
    <w:rsid w:val="00391AFD"/>
    <w:rsid w:val="00392D47"/>
    <w:rsid w:val="003A3E70"/>
    <w:rsid w:val="003A6C89"/>
    <w:rsid w:val="003A7310"/>
    <w:rsid w:val="003A7EF0"/>
    <w:rsid w:val="003B0494"/>
    <w:rsid w:val="003B7AC8"/>
    <w:rsid w:val="003C1EFD"/>
    <w:rsid w:val="003C6182"/>
    <w:rsid w:val="003D7C77"/>
    <w:rsid w:val="00403224"/>
    <w:rsid w:val="00411BAD"/>
    <w:rsid w:val="0041392E"/>
    <w:rsid w:val="00414208"/>
    <w:rsid w:val="00416406"/>
    <w:rsid w:val="004250E4"/>
    <w:rsid w:val="00426CD4"/>
    <w:rsid w:val="00430D56"/>
    <w:rsid w:val="00432AA0"/>
    <w:rsid w:val="004377B7"/>
    <w:rsid w:val="00443EDC"/>
    <w:rsid w:val="00470A33"/>
    <w:rsid w:val="00470A3C"/>
    <w:rsid w:val="004744B5"/>
    <w:rsid w:val="004763FB"/>
    <w:rsid w:val="00481B43"/>
    <w:rsid w:val="00491339"/>
    <w:rsid w:val="00495FE4"/>
    <w:rsid w:val="004A07D7"/>
    <w:rsid w:val="004A65A0"/>
    <w:rsid w:val="004A76BF"/>
    <w:rsid w:val="004B0944"/>
    <w:rsid w:val="004C6E4D"/>
    <w:rsid w:val="004D06AD"/>
    <w:rsid w:val="004D16FC"/>
    <w:rsid w:val="004E22F9"/>
    <w:rsid w:val="004F2414"/>
    <w:rsid w:val="00501E18"/>
    <w:rsid w:val="005045F2"/>
    <w:rsid w:val="0051691C"/>
    <w:rsid w:val="00524741"/>
    <w:rsid w:val="00527891"/>
    <w:rsid w:val="005306A1"/>
    <w:rsid w:val="00531D7B"/>
    <w:rsid w:val="00535E10"/>
    <w:rsid w:val="00541C29"/>
    <w:rsid w:val="00547229"/>
    <w:rsid w:val="00550E47"/>
    <w:rsid w:val="005519CA"/>
    <w:rsid w:val="005560AC"/>
    <w:rsid w:val="00573DEA"/>
    <w:rsid w:val="005915BC"/>
    <w:rsid w:val="00593B2C"/>
    <w:rsid w:val="0059427E"/>
    <w:rsid w:val="005A5CB1"/>
    <w:rsid w:val="005A5D7E"/>
    <w:rsid w:val="005B6C0F"/>
    <w:rsid w:val="005C3B1B"/>
    <w:rsid w:val="005C6B65"/>
    <w:rsid w:val="005D0051"/>
    <w:rsid w:val="005D148F"/>
    <w:rsid w:val="005D170F"/>
    <w:rsid w:val="005D1CC0"/>
    <w:rsid w:val="005D261A"/>
    <w:rsid w:val="005E1666"/>
    <w:rsid w:val="005E29B7"/>
    <w:rsid w:val="005F4D06"/>
    <w:rsid w:val="006030CC"/>
    <w:rsid w:val="00604365"/>
    <w:rsid w:val="0060627B"/>
    <w:rsid w:val="0061155B"/>
    <w:rsid w:val="00620464"/>
    <w:rsid w:val="00620F93"/>
    <w:rsid w:val="0062461D"/>
    <w:rsid w:val="006305A1"/>
    <w:rsid w:val="0063426F"/>
    <w:rsid w:val="00635592"/>
    <w:rsid w:val="00640E74"/>
    <w:rsid w:val="0064242F"/>
    <w:rsid w:val="006434CD"/>
    <w:rsid w:val="0065211B"/>
    <w:rsid w:val="00654BF9"/>
    <w:rsid w:val="0067056F"/>
    <w:rsid w:val="00675400"/>
    <w:rsid w:val="00676B87"/>
    <w:rsid w:val="0068330C"/>
    <w:rsid w:val="006931F7"/>
    <w:rsid w:val="00697427"/>
    <w:rsid w:val="006A2BDB"/>
    <w:rsid w:val="006A6463"/>
    <w:rsid w:val="006A6A63"/>
    <w:rsid w:val="006B1F2E"/>
    <w:rsid w:val="006B4A5D"/>
    <w:rsid w:val="006B7099"/>
    <w:rsid w:val="006C199F"/>
    <w:rsid w:val="006D18AB"/>
    <w:rsid w:val="006E0F3A"/>
    <w:rsid w:val="006E4021"/>
    <w:rsid w:val="006F364A"/>
    <w:rsid w:val="006F67DB"/>
    <w:rsid w:val="00702523"/>
    <w:rsid w:val="00705675"/>
    <w:rsid w:val="00712FA9"/>
    <w:rsid w:val="007243F1"/>
    <w:rsid w:val="00724B97"/>
    <w:rsid w:val="00736C34"/>
    <w:rsid w:val="007434F1"/>
    <w:rsid w:val="00747C5B"/>
    <w:rsid w:val="007509A8"/>
    <w:rsid w:val="00751F6D"/>
    <w:rsid w:val="00757384"/>
    <w:rsid w:val="0076098C"/>
    <w:rsid w:val="00762E48"/>
    <w:rsid w:val="007727C1"/>
    <w:rsid w:val="00773401"/>
    <w:rsid w:val="00781C5B"/>
    <w:rsid w:val="00784C0B"/>
    <w:rsid w:val="00785201"/>
    <w:rsid w:val="0079473D"/>
    <w:rsid w:val="007A22CE"/>
    <w:rsid w:val="007A2F49"/>
    <w:rsid w:val="007A3748"/>
    <w:rsid w:val="007A5562"/>
    <w:rsid w:val="007B41A8"/>
    <w:rsid w:val="007B69FB"/>
    <w:rsid w:val="007C12ED"/>
    <w:rsid w:val="007C3E38"/>
    <w:rsid w:val="007C6579"/>
    <w:rsid w:val="007D55E5"/>
    <w:rsid w:val="007D5F09"/>
    <w:rsid w:val="007E5880"/>
    <w:rsid w:val="007F1D7B"/>
    <w:rsid w:val="007F303F"/>
    <w:rsid w:val="007F4487"/>
    <w:rsid w:val="007F587A"/>
    <w:rsid w:val="00805851"/>
    <w:rsid w:val="00810283"/>
    <w:rsid w:val="00812599"/>
    <w:rsid w:val="00816A3A"/>
    <w:rsid w:val="00825D21"/>
    <w:rsid w:val="00831E26"/>
    <w:rsid w:val="00833830"/>
    <w:rsid w:val="00850AB3"/>
    <w:rsid w:val="00862624"/>
    <w:rsid w:val="00870AAD"/>
    <w:rsid w:val="00872C1A"/>
    <w:rsid w:val="0088278C"/>
    <w:rsid w:val="00884A05"/>
    <w:rsid w:val="00885E12"/>
    <w:rsid w:val="0089393E"/>
    <w:rsid w:val="00894C8C"/>
    <w:rsid w:val="008A1682"/>
    <w:rsid w:val="008A2C7F"/>
    <w:rsid w:val="008A361F"/>
    <w:rsid w:val="008B59CD"/>
    <w:rsid w:val="008B62C9"/>
    <w:rsid w:val="008B7CC2"/>
    <w:rsid w:val="008C1B94"/>
    <w:rsid w:val="008C2E07"/>
    <w:rsid w:val="008C2E23"/>
    <w:rsid w:val="008C31FB"/>
    <w:rsid w:val="008D62A4"/>
    <w:rsid w:val="008E0D12"/>
    <w:rsid w:val="008F19BA"/>
    <w:rsid w:val="008F6372"/>
    <w:rsid w:val="008F6578"/>
    <w:rsid w:val="00900A3A"/>
    <w:rsid w:val="00902CA1"/>
    <w:rsid w:val="009076DD"/>
    <w:rsid w:val="009254BF"/>
    <w:rsid w:val="00926199"/>
    <w:rsid w:val="00926AF1"/>
    <w:rsid w:val="00931204"/>
    <w:rsid w:val="0093128D"/>
    <w:rsid w:val="009376F8"/>
    <w:rsid w:val="009417F3"/>
    <w:rsid w:val="0094242E"/>
    <w:rsid w:val="009433C8"/>
    <w:rsid w:val="00944CC4"/>
    <w:rsid w:val="00954ABB"/>
    <w:rsid w:val="0095536B"/>
    <w:rsid w:val="00957BDA"/>
    <w:rsid w:val="00965D95"/>
    <w:rsid w:val="00970D6E"/>
    <w:rsid w:val="00971813"/>
    <w:rsid w:val="0097460A"/>
    <w:rsid w:val="009910C7"/>
    <w:rsid w:val="0099423C"/>
    <w:rsid w:val="00994628"/>
    <w:rsid w:val="00995B1B"/>
    <w:rsid w:val="009A1AC5"/>
    <w:rsid w:val="009A72C6"/>
    <w:rsid w:val="009B1D31"/>
    <w:rsid w:val="009B3184"/>
    <w:rsid w:val="009B7717"/>
    <w:rsid w:val="009C08F2"/>
    <w:rsid w:val="009C6DE7"/>
    <w:rsid w:val="009D0916"/>
    <w:rsid w:val="009D3CA8"/>
    <w:rsid w:val="009D7CBC"/>
    <w:rsid w:val="009E146A"/>
    <w:rsid w:val="009E4289"/>
    <w:rsid w:val="009E7341"/>
    <w:rsid w:val="009E7AD8"/>
    <w:rsid w:val="009F20E1"/>
    <w:rsid w:val="009F3A11"/>
    <w:rsid w:val="009F3A30"/>
    <w:rsid w:val="00A05EF2"/>
    <w:rsid w:val="00A10134"/>
    <w:rsid w:val="00A127A3"/>
    <w:rsid w:val="00A13A04"/>
    <w:rsid w:val="00A1700E"/>
    <w:rsid w:val="00A21E7E"/>
    <w:rsid w:val="00A2675E"/>
    <w:rsid w:val="00A308BC"/>
    <w:rsid w:val="00A542DE"/>
    <w:rsid w:val="00A57078"/>
    <w:rsid w:val="00A61C0D"/>
    <w:rsid w:val="00A65B4F"/>
    <w:rsid w:val="00A7030F"/>
    <w:rsid w:val="00A70A46"/>
    <w:rsid w:val="00A7260F"/>
    <w:rsid w:val="00A7495D"/>
    <w:rsid w:val="00A75D9C"/>
    <w:rsid w:val="00A81AC9"/>
    <w:rsid w:val="00A81B50"/>
    <w:rsid w:val="00A858BA"/>
    <w:rsid w:val="00A86A07"/>
    <w:rsid w:val="00A96DD5"/>
    <w:rsid w:val="00A97CC8"/>
    <w:rsid w:val="00AB0C52"/>
    <w:rsid w:val="00AC270C"/>
    <w:rsid w:val="00AC2747"/>
    <w:rsid w:val="00AC5B7F"/>
    <w:rsid w:val="00AC790B"/>
    <w:rsid w:val="00AC7AE8"/>
    <w:rsid w:val="00AD588D"/>
    <w:rsid w:val="00AD7696"/>
    <w:rsid w:val="00AE3BFB"/>
    <w:rsid w:val="00AE7298"/>
    <w:rsid w:val="00AE7851"/>
    <w:rsid w:val="00AF28CC"/>
    <w:rsid w:val="00AF39C0"/>
    <w:rsid w:val="00AF5076"/>
    <w:rsid w:val="00AF7525"/>
    <w:rsid w:val="00B07684"/>
    <w:rsid w:val="00B2364F"/>
    <w:rsid w:val="00B30CE8"/>
    <w:rsid w:val="00B35783"/>
    <w:rsid w:val="00B41801"/>
    <w:rsid w:val="00B41DA9"/>
    <w:rsid w:val="00B47553"/>
    <w:rsid w:val="00B765DB"/>
    <w:rsid w:val="00B7769B"/>
    <w:rsid w:val="00B776DF"/>
    <w:rsid w:val="00B90FB7"/>
    <w:rsid w:val="00B92AB9"/>
    <w:rsid w:val="00BA33C5"/>
    <w:rsid w:val="00BA55EE"/>
    <w:rsid w:val="00BC51B2"/>
    <w:rsid w:val="00BC7E22"/>
    <w:rsid w:val="00BD4D4E"/>
    <w:rsid w:val="00BD6411"/>
    <w:rsid w:val="00BE40B6"/>
    <w:rsid w:val="00BE7AFD"/>
    <w:rsid w:val="00BF254D"/>
    <w:rsid w:val="00C029A7"/>
    <w:rsid w:val="00C0568C"/>
    <w:rsid w:val="00C06EC8"/>
    <w:rsid w:val="00C211AA"/>
    <w:rsid w:val="00C22E44"/>
    <w:rsid w:val="00C25EC7"/>
    <w:rsid w:val="00C356A8"/>
    <w:rsid w:val="00C44E3A"/>
    <w:rsid w:val="00C54A4E"/>
    <w:rsid w:val="00C647C5"/>
    <w:rsid w:val="00C66796"/>
    <w:rsid w:val="00C70547"/>
    <w:rsid w:val="00C82FE9"/>
    <w:rsid w:val="00CB1711"/>
    <w:rsid w:val="00CB3338"/>
    <w:rsid w:val="00CD1BC6"/>
    <w:rsid w:val="00CE13FF"/>
    <w:rsid w:val="00CE7088"/>
    <w:rsid w:val="00CF0939"/>
    <w:rsid w:val="00CF2708"/>
    <w:rsid w:val="00CF4C6B"/>
    <w:rsid w:val="00CF56A6"/>
    <w:rsid w:val="00CF57C8"/>
    <w:rsid w:val="00CF5955"/>
    <w:rsid w:val="00D0047F"/>
    <w:rsid w:val="00D21003"/>
    <w:rsid w:val="00D215D0"/>
    <w:rsid w:val="00D23B40"/>
    <w:rsid w:val="00D343BC"/>
    <w:rsid w:val="00D35258"/>
    <w:rsid w:val="00D455D1"/>
    <w:rsid w:val="00D46D33"/>
    <w:rsid w:val="00D53A5E"/>
    <w:rsid w:val="00D62BD4"/>
    <w:rsid w:val="00D62E37"/>
    <w:rsid w:val="00D63192"/>
    <w:rsid w:val="00D66BF2"/>
    <w:rsid w:val="00D7012E"/>
    <w:rsid w:val="00D7139D"/>
    <w:rsid w:val="00D734C0"/>
    <w:rsid w:val="00D841B6"/>
    <w:rsid w:val="00D91C9A"/>
    <w:rsid w:val="00D93BDF"/>
    <w:rsid w:val="00D93F98"/>
    <w:rsid w:val="00DA10E6"/>
    <w:rsid w:val="00DB30A8"/>
    <w:rsid w:val="00DC04AC"/>
    <w:rsid w:val="00DC2B36"/>
    <w:rsid w:val="00DD7C69"/>
    <w:rsid w:val="00DD7E61"/>
    <w:rsid w:val="00DE0BDE"/>
    <w:rsid w:val="00DE28DA"/>
    <w:rsid w:val="00DF0D23"/>
    <w:rsid w:val="00DF26B5"/>
    <w:rsid w:val="00E04993"/>
    <w:rsid w:val="00E31915"/>
    <w:rsid w:val="00E350D9"/>
    <w:rsid w:val="00E3776E"/>
    <w:rsid w:val="00E433FF"/>
    <w:rsid w:val="00E46221"/>
    <w:rsid w:val="00E47825"/>
    <w:rsid w:val="00E57E72"/>
    <w:rsid w:val="00E625EB"/>
    <w:rsid w:val="00E62FE4"/>
    <w:rsid w:val="00E808DF"/>
    <w:rsid w:val="00E814EB"/>
    <w:rsid w:val="00E94B2F"/>
    <w:rsid w:val="00E9639B"/>
    <w:rsid w:val="00E968DD"/>
    <w:rsid w:val="00EA2BC3"/>
    <w:rsid w:val="00EC2D97"/>
    <w:rsid w:val="00EC6654"/>
    <w:rsid w:val="00ED7FC5"/>
    <w:rsid w:val="00EE0581"/>
    <w:rsid w:val="00EE5AEF"/>
    <w:rsid w:val="00EF3DB1"/>
    <w:rsid w:val="00F02967"/>
    <w:rsid w:val="00F11385"/>
    <w:rsid w:val="00F12767"/>
    <w:rsid w:val="00F33C6E"/>
    <w:rsid w:val="00F43947"/>
    <w:rsid w:val="00F47108"/>
    <w:rsid w:val="00F52F90"/>
    <w:rsid w:val="00F5643C"/>
    <w:rsid w:val="00F6045A"/>
    <w:rsid w:val="00F61244"/>
    <w:rsid w:val="00F705EF"/>
    <w:rsid w:val="00F82BF9"/>
    <w:rsid w:val="00F901FE"/>
    <w:rsid w:val="00F9474A"/>
    <w:rsid w:val="00FA0B00"/>
    <w:rsid w:val="00FA2C36"/>
    <w:rsid w:val="00FA6CA6"/>
    <w:rsid w:val="00FB5D66"/>
    <w:rsid w:val="00FC6F67"/>
    <w:rsid w:val="00FE30EB"/>
    <w:rsid w:val="00FE46ED"/>
    <w:rsid w:val="00FE5978"/>
    <w:rsid w:val="00FF00B6"/>
    <w:rsid w:val="00FF1DAE"/>
    <w:rsid w:val="00FF65F6"/>
    <w:rsid w:val="03423B3C"/>
    <w:rsid w:val="07A2612B"/>
    <w:rsid w:val="0824CF06"/>
    <w:rsid w:val="090E7A9A"/>
    <w:rsid w:val="0C32FBFA"/>
    <w:rsid w:val="0CCA36FA"/>
    <w:rsid w:val="0D3BDD25"/>
    <w:rsid w:val="11954FAC"/>
    <w:rsid w:val="1A4E9910"/>
    <w:rsid w:val="1C06F3EC"/>
    <w:rsid w:val="1EF5AB48"/>
    <w:rsid w:val="20E18D23"/>
    <w:rsid w:val="2304256D"/>
    <w:rsid w:val="2F27BE3D"/>
    <w:rsid w:val="30CCDF6D"/>
    <w:rsid w:val="30DBEBE4"/>
    <w:rsid w:val="319ECA6E"/>
    <w:rsid w:val="339086C2"/>
    <w:rsid w:val="3397B552"/>
    <w:rsid w:val="34EE85A5"/>
    <w:rsid w:val="36820A17"/>
    <w:rsid w:val="38D2D3AB"/>
    <w:rsid w:val="43DF7CCE"/>
    <w:rsid w:val="4CAAB1DA"/>
    <w:rsid w:val="4D0F5CEB"/>
    <w:rsid w:val="52904102"/>
    <w:rsid w:val="52C8F5C9"/>
    <w:rsid w:val="57662E12"/>
    <w:rsid w:val="61069F5B"/>
    <w:rsid w:val="618D8D1C"/>
    <w:rsid w:val="6DF0FCD3"/>
    <w:rsid w:val="72D45228"/>
    <w:rsid w:val="76C74FEA"/>
    <w:rsid w:val="7738C67C"/>
    <w:rsid w:val="7D5C209D"/>
    <w:rsid w:val="7E859529"/>
    <w:rsid w:val="7F9940D1"/>
    <w:rsid w:val="7FB6F8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A088C73-1C8D-4332-B4B9-0E2C18909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 w:type="table" w:styleId="Tabelraster">
    <w:name w:val="Table Grid"/>
    <w:basedOn w:val="Standaardtabel"/>
    <w:uiPriority w:val="39"/>
    <w:rsid w:val="00CD1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connect.eu/en/sending-made-easy/invoice-por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provincie-utrecht.nl/loket/inkopen-en-aanbested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koop@provincie-utrecht.n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acturen@provincie-utrecht.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CopyrightRechten xmlns="71a72728-fb44-4036-b645-2459814b40b3">false</PUCopyrightRechten>
    <PUEinddatumdossier xmlns="71a72728-fb44-4036-b645-2459814b40b3" xsi:nil="true"/>
    <n35da69e1c1047dea46f4e43c827e5fd xmlns="fa468d3d-bf59-4030-8bb0-350b6c786af0">
      <Terms xmlns="http://schemas.microsoft.com/office/infopath/2007/PartnerControls">
        <TermInfo xmlns="http://schemas.microsoft.com/office/infopath/2007/PartnerControls">
          <TermName xmlns="http://schemas.microsoft.com/office/infopath/2007/PartnerControls">1 jaar na vervallen belang</TermName>
          <TermId xmlns="http://schemas.microsoft.com/office/infopath/2007/PartnerControls">7d448653-d735-4568-aaef-793a9bf0942f</TermId>
        </TermInfo>
      </Terms>
    </n35da69e1c1047dea46f4e43c827e5fd>
    <PUDossiernaam xmlns="71a72728-fb44-4036-b645-2459814b40b3" xsi:nil="true"/>
    <dc87032591014caf9b8c241199203258 xmlns="fa468d3d-bf59-4030-8bb0-350b6c786af0">
      <Terms xmlns="http://schemas.microsoft.com/office/infopath/2007/PartnerControls">
        <TermInfo xmlns="http://schemas.microsoft.com/office/infopath/2007/PartnerControls">
          <TermName xmlns="http://schemas.microsoft.com/office/infopath/2007/PartnerControls">Onbenoemd</TermName>
          <TermId xmlns="http://schemas.microsoft.com/office/infopath/2007/PartnerControls">fb06c238-9fe8-4cf7-a2d9-a90b291e7d32</TermId>
        </TermInfo>
      </Terms>
    </dc87032591014caf9b8c241199203258>
    <nbfcb91ce6ed4c72a590e661d33753dd xmlns="fa468d3d-bf59-4030-8bb0-350b6c786af0">
      <Terms xmlns="http://schemas.microsoft.com/office/infopath/2007/PartnerControls">
        <TermInfo xmlns="http://schemas.microsoft.com/office/infopath/2007/PartnerControls">
          <TermName xmlns="http://schemas.microsoft.com/office/infopath/2007/PartnerControls">P.0000 - Onbenoemd</TermName>
          <TermId xmlns="http://schemas.microsoft.com/office/infopath/2007/PartnerControls">3d735cab-bb43-4375-8d6c-aab7c97c3079</TermId>
        </TermInfo>
      </Terms>
    </nbfcb91ce6ed4c72a590e661d33753dd>
    <c69891f5b6724842a1992b729e890d0f xmlns="fa468d3d-bf59-4030-8bb0-350b6c786af0">
      <Terms xmlns="http://schemas.microsoft.com/office/infopath/2007/PartnerControls"/>
    </c69891f5b6724842a1992b729e890d0f>
    <bee6bab28bc347dea223a27ae484b55c xmlns="fa468d3d-bf59-4030-8bb0-350b6c786af0">
      <Terms xmlns="http://schemas.microsoft.com/office/infopath/2007/PartnerControls">
        <TermInfo xmlns="http://schemas.microsoft.com/office/infopath/2007/PartnerControls">
          <TermName xmlns="http://schemas.microsoft.com/office/infopath/2007/PartnerControls">BDV - Concernmanager Bedrijfsvoering</TermName>
          <TermId xmlns="http://schemas.microsoft.com/office/infopath/2007/PartnerControls">89c0540d-8588-4a1f-b258-b707f9c3a29d</TermId>
        </TermInfo>
      </Terms>
    </bee6bab28bc347dea223a27ae484b55c>
    <PUDocumentumRegistratienummer xmlns="3a2d4642-b1a9-4f9a-947d-aaac82c6ed7c" xsi:nil="true"/>
    <PUWerkingsgebiedDocument xmlns="71a72728-fb44-4036-b645-2459814b40b3" xsi:nil="true"/>
    <PUOmschrijvingVoorwaardenCopyright xmlns="71a72728-fb44-4036-b645-2459814b40b3" xsi:nil="true"/>
    <d48145a825f34c759bf35e0f0f98a24d xmlns="fa468d3d-bf59-4030-8bb0-350b6c786af0">
      <Terms xmlns="http://schemas.microsoft.com/office/infopath/2007/PartnerControls">
        <TermInfo xmlns="http://schemas.microsoft.com/office/infopath/2007/PartnerControls">
          <TermName xmlns="http://schemas.microsoft.com/office/infopath/2007/PartnerControls">Intern Provincie</TermName>
          <TermId xmlns="http://schemas.microsoft.com/office/infopath/2007/PartnerControls">189e3338-705c-4baf-9377-0e95b47bfb72</TermId>
        </TermInfo>
      </Terms>
    </d48145a825f34c759bf35e0f0f98a24d>
    <cb2b531b78c348c8977f55608358c411 xmlns="fa468d3d-bf59-4030-8bb0-350b6c786af0">
      <Terms xmlns="http://schemas.microsoft.com/office/infopath/2007/PartnerControls">
        <TermInfo xmlns="http://schemas.microsoft.com/office/infopath/2007/PartnerControls">
          <TermName xmlns="http://schemas.microsoft.com/office/infopath/2007/PartnerControls">Bedrijfsvoering (BDV)</TermName>
          <TermId xmlns="http://schemas.microsoft.com/office/infopath/2007/PartnerControls">302cfe91-8e34-4ae4-a64b-d2f9b2c8ff26</TermId>
        </TermInfo>
      </Terms>
    </cb2b531b78c348c8977f55608358c411>
    <kb23fa795b9743b8adae1149359e24fa xmlns="fa468d3d-bf59-4030-8bb0-350b6c786af0">
      <Terms xmlns="http://schemas.microsoft.com/office/infopath/2007/PartnerControls">
        <TermInfo xmlns="http://schemas.microsoft.com/office/infopath/2007/PartnerControls">
          <TermName xmlns="http://schemas.microsoft.com/office/infopath/2007/PartnerControls">TL BDV-IJS, Teamleider Inkoop, juridische zaken en subsidies</TermName>
          <TermId xmlns="http://schemas.microsoft.com/office/infopath/2007/PartnerControls">6d5f48b5-6163-4758-bde9-f4abd201a57d</TermId>
        </TermInfo>
      </Terms>
    </kb23fa795b9743b8adae1149359e24fa>
    <PUBegindatumCopyright xmlns="71a72728-fb44-4036-b645-2459814b40b3" xsi:nil="true"/>
    <PUEinddatumCopyright xmlns="71a72728-fb44-4036-b645-2459814b40b3" xsi:nil="true"/>
    <ecddcceb7a3944bcb5df119ed71fb281 xmlns="fa468d3d-bf59-4030-8bb0-350b6c786af0">
      <Terms xmlns="http://schemas.microsoft.com/office/infopath/2007/PartnerControls">
        <TermInfo xmlns="http://schemas.microsoft.com/office/infopath/2007/PartnerControls">
          <TermName xmlns="http://schemas.microsoft.com/office/infopath/2007/PartnerControls">Vernietigen</TermName>
          <TermId xmlns="http://schemas.microsoft.com/office/infopath/2007/PartnerControls">90b47d01-38c6-4bfb-b527-d49e498a64bf</TermId>
        </TermInfo>
      </Terms>
    </ecddcceb7a3944bcb5df119ed71fb281>
    <e28028357a134c8cba3ce1e424d81274 xmlns="fa468d3d-bf59-4030-8bb0-350b6c786af0">
      <Terms xmlns="http://schemas.microsoft.com/office/infopath/2007/PartnerControls">
        <TermInfo xmlns="http://schemas.microsoft.com/office/infopath/2007/PartnerControls">
          <TermName xmlns="http://schemas.microsoft.com/office/infopath/2007/PartnerControls">Inkoop</TermName>
          <TermId xmlns="http://schemas.microsoft.com/office/infopath/2007/PartnerControls">f634ae1c-74c7-4860-b755-4fc0e27d307a</TermId>
        </TermInfo>
      </Terms>
    </e28028357a134c8cba3ce1e424d81274>
    <PUOrigineleMakerDocumentum xmlns="3a2d4642-b1a9-4f9a-947d-aaac82c6ed7c" xsi:nil="true"/>
    <d6579817e59147ae85edfd3136814cae xmlns="fa468d3d-bf59-4030-8bb0-350b6c786af0">
      <Terms xmlns="http://schemas.microsoft.com/office/infopath/2007/PartnerControls">
        <TermInfo xmlns="http://schemas.microsoft.com/office/infopath/2007/PartnerControls">
          <TermName xmlns="http://schemas.microsoft.com/office/infopath/2007/PartnerControls">Nog nader in te vullen</TermName>
          <TermId xmlns="http://schemas.microsoft.com/office/infopath/2007/PartnerControls">e20950c1-e059-4dd1-8571-f80d57af7540</TermId>
        </TermInfo>
      </Terms>
    </d6579817e59147ae85edfd3136814cae>
    <PUDocumenttype xmlns="3a2d4642-b1a9-4f9a-947d-aaac82c6ed7c" xsi:nil="true"/>
    <PUSelectiecategorie xmlns="71a72728-fb44-4036-b645-2459814b40b3">2020 2</PUSelectiecategorie>
    <PUBegindatumdossier xmlns="71a72728-fb44-4036-b645-2459814b40b3">2023-04-11T12:58:16+00:00</PUBegindatumdossier>
    <PUCorsaDocumentcode xmlns="3a2d4642-b1a9-4f9a-947d-aaac82c6ed7c" xsi:nil="true"/>
    <TaxCatchAll xmlns="1a0bd994-e5b8-416a-9d2b-be20f499d0f0">
      <Value>13</Value>
      <Value>11</Value>
      <Value>10</Value>
      <Value>9</Value>
      <Value>8</Value>
      <Value>5</Value>
      <Value>4</Value>
      <Value>3</Value>
      <Value>2</Value>
      <Value>1</Value>
    </TaxCatchAll>
    <_dlc_DocId xmlns="1a0bd994-e5b8-416a-9d2b-be20f499d0f0">UTSP-1468572144-20</_dlc_DocId>
    <_dlc_DocIdUrl xmlns="1a0bd994-e5b8-416a-9d2b-be20f499d0f0">
      <Url>https://provincieutrecht.sharepoint.com/sites/prjct-AdviseringenonderzoekWindenergie/_layouts/15/DocIdRedir.aspx?ID=UTSP-1468572144-20</Url>
      <Description>UTSP-1468572144-20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_PU" ma:contentTypeID="0x0101003E9A2B830A3CB44DBCE3112387D3A136008701D9DC0EF41F41A4A8AC6B0608030F" ma:contentTypeVersion="35" ma:contentTypeDescription="Een nieuw document maken." ma:contentTypeScope="" ma:versionID="a799828a0ad41beb25a28e0a39347308">
  <xsd:schema xmlns:xsd="http://www.w3.org/2001/XMLSchema" xmlns:xs="http://www.w3.org/2001/XMLSchema" xmlns:p="http://schemas.microsoft.com/office/2006/metadata/properties" xmlns:ns2="1a0bd994-e5b8-416a-9d2b-be20f499d0f0" xmlns:ns3="71a72728-fb44-4036-b645-2459814b40b3" xmlns:ns4="fa468d3d-bf59-4030-8bb0-350b6c786af0" xmlns:ns5="3a2d4642-b1a9-4f9a-947d-aaac82c6ed7c" xmlns:ns6="71244e41-6bf0-45c7-aca2-7eaeae043d4f" targetNamespace="http://schemas.microsoft.com/office/2006/metadata/properties" ma:root="true" ma:fieldsID="10a87663575e998b7f5353138fe38886" ns2:_="" ns3:_="" ns4:_="" ns5:_="" ns6:_="">
    <xsd:import namespace="1a0bd994-e5b8-416a-9d2b-be20f499d0f0"/>
    <xsd:import namespace="71a72728-fb44-4036-b645-2459814b40b3"/>
    <xsd:import namespace="fa468d3d-bf59-4030-8bb0-350b6c786af0"/>
    <xsd:import namespace="3a2d4642-b1a9-4f9a-947d-aaac82c6ed7c"/>
    <xsd:import namespace="71244e41-6bf0-45c7-aca2-7eaeae043d4f"/>
    <xsd:element name="properties">
      <xsd:complexType>
        <xsd:sequence>
          <xsd:element name="documentManagement">
            <xsd:complexType>
              <xsd:all>
                <xsd:element ref="ns3:PUWerkingsgebiedDocument" minOccurs="0"/>
                <xsd:element ref="ns3:PUCopyrightRechten" minOccurs="0"/>
                <xsd:element ref="ns3:PUOmschrijvingVoorwaardenCopyright" minOccurs="0"/>
                <xsd:element ref="ns3:PUBegindatumCopyright" minOccurs="0"/>
                <xsd:element ref="ns3:PUEinddatumCopyright" minOccurs="0"/>
                <xsd:element ref="ns3:PUBegindatumdossier" minOccurs="0"/>
                <xsd:element ref="ns3:PUEinddatumdossier" minOccurs="0"/>
                <xsd:element ref="ns3:PUSelectiecategorie" minOccurs="0"/>
                <xsd:element ref="ns3:PUDossiernaam" minOccurs="0"/>
                <xsd:element ref="ns2:_dlc_DocId" minOccurs="0"/>
                <xsd:element ref="ns4:bee6bab28bc347dea223a27ae484b55c" minOccurs="0"/>
                <xsd:element ref="ns2:_dlc_DocIdUrl" minOccurs="0"/>
                <xsd:element ref="ns4:e28028357a134c8cba3ce1e424d81274" minOccurs="0"/>
                <xsd:element ref="ns2:_dlc_DocIdPersistId" minOccurs="0"/>
                <xsd:element ref="ns4:d6579817e59147ae85edfd3136814cae" minOccurs="0"/>
                <xsd:element ref="ns4:c69891f5b6724842a1992b729e890d0f" minOccurs="0"/>
                <xsd:element ref="ns4:dc87032591014caf9b8c241199203258" minOccurs="0"/>
                <xsd:element ref="ns2:TaxCatchAll" minOccurs="0"/>
                <xsd:element ref="ns4:nbfcb91ce6ed4c72a590e661d33753dd" minOccurs="0"/>
                <xsd:element ref="ns2:TaxCatchAllLabel" minOccurs="0"/>
                <xsd:element ref="ns4:ecddcceb7a3944bcb5df119ed71fb281" minOccurs="0"/>
                <xsd:element ref="ns4:n35da69e1c1047dea46f4e43c827e5fd" minOccurs="0"/>
                <xsd:element ref="ns4:d48145a825f34c759bf35e0f0f98a24d" minOccurs="0"/>
                <xsd:element ref="ns4:kb23fa795b9743b8adae1149359e24fa" minOccurs="0"/>
                <xsd:element ref="ns4:cb2b531b78c348c8977f55608358c411" minOccurs="0"/>
                <xsd:element ref="ns5:PUDocumenttype" minOccurs="0"/>
                <xsd:element ref="ns5:PUDocumentumRegistratienummer" minOccurs="0"/>
                <xsd:element ref="ns5:PUOrigineleMakerDocumentum" minOccurs="0"/>
                <xsd:element ref="ns5:PUCorsaDocumentcode" minOccurs="0"/>
                <xsd:element ref="ns6:MediaServiceMetadata" minOccurs="0"/>
                <xsd:element ref="ns6:MediaServiceFastMetadata"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bd994-e5b8-416a-9d2b-be20f499d0f0" elementFormDefault="qualified">
    <xsd:import namespace="http://schemas.microsoft.com/office/2006/documentManagement/types"/>
    <xsd:import namespace="http://schemas.microsoft.com/office/infopath/2007/PartnerControls"/>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Id blijven behouden" ma:description="Id behouden tijdens toevoegen." ma:hidden="true" ma:internalName="_dlc_DocIdPersistId" ma:readOnly="true">
      <xsd:simpleType>
        <xsd:restriction base="dms:Boolean"/>
      </xsd:simpleType>
    </xsd:element>
    <xsd:element name="TaxCatchAll" ma:index="29" nillable="true" ma:displayName="Taxonomy Catch All Column" ma:hidden="true" ma:list="{5b07fba7-ab9a-4f87-9d7f-2cf4e39224a1}" ma:internalName="TaxCatchAll" ma:showField="CatchAllData" ma:web="1a0bd994-e5b8-416a-9d2b-be20f499d0f0">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5b07fba7-ab9a-4f87-9d7f-2cf4e39224a1}" ma:internalName="TaxCatchAllLabel" ma:readOnly="true" ma:showField="CatchAllDataLabel" ma:web="1a0bd994-e5b8-416a-9d2b-be20f499d0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a72728-fb44-4036-b645-2459814b40b3" elementFormDefault="qualified">
    <xsd:import namespace="http://schemas.microsoft.com/office/2006/documentManagement/types"/>
    <xsd:import namespace="http://schemas.microsoft.com/office/infopath/2007/PartnerControls"/>
    <xsd:element name="PUWerkingsgebiedDocument" ma:index="3" nillable="true" ma:displayName="Werkingsgebied document" ma:internalName="PUWerkingsgebiedDocument">
      <xsd:simpleType>
        <xsd:restriction base="dms:Text">
          <xsd:maxLength value="255"/>
        </xsd:restriction>
      </xsd:simpleType>
    </xsd:element>
    <xsd:element name="PUCopyrightRechten" ma:index="4"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5" nillable="true" ma:displayName="Omschrijving voorwaarden copyright" ma:internalName="PUOmschrijvingVoorwaardenCopyright">
      <xsd:simpleType>
        <xsd:restriction base="dms:Note">
          <xsd:maxLength value="255"/>
        </xsd:restriction>
      </xsd:simpleType>
    </xsd:element>
    <xsd:element name="PUBegindatumCopyright" ma:index="6" nillable="true" ma:displayName="Begindatum copyright" ma:format="DateOnly" ma:internalName="PUBegindatumCopyright">
      <xsd:simpleType>
        <xsd:restriction base="dms:DateTime"/>
      </xsd:simpleType>
    </xsd:element>
    <xsd:element name="PUEinddatumCopyright" ma:index="7" nillable="true" ma:displayName="Einddatum copyright" ma:format="DateOnly" ma:internalName="PUEinddatumCopyright">
      <xsd:simpleType>
        <xsd:restriction base="dms:DateTime"/>
      </xsd:simpleType>
    </xsd:element>
    <xsd:element name="PUBegindatumdossier" ma:index="14" nillable="true" ma:displayName="Begindatumdossier" ma:default="[today]" ma:format="DateOnly" ma:hidden="true" ma:internalName="PUBegindatumdossier" ma:readOnly="false">
      <xsd:simpleType>
        <xsd:restriction base="dms:DateTime"/>
      </xsd:simpleType>
    </xsd:element>
    <xsd:element name="PUEinddatumdossier" ma:index="15" nillable="true" ma:displayName="Einddatumdossier" ma:format="DateOnly" ma:hidden="true" ma:internalName="PUEinddatumdossier" ma:readOnly="false">
      <xsd:simpleType>
        <xsd:restriction base="dms:DateTime"/>
      </xsd:simpleType>
    </xsd:element>
    <xsd:element name="PUSelectiecategorie" ma:index="18" nillable="true" ma:displayName="Selectiecategorie" ma:default="2020 2" ma:hidden="true" ma:internalName="PUSelectiecategorie">
      <xsd:simpleType>
        <xsd:restriction base="dms:Text">
          <xsd:maxLength value="255"/>
        </xsd:restriction>
      </xsd:simpleType>
    </xsd:element>
    <xsd:element name="PUDossiernaam" ma:index="19" nillable="true" ma:displayName="Dossiernaam" ma:default="Advisering en onderzoek Windenergie" ma:hidden="true" ma:internalName="PUDossiernaa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68d3d-bf59-4030-8bb0-350b6c786af0" elementFormDefault="qualified">
    <xsd:import namespace="http://schemas.microsoft.com/office/2006/documentManagement/types"/>
    <xsd:import namespace="http://schemas.microsoft.com/office/infopath/2007/PartnerControls"/>
    <xsd:element name="bee6bab28bc347dea223a27ae484b55c" ma:index="22" nillable="true" ma:taxonomy="true" ma:internalName="bee6bab28bc347dea223a27ae484b55c" ma:taxonomyFieldName="PUEindverantwoordelijkeProceseigenaar" ma:displayName="Eindverantwoordelijke proceseigenaar" ma:default="9;#BIO - Directie Bedrijfsvoering, Informatie en Organisatie|89c0540d-8588-4a1f-b258-b707f9c3a29d"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e28028357a134c8cba3ce1e424d81274" ma:index="24" nillable="true" ma:taxonomy="true" ma:internalName="e28028357a134c8cba3ce1e424d81274" ma:taxonomyFieldName="PUThema" ma:displayName="Thema" ma:default="2;#Provinciale organisatie en bedrijfsvoering:Inkoop|f634ae1c-74c7-4860-b755-4fc0e27d307a"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d6579817e59147ae85edfd3136814cae" ma:index="26" nillable="true" ma:taxonomy="true" ma:internalName="d6579817e59147ae85edfd3136814cae" ma:taxonomyFieldName="PUWerkproces" ma:displayName="Werkproces" ma:default="8;#Nog nader in te vullen|e20950c1-e059-4dd1-8571-f80d57af7540"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c69891f5b6724842a1992b729e890d0f" ma:index="27" nillable="true" ma:taxonomy="true" ma:internalName="c69891f5b6724842a1992b729e890d0f" ma:taxonomyFieldName="PUDocumentTrefwoorden" ma:displayName="Document trefwoorden" ma:fieldId="{c69891f5-b672-4842-a199-2b729e890d0f}" ma:taxonomyMulti="true" ma:sspId="d6e20898-9fd2-4753-9924-3f7380c5943a" ma:termSetId="00000000-0000-0000-0000-000000000000" ma:anchorId="00000000-0000-0000-0000-000000000000" ma:open="true" ma:isKeyword="false">
      <xsd:complexType>
        <xsd:sequence>
          <xsd:element ref="pc:Terms" minOccurs="0" maxOccurs="1"/>
        </xsd:sequence>
      </xsd:complexType>
    </xsd:element>
    <xsd:element name="dc87032591014caf9b8c241199203258" ma:index="28" nillable="true" ma:taxonomy="true" ma:internalName="dc87032591014caf9b8c241199203258" ma:taxonomyFieldName="PUDoelenboom" ma:displayName="Doelenboom" ma:default="1;#Onbenoemd|fb06c238-9fe8-4cf7-a2d9-a90b291e7d32"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nbfcb91ce6ed4c72a590e661d33753dd" ma:index="30" nillable="true" ma:taxonomy="true" ma:internalName="nbfcb91ce6ed4c72a590e661d33753dd" ma:taxonomyFieldName="PUWBSTax" ma:displayName="WBS" ma:default="10;#P.0000 - Onbenoemd|3d735cab-bb43-4375-8d6c-aab7c97c3079" ma:fieldId="{7bfcb91c-e6ed-4c72-a590-e661d33753dd}" ma:sspId="d6e20898-9fd2-4753-9924-3f7380c5943a" ma:termSetId="de8aea1a-1900-4651-8d26-56f9dde5d303" ma:anchorId="00000000-0000-0000-0000-000000000000" ma:open="false" ma:isKeyword="false">
      <xsd:complexType>
        <xsd:sequence>
          <xsd:element ref="pc:Terms" minOccurs="0" maxOccurs="1"/>
        </xsd:sequence>
      </xsd:complexType>
    </xsd:element>
    <xsd:element name="ecddcceb7a3944bcb5df119ed71fb281" ma:index="34" nillable="true" ma:taxonomy="true" ma:internalName="ecddcceb7a3944bcb5df119ed71fb281" ma:taxonomyFieldName="PUWaardering" ma:displayName="Waardering" ma:default="5;#Vernietigen|90b47d01-38c6-4bfb-b527-d49e498a64bf"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n35da69e1c1047dea46f4e43c827e5fd" ma:index="36" nillable="true" ma:taxonomy="true" ma:internalName="n35da69e1c1047dea46f4e43c827e5fd" ma:taxonomyFieldName="PUBewaartermijn" ma:displayName="Bewaartermijn" ma:default="3;#1 jaar na vervallen belang|7d448653-d735-4568-aaef-793a9bf0942f"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d48145a825f34c759bf35e0f0f98a24d" ma:index="40" nillable="true" ma:taxonomy="true" ma:internalName="d48145a825f34c759bf35e0f0f98a24d" ma:taxonomyFieldName="PUWerkingsgebiedDossier" ma:displayName="Werkingsgebied dossier" ma:default="4;#Intern Provincie|189e3338-705c-4baf-9377-0e95b47bfb72"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element name="kb23fa795b9743b8adae1149359e24fa" ma:index="41" nillable="true" ma:taxonomy="true" ma:internalName="kb23fa795b9743b8adae1149359e24fa" ma:taxonomyFieldName="PUProceseigenaar" ma:displayName="Proceseigenaar" ma:default="7;#TL BIO-INK, Teamleider Inkoop|6a88abc9-1659-4e15-845d-6d360a0b6f05"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cb2b531b78c348c8977f55608358c411" ma:index="42" nillable="true" ma:taxonomy="true" ma:internalName="cb2b531b78c348c8977f55608358c411" ma:taxonomyFieldName="PUDomein" ma:displayName="Domein" ma:default="6;#Stedelijke leefomgeving (SLO)|aa040f60-8ae9-4645-a0a6-46d35bc24cc9" ma:fieldId="{cb2b531b-78c3-48c8-977f-55608358c411}" ma:sspId="d6e20898-9fd2-4753-9924-3f7380c5943a" ma:termSetId="e2b90dce-b912-40b0-87b6-d0f5630449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d4642-b1a9-4f9a-947d-aaac82c6ed7c" elementFormDefault="qualified">
    <xsd:import namespace="http://schemas.microsoft.com/office/2006/documentManagement/types"/>
    <xsd:import namespace="http://schemas.microsoft.com/office/infopath/2007/PartnerControls"/>
    <xsd:element name="PUDocumenttype" ma:index="44" nillable="true" ma:displayName="Documenttype" ma:hidden="true" ma:internalName="PUDocumenttype" ma:readOnly="false">
      <xsd:simpleType>
        <xsd:restriction base="dms:Text">
          <xsd:maxLength value="255"/>
        </xsd:restriction>
      </xsd:simpleType>
    </xsd:element>
    <xsd:element name="PUDocumentumRegistratienummer" ma:index="45" nillable="true" ma:displayName="Documentum Registratienummer" ma:hidden="true" ma:internalName="PUDocumentumRegistratienummer" ma:readOnly="false">
      <xsd:simpleType>
        <xsd:restriction base="dms:Text">
          <xsd:maxLength value="255"/>
        </xsd:restriction>
      </xsd:simpleType>
    </xsd:element>
    <xsd:element name="PUOrigineleMakerDocumentum" ma:index="46" nillable="true" ma:displayName="Originele maker Documentum" ma:hidden="true" ma:internalName="PUOrigineleMakerDocumentum" ma:readOnly="false">
      <xsd:simpleType>
        <xsd:restriction base="dms:Text">
          <xsd:maxLength value="255"/>
        </xsd:restriction>
      </xsd:simpleType>
    </xsd:element>
    <xsd:element name="PUCorsaDocumentcode" ma:index="47" nillable="true" ma:displayName="Corsa documentcode" ma:hidden="true" ma:internalName="PUCorsaDocumen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244e41-6bf0-45c7-aca2-7eaeae043d4f"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9E038-F794-4535-8AB5-39444367705E}">
  <ds:schemaRefs>
    <ds:schemaRef ds:uri="http://schemas.microsoft.com/sharepoint/v3/contenttype/forms"/>
  </ds:schemaRefs>
</ds:datastoreItem>
</file>

<file path=customXml/itemProps2.xml><?xml version="1.0" encoding="utf-8"?>
<ds:datastoreItem xmlns:ds="http://schemas.openxmlformats.org/officeDocument/2006/customXml" ds:itemID="{D596DDA6-E821-499A-8F22-491E1EC45044}">
  <ds:schemaRefs>
    <ds:schemaRef ds:uri="http://schemas.microsoft.com/office/2006/metadata/properties"/>
    <ds:schemaRef ds:uri="http://schemas.microsoft.com/office/infopath/2007/PartnerControls"/>
    <ds:schemaRef ds:uri="71a72728-fb44-4036-b645-2459814b40b3"/>
    <ds:schemaRef ds:uri="fa468d3d-bf59-4030-8bb0-350b6c786af0"/>
    <ds:schemaRef ds:uri="3a2d4642-b1a9-4f9a-947d-aaac82c6ed7c"/>
    <ds:schemaRef ds:uri="1a0bd994-e5b8-416a-9d2b-be20f499d0f0"/>
  </ds:schemaRefs>
</ds:datastoreItem>
</file>

<file path=customXml/itemProps3.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customXml/itemProps4.xml><?xml version="1.0" encoding="utf-8"?>
<ds:datastoreItem xmlns:ds="http://schemas.openxmlformats.org/officeDocument/2006/customXml" ds:itemID="{45561D22-A8F3-4712-8040-7DE33375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bd994-e5b8-416a-9d2b-be20f499d0f0"/>
    <ds:schemaRef ds:uri="71a72728-fb44-4036-b645-2459814b40b3"/>
    <ds:schemaRef ds:uri="fa468d3d-bf59-4030-8bb0-350b6c786af0"/>
    <ds:schemaRef ds:uri="3a2d4642-b1a9-4f9a-947d-aaac82c6ed7c"/>
    <ds:schemaRef ds:uri="71244e41-6bf0-45c7-aca2-7eaeae043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9B84F4-C468-4656-9117-D213EACE0D7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98</TotalTime>
  <Pages>4</Pages>
  <Words>2166</Words>
  <Characters>11916</Characters>
  <Application>Microsoft Office Word</Application>
  <DocSecurity>0</DocSecurity>
  <Lines>99</Lines>
  <Paragraphs>28</Paragraphs>
  <ScaleCrop>false</ScaleCrop>
  <Company>Provincie Utrecht</Company>
  <LinksUpToDate>false</LinksUpToDate>
  <CharactersWithSpaces>14054</CharactersWithSpaces>
  <SharedDoc>false</SharedDoc>
  <HLinks>
    <vt:vector size="24" baseType="variant">
      <vt:variant>
        <vt:i4>5898293</vt:i4>
      </vt:variant>
      <vt:variant>
        <vt:i4>9</vt:i4>
      </vt:variant>
      <vt:variant>
        <vt:i4>0</vt:i4>
      </vt:variant>
      <vt:variant>
        <vt:i4>5</vt:i4>
      </vt:variant>
      <vt:variant>
        <vt:lpwstr>mailto:inkoop@provincie-utrecht.nl</vt:lpwstr>
      </vt:variant>
      <vt:variant>
        <vt:lpwstr/>
      </vt:variant>
      <vt:variant>
        <vt:i4>2228301</vt:i4>
      </vt:variant>
      <vt:variant>
        <vt:i4>6</vt:i4>
      </vt:variant>
      <vt:variant>
        <vt:i4>0</vt:i4>
      </vt:variant>
      <vt:variant>
        <vt:i4>5</vt:i4>
      </vt:variant>
      <vt:variant>
        <vt:lpwstr>mailto:facturen@provincie-utrecht.nl</vt:lpwstr>
      </vt:variant>
      <vt:variant>
        <vt:lpwstr/>
      </vt:variant>
      <vt:variant>
        <vt:i4>7733373</vt:i4>
      </vt:variant>
      <vt:variant>
        <vt:i4>3</vt:i4>
      </vt:variant>
      <vt:variant>
        <vt:i4>0</vt:i4>
      </vt:variant>
      <vt:variant>
        <vt:i4>5</vt:i4>
      </vt:variant>
      <vt:variant>
        <vt:lpwstr>https://econnect.eu/en/sending-made-easy/invoice-portal</vt:lpwstr>
      </vt:variant>
      <vt:variant>
        <vt:lpwstr/>
      </vt:variant>
      <vt:variant>
        <vt:i4>655385</vt:i4>
      </vt:variant>
      <vt:variant>
        <vt:i4>0</vt:i4>
      </vt:variant>
      <vt:variant>
        <vt:i4>0</vt:i4>
      </vt:variant>
      <vt:variant>
        <vt:i4>5</vt:i4>
      </vt:variant>
      <vt:variant>
        <vt:lpwstr>https://www.provincie-utrecht.nl/loket/inkopen-en-aanbesteden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Timmer, Audry</cp:lastModifiedBy>
  <cp:revision>145</cp:revision>
  <cp:lastPrinted>2019-02-15T10:16:00Z</cp:lastPrinted>
  <dcterms:created xsi:type="dcterms:W3CDTF">2023-04-05T15:01:00Z</dcterms:created>
  <dcterms:modified xsi:type="dcterms:W3CDTF">2026-04-03T04:20:00Z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1358424467</vt:i4>
  </property>
  <property fmtid="{D5CDD505-2E9C-101B-9397-08002B2CF9AE}" pid="3" name="_NewReviewCycle">
    <vt:lpwstr/>
  </property>
  <property fmtid="{D5CDD505-2E9C-101B-9397-08002B2CF9AE}" pid="4" name="_EmailSubject">
    <vt:lpwstr>Definitieve versie vernieuwd sjabloon overeenkomst</vt:lpwstr>
  </property>
  <property fmtid="{D5CDD505-2E9C-101B-9397-08002B2CF9AE}" pid="5" name="_AuthorEmail">
    <vt:lpwstr>rick.van.wilgen@provincie-utrecht.nl</vt:lpwstr>
  </property>
  <property fmtid="{D5CDD505-2E9C-101B-9397-08002B2CF9AE}" pid="6" name="_AuthorEmailDisplayName">
    <vt:lpwstr>Wilgen, Rick van</vt:lpwstr>
  </property>
  <property fmtid="{D5CDD505-2E9C-101B-9397-08002B2CF9AE}" pid="7" name="_PreviousAdHocReviewCycleID">
    <vt:i4>128789234</vt:i4>
  </property>
  <property fmtid="{D5CDD505-2E9C-101B-9397-08002B2CF9AE}" pid="8" name="ContentTypeId">
    <vt:lpwstr>0x0101003E9A2B830A3CB44DBCE3112387D3A136008701D9DC0EF41F41A4A8AC6B0608030F</vt:lpwstr>
  </property>
  <property fmtid="{D5CDD505-2E9C-101B-9397-08002B2CF9AE}" pid="9" name="k7957b5f8f444a679b34b5b5923d672a">
    <vt:lpwstr>Lopend|dbd4ffdd-42b7-499f-b515-be6b43c64e3b</vt:lpwstr>
  </property>
  <property fmtid="{D5CDD505-2E9C-101B-9397-08002B2CF9AE}" pid="10" name="PUWaardering">
    <vt:lpwstr>5;#Vernietigen|90b47d01-38c6-4bfb-b527-d49e498a64bf</vt:lpwstr>
  </property>
  <property fmtid="{D5CDD505-2E9C-101B-9397-08002B2CF9AE}" pid="11" name="PUBewaartermijn">
    <vt:lpwstr>3;#1 jaar na vervallen belang|7d448653-d735-4568-aaef-793a9bf0942f</vt:lpwstr>
  </property>
  <property fmtid="{D5CDD505-2E9C-101B-9397-08002B2CF9AE}" pid="12" name="PUWBSTax">
    <vt:lpwstr>10;#P.0000 - Onbenoemd|3d735cab-bb43-4375-8d6c-aab7c97c3079</vt:lpwstr>
  </property>
  <property fmtid="{D5CDD505-2E9C-101B-9397-08002B2CF9AE}" pid="13" name="PUWerkproces">
    <vt:lpwstr>8;#Nog nader in te vullen|e20950c1-e059-4dd1-8571-f80d57af7540</vt:lpwstr>
  </property>
  <property fmtid="{D5CDD505-2E9C-101B-9397-08002B2CF9AE}" pid="14" name="PUWerkingsgebiedDossier">
    <vt:lpwstr>4;#Intern Provincie|189e3338-705c-4baf-9377-0e95b47bfb72</vt:lpwstr>
  </property>
  <property fmtid="{D5CDD505-2E9C-101B-9397-08002B2CF9AE}" pid="15" name="PUDomein">
    <vt:lpwstr>13;#Bedrijfsvoering (BDV)|302cfe91-8e34-4ae4-a64b-d2f9b2c8ff26</vt:lpwstr>
  </property>
  <property fmtid="{D5CDD505-2E9C-101B-9397-08002B2CF9AE}" pid="16" name="_dlc_DocIdItemGuid">
    <vt:lpwstr>53c01615-a370-495d-9f74-63c356f1057e</vt:lpwstr>
  </property>
  <property fmtid="{D5CDD505-2E9C-101B-9397-08002B2CF9AE}" pid="17" name="PUProceseigenaar">
    <vt:lpwstr>11;#TL BDV-IJS, Teamleider Inkoop, juridische zaken en subsidies|6d5f48b5-6163-4758-bde9-f4abd201a57d</vt:lpwstr>
  </property>
  <property fmtid="{D5CDD505-2E9C-101B-9397-08002B2CF9AE}" pid="18" name="PUEindverantwoordelijkeProceseigenaar">
    <vt:lpwstr>9;#BDV - Concernmanager Bedrijfsvoering|89c0540d-8588-4a1f-b258-b707f9c3a29d</vt:lpwstr>
  </property>
  <property fmtid="{D5CDD505-2E9C-101B-9397-08002B2CF9AE}" pid="19" name="PUDoelenboom">
    <vt:lpwstr>1;#Onbenoemd|fb06c238-9fe8-4cf7-a2d9-a90b291e7d32</vt:lpwstr>
  </property>
  <property fmtid="{D5CDD505-2E9C-101B-9397-08002B2CF9AE}" pid="20" name="PUThema">
    <vt:lpwstr>2;#Inkoop|f634ae1c-74c7-4860-b755-4fc0e27d307a</vt:lpwstr>
  </property>
  <property fmtid="{D5CDD505-2E9C-101B-9397-08002B2CF9AE}" pid="21" name="_ReviewingToolsShownOnce">
    <vt:lpwstr/>
  </property>
  <property fmtid="{D5CDD505-2E9C-101B-9397-08002B2CF9AE}" pid="22" name="PUDossierResultaat">
    <vt:lpwstr/>
  </property>
  <property fmtid="{D5CDD505-2E9C-101B-9397-08002B2CF9AE}" pid="23" name="jac39c03a7c14cb08e70c160a38b370d">
    <vt:lpwstr/>
  </property>
  <property fmtid="{D5CDD505-2E9C-101B-9397-08002B2CF9AE}" pid="24" name="PUDossierStatus">
    <vt:lpwstr>11;#Lopend|dbd4ffdd-42b7-499f-b515-be6b43c64e3b</vt:lpwstr>
  </property>
  <property fmtid="{D5CDD505-2E9C-101B-9397-08002B2CF9AE}" pid="25" name="PUDocumentTrefwoorden">
    <vt:lpwstr/>
  </property>
  <property fmtid="{D5CDD505-2E9C-101B-9397-08002B2CF9AE}" pid="26" name="MediaServiceImageTags">
    <vt:lpwstr/>
  </property>
</Properties>
</file>