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77777777" w:rsidR="0011628C" w:rsidRDefault="0011628C" w:rsidP="00C927BB"/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77777777" w:rsidR="008E4E7D" w:rsidRDefault="008E4E7D" w:rsidP="00C927BB"/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9415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6"/>
        <w:gridCol w:w="10273"/>
      </w:tblGrid>
      <w:tr w:rsidR="006F6336" w:rsidRPr="003735E0" w14:paraId="08722C0A" w14:textId="77777777" w:rsidTr="003A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224D3AEB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07DA0DA2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AEC9FF" w:themeFill="accent2" w:themeFillTint="33"/>
          </w:tcPr>
          <w:p w14:paraId="5349C589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502BEFC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6" w:type="dxa"/>
            <w:shd w:val="clear" w:color="auto" w:fill="AEC9FF" w:themeFill="accent2" w:themeFillTint="33"/>
          </w:tcPr>
          <w:p w14:paraId="0D52E993" w14:textId="77777777" w:rsidR="006F6336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 xml:space="preserve">Onderneming </w:t>
            </w:r>
          </w:p>
          <w:p w14:paraId="4099E142" w14:textId="281604F5" w:rsidR="006F6336" w:rsidRPr="00177E33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</w:p>
        </w:tc>
        <w:tc>
          <w:tcPr>
            <w:tcW w:w="10273" w:type="dxa"/>
            <w:shd w:val="clear" w:color="auto" w:fill="AEC9FF" w:themeFill="accent2" w:themeFillTint="33"/>
          </w:tcPr>
          <w:p w14:paraId="6A637D8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6F6336" w14:paraId="435591C8" w14:textId="77777777" w:rsidTr="003A3969">
        <w:tc>
          <w:tcPr>
            <w:tcW w:w="1594" w:type="dxa"/>
          </w:tcPr>
          <w:p w14:paraId="1F1030FC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0CD3DC3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36B410C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34F4AA97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194CEA77" w14:textId="77777777" w:rsidTr="003A3969">
        <w:tc>
          <w:tcPr>
            <w:tcW w:w="1594" w:type="dxa"/>
          </w:tcPr>
          <w:p w14:paraId="44C675F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87A2755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7143A684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4B581076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6202C77B" w14:textId="77777777" w:rsidTr="003A3969">
        <w:tc>
          <w:tcPr>
            <w:tcW w:w="1594" w:type="dxa"/>
          </w:tcPr>
          <w:p w14:paraId="0E6193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6F6336" w:rsidRPr="00177E33" w:rsidRDefault="006F6336" w:rsidP="00FC4037"/>
        </w:tc>
        <w:tc>
          <w:tcPr>
            <w:tcW w:w="2382" w:type="dxa"/>
          </w:tcPr>
          <w:p w14:paraId="6FCE69FC" w14:textId="77777777" w:rsidR="006F6336" w:rsidRPr="00177E33" w:rsidRDefault="006F6336" w:rsidP="00FC4037"/>
        </w:tc>
        <w:tc>
          <w:tcPr>
            <w:tcW w:w="572" w:type="dxa"/>
          </w:tcPr>
          <w:p w14:paraId="5CC4EDFE" w14:textId="77777777" w:rsidR="006F6336" w:rsidRPr="00177E33" w:rsidRDefault="006F6336" w:rsidP="00FC4037"/>
        </w:tc>
        <w:tc>
          <w:tcPr>
            <w:tcW w:w="2766" w:type="dxa"/>
          </w:tcPr>
          <w:p w14:paraId="09EB1673" w14:textId="77777777" w:rsidR="006F6336" w:rsidRPr="00177E33" w:rsidRDefault="006F6336" w:rsidP="00FC4037"/>
        </w:tc>
        <w:tc>
          <w:tcPr>
            <w:tcW w:w="10273" w:type="dxa"/>
          </w:tcPr>
          <w:p w14:paraId="1AC8DFD8" w14:textId="77777777" w:rsidR="006F6336" w:rsidRPr="00177E33" w:rsidRDefault="006F6336" w:rsidP="00FC4037"/>
        </w:tc>
      </w:tr>
      <w:tr w:rsidR="006F6336" w14:paraId="154E82E1" w14:textId="77777777" w:rsidTr="003A3969">
        <w:tc>
          <w:tcPr>
            <w:tcW w:w="1594" w:type="dxa"/>
          </w:tcPr>
          <w:p w14:paraId="4422FECF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6F6336" w:rsidRPr="00177E33" w:rsidRDefault="006F6336" w:rsidP="00FC4037"/>
        </w:tc>
        <w:tc>
          <w:tcPr>
            <w:tcW w:w="2382" w:type="dxa"/>
          </w:tcPr>
          <w:p w14:paraId="51885FCA" w14:textId="77777777" w:rsidR="006F6336" w:rsidRPr="00177E33" w:rsidRDefault="006F6336" w:rsidP="00FC4037"/>
        </w:tc>
        <w:tc>
          <w:tcPr>
            <w:tcW w:w="572" w:type="dxa"/>
          </w:tcPr>
          <w:p w14:paraId="77CFB4A7" w14:textId="77777777" w:rsidR="006F6336" w:rsidRPr="00177E33" w:rsidRDefault="006F6336" w:rsidP="00FC4037"/>
        </w:tc>
        <w:tc>
          <w:tcPr>
            <w:tcW w:w="2766" w:type="dxa"/>
          </w:tcPr>
          <w:p w14:paraId="76525690" w14:textId="77777777" w:rsidR="006F6336" w:rsidRPr="00177E33" w:rsidRDefault="006F6336" w:rsidP="00FC4037"/>
        </w:tc>
        <w:tc>
          <w:tcPr>
            <w:tcW w:w="10273" w:type="dxa"/>
          </w:tcPr>
          <w:p w14:paraId="4FCFC1BB" w14:textId="77777777" w:rsidR="006F6336" w:rsidRPr="00177E33" w:rsidRDefault="006F6336" w:rsidP="00FC4037"/>
        </w:tc>
      </w:tr>
      <w:tr w:rsidR="006F6336" w14:paraId="2A2DEB2F" w14:textId="77777777" w:rsidTr="003A3969">
        <w:tc>
          <w:tcPr>
            <w:tcW w:w="1594" w:type="dxa"/>
          </w:tcPr>
          <w:p w14:paraId="745EB62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6F6336" w:rsidRPr="00177E33" w:rsidRDefault="006F6336" w:rsidP="00FC4037"/>
        </w:tc>
        <w:tc>
          <w:tcPr>
            <w:tcW w:w="2382" w:type="dxa"/>
          </w:tcPr>
          <w:p w14:paraId="653F6B8B" w14:textId="77777777" w:rsidR="006F6336" w:rsidRPr="00177E33" w:rsidRDefault="006F6336" w:rsidP="00FC4037"/>
        </w:tc>
        <w:tc>
          <w:tcPr>
            <w:tcW w:w="572" w:type="dxa"/>
          </w:tcPr>
          <w:p w14:paraId="4D0D9C9F" w14:textId="77777777" w:rsidR="006F6336" w:rsidRPr="00177E33" w:rsidRDefault="006F6336" w:rsidP="00FC4037"/>
        </w:tc>
        <w:tc>
          <w:tcPr>
            <w:tcW w:w="2766" w:type="dxa"/>
          </w:tcPr>
          <w:p w14:paraId="1E3E5389" w14:textId="77777777" w:rsidR="006F6336" w:rsidRPr="00177E33" w:rsidRDefault="006F6336" w:rsidP="00FC4037"/>
        </w:tc>
        <w:tc>
          <w:tcPr>
            <w:tcW w:w="10273" w:type="dxa"/>
          </w:tcPr>
          <w:p w14:paraId="58176517" w14:textId="77777777" w:rsidR="006F6336" w:rsidRPr="00177E33" w:rsidRDefault="006F6336" w:rsidP="00FC4037"/>
        </w:tc>
      </w:tr>
      <w:tr w:rsidR="006F6336" w14:paraId="018B2710" w14:textId="77777777" w:rsidTr="003A3969">
        <w:tc>
          <w:tcPr>
            <w:tcW w:w="1594" w:type="dxa"/>
          </w:tcPr>
          <w:p w14:paraId="608399E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6F6336" w:rsidRPr="00177E33" w:rsidRDefault="006F6336" w:rsidP="00FC4037"/>
        </w:tc>
        <w:tc>
          <w:tcPr>
            <w:tcW w:w="2382" w:type="dxa"/>
          </w:tcPr>
          <w:p w14:paraId="28416293" w14:textId="77777777" w:rsidR="006F6336" w:rsidRPr="00177E33" w:rsidRDefault="006F6336" w:rsidP="00FC4037"/>
        </w:tc>
        <w:tc>
          <w:tcPr>
            <w:tcW w:w="572" w:type="dxa"/>
          </w:tcPr>
          <w:p w14:paraId="6F6F6F07" w14:textId="77777777" w:rsidR="006F6336" w:rsidRPr="00177E33" w:rsidRDefault="006F6336" w:rsidP="00FC4037"/>
        </w:tc>
        <w:tc>
          <w:tcPr>
            <w:tcW w:w="2766" w:type="dxa"/>
          </w:tcPr>
          <w:p w14:paraId="21034047" w14:textId="77777777" w:rsidR="006F6336" w:rsidRPr="00177E33" w:rsidRDefault="006F6336" w:rsidP="00FC4037"/>
        </w:tc>
        <w:tc>
          <w:tcPr>
            <w:tcW w:w="10273" w:type="dxa"/>
          </w:tcPr>
          <w:p w14:paraId="14C5AA74" w14:textId="77777777" w:rsidR="006F6336" w:rsidRPr="00177E33" w:rsidRDefault="006F6336" w:rsidP="00FC4037"/>
        </w:tc>
      </w:tr>
      <w:tr w:rsidR="006F6336" w14:paraId="16802015" w14:textId="77777777" w:rsidTr="003A3969">
        <w:tc>
          <w:tcPr>
            <w:tcW w:w="1594" w:type="dxa"/>
          </w:tcPr>
          <w:p w14:paraId="57C3805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6F6336" w:rsidRPr="00177E33" w:rsidRDefault="006F6336" w:rsidP="00FC4037"/>
        </w:tc>
        <w:tc>
          <w:tcPr>
            <w:tcW w:w="2382" w:type="dxa"/>
          </w:tcPr>
          <w:p w14:paraId="69396E88" w14:textId="77777777" w:rsidR="006F6336" w:rsidRPr="00177E33" w:rsidRDefault="006F6336" w:rsidP="00FC4037"/>
        </w:tc>
        <w:tc>
          <w:tcPr>
            <w:tcW w:w="572" w:type="dxa"/>
          </w:tcPr>
          <w:p w14:paraId="5B5258E2" w14:textId="77777777" w:rsidR="006F6336" w:rsidRPr="00177E33" w:rsidRDefault="006F6336" w:rsidP="00FC4037"/>
        </w:tc>
        <w:tc>
          <w:tcPr>
            <w:tcW w:w="2766" w:type="dxa"/>
          </w:tcPr>
          <w:p w14:paraId="0128C227" w14:textId="77777777" w:rsidR="006F6336" w:rsidRPr="00177E33" w:rsidRDefault="006F6336" w:rsidP="00FC4037"/>
        </w:tc>
        <w:tc>
          <w:tcPr>
            <w:tcW w:w="10273" w:type="dxa"/>
          </w:tcPr>
          <w:p w14:paraId="13AD02CD" w14:textId="77777777" w:rsidR="006F6336" w:rsidRPr="00177E33" w:rsidRDefault="006F6336" w:rsidP="00FC4037"/>
        </w:tc>
      </w:tr>
      <w:tr w:rsidR="006F6336" w14:paraId="671A81F5" w14:textId="77777777" w:rsidTr="003A3969">
        <w:tc>
          <w:tcPr>
            <w:tcW w:w="1594" w:type="dxa"/>
          </w:tcPr>
          <w:p w14:paraId="1279B18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6F6336" w:rsidRPr="00177E33" w:rsidRDefault="006F6336" w:rsidP="00FC4037"/>
        </w:tc>
        <w:tc>
          <w:tcPr>
            <w:tcW w:w="2382" w:type="dxa"/>
          </w:tcPr>
          <w:p w14:paraId="2181611F" w14:textId="77777777" w:rsidR="006F6336" w:rsidRPr="00177E33" w:rsidRDefault="006F6336" w:rsidP="00FC4037"/>
        </w:tc>
        <w:tc>
          <w:tcPr>
            <w:tcW w:w="572" w:type="dxa"/>
          </w:tcPr>
          <w:p w14:paraId="7B77A638" w14:textId="77777777" w:rsidR="006F6336" w:rsidRPr="00177E33" w:rsidRDefault="006F6336" w:rsidP="00FC4037"/>
        </w:tc>
        <w:tc>
          <w:tcPr>
            <w:tcW w:w="2766" w:type="dxa"/>
          </w:tcPr>
          <w:p w14:paraId="3830A8E2" w14:textId="77777777" w:rsidR="006F6336" w:rsidRPr="00177E33" w:rsidRDefault="006F6336" w:rsidP="00FC4037"/>
        </w:tc>
        <w:tc>
          <w:tcPr>
            <w:tcW w:w="10273" w:type="dxa"/>
          </w:tcPr>
          <w:p w14:paraId="3DCBA75D" w14:textId="77777777" w:rsidR="006F6336" w:rsidRPr="00177E33" w:rsidRDefault="006F6336" w:rsidP="00FC4037"/>
        </w:tc>
      </w:tr>
      <w:tr w:rsidR="006F6336" w14:paraId="7450BB74" w14:textId="77777777" w:rsidTr="003A3969">
        <w:tc>
          <w:tcPr>
            <w:tcW w:w="1594" w:type="dxa"/>
          </w:tcPr>
          <w:p w14:paraId="691B00A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6F6336" w:rsidRPr="00177E33" w:rsidRDefault="006F6336" w:rsidP="00FC4037"/>
        </w:tc>
        <w:tc>
          <w:tcPr>
            <w:tcW w:w="2382" w:type="dxa"/>
          </w:tcPr>
          <w:p w14:paraId="0A7B623E" w14:textId="77777777" w:rsidR="006F6336" w:rsidRPr="00177E33" w:rsidRDefault="006F6336" w:rsidP="00FC4037"/>
        </w:tc>
        <w:tc>
          <w:tcPr>
            <w:tcW w:w="572" w:type="dxa"/>
          </w:tcPr>
          <w:p w14:paraId="3A748CFC" w14:textId="77777777" w:rsidR="006F6336" w:rsidRPr="00177E33" w:rsidRDefault="006F6336" w:rsidP="00FC4037"/>
        </w:tc>
        <w:tc>
          <w:tcPr>
            <w:tcW w:w="2766" w:type="dxa"/>
          </w:tcPr>
          <w:p w14:paraId="24517CAF" w14:textId="77777777" w:rsidR="006F6336" w:rsidRPr="00177E33" w:rsidRDefault="006F6336" w:rsidP="00FC4037"/>
        </w:tc>
        <w:tc>
          <w:tcPr>
            <w:tcW w:w="10273" w:type="dxa"/>
          </w:tcPr>
          <w:p w14:paraId="652916F2" w14:textId="77777777" w:rsidR="006F6336" w:rsidRPr="00177E33" w:rsidRDefault="006F6336" w:rsidP="00FC4037"/>
        </w:tc>
      </w:tr>
      <w:tr w:rsidR="006F6336" w14:paraId="2B7219EC" w14:textId="77777777" w:rsidTr="003A3969">
        <w:tc>
          <w:tcPr>
            <w:tcW w:w="1594" w:type="dxa"/>
          </w:tcPr>
          <w:p w14:paraId="7DAD41C5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6F6336" w:rsidRPr="00177E33" w:rsidRDefault="006F6336" w:rsidP="00FC4037"/>
        </w:tc>
        <w:tc>
          <w:tcPr>
            <w:tcW w:w="2382" w:type="dxa"/>
          </w:tcPr>
          <w:p w14:paraId="5E87EF80" w14:textId="77777777" w:rsidR="006F6336" w:rsidRPr="00177E33" w:rsidRDefault="006F6336" w:rsidP="00FC4037"/>
        </w:tc>
        <w:tc>
          <w:tcPr>
            <w:tcW w:w="572" w:type="dxa"/>
          </w:tcPr>
          <w:p w14:paraId="1FFBF4F7" w14:textId="77777777" w:rsidR="006F6336" w:rsidRPr="00177E33" w:rsidRDefault="006F6336" w:rsidP="00FC4037"/>
        </w:tc>
        <w:tc>
          <w:tcPr>
            <w:tcW w:w="2766" w:type="dxa"/>
          </w:tcPr>
          <w:p w14:paraId="1FF17E0D" w14:textId="77777777" w:rsidR="006F6336" w:rsidRPr="00177E33" w:rsidRDefault="006F6336" w:rsidP="00FC4037"/>
        </w:tc>
        <w:tc>
          <w:tcPr>
            <w:tcW w:w="10273" w:type="dxa"/>
          </w:tcPr>
          <w:p w14:paraId="0E7D75CB" w14:textId="77777777" w:rsidR="006F6336" w:rsidRPr="00177E33" w:rsidRDefault="006F6336" w:rsidP="00FC4037"/>
        </w:tc>
      </w:tr>
      <w:tr w:rsidR="006F6336" w14:paraId="325FCA68" w14:textId="77777777" w:rsidTr="003A3969">
        <w:tc>
          <w:tcPr>
            <w:tcW w:w="1594" w:type="dxa"/>
          </w:tcPr>
          <w:p w14:paraId="323E3EE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6F6336" w:rsidRPr="00177E33" w:rsidRDefault="006F6336" w:rsidP="00FC4037"/>
        </w:tc>
        <w:tc>
          <w:tcPr>
            <w:tcW w:w="2382" w:type="dxa"/>
          </w:tcPr>
          <w:p w14:paraId="28508260" w14:textId="77777777" w:rsidR="006F6336" w:rsidRPr="00177E33" w:rsidRDefault="006F6336" w:rsidP="00FC4037"/>
        </w:tc>
        <w:tc>
          <w:tcPr>
            <w:tcW w:w="572" w:type="dxa"/>
          </w:tcPr>
          <w:p w14:paraId="33A66E40" w14:textId="77777777" w:rsidR="006F6336" w:rsidRPr="00177E33" w:rsidRDefault="006F6336" w:rsidP="00FC4037"/>
        </w:tc>
        <w:tc>
          <w:tcPr>
            <w:tcW w:w="2766" w:type="dxa"/>
          </w:tcPr>
          <w:p w14:paraId="12E04AC5" w14:textId="77777777" w:rsidR="006F6336" w:rsidRPr="00177E33" w:rsidRDefault="006F6336" w:rsidP="00FC4037"/>
        </w:tc>
        <w:tc>
          <w:tcPr>
            <w:tcW w:w="10273" w:type="dxa"/>
          </w:tcPr>
          <w:p w14:paraId="41A11FEA" w14:textId="77777777" w:rsidR="006F6336" w:rsidRPr="00177E33" w:rsidRDefault="006F6336" w:rsidP="00FC4037"/>
        </w:tc>
      </w:tr>
      <w:tr w:rsidR="006F6336" w14:paraId="2BB6286B" w14:textId="77777777" w:rsidTr="003A3969">
        <w:tc>
          <w:tcPr>
            <w:tcW w:w="1594" w:type="dxa"/>
          </w:tcPr>
          <w:p w14:paraId="1A8D0D2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6F6336" w:rsidRPr="00177E33" w:rsidRDefault="006F6336" w:rsidP="00FC4037"/>
        </w:tc>
        <w:tc>
          <w:tcPr>
            <w:tcW w:w="2382" w:type="dxa"/>
          </w:tcPr>
          <w:p w14:paraId="668D7288" w14:textId="77777777" w:rsidR="006F6336" w:rsidRPr="00177E33" w:rsidRDefault="006F6336" w:rsidP="00FC4037"/>
        </w:tc>
        <w:tc>
          <w:tcPr>
            <w:tcW w:w="572" w:type="dxa"/>
          </w:tcPr>
          <w:p w14:paraId="5B6FCA42" w14:textId="77777777" w:rsidR="006F6336" w:rsidRPr="00177E33" w:rsidRDefault="006F6336" w:rsidP="00FC4037"/>
        </w:tc>
        <w:tc>
          <w:tcPr>
            <w:tcW w:w="2766" w:type="dxa"/>
          </w:tcPr>
          <w:p w14:paraId="6AAF33AB" w14:textId="77777777" w:rsidR="006F6336" w:rsidRPr="00177E33" w:rsidRDefault="006F6336" w:rsidP="00FC4037"/>
        </w:tc>
        <w:tc>
          <w:tcPr>
            <w:tcW w:w="10273" w:type="dxa"/>
          </w:tcPr>
          <w:p w14:paraId="5E5E2453" w14:textId="77777777" w:rsidR="006F6336" w:rsidRPr="00177E33" w:rsidRDefault="006F6336" w:rsidP="00FC4037"/>
        </w:tc>
      </w:tr>
      <w:tr w:rsidR="006F6336" w14:paraId="4EDD2589" w14:textId="77777777" w:rsidTr="003A3969">
        <w:tc>
          <w:tcPr>
            <w:tcW w:w="1594" w:type="dxa"/>
          </w:tcPr>
          <w:p w14:paraId="7ED74C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6F6336" w:rsidRPr="00177E33" w:rsidRDefault="006F6336" w:rsidP="00FC4037"/>
        </w:tc>
        <w:tc>
          <w:tcPr>
            <w:tcW w:w="2382" w:type="dxa"/>
          </w:tcPr>
          <w:p w14:paraId="3A08F2C6" w14:textId="77777777" w:rsidR="006F6336" w:rsidRPr="00177E33" w:rsidRDefault="006F6336" w:rsidP="00FC4037"/>
        </w:tc>
        <w:tc>
          <w:tcPr>
            <w:tcW w:w="572" w:type="dxa"/>
          </w:tcPr>
          <w:p w14:paraId="0456644F" w14:textId="77777777" w:rsidR="006F6336" w:rsidRPr="00177E33" w:rsidRDefault="006F6336" w:rsidP="00FC4037"/>
        </w:tc>
        <w:tc>
          <w:tcPr>
            <w:tcW w:w="2766" w:type="dxa"/>
          </w:tcPr>
          <w:p w14:paraId="0152DE07" w14:textId="77777777" w:rsidR="006F6336" w:rsidRPr="00177E33" w:rsidRDefault="006F6336" w:rsidP="00FC4037"/>
        </w:tc>
        <w:tc>
          <w:tcPr>
            <w:tcW w:w="10273" w:type="dxa"/>
          </w:tcPr>
          <w:p w14:paraId="631C7647" w14:textId="77777777" w:rsidR="006F6336" w:rsidRPr="00177E33" w:rsidRDefault="006F6336" w:rsidP="00FC4037"/>
        </w:tc>
      </w:tr>
      <w:tr w:rsidR="006F6336" w14:paraId="5DEA3CDE" w14:textId="77777777" w:rsidTr="003A3969">
        <w:tc>
          <w:tcPr>
            <w:tcW w:w="1594" w:type="dxa"/>
          </w:tcPr>
          <w:p w14:paraId="6B75BB3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6F6336" w:rsidRPr="00177E33" w:rsidRDefault="006F6336" w:rsidP="00FC4037"/>
        </w:tc>
        <w:tc>
          <w:tcPr>
            <w:tcW w:w="2382" w:type="dxa"/>
          </w:tcPr>
          <w:p w14:paraId="7F5D8E4E" w14:textId="77777777" w:rsidR="006F6336" w:rsidRPr="00177E33" w:rsidRDefault="006F6336" w:rsidP="00FC4037"/>
        </w:tc>
        <w:tc>
          <w:tcPr>
            <w:tcW w:w="572" w:type="dxa"/>
          </w:tcPr>
          <w:p w14:paraId="43294D0F" w14:textId="77777777" w:rsidR="006F6336" w:rsidRPr="00177E33" w:rsidRDefault="006F6336" w:rsidP="00FC4037"/>
        </w:tc>
        <w:tc>
          <w:tcPr>
            <w:tcW w:w="2766" w:type="dxa"/>
          </w:tcPr>
          <w:p w14:paraId="227E02B5" w14:textId="77777777" w:rsidR="006F6336" w:rsidRPr="00177E33" w:rsidRDefault="006F6336" w:rsidP="00FC4037"/>
        </w:tc>
        <w:tc>
          <w:tcPr>
            <w:tcW w:w="10273" w:type="dxa"/>
          </w:tcPr>
          <w:p w14:paraId="573A8D74" w14:textId="77777777" w:rsidR="006F6336" w:rsidRPr="00177E33" w:rsidRDefault="006F6336" w:rsidP="00FC4037"/>
        </w:tc>
      </w:tr>
      <w:tr w:rsidR="006F6336" w14:paraId="010A1EA2" w14:textId="77777777" w:rsidTr="003A3969">
        <w:tc>
          <w:tcPr>
            <w:tcW w:w="1594" w:type="dxa"/>
          </w:tcPr>
          <w:p w14:paraId="4CBD6A4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6F6336" w:rsidRPr="00177E33" w:rsidRDefault="006F6336" w:rsidP="00FC4037"/>
        </w:tc>
        <w:tc>
          <w:tcPr>
            <w:tcW w:w="2382" w:type="dxa"/>
          </w:tcPr>
          <w:p w14:paraId="16340C3A" w14:textId="77777777" w:rsidR="006F6336" w:rsidRPr="00177E33" w:rsidRDefault="006F6336" w:rsidP="00FC4037"/>
        </w:tc>
        <w:tc>
          <w:tcPr>
            <w:tcW w:w="572" w:type="dxa"/>
          </w:tcPr>
          <w:p w14:paraId="65C5C14B" w14:textId="77777777" w:rsidR="006F6336" w:rsidRPr="00177E33" w:rsidRDefault="006F6336" w:rsidP="00FC4037"/>
        </w:tc>
        <w:tc>
          <w:tcPr>
            <w:tcW w:w="2766" w:type="dxa"/>
          </w:tcPr>
          <w:p w14:paraId="6E954B3C" w14:textId="77777777" w:rsidR="006F6336" w:rsidRPr="00177E33" w:rsidRDefault="006F6336" w:rsidP="00FC4037"/>
        </w:tc>
        <w:tc>
          <w:tcPr>
            <w:tcW w:w="10273" w:type="dxa"/>
          </w:tcPr>
          <w:p w14:paraId="707439B3" w14:textId="77777777" w:rsidR="006F6336" w:rsidRPr="00177E33" w:rsidRDefault="006F6336" w:rsidP="00FC4037"/>
        </w:tc>
      </w:tr>
      <w:tr w:rsidR="006F6336" w14:paraId="195F9A64" w14:textId="77777777" w:rsidTr="003A3969">
        <w:tc>
          <w:tcPr>
            <w:tcW w:w="1594" w:type="dxa"/>
          </w:tcPr>
          <w:p w14:paraId="4DCDA23A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6F6336" w:rsidRPr="00177E33" w:rsidRDefault="006F6336" w:rsidP="00FC4037"/>
        </w:tc>
        <w:tc>
          <w:tcPr>
            <w:tcW w:w="2382" w:type="dxa"/>
          </w:tcPr>
          <w:p w14:paraId="6C6A0F56" w14:textId="77777777" w:rsidR="006F6336" w:rsidRPr="00177E33" w:rsidRDefault="006F6336" w:rsidP="00FC4037"/>
        </w:tc>
        <w:tc>
          <w:tcPr>
            <w:tcW w:w="572" w:type="dxa"/>
          </w:tcPr>
          <w:p w14:paraId="3BDB46EF" w14:textId="77777777" w:rsidR="006F6336" w:rsidRPr="00177E33" w:rsidRDefault="006F6336" w:rsidP="00FC4037"/>
        </w:tc>
        <w:tc>
          <w:tcPr>
            <w:tcW w:w="2766" w:type="dxa"/>
          </w:tcPr>
          <w:p w14:paraId="663D1FDB" w14:textId="77777777" w:rsidR="006F6336" w:rsidRPr="00177E33" w:rsidRDefault="006F6336" w:rsidP="00FC4037"/>
        </w:tc>
        <w:tc>
          <w:tcPr>
            <w:tcW w:w="10273" w:type="dxa"/>
          </w:tcPr>
          <w:p w14:paraId="51FBF703" w14:textId="77777777" w:rsidR="006F6336" w:rsidRPr="00177E33" w:rsidRDefault="006F6336" w:rsidP="00FC4037"/>
        </w:tc>
      </w:tr>
      <w:tr w:rsidR="006F6336" w14:paraId="27BD2D31" w14:textId="77777777" w:rsidTr="003A3969">
        <w:tc>
          <w:tcPr>
            <w:tcW w:w="1594" w:type="dxa"/>
          </w:tcPr>
          <w:p w14:paraId="3984B7C0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6F6336" w:rsidRPr="00177E33" w:rsidRDefault="006F6336" w:rsidP="00FC4037"/>
        </w:tc>
        <w:tc>
          <w:tcPr>
            <w:tcW w:w="2382" w:type="dxa"/>
          </w:tcPr>
          <w:p w14:paraId="50DAEAAE" w14:textId="77777777" w:rsidR="006F6336" w:rsidRPr="00177E33" w:rsidRDefault="006F6336" w:rsidP="00FC4037"/>
        </w:tc>
        <w:tc>
          <w:tcPr>
            <w:tcW w:w="572" w:type="dxa"/>
          </w:tcPr>
          <w:p w14:paraId="7969E2AF" w14:textId="77777777" w:rsidR="006F6336" w:rsidRPr="00177E33" w:rsidRDefault="006F6336" w:rsidP="00FC4037"/>
        </w:tc>
        <w:tc>
          <w:tcPr>
            <w:tcW w:w="2766" w:type="dxa"/>
          </w:tcPr>
          <w:p w14:paraId="6E2A4CBB" w14:textId="77777777" w:rsidR="006F6336" w:rsidRPr="00177E33" w:rsidRDefault="006F6336" w:rsidP="00FC4037"/>
        </w:tc>
        <w:tc>
          <w:tcPr>
            <w:tcW w:w="10273" w:type="dxa"/>
          </w:tcPr>
          <w:p w14:paraId="67CE9732" w14:textId="77777777" w:rsidR="006F6336" w:rsidRPr="00177E33" w:rsidRDefault="006F6336" w:rsidP="00FC4037"/>
        </w:tc>
      </w:tr>
      <w:tr w:rsidR="006F6336" w14:paraId="4FD01E4B" w14:textId="77777777" w:rsidTr="003A3969">
        <w:tc>
          <w:tcPr>
            <w:tcW w:w="1594" w:type="dxa"/>
          </w:tcPr>
          <w:p w14:paraId="26ABCD84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6F6336" w:rsidRPr="00177E33" w:rsidRDefault="006F6336" w:rsidP="00FC4037"/>
        </w:tc>
        <w:tc>
          <w:tcPr>
            <w:tcW w:w="2382" w:type="dxa"/>
          </w:tcPr>
          <w:p w14:paraId="6EED2BAE" w14:textId="77777777" w:rsidR="006F6336" w:rsidRPr="00177E33" w:rsidRDefault="006F6336" w:rsidP="00FC4037"/>
        </w:tc>
        <w:tc>
          <w:tcPr>
            <w:tcW w:w="572" w:type="dxa"/>
          </w:tcPr>
          <w:p w14:paraId="1BB1B437" w14:textId="77777777" w:rsidR="006F6336" w:rsidRPr="00177E33" w:rsidRDefault="006F6336" w:rsidP="00FC4037"/>
        </w:tc>
        <w:tc>
          <w:tcPr>
            <w:tcW w:w="2766" w:type="dxa"/>
          </w:tcPr>
          <w:p w14:paraId="0B5B5B28" w14:textId="77777777" w:rsidR="006F6336" w:rsidRPr="00177E33" w:rsidRDefault="006F6336" w:rsidP="00FC4037"/>
        </w:tc>
        <w:tc>
          <w:tcPr>
            <w:tcW w:w="10273" w:type="dxa"/>
          </w:tcPr>
          <w:p w14:paraId="4AC4B159" w14:textId="77777777" w:rsidR="006F6336" w:rsidRPr="00177E33" w:rsidRDefault="006F6336" w:rsidP="00FC4037"/>
        </w:tc>
      </w:tr>
      <w:tr w:rsidR="006F6336" w14:paraId="0A9E50FF" w14:textId="77777777" w:rsidTr="003A3969">
        <w:tc>
          <w:tcPr>
            <w:tcW w:w="1594" w:type="dxa"/>
          </w:tcPr>
          <w:p w14:paraId="619C364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6F6336" w:rsidRPr="00177E33" w:rsidRDefault="006F6336" w:rsidP="00FC4037"/>
        </w:tc>
        <w:tc>
          <w:tcPr>
            <w:tcW w:w="2382" w:type="dxa"/>
          </w:tcPr>
          <w:p w14:paraId="18C11BE5" w14:textId="77777777" w:rsidR="006F6336" w:rsidRPr="00177E33" w:rsidRDefault="006F6336" w:rsidP="00FC4037"/>
        </w:tc>
        <w:tc>
          <w:tcPr>
            <w:tcW w:w="572" w:type="dxa"/>
          </w:tcPr>
          <w:p w14:paraId="4357E8B9" w14:textId="77777777" w:rsidR="006F6336" w:rsidRPr="00177E33" w:rsidRDefault="006F6336" w:rsidP="00FC4037"/>
        </w:tc>
        <w:tc>
          <w:tcPr>
            <w:tcW w:w="2766" w:type="dxa"/>
          </w:tcPr>
          <w:p w14:paraId="1E87D474" w14:textId="77777777" w:rsidR="006F6336" w:rsidRPr="00177E33" w:rsidRDefault="006F6336" w:rsidP="00FC4037"/>
        </w:tc>
        <w:tc>
          <w:tcPr>
            <w:tcW w:w="10273" w:type="dxa"/>
          </w:tcPr>
          <w:p w14:paraId="5BEE3869" w14:textId="77777777" w:rsidR="006F6336" w:rsidRPr="00177E33" w:rsidRDefault="006F6336" w:rsidP="00FC4037"/>
        </w:tc>
      </w:tr>
      <w:tr w:rsidR="006F6336" w14:paraId="0B9380E7" w14:textId="77777777" w:rsidTr="003A3969">
        <w:tc>
          <w:tcPr>
            <w:tcW w:w="1594" w:type="dxa"/>
          </w:tcPr>
          <w:p w14:paraId="1ED6DD2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6F6336" w:rsidRPr="00177E33" w:rsidRDefault="006F6336" w:rsidP="00FC4037"/>
        </w:tc>
        <w:tc>
          <w:tcPr>
            <w:tcW w:w="2382" w:type="dxa"/>
          </w:tcPr>
          <w:p w14:paraId="4F3D3F37" w14:textId="77777777" w:rsidR="006F6336" w:rsidRPr="00177E33" w:rsidRDefault="006F6336" w:rsidP="00FC4037"/>
        </w:tc>
        <w:tc>
          <w:tcPr>
            <w:tcW w:w="572" w:type="dxa"/>
          </w:tcPr>
          <w:p w14:paraId="7BAEF127" w14:textId="77777777" w:rsidR="006F6336" w:rsidRPr="00177E33" w:rsidRDefault="006F6336" w:rsidP="00FC4037"/>
        </w:tc>
        <w:tc>
          <w:tcPr>
            <w:tcW w:w="2766" w:type="dxa"/>
          </w:tcPr>
          <w:p w14:paraId="01664CA6" w14:textId="77777777" w:rsidR="006F6336" w:rsidRPr="00177E33" w:rsidRDefault="006F6336" w:rsidP="00FC4037"/>
        </w:tc>
        <w:tc>
          <w:tcPr>
            <w:tcW w:w="10273" w:type="dxa"/>
          </w:tcPr>
          <w:p w14:paraId="4C9729F0" w14:textId="77777777" w:rsidR="006F6336" w:rsidRPr="00177E33" w:rsidRDefault="006F6336" w:rsidP="00FC4037"/>
        </w:tc>
      </w:tr>
    </w:tbl>
    <w:p w14:paraId="36CB84DD" w14:textId="77777777" w:rsidR="004F34C0" w:rsidRPr="00C927BB" w:rsidRDefault="004F34C0" w:rsidP="004F34C0"/>
    <w:p w14:paraId="37C95DA8" w14:textId="77777777" w:rsidR="004F34C0" w:rsidRDefault="004F34C0" w:rsidP="00C927BB"/>
    <w:sectPr w:rsidR="004F34C0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5548" w14:textId="77777777" w:rsidR="00B86C58" w:rsidRDefault="00B86C58">
      <w:r>
        <w:separator/>
      </w:r>
    </w:p>
  </w:endnote>
  <w:endnote w:type="continuationSeparator" w:id="0">
    <w:p w14:paraId="39F647F3" w14:textId="77777777" w:rsidR="00B86C58" w:rsidRDefault="00B86C58">
      <w:r>
        <w:continuationSeparator/>
      </w:r>
    </w:p>
  </w:endnote>
  <w:endnote w:type="continuationNotice" w:id="1">
    <w:p w14:paraId="17DDDA56" w14:textId="77777777" w:rsidR="00B86C58" w:rsidRDefault="00B86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r w:rsidRPr="00B81B43">
            <w:rPr>
              <w:sz w:val="16"/>
            </w:rPr>
            <w:t>Eusebiusbuitensingel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r w:rsidRPr="00B81B43">
            <w:rPr>
              <w:sz w:val="16"/>
            </w:rPr>
            <w:t>Eusebiusbuitensingel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073E" w14:textId="77777777" w:rsidR="00B86C58" w:rsidRDefault="00B86C58">
      <w:r>
        <w:separator/>
      </w:r>
    </w:p>
  </w:footnote>
  <w:footnote w:type="continuationSeparator" w:id="0">
    <w:p w14:paraId="5D7B8515" w14:textId="77777777" w:rsidR="00B86C58" w:rsidRDefault="00B86C58">
      <w:r>
        <w:continuationSeparator/>
      </w:r>
    </w:p>
  </w:footnote>
  <w:footnote w:type="continuationNotice" w:id="1">
    <w:p w14:paraId="2422842E" w14:textId="77777777" w:rsidR="00B86C58" w:rsidRDefault="00B86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3856F9BD" w:rsidR="00872F4E" w:rsidRPr="001F537C" w:rsidRDefault="00872F4E" w:rsidP="00ED56D9">
    <w:pPr>
      <w:rPr>
        <w:sz w:val="32"/>
        <w:szCs w:val="32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Nota van Inlichtingen</w:t>
    </w:r>
    <w:r w:rsidR="001F537C">
      <w:rPr>
        <w:sz w:val="40"/>
        <w:szCs w:val="40"/>
      </w:rPr>
      <w:br/>
    </w:r>
    <w:r w:rsidR="001F537C" w:rsidRPr="001F537C">
      <w:rPr>
        <w:sz w:val="32"/>
        <w:szCs w:val="32"/>
      </w:rPr>
      <w:t xml:space="preserve">vragen 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1DF2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A3969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230C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6F6336"/>
    <w:rsid w:val="00705E51"/>
    <w:rsid w:val="007101CA"/>
    <w:rsid w:val="00715EC1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34831"/>
    <w:rsid w:val="00853103"/>
    <w:rsid w:val="00872F4E"/>
    <w:rsid w:val="00877899"/>
    <w:rsid w:val="008B0B6E"/>
    <w:rsid w:val="008C65F1"/>
    <w:rsid w:val="008D6374"/>
    <w:rsid w:val="008D753C"/>
    <w:rsid w:val="008E133C"/>
    <w:rsid w:val="008E4E7D"/>
    <w:rsid w:val="00913C31"/>
    <w:rsid w:val="0092036B"/>
    <w:rsid w:val="00930411"/>
    <w:rsid w:val="0093740B"/>
    <w:rsid w:val="00940933"/>
    <w:rsid w:val="00953AD5"/>
    <w:rsid w:val="009619E2"/>
    <w:rsid w:val="00964E52"/>
    <w:rsid w:val="00976531"/>
    <w:rsid w:val="009832CA"/>
    <w:rsid w:val="009A266D"/>
    <w:rsid w:val="009C5998"/>
    <w:rsid w:val="009D2BC9"/>
    <w:rsid w:val="009D4C0F"/>
    <w:rsid w:val="009E6DA1"/>
    <w:rsid w:val="00A05329"/>
    <w:rsid w:val="00A06FF8"/>
    <w:rsid w:val="00A1284E"/>
    <w:rsid w:val="00A15CAC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C58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13EB"/>
    <w:rsid w:val="00F0321D"/>
    <w:rsid w:val="00F07EAD"/>
    <w:rsid w:val="00F16DE9"/>
    <w:rsid w:val="00F42E96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0D30A-976D-4E02-94BD-9F482229A43E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15949a2-2d39-43f2-a4f7-454e3d93ee3b"/>
  </ds:schemaRefs>
</ds:datastoreItem>
</file>

<file path=customXml/itemProps2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A6544-F244-4C99-9B20-2DD56CF533D9}"/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2</TotalTime>
  <Pages>1</Pages>
  <Words>31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Claudia van Kesteren</cp:lastModifiedBy>
  <cp:revision>4</cp:revision>
  <cp:lastPrinted>2022-11-03T17:21:00Z</cp:lastPrinted>
  <dcterms:created xsi:type="dcterms:W3CDTF">2025-04-15T05:46:00Z</dcterms:created>
  <dcterms:modified xsi:type="dcterms:W3CDTF">2025-04-15T05:47:00Z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