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EEC9" w14:textId="6AB76531" w:rsidR="00C41418" w:rsidRPr="00C41418" w:rsidRDefault="00BA6488" w:rsidP="00C41418">
      <w:pPr>
        <w:jc w:val="center"/>
        <w:rPr>
          <w:b/>
        </w:rPr>
      </w:pPr>
      <w:r w:rsidRPr="001D1E84">
        <w:rPr>
          <w:b/>
        </w:rPr>
        <w:t>U dient het volgende formulier in te vullen.</w:t>
      </w:r>
    </w:p>
    <w:p w14:paraId="3C3E0577" w14:textId="0AE0D676" w:rsidR="00C41418" w:rsidRDefault="00C41418">
      <w:pPr>
        <w:spacing w:after="0" w:line="240" w:lineRule="auto"/>
      </w:pPr>
    </w:p>
    <w:tbl>
      <w:tblPr>
        <w:tblStyle w:val="GridTable4-Accent11"/>
        <w:tblW w:w="10136" w:type="dxa"/>
        <w:tblLayout w:type="fixed"/>
        <w:tblLook w:val="06A0" w:firstRow="1" w:lastRow="0" w:firstColumn="1" w:lastColumn="0" w:noHBand="1" w:noVBand="1"/>
      </w:tblPr>
      <w:tblGrid>
        <w:gridCol w:w="572"/>
        <w:gridCol w:w="1890"/>
        <w:gridCol w:w="2055"/>
        <w:gridCol w:w="2330"/>
        <w:gridCol w:w="3289"/>
      </w:tblGrid>
      <w:tr w:rsidR="00AD1F79" w:rsidRPr="009F190D" w14:paraId="1AEC9F72" w14:textId="4863776F" w:rsidTr="009D3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gridSpan w:val="2"/>
            <w:shd w:val="clear" w:color="auto" w:fill="A6A6A6" w:themeFill="background1" w:themeFillShade="A6"/>
          </w:tcPr>
          <w:p w14:paraId="623DE75B" w14:textId="77777777" w:rsidR="00AD1F79" w:rsidRPr="009F190D" w:rsidRDefault="00AD1F79" w:rsidP="00C845ED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Referentie behoort toe aan:</w:t>
            </w:r>
          </w:p>
        </w:tc>
        <w:tc>
          <w:tcPr>
            <w:tcW w:w="4385" w:type="dxa"/>
            <w:gridSpan w:val="2"/>
            <w:shd w:val="clear" w:color="auto" w:fill="A6A6A6" w:themeFill="background1" w:themeFillShade="A6"/>
          </w:tcPr>
          <w:p w14:paraId="7BE17861" w14:textId="77777777" w:rsidR="00AD1F79" w:rsidRPr="009F190D" w:rsidRDefault="00AD1F79" w:rsidP="00C84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3289" w:type="dxa"/>
            <w:shd w:val="clear" w:color="auto" w:fill="A6A6A6" w:themeFill="background1" w:themeFillShade="A6"/>
          </w:tcPr>
          <w:p w14:paraId="13D417C7" w14:textId="77777777" w:rsidR="00AD1F79" w:rsidRPr="009F190D" w:rsidRDefault="00AD1F79" w:rsidP="00C84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68DEA046" w14:textId="65C81989" w:rsidTr="009D35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3"/>
          </w:tcPr>
          <w:p w14:paraId="02AD9470" w14:textId="560CAC19" w:rsidR="00AD1F79" w:rsidRPr="00D001CE" w:rsidRDefault="00AD1F79" w:rsidP="00C845ED">
            <w:pPr>
              <w:tabs>
                <w:tab w:val="left" w:pos="1851"/>
              </w:tabs>
              <w:rPr>
                <w:rFonts w:cs="Lucida Sans Unicode"/>
                <w:sz w:val="20"/>
              </w:rPr>
            </w:pPr>
            <w:r w:rsidRPr="00C41418">
              <w:rPr>
                <w:rFonts w:cs="Lucida Sans Unicode"/>
                <w:sz w:val="20"/>
              </w:rPr>
              <w:t xml:space="preserve">Kerncompetentie </w:t>
            </w:r>
            <w:r>
              <w:rPr>
                <w:rFonts w:cs="Lucida Sans Unicode"/>
                <w:sz w:val="20"/>
              </w:rPr>
              <w:t>1</w:t>
            </w:r>
          </w:p>
        </w:tc>
        <w:tc>
          <w:tcPr>
            <w:tcW w:w="2330" w:type="dxa"/>
          </w:tcPr>
          <w:p w14:paraId="58242CC1" w14:textId="77777777" w:rsidR="00AD1F79" w:rsidRPr="00D001CE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>
              <w:rPr>
                <w:rFonts w:cs="Lucida Sans Unicode"/>
                <w:b/>
                <w:bCs/>
                <w:sz w:val="20"/>
              </w:rPr>
              <w:t>Referentieopdracht 1</w:t>
            </w:r>
          </w:p>
        </w:tc>
        <w:tc>
          <w:tcPr>
            <w:tcW w:w="3289" w:type="dxa"/>
          </w:tcPr>
          <w:p w14:paraId="7ED5DE6D" w14:textId="77777777" w:rsidR="00AD1F79" w:rsidRPr="00C41418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b/>
                <w:bCs/>
                <w:sz w:val="20"/>
              </w:rPr>
              <w:t>Referentieopdracht 2</w:t>
            </w:r>
          </w:p>
        </w:tc>
      </w:tr>
      <w:tr w:rsidR="00AD1F79" w:rsidRPr="009F190D" w14:paraId="55B30612" w14:textId="3A823F12" w:rsidTr="009D3524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 w:val="restart"/>
          </w:tcPr>
          <w:p w14:paraId="3FB78ECC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1890" w:type="dxa"/>
            <w:vMerge w:val="restart"/>
          </w:tcPr>
          <w:p w14:paraId="7FEDFB20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</w:t>
            </w:r>
          </w:p>
          <w:p w14:paraId="67C804B7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7F69D7B0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</w:t>
            </w:r>
            <w:r>
              <w:rPr>
                <w:sz w:val="20"/>
              </w:rPr>
              <w:t>opdrachtgever/referentie</w:t>
            </w:r>
            <w:r w:rsidRPr="009F190D">
              <w:rPr>
                <w:sz w:val="20"/>
              </w:rPr>
              <w:t xml:space="preserve">  </w:t>
            </w:r>
          </w:p>
        </w:tc>
        <w:tc>
          <w:tcPr>
            <w:tcW w:w="2330" w:type="dxa"/>
          </w:tcPr>
          <w:p w14:paraId="1A847AC5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6766868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5AF3D485" w14:textId="58A8C9E6" w:rsidTr="009D3524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4FFCBEA6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2E2AC58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39E913C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2330" w:type="dxa"/>
          </w:tcPr>
          <w:p w14:paraId="3DA9830E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2B1572EC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1E560009" w14:textId="3505E6C8" w:rsidTr="009D352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572CE721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70ABBDA5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079748EC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2330" w:type="dxa"/>
          </w:tcPr>
          <w:p w14:paraId="51D54174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7D3CD00F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0795EFAA" w14:textId="6A1067E7" w:rsidTr="009D3524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644C283E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58B0BD98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0F665FB7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2330" w:type="dxa"/>
          </w:tcPr>
          <w:p w14:paraId="6572ADBE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7B80500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05C06E23" w14:textId="47002FFB" w:rsidTr="009D3524">
        <w:trPr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 w:val="restart"/>
          </w:tcPr>
          <w:p w14:paraId="1E17F0BA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1890" w:type="dxa"/>
            <w:vMerge w:val="restart"/>
          </w:tcPr>
          <w:p w14:paraId="177ACA3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Omzet en omschrijving van de referentieopdracht  </w:t>
            </w:r>
          </w:p>
        </w:tc>
        <w:tc>
          <w:tcPr>
            <w:tcW w:w="2055" w:type="dxa"/>
          </w:tcPr>
          <w:p w14:paraId="5CAD689D" w14:textId="05378326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opdracht</w:t>
            </w:r>
          </w:p>
        </w:tc>
        <w:tc>
          <w:tcPr>
            <w:tcW w:w="2330" w:type="dxa"/>
          </w:tcPr>
          <w:p w14:paraId="039342CE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43767E4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3D08E496" w14:textId="6AD111C6" w:rsidTr="009D3524">
        <w:trPr>
          <w:trHeight w:val="2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424DE33F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4113BA02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2CD3BB90" w14:textId="0537DF21" w:rsidR="00AD1F79" w:rsidRDefault="00C845ED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Producten</w:t>
            </w:r>
          </w:p>
          <w:p w14:paraId="51CF5F2C" w14:textId="77777777" w:rsidR="00AD1F79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  <w:p w14:paraId="1B830F5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330" w:type="dxa"/>
          </w:tcPr>
          <w:p w14:paraId="0DF0A68C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6431FAD6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11013519" w14:textId="35048827" w:rsidTr="009D352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1936154D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4ADBF766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73AEE861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2330" w:type="dxa"/>
          </w:tcPr>
          <w:p w14:paraId="1815D9C3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>Ja/ nee</w:t>
            </w:r>
          </w:p>
        </w:tc>
        <w:tc>
          <w:tcPr>
            <w:tcW w:w="3289" w:type="dxa"/>
          </w:tcPr>
          <w:p w14:paraId="194FBF85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>Ja/ nee</w:t>
            </w:r>
          </w:p>
        </w:tc>
      </w:tr>
      <w:tr w:rsidR="00AD1F79" w:rsidRPr="009F190D" w14:paraId="63187D2F" w14:textId="267464D5" w:rsidTr="009D3524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65EC550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1890" w:type="dxa"/>
          </w:tcPr>
          <w:p w14:paraId="2CC487F9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Duur</w:t>
            </w:r>
            <w:r w:rsidRPr="009F190D">
              <w:rPr>
                <w:rFonts w:cs="Lucida Sans Unicode"/>
                <w:sz w:val="20"/>
              </w:rPr>
              <w:t xml:space="preserve"> </w:t>
            </w:r>
            <w:r>
              <w:rPr>
                <w:rFonts w:cs="Lucida Sans Unicode"/>
                <w:sz w:val="20"/>
              </w:rPr>
              <w:t>referentieopdracht</w:t>
            </w:r>
          </w:p>
        </w:tc>
        <w:tc>
          <w:tcPr>
            <w:tcW w:w="2055" w:type="dxa"/>
          </w:tcPr>
          <w:p w14:paraId="0AA12351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2330" w:type="dxa"/>
          </w:tcPr>
          <w:p w14:paraId="62D49551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10713BC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21CD9915" w14:textId="5A93CD9A" w:rsidTr="009D35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 w:val="restart"/>
          </w:tcPr>
          <w:p w14:paraId="3D8762D2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1890" w:type="dxa"/>
            <w:vMerge w:val="restart"/>
          </w:tcPr>
          <w:p w14:paraId="0DE6D79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2055" w:type="dxa"/>
          </w:tcPr>
          <w:p w14:paraId="6BE9E318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2330" w:type="dxa"/>
          </w:tcPr>
          <w:p w14:paraId="06B9F9BF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27AEC8C3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2FC27972" w14:textId="7C9435A3" w:rsidTr="009D352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67768D6C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4A1C5D6C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3D38D55F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2330" w:type="dxa"/>
          </w:tcPr>
          <w:p w14:paraId="485E6EE2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289" w:type="dxa"/>
          </w:tcPr>
          <w:p w14:paraId="69D0B7F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1C72630F" w14:textId="495433CB" w:rsidTr="009D352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</w:tcPr>
          <w:p w14:paraId="52B9E47A" w14:textId="77777777" w:rsidR="00AD1F79" w:rsidRPr="009F190D" w:rsidDel="00BA1367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890" w:type="dxa"/>
            <w:vMerge/>
          </w:tcPr>
          <w:p w14:paraId="407F02E6" w14:textId="77777777" w:rsidR="00AD1F79" w:rsidRPr="009F190D" w:rsidDel="00BA1367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55" w:type="dxa"/>
          </w:tcPr>
          <w:p w14:paraId="639EFE94" w14:textId="77777777" w:rsidR="00AD1F79" w:rsidRPr="009F190D" w:rsidDel="00BA1367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werkzaamheden</w:t>
            </w:r>
            <w:r w:rsidRPr="009F190D">
              <w:rPr>
                <w:rFonts w:cs="Lucida Sans Unicode"/>
                <w:sz w:val="20"/>
              </w:rPr>
              <w:t xml:space="preserve">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2330" w:type="dxa"/>
          </w:tcPr>
          <w:p w14:paraId="6599697A" w14:textId="77777777" w:rsidR="00AD1F79" w:rsidRPr="00B661D3" w:rsidDel="00BA1367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 xml:space="preserve">     </w:t>
            </w:r>
          </w:p>
        </w:tc>
        <w:tc>
          <w:tcPr>
            <w:tcW w:w="3289" w:type="dxa"/>
          </w:tcPr>
          <w:p w14:paraId="497054DF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</w:tbl>
    <w:p w14:paraId="493ED55D" w14:textId="0939D385" w:rsidR="002B5E2A" w:rsidRDefault="002B5E2A" w:rsidP="00EA46F1">
      <w:pPr>
        <w:tabs>
          <w:tab w:val="left" w:pos="11553"/>
        </w:tabs>
      </w:pPr>
    </w:p>
    <w:p w14:paraId="0A743A42" w14:textId="27EBBE82" w:rsidR="00AD1F79" w:rsidRDefault="00AD1F79">
      <w:pPr>
        <w:spacing w:after="0" w:line="240" w:lineRule="auto"/>
      </w:pPr>
      <w:r>
        <w:br w:type="page"/>
      </w:r>
    </w:p>
    <w:tbl>
      <w:tblPr>
        <w:tblStyle w:val="GridTable4-Accent11"/>
        <w:tblW w:w="10350" w:type="dxa"/>
        <w:tblLayout w:type="fixed"/>
        <w:tblLook w:val="06A0" w:firstRow="1" w:lastRow="0" w:firstColumn="1" w:lastColumn="0" w:noHBand="1" w:noVBand="1"/>
      </w:tblPr>
      <w:tblGrid>
        <w:gridCol w:w="576"/>
        <w:gridCol w:w="1904"/>
        <w:gridCol w:w="2071"/>
        <w:gridCol w:w="2347"/>
        <w:gridCol w:w="3452"/>
      </w:tblGrid>
      <w:tr w:rsidR="00AD1F79" w:rsidRPr="009F190D" w14:paraId="7C9A07EE" w14:textId="77777777" w:rsidTr="009D3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gridSpan w:val="2"/>
            <w:shd w:val="clear" w:color="auto" w:fill="A6A6A6" w:themeFill="background1" w:themeFillShade="A6"/>
          </w:tcPr>
          <w:p w14:paraId="7ED1AAE5" w14:textId="77777777" w:rsidR="00AD1F79" w:rsidRPr="009F190D" w:rsidRDefault="00AD1F79" w:rsidP="00C845ED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lastRenderedPageBreak/>
              <w:t>Referentie behoort toe aan:</w:t>
            </w:r>
          </w:p>
        </w:tc>
        <w:tc>
          <w:tcPr>
            <w:tcW w:w="4418" w:type="dxa"/>
            <w:gridSpan w:val="2"/>
            <w:shd w:val="clear" w:color="auto" w:fill="A6A6A6" w:themeFill="background1" w:themeFillShade="A6"/>
          </w:tcPr>
          <w:p w14:paraId="4C96047C" w14:textId="77777777" w:rsidR="00AD1F79" w:rsidRPr="009F190D" w:rsidRDefault="00AD1F79" w:rsidP="00C84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3452" w:type="dxa"/>
            <w:shd w:val="clear" w:color="auto" w:fill="A6A6A6" w:themeFill="background1" w:themeFillShade="A6"/>
          </w:tcPr>
          <w:p w14:paraId="3236D51A" w14:textId="77777777" w:rsidR="00AD1F79" w:rsidRPr="009F190D" w:rsidRDefault="00AD1F79" w:rsidP="00C84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66DB0843" w14:textId="77777777" w:rsidTr="009D35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gridSpan w:val="3"/>
          </w:tcPr>
          <w:p w14:paraId="3C2F2C39" w14:textId="3829FF8E" w:rsidR="00AD1F79" w:rsidRPr="00D001CE" w:rsidRDefault="00AD1F79" w:rsidP="00C845ED">
            <w:pPr>
              <w:tabs>
                <w:tab w:val="left" w:pos="1851"/>
              </w:tabs>
              <w:rPr>
                <w:rFonts w:cs="Lucida Sans Unicode"/>
                <w:sz w:val="20"/>
              </w:rPr>
            </w:pPr>
            <w:r w:rsidRPr="00C41418">
              <w:rPr>
                <w:rFonts w:cs="Lucida Sans Unicode"/>
                <w:sz w:val="20"/>
              </w:rPr>
              <w:t xml:space="preserve">Kerncompetentie </w:t>
            </w:r>
            <w:r w:rsidR="009D3524">
              <w:rPr>
                <w:rFonts w:cs="Lucida Sans Unicode"/>
                <w:sz w:val="20"/>
              </w:rPr>
              <w:t>2</w:t>
            </w:r>
          </w:p>
        </w:tc>
        <w:tc>
          <w:tcPr>
            <w:tcW w:w="2347" w:type="dxa"/>
          </w:tcPr>
          <w:p w14:paraId="78C05CCC" w14:textId="543B7C4C" w:rsidR="00AD1F79" w:rsidRPr="00D001CE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>
              <w:rPr>
                <w:rFonts w:cs="Lucida Sans Unicode"/>
                <w:b/>
                <w:bCs/>
                <w:sz w:val="20"/>
              </w:rPr>
              <w:t>Referentieopdracht 3</w:t>
            </w:r>
          </w:p>
        </w:tc>
        <w:tc>
          <w:tcPr>
            <w:tcW w:w="3452" w:type="dxa"/>
          </w:tcPr>
          <w:p w14:paraId="06B4F300" w14:textId="1D9C4E0E" w:rsidR="00AD1F79" w:rsidRPr="00C41418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b/>
                <w:bCs/>
                <w:sz w:val="20"/>
              </w:rPr>
              <w:t>Referentieopdracht 4</w:t>
            </w:r>
          </w:p>
        </w:tc>
      </w:tr>
      <w:tr w:rsidR="00AD1F79" w:rsidRPr="009F190D" w14:paraId="1E1A6082" w14:textId="77777777" w:rsidTr="009D3524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</w:tcPr>
          <w:p w14:paraId="7BD8D431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1904" w:type="dxa"/>
            <w:vMerge w:val="restart"/>
          </w:tcPr>
          <w:p w14:paraId="4851648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</w:t>
            </w:r>
          </w:p>
          <w:p w14:paraId="758B155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73BF8E10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</w:t>
            </w:r>
            <w:r>
              <w:rPr>
                <w:sz w:val="20"/>
              </w:rPr>
              <w:t>opdrachtgever/referentie</w:t>
            </w:r>
            <w:r w:rsidRPr="009F190D">
              <w:rPr>
                <w:sz w:val="20"/>
              </w:rPr>
              <w:t xml:space="preserve">  </w:t>
            </w:r>
          </w:p>
        </w:tc>
        <w:tc>
          <w:tcPr>
            <w:tcW w:w="2347" w:type="dxa"/>
          </w:tcPr>
          <w:p w14:paraId="16B9F0A1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76510AD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189C6EB4" w14:textId="77777777" w:rsidTr="009D352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74F512E5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78E2D9D1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31CB263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2347" w:type="dxa"/>
          </w:tcPr>
          <w:p w14:paraId="59867049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158E8BF8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67C657E1" w14:textId="77777777" w:rsidTr="009D3524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444FBF6A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426F1F0C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3C06EB86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2347" w:type="dxa"/>
          </w:tcPr>
          <w:p w14:paraId="70863730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68001F86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36033D51" w14:textId="77777777" w:rsidTr="009D352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3F264AC6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3B0F6752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58FB8303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2347" w:type="dxa"/>
          </w:tcPr>
          <w:p w14:paraId="43DDFC35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3621493B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16C59789" w14:textId="77777777" w:rsidTr="009D3524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</w:tcPr>
          <w:p w14:paraId="355420F2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1904" w:type="dxa"/>
            <w:vMerge w:val="restart"/>
          </w:tcPr>
          <w:p w14:paraId="7780B98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Omzet en omschrijving van de referentieopdracht  </w:t>
            </w:r>
          </w:p>
        </w:tc>
        <w:tc>
          <w:tcPr>
            <w:tcW w:w="2070" w:type="dxa"/>
          </w:tcPr>
          <w:p w14:paraId="205B6E08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opdracht</w:t>
            </w:r>
          </w:p>
        </w:tc>
        <w:tc>
          <w:tcPr>
            <w:tcW w:w="2347" w:type="dxa"/>
          </w:tcPr>
          <w:p w14:paraId="6E98DCAE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7956ECC1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534D9193" w14:textId="77777777" w:rsidTr="009D3524">
        <w:trPr>
          <w:trHeight w:val="2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35531A24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501EB9D5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45CC09A7" w14:textId="77777777" w:rsidR="00AD1F79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Componenten/werkzaamheden</w:t>
            </w:r>
          </w:p>
          <w:p w14:paraId="3F9B2D60" w14:textId="77777777" w:rsidR="00AD1F79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  <w:p w14:paraId="3F289052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347" w:type="dxa"/>
          </w:tcPr>
          <w:p w14:paraId="12356878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25F56C6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00D76105" w14:textId="77777777" w:rsidTr="009D3524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61D69788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0080222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4EAB4BFF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2347" w:type="dxa"/>
          </w:tcPr>
          <w:p w14:paraId="1C8F4BF5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>Ja/ nee</w:t>
            </w:r>
          </w:p>
        </w:tc>
        <w:tc>
          <w:tcPr>
            <w:tcW w:w="3452" w:type="dxa"/>
          </w:tcPr>
          <w:p w14:paraId="4061BE89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>Ja/ nee</w:t>
            </w:r>
          </w:p>
        </w:tc>
      </w:tr>
      <w:tr w:rsidR="00AD1F79" w:rsidRPr="009F190D" w14:paraId="00D731CE" w14:textId="77777777" w:rsidTr="009D3524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1B1A8B9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1904" w:type="dxa"/>
          </w:tcPr>
          <w:p w14:paraId="77A2ABFA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Duur</w:t>
            </w:r>
            <w:r w:rsidRPr="009F190D">
              <w:rPr>
                <w:rFonts w:cs="Lucida Sans Unicode"/>
                <w:sz w:val="20"/>
              </w:rPr>
              <w:t xml:space="preserve"> </w:t>
            </w:r>
            <w:r>
              <w:rPr>
                <w:rFonts w:cs="Lucida Sans Unicode"/>
                <w:sz w:val="20"/>
              </w:rPr>
              <w:t>referentieopdracht</w:t>
            </w:r>
          </w:p>
        </w:tc>
        <w:tc>
          <w:tcPr>
            <w:tcW w:w="2070" w:type="dxa"/>
          </w:tcPr>
          <w:p w14:paraId="36AC9B45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2347" w:type="dxa"/>
          </w:tcPr>
          <w:p w14:paraId="16CD6CE0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61D699C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054BE3B6" w14:textId="77777777" w:rsidTr="009D35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</w:tcPr>
          <w:p w14:paraId="5A9E67A1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1904" w:type="dxa"/>
            <w:vMerge w:val="restart"/>
          </w:tcPr>
          <w:p w14:paraId="09FA6362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2070" w:type="dxa"/>
          </w:tcPr>
          <w:p w14:paraId="65C36803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2347" w:type="dxa"/>
          </w:tcPr>
          <w:p w14:paraId="147A2AE3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2DCBFA3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39D50AA1" w14:textId="77777777" w:rsidTr="009D3524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4B6B5FA9" w14:textId="77777777" w:rsidR="00AD1F79" w:rsidRPr="009F190D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7141A61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7E8EB0ED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2347" w:type="dxa"/>
          </w:tcPr>
          <w:p w14:paraId="432660D2" w14:textId="77777777" w:rsidR="00AD1F79" w:rsidRPr="00B661D3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  <w:tc>
          <w:tcPr>
            <w:tcW w:w="3452" w:type="dxa"/>
          </w:tcPr>
          <w:p w14:paraId="325D2158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AD1F79" w:rsidRPr="009F190D" w14:paraId="69D62A56" w14:textId="77777777" w:rsidTr="009D3524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3D059E47" w14:textId="77777777" w:rsidR="00AD1F79" w:rsidRPr="009F190D" w:rsidDel="00BA1367" w:rsidRDefault="00AD1F79" w:rsidP="00C845ED">
            <w:pPr>
              <w:rPr>
                <w:rFonts w:cs="Lucida Sans Unicode"/>
                <w:sz w:val="20"/>
              </w:rPr>
            </w:pPr>
          </w:p>
        </w:tc>
        <w:tc>
          <w:tcPr>
            <w:tcW w:w="1904" w:type="dxa"/>
            <w:vMerge/>
          </w:tcPr>
          <w:p w14:paraId="1B95D0D4" w14:textId="77777777" w:rsidR="00AD1F79" w:rsidRPr="009F190D" w:rsidDel="00BA1367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2070" w:type="dxa"/>
          </w:tcPr>
          <w:p w14:paraId="5D790FFC" w14:textId="77777777" w:rsidR="00AD1F79" w:rsidRPr="009F190D" w:rsidDel="00BA1367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werkzaamheden</w:t>
            </w:r>
            <w:r w:rsidRPr="009F190D">
              <w:rPr>
                <w:rFonts w:cs="Lucida Sans Unicode"/>
                <w:sz w:val="20"/>
              </w:rPr>
              <w:t xml:space="preserve">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2347" w:type="dxa"/>
          </w:tcPr>
          <w:p w14:paraId="08670E84" w14:textId="77777777" w:rsidR="00AD1F79" w:rsidRPr="00B661D3" w:rsidDel="00BA1367" w:rsidRDefault="00AD1F79" w:rsidP="00C845ED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B661D3">
              <w:rPr>
                <w:rFonts w:cs="Lucida Sans Unicode"/>
                <w:b/>
                <w:bCs/>
                <w:sz w:val="20"/>
              </w:rPr>
              <w:t xml:space="preserve">     </w:t>
            </w:r>
          </w:p>
        </w:tc>
        <w:tc>
          <w:tcPr>
            <w:tcW w:w="3452" w:type="dxa"/>
          </w:tcPr>
          <w:p w14:paraId="74A49ADE" w14:textId="77777777" w:rsidR="00AD1F79" w:rsidRPr="009F190D" w:rsidRDefault="00AD1F79" w:rsidP="00C8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</w:tbl>
    <w:p w14:paraId="19F85479" w14:textId="77777777" w:rsidR="00AD1F79" w:rsidRPr="001D1E84" w:rsidRDefault="00AD1F79" w:rsidP="00EA46F1">
      <w:pPr>
        <w:tabs>
          <w:tab w:val="left" w:pos="11553"/>
        </w:tabs>
      </w:pPr>
    </w:p>
    <w:sectPr w:rsidR="00AD1F79" w:rsidRPr="001D1E84" w:rsidSect="009D352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773" w14:textId="77777777" w:rsidR="00C845ED" w:rsidRDefault="00C845ED">
      <w:r>
        <w:separator/>
      </w:r>
    </w:p>
    <w:p w14:paraId="75404DD0" w14:textId="77777777" w:rsidR="00C845ED" w:rsidRDefault="00C845ED"/>
    <w:p w14:paraId="3EF616C1" w14:textId="77777777" w:rsidR="00C845ED" w:rsidRDefault="00C845ED"/>
  </w:endnote>
  <w:endnote w:type="continuationSeparator" w:id="0">
    <w:p w14:paraId="3308C536" w14:textId="77777777" w:rsidR="00C845ED" w:rsidRDefault="00C845ED">
      <w:r>
        <w:continuationSeparator/>
      </w:r>
    </w:p>
    <w:p w14:paraId="72827D83" w14:textId="77777777" w:rsidR="00C845ED" w:rsidRDefault="00C845ED"/>
    <w:p w14:paraId="1315F3B8" w14:textId="77777777" w:rsidR="00C845ED" w:rsidRDefault="00C8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5F81E0CD" w14:textId="2F81331C" w:rsidR="00C845ED" w:rsidRPr="003037B8" w:rsidRDefault="00C845ED" w:rsidP="00F00512">
        <w:pPr>
          <w:pStyle w:val="Voetnoot"/>
          <w:jc w:val="both"/>
        </w:pPr>
        <w:r w:rsidRPr="003037B8">
          <w:t>Gemeente Haarlem</w:t>
        </w:r>
      </w:p>
      <w:p w14:paraId="742AB39D" w14:textId="4E61D09D" w:rsidR="00C845ED" w:rsidRPr="003037B8" w:rsidRDefault="009D3524" w:rsidP="00834A13">
        <w:pPr>
          <w:pStyle w:val="Voetnoot"/>
          <w:jc w:val="both"/>
          <w:rPr>
            <w:b/>
          </w:rPr>
        </w:pPr>
        <w:r>
          <w:fldChar w:fldCharType="begin"/>
        </w:r>
        <w:r>
          <w:instrText xml:space="preserve"> DOCPROPERTY  "Naam procesdocument"  \* MERGEFORMAT </w:instrText>
        </w:r>
        <w:r>
          <w:fldChar w:fldCharType="separate"/>
        </w:r>
        <w:r>
          <w:t>Model Opgave referentieprojecten</w:t>
        </w:r>
        <w:r>
          <w:fldChar w:fldCharType="end"/>
        </w:r>
        <w:r>
          <w:rPr>
            <w:rFonts w:ascii="Calibri" w:hAnsi="Calibri" w:cs="Calibri"/>
          </w:rPr>
          <w:t xml:space="preserve"> </w:t>
        </w:r>
        <w:r w:rsidRPr="7D75359F">
          <w:t xml:space="preserve">adviesproducten energietransitie </w:t>
        </w:r>
        <w:r w:rsidRPr="7D75359F">
          <w:rPr>
            <w:rFonts w:ascii="Calibri" w:hAnsi="Calibri" w:cs="Calibri"/>
          </w:rPr>
          <w:t xml:space="preserve">met kenmerk </w:t>
        </w:r>
        <w:r w:rsidRPr="0AD14FE4">
          <w:rPr>
            <w:rFonts w:ascii="Calibri" w:hAnsi="Calibri" w:cs="Calibri"/>
          </w:rPr>
          <w:t>202687835</w:t>
        </w:r>
        <w:r w:rsidR="00C845ED" w:rsidRPr="003037B8">
          <w:tab/>
          <w:t xml:space="preserve">Pagina </w:t>
        </w:r>
        <w:r w:rsidR="00C845ED" w:rsidRPr="003037B8">
          <w:rPr>
            <w:bCs/>
          </w:rPr>
          <w:fldChar w:fldCharType="begin"/>
        </w:r>
        <w:r w:rsidR="00C845ED" w:rsidRPr="003037B8">
          <w:rPr>
            <w:bCs/>
          </w:rPr>
          <w:instrText>PAGE</w:instrText>
        </w:r>
        <w:r w:rsidR="00C845ED" w:rsidRPr="003037B8">
          <w:rPr>
            <w:bCs/>
          </w:rPr>
          <w:fldChar w:fldCharType="separate"/>
        </w:r>
        <w:r w:rsidR="00C845ED">
          <w:rPr>
            <w:bCs/>
            <w:noProof/>
          </w:rPr>
          <w:t>4</w:t>
        </w:r>
        <w:r w:rsidR="00C845ED" w:rsidRPr="003037B8">
          <w:rPr>
            <w:bCs/>
          </w:rPr>
          <w:fldChar w:fldCharType="end"/>
        </w:r>
        <w:r w:rsidR="00C845ED" w:rsidRPr="003037B8">
          <w:t xml:space="preserve"> van </w:t>
        </w:r>
        <w:r w:rsidR="00C845ED" w:rsidRPr="003037B8">
          <w:rPr>
            <w:bCs/>
          </w:rPr>
          <w:fldChar w:fldCharType="begin"/>
        </w:r>
        <w:r w:rsidR="00C845ED" w:rsidRPr="003037B8">
          <w:rPr>
            <w:bCs/>
          </w:rPr>
          <w:instrText>NUMPAGES</w:instrText>
        </w:r>
        <w:r w:rsidR="00C845ED" w:rsidRPr="003037B8">
          <w:rPr>
            <w:bCs/>
          </w:rPr>
          <w:fldChar w:fldCharType="separate"/>
        </w:r>
        <w:r w:rsidR="00C845ED">
          <w:rPr>
            <w:bCs/>
            <w:noProof/>
          </w:rPr>
          <w:t>6</w:t>
        </w:r>
        <w:r w:rsidR="00C845ED" w:rsidRPr="003037B8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768F" w14:textId="77777777" w:rsidR="00C845ED" w:rsidRDefault="00C845ED">
      <w:r>
        <w:separator/>
      </w:r>
    </w:p>
    <w:p w14:paraId="626D37D8" w14:textId="77777777" w:rsidR="00C845ED" w:rsidRDefault="00C845ED"/>
    <w:p w14:paraId="130448E4" w14:textId="77777777" w:rsidR="00C845ED" w:rsidRDefault="00C845ED"/>
  </w:footnote>
  <w:footnote w:type="continuationSeparator" w:id="0">
    <w:p w14:paraId="402A496A" w14:textId="77777777" w:rsidR="00C845ED" w:rsidRDefault="00C845ED">
      <w:r>
        <w:continuationSeparator/>
      </w:r>
    </w:p>
    <w:p w14:paraId="314F2E8B" w14:textId="77777777" w:rsidR="00C845ED" w:rsidRDefault="00C845ED"/>
    <w:p w14:paraId="45B94577" w14:textId="77777777" w:rsidR="00C845ED" w:rsidRDefault="00C84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5ECE" w14:textId="77777777" w:rsidR="00C845ED" w:rsidRDefault="00C845ED"/>
  <w:p w14:paraId="4DD0F501" w14:textId="77777777" w:rsidR="00C845ED" w:rsidRDefault="00C84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B373" w14:textId="02BC85C0" w:rsidR="00C845ED" w:rsidRDefault="00C845ED" w:rsidP="00EA46F1">
    <w:pPr>
      <w:pStyle w:val="Koptekst"/>
      <w:rPr>
        <w:b/>
        <w:lang w:val="nl-NL"/>
      </w:rPr>
    </w:pPr>
    <w:r>
      <w:rPr>
        <w:b/>
        <w:lang w:val="nl-NL"/>
      </w:rPr>
      <w:t xml:space="preserve">Bijlage </w:t>
    </w:r>
    <w:r w:rsidRPr="009F190D">
      <w:rPr>
        <w:b/>
        <w:lang w:val="nl-NL"/>
      </w:rPr>
      <w:t>Model opgave referentieprojecten/kerncompetentie</w:t>
    </w:r>
    <w:r>
      <w:rPr>
        <w:b/>
        <w:lang w:val="nl-NL"/>
      </w:rPr>
      <w:t xml:space="preserve"> | </w:t>
    </w:r>
    <w:r w:rsidRPr="009F190D">
      <w:rPr>
        <w:b/>
        <w:lang w:val="nl-NL"/>
      </w:rPr>
      <w:t xml:space="preserve"> </w:t>
    </w:r>
    <w:r w:rsidR="00F2509F">
      <w:rPr>
        <w:b/>
        <w:lang w:val="nl-NL"/>
      </w:rPr>
      <w:t xml:space="preserve">Adviesdiensten </w:t>
    </w:r>
    <w:r>
      <w:rPr>
        <w:b/>
        <w:lang w:val="nl-NL"/>
      </w:rPr>
      <w:t>ENERGIETRANSITIE</w:t>
    </w:r>
  </w:p>
  <w:p w14:paraId="72EB834B" w14:textId="2EA5B1A4" w:rsidR="00C845ED" w:rsidRPr="00EA46F1" w:rsidRDefault="00C845ED" w:rsidP="00EA46F1">
    <w:pPr>
      <w:pStyle w:val="Koptekst"/>
      <w:rPr>
        <w:b/>
        <w:lang w:val="nl-NL"/>
      </w:rPr>
    </w:pPr>
    <w:r w:rsidRPr="004725DD">
      <w:rPr>
        <w:b/>
        <w:lang w:val="nl-NL"/>
      </w:rPr>
      <w:t>Flexibele arbeid project-, technisch- en zonemanagement en adviesdiensten gebiedsontwikkeling en energietransitie</w:t>
    </w:r>
    <w:r>
      <w:rPr>
        <w:b/>
        <w:lang w:val="nl-N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615C" w14:textId="77777777" w:rsidR="00C845ED" w:rsidRDefault="00C845E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313746">
    <w:abstractNumId w:val="7"/>
  </w:num>
  <w:num w:numId="2" w16cid:durableId="309021403">
    <w:abstractNumId w:val="2"/>
  </w:num>
  <w:num w:numId="3" w16cid:durableId="1771462913">
    <w:abstractNumId w:val="1"/>
  </w:num>
  <w:num w:numId="4" w16cid:durableId="1015494533">
    <w:abstractNumId w:val="3"/>
  </w:num>
  <w:num w:numId="5" w16cid:durableId="773522659">
    <w:abstractNumId w:val="6"/>
  </w:num>
  <w:num w:numId="6" w16cid:durableId="1834637615">
    <w:abstractNumId w:val="0"/>
  </w:num>
  <w:num w:numId="7" w16cid:durableId="1946036931">
    <w:abstractNumId w:val="4"/>
  </w:num>
  <w:num w:numId="8" w16cid:durableId="925770561">
    <w:abstractNumId w:val="8"/>
  </w:num>
  <w:num w:numId="9" w16cid:durableId="51257762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B5DF9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3EAD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1E84"/>
    <w:rsid w:val="001D240D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66735"/>
    <w:rsid w:val="00271D7D"/>
    <w:rsid w:val="0027285F"/>
    <w:rsid w:val="00275776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A7BD0"/>
    <w:rsid w:val="002B0863"/>
    <w:rsid w:val="002B0DDC"/>
    <w:rsid w:val="002B1387"/>
    <w:rsid w:val="002B197B"/>
    <w:rsid w:val="002B4FE9"/>
    <w:rsid w:val="002B5B16"/>
    <w:rsid w:val="002B5E2A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2B81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05A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5DD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B7FE7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391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06BB"/>
    <w:rsid w:val="00574CFD"/>
    <w:rsid w:val="00576219"/>
    <w:rsid w:val="00581D2E"/>
    <w:rsid w:val="0058264D"/>
    <w:rsid w:val="005844ED"/>
    <w:rsid w:val="00587531"/>
    <w:rsid w:val="0059226E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02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440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2D6D"/>
    <w:rsid w:val="0085444D"/>
    <w:rsid w:val="0085602A"/>
    <w:rsid w:val="00857E42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3857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4C01"/>
    <w:rsid w:val="00987DCC"/>
    <w:rsid w:val="00992056"/>
    <w:rsid w:val="00995262"/>
    <w:rsid w:val="00996371"/>
    <w:rsid w:val="009967DE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D3524"/>
    <w:rsid w:val="009E362D"/>
    <w:rsid w:val="009F0121"/>
    <w:rsid w:val="009F0B2C"/>
    <w:rsid w:val="009F190D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4F7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F79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1367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2E88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141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30DE"/>
    <w:rsid w:val="00C758F9"/>
    <w:rsid w:val="00C800D1"/>
    <w:rsid w:val="00C808EA"/>
    <w:rsid w:val="00C83CFF"/>
    <w:rsid w:val="00C845ED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5FB0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0C55"/>
    <w:rsid w:val="00CF1ADB"/>
    <w:rsid w:val="00CF600C"/>
    <w:rsid w:val="00CF74E0"/>
    <w:rsid w:val="00CF7EE6"/>
    <w:rsid w:val="00D001CE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18A7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DF74BB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6E69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46F1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2509F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2DA6669"/>
  <w15:docId w15:val="{4C24953C-CCAD-49A5-9AF7-78BA6E0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paragraph" w:customStyle="1" w:styleId="Lijstalinea1">
    <w:name w:val="Lijstalinea1"/>
    <w:basedOn w:val="Standaard"/>
    <w:rsid w:val="004F391B"/>
    <w:pPr>
      <w:spacing w:after="0" w:line="240" w:lineRule="auto"/>
      <w:ind w:left="720"/>
    </w:pPr>
    <w:rPr>
      <w:rFonts w:ascii="Calibri" w:hAnsi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bmh\AppData\Local\Temp\Temp1_Toolkit%20Gemeente%20Haarlem%20versie%201.zip\4.%20Model%20Opgave%20referentieprojecten.dotx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C7D0F-68D9-45C4-8AE1-3C289A1F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Model Opgave referentieprojecten</Template>
  <TotalTime>4</TotalTime>
  <Pages>2</Pages>
  <Words>146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Model opgave referentieprojecten</vt:lpstr>
      <vt:lpstr/>
    </vt:vector>
  </TitlesOfParts>
  <Company>Gemeente Haarlem</Company>
  <LinksUpToDate>false</LinksUpToDate>
  <CharactersWithSpaces>1370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opgave referentieprojecten</dc:title>
  <dc:creator>Team inkoop&amp;aanbesteding</dc:creator>
  <cp:lastModifiedBy>Johan Groot</cp:lastModifiedBy>
  <cp:revision>3</cp:revision>
  <cp:lastPrinted>2020-11-19T13:51:00Z</cp:lastPrinted>
  <dcterms:created xsi:type="dcterms:W3CDTF">2026-04-07T15:52:00Z</dcterms:created>
  <dcterms:modified xsi:type="dcterms:W3CDTF">2026-04-07T15:56:00Z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[NAAM PROJECT]</vt:lpwstr>
  </property>
  <property fmtid="{D5CDD505-2E9C-101B-9397-08002B2CF9AE}" pid="3" name="Referentie">
    <vt:lpwstr>[KENMERK]</vt:lpwstr>
  </property>
  <property fmtid="{D5CDD505-2E9C-101B-9397-08002B2CF9AE}" pid="4" name="Projectassistent">
    <vt:lpwstr>[NAAM PROJECTASSISTENT]</vt:lpwstr>
  </property>
  <property fmtid="{D5CDD505-2E9C-101B-9397-08002B2CF9AE}" pid="5" name="Klant">
    <vt:lpwstr>Gemeente Haarlem</vt:lpwstr>
  </property>
  <property fmtid="{D5CDD505-2E9C-101B-9397-08002B2CF9AE}" pid="6" name="Naam procesdocument">
    <vt:lpwstr>Model Opgave referentieprojecten</vt:lpwstr>
  </property>
</Properties>
</file>