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6EEF" w:rsidP="002931C2" w:rsidRDefault="007A6EEF" w14:paraId="1742EEB8" w14:textId="77777777">
      <w:pPr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</w:pPr>
      <w:bookmarkStart w:name="_Hlk11354504" w:id="0"/>
      <w:r w:rsidRPr="007A6EEF"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  <w:t>Bijlage 9 Verklaring samenwerkingsverband</w:t>
      </w:r>
    </w:p>
    <w:p w:rsidR="007A6EEF" w:rsidP="002931C2" w:rsidRDefault="007A6EEF" w14:paraId="7DCCB679" w14:textId="77777777">
      <w:pPr>
        <w:rPr>
          <w:rStyle w:val="normaltextrun"/>
          <w:rFonts w:ascii="Arial" w:hAnsi="Arial" w:cs="Arial"/>
          <w:b/>
          <w:bCs/>
          <w:color w:val="813D91" w:themeColor="accent3"/>
          <w:sz w:val="36"/>
          <w:szCs w:val="36"/>
          <w:shd w:val="clear" w:color="auto" w:fill="FFFFFF"/>
        </w:rPr>
      </w:pPr>
    </w:p>
    <w:bookmarkEnd w:id="0"/>
    <w:p w:rsidR="00DA7164" w:rsidP="00DA7164" w:rsidRDefault="00DA7164" w14:paraId="3181318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Ondergetekenden verklaren dat de leden van het samenwerkingsverband gezamenlijk en hoofdelijk aansprakelijk zijn voor de volledige en juiste uitvoering van de Overeenkomst in al zijn onderdelen, en verklaren dat 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P="152025BC" w:rsidRDefault="00DA7164" w14:paraId="4456AFC9" w14:textId="14D5B93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9909E74" w:rsidR="00DA7164">
        <w:rPr>
          <w:rStyle w:val="normaltextrun"/>
          <w:rFonts w:ascii="Arial" w:hAnsi="Arial" w:cs="Arial"/>
          <w:sz w:val="18"/>
          <w:szCs w:val="18"/>
        </w:rPr>
        <w:t xml:space="preserve">……………………………………………………………………………. 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>zal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 xml:space="preserve"> optreden als vertegenwoordiger (penvoerder) van het samenwerkingsverband en bevoegd is het samenwerkingsverb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 xml:space="preserve">and in alle opzichten te vertegenwoordigen en te binden en als enig aanspreekpunt voor de </w:t>
      </w:r>
      <w:r w:rsidRPr="49909E74" w:rsidR="286AC270">
        <w:rPr>
          <w:rStyle w:val="normaltextrun"/>
          <w:rFonts w:ascii="Arial" w:hAnsi="Arial" w:cs="Arial"/>
          <w:sz w:val="18"/>
          <w:szCs w:val="18"/>
        </w:rPr>
        <w:t>Opdrachtgever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>dient.</w:t>
      </w:r>
      <w:r w:rsidRPr="49909E74" w:rsidR="00DA7164">
        <w:rPr>
          <w:rStyle w:val="eop"/>
          <w:rFonts w:ascii="Arial" w:hAnsi="Arial" w:cs="Arial"/>
          <w:sz w:val="18"/>
          <w:szCs w:val="18"/>
        </w:rPr>
        <w:t> </w:t>
      </w:r>
    </w:p>
    <w:p w:rsidR="00DA7164" w:rsidP="49909E74" w:rsidRDefault="00DA7164" w14:paraId="4CA28963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9909E74" w:rsidR="00DA7164">
        <w:rPr>
          <w:rStyle w:val="eop"/>
          <w:rFonts w:ascii="Arial" w:hAnsi="Arial" w:cs="Arial"/>
          <w:sz w:val="18"/>
          <w:szCs w:val="18"/>
        </w:rPr>
        <w:t> </w:t>
      </w:r>
    </w:p>
    <w:p w:rsidR="00DA7164" w:rsidP="00DA7164" w:rsidRDefault="00DA7164" w14:paraId="127D6CD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De reden dat in samenwerkingsverband wordt ingeschreven is de volgende: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P="00DA7164" w:rsidRDefault="00DA7164" w14:paraId="70C6223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P="00DA7164" w:rsidRDefault="00DA7164" w14:paraId="7C1B803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P="152025BC" w:rsidRDefault="00DA7164" w14:paraId="46123E35" w14:textId="1F2FE575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9909E74" w:rsidR="00DA7164">
        <w:rPr>
          <w:rStyle w:val="normaltextrun"/>
          <w:rFonts w:ascii="Arial" w:hAnsi="Arial" w:cs="Arial"/>
          <w:sz w:val="18"/>
          <w:szCs w:val="18"/>
        </w:rPr>
        <w:t>D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 xml:space="preserve">e </w:t>
      </w:r>
      <w:r w:rsidRPr="49909E74" w:rsidR="3155CF27">
        <w:rPr>
          <w:rStyle w:val="normaltextrun"/>
          <w:rFonts w:ascii="Arial" w:hAnsi="Arial" w:cs="Arial"/>
          <w:sz w:val="18"/>
          <w:szCs w:val="18"/>
        </w:rPr>
        <w:t>Opdrachtgever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>wenst</w:t>
      </w:r>
      <w:r w:rsidRPr="49909E74" w:rsidR="00DA7164">
        <w:rPr>
          <w:rStyle w:val="normaltextrun"/>
          <w:rFonts w:ascii="Arial" w:hAnsi="Arial" w:cs="Arial"/>
          <w:sz w:val="18"/>
          <w:szCs w:val="18"/>
        </w:rPr>
        <w:t xml:space="preserve"> te vernemen welke onderdelen van de Opdracht door welk lid van het samenwerkingsverband worden vervuld:</w:t>
      </w:r>
      <w:r w:rsidRPr="49909E74" w:rsidR="00DA7164">
        <w:rPr>
          <w:rStyle w:val="eop"/>
          <w:rFonts w:ascii="Arial" w:hAnsi="Arial" w:cs="Arial"/>
          <w:sz w:val="18"/>
          <w:szCs w:val="18"/>
        </w:rPr>
        <w:t> </w:t>
      </w:r>
    </w:p>
    <w:p w:rsidR="00DA7164" w:rsidP="00DA7164" w:rsidRDefault="00DA7164" w14:paraId="44E93FB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P="00DA7164" w:rsidRDefault="00DA7164" w14:paraId="433DF56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:rsidR="00DA7164" w:rsidP="00DA7164" w:rsidRDefault="00DA7164" w14:paraId="3AFBFA1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Ondergetekenden verklaren dat zij deze verklaring naar waarheid hebben ondertekend en tevens dat zij daartoe, namens het betreffende lid van het samenwerkingsverband, rechtens bevoegd zijn.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2931C2" w:rsidP="002931C2" w:rsidRDefault="002931C2" w14:paraId="6FB5E206" w14:textId="77777777"/>
    <w:p w:rsidRPr="00DA7164" w:rsidR="00DA7164" w:rsidP="00DA7164" w:rsidRDefault="00DA7164" w14:paraId="2FACFDB0" w14:textId="77777777">
      <w:pPr>
        <w:spacing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A7164">
        <w:rPr>
          <w:rFonts w:ascii="Arial" w:hAnsi="Arial" w:eastAsia="Times New Roman" w:cs="Arial"/>
          <w:sz w:val="18"/>
          <w:szCs w:val="18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650"/>
      </w:tblGrid>
      <w:tr w:rsidRPr="00DA7164" w:rsidR="00DA7164" w:rsidTr="00DA7164" w14:paraId="4D2BF01B" w14:textId="77777777">
        <w:trPr>
          <w:trHeight w:val="300"/>
        </w:trPr>
        <w:tc>
          <w:tcPr>
            <w:tcW w:w="46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1A8D0602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Statutaire naam lid van het samenwerkingsverband </w:t>
            </w:r>
          </w:p>
        </w:tc>
        <w:tc>
          <w:tcPr>
            <w:tcW w:w="43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2F2C2FA1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286CEF2A" w14:textId="77777777">
        <w:trPr>
          <w:trHeight w:val="300"/>
        </w:trPr>
        <w:tc>
          <w:tcPr>
            <w:tcW w:w="46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29A713A0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Naam ondertekenaar </w:t>
            </w:r>
          </w:p>
        </w:tc>
        <w:tc>
          <w:tcPr>
            <w:tcW w:w="43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09A8B679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5AFBD936" w14:textId="77777777">
        <w:trPr>
          <w:trHeight w:val="300"/>
        </w:trPr>
        <w:tc>
          <w:tcPr>
            <w:tcW w:w="46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761FE25D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Functie ondertekenaar </w:t>
            </w:r>
          </w:p>
        </w:tc>
        <w:tc>
          <w:tcPr>
            <w:tcW w:w="43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403C0E42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1201E5E6" w14:textId="77777777">
        <w:trPr>
          <w:trHeight w:val="1110"/>
        </w:trPr>
        <w:tc>
          <w:tcPr>
            <w:tcW w:w="46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0AC8C14A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Handtekening </w:t>
            </w:r>
          </w:p>
          <w:p w:rsidRPr="00DA7164" w:rsidR="00DA7164" w:rsidP="00DA7164" w:rsidRDefault="00DA7164" w14:paraId="52ABF119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3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294D3548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04DEAF18" w14:textId="77777777">
        <w:trPr>
          <w:trHeight w:val="300"/>
        </w:trPr>
        <w:tc>
          <w:tcPr>
            <w:tcW w:w="46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6DDD5AC1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Plaats en datum </w:t>
            </w:r>
          </w:p>
        </w:tc>
        <w:tc>
          <w:tcPr>
            <w:tcW w:w="43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5FEF92C6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Pr="00DA7164" w:rsidR="00DA7164" w:rsidP="00DA7164" w:rsidRDefault="00DA7164" w14:paraId="6DEFD42D" w14:textId="77777777">
      <w:pPr>
        <w:spacing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DA7164">
        <w:rPr>
          <w:rFonts w:ascii="Arial" w:hAnsi="Arial" w:eastAsia="Times New Roman" w:cs="Arial"/>
          <w:sz w:val="18"/>
          <w:szCs w:val="18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7"/>
        <w:gridCol w:w="3638"/>
      </w:tblGrid>
      <w:tr w:rsidRPr="00DA7164" w:rsidR="00DA7164" w:rsidTr="00DA7164" w14:paraId="4BA279A4" w14:textId="77777777">
        <w:trPr>
          <w:trHeight w:val="300"/>
        </w:trPr>
        <w:tc>
          <w:tcPr>
            <w:tcW w:w="46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24ABC5D9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Statutaire naam lid van het samenwerkingsverband </w:t>
            </w:r>
          </w:p>
        </w:tc>
        <w:tc>
          <w:tcPr>
            <w:tcW w:w="43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6CD1E747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50D5C893" w14:textId="77777777">
        <w:trPr>
          <w:trHeight w:val="300"/>
        </w:trPr>
        <w:tc>
          <w:tcPr>
            <w:tcW w:w="46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33216351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Naam ondertekenaar </w:t>
            </w:r>
          </w:p>
        </w:tc>
        <w:tc>
          <w:tcPr>
            <w:tcW w:w="43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22EBF2FE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2C0FC8F1" w14:textId="77777777">
        <w:trPr>
          <w:trHeight w:val="300"/>
        </w:trPr>
        <w:tc>
          <w:tcPr>
            <w:tcW w:w="46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347C8220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Functie ondertekenaar </w:t>
            </w:r>
          </w:p>
        </w:tc>
        <w:tc>
          <w:tcPr>
            <w:tcW w:w="43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2798CD7C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040180A1" w14:textId="77777777">
        <w:trPr>
          <w:trHeight w:val="300"/>
        </w:trPr>
        <w:tc>
          <w:tcPr>
            <w:tcW w:w="46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749C968C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Handtekening </w:t>
            </w:r>
          </w:p>
          <w:p w:rsidRPr="00DA7164" w:rsidR="00DA7164" w:rsidP="00DA7164" w:rsidRDefault="00DA7164" w14:paraId="36486043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43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11A1B74B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  <w:tr w:rsidRPr="00DA7164" w:rsidR="00DA7164" w:rsidTr="00DA7164" w14:paraId="140346CA" w14:textId="77777777">
        <w:trPr>
          <w:trHeight w:val="300"/>
        </w:trPr>
        <w:tc>
          <w:tcPr>
            <w:tcW w:w="46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48B065CC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Plaats en datum </w:t>
            </w:r>
          </w:p>
        </w:tc>
        <w:tc>
          <w:tcPr>
            <w:tcW w:w="433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DA7164" w:rsidR="00DA7164" w:rsidP="00DA7164" w:rsidRDefault="00DA7164" w14:paraId="323E1DA0" w14:textId="77777777">
            <w:pPr>
              <w:spacing w:line="240" w:lineRule="auto"/>
              <w:ind w:right="45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DA7164">
              <w:rPr>
                <w:rFonts w:ascii="Arial" w:hAnsi="Arial" w:eastAsia="Times New Roman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Pr="002931C2" w:rsidR="00DA7164" w:rsidP="002931C2" w:rsidRDefault="00DA7164" w14:paraId="5CBF67AE" w14:textId="77777777"/>
    <w:sectPr w:rsidRPr="002931C2" w:rsidR="00DA7164" w:rsidSect="002A5F1E">
      <w:headerReference w:type="default" r:id="rId10"/>
      <w:footerReference w:type="default" r:id="rId11"/>
      <w:pgSz w:w="11906" w:h="16838" w:orient="portrait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0A59" w:rsidP="002A5F1E" w:rsidRDefault="003B0A59" w14:paraId="4847156E" w14:textId="77777777">
      <w:pPr>
        <w:spacing w:line="240" w:lineRule="auto"/>
      </w:pPr>
      <w:r>
        <w:separator/>
      </w:r>
    </w:p>
  </w:endnote>
  <w:endnote w:type="continuationSeparator" w:id="0">
    <w:p w:rsidR="003B0A59" w:rsidP="002A5F1E" w:rsidRDefault="003B0A59" w14:paraId="33ADF49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419DE" w:rsidP="000419DE" w:rsidRDefault="000419DE" w14:paraId="7384E5C5" w14:textId="77777777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02650B89" wp14:editId="79783EE3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0A59" w:rsidP="002A5F1E" w:rsidRDefault="003B0A59" w14:paraId="3E374868" w14:textId="77777777">
      <w:pPr>
        <w:spacing w:line="240" w:lineRule="auto"/>
      </w:pPr>
      <w:r>
        <w:separator/>
      </w:r>
    </w:p>
  </w:footnote>
  <w:footnote w:type="continuationSeparator" w:id="0">
    <w:p w:rsidR="003B0A59" w:rsidP="002A5F1E" w:rsidRDefault="003B0A59" w14:paraId="0D630D5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raster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1965"/>
      <w:gridCol w:w="1965"/>
      <w:gridCol w:w="1965"/>
      <w:gridCol w:w="2085"/>
    </w:tblGrid>
    <w:tr w:rsidR="152025BC" w:rsidTr="01B34BB3" w14:paraId="08E4584A">
      <w:trPr>
        <w:trHeight w:val="1380"/>
      </w:trPr>
      <w:tc>
        <w:tcPr>
          <w:tcW w:w="196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152025BC" w:rsidP="01B34BB3" w:rsidRDefault="152025BC" w14:paraId="22D8A8D4" w14:textId="094F63D3">
          <w:pPr>
            <w:pStyle w:val="Standaard"/>
            <w:jc w:val="center"/>
          </w:pPr>
          <w:r w:rsidR="01B34BB3">
            <w:drawing>
              <wp:inline wp14:editId="20C33186" wp14:anchorId="59DB00AB">
                <wp:extent cx="1143000" cy="257175"/>
                <wp:effectExtent l="0" t="0" r="0" b="0"/>
                <wp:docPr id="17503542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50354214" name="Picture 1750354214"/>
                        <pic:cNvPicPr/>
                      </pic:nvPicPr>
                      <pic:blipFill>
                        <a:blip xmlns:r="http://schemas.openxmlformats.org/officeDocument/2006/relationships" r:embed="rId63740893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152025BC" w:rsidP="152025BC" w:rsidRDefault="152025BC" w14:paraId="05F630FB" w14:textId="2EB2AD89">
          <w:pPr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="152025BC">
            <w:drawing>
              <wp:inline wp14:editId="438031F1" wp14:anchorId="52538166">
                <wp:extent cx="1104900" cy="238125"/>
                <wp:effectExtent l="0" t="0" r="0" b="0"/>
                <wp:docPr id="94375960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4375960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690607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04900" cy="2381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152025BC" w:rsidP="152025BC" w:rsidRDefault="152025BC" w14:paraId="61FC23EE" w14:textId="0167CB76">
          <w:pPr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="152025BC">
            <w:drawing>
              <wp:inline wp14:editId="202B6225" wp14:anchorId="24324EF1">
                <wp:extent cx="1104900" cy="352425"/>
                <wp:effectExtent l="0" t="0" r="0" b="0"/>
                <wp:docPr id="17162315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1623158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0645501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04900" cy="352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152025BC" w:rsidP="152025BC" w:rsidRDefault="152025BC" w14:paraId="465E30B1" w14:textId="17F3D2A8">
          <w:pPr>
            <w:jc w:val="center"/>
          </w:pPr>
        </w:p>
      </w:tc>
    </w:tr>
  </w:tbl>
  <w:p w:rsidRPr="007A0D79" w:rsidR="002A5F1E" w:rsidP="003B0A59" w:rsidRDefault="003B0A59" w14:paraId="1B9C2224" w14:textId="454A89D2">
    <w:pPr>
      <w:pStyle w:val="Titel"/>
      <w:tabs>
        <w:tab w:val="left" w:pos="5268"/>
        <w:tab w:val="right" w:pos="9072"/>
      </w:tabs>
      <w:jc w:val="left"/>
    </w:pPr>
    <w:r w:rsidR="152025BC">
      <w:rPr/>
      <w:t>Bijlage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hint="default" w:ascii="Wingdings" w:hAnsi="Wingdings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Poppins" w:hAnsi="Poppin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8115530">
    <w:abstractNumId w:val="9"/>
  </w:num>
  <w:num w:numId="2" w16cid:durableId="700592584">
    <w:abstractNumId w:val="7"/>
  </w:num>
  <w:num w:numId="3" w16cid:durableId="1971474709">
    <w:abstractNumId w:val="6"/>
  </w:num>
  <w:num w:numId="4" w16cid:durableId="1055349591">
    <w:abstractNumId w:val="5"/>
  </w:num>
  <w:num w:numId="5" w16cid:durableId="1076169388">
    <w:abstractNumId w:val="4"/>
  </w:num>
  <w:num w:numId="6" w16cid:durableId="791827099">
    <w:abstractNumId w:val="8"/>
  </w:num>
  <w:num w:numId="7" w16cid:durableId="1225944199">
    <w:abstractNumId w:val="3"/>
  </w:num>
  <w:num w:numId="8" w16cid:durableId="1941521087">
    <w:abstractNumId w:val="2"/>
  </w:num>
  <w:num w:numId="9" w16cid:durableId="937828028">
    <w:abstractNumId w:val="1"/>
  </w:num>
  <w:num w:numId="10" w16cid:durableId="1123041882">
    <w:abstractNumId w:val="0"/>
  </w:num>
  <w:num w:numId="11" w16cid:durableId="1669550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dirty"/>
  <w:attachedTemplate r:id="rId1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59"/>
    <w:rsid w:val="00035E8B"/>
    <w:rsid w:val="000419DE"/>
    <w:rsid w:val="000B5DAD"/>
    <w:rsid w:val="000D2C77"/>
    <w:rsid w:val="00147BA6"/>
    <w:rsid w:val="00173336"/>
    <w:rsid w:val="001D1BFC"/>
    <w:rsid w:val="002931C2"/>
    <w:rsid w:val="002A5F1E"/>
    <w:rsid w:val="002E2156"/>
    <w:rsid w:val="00385FAF"/>
    <w:rsid w:val="003B0A59"/>
    <w:rsid w:val="003D4D44"/>
    <w:rsid w:val="00477340"/>
    <w:rsid w:val="004E2359"/>
    <w:rsid w:val="0057067C"/>
    <w:rsid w:val="005B4EB9"/>
    <w:rsid w:val="00647CD6"/>
    <w:rsid w:val="006E79CC"/>
    <w:rsid w:val="00717FC1"/>
    <w:rsid w:val="00786584"/>
    <w:rsid w:val="007A0D79"/>
    <w:rsid w:val="007A5A36"/>
    <w:rsid w:val="007A6EEF"/>
    <w:rsid w:val="007C6550"/>
    <w:rsid w:val="008352B3"/>
    <w:rsid w:val="00852498"/>
    <w:rsid w:val="00854E0E"/>
    <w:rsid w:val="0095633A"/>
    <w:rsid w:val="00973AF5"/>
    <w:rsid w:val="009751E5"/>
    <w:rsid w:val="00995FBA"/>
    <w:rsid w:val="00A011DE"/>
    <w:rsid w:val="00A631AE"/>
    <w:rsid w:val="00A77115"/>
    <w:rsid w:val="00BE1B22"/>
    <w:rsid w:val="00BF6E27"/>
    <w:rsid w:val="00C702EB"/>
    <w:rsid w:val="00C93197"/>
    <w:rsid w:val="00CD33F4"/>
    <w:rsid w:val="00D30C98"/>
    <w:rsid w:val="00DA7164"/>
    <w:rsid w:val="00DC61FF"/>
    <w:rsid w:val="00F311F4"/>
    <w:rsid w:val="00F411EC"/>
    <w:rsid w:val="00F4477B"/>
    <w:rsid w:val="00F577C9"/>
    <w:rsid w:val="00FF201F"/>
    <w:rsid w:val="01B34BB3"/>
    <w:rsid w:val="152025BC"/>
    <w:rsid w:val="286AC270"/>
    <w:rsid w:val="3155CF27"/>
    <w:rsid w:val="49909E74"/>
    <w:rsid w:val="56607D38"/>
    <w:rsid w:val="6EACC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87A3"/>
  <w15:chartTrackingRefBased/>
  <w15:docId w15:val="{723FC416-13AC-49B0-AB5F-FA4800BF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styleId="TitelChar" w:customStyle="1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Kop" w:customStyle="1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styleId="Kop1Char" w:customStyle="1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color="E3000B" w:themeColor="accent1" w:sz="2" w:space="10"/>
        <w:left w:val="single" w:color="E3000B" w:themeColor="accent1" w:sz="2" w:space="10"/>
        <w:bottom w:val="single" w:color="E3000B" w:themeColor="accent1" w:sz="2" w:space="10"/>
        <w:right w:val="single" w:color="E3000B" w:themeColor="accent1" w:sz="2" w:space="10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styleId="DatumChar" w:customStyle="1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styleId="Hashtag1" w:customStyle="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419DE"/>
    <w:rPr>
      <w:rFonts w:asciiTheme="majorHAnsi" w:hAnsiTheme="majorHAnsi" w:eastAsiaTheme="majorEastAsia" w:cstheme="majorBidi"/>
      <w:color w:val="AA0008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419DE"/>
    <w:rPr>
      <w:rFonts w:asciiTheme="majorHAnsi" w:hAnsiTheme="majorHAnsi" w:eastAsiaTheme="majorEastAsia" w:cstheme="majorBidi"/>
      <w:color w:val="710005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419DE"/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419D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419D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color="E3000B" w:themeColor="accent1" w:sz="4" w:space="10"/>
        <w:bottom w:val="single" w:color="E3000B" w:themeColor="accent1" w:sz="4" w:space="10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1" w:customStyle="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0419D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styleId="AanhefChar" w:customStyle="1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1" w:customStyle="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hAnsiTheme="majorHAnsi" w:eastAsiaTheme="majorEastAsia" w:cstheme="majorBidi"/>
      <w:b w:val="0"/>
      <w:color w:val="AA0008" w:themeColor="accent1" w:themeShade="BF"/>
      <w:sz w:val="32"/>
      <w:szCs w:val="32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styleId="Geadresseerde" w:customStyle="1">
    <w:name w:val="_Geadresseerde"/>
    <w:basedOn w:val="Standaard"/>
    <w:rsid w:val="009751E5"/>
  </w:style>
  <w:style w:type="paragraph" w:styleId="Agendapunt" w:customStyle="1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styleId="Subpunt" w:customStyle="1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styleId="KopOngenummerd" w:customStyle="1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styleId="TabelVRK" w:customStyle="1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color="813D91" w:themeColor="accent3" w:sz="4" w:space="0"/>
        <w:left w:val="single" w:color="813D91" w:themeColor="accent3" w:sz="4" w:space="0"/>
        <w:bottom w:val="single" w:color="813D91" w:themeColor="accent3" w:sz="4" w:space="0"/>
        <w:right w:val="single" w:color="813D91" w:themeColor="accent3" w:sz="4" w:space="0"/>
        <w:insideH w:val="single" w:color="813D91" w:themeColor="accent3" w:sz="4" w:space="0"/>
        <w:insideV w:val="single" w:color="813D91" w:themeColor="accent3" w:sz="4" w:space="0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styleId="normaltextrun" w:customStyle="1">
    <w:name w:val="normaltextrun"/>
    <w:basedOn w:val="Standaardalinea-lettertype"/>
    <w:rsid w:val="007A6EEF"/>
  </w:style>
  <w:style w:type="character" w:styleId="eop" w:customStyle="1">
    <w:name w:val="eop"/>
    <w:basedOn w:val="Standaardalinea-lettertype"/>
    <w:rsid w:val="007A6EEF"/>
  </w:style>
  <w:style w:type="paragraph" w:styleId="paragraph" w:customStyle="1">
    <w:name w:val="paragraph"/>
    <w:basedOn w:val="Standaard"/>
    <w:rsid w:val="00DA71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6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0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Id2069060776" /><Relationship Type="http://schemas.openxmlformats.org/officeDocument/2006/relationships/image" Target="/media/image6.png" Id="rId906455018" /><Relationship Type="http://schemas.openxmlformats.org/officeDocument/2006/relationships/image" Target="/media/image7.png" Id="rId63740893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wi\OneDrive\Documents\VRK\projecten\Porto%20helmcommunicatie\aanbestedingsdocumenten\Bijlage%209%20Verklaring%20samenwerkingsverband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5c18a-03b9-48c5-8977-c626c06fc92a" xsi:nil="true"/>
    <lcf76f155ced4ddcb4097134ff3c332f xmlns="97177eeb-979d-4458-841a-8bb34e9ece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B167E673AF44CA5CFF262F695E699" ma:contentTypeVersion="12" ma:contentTypeDescription="Een nieuw document maken." ma:contentTypeScope="" ma:versionID="e51cff6f63a0b8316239d480193bea85">
  <xsd:schema xmlns:xsd="http://www.w3.org/2001/XMLSchema" xmlns:xs="http://www.w3.org/2001/XMLSchema" xmlns:p="http://schemas.microsoft.com/office/2006/metadata/properties" xmlns:ns2="97177eeb-979d-4458-841a-8bb34e9ecefa" xmlns:ns3="7365c18a-03b9-48c5-8977-c626c06fc92a" targetNamespace="http://schemas.microsoft.com/office/2006/metadata/properties" ma:root="true" ma:fieldsID="a264b2b1f3a40e930933bf3e9e3d3d97" ns2:_="" ns3:_="">
    <xsd:import namespace="97177eeb-979d-4458-841a-8bb34e9ecefa"/>
    <xsd:import namespace="7365c18a-03b9-48c5-8977-c626c06f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7eeb-979d-4458-841a-8bb34e9e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a07bd16-b9b6-4854-be03-36f3fdd1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5c18a-03b9-48c5-8977-c626c06fc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9087fb-8bd2-4242-b724-c6cd9cdb475a}" ma:internalName="TaxCatchAll" ma:showField="CatchAllData" ma:web="7365c18a-03b9-48c5-8977-c626c06f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E2CD3-475D-49B6-A849-72FADD5A6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5C66C-0D5A-4275-A1EA-298FCA1F85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9 Verklaring samenwerkingsverband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Hugo WIJDICKS</dc:creator>
  <keywords/>
  <dc:description/>
  <lastModifiedBy>Sabrina Hetem</lastModifiedBy>
  <revision>5</revision>
  <dcterms:created xsi:type="dcterms:W3CDTF">2024-06-06T17:59:00.0000000Z</dcterms:created>
  <dcterms:modified xsi:type="dcterms:W3CDTF">2026-03-25T11:00:58.0257532Z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0x010100EA8B167E673AF44CA5CFF262F695E699</vt:lpwstr>
  </property>
  <property fmtid="{D5CDD505-2E9C-101B-9397-08002B2CF9AE}" pid="4" name="MediaServiceImageTags">
    <vt:lpwstr/>
  </property>
</Properties>
</file>