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3CC4A" w14:textId="77777777" w:rsidR="0012301E" w:rsidRPr="00643918" w:rsidRDefault="0012301E" w:rsidP="00571D52">
      <w:pPr>
        <w:pStyle w:val="Kop8"/>
      </w:pPr>
      <w:r w:rsidRPr="00643918">
        <w:br/>
      </w:r>
      <w:r w:rsidRPr="00643918">
        <w:br/>
      </w:r>
      <w:r w:rsidRPr="00643918">
        <w:br/>
      </w:r>
      <w:r w:rsidRPr="00643918">
        <w:br/>
      </w:r>
      <w:r w:rsidRPr="00643918">
        <w:br/>
        <w:t>Bijlage: verklaring beroep op derde in verband met technische bekwaamheid</w:t>
      </w:r>
    </w:p>
    <w:p w14:paraId="51813149" w14:textId="77777777" w:rsidR="0012301E" w:rsidRPr="00643918" w:rsidRDefault="0012301E" w:rsidP="0012301E"/>
    <w:p w14:paraId="644CA7D7" w14:textId="77777777" w:rsidR="0012301E" w:rsidRPr="00643918" w:rsidRDefault="0012301E" w:rsidP="0012301E"/>
    <w:p w14:paraId="6BCFD9A4" w14:textId="24344B7A" w:rsidR="0012301E" w:rsidRPr="00643918" w:rsidRDefault="0012301E" w:rsidP="0012301E">
      <w:pPr>
        <w:rPr>
          <w:b/>
        </w:rPr>
      </w:pPr>
      <w:r w:rsidRPr="00643918">
        <w:rPr>
          <w:snapToGrid w:val="0"/>
        </w:rPr>
        <w:t xml:space="preserve">Behorende bij </w:t>
      </w:r>
      <w:r w:rsidR="00B17CE6">
        <w:rPr>
          <w:rFonts w:cs="Segoe UI"/>
        </w:rPr>
        <w:t>‘Bouw en Woonrijp maken Gebiedsontwikkeling De Vliegbasis’</w:t>
      </w:r>
    </w:p>
    <w:p w14:paraId="1FDD500E" w14:textId="77777777" w:rsidR="0012301E" w:rsidRPr="00643918" w:rsidRDefault="0012301E" w:rsidP="0012301E">
      <w:pPr>
        <w:rPr>
          <w:b/>
        </w:rPr>
      </w:pPr>
    </w:p>
    <w:p w14:paraId="0854FD16" w14:textId="77777777" w:rsidR="0012301E" w:rsidRPr="00643918" w:rsidRDefault="0012301E" w:rsidP="0012301E">
      <w:pPr>
        <w:rPr>
          <w:snapToGrid w:val="0"/>
        </w:rPr>
      </w:pPr>
      <w:r w:rsidRPr="00643918">
        <w:rPr>
          <w:snapToGrid w:val="0"/>
        </w:rPr>
        <w:t>............................................................................................ (statutaire firmanaam gegadigde)</w:t>
      </w:r>
    </w:p>
    <w:p w14:paraId="3F7DD9DB" w14:textId="77777777" w:rsidR="0012301E" w:rsidRPr="00643918" w:rsidRDefault="0012301E" w:rsidP="0012301E">
      <w:pPr>
        <w:rPr>
          <w:snapToGrid w:val="0"/>
        </w:rPr>
      </w:pPr>
    </w:p>
    <w:p w14:paraId="5A1B8E7C" w14:textId="77777777" w:rsidR="0012301E" w:rsidRPr="00643918" w:rsidRDefault="0012301E" w:rsidP="0012301E">
      <w:pPr>
        <w:rPr>
          <w:snapToGrid w:val="0"/>
        </w:rPr>
      </w:pPr>
      <w:r w:rsidRPr="00643918">
        <w:rPr>
          <w:snapToGrid w:val="0"/>
        </w:rPr>
        <w:t>statutair gevestigd te ................................................................. (vestigingsplaats gegadigde)</w:t>
      </w:r>
    </w:p>
    <w:p w14:paraId="6E360269" w14:textId="77777777" w:rsidR="0012301E" w:rsidRPr="00643918" w:rsidRDefault="0012301E" w:rsidP="0012301E">
      <w:pPr>
        <w:rPr>
          <w:snapToGrid w:val="0"/>
        </w:rPr>
      </w:pPr>
    </w:p>
    <w:p w14:paraId="29076E68" w14:textId="77777777" w:rsidR="0012301E" w:rsidRPr="00643918" w:rsidRDefault="0012301E" w:rsidP="0012301E">
      <w:pPr>
        <w:rPr>
          <w:snapToGrid w:val="0"/>
        </w:rPr>
      </w:pPr>
      <w:r w:rsidRPr="00643918">
        <w:rPr>
          <w:snapToGrid w:val="0"/>
        </w:rPr>
        <w:t>doet voor de technische bekwaamheidseis ............. (corresponderende eisnummer invullen)</w:t>
      </w:r>
    </w:p>
    <w:p w14:paraId="1D2353CA" w14:textId="77777777" w:rsidR="0012301E" w:rsidRPr="00643918" w:rsidRDefault="0012301E" w:rsidP="0012301E">
      <w:pPr>
        <w:rPr>
          <w:snapToGrid w:val="0"/>
        </w:rPr>
      </w:pPr>
    </w:p>
    <w:p w14:paraId="6F523536" w14:textId="77777777" w:rsidR="0012301E" w:rsidRPr="00643918" w:rsidRDefault="0012301E" w:rsidP="0012301E">
      <w:pPr>
        <w:rPr>
          <w:snapToGrid w:val="0"/>
        </w:rPr>
      </w:pPr>
      <w:r w:rsidRPr="00643918">
        <w:rPr>
          <w:snapToGrid w:val="0"/>
        </w:rPr>
        <w:t xml:space="preserve">een beroep op de ervaring van .................................................... (statutair firmanaam derde) </w:t>
      </w:r>
    </w:p>
    <w:p w14:paraId="3FD047BC" w14:textId="77777777" w:rsidR="0012301E" w:rsidRPr="00643918" w:rsidRDefault="0012301E" w:rsidP="0012301E">
      <w:pPr>
        <w:rPr>
          <w:snapToGrid w:val="0"/>
        </w:rPr>
      </w:pPr>
    </w:p>
    <w:p w14:paraId="345CDF86" w14:textId="77777777" w:rsidR="0012301E" w:rsidRPr="00643918" w:rsidRDefault="0012301E" w:rsidP="0012301E">
      <w:pPr>
        <w:rPr>
          <w:snapToGrid w:val="0"/>
        </w:rPr>
      </w:pPr>
      <w:r w:rsidRPr="00643918">
        <w:rPr>
          <w:snapToGrid w:val="0"/>
        </w:rPr>
        <w:t>statutair gevestigd te .........................................................................(vestigingsplaats derde)</w:t>
      </w:r>
    </w:p>
    <w:p w14:paraId="69F7E48E" w14:textId="77777777" w:rsidR="0012301E" w:rsidRPr="00643918" w:rsidRDefault="0012301E" w:rsidP="0012301E">
      <w:pPr>
        <w:rPr>
          <w:snapToGrid w:val="0"/>
        </w:rPr>
      </w:pPr>
    </w:p>
    <w:p w14:paraId="6608035C" w14:textId="77777777" w:rsidR="0012301E" w:rsidRPr="00643918" w:rsidRDefault="0012301E" w:rsidP="0012301E">
      <w:pPr>
        <w:rPr>
          <w:snapToGrid w:val="0"/>
        </w:rPr>
      </w:pPr>
      <w:r w:rsidRPr="00643918">
        <w:rPr>
          <w:snapToGrid w:val="0"/>
        </w:rPr>
        <w:t>............................................................................................(statutaire firmanaam gegadigde)</w:t>
      </w:r>
    </w:p>
    <w:p w14:paraId="5C75D037" w14:textId="77777777" w:rsidR="0012301E" w:rsidRPr="00643918" w:rsidRDefault="0012301E" w:rsidP="0012301E">
      <w:pPr>
        <w:rPr>
          <w:snapToGrid w:val="0"/>
        </w:rPr>
      </w:pPr>
    </w:p>
    <w:p w14:paraId="2EC1A81F" w14:textId="77777777" w:rsidR="0012301E" w:rsidRPr="00643918" w:rsidRDefault="0012301E" w:rsidP="0012301E">
      <w:pPr>
        <w:rPr>
          <w:snapToGrid w:val="0"/>
        </w:rPr>
      </w:pPr>
      <w:r w:rsidRPr="00643918">
        <w:rPr>
          <w:snapToGrid w:val="0"/>
        </w:rPr>
        <w:t>verklaart dat zij ...........................................................................(statutaire firmanaam derde)</w:t>
      </w:r>
    </w:p>
    <w:p w14:paraId="565B7471" w14:textId="77777777" w:rsidR="0012301E" w:rsidRPr="00643918" w:rsidRDefault="0012301E" w:rsidP="0012301E">
      <w:pPr>
        <w:rPr>
          <w:snapToGrid w:val="0"/>
        </w:rPr>
      </w:pPr>
    </w:p>
    <w:p w14:paraId="0D8F0253" w14:textId="77777777" w:rsidR="0012301E" w:rsidRPr="00643918" w:rsidRDefault="0012301E" w:rsidP="0012301E">
      <w:pPr>
        <w:rPr>
          <w:snapToGrid w:val="0"/>
        </w:rPr>
      </w:pPr>
      <w:r w:rsidRPr="00643918">
        <w:rPr>
          <w:snapToGrid w:val="0"/>
        </w:rPr>
        <w:t xml:space="preserve">ten behoeve van de werkzaamheden betreffende bovengenoemde eis zal inzetten indien zij de </w:t>
      </w:r>
    </w:p>
    <w:p w14:paraId="4258D383" w14:textId="77777777" w:rsidR="0012301E" w:rsidRPr="00643918" w:rsidRDefault="0012301E" w:rsidP="0012301E">
      <w:pPr>
        <w:rPr>
          <w:snapToGrid w:val="0"/>
        </w:rPr>
      </w:pPr>
      <w:r w:rsidRPr="00643918">
        <w:rPr>
          <w:snapToGrid w:val="0"/>
        </w:rPr>
        <w:t>aanbestede opdracht krijgt opgedragen</w:t>
      </w:r>
    </w:p>
    <w:p w14:paraId="64B72C9E" w14:textId="77777777" w:rsidR="0012301E" w:rsidRPr="00643918" w:rsidRDefault="0012301E" w:rsidP="0012301E">
      <w:pPr>
        <w:rPr>
          <w:snapToGrid w:val="0"/>
        </w:rPr>
      </w:pPr>
    </w:p>
    <w:p w14:paraId="6237960B" w14:textId="77777777" w:rsidR="0012301E" w:rsidRPr="00643918" w:rsidRDefault="0012301E" w:rsidP="0012301E">
      <w:pPr>
        <w:rPr>
          <w:snapToGrid w:val="0"/>
        </w:rPr>
      </w:pPr>
      <w:r w:rsidRPr="00643918">
        <w:rPr>
          <w:snapToGrid w:val="0"/>
        </w:rPr>
        <w:t>......................................................................................................(statutair firmanaam derde)</w:t>
      </w:r>
    </w:p>
    <w:p w14:paraId="09840C60" w14:textId="77777777" w:rsidR="0012301E" w:rsidRPr="00643918" w:rsidRDefault="0012301E" w:rsidP="0012301E">
      <w:pPr>
        <w:rPr>
          <w:snapToGrid w:val="0"/>
        </w:rPr>
      </w:pPr>
    </w:p>
    <w:p w14:paraId="29DB7354" w14:textId="77777777" w:rsidR="0012301E" w:rsidRPr="00643918" w:rsidRDefault="0012301E" w:rsidP="0012301E">
      <w:pPr>
        <w:rPr>
          <w:snapToGrid w:val="0"/>
        </w:rPr>
      </w:pPr>
      <w:r w:rsidRPr="00643918">
        <w:rPr>
          <w:snapToGrid w:val="0"/>
        </w:rPr>
        <w:t xml:space="preserve">verklaart door ondertekening van deze verklaring dat gegadigde bij de uitvoering van het </w:t>
      </w:r>
    </w:p>
    <w:p w14:paraId="62E416AF" w14:textId="77777777" w:rsidR="0012301E" w:rsidRPr="00643918" w:rsidRDefault="0012301E" w:rsidP="0012301E">
      <w:pPr>
        <w:rPr>
          <w:snapToGrid w:val="0"/>
        </w:rPr>
      </w:pPr>
      <w:r w:rsidRPr="00643918">
        <w:rPr>
          <w:snapToGrid w:val="0"/>
        </w:rPr>
        <w:t xml:space="preserve">hierboven omschreven onderdeel van het werk daadwerkelijk kan beschikken over de middelen </w:t>
      </w:r>
    </w:p>
    <w:p w14:paraId="6347281D" w14:textId="77777777" w:rsidR="0012301E" w:rsidRPr="00643918" w:rsidRDefault="0012301E" w:rsidP="0012301E">
      <w:pPr>
        <w:rPr>
          <w:snapToGrid w:val="0"/>
        </w:rPr>
      </w:pPr>
      <w:r w:rsidRPr="00643918">
        <w:rPr>
          <w:snapToGrid w:val="0"/>
        </w:rPr>
        <w:t>die noodzakelijk zijn voor de uitvoering voor het betreffende onderdeel van het werk</w:t>
      </w:r>
    </w:p>
    <w:p w14:paraId="3BDAD9FF" w14:textId="77777777" w:rsidR="0012301E" w:rsidRPr="00643918" w:rsidRDefault="0012301E" w:rsidP="0012301E">
      <w:pPr>
        <w:rPr>
          <w:snapToGrid w:val="0"/>
        </w:rPr>
      </w:pPr>
    </w:p>
    <w:p w14:paraId="55E9CFF8" w14:textId="77777777" w:rsidR="0012301E" w:rsidRPr="00643918" w:rsidRDefault="0012301E" w:rsidP="0012301E">
      <w:pPr>
        <w:rPr>
          <w:snapToGrid w:val="0"/>
        </w:rPr>
      </w:pPr>
      <w:r w:rsidRPr="00643918">
        <w:rPr>
          <w:snapToGrid w:val="0"/>
        </w:rPr>
        <w:t xml:space="preserve">Aldus naar waarheid opgemaakt op </w:t>
      </w:r>
    </w:p>
    <w:p w14:paraId="05DC501D" w14:textId="77777777" w:rsidR="0012301E" w:rsidRPr="00643918" w:rsidRDefault="0012301E" w:rsidP="0012301E">
      <w:pPr>
        <w:rPr>
          <w:snapToGrid w:val="0"/>
        </w:rPr>
      </w:pPr>
    </w:p>
    <w:p w14:paraId="6FFA150A" w14:textId="77777777" w:rsidR="0012301E" w:rsidRPr="00643918" w:rsidRDefault="0012301E" w:rsidP="0012301E">
      <w:pPr>
        <w:rPr>
          <w:snapToGrid w:val="0"/>
        </w:rPr>
      </w:pPr>
      <w:r w:rsidRPr="00643918">
        <w:rPr>
          <w:snapToGrid w:val="0"/>
        </w:rPr>
        <w:t>…………………......……..............................................................................................(datum)</w:t>
      </w:r>
    </w:p>
    <w:p w14:paraId="68061CC9" w14:textId="77777777" w:rsidR="0012301E" w:rsidRPr="00643918" w:rsidRDefault="0012301E" w:rsidP="0012301E">
      <w:pPr>
        <w:rPr>
          <w:snapToGrid w:val="0"/>
        </w:rPr>
      </w:pPr>
    </w:p>
    <w:p w14:paraId="4D8B4A79" w14:textId="77777777" w:rsidR="0012301E" w:rsidRPr="00643918" w:rsidRDefault="0012301E" w:rsidP="0012301E">
      <w:pPr>
        <w:rPr>
          <w:snapToGrid w:val="0"/>
        </w:rPr>
      </w:pPr>
      <w:r w:rsidRPr="00643918">
        <w:rPr>
          <w:snapToGrid w:val="0"/>
        </w:rPr>
        <w:t>te ………………………................................................................................................ (plaats)</w:t>
      </w:r>
    </w:p>
    <w:p w14:paraId="73B4DCAB" w14:textId="77777777" w:rsidR="0012301E" w:rsidRPr="00643918" w:rsidRDefault="0012301E" w:rsidP="0012301E">
      <w:pPr>
        <w:rPr>
          <w:snapToGrid w:val="0"/>
        </w:rPr>
      </w:pPr>
    </w:p>
    <w:p w14:paraId="7C828EB8" w14:textId="77777777" w:rsidR="0012301E" w:rsidRPr="00643918" w:rsidRDefault="0012301E" w:rsidP="0012301E">
      <w:pPr>
        <w:rPr>
          <w:snapToGrid w:val="0"/>
        </w:rPr>
      </w:pPr>
    </w:p>
    <w:p w14:paraId="37AA19C3" w14:textId="77777777" w:rsidR="0012301E" w:rsidRPr="00643918" w:rsidRDefault="0012301E" w:rsidP="0012301E">
      <w:pPr>
        <w:rPr>
          <w:snapToGrid w:val="0"/>
        </w:rPr>
      </w:pPr>
      <w:r w:rsidRPr="00643918">
        <w:rPr>
          <w:snapToGrid w:val="0"/>
        </w:rPr>
        <w:t>Naam rechtsgeldig vertegenwoordiger:</w:t>
      </w:r>
      <w:r w:rsidRPr="00643918">
        <w:rPr>
          <w:snapToGrid w:val="0"/>
        </w:rPr>
        <w:tab/>
        <w:t>Naam rechtsgeldig vertegenwoordiger:</w:t>
      </w:r>
    </w:p>
    <w:p w14:paraId="13AB1D7E" w14:textId="77777777" w:rsidR="0012301E" w:rsidRPr="00643918" w:rsidRDefault="0012301E" w:rsidP="0012301E">
      <w:pPr>
        <w:rPr>
          <w:snapToGrid w:val="0"/>
        </w:rPr>
      </w:pPr>
    </w:p>
    <w:p w14:paraId="26972179" w14:textId="77777777" w:rsidR="0012301E" w:rsidRPr="00643918" w:rsidRDefault="0012301E" w:rsidP="0012301E">
      <w:pPr>
        <w:rPr>
          <w:snapToGrid w:val="0"/>
        </w:rPr>
      </w:pPr>
      <w:r w:rsidRPr="00643918">
        <w:rPr>
          <w:snapToGrid w:val="0"/>
        </w:rPr>
        <w:t>.........................................</w:t>
      </w:r>
      <w:r w:rsidRPr="00643918">
        <w:rPr>
          <w:snapToGrid w:val="0"/>
        </w:rPr>
        <w:tab/>
      </w:r>
      <w:r w:rsidRPr="00643918">
        <w:rPr>
          <w:snapToGrid w:val="0"/>
        </w:rPr>
        <w:tab/>
      </w:r>
      <w:r w:rsidRPr="00643918">
        <w:rPr>
          <w:snapToGrid w:val="0"/>
        </w:rPr>
        <w:tab/>
        <w:t>..................................................</w:t>
      </w:r>
    </w:p>
    <w:p w14:paraId="0EEBE95D" w14:textId="77777777" w:rsidR="0012301E" w:rsidRPr="00643918" w:rsidRDefault="0012301E" w:rsidP="0012301E">
      <w:pPr>
        <w:rPr>
          <w:snapToGrid w:val="0"/>
        </w:rPr>
      </w:pPr>
    </w:p>
    <w:p w14:paraId="0B64566D" w14:textId="77777777" w:rsidR="0012301E" w:rsidRPr="00643918" w:rsidRDefault="0012301E" w:rsidP="0012301E">
      <w:pPr>
        <w:rPr>
          <w:snapToGrid w:val="0"/>
        </w:rPr>
      </w:pPr>
      <w:r w:rsidRPr="00643918">
        <w:rPr>
          <w:snapToGrid w:val="0"/>
        </w:rPr>
        <w:t>(handtekening gegadigde)</w:t>
      </w:r>
      <w:r w:rsidRPr="00643918">
        <w:rPr>
          <w:snapToGrid w:val="0"/>
        </w:rPr>
        <w:tab/>
      </w:r>
      <w:r w:rsidRPr="00643918">
        <w:rPr>
          <w:snapToGrid w:val="0"/>
        </w:rPr>
        <w:tab/>
      </w:r>
      <w:r w:rsidRPr="00643918">
        <w:rPr>
          <w:snapToGrid w:val="0"/>
        </w:rPr>
        <w:tab/>
        <w:t>(handtekening derde)</w:t>
      </w:r>
    </w:p>
    <w:p w14:paraId="23544B92" w14:textId="77777777" w:rsidR="0012301E" w:rsidRPr="00643918" w:rsidRDefault="0012301E" w:rsidP="0012301E">
      <w:pPr>
        <w:rPr>
          <w:snapToGrid w:val="0"/>
        </w:rPr>
      </w:pPr>
    </w:p>
    <w:p w14:paraId="73E3EDD0" w14:textId="77777777" w:rsidR="0012301E" w:rsidRPr="00643918" w:rsidRDefault="0012301E" w:rsidP="0012301E">
      <w:pPr>
        <w:rPr>
          <w:snapToGrid w:val="0"/>
        </w:rPr>
      </w:pPr>
      <w:r w:rsidRPr="00643918">
        <w:rPr>
          <w:snapToGrid w:val="0"/>
        </w:rPr>
        <w:t>.........................................</w:t>
      </w:r>
      <w:r w:rsidRPr="00643918">
        <w:rPr>
          <w:snapToGrid w:val="0"/>
        </w:rPr>
        <w:tab/>
      </w:r>
      <w:r w:rsidRPr="00643918">
        <w:rPr>
          <w:snapToGrid w:val="0"/>
        </w:rPr>
        <w:tab/>
      </w:r>
      <w:r w:rsidRPr="00643918">
        <w:rPr>
          <w:snapToGrid w:val="0"/>
        </w:rPr>
        <w:tab/>
        <w:t>..................................................</w:t>
      </w:r>
    </w:p>
    <w:p w14:paraId="0A27333C" w14:textId="77777777" w:rsidR="0012301E" w:rsidRPr="00643918" w:rsidRDefault="0012301E" w:rsidP="0012301E"/>
    <w:p w14:paraId="034E85EF" w14:textId="7CC08891" w:rsidR="0012301E" w:rsidRPr="00643918" w:rsidRDefault="0012301E" w:rsidP="0012301E"/>
    <w:p w14:paraId="32972999" w14:textId="5F254A91" w:rsidR="00D858D3" w:rsidRPr="00643918" w:rsidRDefault="00D858D3" w:rsidP="00315884"/>
    <w:sectPr w:rsidR="00D858D3" w:rsidRPr="00643918" w:rsidSect="00D326B4">
      <w:footerReference w:type="default" r:id="rId8"/>
      <w:footnotePr>
        <w:numRestart w:val="eachPage"/>
      </w:footnotePr>
      <w:type w:val="oddPage"/>
      <w:pgSz w:w="11907" w:h="16840" w:code="9"/>
      <w:pgMar w:top="1247" w:right="1633" w:bottom="1474" w:left="1633" w:header="0" w:footer="493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DC1D3" w14:textId="77777777" w:rsidR="00647584" w:rsidRDefault="00647584" w:rsidP="007C14C1">
      <w:pPr>
        <w:pStyle w:val="autorisatiekopje"/>
      </w:pPr>
      <w:r>
        <w:separator/>
      </w:r>
    </w:p>
    <w:p w14:paraId="5F71BC9A" w14:textId="77777777" w:rsidR="00647584" w:rsidRDefault="00647584"/>
  </w:endnote>
  <w:endnote w:type="continuationSeparator" w:id="0">
    <w:p w14:paraId="7BF9BD99" w14:textId="77777777" w:rsidR="00647584" w:rsidRDefault="00647584" w:rsidP="007C14C1">
      <w:pPr>
        <w:pStyle w:val="autorisatiekopje"/>
      </w:pPr>
      <w:r>
        <w:continuationSeparator/>
      </w:r>
    </w:p>
    <w:p w14:paraId="36EB8ACC" w14:textId="77777777" w:rsidR="00647584" w:rsidRDefault="006475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F3666" w14:textId="77777777" w:rsidR="006559FB" w:rsidRPr="0033248D" w:rsidRDefault="006559FB" w:rsidP="00913B47">
    <w:pPr>
      <w:pStyle w:val="Voettekst"/>
      <w:tabs>
        <w:tab w:val="left" w:pos="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09D0A" w14:textId="77777777" w:rsidR="00647584" w:rsidRPr="00716942" w:rsidRDefault="00647584" w:rsidP="007C14C1">
      <w:pPr>
        <w:pStyle w:val="autorisatiekopje"/>
        <w:rPr>
          <w:rFonts w:ascii="Arial" w:hAnsi="Arial"/>
          <w:vertAlign w:val="superscript"/>
        </w:rPr>
      </w:pPr>
      <w:r w:rsidRPr="00096F10">
        <w:rPr>
          <w:rStyle w:val="Voetnootmarkering"/>
        </w:rPr>
        <w:continuationSeparator/>
      </w:r>
    </w:p>
  </w:footnote>
  <w:footnote w:type="continuationSeparator" w:id="0">
    <w:p w14:paraId="33523DBD" w14:textId="77777777" w:rsidR="00647584" w:rsidRPr="0040302B" w:rsidRDefault="00647584" w:rsidP="00096F10">
      <w:pPr>
        <w:pStyle w:val="Voetnoottekst"/>
        <w:rPr>
          <w:rStyle w:val="Voetnootmarkering"/>
          <w:vertAlign w:val="baseline"/>
        </w:rPr>
      </w:pPr>
    </w:p>
  </w:footnote>
  <w:footnote w:type="continuationNotice" w:id="1">
    <w:p w14:paraId="1AED2489" w14:textId="77777777" w:rsidR="00647584" w:rsidRPr="0040302B" w:rsidRDefault="0064758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3047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F03E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6E6A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86A8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8A17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B27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E45C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AEB2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E8C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4A12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F57D3"/>
    <w:multiLevelType w:val="multilevel"/>
    <w:tmpl w:val="A5449E3A"/>
    <w:numStyleLink w:val="Opsomming"/>
  </w:abstractNum>
  <w:abstractNum w:abstractNumId="11" w15:restartNumberingAfterBreak="0">
    <w:nsid w:val="04DF12F2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12" w15:restartNumberingAfterBreak="0">
    <w:nsid w:val="07416608"/>
    <w:multiLevelType w:val="multilevel"/>
    <w:tmpl w:val="C95EA9B4"/>
    <w:lvl w:ilvl="0">
      <w:start w:val="1"/>
      <w:numFmt w:val="decimal"/>
      <w:pStyle w:val="Nummering1"/>
      <w:lvlText w:val="%1"/>
      <w:lvlJc w:val="left"/>
      <w:pPr>
        <w:tabs>
          <w:tab w:val="num" w:pos="301"/>
        </w:tabs>
        <w:ind w:left="301" w:hanging="301"/>
      </w:pPr>
      <w:rPr>
        <w:rFonts w:ascii="Segoe UI" w:hAnsi="Segoe UI" w:cs="Segoe UI" w:hint="default"/>
        <w:sz w:val="18"/>
        <w:szCs w:val="18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13" w15:restartNumberingAfterBreak="0">
    <w:nsid w:val="0B794A16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14" w15:restartNumberingAfterBreak="0">
    <w:nsid w:val="0BE92AD8"/>
    <w:multiLevelType w:val="hybridMultilevel"/>
    <w:tmpl w:val="663A1A52"/>
    <w:lvl w:ilvl="0" w:tplc="F7EEF5F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6B0417"/>
    <w:multiLevelType w:val="multilevel"/>
    <w:tmpl w:val="BBA89536"/>
    <w:lvl w:ilvl="0">
      <w:start w:val="1"/>
      <w:numFmt w:val="decimal"/>
      <w:pStyle w:val="Kop1"/>
      <w:lvlText w:val="%1"/>
      <w:lvlJc w:val="left"/>
      <w:pPr>
        <w:ind w:left="0" w:firstLine="0"/>
      </w:pPr>
      <w:rPr>
        <w:rFonts w:ascii="Segoe UI Light" w:hAnsi="Segoe UI Light" w:hint="default"/>
        <w:b w:val="0"/>
        <w:i w:val="0"/>
        <w:color w:val="005D76"/>
        <w:sz w:val="100"/>
      </w:rPr>
    </w:lvl>
    <w:lvl w:ilvl="1">
      <w:start w:val="1"/>
      <w:numFmt w:val="decimal"/>
      <w:pStyle w:val="Kop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3"/>
      <w:numFmt w:val="upperRoman"/>
      <w:lvlRestart w:val="0"/>
      <w:pStyle w:val="Kop8"/>
      <w:lvlText w:val="%8"/>
      <w:lvlJc w:val="left"/>
      <w:pPr>
        <w:tabs>
          <w:tab w:val="num" w:pos="0"/>
        </w:tabs>
        <w:ind w:left="0" w:firstLine="0"/>
      </w:pPr>
      <w:rPr>
        <w:rFonts w:ascii="Segoe UI Light" w:hAnsi="Segoe UI Light" w:hint="default"/>
        <w:b w:val="0"/>
        <w:i w:val="0"/>
        <w:caps/>
        <w:strike w:val="0"/>
        <w:dstrike w:val="0"/>
        <w:vanish w:val="0"/>
        <w:color w:val="005D76"/>
        <w:sz w:val="1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pStyle w:val="Kop9"/>
      <w:lvlText w:val="%8.%9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16" w15:restartNumberingAfterBreak="0">
    <w:nsid w:val="12F16769"/>
    <w:multiLevelType w:val="multilevel"/>
    <w:tmpl w:val="80CEF96A"/>
    <w:lvl w:ilvl="0">
      <w:start w:val="1"/>
      <w:numFmt w:val="lowerLetter"/>
      <w:lvlText w:val="%1)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17" w15:restartNumberingAfterBreak="0">
    <w:nsid w:val="13D61A66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18" w15:restartNumberingAfterBreak="0">
    <w:nsid w:val="276213FD"/>
    <w:multiLevelType w:val="multilevel"/>
    <w:tmpl w:val="952EA5D6"/>
    <w:styleLink w:val="Nummering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19" w15:restartNumberingAfterBreak="0">
    <w:nsid w:val="2A7F1388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20" w15:restartNumberingAfterBreak="0">
    <w:nsid w:val="2C102FF4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21" w15:restartNumberingAfterBreak="0">
    <w:nsid w:val="2D334983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22" w15:restartNumberingAfterBreak="0">
    <w:nsid w:val="313C7A1B"/>
    <w:multiLevelType w:val="hybridMultilevel"/>
    <w:tmpl w:val="E8905BA4"/>
    <w:lvl w:ilvl="0" w:tplc="0413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1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290423"/>
    <w:multiLevelType w:val="hybridMultilevel"/>
    <w:tmpl w:val="A7B0BE94"/>
    <w:lvl w:ilvl="0" w:tplc="A37429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02F04"/>
    <w:multiLevelType w:val="hybridMultilevel"/>
    <w:tmpl w:val="BC0ED842"/>
    <w:lvl w:ilvl="0" w:tplc="B32C1C58">
      <w:start w:val="1"/>
      <w:numFmt w:val="decimal"/>
      <w:lvlText w:val="%1."/>
      <w:lvlJc w:val="left"/>
      <w:pPr>
        <w:ind w:left="360" w:hanging="360"/>
      </w:pPr>
    </w:lvl>
    <w:lvl w:ilvl="1" w:tplc="04130003" w:tentative="1">
      <w:start w:val="1"/>
      <w:numFmt w:val="lowerLetter"/>
      <w:lvlText w:val="%2."/>
      <w:lvlJc w:val="left"/>
      <w:pPr>
        <w:ind w:left="1080" w:hanging="360"/>
      </w:pPr>
    </w:lvl>
    <w:lvl w:ilvl="2" w:tplc="04130005" w:tentative="1">
      <w:start w:val="1"/>
      <w:numFmt w:val="lowerRoman"/>
      <w:lvlText w:val="%3."/>
      <w:lvlJc w:val="right"/>
      <w:pPr>
        <w:ind w:left="1800" w:hanging="180"/>
      </w:pPr>
    </w:lvl>
    <w:lvl w:ilvl="3" w:tplc="04130001" w:tentative="1">
      <w:start w:val="1"/>
      <w:numFmt w:val="decimal"/>
      <w:lvlText w:val="%4."/>
      <w:lvlJc w:val="left"/>
      <w:pPr>
        <w:ind w:left="2520" w:hanging="360"/>
      </w:pPr>
    </w:lvl>
    <w:lvl w:ilvl="4" w:tplc="04130003" w:tentative="1">
      <w:start w:val="1"/>
      <w:numFmt w:val="lowerLetter"/>
      <w:lvlText w:val="%5."/>
      <w:lvlJc w:val="left"/>
      <w:pPr>
        <w:ind w:left="3240" w:hanging="360"/>
      </w:pPr>
    </w:lvl>
    <w:lvl w:ilvl="5" w:tplc="04130005" w:tentative="1">
      <w:start w:val="1"/>
      <w:numFmt w:val="lowerRoman"/>
      <w:lvlText w:val="%6."/>
      <w:lvlJc w:val="right"/>
      <w:pPr>
        <w:ind w:left="3960" w:hanging="180"/>
      </w:pPr>
    </w:lvl>
    <w:lvl w:ilvl="6" w:tplc="04130001" w:tentative="1">
      <w:start w:val="1"/>
      <w:numFmt w:val="decimal"/>
      <w:lvlText w:val="%7."/>
      <w:lvlJc w:val="left"/>
      <w:pPr>
        <w:ind w:left="4680" w:hanging="360"/>
      </w:pPr>
    </w:lvl>
    <w:lvl w:ilvl="7" w:tplc="04130003" w:tentative="1">
      <w:start w:val="1"/>
      <w:numFmt w:val="lowerLetter"/>
      <w:lvlText w:val="%8."/>
      <w:lvlJc w:val="left"/>
      <w:pPr>
        <w:ind w:left="5400" w:hanging="360"/>
      </w:pPr>
    </w:lvl>
    <w:lvl w:ilvl="8" w:tplc="0413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3472D9"/>
    <w:multiLevelType w:val="hybridMultilevel"/>
    <w:tmpl w:val="9DA8E4D8"/>
    <w:lvl w:ilvl="0" w:tplc="B1D4C3B8">
      <w:start w:val="1"/>
      <w:numFmt w:val="decimal"/>
      <w:lvlText w:val="%1)"/>
      <w:lvlJc w:val="left"/>
      <w:pPr>
        <w:ind w:left="1020" w:hanging="360"/>
      </w:pPr>
    </w:lvl>
    <w:lvl w:ilvl="1" w:tplc="DD4C69CA">
      <w:start w:val="1"/>
      <w:numFmt w:val="decimal"/>
      <w:lvlText w:val="%2)"/>
      <w:lvlJc w:val="left"/>
      <w:pPr>
        <w:ind w:left="1020" w:hanging="360"/>
      </w:pPr>
    </w:lvl>
    <w:lvl w:ilvl="2" w:tplc="C39CE994">
      <w:start w:val="1"/>
      <w:numFmt w:val="decimal"/>
      <w:lvlText w:val="%3)"/>
      <w:lvlJc w:val="left"/>
      <w:pPr>
        <w:ind w:left="1020" w:hanging="360"/>
      </w:pPr>
    </w:lvl>
    <w:lvl w:ilvl="3" w:tplc="7C286A90">
      <w:start w:val="1"/>
      <w:numFmt w:val="decimal"/>
      <w:lvlText w:val="%4)"/>
      <w:lvlJc w:val="left"/>
      <w:pPr>
        <w:ind w:left="1020" w:hanging="360"/>
      </w:pPr>
    </w:lvl>
    <w:lvl w:ilvl="4" w:tplc="7ED07926">
      <w:start w:val="1"/>
      <w:numFmt w:val="decimal"/>
      <w:lvlText w:val="%5)"/>
      <w:lvlJc w:val="left"/>
      <w:pPr>
        <w:ind w:left="1020" w:hanging="360"/>
      </w:pPr>
    </w:lvl>
    <w:lvl w:ilvl="5" w:tplc="2A509AC8">
      <w:start w:val="1"/>
      <w:numFmt w:val="decimal"/>
      <w:lvlText w:val="%6)"/>
      <w:lvlJc w:val="left"/>
      <w:pPr>
        <w:ind w:left="1020" w:hanging="360"/>
      </w:pPr>
    </w:lvl>
    <w:lvl w:ilvl="6" w:tplc="6BF04624">
      <w:start w:val="1"/>
      <w:numFmt w:val="decimal"/>
      <w:lvlText w:val="%7)"/>
      <w:lvlJc w:val="left"/>
      <w:pPr>
        <w:ind w:left="1020" w:hanging="360"/>
      </w:pPr>
    </w:lvl>
    <w:lvl w:ilvl="7" w:tplc="63F8967E">
      <w:start w:val="1"/>
      <w:numFmt w:val="decimal"/>
      <w:lvlText w:val="%8)"/>
      <w:lvlJc w:val="left"/>
      <w:pPr>
        <w:ind w:left="1020" w:hanging="360"/>
      </w:pPr>
    </w:lvl>
    <w:lvl w:ilvl="8" w:tplc="F77AA510">
      <w:start w:val="1"/>
      <w:numFmt w:val="decimal"/>
      <w:lvlText w:val="%9)"/>
      <w:lvlJc w:val="left"/>
      <w:pPr>
        <w:ind w:left="1020" w:hanging="360"/>
      </w:pPr>
    </w:lvl>
  </w:abstractNum>
  <w:abstractNum w:abstractNumId="26" w15:restartNumberingAfterBreak="0">
    <w:nsid w:val="58242347"/>
    <w:multiLevelType w:val="multilevel"/>
    <w:tmpl w:val="A5449E3A"/>
    <w:styleLink w:val="Opsomming"/>
    <w:lvl w:ilvl="0">
      <w:start w:val="1"/>
      <w:numFmt w:val="bullet"/>
      <w:lvlText w:val="-"/>
      <w:lvlJc w:val="left"/>
      <w:pPr>
        <w:tabs>
          <w:tab w:val="num" w:pos="301"/>
        </w:tabs>
        <w:ind w:left="301" w:hanging="301"/>
      </w:pPr>
      <w:rPr>
        <w:rFonts w:ascii="Segoe UI" w:hAnsi="Segoe UI" w:hint="default"/>
      </w:rPr>
    </w:lvl>
    <w:lvl w:ilvl="1">
      <w:start w:val="1"/>
      <w:numFmt w:val="bullet"/>
      <w:lvlText w:val="·"/>
      <w:lvlJc w:val="left"/>
      <w:pPr>
        <w:tabs>
          <w:tab w:val="num" w:pos="601"/>
        </w:tabs>
        <w:ind w:left="601" w:hanging="300"/>
      </w:pPr>
      <w:rPr>
        <w:rFonts w:ascii="Segoe UI" w:hAnsi="Segoe UI" w:hint="default"/>
      </w:rPr>
    </w:lvl>
    <w:lvl w:ilvl="2">
      <w:start w:val="1"/>
      <w:numFmt w:val="bullet"/>
      <w:lvlText w:val="-"/>
      <w:lvlJc w:val="left"/>
      <w:pPr>
        <w:tabs>
          <w:tab w:val="num" w:pos="902"/>
        </w:tabs>
        <w:ind w:left="902" w:hanging="301"/>
      </w:pPr>
      <w:rPr>
        <w:rFonts w:ascii="Segoe UI" w:hAnsi="Segoe UI" w:hint="default"/>
      </w:rPr>
    </w:lvl>
    <w:lvl w:ilvl="3">
      <w:start w:val="1"/>
      <w:numFmt w:val="bullet"/>
      <w:lvlText w:val="-"/>
      <w:lvlJc w:val="left"/>
      <w:pPr>
        <w:tabs>
          <w:tab w:val="num" w:pos="902"/>
        </w:tabs>
        <w:ind w:left="902" w:hanging="301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902"/>
        </w:tabs>
        <w:ind w:left="902" w:hanging="301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902"/>
        </w:tabs>
        <w:ind w:left="902" w:hanging="301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902"/>
        </w:tabs>
        <w:ind w:left="902" w:hanging="301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902"/>
        </w:tabs>
        <w:ind w:left="902" w:hanging="301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902"/>
        </w:tabs>
        <w:ind w:left="902" w:hanging="301"/>
      </w:pPr>
      <w:rPr>
        <w:rFonts w:ascii="Arial" w:hAnsi="Arial" w:hint="default"/>
      </w:rPr>
    </w:lvl>
  </w:abstractNum>
  <w:abstractNum w:abstractNumId="27" w15:restartNumberingAfterBreak="0">
    <w:nsid w:val="648056DB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28" w15:restartNumberingAfterBreak="0">
    <w:nsid w:val="699261B9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</w:lvl>
  </w:abstractNum>
  <w:abstractNum w:abstractNumId="29" w15:restartNumberingAfterBreak="0">
    <w:nsid w:val="6B224843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30" w15:restartNumberingAfterBreak="0">
    <w:nsid w:val="6BAB58CE"/>
    <w:multiLevelType w:val="multilevel"/>
    <w:tmpl w:val="952EA5D6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31" w15:restartNumberingAfterBreak="0">
    <w:nsid w:val="718A0FDE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32" w15:restartNumberingAfterBreak="0">
    <w:nsid w:val="72B14B68"/>
    <w:multiLevelType w:val="multilevel"/>
    <w:tmpl w:val="A5449E3A"/>
    <w:numStyleLink w:val="Opsomming"/>
  </w:abstractNum>
  <w:abstractNum w:abstractNumId="33" w15:restartNumberingAfterBreak="0">
    <w:nsid w:val="74C500C1"/>
    <w:multiLevelType w:val="hybridMultilevel"/>
    <w:tmpl w:val="0F36C820"/>
    <w:lvl w:ilvl="0" w:tplc="F7A89E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B2757C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</w:lvl>
  </w:abstractNum>
  <w:abstractNum w:abstractNumId="35" w15:restartNumberingAfterBreak="0">
    <w:nsid w:val="799E6C3C"/>
    <w:multiLevelType w:val="hybridMultilevel"/>
    <w:tmpl w:val="BA24AC60"/>
    <w:lvl w:ilvl="0" w:tplc="1A3A65FA">
      <w:start w:val="1"/>
      <w:numFmt w:val="bullet"/>
      <w:pStyle w:val="Opsomming1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1"/>
      </w:rPr>
    </w:lvl>
    <w:lvl w:ilvl="1" w:tplc="BC6861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5017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B2EA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58AD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02BF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3609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0A2E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421E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C133E"/>
    <w:multiLevelType w:val="multilevel"/>
    <w:tmpl w:val="F90AA27E"/>
    <w:lvl w:ilvl="0">
      <w:start w:val="7"/>
      <w:numFmt w:val="decimal"/>
      <w:lvlText w:val="%1"/>
      <w:lvlJc w:val="left"/>
      <w:pPr>
        <w:tabs>
          <w:tab w:val="num" w:pos="408"/>
        </w:tabs>
        <w:ind w:left="408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08"/>
        </w:tabs>
        <w:ind w:left="708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009"/>
        </w:tabs>
        <w:ind w:left="1009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1009"/>
        </w:tabs>
        <w:ind w:left="1009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009"/>
        </w:tabs>
        <w:ind w:left="1009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1009"/>
        </w:tabs>
        <w:ind w:left="1009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1009"/>
        </w:tabs>
        <w:ind w:left="1009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1009"/>
        </w:tabs>
        <w:ind w:left="1009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1009"/>
        </w:tabs>
        <w:ind w:left="1009" w:hanging="301"/>
      </w:pPr>
      <w:rPr>
        <w:rFonts w:hint="default"/>
      </w:rPr>
    </w:lvl>
  </w:abstractNum>
  <w:abstractNum w:abstractNumId="37" w15:restartNumberingAfterBreak="0">
    <w:nsid w:val="7B5778CF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</w:lvl>
  </w:abstractNum>
  <w:abstractNum w:abstractNumId="38" w15:restartNumberingAfterBreak="0">
    <w:nsid w:val="7D98718D"/>
    <w:multiLevelType w:val="multilevel"/>
    <w:tmpl w:val="57CA36C4"/>
    <w:styleLink w:val="Inspringen"/>
    <w:lvl w:ilvl="0">
      <w:start w:val="1"/>
      <w:numFmt w:val="none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39" w15:restartNumberingAfterBreak="0">
    <w:nsid w:val="7F4256D4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</w:lvl>
  </w:abstractNum>
  <w:num w:numId="1" w16cid:durableId="1734231893">
    <w:abstractNumId w:val="15"/>
  </w:num>
  <w:num w:numId="2" w16cid:durableId="291599373">
    <w:abstractNumId w:val="38"/>
  </w:num>
  <w:num w:numId="3" w16cid:durableId="1650789858">
    <w:abstractNumId w:val="18"/>
  </w:num>
  <w:num w:numId="4" w16cid:durableId="1486166849">
    <w:abstractNumId w:val="26"/>
  </w:num>
  <w:num w:numId="5" w16cid:durableId="803691558">
    <w:abstractNumId w:val="3"/>
  </w:num>
  <w:num w:numId="6" w16cid:durableId="233053801">
    <w:abstractNumId w:val="2"/>
  </w:num>
  <w:num w:numId="7" w16cid:durableId="1457217624">
    <w:abstractNumId w:val="1"/>
  </w:num>
  <w:num w:numId="8" w16cid:durableId="242032073">
    <w:abstractNumId w:val="0"/>
  </w:num>
  <w:num w:numId="9" w16cid:durableId="1926766603">
    <w:abstractNumId w:val="9"/>
  </w:num>
  <w:num w:numId="10" w16cid:durableId="543837379">
    <w:abstractNumId w:val="7"/>
  </w:num>
  <w:num w:numId="11" w16cid:durableId="103816859">
    <w:abstractNumId w:val="6"/>
  </w:num>
  <w:num w:numId="12" w16cid:durableId="959412847">
    <w:abstractNumId w:val="5"/>
  </w:num>
  <w:num w:numId="13" w16cid:durableId="770777132">
    <w:abstractNumId w:val="4"/>
  </w:num>
  <w:num w:numId="14" w16cid:durableId="1039932806">
    <w:abstractNumId w:val="8"/>
  </w:num>
  <w:num w:numId="15" w16cid:durableId="1058241004">
    <w:abstractNumId w:val="24"/>
  </w:num>
  <w:num w:numId="16" w16cid:durableId="1316303787">
    <w:abstractNumId w:val="35"/>
  </w:num>
  <w:num w:numId="17" w16cid:durableId="185563371">
    <w:abstractNumId w:val="12"/>
  </w:num>
  <w:num w:numId="18" w16cid:durableId="1694459386">
    <w:abstractNumId w:val="30"/>
  </w:num>
  <w:num w:numId="19" w16cid:durableId="382100594">
    <w:abstractNumId w:val="10"/>
  </w:num>
  <w:num w:numId="20" w16cid:durableId="737477028">
    <w:abstractNumId w:val="29"/>
  </w:num>
  <w:num w:numId="21" w16cid:durableId="1045911466">
    <w:abstractNumId w:val="20"/>
  </w:num>
  <w:num w:numId="22" w16cid:durableId="1279221125">
    <w:abstractNumId w:val="27"/>
  </w:num>
  <w:num w:numId="23" w16cid:durableId="1165051691">
    <w:abstractNumId w:val="23"/>
  </w:num>
  <w:num w:numId="24" w16cid:durableId="666134763">
    <w:abstractNumId w:val="31"/>
  </w:num>
  <w:num w:numId="25" w16cid:durableId="1804620103">
    <w:abstractNumId w:val="21"/>
  </w:num>
  <w:num w:numId="26" w16cid:durableId="634525795">
    <w:abstractNumId w:val="19"/>
  </w:num>
  <w:num w:numId="27" w16cid:durableId="2053189313">
    <w:abstractNumId w:val="12"/>
  </w:num>
  <w:num w:numId="28" w16cid:durableId="327750981">
    <w:abstractNumId w:val="32"/>
  </w:num>
  <w:num w:numId="29" w16cid:durableId="10380480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18826552">
    <w:abstractNumId w:val="18"/>
    <w:lvlOverride w:ilvl="0">
      <w:lvl w:ilvl="0">
        <w:start w:val="1"/>
        <w:numFmt w:val="decimal"/>
        <w:lvlText w:val="%1"/>
        <w:lvlJc w:val="left"/>
        <w:pPr>
          <w:tabs>
            <w:tab w:val="num" w:pos="306"/>
          </w:tabs>
          <w:ind w:left="306" w:hanging="301"/>
        </w:pPr>
        <w:rPr>
          <w:rFonts w:hint="default"/>
        </w:rPr>
      </w:lvl>
    </w:lvlOverride>
    <w:lvlOverride w:ilvl="1">
      <w:lvl w:ilvl="1">
        <w:start w:val="1"/>
        <w:numFmt w:val="decimal"/>
        <w:lvlText w:val="%2"/>
        <w:lvlJc w:val="left"/>
        <w:pPr>
          <w:tabs>
            <w:tab w:val="num" w:pos="-4498"/>
          </w:tabs>
          <w:ind w:left="-4498" w:hanging="300"/>
        </w:pPr>
        <w:rPr>
          <w:rFonts w:hint="default"/>
        </w:rPr>
      </w:lvl>
    </w:lvlOverride>
    <w:lvlOverride w:ilvl="2">
      <w:lvl w:ilvl="2">
        <w:start w:val="1"/>
        <w:numFmt w:val="decimal"/>
        <w:lvlText w:val="%3"/>
        <w:lvlJc w:val="left"/>
        <w:pPr>
          <w:tabs>
            <w:tab w:val="num" w:pos="-4197"/>
          </w:tabs>
          <w:ind w:left="-4197" w:hanging="301"/>
        </w:pPr>
        <w:rPr>
          <w:rFonts w:hint="default"/>
        </w:rPr>
      </w:lvl>
    </w:lvlOverride>
    <w:lvlOverride w:ilvl="3">
      <w:lvl w:ilvl="3">
        <w:start w:val="1"/>
        <w:numFmt w:val="decimal"/>
        <w:lvlRestart w:val="0"/>
        <w:lvlText w:val="%4"/>
        <w:lvlJc w:val="left"/>
        <w:pPr>
          <w:tabs>
            <w:tab w:val="num" w:pos="-4197"/>
          </w:tabs>
          <w:ind w:left="-4197" w:hanging="301"/>
        </w:pPr>
        <w:rPr>
          <w:rFonts w:hint="default"/>
        </w:rPr>
      </w:lvl>
    </w:lvlOverride>
    <w:lvlOverride w:ilvl="4">
      <w:lvl w:ilvl="4">
        <w:start w:val="1"/>
        <w:numFmt w:val="decimal"/>
        <w:lvlRestart w:val="0"/>
        <w:lvlText w:val="%5"/>
        <w:lvlJc w:val="left"/>
        <w:pPr>
          <w:tabs>
            <w:tab w:val="num" w:pos="-4197"/>
          </w:tabs>
          <w:ind w:left="-4197" w:hanging="301"/>
        </w:pPr>
        <w:rPr>
          <w:rFonts w:hint="default"/>
        </w:rPr>
      </w:lvl>
    </w:lvlOverride>
    <w:lvlOverride w:ilvl="5">
      <w:lvl w:ilvl="5">
        <w:start w:val="1"/>
        <w:numFmt w:val="decimal"/>
        <w:lvlRestart w:val="0"/>
        <w:lvlText w:val="%6"/>
        <w:lvlJc w:val="left"/>
        <w:pPr>
          <w:tabs>
            <w:tab w:val="num" w:pos="-4197"/>
          </w:tabs>
          <w:ind w:left="-4197" w:hanging="301"/>
        </w:pPr>
        <w:rPr>
          <w:rFonts w:hint="default"/>
        </w:rPr>
      </w:lvl>
    </w:lvlOverride>
    <w:lvlOverride w:ilvl="6">
      <w:lvl w:ilvl="6">
        <w:start w:val="1"/>
        <w:numFmt w:val="decimal"/>
        <w:lvlRestart w:val="0"/>
        <w:lvlText w:val="%7"/>
        <w:lvlJc w:val="left"/>
        <w:pPr>
          <w:tabs>
            <w:tab w:val="num" w:pos="-4197"/>
          </w:tabs>
          <w:ind w:left="-4197" w:hanging="301"/>
        </w:pPr>
        <w:rPr>
          <w:rFonts w:hint="default"/>
        </w:rPr>
      </w:lvl>
    </w:lvlOverride>
    <w:lvlOverride w:ilvl="7">
      <w:lvl w:ilvl="7">
        <w:start w:val="1"/>
        <w:numFmt w:val="decimal"/>
        <w:lvlRestart w:val="0"/>
        <w:lvlText w:val="%8"/>
        <w:lvlJc w:val="left"/>
        <w:pPr>
          <w:tabs>
            <w:tab w:val="num" w:pos="-4197"/>
          </w:tabs>
          <w:ind w:left="-4197" w:hanging="301"/>
        </w:pPr>
        <w:rPr>
          <w:rFonts w:hint="default"/>
        </w:rPr>
      </w:lvl>
    </w:lvlOverride>
    <w:lvlOverride w:ilvl="8">
      <w:lvl w:ilvl="8">
        <w:start w:val="1"/>
        <w:numFmt w:val="decimal"/>
        <w:lvlRestart w:val="0"/>
        <w:lvlText w:val="%9"/>
        <w:lvlJc w:val="left"/>
        <w:pPr>
          <w:tabs>
            <w:tab w:val="num" w:pos="-4197"/>
          </w:tabs>
          <w:ind w:left="-4197" w:hanging="301"/>
        </w:pPr>
        <w:rPr>
          <w:rFonts w:hint="default"/>
        </w:rPr>
      </w:lvl>
    </w:lvlOverride>
  </w:num>
  <w:num w:numId="31" w16cid:durableId="1797866322">
    <w:abstractNumId w:val="25"/>
  </w:num>
  <w:num w:numId="32" w16cid:durableId="816650126">
    <w:abstractNumId w:val="35"/>
  </w:num>
  <w:num w:numId="33" w16cid:durableId="514072678">
    <w:abstractNumId w:val="35"/>
  </w:num>
  <w:num w:numId="34" w16cid:durableId="1224173547">
    <w:abstractNumId w:val="33"/>
  </w:num>
  <w:num w:numId="35" w16cid:durableId="2090032078">
    <w:abstractNumId w:val="16"/>
  </w:num>
  <w:num w:numId="36" w16cid:durableId="598686344">
    <w:abstractNumId w:val="35"/>
  </w:num>
  <w:num w:numId="37" w16cid:durableId="1082292208">
    <w:abstractNumId w:val="22"/>
  </w:num>
  <w:num w:numId="38" w16cid:durableId="1812214528">
    <w:abstractNumId w:val="36"/>
  </w:num>
  <w:num w:numId="39" w16cid:durableId="26639462">
    <w:abstractNumId w:val="35"/>
  </w:num>
  <w:num w:numId="40" w16cid:durableId="1132408238">
    <w:abstractNumId w:val="35"/>
  </w:num>
  <w:num w:numId="41" w16cid:durableId="1750421157">
    <w:abstractNumId w:val="13"/>
  </w:num>
  <w:num w:numId="42" w16cid:durableId="2060325544">
    <w:abstractNumId w:val="11"/>
  </w:num>
  <w:num w:numId="43" w16cid:durableId="18357608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98297718">
    <w:abstractNumId w:val="10"/>
  </w:num>
  <w:num w:numId="45" w16cid:durableId="20938870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10449249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084220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163081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092067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13817871">
    <w:abstractNumId w:val="35"/>
  </w:num>
  <w:num w:numId="51" w16cid:durableId="1571572670">
    <w:abstractNumId w:val="14"/>
  </w:num>
  <w:num w:numId="52" w16cid:durableId="1756781984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142"/>
  <w:drawingGridHorizontalSpacing w:val="90"/>
  <w:displayHorizontalDrawingGridEvery w:val="2"/>
  <w:characterSpacingControl w:val="doNotCompress"/>
  <w:hdrShapeDefaults>
    <o:shapedefaults v:ext="edit" spidmax="2050" fillcolor="white">
      <v:fill color="white"/>
      <v:stroke weight=".25pt"/>
      <o:colormru v:ext="edit" colors="#0079a3"/>
    </o:shapedefaults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8E"/>
    <w:rsid w:val="00002EF6"/>
    <w:rsid w:val="0000342A"/>
    <w:rsid w:val="00003EA3"/>
    <w:rsid w:val="00005123"/>
    <w:rsid w:val="00006103"/>
    <w:rsid w:val="00006FA2"/>
    <w:rsid w:val="000104FE"/>
    <w:rsid w:val="00012095"/>
    <w:rsid w:val="00012F28"/>
    <w:rsid w:val="000222EB"/>
    <w:rsid w:val="000239C7"/>
    <w:rsid w:val="00023F9F"/>
    <w:rsid w:val="000261CB"/>
    <w:rsid w:val="00026373"/>
    <w:rsid w:val="00026728"/>
    <w:rsid w:val="0002686D"/>
    <w:rsid w:val="00027A1C"/>
    <w:rsid w:val="0003046E"/>
    <w:rsid w:val="00030A62"/>
    <w:rsid w:val="00031AE7"/>
    <w:rsid w:val="00032091"/>
    <w:rsid w:val="00034378"/>
    <w:rsid w:val="00034A58"/>
    <w:rsid w:val="000377B8"/>
    <w:rsid w:val="00037F13"/>
    <w:rsid w:val="000413AA"/>
    <w:rsid w:val="000428C0"/>
    <w:rsid w:val="00043A55"/>
    <w:rsid w:val="00043AC8"/>
    <w:rsid w:val="00043CFC"/>
    <w:rsid w:val="000457EC"/>
    <w:rsid w:val="00047B2C"/>
    <w:rsid w:val="00050283"/>
    <w:rsid w:val="00050CE1"/>
    <w:rsid w:val="00050F30"/>
    <w:rsid w:val="000523E2"/>
    <w:rsid w:val="00052EB2"/>
    <w:rsid w:val="00053375"/>
    <w:rsid w:val="00053F0B"/>
    <w:rsid w:val="00054DE1"/>
    <w:rsid w:val="00055DED"/>
    <w:rsid w:val="00062F8F"/>
    <w:rsid w:val="00067043"/>
    <w:rsid w:val="00067485"/>
    <w:rsid w:val="00071D3B"/>
    <w:rsid w:val="00072E96"/>
    <w:rsid w:val="00074452"/>
    <w:rsid w:val="0007543F"/>
    <w:rsid w:val="00075F07"/>
    <w:rsid w:val="00076E6D"/>
    <w:rsid w:val="00076EF8"/>
    <w:rsid w:val="00077FB1"/>
    <w:rsid w:val="000800B8"/>
    <w:rsid w:val="00080E62"/>
    <w:rsid w:val="0008119F"/>
    <w:rsid w:val="00081A20"/>
    <w:rsid w:val="00082C92"/>
    <w:rsid w:val="00083A06"/>
    <w:rsid w:val="000849E3"/>
    <w:rsid w:val="00084C76"/>
    <w:rsid w:val="00086994"/>
    <w:rsid w:val="0008706D"/>
    <w:rsid w:val="00092132"/>
    <w:rsid w:val="00093744"/>
    <w:rsid w:val="00094BD5"/>
    <w:rsid w:val="00096691"/>
    <w:rsid w:val="00096F10"/>
    <w:rsid w:val="000A2385"/>
    <w:rsid w:val="000A41AB"/>
    <w:rsid w:val="000A44B6"/>
    <w:rsid w:val="000A47F7"/>
    <w:rsid w:val="000A63B4"/>
    <w:rsid w:val="000A6EB2"/>
    <w:rsid w:val="000B0170"/>
    <w:rsid w:val="000B0845"/>
    <w:rsid w:val="000B3465"/>
    <w:rsid w:val="000B460B"/>
    <w:rsid w:val="000B4D39"/>
    <w:rsid w:val="000B647F"/>
    <w:rsid w:val="000C131F"/>
    <w:rsid w:val="000C3340"/>
    <w:rsid w:val="000C36A9"/>
    <w:rsid w:val="000C4246"/>
    <w:rsid w:val="000C55A9"/>
    <w:rsid w:val="000C6EFC"/>
    <w:rsid w:val="000C7A60"/>
    <w:rsid w:val="000D123A"/>
    <w:rsid w:val="000D321F"/>
    <w:rsid w:val="000D3484"/>
    <w:rsid w:val="000D3F55"/>
    <w:rsid w:val="000D5E42"/>
    <w:rsid w:val="000D5F06"/>
    <w:rsid w:val="000D6FEB"/>
    <w:rsid w:val="000D73D4"/>
    <w:rsid w:val="000D7539"/>
    <w:rsid w:val="000D78FC"/>
    <w:rsid w:val="000D7E67"/>
    <w:rsid w:val="000E5260"/>
    <w:rsid w:val="000E608D"/>
    <w:rsid w:val="000E631C"/>
    <w:rsid w:val="000E7968"/>
    <w:rsid w:val="000F0088"/>
    <w:rsid w:val="000F0C7D"/>
    <w:rsid w:val="000F3B27"/>
    <w:rsid w:val="000F3FEF"/>
    <w:rsid w:val="000F65F7"/>
    <w:rsid w:val="001008E3"/>
    <w:rsid w:val="00100BEF"/>
    <w:rsid w:val="0010178D"/>
    <w:rsid w:val="00104FF9"/>
    <w:rsid w:val="0010581B"/>
    <w:rsid w:val="00105B50"/>
    <w:rsid w:val="0010672F"/>
    <w:rsid w:val="001105BD"/>
    <w:rsid w:val="00113B61"/>
    <w:rsid w:val="0011631A"/>
    <w:rsid w:val="00121F42"/>
    <w:rsid w:val="00122AE6"/>
    <w:rsid w:val="0012301E"/>
    <w:rsid w:val="001241A4"/>
    <w:rsid w:val="00124755"/>
    <w:rsid w:val="00125211"/>
    <w:rsid w:val="00125F5A"/>
    <w:rsid w:val="001266A8"/>
    <w:rsid w:val="00126BDE"/>
    <w:rsid w:val="00127124"/>
    <w:rsid w:val="00127575"/>
    <w:rsid w:val="0013056E"/>
    <w:rsid w:val="00130E4E"/>
    <w:rsid w:val="00133186"/>
    <w:rsid w:val="00133FE4"/>
    <w:rsid w:val="0013540C"/>
    <w:rsid w:val="00136079"/>
    <w:rsid w:val="00137B16"/>
    <w:rsid w:val="00140980"/>
    <w:rsid w:val="00145B4D"/>
    <w:rsid w:val="001465FD"/>
    <w:rsid w:val="00146B4B"/>
    <w:rsid w:val="00147940"/>
    <w:rsid w:val="00164474"/>
    <w:rsid w:val="00166ECB"/>
    <w:rsid w:val="0017059D"/>
    <w:rsid w:val="001711D0"/>
    <w:rsid w:val="001723C6"/>
    <w:rsid w:val="00173BFF"/>
    <w:rsid w:val="001748BC"/>
    <w:rsid w:val="00174FB1"/>
    <w:rsid w:val="00175931"/>
    <w:rsid w:val="001762BE"/>
    <w:rsid w:val="00176984"/>
    <w:rsid w:val="00181C27"/>
    <w:rsid w:val="00191E4B"/>
    <w:rsid w:val="00193E1E"/>
    <w:rsid w:val="00194603"/>
    <w:rsid w:val="001966B3"/>
    <w:rsid w:val="00196C4D"/>
    <w:rsid w:val="00197162"/>
    <w:rsid w:val="0019774C"/>
    <w:rsid w:val="001A13D4"/>
    <w:rsid w:val="001A5133"/>
    <w:rsid w:val="001A62AF"/>
    <w:rsid w:val="001A7FDA"/>
    <w:rsid w:val="001B110F"/>
    <w:rsid w:val="001B19B1"/>
    <w:rsid w:val="001B2C99"/>
    <w:rsid w:val="001B3B6C"/>
    <w:rsid w:val="001B4659"/>
    <w:rsid w:val="001B4E6C"/>
    <w:rsid w:val="001B554D"/>
    <w:rsid w:val="001B7331"/>
    <w:rsid w:val="001C010B"/>
    <w:rsid w:val="001C0231"/>
    <w:rsid w:val="001C2E69"/>
    <w:rsid w:val="001C3AC2"/>
    <w:rsid w:val="001C6520"/>
    <w:rsid w:val="001C6EDE"/>
    <w:rsid w:val="001D044A"/>
    <w:rsid w:val="001D231A"/>
    <w:rsid w:val="001D2C68"/>
    <w:rsid w:val="001D3D65"/>
    <w:rsid w:val="001D4160"/>
    <w:rsid w:val="001D55C3"/>
    <w:rsid w:val="001D592D"/>
    <w:rsid w:val="001D6060"/>
    <w:rsid w:val="001D606B"/>
    <w:rsid w:val="001D6848"/>
    <w:rsid w:val="001D71D0"/>
    <w:rsid w:val="001E2CB5"/>
    <w:rsid w:val="001E4713"/>
    <w:rsid w:val="001E60A0"/>
    <w:rsid w:val="001E778E"/>
    <w:rsid w:val="001F350C"/>
    <w:rsid w:val="001F3C7D"/>
    <w:rsid w:val="001F43BF"/>
    <w:rsid w:val="001F5654"/>
    <w:rsid w:val="001F5BC7"/>
    <w:rsid w:val="001F607D"/>
    <w:rsid w:val="001F7C78"/>
    <w:rsid w:val="00201A5F"/>
    <w:rsid w:val="00202C3F"/>
    <w:rsid w:val="00203576"/>
    <w:rsid w:val="002041E4"/>
    <w:rsid w:val="00204385"/>
    <w:rsid w:val="002050C5"/>
    <w:rsid w:val="002072C3"/>
    <w:rsid w:val="00210851"/>
    <w:rsid w:val="002127FD"/>
    <w:rsid w:val="00213A6F"/>
    <w:rsid w:val="002168B0"/>
    <w:rsid w:val="00217F21"/>
    <w:rsid w:val="00222AC0"/>
    <w:rsid w:val="0023067A"/>
    <w:rsid w:val="00231A84"/>
    <w:rsid w:val="00231F68"/>
    <w:rsid w:val="002326CD"/>
    <w:rsid w:val="00233FB0"/>
    <w:rsid w:val="00234E6D"/>
    <w:rsid w:val="00236150"/>
    <w:rsid w:val="00236B0B"/>
    <w:rsid w:val="00241F49"/>
    <w:rsid w:val="002434C8"/>
    <w:rsid w:val="002476E5"/>
    <w:rsid w:val="002500AD"/>
    <w:rsid w:val="00250DF5"/>
    <w:rsid w:val="002515E9"/>
    <w:rsid w:val="00251DCC"/>
    <w:rsid w:val="00254145"/>
    <w:rsid w:val="002569EB"/>
    <w:rsid w:val="00256A53"/>
    <w:rsid w:val="00257DB0"/>
    <w:rsid w:val="00262017"/>
    <w:rsid w:val="0026277F"/>
    <w:rsid w:val="002633E5"/>
    <w:rsid w:val="00263CAF"/>
    <w:rsid w:val="002658A1"/>
    <w:rsid w:val="00266D17"/>
    <w:rsid w:val="00266DC6"/>
    <w:rsid w:val="00267ADF"/>
    <w:rsid w:val="00277978"/>
    <w:rsid w:val="00282271"/>
    <w:rsid w:val="002838D2"/>
    <w:rsid w:val="00284854"/>
    <w:rsid w:val="00284D4A"/>
    <w:rsid w:val="00285D26"/>
    <w:rsid w:val="002908EF"/>
    <w:rsid w:val="0029107F"/>
    <w:rsid w:val="00292164"/>
    <w:rsid w:val="002939E6"/>
    <w:rsid w:val="002952B8"/>
    <w:rsid w:val="00296937"/>
    <w:rsid w:val="002969E5"/>
    <w:rsid w:val="002A029A"/>
    <w:rsid w:val="002A0DC6"/>
    <w:rsid w:val="002A1D2D"/>
    <w:rsid w:val="002A2719"/>
    <w:rsid w:val="002A4BAA"/>
    <w:rsid w:val="002A508A"/>
    <w:rsid w:val="002A54C7"/>
    <w:rsid w:val="002A5A6B"/>
    <w:rsid w:val="002A658E"/>
    <w:rsid w:val="002B0E15"/>
    <w:rsid w:val="002B16FD"/>
    <w:rsid w:val="002B3A57"/>
    <w:rsid w:val="002B4467"/>
    <w:rsid w:val="002C0408"/>
    <w:rsid w:val="002C1815"/>
    <w:rsid w:val="002C42B9"/>
    <w:rsid w:val="002C5B11"/>
    <w:rsid w:val="002C6E75"/>
    <w:rsid w:val="002D1581"/>
    <w:rsid w:val="002D3361"/>
    <w:rsid w:val="002D4E9E"/>
    <w:rsid w:val="002D5048"/>
    <w:rsid w:val="002D52DF"/>
    <w:rsid w:val="002D6A1D"/>
    <w:rsid w:val="002D6FF8"/>
    <w:rsid w:val="002E3A2C"/>
    <w:rsid w:val="002E4B97"/>
    <w:rsid w:val="002E53A3"/>
    <w:rsid w:val="002E6396"/>
    <w:rsid w:val="002E795D"/>
    <w:rsid w:val="002F0547"/>
    <w:rsid w:val="002F2900"/>
    <w:rsid w:val="002F5F90"/>
    <w:rsid w:val="002F6BC9"/>
    <w:rsid w:val="002F7978"/>
    <w:rsid w:val="002F7A0C"/>
    <w:rsid w:val="00302928"/>
    <w:rsid w:val="003050FE"/>
    <w:rsid w:val="003066D0"/>
    <w:rsid w:val="00307036"/>
    <w:rsid w:val="00310517"/>
    <w:rsid w:val="003115A1"/>
    <w:rsid w:val="00314231"/>
    <w:rsid w:val="00314CCC"/>
    <w:rsid w:val="00314DBB"/>
    <w:rsid w:val="00314E3D"/>
    <w:rsid w:val="0031584F"/>
    <w:rsid w:val="00315884"/>
    <w:rsid w:val="00315977"/>
    <w:rsid w:val="0031640A"/>
    <w:rsid w:val="00322EEC"/>
    <w:rsid w:val="003232B6"/>
    <w:rsid w:val="00323A57"/>
    <w:rsid w:val="0032506F"/>
    <w:rsid w:val="00326302"/>
    <w:rsid w:val="00330D7D"/>
    <w:rsid w:val="003320BE"/>
    <w:rsid w:val="0033248D"/>
    <w:rsid w:val="0033614A"/>
    <w:rsid w:val="003361C7"/>
    <w:rsid w:val="00337486"/>
    <w:rsid w:val="00337FCA"/>
    <w:rsid w:val="0034213E"/>
    <w:rsid w:val="00342257"/>
    <w:rsid w:val="00344C29"/>
    <w:rsid w:val="00344D77"/>
    <w:rsid w:val="00345215"/>
    <w:rsid w:val="00346228"/>
    <w:rsid w:val="0034642F"/>
    <w:rsid w:val="0035152D"/>
    <w:rsid w:val="00351578"/>
    <w:rsid w:val="003559B1"/>
    <w:rsid w:val="00356730"/>
    <w:rsid w:val="0035709C"/>
    <w:rsid w:val="00357ACB"/>
    <w:rsid w:val="00362147"/>
    <w:rsid w:val="0036244F"/>
    <w:rsid w:val="00362C1A"/>
    <w:rsid w:val="00364E29"/>
    <w:rsid w:val="00366B9F"/>
    <w:rsid w:val="00366EF1"/>
    <w:rsid w:val="0037205B"/>
    <w:rsid w:val="00372FFB"/>
    <w:rsid w:val="0037420B"/>
    <w:rsid w:val="00374D0B"/>
    <w:rsid w:val="00375F54"/>
    <w:rsid w:val="003769F3"/>
    <w:rsid w:val="0038077C"/>
    <w:rsid w:val="00380D63"/>
    <w:rsid w:val="00380EB7"/>
    <w:rsid w:val="0038199D"/>
    <w:rsid w:val="00383054"/>
    <w:rsid w:val="003844C1"/>
    <w:rsid w:val="00384CC5"/>
    <w:rsid w:val="00385136"/>
    <w:rsid w:val="0038603F"/>
    <w:rsid w:val="00386087"/>
    <w:rsid w:val="00386575"/>
    <w:rsid w:val="003868F4"/>
    <w:rsid w:val="00390E8A"/>
    <w:rsid w:val="00391793"/>
    <w:rsid w:val="00391C1B"/>
    <w:rsid w:val="00391F24"/>
    <w:rsid w:val="003924F0"/>
    <w:rsid w:val="00393D1F"/>
    <w:rsid w:val="00394032"/>
    <w:rsid w:val="00394883"/>
    <w:rsid w:val="0039495F"/>
    <w:rsid w:val="00394988"/>
    <w:rsid w:val="003A03F8"/>
    <w:rsid w:val="003A074C"/>
    <w:rsid w:val="003A1134"/>
    <w:rsid w:val="003A25D8"/>
    <w:rsid w:val="003A35F1"/>
    <w:rsid w:val="003A5CD9"/>
    <w:rsid w:val="003A6EC4"/>
    <w:rsid w:val="003B0846"/>
    <w:rsid w:val="003B0D1B"/>
    <w:rsid w:val="003B1AF1"/>
    <w:rsid w:val="003B1BE1"/>
    <w:rsid w:val="003B1D66"/>
    <w:rsid w:val="003B343F"/>
    <w:rsid w:val="003B48AA"/>
    <w:rsid w:val="003B59AB"/>
    <w:rsid w:val="003B5B1A"/>
    <w:rsid w:val="003B7B28"/>
    <w:rsid w:val="003C0FD8"/>
    <w:rsid w:val="003C3E91"/>
    <w:rsid w:val="003C4D4D"/>
    <w:rsid w:val="003C7637"/>
    <w:rsid w:val="003D137E"/>
    <w:rsid w:val="003D3F12"/>
    <w:rsid w:val="003D5260"/>
    <w:rsid w:val="003D7317"/>
    <w:rsid w:val="003D7C84"/>
    <w:rsid w:val="003E0551"/>
    <w:rsid w:val="003E0D9A"/>
    <w:rsid w:val="003E0DD6"/>
    <w:rsid w:val="003E23C7"/>
    <w:rsid w:val="003E4219"/>
    <w:rsid w:val="003E45DC"/>
    <w:rsid w:val="003E4681"/>
    <w:rsid w:val="003E59B2"/>
    <w:rsid w:val="003E7F03"/>
    <w:rsid w:val="003F075F"/>
    <w:rsid w:val="003F1F31"/>
    <w:rsid w:val="003F3121"/>
    <w:rsid w:val="003F4143"/>
    <w:rsid w:val="003F6E42"/>
    <w:rsid w:val="00400690"/>
    <w:rsid w:val="00400BA7"/>
    <w:rsid w:val="0040302B"/>
    <w:rsid w:val="00407549"/>
    <w:rsid w:val="004107A9"/>
    <w:rsid w:val="004112A7"/>
    <w:rsid w:val="00411E8C"/>
    <w:rsid w:val="00413C07"/>
    <w:rsid w:val="00414137"/>
    <w:rsid w:val="00414674"/>
    <w:rsid w:val="00416C77"/>
    <w:rsid w:val="00416EF6"/>
    <w:rsid w:val="00416FC1"/>
    <w:rsid w:val="004178B7"/>
    <w:rsid w:val="004179CF"/>
    <w:rsid w:val="00420C51"/>
    <w:rsid w:val="00422B2A"/>
    <w:rsid w:val="00422C8D"/>
    <w:rsid w:val="00425713"/>
    <w:rsid w:val="00425D6E"/>
    <w:rsid w:val="00425ECB"/>
    <w:rsid w:val="00426F02"/>
    <w:rsid w:val="00432EB8"/>
    <w:rsid w:val="00434130"/>
    <w:rsid w:val="004345FE"/>
    <w:rsid w:val="004349B9"/>
    <w:rsid w:val="00437566"/>
    <w:rsid w:val="00437D06"/>
    <w:rsid w:val="00440507"/>
    <w:rsid w:val="004424F1"/>
    <w:rsid w:val="00442629"/>
    <w:rsid w:val="00444953"/>
    <w:rsid w:val="0045056C"/>
    <w:rsid w:val="00450C25"/>
    <w:rsid w:val="00453113"/>
    <w:rsid w:val="0045415E"/>
    <w:rsid w:val="00460CEF"/>
    <w:rsid w:val="00462A8F"/>
    <w:rsid w:val="00463BAD"/>
    <w:rsid w:val="004655DA"/>
    <w:rsid w:val="00467293"/>
    <w:rsid w:val="00471376"/>
    <w:rsid w:val="0047145A"/>
    <w:rsid w:val="00471796"/>
    <w:rsid w:val="00472049"/>
    <w:rsid w:val="0047497B"/>
    <w:rsid w:val="00481799"/>
    <w:rsid w:val="00482D5A"/>
    <w:rsid w:val="004831B9"/>
    <w:rsid w:val="004835FC"/>
    <w:rsid w:val="00483AC1"/>
    <w:rsid w:val="00483AC9"/>
    <w:rsid w:val="00486523"/>
    <w:rsid w:val="00486BB8"/>
    <w:rsid w:val="004872D5"/>
    <w:rsid w:val="00493D61"/>
    <w:rsid w:val="00493F3E"/>
    <w:rsid w:val="00496C06"/>
    <w:rsid w:val="004A0578"/>
    <w:rsid w:val="004A2198"/>
    <w:rsid w:val="004A248A"/>
    <w:rsid w:val="004A6289"/>
    <w:rsid w:val="004A7079"/>
    <w:rsid w:val="004A7176"/>
    <w:rsid w:val="004B0B00"/>
    <w:rsid w:val="004B68B1"/>
    <w:rsid w:val="004B6BD1"/>
    <w:rsid w:val="004B6F79"/>
    <w:rsid w:val="004B7FAE"/>
    <w:rsid w:val="004C0004"/>
    <w:rsid w:val="004C128D"/>
    <w:rsid w:val="004C4BA8"/>
    <w:rsid w:val="004C6D63"/>
    <w:rsid w:val="004C79BD"/>
    <w:rsid w:val="004C7C04"/>
    <w:rsid w:val="004D09AF"/>
    <w:rsid w:val="004D1A71"/>
    <w:rsid w:val="004D47FF"/>
    <w:rsid w:val="004D6BCF"/>
    <w:rsid w:val="004D75B3"/>
    <w:rsid w:val="004E4A0F"/>
    <w:rsid w:val="004E77CB"/>
    <w:rsid w:val="004E77D0"/>
    <w:rsid w:val="004E7804"/>
    <w:rsid w:val="004F0787"/>
    <w:rsid w:val="004F07B5"/>
    <w:rsid w:val="004F20FA"/>
    <w:rsid w:val="004F2F1A"/>
    <w:rsid w:val="004F306F"/>
    <w:rsid w:val="004F46E6"/>
    <w:rsid w:val="004F5227"/>
    <w:rsid w:val="004F52DE"/>
    <w:rsid w:val="004F55E3"/>
    <w:rsid w:val="004F7443"/>
    <w:rsid w:val="0050045A"/>
    <w:rsid w:val="00501654"/>
    <w:rsid w:val="00512F0A"/>
    <w:rsid w:val="00513EA1"/>
    <w:rsid w:val="00514761"/>
    <w:rsid w:val="00514A1A"/>
    <w:rsid w:val="00514A5B"/>
    <w:rsid w:val="00517C70"/>
    <w:rsid w:val="005203BA"/>
    <w:rsid w:val="0052155B"/>
    <w:rsid w:val="005234FC"/>
    <w:rsid w:val="00523860"/>
    <w:rsid w:val="005255E1"/>
    <w:rsid w:val="0052725B"/>
    <w:rsid w:val="0052737D"/>
    <w:rsid w:val="00533341"/>
    <w:rsid w:val="00534ED3"/>
    <w:rsid w:val="00537783"/>
    <w:rsid w:val="00540462"/>
    <w:rsid w:val="00540B53"/>
    <w:rsid w:val="00541DC0"/>
    <w:rsid w:val="00543EBB"/>
    <w:rsid w:val="005447F6"/>
    <w:rsid w:val="00546A39"/>
    <w:rsid w:val="005519C7"/>
    <w:rsid w:val="00553B29"/>
    <w:rsid w:val="005540DA"/>
    <w:rsid w:val="00557D0B"/>
    <w:rsid w:val="00562F93"/>
    <w:rsid w:val="005636F7"/>
    <w:rsid w:val="005637F0"/>
    <w:rsid w:val="00565A20"/>
    <w:rsid w:val="00565C65"/>
    <w:rsid w:val="00566BDB"/>
    <w:rsid w:val="00570BED"/>
    <w:rsid w:val="00571D52"/>
    <w:rsid w:val="005744E4"/>
    <w:rsid w:val="00574887"/>
    <w:rsid w:val="00575647"/>
    <w:rsid w:val="00577300"/>
    <w:rsid w:val="00580523"/>
    <w:rsid w:val="00582E9D"/>
    <w:rsid w:val="00585CEE"/>
    <w:rsid w:val="0058776B"/>
    <w:rsid w:val="00590650"/>
    <w:rsid w:val="00590F98"/>
    <w:rsid w:val="00591A1E"/>
    <w:rsid w:val="00592AAD"/>
    <w:rsid w:val="00593C00"/>
    <w:rsid w:val="005953A4"/>
    <w:rsid w:val="00596300"/>
    <w:rsid w:val="00596AC3"/>
    <w:rsid w:val="005A06CE"/>
    <w:rsid w:val="005A085A"/>
    <w:rsid w:val="005A109E"/>
    <w:rsid w:val="005A4B2A"/>
    <w:rsid w:val="005B0BE5"/>
    <w:rsid w:val="005B22FB"/>
    <w:rsid w:val="005B4B66"/>
    <w:rsid w:val="005B583D"/>
    <w:rsid w:val="005B588D"/>
    <w:rsid w:val="005B7CCD"/>
    <w:rsid w:val="005C08D6"/>
    <w:rsid w:val="005C15CD"/>
    <w:rsid w:val="005C2555"/>
    <w:rsid w:val="005C2EB6"/>
    <w:rsid w:val="005C4081"/>
    <w:rsid w:val="005C480B"/>
    <w:rsid w:val="005C57B1"/>
    <w:rsid w:val="005D1D73"/>
    <w:rsid w:val="005D316A"/>
    <w:rsid w:val="005D3DB7"/>
    <w:rsid w:val="005D3DEB"/>
    <w:rsid w:val="005D7CBD"/>
    <w:rsid w:val="005E69B7"/>
    <w:rsid w:val="005E6AC7"/>
    <w:rsid w:val="005F1CDE"/>
    <w:rsid w:val="005F5E52"/>
    <w:rsid w:val="005F5FB7"/>
    <w:rsid w:val="005F6A22"/>
    <w:rsid w:val="005F777C"/>
    <w:rsid w:val="006001B8"/>
    <w:rsid w:val="006022A1"/>
    <w:rsid w:val="006027DB"/>
    <w:rsid w:val="00603095"/>
    <w:rsid w:val="00603B48"/>
    <w:rsid w:val="00604FB9"/>
    <w:rsid w:val="00605514"/>
    <w:rsid w:val="00605BE8"/>
    <w:rsid w:val="00605F43"/>
    <w:rsid w:val="00607C81"/>
    <w:rsid w:val="00610B73"/>
    <w:rsid w:val="00611C84"/>
    <w:rsid w:val="006120C0"/>
    <w:rsid w:val="006127BA"/>
    <w:rsid w:val="00613D62"/>
    <w:rsid w:val="00615799"/>
    <w:rsid w:val="00624CE6"/>
    <w:rsid w:val="00625CF5"/>
    <w:rsid w:val="00626CC7"/>
    <w:rsid w:val="00627F45"/>
    <w:rsid w:val="006323D0"/>
    <w:rsid w:val="0063272E"/>
    <w:rsid w:val="00633906"/>
    <w:rsid w:val="00634E65"/>
    <w:rsid w:val="00635306"/>
    <w:rsid w:val="00636259"/>
    <w:rsid w:val="00642392"/>
    <w:rsid w:val="00642EB4"/>
    <w:rsid w:val="00643918"/>
    <w:rsid w:val="00644ED4"/>
    <w:rsid w:val="00644EDE"/>
    <w:rsid w:val="006462F3"/>
    <w:rsid w:val="006463EB"/>
    <w:rsid w:val="00646C87"/>
    <w:rsid w:val="00647584"/>
    <w:rsid w:val="00650FDA"/>
    <w:rsid w:val="00653450"/>
    <w:rsid w:val="006535B4"/>
    <w:rsid w:val="006541B7"/>
    <w:rsid w:val="006546F5"/>
    <w:rsid w:val="0065595F"/>
    <w:rsid w:val="006559FB"/>
    <w:rsid w:val="00660FD7"/>
    <w:rsid w:val="00662B0C"/>
    <w:rsid w:val="00663B46"/>
    <w:rsid w:val="00663CD4"/>
    <w:rsid w:val="00666360"/>
    <w:rsid w:val="006707D7"/>
    <w:rsid w:val="0067357C"/>
    <w:rsid w:val="00673F51"/>
    <w:rsid w:val="006744F9"/>
    <w:rsid w:val="0067539A"/>
    <w:rsid w:val="00676CC0"/>
    <w:rsid w:val="006834D9"/>
    <w:rsid w:val="00683572"/>
    <w:rsid w:val="00690971"/>
    <w:rsid w:val="00690AC6"/>
    <w:rsid w:val="00691C90"/>
    <w:rsid w:val="00691E99"/>
    <w:rsid w:val="00694B27"/>
    <w:rsid w:val="00695384"/>
    <w:rsid w:val="00695B26"/>
    <w:rsid w:val="006970DF"/>
    <w:rsid w:val="006A0D9F"/>
    <w:rsid w:val="006A1BB3"/>
    <w:rsid w:val="006A2273"/>
    <w:rsid w:val="006A32E7"/>
    <w:rsid w:val="006A33E2"/>
    <w:rsid w:val="006A37B9"/>
    <w:rsid w:val="006A3B91"/>
    <w:rsid w:val="006A6030"/>
    <w:rsid w:val="006A61E2"/>
    <w:rsid w:val="006A66D8"/>
    <w:rsid w:val="006A7AE1"/>
    <w:rsid w:val="006B1B47"/>
    <w:rsid w:val="006B2A73"/>
    <w:rsid w:val="006B30AA"/>
    <w:rsid w:val="006C04AF"/>
    <w:rsid w:val="006C17B9"/>
    <w:rsid w:val="006C556A"/>
    <w:rsid w:val="006C5CB7"/>
    <w:rsid w:val="006D0E41"/>
    <w:rsid w:val="006D3D60"/>
    <w:rsid w:val="006D4B9B"/>
    <w:rsid w:val="006D4FF7"/>
    <w:rsid w:val="006D538E"/>
    <w:rsid w:val="006D7FA5"/>
    <w:rsid w:val="006E1EFB"/>
    <w:rsid w:val="006E44DA"/>
    <w:rsid w:val="006F0EF2"/>
    <w:rsid w:val="006F1B9A"/>
    <w:rsid w:val="006F4D95"/>
    <w:rsid w:val="006F5D1D"/>
    <w:rsid w:val="006F6355"/>
    <w:rsid w:val="006F675A"/>
    <w:rsid w:val="007013BD"/>
    <w:rsid w:val="00701844"/>
    <w:rsid w:val="0070231C"/>
    <w:rsid w:val="00704A37"/>
    <w:rsid w:val="00705775"/>
    <w:rsid w:val="0070581E"/>
    <w:rsid w:val="007079BA"/>
    <w:rsid w:val="00711A64"/>
    <w:rsid w:val="00716352"/>
    <w:rsid w:val="00716942"/>
    <w:rsid w:val="00717EE5"/>
    <w:rsid w:val="00722D34"/>
    <w:rsid w:val="00723B33"/>
    <w:rsid w:val="00724407"/>
    <w:rsid w:val="00724E3F"/>
    <w:rsid w:val="00727126"/>
    <w:rsid w:val="00734692"/>
    <w:rsid w:val="0073492B"/>
    <w:rsid w:val="007352F2"/>
    <w:rsid w:val="00736F62"/>
    <w:rsid w:val="00741EFB"/>
    <w:rsid w:val="00742292"/>
    <w:rsid w:val="007425CE"/>
    <w:rsid w:val="00744FDC"/>
    <w:rsid w:val="007454A7"/>
    <w:rsid w:val="00750B8C"/>
    <w:rsid w:val="0075198E"/>
    <w:rsid w:val="00751FAC"/>
    <w:rsid w:val="007527FF"/>
    <w:rsid w:val="00752DE3"/>
    <w:rsid w:val="0075359E"/>
    <w:rsid w:val="007567C7"/>
    <w:rsid w:val="0076376C"/>
    <w:rsid w:val="00765DDC"/>
    <w:rsid w:val="00766E67"/>
    <w:rsid w:val="00771B30"/>
    <w:rsid w:val="00772999"/>
    <w:rsid w:val="007732F4"/>
    <w:rsid w:val="00774147"/>
    <w:rsid w:val="0077661C"/>
    <w:rsid w:val="0077785B"/>
    <w:rsid w:val="00780FB0"/>
    <w:rsid w:val="007821DF"/>
    <w:rsid w:val="0078256E"/>
    <w:rsid w:val="00783F3E"/>
    <w:rsid w:val="00786627"/>
    <w:rsid w:val="007866B9"/>
    <w:rsid w:val="00786EFB"/>
    <w:rsid w:val="00790EB6"/>
    <w:rsid w:val="00791697"/>
    <w:rsid w:val="00793F6E"/>
    <w:rsid w:val="007A042A"/>
    <w:rsid w:val="007A5045"/>
    <w:rsid w:val="007B2546"/>
    <w:rsid w:val="007B40F8"/>
    <w:rsid w:val="007B55BE"/>
    <w:rsid w:val="007B6EAA"/>
    <w:rsid w:val="007B7ED7"/>
    <w:rsid w:val="007C016B"/>
    <w:rsid w:val="007C14C1"/>
    <w:rsid w:val="007C155F"/>
    <w:rsid w:val="007C254F"/>
    <w:rsid w:val="007C476B"/>
    <w:rsid w:val="007C4E05"/>
    <w:rsid w:val="007C660E"/>
    <w:rsid w:val="007D2F39"/>
    <w:rsid w:val="007D3585"/>
    <w:rsid w:val="007D476E"/>
    <w:rsid w:val="007D6377"/>
    <w:rsid w:val="007D7EA9"/>
    <w:rsid w:val="007E0CB0"/>
    <w:rsid w:val="007E1341"/>
    <w:rsid w:val="007E2FE6"/>
    <w:rsid w:val="007E31DA"/>
    <w:rsid w:val="007E3900"/>
    <w:rsid w:val="007E41EA"/>
    <w:rsid w:val="007E493E"/>
    <w:rsid w:val="007E7AED"/>
    <w:rsid w:val="007F08B5"/>
    <w:rsid w:val="007F096D"/>
    <w:rsid w:val="007F14BB"/>
    <w:rsid w:val="007F5BD5"/>
    <w:rsid w:val="007F6346"/>
    <w:rsid w:val="007F7F97"/>
    <w:rsid w:val="0080006B"/>
    <w:rsid w:val="00800E6D"/>
    <w:rsid w:val="008023D1"/>
    <w:rsid w:val="00802B48"/>
    <w:rsid w:val="00804794"/>
    <w:rsid w:val="00804923"/>
    <w:rsid w:val="00805737"/>
    <w:rsid w:val="00807950"/>
    <w:rsid w:val="00811230"/>
    <w:rsid w:val="00814B07"/>
    <w:rsid w:val="00814BCD"/>
    <w:rsid w:val="00814E4D"/>
    <w:rsid w:val="00816FEF"/>
    <w:rsid w:val="008178A7"/>
    <w:rsid w:val="00817B7E"/>
    <w:rsid w:val="00821439"/>
    <w:rsid w:val="0083231F"/>
    <w:rsid w:val="00836CB8"/>
    <w:rsid w:val="0083701C"/>
    <w:rsid w:val="00846069"/>
    <w:rsid w:val="008523CA"/>
    <w:rsid w:val="00852658"/>
    <w:rsid w:val="00853E58"/>
    <w:rsid w:val="00855C83"/>
    <w:rsid w:val="00856F14"/>
    <w:rsid w:val="00860AC0"/>
    <w:rsid w:val="00862037"/>
    <w:rsid w:val="00865888"/>
    <w:rsid w:val="0086678F"/>
    <w:rsid w:val="00867802"/>
    <w:rsid w:val="00871789"/>
    <w:rsid w:val="008723FC"/>
    <w:rsid w:val="0087292A"/>
    <w:rsid w:val="00872DC4"/>
    <w:rsid w:val="008730E3"/>
    <w:rsid w:val="0087411B"/>
    <w:rsid w:val="0087460C"/>
    <w:rsid w:val="00874BD7"/>
    <w:rsid w:val="008753AF"/>
    <w:rsid w:val="00875AD9"/>
    <w:rsid w:val="00875F96"/>
    <w:rsid w:val="00876377"/>
    <w:rsid w:val="00880EFA"/>
    <w:rsid w:val="0088351D"/>
    <w:rsid w:val="00883EFA"/>
    <w:rsid w:val="00883F46"/>
    <w:rsid w:val="00884223"/>
    <w:rsid w:val="008863CF"/>
    <w:rsid w:val="00886C5B"/>
    <w:rsid w:val="00887B24"/>
    <w:rsid w:val="008907CE"/>
    <w:rsid w:val="00890BCD"/>
    <w:rsid w:val="00891D84"/>
    <w:rsid w:val="008922C6"/>
    <w:rsid w:val="0089624E"/>
    <w:rsid w:val="00896B8F"/>
    <w:rsid w:val="00897FED"/>
    <w:rsid w:val="008A00D5"/>
    <w:rsid w:val="008A20DB"/>
    <w:rsid w:val="008A3FF8"/>
    <w:rsid w:val="008A5B31"/>
    <w:rsid w:val="008A6CC7"/>
    <w:rsid w:val="008B14F4"/>
    <w:rsid w:val="008B2269"/>
    <w:rsid w:val="008B2B81"/>
    <w:rsid w:val="008B2DD5"/>
    <w:rsid w:val="008B66ED"/>
    <w:rsid w:val="008C08DB"/>
    <w:rsid w:val="008C48D1"/>
    <w:rsid w:val="008C52E0"/>
    <w:rsid w:val="008D397E"/>
    <w:rsid w:val="008D462B"/>
    <w:rsid w:val="008D4E54"/>
    <w:rsid w:val="008D4EBA"/>
    <w:rsid w:val="008E0E21"/>
    <w:rsid w:val="008E2134"/>
    <w:rsid w:val="008E30AD"/>
    <w:rsid w:val="008E34CA"/>
    <w:rsid w:val="008E61ED"/>
    <w:rsid w:val="008E6674"/>
    <w:rsid w:val="008E6B35"/>
    <w:rsid w:val="008E7941"/>
    <w:rsid w:val="008F38DC"/>
    <w:rsid w:val="008F3E66"/>
    <w:rsid w:val="008F3F72"/>
    <w:rsid w:val="008F44CA"/>
    <w:rsid w:val="008F5C63"/>
    <w:rsid w:val="00901264"/>
    <w:rsid w:val="009024C5"/>
    <w:rsid w:val="00903498"/>
    <w:rsid w:val="009057A4"/>
    <w:rsid w:val="00906F35"/>
    <w:rsid w:val="0090735E"/>
    <w:rsid w:val="00910E44"/>
    <w:rsid w:val="00913B47"/>
    <w:rsid w:val="00920736"/>
    <w:rsid w:val="009234E1"/>
    <w:rsid w:val="00923D48"/>
    <w:rsid w:val="00926671"/>
    <w:rsid w:val="00926CAF"/>
    <w:rsid w:val="00927D5E"/>
    <w:rsid w:val="0093520F"/>
    <w:rsid w:val="00935F70"/>
    <w:rsid w:val="0093794D"/>
    <w:rsid w:val="00937B20"/>
    <w:rsid w:val="00942CD6"/>
    <w:rsid w:val="009523BD"/>
    <w:rsid w:val="00952579"/>
    <w:rsid w:val="00953850"/>
    <w:rsid w:val="00955071"/>
    <w:rsid w:val="00955720"/>
    <w:rsid w:val="009646FD"/>
    <w:rsid w:val="009658A7"/>
    <w:rsid w:val="009701C4"/>
    <w:rsid w:val="00972406"/>
    <w:rsid w:val="00972B2E"/>
    <w:rsid w:val="00972DFB"/>
    <w:rsid w:val="00974B0D"/>
    <w:rsid w:val="00975FCD"/>
    <w:rsid w:val="009771D0"/>
    <w:rsid w:val="00977B5C"/>
    <w:rsid w:val="009810D1"/>
    <w:rsid w:val="00981439"/>
    <w:rsid w:val="0098374E"/>
    <w:rsid w:val="00983E78"/>
    <w:rsid w:val="00984B29"/>
    <w:rsid w:val="0098590B"/>
    <w:rsid w:val="00987676"/>
    <w:rsid w:val="009901C0"/>
    <w:rsid w:val="00992DCC"/>
    <w:rsid w:val="00994F5B"/>
    <w:rsid w:val="009A076B"/>
    <w:rsid w:val="009A1E37"/>
    <w:rsid w:val="009A2C5E"/>
    <w:rsid w:val="009A3822"/>
    <w:rsid w:val="009A6280"/>
    <w:rsid w:val="009B0741"/>
    <w:rsid w:val="009B2513"/>
    <w:rsid w:val="009B2714"/>
    <w:rsid w:val="009B438D"/>
    <w:rsid w:val="009B5A72"/>
    <w:rsid w:val="009B636E"/>
    <w:rsid w:val="009B6C29"/>
    <w:rsid w:val="009B6F26"/>
    <w:rsid w:val="009C1898"/>
    <w:rsid w:val="009C208A"/>
    <w:rsid w:val="009C7F62"/>
    <w:rsid w:val="009D01FB"/>
    <w:rsid w:val="009D1131"/>
    <w:rsid w:val="009D1286"/>
    <w:rsid w:val="009D140B"/>
    <w:rsid w:val="009D34E2"/>
    <w:rsid w:val="009D4ABE"/>
    <w:rsid w:val="009D6D9E"/>
    <w:rsid w:val="009E220D"/>
    <w:rsid w:val="009E2F7C"/>
    <w:rsid w:val="009E3879"/>
    <w:rsid w:val="009E3BCD"/>
    <w:rsid w:val="009E5B33"/>
    <w:rsid w:val="009E5D86"/>
    <w:rsid w:val="009F1FAC"/>
    <w:rsid w:val="009F21A2"/>
    <w:rsid w:val="009F2C44"/>
    <w:rsid w:val="009F60C4"/>
    <w:rsid w:val="009F676B"/>
    <w:rsid w:val="00A017D5"/>
    <w:rsid w:val="00A01E13"/>
    <w:rsid w:val="00A030A3"/>
    <w:rsid w:val="00A03348"/>
    <w:rsid w:val="00A047DE"/>
    <w:rsid w:val="00A058DA"/>
    <w:rsid w:val="00A06E13"/>
    <w:rsid w:val="00A071D4"/>
    <w:rsid w:val="00A108C6"/>
    <w:rsid w:val="00A119E3"/>
    <w:rsid w:val="00A12097"/>
    <w:rsid w:val="00A137FE"/>
    <w:rsid w:val="00A2073B"/>
    <w:rsid w:val="00A20F4C"/>
    <w:rsid w:val="00A23184"/>
    <w:rsid w:val="00A24611"/>
    <w:rsid w:val="00A253C3"/>
    <w:rsid w:val="00A26E9A"/>
    <w:rsid w:val="00A31723"/>
    <w:rsid w:val="00A31B50"/>
    <w:rsid w:val="00A347EC"/>
    <w:rsid w:val="00A3597D"/>
    <w:rsid w:val="00A35E8A"/>
    <w:rsid w:val="00A369C4"/>
    <w:rsid w:val="00A40BC7"/>
    <w:rsid w:val="00A412AF"/>
    <w:rsid w:val="00A4453A"/>
    <w:rsid w:val="00A47355"/>
    <w:rsid w:val="00A47B86"/>
    <w:rsid w:val="00A47BFE"/>
    <w:rsid w:val="00A53F36"/>
    <w:rsid w:val="00A56410"/>
    <w:rsid w:val="00A5734C"/>
    <w:rsid w:val="00A57F45"/>
    <w:rsid w:val="00A60BA1"/>
    <w:rsid w:val="00A625B8"/>
    <w:rsid w:val="00A626BA"/>
    <w:rsid w:val="00A70FDB"/>
    <w:rsid w:val="00A7161C"/>
    <w:rsid w:val="00A71D29"/>
    <w:rsid w:val="00A740F8"/>
    <w:rsid w:val="00A755B6"/>
    <w:rsid w:val="00A77B37"/>
    <w:rsid w:val="00A800E1"/>
    <w:rsid w:val="00A82EFD"/>
    <w:rsid w:val="00A837F3"/>
    <w:rsid w:val="00A854EC"/>
    <w:rsid w:val="00A86065"/>
    <w:rsid w:val="00A8758A"/>
    <w:rsid w:val="00A92C41"/>
    <w:rsid w:val="00A92CAF"/>
    <w:rsid w:val="00A96857"/>
    <w:rsid w:val="00AA19B7"/>
    <w:rsid w:val="00AA1DCD"/>
    <w:rsid w:val="00AA33C1"/>
    <w:rsid w:val="00AA76C4"/>
    <w:rsid w:val="00AB0681"/>
    <w:rsid w:val="00AB0A7C"/>
    <w:rsid w:val="00AB44E0"/>
    <w:rsid w:val="00AB66B2"/>
    <w:rsid w:val="00AC430E"/>
    <w:rsid w:val="00AC5193"/>
    <w:rsid w:val="00AC6211"/>
    <w:rsid w:val="00AD0319"/>
    <w:rsid w:val="00AD10FE"/>
    <w:rsid w:val="00AD1A2F"/>
    <w:rsid w:val="00AD2041"/>
    <w:rsid w:val="00AD3415"/>
    <w:rsid w:val="00AD34F6"/>
    <w:rsid w:val="00AD457F"/>
    <w:rsid w:val="00AD4A3C"/>
    <w:rsid w:val="00AD5337"/>
    <w:rsid w:val="00AD782E"/>
    <w:rsid w:val="00AE4152"/>
    <w:rsid w:val="00AE4AF9"/>
    <w:rsid w:val="00AE4EDA"/>
    <w:rsid w:val="00AE572F"/>
    <w:rsid w:val="00AE7EE7"/>
    <w:rsid w:val="00AF0982"/>
    <w:rsid w:val="00AF1F6A"/>
    <w:rsid w:val="00AF344C"/>
    <w:rsid w:val="00AF4A8C"/>
    <w:rsid w:val="00AF5501"/>
    <w:rsid w:val="00AF757B"/>
    <w:rsid w:val="00B03690"/>
    <w:rsid w:val="00B038E4"/>
    <w:rsid w:val="00B063E7"/>
    <w:rsid w:val="00B0671B"/>
    <w:rsid w:val="00B079CD"/>
    <w:rsid w:val="00B100DA"/>
    <w:rsid w:val="00B1391C"/>
    <w:rsid w:val="00B15C80"/>
    <w:rsid w:val="00B166E4"/>
    <w:rsid w:val="00B16F62"/>
    <w:rsid w:val="00B17376"/>
    <w:rsid w:val="00B17CE6"/>
    <w:rsid w:val="00B17EBA"/>
    <w:rsid w:val="00B2153C"/>
    <w:rsid w:val="00B25A6B"/>
    <w:rsid w:val="00B26D0B"/>
    <w:rsid w:val="00B27818"/>
    <w:rsid w:val="00B30196"/>
    <w:rsid w:val="00B31602"/>
    <w:rsid w:val="00B32661"/>
    <w:rsid w:val="00B3393D"/>
    <w:rsid w:val="00B34AEA"/>
    <w:rsid w:val="00B43FB8"/>
    <w:rsid w:val="00B5043A"/>
    <w:rsid w:val="00B52C2C"/>
    <w:rsid w:val="00B555A1"/>
    <w:rsid w:val="00B5655D"/>
    <w:rsid w:val="00B575F6"/>
    <w:rsid w:val="00B57BD4"/>
    <w:rsid w:val="00B63C75"/>
    <w:rsid w:val="00B67D33"/>
    <w:rsid w:val="00B720A7"/>
    <w:rsid w:val="00B75611"/>
    <w:rsid w:val="00B769D8"/>
    <w:rsid w:val="00B809A9"/>
    <w:rsid w:val="00B80A59"/>
    <w:rsid w:val="00B868BE"/>
    <w:rsid w:val="00B948AF"/>
    <w:rsid w:val="00B94A08"/>
    <w:rsid w:val="00B95988"/>
    <w:rsid w:val="00B95A48"/>
    <w:rsid w:val="00BA07C8"/>
    <w:rsid w:val="00BA322B"/>
    <w:rsid w:val="00BA3A46"/>
    <w:rsid w:val="00BA5D8D"/>
    <w:rsid w:val="00BA66BA"/>
    <w:rsid w:val="00BA73D7"/>
    <w:rsid w:val="00BA7CFD"/>
    <w:rsid w:val="00BB0400"/>
    <w:rsid w:val="00BB0731"/>
    <w:rsid w:val="00BB0D94"/>
    <w:rsid w:val="00BB1113"/>
    <w:rsid w:val="00BB2322"/>
    <w:rsid w:val="00BB2B15"/>
    <w:rsid w:val="00BB5C99"/>
    <w:rsid w:val="00BD0FB6"/>
    <w:rsid w:val="00BD19C3"/>
    <w:rsid w:val="00BD1A1E"/>
    <w:rsid w:val="00BD2A75"/>
    <w:rsid w:val="00BD4E7E"/>
    <w:rsid w:val="00BD56F0"/>
    <w:rsid w:val="00BD5A27"/>
    <w:rsid w:val="00BD6479"/>
    <w:rsid w:val="00BD6482"/>
    <w:rsid w:val="00BD70CB"/>
    <w:rsid w:val="00BD735A"/>
    <w:rsid w:val="00BD779A"/>
    <w:rsid w:val="00BE1C27"/>
    <w:rsid w:val="00BE41D5"/>
    <w:rsid w:val="00BE4683"/>
    <w:rsid w:val="00BE5033"/>
    <w:rsid w:val="00BF6927"/>
    <w:rsid w:val="00BF7C5D"/>
    <w:rsid w:val="00C01880"/>
    <w:rsid w:val="00C02F9A"/>
    <w:rsid w:val="00C030DD"/>
    <w:rsid w:val="00C04862"/>
    <w:rsid w:val="00C059D2"/>
    <w:rsid w:val="00C107D4"/>
    <w:rsid w:val="00C126D2"/>
    <w:rsid w:val="00C12D5C"/>
    <w:rsid w:val="00C12E76"/>
    <w:rsid w:val="00C14B47"/>
    <w:rsid w:val="00C16764"/>
    <w:rsid w:val="00C17FEB"/>
    <w:rsid w:val="00C20B7B"/>
    <w:rsid w:val="00C20E48"/>
    <w:rsid w:val="00C21D05"/>
    <w:rsid w:val="00C23837"/>
    <w:rsid w:val="00C23CE9"/>
    <w:rsid w:val="00C2737C"/>
    <w:rsid w:val="00C304BF"/>
    <w:rsid w:val="00C32054"/>
    <w:rsid w:val="00C332B5"/>
    <w:rsid w:val="00C33F58"/>
    <w:rsid w:val="00C40283"/>
    <w:rsid w:val="00C402E3"/>
    <w:rsid w:val="00C40A82"/>
    <w:rsid w:val="00C40FFA"/>
    <w:rsid w:val="00C4175F"/>
    <w:rsid w:val="00C43635"/>
    <w:rsid w:val="00C43D7A"/>
    <w:rsid w:val="00C46B6C"/>
    <w:rsid w:val="00C46C9E"/>
    <w:rsid w:val="00C477A6"/>
    <w:rsid w:val="00C519D2"/>
    <w:rsid w:val="00C52EE3"/>
    <w:rsid w:val="00C53FDF"/>
    <w:rsid w:val="00C56618"/>
    <w:rsid w:val="00C56768"/>
    <w:rsid w:val="00C57515"/>
    <w:rsid w:val="00C57943"/>
    <w:rsid w:val="00C60D29"/>
    <w:rsid w:val="00C669CD"/>
    <w:rsid w:val="00C72171"/>
    <w:rsid w:val="00C73071"/>
    <w:rsid w:val="00C73952"/>
    <w:rsid w:val="00C739FB"/>
    <w:rsid w:val="00C74F0A"/>
    <w:rsid w:val="00C76039"/>
    <w:rsid w:val="00C7626F"/>
    <w:rsid w:val="00C76DC4"/>
    <w:rsid w:val="00C83313"/>
    <w:rsid w:val="00C846FC"/>
    <w:rsid w:val="00C853D5"/>
    <w:rsid w:val="00C939B3"/>
    <w:rsid w:val="00C9559A"/>
    <w:rsid w:val="00CA6913"/>
    <w:rsid w:val="00CA7DE7"/>
    <w:rsid w:val="00CB059A"/>
    <w:rsid w:val="00CB1757"/>
    <w:rsid w:val="00CB21F1"/>
    <w:rsid w:val="00CB22CF"/>
    <w:rsid w:val="00CB25B6"/>
    <w:rsid w:val="00CB3EEE"/>
    <w:rsid w:val="00CC0287"/>
    <w:rsid w:val="00CC2C92"/>
    <w:rsid w:val="00CC4CF2"/>
    <w:rsid w:val="00CC6621"/>
    <w:rsid w:val="00CC7463"/>
    <w:rsid w:val="00CD3DAE"/>
    <w:rsid w:val="00CD5BBB"/>
    <w:rsid w:val="00CE2498"/>
    <w:rsid w:val="00CE5194"/>
    <w:rsid w:val="00CF12DF"/>
    <w:rsid w:val="00CF1675"/>
    <w:rsid w:val="00CF1CF3"/>
    <w:rsid w:val="00CF38FD"/>
    <w:rsid w:val="00CF471E"/>
    <w:rsid w:val="00CF4E05"/>
    <w:rsid w:val="00CF59CB"/>
    <w:rsid w:val="00D01B95"/>
    <w:rsid w:val="00D02013"/>
    <w:rsid w:val="00D02CBD"/>
    <w:rsid w:val="00D03AF6"/>
    <w:rsid w:val="00D102E6"/>
    <w:rsid w:val="00D1082F"/>
    <w:rsid w:val="00D11443"/>
    <w:rsid w:val="00D11914"/>
    <w:rsid w:val="00D14027"/>
    <w:rsid w:val="00D15EEC"/>
    <w:rsid w:val="00D211BA"/>
    <w:rsid w:val="00D21CC4"/>
    <w:rsid w:val="00D22F27"/>
    <w:rsid w:val="00D23FA3"/>
    <w:rsid w:val="00D2543F"/>
    <w:rsid w:val="00D2586B"/>
    <w:rsid w:val="00D2694E"/>
    <w:rsid w:val="00D306A1"/>
    <w:rsid w:val="00D30E56"/>
    <w:rsid w:val="00D326B4"/>
    <w:rsid w:val="00D33926"/>
    <w:rsid w:val="00D33EFC"/>
    <w:rsid w:val="00D3407E"/>
    <w:rsid w:val="00D35A08"/>
    <w:rsid w:val="00D35D6A"/>
    <w:rsid w:val="00D408C9"/>
    <w:rsid w:val="00D40920"/>
    <w:rsid w:val="00D41754"/>
    <w:rsid w:val="00D42E9E"/>
    <w:rsid w:val="00D447C0"/>
    <w:rsid w:val="00D44DAA"/>
    <w:rsid w:val="00D45FC2"/>
    <w:rsid w:val="00D475A2"/>
    <w:rsid w:val="00D47FDB"/>
    <w:rsid w:val="00D50A09"/>
    <w:rsid w:val="00D51D7E"/>
    <w:rsid w:val="00D521BD"/>
    <w:rsid w:val="00D52ABE"/>
    <w:rsid w:val="00D537F5"/>
    <w:rsid w:val="00D56AE5"/>
    <w:rsid w:val="00D62BED"/>
    <w:rsid w:val="00D64211"/>
    <w:rsid w:val="00D64AF2"/>
    <w:rsid w:val="00D66382"/>
    <w:rsid w:val="00D7277C"/>
    <w:rsid w:val="00D72DEA"/>
    <w:rsid w:val="00D732B4"/>
    <w:rsid w:val="00D73784"/>
    <w:rsid w:val="00D73E3B"/>
    <w:rsid w:val="00D76CBC"/>
    <w:rsid w:val="00D76D03"/>
    <w:rsid w:val="00D81D42"/>
    <w:rsid w:val="00D81FF7"/>
    <w:rsid w:val="00D821E1"/>
    <w:rsid w:val="00D8237E"/>
    <w:rsid w:val="00D82C42"/>
    <w:rsid w:val="00D85872"/>
    <w:rsid w:val="00D858D3"/>
    <w:rsid w:val="00D8654F"/>
    <w:rsid w:val="00D86D44"/>
    <w:rsid w:val="00D91309"/>
    <w:rsid w:val="00D930DD"/>
    <w:rsid w:val="00D935CA"/>
    <w:rsid w:val="00D938B9"/>
    <w:rsid w:val="00D94C57"/>
    <w:rsid w:val="00D969E8"/>
    <w:rsid w:val="00DA0C89"/>
    <w:rsid w:val="00DA4B85"/>
    <w:rsid w:val="00DA54C0"/>
    <w:rsid w:val="00DB0649"/>
    <w:rsid w:val="00DB1314"/>
    <w:rsid w:val="00DB1602"/>
    <w:rsid w:val="00DB1B1E"/>
    <w:rsid w:val="00DB1BC8"/>
    <w:rsid w:val="00DB2596"/>
    <w:rsid w:val="00DB2B55"/>
    <w:rsid w:val="00DB6947"/>
    <w:rsid w:val="00DB70E7"/>
    <w:rsid w:val="00DC009E"/>
    <w:rsid w:val="00DC039E"/>
    <w:rsid w:val="00DC3240"/>
    <w:rsid w:val="00DC3B1A"/>
    <w:rsid w:val="00DC4C9A"/>
    <w:rsid w:val="00DC6673"/>
    <w:rsid w:val="00DC7BE6"/>
    <w:rsid w:val="00DD09ED"/>
    <w:rsid w:val="00DD1841"/>
    <w:rsid w:val="00DD19A1"/>
    <w:rsid w:val="00DD22B0"/>
    <w:rsid w:val="00DD2A9E"/>
    <w:rsid w:val="00DD4A54"/>
    <w:rsid w:val="00DE0EE1"/>
    <w:rsid w:val="00DE1E04"/>
    <w:rsid w:val="00DE3E19"/>
    <w:rsid w:val="00DE7384"/>
    <w:rsid w:val="00DE7B78"/>
    <w:rsid w:val="00DF25F1"/>
    <w:rsid w:val="00DF2D0E"/>
    <w:rsid w:val="00DF3FA5"/>
    <w:rsid w:val="00DF464A"/>
    <w:rsid w:val="00DF6560"/>
    <w:rsid w:val="00E02BB4"/>
    <w:rsid w:val="00E04FA9"/>
    <w:rsid w:val="00E059DA"/>
    <w:rsid w:val="00E07009"/>
    <w:rsid w:val="00E074A6"/>
    <w:rsid w:val="00E07AA5"/>
    <w:rsid w:val="00E07D0F"/>
    <w:rsid w:val="00E07ED0"/>
    <w:rsid w:val="00E1098E"/>
    <w:rsid w:val="00E1412E"/>
    <w:rsid w:val="00E14AF4"/>
    <w:rsid w:val="00E21B2A"/>
    <w:rsid w:val="00E22C53"/>
    <w:rsid w:val="00E25482"/>
    <w:rsid w:val="00E26409"/>
    <w:rsid w:val="00E26A88"/>
    <w:rsid w:val="00E27DB0"/>
    <w:rsid w:val="00E30E2F"/>
    <w:rsid w:val="00E30FE7"/>
    <w:rsid w:val="00E31853"/>
    <w:rsid w:val="00E34462"/>
    <w:rsid w:val="00E350C6"/>
    <w:rsid w:val="00E35600"/>
    <w:rsid w:val="00E36522"/>
    <w:rsid w:val="00E379E8"/>
    <w:rsid w:val="00E41BB9"/>
    <w:rsid w:val="00E43220"/>
    <w:rsid w:val="00E436B7"/>
    <w:rsid w:val="00E448B0"/>
    <w:rsid w:val="00E44AF6"/>
    <w:rsid w:val="00E53984"/>
    <w:rsid w:val="00E54647"/>
    <w:rsid w:val="00E54D14"/>
    <w:rsid w:val="00E55432"/>
    <w:rsid w:val="00E5677F"/>
    <w:rsid w:val="00E56E93"/>
    <w:rsid w:val="00E56F95"/>
    <w:rsid w:val="00E57D71"/>
    <w:rsid w:val="00E60131"/>
    <w:rsid w:val="00E607C8"/>
    <w:rsid w:val="00E622F0"/>
    <w:rsid w:val="00E64CCF"/>
    <w:rsid w:val="00E64D4B"/>
    <w:rsid w:val="00E65F14"/>
    <w:rsid w:val="00E672C5"/>
    <w:rsid w:val="00E704A7"/>
    <w:rsid w:val="00E71D77"/>
    <w:rsid w:val="00E80B9D"/>
    <w:rsid w:val="00E814E1"/>
    <w:rsid w:val="00E82CF4"/>
    <w:rsid w:val="00E835BF"/>
    <w:rsid w:val="00E83BB4"/>
    <w:rsid w:val="00E83CB8"/>
    <w:rsid w:val="00E84D16"/>
    <w:rsid w:val="00E87DC2"/>
    <w:rsid w:val="00E91ACB"/>
    <w:rsid w:val="00E926CF"/>
    <w:rsid w:val="00E948A2"/>
    <w:rsid w:val="00E95E55"/>
    <w:rsid w:val="00E966EE"/>
    <w:rsid w:val="00E96B88"/>
    <w:rsid w:val="00E970AA"/>
    <w:rsid w:val="00E97AD0"/>
    <w:rsid w:val="00EA1945"/>
    <w:rsid w:val="00EA2508"/>
    <w:rsid w:val="00EA2C34"/>
    <w:rsid w:val="00EA5C8C"/>
    <w:rsid w:val="00EA6537"/>
    <w:rsid w:val="00EA6788"/>
    <w:rsid w:val="00EA7E93"/>
    <w:rsid w:val="00EB064B"/>
    <w:rsid w:val="00EB0F55"/>
    <w:rsid w:val="00EB16C2"/>
    <w:rsid w:val="00EB1AA6"/>
    <w:rsid w:val="00EB1D15"/>
    <w:rsid w:val="00EB2837"/>
    <w:rsid w:val="00EB29C3"/>
    <w:rsid w:val="00EB3DA7"/>
    <w:rsid w:val="00EB4913"/>
    <w:rsid w:val="00EC0E88"/>
    <w:rsid w:val="00EC188C"/>
    <w:rsid w:val="00EC35E2"/>
    <w:rsid w:val="00ED142A"/>
    <w:rsid w:val="00ED17BF"/>
    <w:rsid w:val="00ED1C13"/>
    <w:rsid w:val="00ED4C20"/>
    <w:rsid w:val="00ED4D05"/>
    <w:rsid w:val="00ED4F5B"/>
    <w:rsid w:val="00ED643B"/>
    <w:rsid w:val="00ED72BB"/>
    <w:rsid w:val="00ED7C69"/>
    <w:rsid w:val="00ED7CD1"/>
    <w:rsid w:val="00EE0AE8"/>
    <w:rsid w:val="00EE0B9E"/>
    <w:rsid w:val="00EE5071"/>
    <w:rsid w:val="00EE538D"/>
    <w:rsid w:val="00EE5F53"/>
    <w:rsid w:val="00EE7481"/>
    <w:rsid w:val="00EF201C"/>
    <w:rsid w:val="00EF659C"/>
    <w:rsid w:val="00EF7793"/>
    <w:rsid w:val="00F009B5"/>
    <w:rsid w:val="00F0540D"/>
    <w:rsid w:val="00F064BF"/>
    <w:rsid w:val="00F07F4C"/>
    <w:rsid w:val="00F1174F"/>
    <w:rsid w:val="00F126BE"/>
    <w:rsid w:val="00F17DB8"/>
    <w:rsid w:val="00F2036B"/>
    <w:rsid w:val="00F20F44"/>
    <w:rsid w:val="00F217AD"/>
    <w:rsid w:val="00F228A7"/>
    <w:rsid w:val="00F239CC"/>
    <w:rsid w:val="00F24BD7"/>
    <w:rsid w:val="00F27131"/>
    <w:rsid w:val="00F279A3"/>
    <w:rsid w:val="00F30CA5"/>
    <w:rsid w:val="00F350EC"/>
    <w:rsid w:val="00F46E42"/>
    <w:rsid w:val="00F46E74"/>
    <w:rsid w:val="00F47BBC"/>
    <w:rsid w:val="00F50ED2"/>
    <w:rsid w:val="00F55CE5"/>
    <w:rsid w:val="00F568BA"/>
    <w:rsid w:val="00F574ED"/>
    <w:rsid w:val="00F604CE"/>
    <w:rsid w:val="00F66542"/>
    <w:rsid w:val="00F71D35"/>
    <w:rsid w:val="00F71DEB"/>
    <w:rsid w:val="00F72E67"/>
    <w:rsid w:val="00F72FC5"/>
    <w:rsid w:val="00F75C5E"/>
    <w:rsid w:val="00F77795"/>
    <w:rsid w:val="00F80523"/>
    <w:rsid w:val="00F80FFB"/>
    <w:rsid w:val="00F830AE"/>
    <w:rsid w:val="00F8384A"/>
    <w:rsid w:val="00F83C17"/>
    <w:rsid w:val="00F84DAE"/>
    <w:rsid w:val="00F854A7"/>
    <w:rsid w:val="00F90C63"/>
    <w:rsid w:val="00F91325"/>
    <w:rsid w:val="00F920B0"/>
    <w:rsid w:val="00F92752"/>
    <w:rsid w:val="00F92B48"/>
    <w:rsid w:val="00F93FC6"/>
    <w:rsid w:val="00FA03FA"/>
    <w:rsid w:val="00FA08DB"/>
    <w:rsid w:val="00FA1CC1"/>
    <w:rsid w:val="00FA1E9E"/>
    <w:rsid w:val="00FA3FD8"/>
    <w:rsid w:val="00FB0832"/>
    <w:rsid w:val="00FB104E"/>
    <w:rsid w:val="00FB1EA3"/>
    <w:rsid w:val="00FB2643"/>
    <w:rsid w:val="00FB37BE"/>
    <w:rsid w:val="00FB48BA"/>
    <w:rsid w:val="00FB5F32"/>
    <w:rsid w:val="00FB677C"/>
    <w:rsid w:val="00FB6AAE"/>
    <w:rsid w:val="00FB7304"/>
    <w:rsid w:val="00FB74C8"/>
    <w:rsid w:val="00FC3D05"/>
    <w:rsid w:val="00FC5A90"/>
    <w:rsid w:val="00FC5FD0"/>
    <w:rsid w:val="00FC66B0"/>
    <w:rsid w:val="00FC67D1"/>
    <w:rsid w:val="00FD08F2"/>
    <w:rsid w:val="00FD179A"/>
    <w:rsid w:val="00FD215F"/>
    <w:rsid w:val="00FD3124"/>
    <w:rsid w:val="00FD5502"/>
    <w:rsid w:val="00FD6BB3"/>
    <w:rsid w:val="00FD7855"/>
    <w:rsid w:val="00FD7FA9"/>
    <w:rsid w:val="00FE2472"/>
    <w:rsid w:val="00FE2BA8"/>
    <w:rsid w:val="00FE3DCA"/>
    <w:rsid w:val="00FE7449"/>
    <w:rsid w:val="00FF184B"/>
    <w:rsid w:val="00FF36DD"/>
    <w:rsid w:val="00FF50DD"/>
    <w:rsid w:val="00FF6599"/>
    <w:rsid w:val="00FF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stroke weight=".25pt"/>
      <o:colormru v:ext="edit" colors="#0079a3"/>
    </o:shapedefaults>
    <o:shapelayout v:ext="edit">
      <o:idmap v:ext="edit" data="2"/>
    </o:shapelayout>
  </w:shapeDefaults>
  <w:decimalSymbol w:val=","/>
  <w:listSeparator w:val=";"/>
  <w14:docId w14:val="6F7007D3"/>
  <w15:docId w15:val="{1B5E7075-0A25-4F1E-987B-5B8D6370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F676B"/>
    <w:pPr>
      <w:suppressAutoHyphens/>
      <w:spacing w:line="252" w:lineRule="atLeast"/>
    </w:pPr>
    <w:rPr>
      <w:rFonts w:ascii="Segoe UI" w:hAnsi="Segoe UI"/>
      <w:sz w:val="18"/>
      <w:szCs w:val="24"/>
      <w:lang w:val="nl-NL" w:eastAsia="nl-NL"/>
    </w:rPr>
  </w:style>
  <w:style w:type="paragraph" w:styleId="Kop1">
    <w:name w:val="heading 1"/>
    <w:aliases w:val="Hoofdstuk"/>
    <w:basedOn w:val="Standaard"/>
    <w:next w:val="Standaard"/>
    <w:qFormat/>
    <w:rsid w:val="00942CD6"/>
    <w:pPr>
      <w:keepNext/>
      <w:pageBreakBefore/>
      <w:numPr>
        <w:numId w:val="1"/>
      </w:numPr>
      <w:spacing w:line="240" w:lineRule="atLeast"/>
      <w:outlineLvl w:val="0"/>
    </w:pPr>
    <w:rPr>
      <w:rFonts w:ascii="Segoe UI Semibold" w:hAnsi="Segoe UI Semibold"/>
      <w:caps/>
      <w:color w:val="005D76"/>
      <w:sz w:val="22"/>
      <w:szCs w:val="20"/>
    </w:rPr>
  </w:style>
  <w:style w:type="paragraph" w:styleId="Kop2">
    <w:name w:val="heading 2"/>
    <w:aliases w:val="Paragraaf,PARAGRAAF"/>
    <w:basedOn w:val="Standaard"/>
    <w:next w:val="Standaard"/>
    <w:link w:val="Kop2Char"/>
    <w:qFormat/>
    <w:rsid w:val="00EA2508"/>
    <w:pPr>
      <w:keepNext/>
      <w:keepLines/>
      <w:numPr>
        <w:ilvl w:val="1"/>
        <w:numId w:val="1"/>
      </w:numPr>
      <w:outlineLvl w:val="1"/>
    </w:pPr>
    <w:rPr>
      <w:color w:val="005D76"/>
      <w:sz w:val="22"/>
      <w:szCs w:val="20"/>
    </w:rPr>
  </w:style>
  <w:style w:type="paragraph" w:styleId="Kop3">
    <w:name w:val="heading 3"/>
    <w:aliases w:val="Subparagraaf"/>
    <w:basedOn w:val="Standaard"/>
    <w:next w:val="Standaard"/>
    <w:qFormat/>
    <w:rsid w:val="00942CD6"/>
    <w:pPr>
      <w:keepNext/>
      <w:keepLines/>
      <w:numPr>
        <w:ilvl w:val="2"/>
        <w:numId w:val="1"/>
      </w:numPr>
      <w:outlineLvl w:val="2"/>
    </w:pPr>
    <w:rPr>
      <w:color w:val="005D76"/>
      <w:sz w:val="22"/>
      <w:szCs w:val="20"/>
    </w:rPr>
  </w:style>
  <w:style w:type="paragraph" w:styleId="Kop4">
    <w:name w:val="heading 4"/>
    <w:aliases w:val="Kopje"/>
    <w:basedOn w:val="Standaard"/>
    <w:next w:val="Standaard"/>
    <w:link w:val="Kop4Char"/>
    <w:qFormat/>
    <w:rsid w:val="00416C77"/>
    <w:pPr>
      <w:keepNext/>
      <w:keepLines/>
      <w:outlineLvl w:val="3"/>
    </w:pPr>
    <w:rPr>
      <w:rFonts w:ascii="Segoe UI Semibold" w:hAnsi="Segoe UI Semibold"/>
      <w:color w:val="005D76"/>
      <w:szCs w:val="20"/>
    </w:rPr>
  </w:style>
  <w:style w:type="paragraph" w:styleId="Kop5">
    <w:name w:val="heading 5"/>
    <w:aliases w:val="cursief"/>
    <w:basedOn w:val="Standaard"/>
    <w:next w:val="Standaard"/>
    <w:qFormat/>
    <w:rsid w:val="008723FC"/>
    <w:pPr>
      <w:outlineLvl w:val="4"/>
    </w:pPr>
    <w:rPr>
      <w:bCs/>
      <w:i/>
      <w:iCs/>
      <w:color w:val="005D76"/>
      <w:szCs w:val="26"/>
    </w:rPr>
  </w:style>
  <w:style w:type="paragraph" w:styleId="Kop6">
    <w:name w:val="heading 6"/>
    <w:basedOn w:val="Standaard"/>
    <w:next w:val="Standaard"/>
    <w:qFormat/>
    <w:rsid w:val="00EA2508"/>
    <w:pPr>
      <w:spacing w:before="240" w:after="60"/>
      <w:outlineLvl w:val="5"/>
    </w:pPr>
    <w:rPr>
      <w:bCs/>
      <w:szCs w:val="22"/>
    </w:rPr>
  </w:style>
  <w:style w:type="paragraph" w:styleId="Kop7">
    <w:name w:val="heading 7"/>
    <w:basedOn w:val="Standaard"/>
    <w:next w:val="Standaard"/>
    <w:qFormat/>
    <w:rsid w:val="00EA2508"/>
    <w:p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rsid w:val="00C9559A"/>
    <w:pPr>
      <w:numPr>
        <w:ilvl w:val="7"/>
        <w:numId w:val="1"/>
      </w:numPr>
      <w:outlineLvl w:val="7"/>
    </w:pPr>
    <w:rPr>
      <w:rFonts w:ascii="Segoe UI Semibold" w:hAnsi="Segoe UI Semibold"/>
      <w:iCs/>
      <w:caps/>
      <w:color w:val="005D76"/>
      <w:sz w:val="22"/>
    </w:rPr>
  </w:style>
  <w:style w:type="paragraph" w:styleId="Kop9">
    <w:name w:val="heading 9"/>
    <w:basedOn w:val="Standaard"/>
    <w:next w:val="Standaard"/>
    <w:qFormat/>
    <w:rsid w:val="00C9559A"/>
    <w:pPr>
      <w:numPr>
        <w:ilvl w:val="8"/>
        <w:numId w:val="1"/>
      </w:numPr>
      <w:outlineLvl w:val="8"/>
    </w:pPr>
    <w:rPr>
      <w:rFonts w:cs="Arial"/>
      <w:color w:val="005D76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dresgegevens">
    <w:name w:val="Adresgegevens"/>
    <w:basedOn w:val="Standaard"/>
    <w:link w:val="AdresgegevensChar"/>
    <w:rsid w:val="00A47BFE"/>
    <w:rPr>
      <w:color w:val="005D76"/>
      <w:sz w:val="15"/>
    </w:rPr>
  </w:style>
  <w:style w:type="character" w:customStyle="1" w:styleId="AdresgegevensChar">
    <w:name w:val="Adresgegevens Char"/>
    <w:basedOn w:val="Standaardalinea-lettertype"/>
    <w:link w:val="Adresgegevens"/>
    <w:rsid w:val="00A47BFE"/>
    <w:rPr>
      <w:rFonts w:ascii="Segoe UI" w:hAnsi="Segoe UI"/>
      <w:color w:val="005D76"/>
      <w:sz w:val="15"/>
      <w:szCs w:val="24"/>
      <w:lang w:val="nl-NL" w:eastAsia="nl-NL"/>
    </w:rPr>
  </w:style>
  <w:style w:type="paragraph" w:styleId="Koptekst">
    <w:name w:val="header"/>
    <w:basedOn w:val="Standaard"/>
    <w:rsid w:val="009F60C4"/>
    <w:pPr>
      <w:tabs>
        <w:tab w:val="center" w:pos="4536"/>
        <w:tab w:val="right" w:pos="9072"/>
      </w:tabs>
    </w:pPr>
  </w:style>
  <w:style w:type="paragraph" w:styleId="Bijschrift">
    <w:name w:val="caption"/>
    <w:basedOn w:val="Standaard"/>
    <w:next w:val="Standaard"/>
    <w:qFormat/>
    <w:rsid w:val="00462A8F"/>
    <w:pPr>
      <w:keepNext/>
      <w:keepLines/>
      <w:tabs>
        <w:tab w:val="left" w:pos="1021"/>
        <w:tab w:val="left" w:pos="1134"/>
        <w:tab w:val="left" w:pos="1247"/>
        <w:tab w:val="left" w:pos="1588"/>
        <w:tab w:val="left" w:pos="1701"/>
      </w:tabs>
      <w:spacing w:line="252" w:lineRule="exact"/>
      <w:ind w:left="1588" w:hanging="1588"/>
    </w:pPr>
    <w:rPr>
      <w:color w:val="005D76"/>
      <w:sz w:val="15"/>
      <w:szCs w:val="20"/>
    </w:rPr>
  </w:style>
  <w:style w:type="paragraph" w:customStyle="1" w:styleId="Documenttype">
    <w:name w:val="Document type"/>
    <w:basedOn w:val="Standaard"/>
    <w:rsid w:val="007C476B"/>
    <w:pPr>
      <w:spacing w:before="140"/>
      <w:ind w:left="57"/>
    </w:pPr>
    <w:rPr>
      <w:b/>
      <w:sz w:val="28"/>
    </w:rPr>
  </w:style>
  <w:style w:type="paragraph" w:customStyle="1" w:styleId="Kadertekst">
    <w:name w:val="Kadertekst"/>
    <w:basedOn w:val="Tabeltekst"/>
    <w:rsid w:val="00884223"/>
    <w:pPr>
      <w:spacing w:line="252" w:lineRule="atLeast"/>
    </w:pPr>
    <w:rPr>
      <w:sz w:val="18"/>
    </w:rPr>
  </w:style>
  <w:style w:type="paragraph" w:customStyle="1" w:styleId="Kaderkopje">
    <w:name w:val="Kaderkopje"/>
    <w:basedOn w:val="Standaard"/>
    <w:next w:val="Kadertekst"/>
    <w:rsid w:val="001D606B"/>
    <w:rPr>
      <w:rFonts w:ascii="Segoe UI Semibold" w:hAnsi="Segoe UI Semibold"/>
      <w:color w:val="005D76"/>
      <w:szCs w:val="20"/>
    </w:rPr>
  </w:style>
  <w:style w:type="character" w:styleId="Hyperlink">
    <w:name w:val="Hyperlink"/>
    <w:basedOn w:val="Standaardalinea-lettertype"/>
    <w:uiPriority w:val="99"/>
    <w:unhideWhenUsed/>
    <w:rsid w:val="00471376"/>
    <w:rPr>
      <w:color w:val="0000FF"/>
      <w:u w:val="single"/>
    </w:rPr>
  </w:style>
  <w:style w:type="paragraph" w:customStyle="1" w:styleId="Label">
    <w:name w:val="Label"/>
    <w:basedOn w:val="Standaard"/>
    <w:rsid w:val="002D1581"/>
    <w:rPr>
      <w:rFonts w:ascii="Segoe UI Semibold" w:hAnsi="Segoe UI Semibold"/>
      <w:color w:val="005D76"/>
    </w:rPr>
  </w:style>
  <w:style w:type="paragraph" w:customStyle="1" w:styleId="Tabelkopje">
    <w:name w:val="Tabelkopje"/>
    <w:basedOn w:val="Standaard"/>
    <w:next w:val="Tabeltekst"/>
    <w:rsid w:val="00F72FC5"/>
    <w:pPr>
      <w:spacing w:line="210" w:lineRule="atLeast"/>
    </w:pPr>
    <w:rPr>
      <w:rFonts w:ascii="Segoe UI Semibold" w:hAnsi="Segoe UI Semibold"/>
      <w:color w:val="005D76"/>
      <w:sz w:val="15"/>
      <w:szCs w:val="20"/>
    </w:rPr>
  </w:style>
  <w:style w:type="paragraph" w:styleId="Voettekst">
    <w:name w:val="footer"/>
    <w:basedOn w:val="Standaard"/>
    <w:link w:val="VoettekstChar"/>
    <w:uiPriority w:val="99"/>
    <w:rsid w:val="00D91309"/>
    <w:pPr>
      <w:spacing w:line="240" w:lineRule="auto"/>
      <w:ind w:left="680" w:hanging="680"/>
    </w:pPr>
    <w:rPr>
      <w:color w:val="005D76"/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D91309"/>
    <w:rPr>
      <w:rFonts w:ascii="Segoe UI" w:hAnsi="Segoe UI"/>
      <w:color w:val="005D76"/>
      <w:sz w:val="13"/>
      <w:szCs w:val="24"/>
      <w:lang w:val="nl-NL" w:eastAsia="nl-NL"/>
    </w:rPr>
  </w:style>
  <w:style w:type="paragraph" w:styleId="Ballontekst">
    <w:name w:val="Balloon Text"/>
    <w:basedOn w:val="Standaard"/>
    <w:semiHidden/>
    <w:rsid w:val="007C476B"/>
    <w:rPr>
      <w:rFonts w:ascii="Tahoma" w:hAnsi="Tahoma" w:cs="Tahoma"/>
      <w:sz w:val="16"/>
      <w:szCs w:val="16"/>
    </w:rPr>
  </w:style>
  <w:style w:type="paragraph" w:customStyle="1" w:styleId="Rapporttitel">
    <w:name w:val="Rapport titel"/>
    <w:basedOn w:val="Standaard"/>
    <w:rsid w:val="009523BD"/>
    <w:pPr>
      <w:spacing w:line="240" w:lineRule="auto"/>
    </w:pPr>
    <w:rPr>
      <w:rFonts w:ascii="Segoe UI Light" w:hAnsi="Segoe UI Light"/>
      <w:color w:val="184350"/>
      <w:sz w:val="72"/>
    </w:rPr>
  </w:style>
  <w:style w:type="paragraph" w:customStyle="1" w:styleId="autorisatiekopje">
    <w:name w:val="autorisatiekopje"/>
    <w:basedOn w:val="Standaard"/>
    <w:rsid w:val="00096F10"/>
    <w:pPr>
      <w:spacing w:before="60" w:line="240" w:lineRule="auto"/>
    </w:pPr>
    <w:rPr>
      <w:color w:val="005D76"/>
      <w:sz w:val="12"/>
    </w:rPr>
  </w:style>
  <w:style w:type="paragraph" w:styleId="Inhopg1">
    <w:name w:val="toc 1"/>
    <w:basedOn w:val="Standaard"/>
    <w:next w:val="Standaard"/>
    <w:autoRedefine/>
    <w:uiPriority w:val="39"/>
    <w:rsid w:val="006A66D8"/>
    <w:pPr>
      <w:tabs>
        <w:tab w:val="left" w:pos="851"/>
        <w:tab w:val="right" w:pos="8641"/>
      </w:tabs>
      <w:spacing w:before="440" w:after="340" w:line="240" w:lineRule="auto"/>
      <w:ind w:left="851" w:right="851" w:hanging="851"/>
      <w:outlineLvl w:val="0"/>
    </w:pPr>
    <w:rPr>
      <w:rFonts w:ascii="Segoe UI Semibold" w:hAnsi="Segoe UI Semibold"/>
      <w:caps/>
      <w:noProof/>
      <w:color w:val="005D76"/>
      <w:sz w:val="22"/>
      <w:szCs w:val="20"/>
    </w:rPr>
  </w:style>
  <w:style w:type="character" w:styleId="Paginanummer">
    <w:name w:val="page number"/>
    <w:basedOn w:val="Standaardalinea-lettertype"/>
    <w:rsid w:val="0075198E"/>
    <w:rPr>
      <w:rFonts w:ascii="Arial" w:hAnsi="Arial"/>
      <w:sz w:val="21"/>
    </w:rPr>
  </w:style>
  <w:style w:type="paragraph" w:styleId="Inhopg2">
    <w:name w:val="toc 2"/>
    <w:basedOn w:val="Standaard"/>
    <w:next w:val="Standaard"/>
    <w:autoRedefine/>
    <w:uiPriority w:val="39"/>
    <w:rsid w:val="004424F1"/>
    <w:pPr>
      <w:tabs>
        <w:tab w:val="right" w:pos="8641"/>
      </w:tabs>
      <w:spacing w:before="140" w:after="120" w:line="240" w:lineRule="auto"/>
      <w:ind w:left="839" w:right="839" w:hanging="839"/>
    </w:pPr>
    <w:rPr>
      <w:noProof/>
      <w:szCs w:val="20"/>
    </w:rPr>
  </w:style>
  <w:style w:type="paragraph" w:styleId="Inhopg3">
    <w:name w:val="toc 3"/>
    <w:basedOn w:val="Standaard"/>
    <w:next w:val="Standaard"/>
    <w:autoRedefine/>
    <w:uiPriority w:val="39"/>
    <w:rsid w:val="004424F1"/>
    <w:pPr>
      <w:tabs>
        <w:tab w:val="right" w:pos="8641"/>
      </w:tabs>
      <w:spacing w:after="20" w:line="240" w:lineRule="auto"/>
      <w:ind w:left="1560" w:right="851" w:hanging="709"/>
    </w:pPr>
    <w:rPr>
      <w:noProof/>
      <w:szCs w:val="20"/>
    </w:rPr>
  </w:style>
  <w:style w:type="paragraph" w:styleId="Voetnoottekst">
    <w:name w:val="footnote text"/>
    <w:basedOn w:val="Standaard"/>
    <w:semiHidden/>
    <w:rsid w:val="009D6D9E"/>
    <w:pPr>
      <w:tabs>
        <w:tab w:val="left" w:pos="215"/>
        <w:tab w:val="left" w:pos="680"/>
      </w:tabs>
      <w:ind w:left="215" w:hanging="215"/>
    </w:pPr>
    <w:rPr>
      <w:sz w:val="15"/>
      <w:szCs w:val="20"/>
    </w:rPr>
  </w:style>
  <w:style w:type="paragraph" w:customStyle="1" w:styleId="Tabeltekst">
    <w:name w:val="Tabeltekst"/>
    <w:basedOn w:val="Standaard"/>
    <w:rsid w:val="00F72FC5"/>
    <w:pPr>
      <w:spacing w:line="210" w:lineRule="atLeast"/>
    </w:pPr>
    <w:rPr>
      <w:color w:val="005D76"/>
      <w:sz w:val="15"/>
    </w:rPr>
  </w:style>
  <w:style w:type="paragraph" w:styleId="Inhopg4">
    <w:name w:val="toc 4"/>
    <w:basedOn w:val="Standaard"/>
    <w:next w:val="Standaard"/>
    <w:autoRedefine/>
    <w:uiPriority w:val="39"/>
    <w:rsid w:val="004424F1"/>
    <w:pPr>
      <w:tabs>
        <w:tab w:val="right" w:pos="8641"/>
      </w:tabs>
      <w:spacing w:before="440"/>
      <w:ind w:left="1702" w:right="851" w:hanging="851"/>
    </w:pPr>
    <w:rPr>
      <w:rFonts w:ascii="Segoe UI Semibold" w:hAnsi="Segoe UI Semibold"/>
      <w:caps/>
      <w:color w:val="005D76"/>
      <w:sz w:val="22"/>
    </w:rPr>
  </w:style>
  <w:style w:type="paragraph" w:customStyle="1" w:styleId="Figuurkader">
    <w:name w:val="Figuurkader"/>
    <w:basedOn w:val="Standaard"/>
    <w:next w:val="Standaard"/>
    <w:rsid w:val="00030A62"/>
    <w:pPr>
      <w:keepNext/>
      <w:keepLines/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ind w:left="96" w:right="108"/>
      <w:jc w:val="center"/>
    </w:pPr>
  </w:style>
  <w:style w:type="character" w:styleId="Voetnootmarkering">
    <w:name w:val="footnote reference"/>
    <w:basedOn w:val="Standaardalinea-lettertype"/>
    <w:semiHidden/>
    <w:rsid w:val="009D6D9E"/>
    <w:rPr>
      <w:vertAlign w:val="superscript"/>
    </w:rPr>
  </w:style>
  <w:style w:type="numbering" w:customStyle="1" w:styleId="Opsomming">
    <w:name w:val="Opsomming"/>
    <w:basedOn w:val="Geenlijst"/>
    <w:rsid w:val="00B32661"/>
    <w:pPr>
      <w:numPr>
        <w:numId w:val="4"/>
      </w:numPr>
    </w:pPr>
  </w:style>
  <w:style w:type="numbering" w:customStyle="1" w:styleId="Inspringen">
    <w:name w:val="Inspringen"/>
    <w:basedOn w:val="Geenlijst"/>
    <w:rsid w:val="00B32661"/>
    <w:pPr>
      <w:numPr>
        <w:numId w:val="2"/>
      </w:numPr>
    </w:pPr>
  </w:style>
  <w:style w:type="numbering" w:customStyle="1" w:styleId="Nummering">
    <w:name w:val="Nummering"/>
    <w:basedOn w:val="Geenlijst"/>
    <w:rsid w:val="00B32661"/>
    <w:pPr>
      <w:numPr>
        <w:numId w:val="3"/>
      </w:numPr>
    </w:pPr>
  </w:style>
  <w:style w:type="paragraph" w:styleId="Documentstructuur">
    <w:name w:val="Document Map"/>
    <w:basedOn w:val="Standaard"/>
    <w:link w:val="DocumentstructuurChar"/>
    <w:rsid w:val="00F838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rsid w:val="00F8384A"/>
    <w:rPr>
      <w:rFonts w:ascii="Tahoma" w:hAnsi="Tahoma" w:cs="Tahoma"/>
      <w:sz w:val="16"/>
      <w:szCs w:val="16"/>
      <w:lang w:val="nl-NL" w:eastAsia="nl-NL"/>
    </w:rPr>
  </w:style>
  <w:style w:type="table" w:styleId="Tabelraster">
    <w:name w:val="Table Grid"/>
    <w:basedOn w:val="Standaardtabel"/>
    <w:rsid w:val="00D30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pportopdrachtgever">
    <w:name w:val="Rapport opdrachtgever"/>
    <w:basedOn w:val="Rapporttitel"/>
    <w:qFormat/>
    <w:rsid w:val="00EA2508"/>
    <w:rPr>
      <w:rFonts w:ascii="Segoe UI Semibold" w:hAnsi="Segoe UI Semibold"/>
      <w:color w:val="0079A3"/>
      <w:sz w:val="22"/>
    </w:rPr>
  </w:style>
  <w:style w:type="character" w:customStyle="1" w:styleId="OpmaakprofielSegoeUISemiboldAangepastekleurRGB0">
    <w:name w:val="Opmaakprofiel Segoe UI Semibold Aangepaste kleur (RGB(0"/>
    <w:aliases w:val="93,118))"/>
    <w:basedOn w:val="Standaardalinea-lettertype"/>
    <w:rsid w:val="002939E6"/>
    <w:rPr>
      <w:rFonts w:ascii="Segoe UI Semibold" w:hAnsi="Segoe UI Semibold"/>
      <w:color w:val="005D76"/>
      <w:sz w:val="22"/>
    </w:rPr>
  </w:style>
  <w:style w:type="paragraph" w:customStyle="1" w:styleId="Rapportsubtitel">
    <w:name w:val="Rapport sub titel"/>
    <w:basedOn w:val="Standaard"/>
    <w:qFormat/>
    <w:rsid w:val="001C6520"/>
    <w:pPr>
      <w:spacing w:line="360" w:lineRule="atLeast"/>
    </w:pPr>
    <w:rPr>
      <w:rFonts w:ascii="Segoe UI Semibold" w:hAnsi="Segoe UI Semibold"/>
      <w:color w:val="184350"/>
      <w:sz w:val="24"/>
    </w:rPr>
  </w:style>
  <w:style w:type="paragraph" w:customStyle="1" w:styleId="managementsamenvatting">
    <w:name w:val="managementsamenvatting"/>
    <w:basedOn w:val="Standaard"/>
    <w:next w:val="Standaard"/>
    <w:qFormat/>
    <w:rsid w:val="001D2C68"/>
    <w:pPr>
      <w:pageBreakBefore/>
    </w:pPr>
    <w:rPr>
      <w:rFonts w:ascii="Segoe UI Semibold" w:hAnsi="Segoe UI Semibold"/>
      <w:b/>
      <w:caps/>
      <w:color w:val="005D76"/>
      <w:sz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A658E"/>
    <w:rPr>
      <w:sz w:val="16"/>
      <w:szCs w:val="16"/>
      <w:lang w:val="nl-NL"/>
    </w:rPr>
  </w:style>
  <w:style w:type="paragraph" w:styleId="Tekstopmerking">
    <w:name w:val="annotation text"/>
    <w:basedOn w:val="Standaard"/>
    <w:link w:val="TekstopmerkingChar"/>
    <w:uiPriority w:val="99"/>
    <w:unhideWhenUsed/>
    <w:rsid w:val="002A658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A658E"/>
    <w:rPr>
      <w:rFonts w:ascii="Segoe UI" w:hAnsi="Segoe UI"/>
      <w:lang w:val="nl-NL" w:eastAsia="nl-NL"/>
    </w:rPr>
  </w:style>
  <w:style w:type="paragraph" w:styleId="Lijstalinea">
    <w:name w:val="List Paragraph"/>
    <w:basedOn w:val="Standaard"/>
    <w:uiPriority w:val="34"/>
    <w:qFormat/>
    <w:rsid w:val="003B1D66"/>
    <w:pPr>
      <w:ind w:left="720"/>
      <w:contextualSpacing/>
    </w:pPr>
  </w:style>
  <w:style w:type="character" w:customStyle="1" w:styleId="Kop2Char">
    <w:name w:val="Kop 2 Char"/>
    <w:aliases w:val="Paragraaf Char,PARAGRAAF Char"/>
    <w:basedOn w:val="Standaardalinea-lettertype"/>
    <w:link w:val="Kop2"/>
    <w:rsid w:val="003B1D66"/>
    <w:rPr>
      <w:rFonts w:ascii="Segoe UI" w:hAnsi="Segoe UI"/>
      <w:color w:val="005D76"/>
      <w:sz w:val="22"/>
      <w:lang w:val="nl-NL" w:eastAsia="nl-NL"/>
    </w:rPr>
  </w:style>
  <w:style w:type="paragraph" w:customStyle="1" w:styleId="Opsomming1">
    <w:name w:val="Opsomming 1"/>
    <w:basedOn w:val="Standaard"/>
    <w:rsid w:val="003B1D66"/>
    <w:pPr>
      <w:numPr>
        <w:numId w:val="16"/>
      </w:numPr>
      <w:suppressAutoHyphens w:val="0"/>
      <w:jc w:val="both"/>
    </w:pPr>
    <w:rPr>
      <w:rFonts w:ascii="Arial" w:hAnsi="Arial"/>
      <w:sz w:val="21"/>
      <w:szCs w:val="20"/>
    </w:rPr>
  </w:style>
  <w:style w:type="paragraph" w:customStyle="1" w:styleId="Standaardzonderwitregel">
    <w:name w:val="Standaard zonder witregel"/>
    <w:basedOn w:val="Standaard"/>
    <w:next w:val="Standaard"/>
    <w:rsid w:val="003B1D66"/>
    <w:pPr>
      <w:suppressAutoHyphens w:val="0"/>
      <w:spacing w:line="240" w:lineRule="atLeast"/>
      <w:jc w:val="both"/>
    </w:pPr>
    <w:rPr>
      <w:rFonts w:ascii="Arial" w:hAnsi="Arial" w:cs="Arial"/>
      <w:sz w:val="21"/>
      <w:szCs w:val="21"/>
    </w:rPr>
  </w:style>
  <w:style w:type="paragraph" w:customStyle="1" w:styleId="Nummering1">
    <w:name w:val="Nummering 1"/>
    <w:basedOn w:val="Standaard"/>
    <w:rsid w:val="003B1D66"/>
    <w:pPr>
      <w:numPr>
        <w:numId w:val="17"/>
      </w:numPr>
      <w:suppressAutoHyphens w:val="0"/>
      <w:jc w:val="both"/>
    </w:pPr>
    <w:rPr>
      <w:rFonts w:ascii="Arial" w:hAnsi="Arial"/>
      <w:sz w:val="21"/>
      <w:szCs w:val="20"/>
    </w:rPr>
  </w:style>
  <w:style w:type="paragraph" w:customStyle="1" w:styleId="OpmaakprofielKop1">
    <w:name w:val="Opmaakprofiel Kop 1"/>
    <w:aliases w:val="Hoofdstuk + Uitvullen"/>
    <w:basedOn w:val="Kop1"/>
    <w:rsid w:val="003B1D66"/>
    <w:pPr>
      <w:numPr>
        <w:numId w:val="0"/>
      </w:numPr>
      <w:tabs>
        <w:tab w:val="num" w:pos="301"/>
      </w:tabs>
      <w:suppressAutoHyphens w:val="0"/>
      <w:spacing w:line="252" w:lineRule="atLeast"/>
      <w:ind w:left="301" w:hanging="301"/>
    </w:pPr>
    <w:rPr>
      <w:rFonts w:ascii="Arial" w:hAnsi="Arial"/>
      <w:b/>
      <w:bCs/>
      <w:color w:val="auto"/>
      <w:sz w:val="21"/>
    </w:rPr>
  </w:style>
  <w:style w:type="paragraph" w:customStyle="1" w:styleId="nummering10">
    <w:name w:val="nummering 1"/>
    <w:basedOn w:val="Standaard"/>
    <w:rsid w:val="0012301E"/>
    <w:pPr>
      <w:tabs>
        <w:tab w:val="num" w:pos="643"/>
      </w:tabs>
      <w:suppressAutoHyphens w:val="0"/>
      <w:ind w:left="643" w:hanging="360"/>
      <w:jc w:val="both"/>
    </w:pPr>
    <w:rPr>
      <w:rFonts w:ascii="Arial" w:hAnsi="Arial" w:cs="Arial"/>
      <w:sz w:val="21"/>
      <w:szCs w:val="21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51D7E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D30E56"/>
    <w:rPr>
      <w:rFonts w:ascii="Segoe UI" w:hAnsi="Segoe UI"/>
      <w:sz w:val="18"/>
      <w:szCs w:val="24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6834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6834D9"/>
    <w:rPr>
      <w:rFonts w:ascii="Segoe UI" w:hAnsi="Segoe UI"/>
      <w:b/>
      <w:bCs/>
      <w:lang w:val="nl-NL" w:eastAsia="nl-NL"/>
    </w:rPr>
  </w:style>
  <w:style w:type="character" w:styleId="GevolgdeHyperlink">
    <w:name w:val="FollowedHyperlink"/>
    <w:basedOn w:val="Standaardalinea-lettertype"/>
    <w:semiHidden/>
    <w:unhideWhenUsed/>
    <w:rsid w:val="00D938B9"/>
    <w:rPr>
      <w:color w:val="C00000" w:themeColor="followedHyperlink"/>
      <w:u w:val="single"/>
    </w:rPr>
  </w:style>
  <w:style w:type="numbering" w:customStyle="1" w:styleId="Nummering11">
    <w:name w:val="Nummering1"/>
    <w:basedOn w:val="Geenlijst"/>
    <w:rsid w:val="00C57515"/>
  </w:style>
  <w:style w:type="character" w:customStyle="1" w:styleId="Kop4Char">
    <w:name w:val="Kop 4 Char"/>
    <w:aliases w:val="Kopje Char"/>
    <w:basedOn w:val="Standaardalinea-lettertype"/>
    <w:link w:val="Kop4"/>
    <w:rsid w:val="00B948AF"/>
    <w:rPr>
      <w:rFonts w:ascii="Segoe UI Semibold" w:hAnsi="Segoe UI Semibold"/>
      <w:color w:val="005D76"/>
      <w:sz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common\templates\rapport.dotx" TargetMode="External"/></Relationships>
</file>

<file path=word/theme/theme1.xml><?xml version="1.0" encoding="utf-8"?>
<a:theme xmlns:a="http://schemas.openxmlformats.org/drawingml/2006/main" name="Office-thema">
  <a:themeElements>
    <a:clrScheme name="Witteveen+Bos">
      <a:dk1>
        <a:srgbClr val="000000"/>
      </a:dk1>
      <a:lt1>
        <a:srgbClr val="FFFFFF"/>
      </a:lt1>
      <a:dk2>
        <a:srgbClr val="F3F7FC"/>
      </a:dk2>
      <a:lt2>
        <a:srgbClr val="FFFFFF"/>
      </a:lt2>
      <a:accent1>
        <a:srgbClr val="005D76"/>
      </a:accent1>
      <a:accent2>
        <a:srgbClr val="81D0F7"/>
      </a:accent2>
      <a:accent3>
        <a:srgbClr val="0097D9"/>
      </a:accent3>
      <a:accent4>
        <a:srgbClr val="15292F"/>
      </a:accent4>
      <a:accent5>
        <a:srgbClr val="BDE5FB"/>
      </a:accent5>
      <a:accent6>
        <a:srgbClr val="49B5E4"/>
      </a:accent6>
      <a:hlink>
        <a:srgbClr val="8DB3E2"/>
      </a:hlink>
      <a:folHlink>
        <a:srgbClr val="C000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Zonnewende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29209-4F30-4A33-AFBF-5BD9BDE7F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2</TotalTime>
  <Pages>1</Pages>
  <Words>322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Witteveen+Bos</Company>
  <LinksUpToDate>false</LinksUpToDate>
  <CharactersWithSpaces>2093</CharactersWithSpaces>
  <SharedDoc>false</SharedDoc>
  <HLinks>
    <vt:vector size="6" baseType="variant">
      <vt:variant>
        <vt:i4>1048624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_Toc354663179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Annemieke Kwak</dc:creator>
  <cp:keywords>v2024.01</cp:keywords>
  <dc:description>Documentbeheerder Floris Oosterhof</dc:description>
  <cp:lastModifiedBy>Casper Bresters</cp:lastModifiedBy>
  <cp:revision>8</cp:revision>
  <cp:lastPrinted>2010-10-29T09:25:00Z</cp:lastPrinted>
  <dcterms:created xsi:type="dcterms:W3CDTF">2026-04-01T09:21:00Z</dcterms:created>
  <dcterms:modified xsi:type="dcterms:W3CDTF">2026-04-01T09:28:00Z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footer">
    <vt:lpwstr>[ referentie_usr|projectcode_txt_10 [ statusenversie_usr</vt:lpwstr>
  </property>
  <property fmtid="{D5CDD505-2E9C-101B-9397-08002B2CF9AE}" pid="3" name="appendix_footer">
    <vt:lpwstr>[ referentie_usr|projectcode_txt_10 [ bijlage_lbl @8 [ statusenversie_usr</vt:lpwstr>
  </property>
  <property fmtid="{D5CDD505-2E9C-101B-9397-08002B2CF9AE}" pid="4" name="language">
    <vt:lpwstr>NL;DE;EN;FR#NL</vt:lpwstr>
  </property>
  <property fmtid="{D5CDD505-2E9C-101B-9397-08002B2CF9AE}" pid="5" name="documenths">
    <vt:lpwstr>WB#DV</vt:lpwstr>
  </property>
  <property fmtid="{D5CDD505-2E9C-101B-9397-08002B2CF9AE}" pid="6" name="type">
    <vt:lpwstr>external</vt:lpwstr>
  </property>
  <property fmtid="{D5CDD505-2E9C-101B-9397-08002B2CF9AE}" pid="7" name="address">
    <vt:lpwstr>short</vt:lpwstr>
  </property>
  <property fmtid="{D5CDD505-2E9C-101B-9397-08002B2CF9AE}" pid="8" name="documenttype">
    <vt:lpwstr>rapport</vt:lpwstr>
  </property>
  <property fmtid="{D5CDD505-2E9C-101B-9397-08002B2CF9AE}" pid="9" name="version">
    <vt:lpwstr>10.20.03</vt:lpwstr>
  </property>
  <property fmtid="{D5CDD505-2E9C-101B-9397-08002B2CF9AE}" pid="10" name="hsdir">
    <vt:lpwstr>10_&amp;Witteveen+Bos</vt:lpwstr>
  </property>
  <property fmtid="{D5CDD505-2E9C-101B-9397-08002B2CF9AE}" pid="11" name="logo_color_img">
    <vt:lpwstr>LogoWB_Color;-1580;0;3680;960</vt:lpwstr>
  </property>
</Properties>
</file>