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F276" w14:textId="5F2847C4" w:rsidR="0012301E" w:rsidRPr="00643918" w:rsidRDefault="0012301E" w:rsidP="0012301E">
      <w:pPr>
        <w:pStyle w:val="Kop4"/>
        <w:numPr>
          <w:ilvl w:val="3"/>
          <w:numId w:val="0"/>
        </w:numPr>
        <w:tabs>
          <w:tab w:val="num" w:pos="0"/>
        </w:tabs>
      </w:pPr>
      <w:r w:rsidRPr="00643918">
        <w:t xml:space="preserve">Kerncompetentie B: </w:t>
      </w:r>
      <w:r w:rsidR="000A63B4" w:rsidRPr="000A63B4">
        <w:t>ervaring met het uitvoeren en beheersen van een traditioneel raamcontract</w:t>
      </w:r>
      <w:r w:rsidR="000A63B4" w:rsidRPr="000A63B4" w:rsidDel="000A63B4">
        <w:t xml:space="preserve"> </w:t>
      </w:r>
    </w:p>
    <w:p w14:paraId="5538539C" w14:textId="77777777" w:rsidR="0012301E" w:rsidRPr="00643918" w:rsidRDefault="0012301E" w:rsidP="0012301E"/>
    <w:p w14:paraId="6CEC7118" w14:textId="77777777" w:rsidR="0012301E" w:rsidRPr="00643918" w:rsidRDefault="0012301E" w:rsidP="0012301E"/>
    <w:p w14:paraId="45BB955D" w14:textId="0C6A3F91" w:rsidR="0012301E" w:rsidRPr="00643918" w:rsidRDefault="0012301E" w:rsidP="0012301E">
      <w:pPr>
        <w:pStyle w:val="Bijschrift"/>
      </w:pPr>
      <w:r w:rsidRPr="00643918">
        <w:t>Tabel II.2 Formulier referentieproject kerncompetentie B</w:t>
      </w:r>
    </w:p>
    <w:tbl>
      <w:tblPr>
        <w:tblW w:w="0" w:type="auto"/>
        <w:tblBorders>
          <w:top w:val="single" w:sz="8" w:space="0" w:color="005D76"/>
          <w:bottom w:val="single" w:sz="8" w:space="0" w:color="005D76"/>
          <w:insideH w:val="single" w:sz="2" w:space="0" w:color="005D76"/>
          <w:insideV w:val="single" w:sz="2" w:space="0" w:color="005D76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4534"/>
        <w:gridCol w:w="4107"/>
      </w:tblGrid>
      <w:tr w:rsidR="0012301E" w:rsidRPr="00643918" w14:paraId="21A7702E" w14:textId="77777777" w:rsidTr="005C4081">
        <w:trPr>
          <w:trHeight w:val="254"/>
        </w:trPr>
        <w:tc>
          <w:tcPr>
            <w:tcW w:w="4534" w:type="dxa"/>
            <w:tcBorders>
              <w:top w:val="single" w:sz="8" w:space="0" w:color="005D76"/>
              <w:bottom w:val="single" w:sz="8" w:space="0" w:color="005D76"/>
            </w:tcBorders>
            <w:tcMar>
              <w:left w:w="0" w:type="dxa"/>
            </w:tcMar>
          </w:tcPr>
          <w:p w14:paraId="485DDD23" w14:textId="77777777" w:rsidR="0012301E" w:rsidRPr="00643918" w:rsidRDefault="0012301E" w:rsidP="0012301E">
            <w:pPr>
              <w:pStyle w:val="Tabelkopje"/>
            </w:pPr>
            <w:r w:rsidRPr="00643918">
              <w:t>Algemene gegevens referentieproject</w:t>
            </w:r>
          </w:p>
        </w:tc>
        <w:tc>
          <w:tcPr>
            <w:tcW w:w="4107" w:type="dxa"/>
            <w:tcBorders>
              <w:top w:val="single" w:sz="8" w:space="0" w:color="005D76"/>
              <w:bottom w:val="single" w:sz="8" w:space="0" w:color="005D76"/>
            </w:tcBorders>
            <w:tcMar>
              <w:right w:w="0" w:type="dxa"/>
            </w:tcMar>
          </w:tcPr>
          <w:p w14:paraId="53F96513" w14:textId="77777777" w:rsidR="0012301E" w:rsidRPr="00643918" w:rsidRDefault="0012301E" w:rsidP="0012301E">
            <w:pPr>
              <w:pStyle w:val="Tabelkopje"/>
            </w:pPr>
            <w:r w:rsidRPr="00643918">
              <w:t>In te vullen gegevens door gegadigde</w:t>
            </w:r>
          </w:p>
        </w:tc>
      </w:tr>
      <w:tr w:rsidR="0012301E" w:rsidRPr="00643918" w14:paraId="05749FF9" w14:textId="77777777" w:rsidTr="005C4081">
        <w:trPr>
          <w:trHeight w:val="254"/>
        </w:trPr>
        <w:tc>
          <w:tcPr>
            <w:tcW w:w="4534" w:type="dxa"/>
            <w:tcBorders>
              <w:top w:val="single" w:sz="8" w:space="0" w:color="005D76"/>
            </w:tcBorders>
            <w:tcMar>
              <w:left w:w="0" w:type="dxa"/>
            </w:tcMar>
          </w:tcPr>
          <w:p w14:paraId="2F876C3A" w14:textId="77777777" w:rsidR="0012301E" w:rsidRPr="00643918" w:rsidRDefault="0012301E" w:rsidP="0012301E">
            <w:pPr>
              <w:pStyle w:val="Tabeltekst"/>
            </w:pPr>
            <w:r w:rsidRPr="00643918">
              <w:rPr>
                <w:rFonts w:cs="Segoe UI"/>
              </w:rPr>
              <w:t>naam gegadigde (of naam derde in geval van een beroep op derde)</w:t>
            </w:r>
          </w:p>
        </w:tc>
        <w:tc>
          <w:tcPr>
            <w:tcW w:w="4107" w:type="dxa"/>
            <w:tcBorders>
              <w:top w:val="single" w:sz="8" w:space="0" w:color="005D76"/>
            </w:tcBorders>
            <w:tcMar>
              <w:right w:w="0" w:type="dxa"/>
            </w:tcMar>
          </w:tcPr>
          <w:p w14:paraId="794FCCE7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 naam &gt;</w:t>
            </w:r>
          </w:p>
        </w:tc>
      </w:tr>
      <w:tr w:rsidR="0012301E" w:rsidRPr="00643918" w14:paraId="5BED9338" w14:textId="77777777" w:rsidTr="005C4081">
        <w:trPr>
          <w:trHeight w:val="254"/>
        </w:trPr>
        <w:tc>
          <w:tcPr>
            <w:tcW w:w="4534" w:type="dxa"/>
            <w:tcBorders>
              <w:top w:val="single" w:sz="8" w:space="0" w:color="005D76"/>
            </w:tcBorders>
            <w:tcMar>
              <w:left w:w="0" w:type="dxa"/>
            </w:tcMar>
          </w:tcPr>
          <w:p w14:paraId="6629D637" w14:textId="77777777" w:rsidR="0012301E" w:rsidRPr="00643918" w:rsidRDefault="0012301E" w:rsidP="0012301E">
            <w:pPr>
              <w:pStyle w:val="Tabeltekst"/>
            </w:pPr>
            <w:r w:rsidRPr="00643918">
              <w:t>naam project</w:t>
            </w:r>
          </w:p>
        </w:tc>
        <w:tc>
          <w:tcPr>
            <w:tcW w:w="4107" w:type="dxa"/>
            <w:tcBorders>
              <w:top w:val="single" w:sz="8" w:space="0" w:color="005D76"/>
            </w:tcBorders>
            <w:tcMar>
              <w:right w:w="0" w:type="dxa"/>
            </w:tcMar>
          </w:tcPr>
          <w:p w14:paraId="6E0BF61C" w14:textId="77777777" w:rsidR="0012301E" w:rsidRPr="00643918" w:rsidRDefault="0012301E" w:rsidP="0012301E">
            <w:pPr>
              <w:pStyle w:val="Tabeltekst"/>
            </w:pPr>
            <w:r w:rsidRPr="00643918">
              <w:rPr>
                <w:shd w:val="clear" w:color="auto" w:fill="C0C0C0"/>
              </w:rPr>
              <w:t>&lt;naam project, bestek-/projectnummer&gt;</w:t>
            </w:r>
          </w:p>
        </w:tc>
      </w:tr>
      <w:tr w:rsidR="0012301E" w:rsidRPr="00643918" w14:paraId="25565F13" w14:textId="77777777" w:rsidTr="005C4081">
        <w:trPr>
          <w:trHeight w:val="286"/>
        </w:trPr>
        <w:tc>
          <w:tcPr>
            <w:tcW w:w="4534" w:type="dxa"/>
            <w:tcMar>
              <w:left w:w="0" w:type="dxa"/>
            </w:tcMar>
          </w:tcPr>
          <w:p w14:paraId="4435BFB5" w14:textId="77777777" w:rsidR="0012301E" w:rsidRPr="00643918" w:rsidRDefault="0012301E" w:rsidP="0012301E">
            <w:pPr>
              <w:pStyle w:val="Tabeltekst"/>
            </w:pPr>
            <w:r w:rsidRPr="00643918">
              <w:t>beschrijving project</w:t>
            </w:r>
          </w:p>
        </w:tc>
        <w:tc>
          <w:tcPr>
            <w:tcW w:w="4107" w:type="dxa"/>
            <w:tcMar>
              <w:right w:w="0" w:type="dxa"/>
            </w:tcMar>
          </w:tcPr>
          <w:p w14:paraId="5D085FF7" w14:textId="77777777" w:rsidR="0012301E" w:rsidRPr="00643918" w:rsidRDefault="0012301E" w:rsidP="0012301E">
            <w:pPr>
              <w:pStyle w:val="Tabeltekst"/>
            </w:pPr>
            <w:r w:rsidRPr="00643918">
              <w:rPr>
                <w:shd w:val="clear" w:color="auto" w:fill="C0C0C0"/>
              </w:rPr>
              <w:t>&lt;korte omschrijving van het project op hoofdlijnen, circa 100 woorden&gt;</w:t>
            </w:r>
          </w:p>
        </w:tc>
      </w:tr>
      <w:tr w:rsidR="0012301E" w:rsidRPr="00643918" w14:paraId="6CBEFF31" w14:textId="77777777" w:rsidTr="005C4081">
        <w:trPr>
          <w:trHeight w:val="1023"/>
        </w:trPr>
        <w:tc>
          <w:tcPr>
            <w:tcW w:w="4534" w:type="dxa"/>
            <w:tcMar>
              <w:left w:w="0" w:type="dxa"/>
            </w:tcMar>
          </w:tcPr>
          <w:p w14:paraId="7D8A154B" w14:textId="77777777" w:rsidR="0012301E" w:rsidRPr="00643918" w:rsidRDefault="0012301E" w:rsidP="0012301E">
            <w:pPr>
              <w:pStyle w:val="Tabeltekst"/>
            </w:pPr>
            <w:r w:rsidRPr="00643918">
              <w:t>naam opdrachtgever</w:t>
            </w:r>
          </w:p>
          <w:p w14:paraId="355FE3B2" w14:textId="77777777" w:rsidR="0012301E" w:rsidRPr="00643918" w:rsidRDefault="0012301E" w:rsidP="0012301E">
            <w:pPr>
              <w:pStyle w:val="Tabeltekst"/>
            </w:pPr>
            <w:r w:rsidRPr="00643918">
              <w:br/>
            </w:r>
            <w:proofErr w:type="spellStart"/>
            <w:r w:rsidRPr="00643918">
              <w:t>directievoerende</w:t>
            </w:r>
            <w:proofErr w:type="spellEnd"/>
            <w:r w:rsidRPr="00643918">
              <w:t xml:space="preserve"> instantie/ contractbeheersing opdrachtgever</w:t>
            </w:r>
          </w:p>
          <w:p w14:paraId="3AAEEA79" w14:textId="77777777" w:rsidR="0012301E" w:rsidRPr="00643918" w:rsidRDefault="0012301E" w:rsidP="0012301E">
            <w:pPr>
              <w:pStyle w:val="Tabeltekst"/>
            </w:pPr>
            <w:r w:rsidRPr="00643918">
              <w:br/>
              <w:t>van ten minste van één van bovengenoemde instanties de contactgegevens</w:t>
            </w:r>
          </w:p>
        </w:tc>
        <w:tc>
          <w:tcPr>
            <w:tcW w:w="4107" w:type="dxa"/>
            <w:tcMar>
              <w:right w:w="0" w:type="dxa"/>
            </w:tcMar>
          </w:tcPr>
          <w:p w14:paraId="6365F062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&lt;naam, plaats van vestiging&gt;</w:t>
            </w:r>
          </w:p>
          <w:p w14:paraId="58C3C3EE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</w:p>
          <w:p w14:paraId="6940639D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&lt;naam, plaats van vestiging&gt;</w:t>
            </w:r>
          </w:p>
          <w:p w14:paraId="663A7C4A" w14:textId="77777777" w:rsidR="0012301E" w:rsidRPr="00643918" w:rsidRDefault="0012301E" w:rsidP="0012301E">
            <w:pPr>
              <w:pStyle w:val="Tabeltekst"/>
            </w:pPr>
            <w:r w:rsidRPr="00643918">
              <w:rPr>
                <w:shd w:val="clear" w:color="auto" w:fill="C0C0C0"/>
              </w:rPr>
              <w:br/>
            </w:r>
            <w:r w:rsidRPr="00643918">
              <w:rPr>
                <w:shd w:val="clear" w:color="auto" w:fill="C0C0C0"/>
              </w:rPr>
              <w:br/>
              <w:t>&lt;adres, contactpersoon, telefoonnummer&gt;</w:t>
            </w:r>
          </w:p>
        </w:tc>
      </w:tr>
      <w:tr w:rsidR="0012301E" w:rsidRPr="00643918" w14:paraId="10ACE9DB" w14:textId="77777777" w:rsidTr="005C4081">
        <w:trPr>
          <w:trHeight w:val="193"/>
        </w:trPr>
        <w:tc>
          <w:tcPr>
            <w:tcW w:w="4534" w:type="dxa"/>
            <w:tcMar>
              <w:left w:w="0" w:type="dxa"/>
            </w:tcMar>
          </w:tcPr>
          <w:p w14:paraId="7650F29C" w14:textId="77777777" w:rsidR="0012301E" w:rsidRPr="00643918" w:rsidRDefault="0012301E" w:rsidP="0012301E">
            <w:pPr>
              <w:pStyle w:val="Tabelkopje"/>
            </w:pPr>
            <w:proofErr w:type="spellStart"/>
            <w:r w:rsidRPr="00643918">
              <w:t>Subcriteria</w:t>
            </w:r>
            <w:proofErr w:type="spellEnd"/>
            <w:r w:rsidRPr="00643918">
              <w:t xml:space="preserve"> van de kerncompetentie</w:t>
            </w:r>
          </w:p>
        </w:tc>
        <w:tc>
          <w:tcPr>
            <w:tcW w:w="4107" w:type="dxa"/>
            <w:tcMar>
              <w:right w:w="0" w:type="dxa"/>
            </w:tcMar>
          </w:tcPr>
          <w:p w14:paraId="1A783599" w14:textId="77777777" w:rsidR="0012301E" w:rsidRPr="00643918" w:rsidRDefault="0012301E" w:rsidP="0012301E">
            <w:pPr>
              <w:pStyle w:val="Tabelkopje"/>
            </w:pPr>
            <w:r w:rsidRPr="00643918">
              <w:t>In te vullen gegevens door gegadigde</w:t>
            </w:r>
          </w:p>
        </w:tc>
      </w:tr>
      <w:tr w:rsidR="0012301E" w:rsidRPr="00643918" w14:paraId="1786F2FC" w14:textId="77777777" w:rsidTr="005C4081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54941DAC" w14:textId="30F9D3C6" w:rsidR="0012301E" w:rsidRPr="00643918" w:rsidRDefault="00A92CAF" w:rsidP="0012301E">
            <w:pPr>
              <w:pStyle w:val="Tabeltekst"/>
              <w:numPr>
                <w:ilvl w:val="0"/>
                <w:numId w:val="25"/>
              </w:numPr>
            </w:pPr>
            <w:r w:rsidRPr="00643918">
              <w:t>uitgevoerd door gegadigde</w:t>
            </w:r>
          </w:p>
        </w:tc>
        <w:tc>
          <w:tcPr>
            <w:tcW w:w="4107" w:type="dxa"/>
            <w:tcMar>
              <w:right w:w="0" w:type="dxa"/>
            </w:tcMar>
          </w:tcPr>
          <w:p w14:paraId="51432248" w14:textId="631566CE" w:rsidR="0012301E" w:rsidRPr="00643918" w:rsidRDefault="0012301E" w:rsidP="0012301E">
            <w:pPr>
              <w:pStyle w:val="Tabeltekst"/>
            </w:pPr>
            <w:r w:rsidRPr="00643918">
              <w:rPr>
                <w:shd w:val="clear" w:color="auto" w:fill="C0C0C0"/>
              </w:rPr>
              <w:t xml:space="preserve">&lt;toelichting waaruit blijkt dat de gegadigde behoort tot de </w:t>
            </w:r>
            <w:proofErr w:type="spellStart"/>
            <w:r w:rsidRPr="00643918">
              <w:rPr>
                <w:shd w:val="clear" w:color="auto" w:fill="C0C0C0"/>
              </w:rPr>
              <w:t>opdrachtnemende</w:t>
            </w:r>
            <w:proofErr w:type="spellEnd"/>
            <w:r w:rsidRPr="00643918">
              <w:rPr>
                <w:shd w:val="clear" w:color="auto" w:fill="C0C0C0"/>
              </w:rPr>
              <w:t xml:space="preserve"> partij van het referentieproject</w:t>
            </w:r>
            <w:r w:rsidR="0038077C">
              <w:rPr>
                <w:shd w:val="clear" w:color="auto" w:fill="C0C0C0"/>
              </w:rPr>
              <w:t>;</w:t>
            </w:r>
            <w:r w:rsidRPr="00643918">
              <w:rPr>
                <w:shd w:val="clear" w:color="auto" w:fill="C0C0C0"/>
              </w:rPr>
              <w:t xml:space="preserve"> in het geval van een samenwerkingsverband dient de rol van de gegadigde in het samenwerkingsverband in het betreffende referentieproject te zijn omschreven</w:t>
            </w:r>
            <w:r w:rsidR="00807950">
              <w:rPr>
                <w:shd w:val="clear" w:color="auto" w:fill="C0C0C0"/>
              </w:rPr>
              <w:t xml:space="preserve"> inclusief de </w:t>
            </w:r>
            <w:r w:rsidR="00807950" w:rsidRPr="00807950">
              <w:rPr>
                <w:shd w:val="clear" w:color="auto" w:fill="C0C0C0"/>
              </w:rPr>
              <w:t xml:space="preserve">daadwerkelijk door </w:t>
            </w:r>
            <w:r w:rsidR="00807950">
              <w:rPr>
                <w:shd w:val="clear" w:color="auto" w:fill="C0C0C0"/>
              </w:rPr>
              <w:t xml:space="preserve">gegadigde </w:t>
            </w:r>
            <w:r w:rsidR="00807950" w:rsidRPr="00807950">
              <w:rPr>
                <w:shd w:val="clear" w:color="auto" w:fill="C0C0C0"/>
              </w:rPr>
              <w:t>of betreffende derde concreet uitgevoerde werkzaamheden</w:t>
            </w:r>
            <w:r w:rsidR="004E4A0F" w:rsidRPr="005C4081">
              <w:rPr>
                <w:shd w:val="clear" w:color="auto" w:fill="C0C0C0"/>
              </w:rPr>
              <w:t>, “slechts” (eind)verantwoordelijk zijn volstaat hierbij niet</w:t>
            </w:r>
            <w:r w:rsidR="004E4A0F" w:rsidDel="004E4A0F">
              <w:rPr>
                <w:shd w:val="clear" w:color="auto" w:fill="C0C0C0"/>
              </w:rPr>
              <w:t xml:space="preserve"> </w:t>
            </w:r>
            <w:r w:rsidRPr="00643918">
              <w:rPr>
                <w:shd w:val="clear" w:color="auto" w:fill="C0C0C0"/>
              </w:rPr>
              <w:t>&gt;</w:t>
            </w:r>
          </w:p>
        </w:tc>
      </w:tr>
      <w:tr w:rsidR="0012301E" w:rsidRPr="00643918" w14:paraId="2A9A5BC7" w14:textId="77777777" w:rsidTr="005C4081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2F246452" w14:textId="7E11A1CF" w:rsidR="0012301E" w:rsidRPr="00643918" w:rsidRDefault="00A92CAF" w:rsidP="0012301E">
            <w:pPr>
              <w:pStyle w:val="Tabeltekst"/>
              <w:numPr>
                <w:ilvl w:val="0"/>
                <w:numId w:val="25"/>
              </w:numPr>
            </w:pPr>
            <w:r>
              <w:t>opgeleverd</w:t>
            </w:r>
            <w:r w:rsidRPr="00643918">
              <w:t xml:space="preserve"> </w:t>
            </w:r>
            <w:r w:rsidR="0012301E" w:rsidRPr="00643918">
              <w:t>in de periode van vijf jaar voorafgaand aan de uiterste termijn van ontvangst aanmeldingen</w:t>
            </w:r>
            <w:r w:rsidR="00A24611">
              <w:t xml:space="preserve"> (d</w:t>
            </w:r>
            <w:r w:rsidR="00A24611" w:rsidRPr="00A755B6">
              <w:t>e opdracht mag dus meer dan vijf jaar geleden zijn gestart</w:t>
            </w:r>
            <w:r w:rsidR="0038077C">
              <w:t>; e</w:t>
            </w:r>
            <w:r w:rsidR="0038077C" w:rsidRPr="0038077C">
              <w:t>r mag ook een opdracht worden gebruikt die nog niet opgeleverd is, mits het lopend raamcontract minimaal 2 jaar in uitvoering is op de uiterste termijn van ontvangst inschrijvingen</w:t>
            </w:r>
            <w:r w:rsidR="00A24611">
              <w:t>)</w:t>
            </w:r>
          </w:p>
        </w:tc>
        <w:tc>
          <w:tcPr>
            <w:tcW w:w="4107" w:type="dxa"/>
            <w:tcMar>
              <w:right w:w="0" w:type="dxa"/>
            </w:tcMar>
          </w:tcPr>
          <w:p w14:paraId="22296F2A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&lt;toelichting waaruit blijkt in welke periode de werkzaamheden zijn uitgevoerd, waaronder in elk geval de datum van opdracht en de datum van oplevering&gt;</w:t>
            </w:r>
          </w:p>
        </w:tc>
      </w:tr>
      <w:tr w:rsidR="0012301E" w:rsidRPr="00643918" w14:paraId="22F1AF85" w14:textId="77777777" w:rsidTr="005C4081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7EBF99A3" w14:textId="2B1199E6" w:rsidR="0012301E" w:rsidRPr="00643918" w:rsidRDefault="0012301E" w:rsidP="0012301E">
            <w:pPr>
              <w:pStyle w:val="Tabeltekst"/>
              <w:numPr>
                <w:ilvl w:val="0"/>
                <w:numId w:val="25"/>
              </w:numPr>
            </w:pPr>
            <w:r w:rsidRPr="00643918">
              <w:t xml:space="preserve">op een vakkundige en regelmatige wijze </w:t>
            </w:r>
            <w:r w:rsidR="0038077C">
              <w:t>uitgevoerd</w:t>
            </w:r>
            <w:r w:rsidR="0038077C" w:rsidRPr="00643918">
              <w:t xml:space="preserve"> </w:t>
            </w:r>
            <w:r w:rsidRPr="00643918">
              <w:t xml:space="preserve">en tijdig </w:t>
            </w:r>
            <w:r w:rsidR="00807950">
              <w:t>door de betreffend opdrachtgever geaccepteerd</w:t>
            </w:r>
            <w:r w:rsidRPr="00643918">
              <w:t>, verleend uitstel daarin begrepen</w:t>
            </w:r>
          </w:p>
        </w:tc>
        <w:tc>
          <w:tcPr>
            <w:tcW w:w="4107" w:type="dxa"/>
            <w:tcMar>
              <w:right w:w="0" w:type="dxa"/>
            </w:tcMar>
          </w:tcPr>
          <w:p w14:paraId="1775F2D6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&lt;toelichting op het afronden van het project binnen de overeengekomen uitvoeringsduur, reden van eventuele vertraging&gt;</w:t>
            </w:r>
          </w:p>
        </w:tc>
      </w:tr>
      <w:tr w:rsidR="0012301E" w:rsidRPr="00643918" w14:paraId="3DA22C4A" w14:textId="77777777" w:rsidTr="005C4081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64DFEA2C" w14:textId="77777777" w:rsidR="001B3B6C" w:rsidRPr="001B3B6C" w:rsidRDefault="001B3B6C" w:rsidP="001B3B6C">
            <w:pPr>
              <w:pStyle w:val="Lijstalinea"/>
              <w:numPr>
                <w:ilvl w:val="0"/>
                <w:numId w:val="25"/>
              </w:numPr>
              <w:rPr>
                <w:color w:val="005D76"/>
                <w:sz w:val="15"/>
              </w:rPr>
            </w:pPr>
            <w:r w:rsidRPr="001B3B6C">
              <w:rPr>
                <w:color w:val="005D76"/>
                <w:sz w:val="15"/>
              </w:rPr>
              <w:t xml:space="preserve">omvat het uitvoeren en beheersen van een raamcontract in de </w:t>
            </w:r>
            <w:proofErr w:type="spellStart"/>
            <w:r w:rsidRPr="001B3B6C">
              <w:rPr>
                <w:color w:val="005D76"/>
                <w:sz w:val="15"/>
              </w:rPr>
              <w:t>GWW</w:t>
            </w:r>
            <w:proofErr w:type="spellEnd"/>
            <w:r w:rsidRPr="001B3B6C">
              <w:rPr>
                <w:color w:val="005D76"/>
                <w:sz w:val="15"/>
              </w:rPr>
              <w:t xml:space="preserve">-sector op basis van de </w:t>
            </w:r>
            <w:proofErr w:type="spellStart"/>
            <w:r w:rsidRPr="001B3B6C">
              <w:rPr>
                <w:color w:val="005D76"/>
                <w:sz w:val="15"/>
              </w:rPr>
              <w:t>UAV</w:t>
            </w:r>
            <w:proofErr w:type="spellEnd"/>
            <w:r w:rsidRPr="001B3B6C">
              <w:rPr>
                <w:color w:val="005D76"/>
                <w:sz w:val="15"/>
              </w:rPr>
              <w:t>, waarbij gemiddeld minimaal EUR 500.000,- per jaar aan Werk is opgedragen aan de inschrijver;</w:t>
            </w:r>
          </w:p>
          <w:p w14:paraId="7B5AF294" w14:textId="3B6443CE" w:rsidR="0012301E" w:rsidRPr="00643918" w:rsidRDefault="0012301E" w:rsidP="002D4E9E">
            <w:pPr>
              <w:pStyle w:val="Tabeltekst"/>
              <w:ind w:left="301"/>
            </w:pPr>
          </w:p>
        </w:tc>
        <w:tc>
          <w:tcPr>
            <w:tcW w:w="4107" w:type="dxa"/>
            <w:tcMar>
              <w:right w:w="0" w:type="dxa"/>
            </w:tcMar>
          </w:tcPr>
          <w:p w14:paraId="6B191E09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 xml:space="preserve">&lt;toelichting aansluitend op de gestelde </w:t>
            </w:r>
            <w:proofErr w:type="spellStart"/>
            <w:r w:rsidRPr="00643918">
              <w:rPr>
                <w:shd w:val="clear" w:color="auto" w:fill="C0C0C0"/>
              </w:rPr>
              <w:t>subcriteria</w:t>
            </w:r>
            <w:proofErr w:type="spellEnd"/>
            <w:r w:rsidRPr="00643918">
              <w:rPr>
                <w:shd w:val="clear" w:color="auto" w:fill="C0C0C0"/>
              </w:rPr>
              <w:t>&gt;</w:t>
            </w:r>
          </w:p>
        </w:tc>
      </w:tr>
      <w:tr w:rsidR="0012301E" w:rsidRPr="00643918" w14:paraId="6AA036F2" w14:textId="77777777" w:rsidTr="005C4081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1189F7D0" w14:textId="77777777" w:rsidR="0012301E" w:rsidRPr="00643918" w:rsidRDefault="0012301E" w:rsidP="0012301E">
            <w:pPr>
              <w:pStyle w:val="Tabeltekst"/>
              <w:numPr>
                <w:ilvl w:val="0"/>
                <w:numId w:val="25"/>
              </w:numPr>
            </w:pPr>
            <w:r w:rsidRPr="00643918">
              <w:t>tevredenheidsverklaring van de opdrachtgever is beschikbaar</w:t>
            </w:r>
          </w:p>
        </w:tc>
        <w:tc>
          <w:tcPr>
            <w:tcW w:w="4107" w:type="dxa"/>
            <w:tcMar>
              <w:right w:w="0" w:type="dxa"/>
            </w:tcMar>
          </w:tcPr>
          <w:p w14:paraId="74F4B3BC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&lt;bijvoegen als onderdeel van de aanmelding, uit de tevredenheidsverklaring dient te blijken dat de werkzaamheden naar tevredenheid van de opdrachtgever zijn uitgevoerd&gt;</w:t>
            </w:r>
          </w:p>
        </w:tc>
      </w:tr>
    </w:tbl>
    <w:p w14:paraId="1F68C14D" w14:textId="77777777" w:rsidR="0012301E" w:rsidRPr="00643918" w:rsidRDefault="0012301E" w:rsidP="0012301E"/>
    <w:sectPr w:rsidR="0012301E" w:rsidRPr="00643918" w:rsidSect="00950E52">
      <w:footerReference w:type="default" r:id="rId8"/>
      <w:footnotePr>
        <w:numRestart w:val="eachPage"/>
      </w:footnotePr>
      <w:type w:val="oddPage"/>
      <w:pgSz w:w="11907" w:h="16840" w:code="9"/>
      <w:pgMar w:top="1247" w:right="1633" w:bottom="1474" w:left="1633" w:header="0" w:footer="49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6448" w14:textId="77777777" w:rsidR="00462C3F" w:rsidRDefault="00462C3F" w:rsidP="007C14C1">
      <w:pPr>
        <w:pStyle w:val="autorisatiekopje"/>
      </w:pPr>
      <w:r>
        <w:separator/>
      </w:r>
    </w:p>
    <w:p w14:paraId="11F408EF" w14:textId="77777777" w:rsidR="00462C3F" w:rsidRDefault="00462C3F"/>
  </w:endnote>
  <w:endnote w:type="continuationSeparator" w:id="0">
    <w:p w14:paraId="68E40260" w14:textId="77777777" w:rsidR="00462C3F" w:rsidRDefault="00462C3F" w:rsidP="007C14C1">
      <w:pPr>
        <w:pStyle w:val="autorisatiekopje"/>
      </w:pPr>
      <w:r>
        <w:continuationSeparator/>
      </w:r>
    </w:p>
    <w:p w14:paraId="0E3C1969" w14:textId="77777777" w:rsidR="00462C3F" w:rsidRDefault="00462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3666" w14:textId="77777777" w:rsidR="006559FB" w:rsidRPr="0033248D" w:rsidRDefault="006559FB" w:rsidP="00913B47">
    <w:pPr>
      <w:pStyle w:val="Voettekst"/>
      <w:tabs>
        <w:tab w:val="left" w:pos="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7CBF" w14:textId="77777777" w:rsidR="00462C3F" w:rsidRPr="00716942" w:rsidRDefault="00462C3F" w:rsidP="007C14C1">
      <w:pPr>
        <w:pStyle w:val="autorisatiekopje"/>
        <w:rPr>
          <w:rFonts w:ascii="Arial" w:hAnsi="Arial"/>
          <w:vertAlign w:val="superscript"/>
        </w:rPr>
      </w:pPr>
      <w:r w:rsidRPr="00096F10">
        <w:rPr>
          <w:rStyle w:val="Voetnootmarkering"/>
        </w:rPr>
        <w:continuationSeparator/>
      </w:r>
    </w:p>
  </w:footnote>
  <w:footnote w:type="continuationSeparator" w:id="0">
    <w:p w14:paraId="36337032" w14:textId="77777777" w:rsidR="00462C3F" w:rsidRPr="0040302B" w:rsidRDefault="00462C3F" w:rsidP="00096F10">
      <w:pPr>
        <w:pStyle w:val="Voetnoottekst"/>
        <w:rPr>
          <w:rStyle w:val="Voetnootmarkering"/>
          <w:vertAlign w:val="baseline"/>
        </w:rPr>
      </w:pPr>
    </w:p>
  </w:footnote>
  <w:footnote w:type="continuationNotice" w:id="1">
    <w:p w14:paraId="0C663921" w14:textId="77777777" w:rsidR="00462C3F" w:rsidRPr="0040302B" w:rsidRDefault="00462C3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3047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03E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6E6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6A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8A17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B27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E45C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AEB2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E8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4A1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F57D3"/>
    <w:multiLevelType w:val="multilevel"/>
    <w:tmpl w:val="A5449E3A"/>
    <w:numStyleLink w:val="Opsomming"/>
  </w:abstractNum>
  <w:abstractNum w:abstractNumId="11" w15:restartNumberingAfterBreak="0">
    <w:nsid w:val="04DF12F2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2" w15:restartNumberingAfterBreak="0">
    <w:nsid w:val="07416608"/>
    <w:multiLevelType w:val="multilevel"/>
    <w:tmpl w:val="C95EA9B4"/>
    <w:lvl w:ilvl="0">
      <w:start w:val="1"/>
      <w:numFmt w:val="decimal"/>
      <w:pStyle w:val="Nummering1"/>
      <w:lvlText w:val="%1"/>
      <w:lvlJc w:val="left"/>
      <w:pPr>
        <w:tabs>
          <w:tab w:val="num" w:pos="301"/>
        </w:tabs>
        <w:ind w:left="301" w:hanging="301"/>
      </w:pPr>
      <w:rPr>
        <w:rFonts w:ascii="Segoe UI" w:hAnsi="Segoe UI" w:cs="Segoe UI" w:hint="default"/>
        <w:sz w:val="18"/>
        <w:szCs w:val="18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3" w15:restartNumberingAfterBreak="0">
    <w:nsid w:val="0B794A16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4" w15:restartNumberingAfterBreak="0">
    <w:nsid w:val="0BE92AD8"/>
    <w:multiLevelType w:val="hybridMultilevel"/>
    <w:tmpl w:val="663A1A52"/>
    <w:lvl w:ilvl="0" w:tplc="F7EEF5F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B0417"/>
    <w:multiLevelType w:val="multilevel"/>
    <w:tmpl w:val="A7CCBC60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ascii="Segoe UI Light" w:hAnsi="Segoe UI Light" w:hint="default"/>
        <w:b w:val="0"/>
        <w:i w:val="0"/>
        <w:color w:val="005D76"/>
        <w:sz w:val="100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Roman"/>
      <w:lvlRestart w:val="0"/>
      <w:pStyle w:val="Kop8"/>
      <w:lvlText w:val="%8"/>
      <w:lvlJc w:val="left"/>
      <w:pPr>
        <w:tabs>
          <w:tab w:val="num" w:pos="0"/>
        </w:tabs>
        <w:ind w:left="0" w:firstLine="0"/>
      </w:pPr>
      <w:rPr>
        <w:rFonts w:ascii="Segoe UI Light" w:hAnsi="Segoe UI Light" w:hint="default"/>
        <w:b w:val="0"/>
        <w:i w:val="0"/>
        <w:caps/>
        <w:strike w:val="0"/>
        <w:dstrike w:val="0"/>
        <w:vanish w:val="0"/>
        <w:color w:val="005D76"/>
        <w:sz w:val="1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Kop9"/>
      <w:lvlText w:val="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16" w15:restartNumberingAfterBreak="0">
    <w:nsid w:val="12F16769"/>
    <w:multiLevelType w:val="multilevel"/>
    <w:tmpl w:val="80CEF96A"/>
    <w:lvl w:ilvl="0">
      <w:start w:val="1"/>
      <w:numFmt w:val="lowerLetter"/>
      <w:lvlText w:val="%1)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7" w15:restartNumberingAfterBreak="0">
    <w:nsid w:val="13D61A66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8" w15:restartNumberingAfterBreak="0">
    <w:nsid w:val="276213FD"/>
    <w:multiLevelType w:val="multilevel"/>
    <w:tmpl w:val="952EA5D6"/>
    <w:styleLink w:val="Nummering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9" w15:restartNumberingAfterBreak="0">
    <w:nsid w:val="2A7F1388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0" w15:restartNumberingAfterBreak="0">
    <w:nsid w:val="2C102FF4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1" w15:restartNumberingAfterBreak="0">
    <w:nsid w:val="2D334983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2" w15:restartNumberingAfterBreak="0">
    <w:nsid w:val="313C7A1B"/>
    <w:multiLevelType w:val="hybridMultilevel"/>
    <w:tmpl w:val="E8905BA4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1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90423"/>
    <w:multiLevelType w:val="hybridMultilevel"/>
    <w:tmpl w:val="A7B0BE94"/>
    <w:lvl w:ilvl="0" w:tplc="A37429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02F04"/>
    <w:multiLevelType w:val="hybridMultilevel"/>
    <w:tmpl w:val="BC0ED842"/>
    <w:lvl w:ilvl="0" w:tplc="B32C1C58">
      <w:start w:val="1"/>
      <w:numFmt w:val="decimal"/>
      <w:lvlText w:val="%1."/>
      <w:lvlJc w:val="left"/>
      <w:pPr>
        <w:ind w:left="360" w:hanging="360"/>
      </w:pPr>
    </w:lvl>
    <w:lvl w:ilvl="1" w:tplc="04130003" w:tentative="1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3472D9"/>
    <w:multiLevelType w:val="hybridMultilevel"/>
    <w:tmpl w:val="9DA8E4D8"/>
    <w:lvl w:ilvl="0" w:tplc="B1D4C3B8">
      <w:start w:val="1"/>
      <w:numFmt w:val="decimal"/>
      <w:lvlText w:val="%1)"/>
      <w:lvlJc w:val="left"/>
      <w:pPr>
        <w:ind w:left="1020" w:hanging="360"/>
      </w:pPr>
    </w:lvl>
    <w:lvl w:ilvl="1" w:tplc="DD4C69CA">
      <w:start w:val="1"/>
      <w:numFmt w:val="decimal"/>
      <w:lvlText w:val="%2)"/>
      <w:lvlJc w:val="left"/>
      <w:pPr>
        <w:ind w:left="1020" w:hanging="360"/>
      </w:pPr>
    </w:lvl>
    <w:lvl w:ilvl="2" w:tplc="C39CE994">
      <w:start w:val="1"/>
      <w:numFmt w:val="decimal"/>
      <w:lvlText w:val="%3)"/>
      <w:lvlJc w:val="left"/>
      <w:pPr>
        <w:ind w:left="1020" w:hanging="360"/>
      </w:pPr>
    </w:lvl>
    <w:lvl w:ilvl="3" w:tplc="7C286A90">
      <w:start w:val="1"/>
      <w:numFmt w:val="decimal"/>
      <w:lvlText w:val="%4)"/>
      <w:lvlJc w:val="left"/>
      <w:pPr>
        <w:ind w:left="1020" w:hanging="360"/>
      </w:pPr>
    </w:lvl>
    <w:lvl w:ilvl="4" w:tplc="7ED07926">
      <w:start w:val="1"/>
      <w:numFmt w:val="decimal"/>
      <w:lvlText w:val="%5)"/>
      <w:lvlJc w:val="left"/>
      <w:pPr>
        <w:ind w:left="1020" w:hanging="360"/>
      </w:pPr>
    </w:lvl>
    <w:lvl w:ilvl="5" w:tplc="2A509AC8">
      <w:start w:val="1"/>
      <w:numFmt w:val="decimal"/>
      <w:lvlText w:val="%6)"/>
      <w:lvlJc w:val="left"/>
      <w:pPr>
        <w:ind w:left="1020" w:hanging="360"/>
      </w:pPr>
    </w:lvl>
    <w:lvl w:ilvl="6" w:tplc="6BF04624">
      <w:start w:val="1"/>
      <w:numFmt w:val="decimal"/>
      <w:lvlText w:val="%7)"/>
      <w:lvlJc w:val="left"/>
      <w:pPr>
        <w:ind w:left="1020" w:hanging="360"/>
      </w:pPr>
    </w:lvl>
    <w:lvl w:ilvl="7" w:tplc="63F8967E">
      <w:start w:val="1"/>
      <w:numFmt w:val="decimal"/>
      <w:lvlText w:val="%8)"/>
      <w:lvlJc w:val="left"/>
      <w:pPr>
        <w:ind w:left="1020" w:hanging="360"/>
      </w:pPr>
    </w:lvl>
    <w:lvl w:ilvl="8" w:tplc="F77AA510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58242347"/>
    <w:multiLevelType w:val="multilevel"/>
    <w:tmpl w:val="A5449E3A"/>
    <w:styleLink w:val="Opsomming"/>
    <w:lvl w:ilvl="0">
      <w:start w:val="1"/>
      <w:numFmt w:val="bullet"/>
      <w:lvlText w:val="-"/>
      <w:lvlJc w:val="left"/>
      <w:pPr>
        <w:tabs>
          <w:tab w:val="num" w:pos="301"/>
        </w:tabs>
        <w:ind w:left="301" w:hanging="301"/>
      </w:pPr>
      <w:rPr>
        <w:rFonts w:ascii="Segoe UI" w:hAnsi="Segoe UI" w:hint="default"/>
      </w:rPr>
    </w:lvl>
    <w:lvl w:ilvl="1">
      <w:start w:val="1"/>
      <w:numFmt w:val="bullet"/>
      <w:lvlText w:val="·"/>
      <w:lvlJc w:val="left"/>
      <w:pPr>
        <w:tabs>
          <w:tab w:val="num" w:pos="601"/>
        </w:tabs>
        <w:ind w:left="601" w:hanging="300"/>
      </w:pPr>
      <w:rPr>
        <w:rFonts w:ascii="Segoe UI" w:hAnsi="Segoe UI" w:hint="default"/>
      </w:rPr>
    </w:lvl>
    <w:lvl w:ilvl="2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Segoe UI" w:hAnsi="Segoe UI" w:hint="default"/>
      </w:rPr>
    </w:lvl>
    <w:lvl w:ilvl="3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</w:abstractNum>
  <w:abstractNum w:abstractNumId="27" w15:restartNumberingAfterBreak="0">
    <w:nsid w:val="648056DB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8" w15:restartNumberingAfterBreak="0">
    <w:nsid w:val="699261B9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abstractNum w:abstractNumId="29" w15:restartNumberingAfterBreak="0">
    <w:nsid w:val="6B224843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0" w15:restartNumberingAfterBreak="0">
    <w:nsid w:val="6BAB58CE"/>
    <w:multiLevelType w:val="multilevel"/>
    <w:tmpl w:val="952EA5D6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1" w15:restartNumberingAfterBreak="0">
    <w:nsid w:val="718A0FDE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2" w15:restartNumberingAfterBreak="0">
    <w:nsid w:val="72B14B68"/>
    <w:multiLevelType w:val="multilevel"/>
    <w:tmpl w:val="A5449E3A"/>
    <w:numStyleLink w:val="Opsomming"/>
  </w:abstractNum>
  <w:abstractNum w:abstractNumId="33" w15:restartNumberingAfterBreak="0">
    <w:nsid w:val="74C500C1"/>
    <w:multiLevelType w:val="hybridMultilevel"/>
    <w:tmpl w:val="0F36C820"/>
    <w:lvl w:ilvl="0" w:tplc="F7A89E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B2757C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abstractNum w:abstractNumId="35" w15:restartNumberingAfterBreak="0">
    <w:nsid w:val="799E6C3C"/>
    <w:multiLevelType w:val="hybridMultilevel"/>
    <w:tmpl w:val="BA24AC60"/>
    <w:lvl w:ilvl="0" w:tplc="1A3A65FA">
      <w:start w:val="1"/>
      <w:numFmt w:val="bullet"/>
      <w:pStyle w:val="Opsomming1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1"/>
      </w:rPr>
    </w:lvl>
    <w:lvl w:ilvl="1" w:tplc="BC6861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5017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2E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8A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02B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3609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0A2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421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C133E"/>
    <w:multiLevelType w:val="multilevel"/>
    <w:tmpl w:val="F90AA27E"/>
    <w:lvl w:ilvl="0">
      <w:start w:val="7"/>
      <w:numFmt w:val="decimal"/>
      <w:lvlText w:val="%1"/>
      <w:lvlJc w:val="left"/>
      <w:pPr>
        <w:tabs>
          <w:tab w:val="num" w:pos="408"/>
        </w:tabs>
        <w:ind w:left="408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08"/>
        </w:tabs>
        <w:ind w:left="708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1009"/>
        </w:tabs>
        <w:ind w:left="1009" w:hanging="301"/>
      </w:pPr>
      <w:rPr>
        <w:rFonts w:hint="default"/>
      </w:rPr>
    </w:lvl>
  </w:abstractNum>
  <w:abstractNum w:abstractNumId="37" w15:restartNumberingAfterBreak="0">
    <w:nsid w:val="7B5778CF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abstractNum w:abstractNumId="38" w15:restartNumberingAfterBreak="0">
    <w:nsid w:val="7D98718D"/>
    <w:multiLevelType w:val="multilevel"/>
    <w:tmpl w:val="57CA36C4"/>
    <w:styleLink w:val="Inspringen"/>
    <w:lvl w:ilvl="0">
      <w:start w:val="1"/>
      <w:numFmt w:val="none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9" w15:restartNumberingAfterBreak="0">
    <w:nsid w:val="7F4256D4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num w:numId="1" w16cid:durableId="1734231893">
    <w:abstractNumId w:val="15"/>
  </w:num>
  <w:num w:numId="2" w16cid:durableId="291599373">
    <w:abstractNumId w:val="38"/>
  </w:num>
  <w:num w:numId="3" w16cid:durableId="1650789858">
    <w:abstractNumId w:val="18"/>
  </w:num>
  <w:num w:numId="4" w16cid:durableId="1486166849">
    <w:abstractNumId w:val="26"/>
  </w:num>
  <w:num w:numId="5" w16cid:durableId="803691558">
    <w:abstractNumId w:val="3"/>
  </w:num>
  <w:num w:numId="6" w16cid:durableId="233053801">
    <w:abstractNumId w:val="2"/>
  </w:num>
  <w:num w:numId="7" w16cid:durableId="1457217624">
    <w:abstractNumId w:val="1"/>
  </w:num>
  <w:num w:numId="8" w16cid:durableId="242032073">
    <w:abstractNumId w:val="0"/>
  </w:num>
  <w:num w:numId="9" w16cid:durableId="1926766603">
    <w:abstractNumId w:val="9"/>
  </w:num>
  <w:num w:numId="10" w16cid:durableId="543837379">
    <w:abstractNumId w:val="7"/>
  </w:num>
  <w:num w:numId="11" w16cid:durableId="103816859">
    <w:abstractNumId w:val="6"/>
  </w:num>
  <w:num w:numId="12" w16cid:durableId="959412847">
    <w:abstractNumId w:val="5"/>
  </w:num>
  <w:num w:numId="13" w16cid:durableId="770777132">
    <w:abstractNumId w:val="4"/>
  </w:num>
  <w:num w:numId="14" w16cid:durableId="1039932806">
    <w:abstractNumId w:val="8"/>
  </w:num>
  <w:num w:numId="15" w16cid:durableId="1058241004">
    <w:abstractNumId w:val="24"/>
  </w:num>
  <w:num w:numId="16" w16cid:durableId="1316303787">
    <w:abstractNumId w:val="35"/>
  </w:num>
  <w:num w:numId="17" w16cid:durableId="185563371">
    <w:abstractNumId w:val="12"/>
  </w:num>
  <w:num w:numId="18" w16cid:durableId="1694459386">
    <w:abstractNumId w:val="30"/>
  </w:num>
  <w:num w:numId="19" w16cid:durableId="382100594">
    <w:abstractNumId w:val="10"/>
  </w:num>
  <w:num w:numId="20" w16cid:durableId="737477028">
    <w:abstractNumId w:val="29"/>
  </w:num>
  <w:num w:numId="21" w16cid:durableId="1045911466">
    <w:abstractNumId w:val="20"/>
  </w:num>
  <w:num w:numId="22" w16cid:durableId="1279221125">
    <w:abstractNumId w:val="27"/>
  </w:num>
  <w:num w:numId="23" w16cid:durableId="1165051691">
    <w:abstractNumId w:val="23"/>
  </w:num>
  <w:num w:numId="24" w16cid:durableId="666134763">
    <w:abstractNumId w:val="31"/>
  </w:num>
  <w:num w:numId="25" w16cid:durableId="1804620103">
    <w:abstractNumId w:val="21"/>
  </w:num>
  <w:num w:numId="26" w16cid:durableId="634525795">
    <w:abstractNumId w:val="19"/>
  </w:num>
  <w:num w:numId="27" w16cid:durableId="2053189313">
    <w:abstractNumId w:val="12"/>
  </w:num>
  <w:num w:numId="28" w16cid:durableId="327750981">
    <w:abstractNumId w:val="32"/>
  </w:num>
  <w:num w:numId="29" w16cid:durableId="10380480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8826552">
    <w:abstractNumId w:val="18"/>
    <w:lvlOverride w:ilvl="0">
      <w:lvl w:ilvl="0">
        <w:start w:val="1"/>
        <w:numFmt w:val="decimal"/>
        <w:lvlText w:val="%1"/>
        <w:lvlJc w:val="left"/>
        <w:pPr>
          <w:tabs>
            <w:tab w:val="num" w:pos="306"/>
          </w:tabs>
          <w:ind w:left="306" w:hanging="301"/>
        </w:pPr>
        <w:rPr>
          <w:rFonts w:hint="default"/>
        </w:rPr>
      </w:lvl>
    </w:lvlOverride>
    <w:lvlOverride w:ilvl="1">
      <w:lvl w:ilvl="1">
        <w:start w:val="1"/>
        <w:numFmt w:val="decimal"/>
        <w:lvlText w:val="%2"/>
        <w:lvlJc w:val="left"/>
        <w:pPr>
          <w:tabs>
            <w:tab w:val="num" w:pos="-4498"/>
          </w:tabs>
          <w:ind w:left="-4498" w:hanging="300"/>
        </w:pPr>
        <w:rPr>
          <w:rFonts w:hint="default"/>
        </w:rPr>
      </w:lvl>
    </w:lvlOverride>
    <w:lvlOverride w:ilvl="2">
      <w:lvl w:ilvl="2">
        <w:start w:val="1"/>
        <w:numFmt w:val="decimal"/>
        <w:lvlText w:val="%3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4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5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6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7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8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9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</w:num>
  <w:num w:numId="31" w16cid:durableId="1797866322">
    <w:abstractNumId w:val="25"/>
  </w:num>
  <w:num w:numId="32" w16cid:durableId="816650126">
    <w:abstractNumId w:val="35"/>
  </w:num>
  <w:num w:numId="33" w16cid:durableId="514072678">
    <w:abstractNumId w:val="35"/>
  </w:num>
  <w:num w:numId="34" w16cid:durableId="1224173547">
    <w:abstractNumId w:val="33"/>
  </w:num>
  <w:num w:numId="35" w16cid:durableId="2090032078">
    <w:abstractNumId w:val="16"/>
  </w:num>
  <w:num w:numId="36" w16cid:durableId="598686344">
    <w:abstractNumId w:val="35"/>
  </w:num>
  <w:num w:numId="37" w16cid:durableId="1082292208">
    <w:abstractNumId w:val="22"/>
  </w:num>
  <w:num w:numId="38" w16cid:durableId="1812214528">
    <w:abstractNumId w:val="36"/>
  </w:num>
  <w:num w:numId="39" w16cid:durableId="26639462">
    <w:abstractNumId w:val="35"/>
  </w:num>
  <w:num w:numId="40" w16cid:durableId="1132408238">
    <w:abstractNumId w:val="35"/>
  </w:num>
  <w:num w:numId="41" w16cid:durableId="1750421157">
    <w:abstractNumId w:val="13"/>
  </w:num>
  <w:num w:numId="42" w16cid:durableId="2060325544">
    <w:abstractNumId w:val="11"/>
  </w:num>
  <w:num w:numId="43" w16cid:durableId="18357608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8297718">
    <w:abstractNumId w:val="10"/>
  </w:num>
  <w:num w:numId="45" w16cid:durableId="20938870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044924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084220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163081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092067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13817871">
    <w:abstractNumId w:val="35"/>
  </w:num>
  <w:num w:numId="51" w16cid:durableId="1571572670">
    <w:abstractNumId w:val="14"/>
  </w:num>
  <w:num w:numId="52" w16cid:durableId="1756781984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142"/>
  <w:drawingGridHorizontalSpacing w:val="90"/>
  <w:displayHorizontalDrawingGridEvery w:val="2"/>
  <w:characterSpacingControl w:val="doNotCompress"/>
  <w:hdrShapeDefaults>
    <o:shapedefaults v:ext="edit" spidmax="2050" fillcolor="white">
      <v:fill color="white"/>
      <v:stroke weight=".25pt"/>
      <o:colormru v:ext="edit" colors="#0079a3"/>
    </o:shapedefaults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8E"/>
    <w:rsid w:val="00002EF6"/>
    <w:rsid w:val="0000342A"/>
    <w:rsid w:val="00003EA3"/>
    <w:rsid w:val="00005123"/>
    <w:rsid w:val="00006103"/>
    <w:rsid w:val="00006FA2"/>
    <w:rsid w:val="000104FE"/>
    <w:rsid w:val="00012095"/>
    <w:rsid w:val="00012F28"/>
    <w:rsid w:val="000222EB"/>
    <w:rsid w:val="000239C7"/>
    <w:rsid w:val="00023F9F"/>
    <w:rsid w:val="000261CB"/>
    <w:rsid w:val="00026373"/>
    <w:rsid w:val="00026728"/>
    <w:rsid w:val="0002686D"/>
    <w:rsid w:val="00027A1C"/>
    <w:rsid w:val="0003046E"/>
    <w:rsid w:val="00030A62"/>
    <w:rsid w:val="00031AE7"/>
    <w:rsid w:val="00032091"/>
    <w:rsid w:val="00034378"/>
    <w:rsid w:val="00034A58"/>
    <w:rsid w:val="000377B8"/>
    <w:rsid w:val="00037F13"/>
    <w:rsid w:val="000413AA"/>
    <w:rsid w:val="000428C0"/>
    <w:rsid w:val="00043A55"/>
    <w:rsid w:val="00043AC8"/>
    <w:rsid w:val="00043CFC"/>
    <w:rsid w:val="000457EC"/>
    <w:rsid w:val="00047B2C"/>
    <w:rsid w:val="00050283"/>
    <w:rsid w:val="00050CE1"/>
    <w:rsid w:val="00050F30"/>
    <w:rsid w:val="000523E2"/>
    <w:rsid w:val="00052EB2"/>
    <w:rsid w:val="00053375"/>
    <w:rsid w:val="00053F0B"/>
    <w:rsid w:val="00054DE1"/>
    <w:rsid w:val="00055DED"/>
    <w:rsid w:val="00062F8F"/>
    <w:rsid w:val="00067043"/>
    <w:rsid w:val="00067485"/>
    <w:rsid w:val="00071D3B"/>
    <w:rsid w:val="00072E96"/>
    <w:rsid w:val="00074452"/>
    <w:rsid w:val="0007543F"/>
    <w:rsid w:val="00075F07"/>
    <w:rsid w:val="00076E6D"/>
    <w:rsid w:val="00076EF8"/>
    <w:rsid w:val="00077FB1"/>
    <w:rsid w:val="000800B8"/>
    <w:rsid w:val="00080E62"/>
    <w:rsid w:val="0008119F"/>
    <w:rsid w:val="00081A20"/>
    <w:rsid w:val="00082C92"/>
    <w:rsid w:val="00083A06"/>
    <w:rsid w:val="000849E3"/>
    <w:rsid w:val="00084C76"/>
    <w:rsid w:val="00086994"/>
    <w:rsid w:val="0008706D"/>
    <w:rsid w:val="00092132"/>
    <w:rsid w:val="00093744"/>
    <w:rsid w:val="00094BD5"/>
    <w:rsid w:val="00096691"/>
    <w:rsid w:val="00096F10"/>
    <w:rsid w:val="000A2385"/>
    <w:rsid w:val="000A41AB"/>
    <w:rsid w:val="000A44B6"/>
    <w:rsid w:val="000A47F7"/>
    <w:rsid w:val="000A63B4"/>
    <w:rsid w:val="000A6EB2"/>
    <w:rsid w:val="000B0170"/>
    <w:rsid w:val="000B0845"/>
    <w:rsid w:val="000B3465"/>
    <w:rsid w:val="000B460B"/>
    <w:rsid w:val="000B4D39"/>
    <w:rsid w:val="000B647F"/>
    <w:rsid w:val="000C131F"/>
    <w:rsid w:val="000C3340"/>
    <w:rsid w:val="000C36A9"/>
    <w:rsid w:val="000C4246"/>
    <w:rsid w:val="000C55A9"/>
    <w:rsid w:val="000C6EFC"/>
    <w:rsid w:val="000C7A60"/>
    <w:rsid w:val="000D123A"/>
    <w:rsid w:val="000D321F"/>
    <w:rsid w:val="000D3484"/>
    <w:rsid w:val="000D3F55"/>
    <w:rsid w:val="000D5E42"/>
    <w:rsid w:val="000D5F06"/>
    <w:rsid w:val="000D6FEB"/>
    <w:rsid w:val="000D73D4"/>
    <w:rsid w:val="000D7539"/>
    <w:rsid w:val="000D78FC"/>
    <w:rsid w:val="000D7E67"/>
    <w:rsid w:val="000E5260"/>
    <w:rsid w:val="000E608D"/>
    <w:rsid w:val="000E631C"/>
    <w:rsid w:val="000E7968"/>
    <w:rsid w:val="000F0088"/>
    <w:rsid w:val="000F0C7D"/>
    <w:rsid w:val="000F3B27"/>
    <w:rsid w:val="000F3FEF"/>
    <w:rsid w:val="000F65F7"/>
    <w:rsid w:val="001008E3"/>
    <w:rsid w:val="00100BEF"/>
    <w:rsid w:val="0010178D"/>
    <w:rsid w:val="00104FF9"/>
    <w:rsid w:val="0010581B"/>
    <w:rsid w:val="00105B50"/>
    <w:rsid w:val="0010672F"/>
    <w:rsid w:val="001105BD"/>
    <w:rsid w:val="00113B61"/>
    <w:rsid w:val="0011631A"/>
    <w:rsid w:val="00121F42"/>
    <w:rsid w:val="00122AE6"/>
    <w:rsid w:val="0012301E"/>
    <w:rsid w:val="001241A4"/>
    <w:rsid w:val="00124755"/>
    <w:rsid w:val="00125211"/>
    <w:rsid w:val="00125F5A"/>
    <w:rsid w:val="001266A8"/>
    <w:rsid w:val="00126BDE"/>
    <w:rsid w:val="00127124"/>
    <w:rsid w:val="00127575"/>
    <w:rsid w:val="0013056E"/>
    <w:rsid w:val="00130E4E"/>
    <w:rsid w:val="00133186"/>
    <w:rsid w:val="00133FE4"/>
    <w:rsid w:val="0013540C"/>
    <w:rsid w:val="00136079"/>
    <w:rsid w:val="00137B16"/>
    <w:rsid w:val="00140980"/>
    <w:rsid w:val="00145B4D"/>
    <w:rsid w:val="001465FD"/>
    <w:rsid w:val="00146B4B"/>
    <w:rsid w:val="00147940"/>
    <w:rsid w:val="00164474"/>
    <w:rsid w:val="00166ECB"/>
    <w:rsid w:val="0017059D"/>
    <w:rsid w:val="001711D0"/>
    <w:rsid w:val="001723C6"/>
    <w:rsid w:val="00173BFF"/>
    <w:rsid w:val="001748BC"/>
    <w:rsid w:val="00174FB1"/>
    <w:rsid w:val="00175931"/>
    <w:rsid w:val="001762BE"/>
    <w:rsid w:val="00176984"/>
    <w:rsid w:val="00181C27"/>
    <w:rsid w:val="00191E4B"/>
    <w:rsid w:val="00193E1E"/>
    <w:rsid w:val="00194603"/>
    <w:rsid w:val="001966B3"/>
    <w:rsid w:val="00196C4D"/>
    <w:rsid w:val="00197162"/>
    <w:rsid w:val="0019774C"/>
    <w:rsid w:val="001A13D4"/>
    <w:rsid w:val="001A5133"/>
    <w:rsid w:val="001A62AF"/>
    <w:rsid w:val="001A7FDA"/>
    <w:rsid w:val="001B110F"/>
    <w:rsid w:val="001B19B1"/>
    <w:rsid w:val="001B2C99"/>
    <w:rsid w:val="001B3B6C"/>
    <w:rsid w:val="001B4659"/>
    <w:rsid w:val="001B4E6C"/>
    <w:rsid w:val="001B554D"/>
    <w:rsid w:val="001B7331"/>
    <w:rsid w:val="001C010B"/>
    <w:rsid w:val="001C0231"/>
    <w:rsid w:val="001C2E69"/>
    <w:rsid w:val="001C3AC2"/>
    <w:rsid w:val="001C6520"/>
    <w:rsid w:val="001C6EDE"/>
    <w:rsid w:val="001D044A"/>
    <w:rsid w:val="001D231A"/>
    <w:rsid w:val="001D2C68"/>
    <w:rsid w:val="001D3D65"/>
    <w:rsid w:val="001D4160"/>
    <w:rsid w:val="001D55C3"/>
    <w:rsid w:val="001D592D"/>
    <w:rsid w:val="001D6060"/>
    <w:rsid w:val="001D606B"/>
    <w:rsid w:val="001D6848"/>
    <w:rsid w:val="001D71D0"/>
    <w:rsid w:val="001E2CB5"/>
    <w:rsid w:val="001E4713"/>
    <w:rsid w:val="001E60A0"/>
    <w:rsid w:val="001E778E"/>
    <w:rsid w:val="001F350C"/>
    <w:rsid w:val="001F3C7D"/>
    <w:rsid w:val="001F43BF"/>
    <w:rsid w:val="001F5654"/>
    <w:rsid w:val="001F5BC7"/>
    <w:rsid w:val="001F607D"/>
    <w:rsid w:val="001F7C78"/>
    <w:rsid w:val="00201A5F"/>
    <w:rsid w:val="00202C3F"/>
    <w:rsid w:val="00203576"/>
    <w:rsid w:val="002041E4"/>
    <w:rsid w:val="00204385"/>
    <w:rsid w:val="002050C5"/>
    <w:rsid w:val="002072C3"/>
    <w:rsid w:val="00210851"/>
    <w:rsid w:val="002127FD"/>
    <w:rsid w:val="00213A6F"/>
    <w:rsid w:val="002168B0"/>
    <w:rsid w:val="00217F21"/>
    <w:rsid w:val="00222AC0"/>
    <w:rsid w:val="0023067A"/>
    <w:rsid w:val="00231A84"/>
    <w:rsid w:val="00231F68"/>
    <w:rsid w:val="002326CD"/>
    <w:rsid w:val="00233FB0"/>
    <w:rsid w:val="00234E6D"/>
    <w:rsid w:val="00236150"/>
    <w:rsid w:val="00236B0B"/>
    <w:rsid w:val="00241F49"/>
    <w:rsid w:val="002434C8"/>
    <w:rsid w:val="002476E5"/>
    <w:rsid w:val="002500AD"/>
    <w:rsid w:val="00250DF5"/>
    <w:rsid w:val="002515E9"/>
    <w:rsid w:val="00251DCC"/>
    <w:rsid w:val="00254145"/>
    <w:rsid w:val="002569EB"/>
    <w:rsid w:val="00256A53"/>
    <w:rsid w:val="00257DB0"/>
    <w:rsid w:val="00262017"/>
    <w:rsid w:val="0026277F"/>
    <w:rsid w:val="002633E5"/>
    <w:rsid w:val="00263CAF"/>
    <w:rsid w:val="002658A1"/>
    <w:rsid w:val="00266D17"/>
    <w:rsid w:val="00266DC6"/>
    <w:rsid w:val="00267ADF"/>
    <w:rsid w:val="00277978"/>
    <w:rsid w:val="00282271"/>
    <w:rsid w:val="002838D2"/>
    <w:rsid w:val="00284854"/>
    <w:rsid w:val="00284D4A"/>
    <w:rsid w:val="00285D26"/>
    <w:rsid w:val="002908EF"/>
    <w:rsid w:val="0029107F"/>
    <w:rsid w:val="00292164"/>
    <w:rsid w:val="002939E6"/>
    <w:rsid w:val="002952B8"/>
    <w:rsid w:val="00296937"/>
    <w:rsid w:val="002969E5"/>
    <w:rsid w:val="002A029A"/>
    <w:rsid w:val="002A0DC6"/>
    <w:rsid w:val="002A1D2D"/>
    <w:rsid w:val="002A2719"/>
    <w:rsid w:val="002A4BAA"/>
    <w:rsid w:val="002A508A"/>
    <w:rsid w:val="002A54C7"/>
    <w:rsid w:val="002A5A6B"/>
    <w:rsid w:val="002A658E"/>
    <w:rsid w:val="002B0E15"/>
    <w:rsid w:val="002B16FD"/>
    <w:rsid w:val="002B3A57"/>
    <w:rsid w:val="002B4467"/>
    <w:rsid w:val="002C0408"/>
    <w:rsid w:val="002C1815"/>
    <w:rsid w:val="002C42B9"/>
    <w:rsid w:val="002C6E75"/>
    <w:rsid w:val="002D1581"/>
    <w:rsid w:val="002D3361"/>
    <w:rsid w:val="002D4E9E"/>
    <w:rsid w:val="002D5048"/>
    <w:rsid w:val="002D52DF"/>
    <w:rsid w:val="002D6A1D"/>
    <w:rsid w:val="002D6FF8"/>
    <w:rsid w:val="002E3A2C"/>
    <w:rsid w:val="002E4B97"/>
    <w:rsid w:val="002E53A3"/>
    <w:rsid w:val="002E6396"/>
    <w:rsid w:val="002E7849"/>
    <w:rsid w:val="002E795D"/>
    <w:rsid w:val="002F0547"/>
    <w:rsid w:val="002F2900"/>
    <w:rsid w:val="002F5F90"/>
    <w:rsid w:val="002F6BC9"/>
    <w:rsid w:val="002F7978"/>
    <w:rsid w:val="002F7A0C"/>
    <w:rsid w:val="00302928"/>
    <w:rsid w:val="003050FE"/>
    <w:rsid w:val="003066D0"/>
    <w:rsid w:val="00307036"/>
    <w:rsid w:val="00310517"/>
    <w:rsid w:val="003115A1"/>
    <w:rsid w:val="00314231"/>
    <w:rsid w:val="00314CCC"/>
    <w:rsid w:val="00314DBB"/>
    <w:rsid w:val="00314E3D"/>
    <w:rsid w:val="0031584F"/>
    <w:rsid w:val="00315884"/>
    <w:rsid w:val="00315977"/>
    <w:rsid w:val="0031640A"/>
    <w:rsid w:val="00322EEC"/>
    <w:rsid w:val="003232B6"/>
    <w:rsid w:val="00323A57"/>
    <w:rsid w:val="0032506F"/>
    <w:rsid w:val="00326302"/>
    <w:rsid w:val="00330D7D"/>
    <w:rsid w:val="003320BE"/>
    <w:rsid w:val="0033248D"/>
    <w:rsid w:val="0033614A"/>
    <w:rsid w:val="003361C7"/>
    <w:rsid w:val="00337486"/>
    <w:rsid w:val="00337FCA"/>
    <w:rsid w:val="0034213E"/>
    <w:rsid w:val="00342257"/>
    <w:rsid w:val="00344C29"/>
    <w:rsid w:val="00344D77"/>
    <w:rsid w:val="00345215"/>
    <w:rsid w:val="00346228"/>
    <w:rsid w:val="0034642F"/>
    <w:rsid w:val="0035152D"/>
    <w:rsid w:val="00351578"/>
    <w:rsid w:val="003559B1"/>
    <w:rsid w:val="00356730"/>
    <w:rsid w:val="0035709C"/>
    <w:rsid w:val="00357ACB"/>
    <w:rsid w:val="00362147"/>
    <w:rsid w:val="0036244F"/>
    <w:rsid w:val="00362C1A"/>
    <w:rsid w:val="00364E29"/>
    <w:rsid w:val="00366B9F"/>
    <w:rsid w:val="00366EF1"/>
    <w:rsid w:val="0037205B"/>
    <w:rsid w:val="00372FFB"/>
    <w:rsid w:val="0037420B"/>
    <w:rsid w:val="00374D0B"/>
    <w:rsid w:val="00375F54"/>
    <w:rsid w:val="003769F3"/>
    <w:rsid w:val="0038077C"/>
    <w:rsid w:val="00380D63"/>
    <w:rsid w:val="00380EB7"/>
    <w:rsid w:val="0038199D"/>
    <w:rsid w:val="00383054"/>
    <w:rsid w:val="003844C1"/>
    <w:rsid w:val="00384CC5"/>
    <w:rsid w:val="00385136"/>
    <w:rsid w:val="0038603F"/>
    <w:rsid w:val="00386087"/>
    <w:rsid w:val="00386575"/>
    <w:rsid w:val="003868F4"/>
    <w:rsid w:val="00390E8A"/>
    <w:rsid w:val="00391793"/>
    <w:rsid w:val="00391C1B"/>
    <w:rsid w:val="00391F24"/>
    <w:rsid w:val="003924F0"/>
    <w:rsid w:val="00393D1F"/>
    <w:rsid w:val="00394032"/>
    <w:rsid w:val="00394883"/>
    <w:rsid w:val="0039495F"/>
    <w:rsid w:val="00394988"/>
    <w:rsid w:val="003A03F8"/>
    <w:rsid w:val="003A074C"/>
    <w:rsid w:val="003A1134"/>
    <w:rsid w:val="003A25D8"/>
    <w:rsid w:val="003A35F1"/>
    <w:rsid w:val="003A5CD9"/>
    <w:rsid w:val="003A6EC4"/>
    <w:rsid w:val="003B0846"/>
    <w:rsid w:val="003B0D1B"/>
    <w:rsid w:val="003B1AF1"/>
    <w:rsid w:val="003B1BE1"/>
    <w:rsid w:val="003B1D66"/>
    <w:rsid w:val="003B343F"/>
    <w:rsid w:val="003B48AA"/>
    <w:rsid w:val="003B59AB"/>
    <w:rsid w:val="003B5B1A"/>
    <w:rsid w:val="003B7B28"/>
    <w:rsid w:val="003C0FD8"/>
    <w:rsid w:val="003C3E91"/>
    <w:rsid w:val="003C4D4D"/>
    <w:rsid w:val="003C7637"/>
    <w:rsid w:val="003D137E"/>
    <w:rsid w:val="003D3F12"/>
    <w:rsid w:val="003D5260"/>
    <w:rsid w:val="003D7317"/>
    <w:rsid w:val="003D7C84"/>
    <w:rsid w:val="003E0551"/>
    <w:rsid w:val="003E0D9A"/>
    <w:rsid w:val="003E0DD6"/>
    <w:rsid w:val="003E23C7"/>
    <w:rsid w:val="003E4219"/>
    <w:rsid w:val="003E45DC"/>
    <w:rsid w:val="003E4681"/>
    <w:rsid w:val="003E59B2"/>
    <w:rsid w:val="003E7F03"/>
    <w:rsid w:val="003F075F"/>
    <w:rsid w:val="003F1F31"/>
    <w:rsid w:val="003F3121"/>
    <w:rsid w:val="003F4143"/>
    <w:rsid w:val="003F6E42"/>
    <w:rsid w:val="00400690"/>
    <w:rsid w:val="00400BA7"/>
    <w:rsid w:val="0040302B"/>
    <w:rsid w:val="00407549"/>
    <w:rsid w:val="004107A9"/>
    <w:rsid w:val="004112A7"/>
    <w:rsid w:val="00411E8C"/>
    <w:rsid w:val="00413C07"/>
    <w:rsid w:val="00414137"/>
    <w:rsid w:val="00414674"/>
    <w:rsid w:val="00416C77"/>
    <w:rsid w:val="00416EF6"/>
    <w:rsid w:val="00416FC1"/>
    <w:rsid w:val="004178B7"/>
    <w:rsid w:val="004179CF"/>
    <w:rsid w:val="00420C51"/>
    <w:rsid w:val="00422B2A"/>
    <w:rsid w:val="00422C8D"/>
    <w:rsid w:val="00425713"/>
    <w:rsid w:val="00425D6E"/>
    <w:rsid w:val="00425ECB"/>
    <w:rsid w:val="00426F02"/>
    <w:rsid w:val="00432EB8"/>
    <w:rsid w:val="00434130"/>
    <w:rsid w:val="004345FE"/>
    <w:rsid w:val="004349B9"/>
    <w:rsid w:val="00437566"/>
    <w:rsid w:val="00437D06"/>
    <w:rsid w:val="00440507"/>
    <w:rsid w:val="004424F1"/>
    <w:rsid w:val="00442629"/>
    <w:rsid w:val="00444953"/>
    <w:rsid w:val="0045056C"/>
    <w:rsid w:val="00450C25"/>
    <w:rsid w:val="00453113"/>
    <w:rsid w:val="0045415E"/>
    <w:rsid w:val="00460CEF"/>
    <w:rsid w:val="00462A8F"/>
    <w:rsid w:val="00462C3F"/>
    <w:rsid w:val="00463BAD"/>
    <w:rsid w:val="004655DA"/>
    <w:rsid w:val="00467293"/>
    <w:rsid w:val="00471376"/>
    <w:rsid w:val="0047145A"/>
    <w:rsid w:val="00471796"/>
    <w:rsid w:val="00472049"/>
    <w:rsid w:val="0047497B"/>
    <w:rsid w:val="00481799"/>
    <w:rsid w:val="00482D5A"/>
    <w:rsid w:val="004831B9"/>
    <w:rsid w:val="004835FC"/>
    <w:rsid w:val="00483AC1"/>
    <w:rsid w:val="00483AC9"/>
    <w:rsid w:val="00486523"/>
    <w:rsid w:val="00486BB8"/>
    <w:rsid w:val="004872D5"/>
    <w:rsid w:val="00493D61"/>
    <w:rsid w:val="00493F3E"/>
    <w:rsid w:val="00496C06"/>
    <w:rsid w:val="004A0578"/>
    <w:rsid w:val="004A2198"/>
    <w:rsid w:val="004A248A"/>
    <w:rsid w:val="004A6289"/>
    <w:rsid w:val="004A7079"/>
    <w:rsid w:val="004A7176"/>
    <w:rsid w:val="004B0B00"/>
    <w:rsid w:val="004B68B1"/>
    <w:rsid w:val="004B6BD1"/>
    <w:rsid w:val="004B6F79"/>
    <w:rsid w:val="004B7FAE"/>
    <w:rsid w:val="004C0004"/>
    <w:rsid w:val="004C128D"/>
    <w:rsid w:val="004C4BA8"/>
    <w:rsid w:val="004C6D63"/>
    <w:rsid w:val="004C79BD"/>
    <w:rsid w:val="004C7C04"/>
    <w:rsid w:val="004D09AF"/>
    <w:rsid w:val="004D1A71"/>
    <w:rsid w:val="004D47FF"/>
    <w:rsid w:val="004D6BCF"/>
    <w:rsid w:val="004D75B3"/>
    <w:rsid w:val="004E4A0F"/>
    <w:rsid w:val="004E77CB"/>
    <w:rsid w:val="004E77D0"/>
    <w:rsid w:val="004E7804"/>
    <w:rsid w:val="004F0787"/>
    <w:rsid w:val="004F07B5"/>
    <w:rsid w:val="004F20FA"/>
    <w:rsid w:val="004F2F1A"/>
    <w:rsid w:val="004F306F"/>
    <w:rsid w:val="004F46E6"/>
    <w:rsid w:val="004F5227"/>
    <w:rsid w:val="004F52DE"/>
    <w:rsid w:val="004F55E3"/>
    <w:rsid w:val="004F7443"/>
    <w:rsid w:val="0050045A"/>
    <w:rsid w:val="00501654"/>
    <w:rsid w:val="00512F0A"/>
    <w:rsid w:val="00513EA1"/>
    <w:rsid w:val="00514761"/>
    <w:rsid w:val="00514A1A"/>
    <w:rsid w:val="00514A5B"/>
    <w:rsid w:val="00517C70"/>
    <w:rsid w:val="005203BA"/>
    <w:rsid w:val="0052155B"/>
    <w:rsid w:val="005234FC"/>
    <w:rsid w:val="00523860"/>
    <w:rsid w:val="005255E1"/>
    <w:rsid w:val="0052725B"/>
    <w:rsid w:val="0052737D"/>
    <w:rsid w:val="00533341"/>
    <w:rsid w:val="00534ED3"/>
    <w:rsid w:val="00537783"/>
    <w:rsid w:val="00540462"/>
    <w:rsid w:val="00540B53"/>
    <w:rsid w:val="00541DC0"/>
    <w:rsid w:val="00543EBB"/>
    <w:rsid w:val="005447F6"/>
    <w:rsid w:val="00546A39"/>
    <w:rsid w:val="005519C7"/>
    <w:rsid w:val="00553B29"/>
    <w:rsid w:val="005540DA"/>
    <w:rsid w:val="00557D0B"/>
    <w:rsid w:val="00562F93"/>
    <w:rsid w:val="005636F7"/>
    <w:rsid w:val="005637F0"/>
    <w:rsid w:val="00565A20"/>
    <w:rsid w:val="00565C65"/>
    <w:rsid w:val="00566BDB"/>
    <w:rsid w:val="00570BED"/>
    <w:rsid w:val="005744E4"/>
    <w:rsid w:val="00574887"/>
    <w:rsid w:val="00575647"/>
    <w:rsid w:val="00577300"/>
    <w:rsid w:val="00580523"/>
    <w:rsid w:val="00582E9D"/>
    <w:rsid w:val="00585CEE"/>
    <w:rsid w:val="0058776B"/>
    <w:rsid w:val="00590650"/>
    <w:rsid w:val="00590F98"/>
    <w:rsid w:val="00591A1E"/>
    <w:rsid w:val="00592AAD"/>
    <w:rsid w:val="00593C00"/>
    <w:rsid w:val="005953A4"/>
    <w:rsid w:val="00596300"/>
    <w:rsid w:val="00596AC3"/>
    <w:rsid w:val="005A06CE"/>
    <w:rsid w:val="005A085A"/>
    <w:rsid w:val="005A109E"/>
    <w:rsid w:val="005A4B2A"/>
    <w:rsid w:val="005B0BE5"/>
    <w:rsid w:val="005B22FB"/>
    <w:rsid w:val="005B4B66"/>
    <w:rsid w:val="005B583D"/>
    <w:rsid w:val="005B588D"/>
    <w:rsid w:val="005B7CCD"/>
    <w:rsid w:val="005C08D6"/>
    <w:rsid w:val="005C15CD"/>
    <w:rsid w:val="005C2555"/>
    <w:rsid w:val="005C2EB6"/>
    <w:rsid w:val="005C4081"/>
    <w:rsid w:val="005C480B"/>
    <w:rsid w:val="005C57B1"/>
    <w:rsid w:val="005D1D73"/>
    <w:rsid w:val="005D316A"/>
    <w:rsid w:val="005D3DB7"/>
    <w:rsid w:val="005D3DEB"/>
    <w:rsid w:val="005D7CBD"/>
    <w:rsid w:val="005E69B7"/>
    <w:rsid w:val="005E6AC7"/>
    <w:rsid w:val="005F1CDE"/>
    <w:rsid w:val="005F5E52"/>
    <w:rsid w:val="005F5FB7"/>
    <w:rsid w:val="005F6A22"/>
    <w:rsid w:val="005F777C"/>
    <w:rsid w:val="006001B8"/>
    <w:rsid w:val="006022A1"/>
    <w:rsid w:val="006027DB"/>
    <w:rsid w:val="00603095"/>
    <w:rsid w:val="00603B48"/>
    <w:rsid w:val="00604FB9"/>
    <w:rsid w:val="00605514"/>
    <w:rsid w:val="00605BE8"/>
    <w:rsid w:val="00605F43"/>
    <w:rsid w:val="00607C81"/>
    <w:rsid w:val="00610B73"/>
    <w:rsid w:val="00611C84"/>
    <w:rsid w:val="006120C0"/>
    <w:rsid w:val="006127BA"/>
    <w:rsid w:val="00613D62"/>
    <w:rsid w:val="00615799"/>
    <w:rsid w:val="00624CE6"/>
    <w:rsid w:val="00625CF5"/>
    <w:rsid w:val="00626CC7"/>
    <w:rsid w:val="00627F45"/>
    <w:rsid w:val="006323D0"/>
    <w:rsid w:val="0063272E"/>
    <w:rsid w:val="00633906"/>
    <w:rsid w:val="00634E65"/>
    <w:rsid w:val="00635306"/>
    <w:rsid w:val="00636259"/>
    <w:rsid w:val="00642392"/>
    <w:rsid w:val="00642EB4"/>
    <w:rsid w:val="00643918"/>
    <w:rsid w:val="00644ED4"/>
    <w:rsid w:val="00644EDE"/>
    <w:rsid w:val="006462F3"/>
    <w:rsid w:val="006463EB"/>
    <w:rsid w:val="00646C87"/>
    <w:rsid w:val="00650FDA"/>
    <w:rsid w:val="00653450"/>
    <w:rsid w:val="006535B4"/>
    <w:rsid w:val="006541B7"/>
    <w:rsid w:val="006546F5"/>
    <w:rsid w:val="0065595F"/>
    <w:rsid w:val="006559FB"/>
    <w:rsid w:val="00660FD7"/>
    <w:rsid w:val="00662B0C"/>
    <w:rsid w:val="00663B46"/>
    <w:rsid w:val="00663CD4"/>
    <w:rsid w:val="00666360"/>
    <w:rsid w:val="006707D7"/>
    <w:rsid w:val="0067357C"/>
    <w:rsid w:val="00673F51"/>
    <w:rsid w:val="006744F9"/>
    <w:rsid w:val="0067539A"/>
    <w:rsid w:val="00676CC0"/>
    <w:rsid w:val="006834D9"/>
    <w:rsid w:val="00683572"/>
    <w:rsid w:val="00690971"/>
    <w:rsid w:val="00690AC6"/>
    <w:rsid w:val="00691C90"/>
    <w:rsid w:val="00691E99"/>
    <w:rsid w:val="00694B27"/>
    <w:rsid w:val="00695384"/>
    <w:rsid w:val="00695B26"/>
    <w:rsid w:val="006970DF"/>
    <w:rsid w:val="006A0D9F"/>
    <w:rsid w:val="006A1BB3"/>
    <w:rsid w:val="006A2273"/>
    <w:rsid w:val="006A32E7"/>
    <w:rsid w:val="006A33E2"/>
    <w:rsid w:val="006A37B9"/>
    <w:rsid w:val="006A3B91"/>
    <w:rsid w:val="006A6030"/>
    <w:rsid w:val="006A61E2"/>
    <w:rsid w:val="006A66D8"/>
    <w:rsid w:val="006A7AE1"/>
    <w:rsid w:val="006B1B47"/>
    <w:rsid w:val="006B2A73"/>
    <w:rsid w:val="006B30AA"/>
    <w:rsid w:val="006C04AF"/>
    <w:rsid w:val="006C17B9"/>
    <w:rsid w:val="006C556A"/>
    <w:rsid w:val="006C5CB7"/>
    <w:rsid w:val="006D0E41"/>
    <w:rsid w:val="006D3D60"/>
    <w:rsid w:val="006D4B9B"/>
    <w:rsid w:val="006D4FF7"/>
    <w:rsid w:val="006D538E"/>
    <w:rsid w:val="006D7FA5"/>
    <w:rsid w:val="006E1EFB"/>
    <w:rsid w:val="006E44DA"/>
    <w:rsid w:val="006F0EF2"/>
    <w:rsid w:val="006F1B9A"/>
    <w:rsid w:val="006F4D95"/>
    <w:rsid w:val="006F5D1D"/>
    <w:rsid w:val="006F6355"/>
    <w:rsid w:val="006F675A"/>
    <w:rsid w:val="007013BD"/>
    <w:rsid w:val="00701844"/>
    <w:rsid w:val="0070231C"/>
    <w:rsid w:val="00704A37"/>
    <w:rsid w:val="00705775"/>
    <w:rsid w:val="0070581E"/>
    <w:rsid w:val="007079BA"/>
    <w:rsid w:val="00711A64"/>
    <w:rsid w:val="00716352"/>
    <w:rsid w:val="00716942"/>
    <w:rsid w:val="00717EE5"/>
    <w:rsid w:val="00722D34"/>
    <w:rsid w:val="00723B33"/>
    <w:rsid w:val="00724407"/>
    <w:rsid w:val="00724E3F"/>
    <w:rsid w:val="00727126"/>
    <w:rsid w:val="00734692"/>
    <w:rsid w:val="0073492B"/>
    <w:rsid w:val="007352F2"/>
    <w:rsid w:val="00736F62"/>
    <w:rsid w:val="00741EFB"/>
    <w:rsid w:val="00742292"/>
    <w:rsid w:val="007425CE"/>
    <w:rsid w:val="00744FDC"/>
    <w:rsid w:val="007454A7"/>
    <w:rsid w:val="00750B8C"/>
    <w:rsid w:val="0075198E"/>
    <w:rsid w:val="00751FAC"/>
    <w:rsid w:val="007527FF"/>
    <w:rsid w:val="00752DE3"/>
    <w:rsid w:val="0075359E"/>
    <w:rsid w:val="007567C7"/>
    <w:rsid w:val="0076376C"/>
    <w:rsid w:val="00765DDC"/>
    <w:rsid w:val="00766E67"/>
    <w:rsid w:val="00771B30"/>
    <w:rsid w:val="00772999"/>
    <w:rsid w:val="007732F4"/>
    <w:rsid w:val="00774147"/>
    <w:rsid w:val="0077661C"/>
    <w:rsid w:val="0077785B"/>
    <w:rsid w:val="00780FB0"/>
    <w:rsid w:val="007821DF"/>
    <w:rsid w:val="0078256E"/>
    <w:rsid w:val="00783F3E"/>
    <w:rsid w:val="00786627"/>
    <w:rsid w:val="007866B9"/>
    <w:rsid w:val="00786EFB"/>
    <w:rsid w:val="00790EB6"/>
    <w:rsid w:val="00791697"/>
    <w:rsid w:val="00793F6E"/>
    <w:rsid w:val="007A042A"/>
    <w:rsid w:val="007A5045"/>
    <w:rsid w:val="007B2546"/>
    <w:rsid w:val="007B40F8"/>
    <w:rsid w:val="007B55BE"/>
    <w:rsid w:val="007B6EAA"/>
    <w:rsid w:val="007B7ED7"/>
    <w:rsid w:val="007C016B"/>
    <w:rsid w:val="007C14C1"/>
    <w:rsid w:val="007C155F"/>
    <w:rsid w:val="007C254F"/>
    <w:rsid w:val="007C476B"/>
    <w:rsid w:val="007C4E05"/>
    <w:rsid w:val="007C660E"/>
    <w:rsid w:val="007D2F39"/>
    <w:rsid w:val="007D3585"/>
    <w:rsid w:val="007D476E"/>
    <w:rsid w:val="007D6377"/>
    <w:rsid w:val="007D7EA9"/>
    <w:rsid w:val="007E0CB0"/>
    <w:rsid w:val="007E1341"/>
    <w:rsid w:val="007E2FE6"/>
    <w:rsid w:val="007E31DA"/>
    <w:rsid w:val="007E3900"/>
    <w:rsid w:val="007E41EA"/>
    <w:rsid w:val="007E493E"/>
    <w:rsid w:val="007E7AED"/>
    <w:rsid w:val="007F08B5"/>
    <w:rsid w:val="007F096D"/>
    <w:rsid w:val="007F14BB"/>
    <w:rsid w:val="007F5BD5"/>
    <w:rsid w:val="007F6346"/>
    <w:rsid w:val="007F7F97"/>
    <w:rsid w:val="0080006B"/>
    <w:rsid w:val="00800E6D"/>
    <w:rsid w:val="008023D1"/>
    <w:rsid w:val="00802B48"/>
    <w:rsid w:val="00804794"/>
    <w:rsid w:val="00804923"/>
    <w:rsid w:val="00805737"/>
    <w:rsid w:val="00807950"/>
    <w:rsid w:val="00811230"/>
    <w:rsid w:val="00814B07"/>
    <w:rsid w:val="00814BCD"/>
    <w:rsid w:val="00814E4D"/>
    <w:rsid w:val="00816FEF"/>
    <w:rsid w:val="008172FE"/>
    <w:rsid w:val="008178A7"/>
    <w:rsid w:val="00817B7E"/>
    <w:rsid w:val="00821439"/>
    <w:rsid w:val="0083231F"/>
    <w:rsid w:val="00836CB8"/>
    <w:rsid w:val="0083701C"/>
    <w:rsid w:val="00846069"/>
    <w:rsid w:val="008523CA"/>
    <w:rsid w:val="00852658"/>
    <w:rsid w:val="00853E58"/>
    <w:rsid w:val="00855C83"/>
    <w:rsid w:val="00856F14"/>
    <w:rsid w:val="00860AC0"/>
    <w:rsid w:val="00862037"/>
    <w:rsid w:val="00865888"/>
    <w:rsid w:val="0086678F"/>
    <w:rsid w:val="00867802"/>
    <w:rsid w:val="00871789"/>
    <w:rsid w:val="008723FC"/>
    <w:rsid w:val="0087292A"/>
    <w:rsid w:val="00872DC4"/>
    <w:rsid w:val="008730E3"/>
    <w:rsid w:val="0087411B"/>
    <w:rsid w:val="0087460C"/>
    <w:rsid w:val="00874BD7"/>
    <w:rsid w:val="008753AF"/>
    <w:rsid w:val="00875AD9"/>
    <w:rsid w:val="00875F96"/>
    <w:rsid w:val="00876377"/>
    <w:rsid w:val="00880EFA"/>
    <w:rsid w:val="0088351D"/>
    <w:rsid w:val="00883EFA"/>
    <w:rsid w:val="00883F46"/>
    <w:rsid w:val="00884223"/>
    <w:rsid w:val="008863CF"/>
    <w:rsid w:val="00886C5B"/>
    <w:rsid w:val="00887B24"/>
    <w:rsid w:val="008907CE"/>
    <w:rsid w:val="00890BCD"/>
    <w:rsid w:val="00891D84"/>
    <w:rsid w:val="008922C6"/>
    <w:rsid w:val="0089624E"/>
    <w:rsid w:val="00896B8F"/>
    <w:rsid w:val="00897FED"/>
    <w:rsid w:val="008A00D5"/>
    <w:rsid w:val="008A20DB"/>
    <w:rsid w:val="008A3FF8"/>
    <w:rsid w:val="008A5B31"/>
    <w:rsid w:val="008A6CC7"/>
    <w:rsid w:val="008B14F4"/>
    <w:rsid w:val="008B2269"/>
    <w:rsid w:val="008B2B81"/>
    <w:rsid w:val="008B2DD5"/>
    <w:rsid w:val="008B66ED"/>
    <w:rsid w:val="008C08DB"/>
    <w:rsid w:val="008C48D1"/>
    <w:rsid w:val="008C52E0"/>
    <w:rsid w:val="008D397E"/>
    <w:rsid w:val="008D462B"/>
    <w:rsid w:val="008D4E54"/>
    <w:rsid w:val="008D4EBA"/>
    <w:rsid w:val="008E0E21"/>
    <w:rsid w:val="008E2134"/>
    <w:rsid w:val="008E30AD"/>
    <w:rsid w:val="008E34CA"/>
    <w:rsid w:val="008E61ED"/>
    <w:rsid w:val="008E6674"/>
    <w:rsid w:val="008E6B35"/>
    <w:rsid w:val="008E7941"/>
    <w:rsid w:val="008F38DC"/>
    <w:rsid w:val="008F3E66"/>
    <w:rsid w:val="008F3F72"/>
    <w:rsid w:val="008F44CA"/>
    <w:rsid w:val="008F5C63"/>
    <w:rsid w:val="00901264"/>
    <w:rsid w:val="009024C5"/>
    <w:rsid w:val="00903498"/>
    <w:rsid w:val="009057A4"/>
    <w:rsid w:val="00906F35"/>
    <w:rsid w:val="0090735E"/>
    <w:rsid w:val="00910E44"/>
    <w:rsid w:val="00913B47"/>
    <w:rsid w:val="00920736"/>
    <w:rsid w:val="009234E1"/>
    <w:rsid w:val="00923D48"/>
    <w:rsid w:val="00926671"/>
    <w:rsid w:val="00926CAF"/>
    <w:rsid w:val="00927D5E"/>
    <w:rsid w:val="0093520F"/>
    <w:rsid w:val="00935F70"/>
    <w:rsid w:val="0093794D"/>
    <w:rsid w:val="00937B20"/>
    <w:rsid w:val="00942CD6"/>
    <w:rsid w:val="00950E52"/>
    <w:rsid w:val="009523BD"/>
    <w:rsid w:val="00952579"/>
    <w:rsid w:val="00953850"/>
    <w:rsid w:val="00955071"/>
    <w:rsid w:val="00955720"/>
    <w:rsid w:val="009646FD"/>
    <w:rsid w:val="009658A7"/>
    <w:rsid w:val="009701C4"/>
    <w:rsid w:val="00972406"/>
    <w:rsid w:val="00972B2E"/>
    <w:rsid w:val="00972DFB"/>
    <w:rsid w:val="00974B0D"/>
    <w:rsid w:val="00975FCD"/>
    <w:rsid w:val="009771D0"/>
    <w:rsid w:val="00977B5C"/>
    <w:rsid w:val="009810D1"/>
    <w:rsid w:val="00981439"/>
    <w:rsid w:val="0098374E"/>
    <w:rsid w:val="00983E78"/>
    <w:rsid w:val="00984B29"/>
    <w:rsid w:val="0098590B"/>
    <w:rsid w:val="00987676"/>
    <w:rsid w:val="009901C0"/>
    <w:rsid w:val="00992DCC"/>
    <w:rsid w:val="00994F5B"/>
    <w:rsid w:val="009A076B"/>
    <w:rsid w:val="009A1E37"/>
    <w:rsid w:val="009A2C5E"/>
    <w:rsid w:val="009A3822"/>
    <w:rsid w:val="009A6280"/>
    <w:rsid w:val="009B0741"/>
    <w:rsid w:val="009B2513"/>
    <w:rsid w:val="009B2714"/>
    <w:rsid w:val="009B438D"/>
    <w:rsid w:val="009B5A72"/>
    <w:rsid w:val="009B636E"/>
    <w:rsid w:val="009B6C29"/>
    <w:rsid w:val="009B6F26"/>
    <w:rsid w:val="009C1898"/>
    <w:rsid w:val="009C208A"/>
    <w:rsid w:val="009C7F62"/>
    <w:rsid w:val="009D01FB"/>
    <w:rsid w:val="009D1131"/>
    <w:rsid w:val="009D1286"/>
    <w:rsid w:val="009D140B"/>
    <w:rsid w:val="009D34E2"/>
    <w:rsid w:val="009D4ABE"/>
    <w:rsid w:val="009D6D9E"/>
    <w:rsid w:val="009E220D"/>
    <w:rsid w:val="009E2F7C"/>
    <w:rsid w:val="009E3879"/>
    <w:rsid w:val="009E3BCD"/>
    <w:rsid w:val="009E5B33"/>
    <w:rsid w:val="009E5D86"/>
    <w:rsid w:val="009F1FAC"/>
    <w:rsid w:val="009F21A2"/>
    <w:rsid w:val="009F2C44"/>
    <w:rsid w:val="009F60C4"/>
    <w:rsid w:val="009F676B"/>
    <w:rsid w:val="00A017D5"/>
    <w:rsid w:val="00A01E13"/>
    <w:rsid w:val="00A030A3"/>
    <w:rsid w:val="00A03348"/>
    <w:rsid w:val="00A047DE"/>
    <w:rsid w:val="00A058DA"/>
    <w:rsid w:val="00A06E13"/>
    <w:rsid w:val="00A071D4"/>
    <w:rsid w:val="00A108C6"/>
    <w:rsid w:val="00A119E3"/>
    <w:rsid w:val="00A12097"/>
    <w:rsid w:val="00A137FE"/>
    <w:rsid w:val="00A2073B"/>
    <w:rsid w:val="00A20F4C"/>
    <w:rsid w:val="00A23184"/>
    <w:rsid w:val="00A24611"/>
    <w:rsid w:val="00A253C3"/>
    <w:rsid w:val="00A26E9A"/>
    <w:rsid w:val="00A31723"/>
    <w:rsid w:val="00A31B50"/>
    <w:rsid w:val="00A347EC"/>
    <w:rsid w:val="00A3597D"/>
    <w:rsid w:val="00A35E8A"/>
    <w:rsid w:val="00A369C4"/>
    <w:rsid w:val="00A40BC7"/>
    <w:rsid w:val="00A412AF"/>
    <w:rsid w:val="00A4453A"/>
    <w:rsid w:val="00A47355"/>
    <w:rsid w:val="00A47B86"/>
    <w:rsid w:val="00A47BFE"/>
    <w:rsid w:val="00A53F36"/>
    <w:rsid w:val="00A56410"/>
    <w:rsid w:val="00A5734C"/>
    <w:rsid w:val="00A57F45"/>
    <w:rsid w:val="00A60BA1"/>
    <w:rsid w:val="00A625B8"/>
    <w:rsid w:val="00A626BA"/>
    <w:rsid w:val="00A70FDB"/>
    <w:rsid w:val="00A7161C"/>
    <w:rsid w:val="00A71D29"/>
    <w:rsid w:val="00A740F8"/>
    <w:rsid w:val="00A755B6"/>
    <w:rsid w:val="00A77B37"/>
    <w:rsid w:val="00A800E1"/>
    <w:rsid w:val="00A82EFD"/>
    <w:rsid w:val="00A837F3"/>
    <w:rsid w:val="00A854EC"/>
    <w:rsid w:val="00A86065"/>
    <w:rsid w:val="00A8758A"/>
    <w:rsid w:val="00A92C41"/>
    <w:rsid w:val="00A92CAF"/>
    <w:rsid w:val="00A96857"/>
    <w:rsid w:val="00AA19B7"/>
    <w:rsid w:val="00AA1DCD"/>
    <w:rsid w:val="00AA33C1"/>
    <w:rsid w:val="00AA76C4"/>
    <w:rsid w:val="00AB0681"/>
    <w:rsid w:val="00AB0A7C"/>
    <w:rsid w:val="00AB44E0"/>
    <w:rsid w:val="00AB66B2"/>
    <w:rsid w:val="00AC430E"/>
    <w:rsid w:val="00AC5193"/>
    <w:rsid w:val="00AC6211"/>
    <w:rsid w:val="00AD0319"/>
    <w:rsid w:val="00AD10FE"/>
    <w:rsid w:val="00AD1A2F"/>
    <w:rsid w:val="00AD2041"/>
    <w:rsid w:val="00AD3415"/>
    <w:rsid w:val="00AD34F6"/>
    <w:rsid w:val="00AD457F"/>
    <w:rsid w:val="00AD4A3C"/>
    <w:rsid w:val="00AD5337"/>
    <w:rsid w:val="00AD782E"/>
    <w:rsid w:val="00AE4152"/>
    <w:rsid w:val="00AE4AF9"/>
    <w:rsid w:val="00AE4EDA"/>
    <w:rsid w:val="00AE572F"/>
    <w:rsid w:val="00AE7EE7"/>
    <w:rsid w:val="00AF0982"/>
    <w:rsid w:val="00AF1F6A"/>
    <w:rsid w:val="00AF344C"/>
    <w:rsid w:val="00AF4A8C"/>
    <w:rsid w:val="00AF5501"/>
    <w:rsid w:val="00AF757B"/>
    <w:rsid w:val="00B03690"/>
    <w:rsid w:val="00B038E4"/>
    <w:rsid w:val="00B063E7"/>
    <w:rsid w:val="00B0671B"/>
    <w:rsid w:val="00B079CD"/>
    <w:rsid w:val="00B100DA"/>
    <w:rsid w:val="00B1391C"/>
    <w:rsid w:val="00B15C80"/>
    <w:rsid w:val="00B166E4"/>
    <w:rsid w:val="00B16F62"/>
    <w:rsid w:val="00B17376"/>
    <w:rsid w:val="00B17EBA"/>
    <w:rsid w:val="00B2153C"/>
    <w:rsid w:val="00B25A6B"/>
    <w:rsid w:val="00B26D0B"/>
    <w:rsid w:val="00B27818"/>
    <w:rsid w:val="00B30196"/>
    <w:rsid w:val="00B31602"/>
    <w:rsid w:val="00B32661"/>
    <w:rsid w:val="00B3393D"/>
    <w:rsid w:val="00B34AEA"/>
    <w:rsid w:val="00B43FB8"/>
    <w:rsid w:val="00B5043A"/>
    <w:rsid w:val="00B52C2C"/>
    <w:rsid w:val="00B555A1"/>
    <w:rsid w:val="00B5655D"/>
    <w:rsid w:val="00B575F6"/>
    <w:rsid w:val="00B57BD4"/>
    <w:rsid w:val="00B63C75"/>
    <w:rsid w:val="00B67D33"/>
    <w:rsid w:val="00B720A7"/>
    <w:rsid w:val="00B75611"/>
    <w:rsid w:val="00B769D8"/>
    <w:rsid w:val="00B809A9"/>
    <w:rsid w:val="00B80A59"/>
    <w:rsid w:val="00B868BE"/>
    <w:rsid w:val="00B948AF"/>
    <w:rsid w:val="00B94A08"/>
    <w:rsid w:val="00B95988"/>
    <w:rsid w:val="00B95A48"/>
    <w:rsid w:val="00BA07C8"/>
    <w:rsid w:val="00BA322B"/>
    <w:rsid w:val="00BA3A46"/>
    <w:rsid w:val="00BA5D8D"/>
    <w:rsid w:val="00BA66BA"/>
    <w:rsid w:val="00BA73D7"/>
    <w:rsid w:val="00BA7CFD"/>
    <w:rsid w:val="00BB0400"/>
    <w:rsid w:val="00BB0731"/>
    <w:rsid w:val="00BB0D94"/>
    <w:rsid w:val="00BB1113"/>
    <w:rsid w:val="00BB2322"/>
    <w:rsid w:val="00BB2B15"/>
    <w:rsid w:val="00BB5C99"/>
    <w:rsid w:val="00BD0FB6"/>
    <w:rsid w:val="00BD19C3"/>
    <w:rsid w:val="00BD1A1E"/>
    <w:rsid w:val="00BD2A75"/>
    <w:rsid w:val="00BD4E7E"/>
    <w:rsid w:val="00BD56F0"/>
    <w:rsid w:val="00BD5A27"/>
    <w:rsid w:val="00BD6479"/>
    <w:rsid w:val="00BD6482"/>
    <w:rsid w:val="00BD70CB"/>
    <w:rsid w:val="00BD735A"/>
    <w:rsid w:val="00BD779A"/>
    <w:rsid w:val="00BE1C27"/>
    <w:rsid w:val="00BE41D5"/>
    <w:rsid w:val="00BE4683"/>
    <w:rsid w:val="00BE5033"/>
    <w:rsid w:val="00BF6927"/>
    <w:rsid w:val="00BF7C5D"/>
    <w:rsid w:val="00C01880"/>
    <w:rsid w:val="00C02F9A"/>
    <w:rsid w:val="00C030DD"/>
    <w:rsid w:val="00C04862"/>
    <w:rsid w:val="00C059D2"/>
    <w:rsid w:val="00C107D4"/>
    <w:rsid w:val="00C126D2"/>
    <w:rsid w:val="00C12D5C"/>
    <w:rsid w:val="00C12E76"/>
    <w:rsid w:val="00C14B47"/>
    <w:rsid w:val="00C16764"/>
    <w:rsid w:val="00C17FEB"/>
    <w:rsid w:val="00C20B7B"/>
    <w:rsid w:val="00C20E48"/>
    <w:rsid w:val="00C21D05"/>
    <w:rsid w:val="00C23837"/>
    <w:rsid w:val="00C23CE9"/>
    <w:rsid w:val="00C2737C"/>
    <w:rsid w:val="00C304BF"/>
    <w:rsid w:val="00C32054"/>
    <w:rsid w:val="00C332B5"/>
    <w:rsid w:val="00C33F58"/>
    <w:rsid w:val="00C40283"/>
    <w:rsid w:val="00C402E3"/>
    <w:rsid w:val="00C40A82"/>
    <w:rsid w:val="00C40FFA"/>
    <w:rsid w:val="00C4175F"/>
    <w:rsid w:val="00C43635"/>
    <w:rsid w:val="00C43D7A"/>
    <w:rsid w:val="00C46B6C"/>
    <w:rsid w:val="00C46C9E"/>
    <w:rsid w:val="00C477A6"/>
    <w:rsid w:val="00C519D2"/>
    <w:rsid w:val="00C52EE3"/>
    <w:rsid w:val="00C53FDF"/>
    <w:rsid w:val="00C56618"/>
    <w:rsid w:val="00C56768"/>
    <w:rsid w:val="00C57515"/>
    <w:rsid w:val="00C57943"/>
    <w:rsid w:val="00C60D29"/>
    <w:rsid w:val="00C669CD"/>
    <w:rsid w:val="00C72171"/>
    <w:rsid w:val="00C73071"/>
    <w:rsid w:val="00C73952"/>
    <w:rsid w:val="00C739FB"/>
    <w:rsid w:val="00C74F0A"/>
    <w:rsid w:val="00C76039"/>
    <w:rsid w:val="00C7626F"/>
    <w:rsid w:val="00C76DC4"/>
    <w:rsid w:val="00C83313"/>
    <w:rsid w:val="00C846FC"/>
    <w:rsid w:val="00C853D5"/>
    <w:rsid w:val="00C939B3"/>
    <w:rsid w:val="00C9559A"/>
    <w:rsid w:val="00CA6913"/>
    <w:rsid w:val="00CA7DE7"/>
    <w:rsid w:val="00CB059A"/>
    <w:rsid w:val="00CB1757"/>
    <w:rsid w:val="00CB21F1"/>
    <w:rsid w:val="00CB22CF"/>
    <w:rsid w:val="00CB25B6"/>
    <w:rsid w:val="00CB3EEE"/>
    <w:rsid w:val="00CC0287"/>
    <w:rsid w:val="00CC2C92"/>
    <w:rsid w:val="00CC4CF2"/>
    <w:rsid w:val="00CC6621"/>
    <w:rsid w:val="00CC7463"/>
    <w:rsid w:val="00CD3DAE"/>
    <w:rsid w:val="00CD5BBB"/>
    <w:rsid w:val="00CE2498"/>
    <w:rsid w:val="00CE5194"/>
    <w:rsid w:val="00CF12DF"/>
    <w:rsid w:val="00CF1675"/>
    <w:rsid w:val="00CF1CF3"/>
    <w:rsid w:val="00CF38FD"/>
    <w:rsid w:val="00CF471E"/>
    <w:rsid w:val="00CF4E05"/>
    <w:rsid w:val="00CF59CB"/>
    <w:rsid w:val="00D01B95"/>
    <w:rsid w:val="00D02013"/>
    <w:rsid w:val="00D02CBD"/>
    <w:rsid w:val="00D03AF6"/>
    <w:rsid w:val="00D102E6"/>
    <w:rsid w:val="00D1082F"/>
    <w:rsid w:val="00D11443"/>
    <w:rsid w:val="00D11914"/>
    <w:rsid w:val="00D14027"/>
    <w:rsid w:val="00D15EEC"/>
    <w:rsid w:val="00D211BA"/>
    <w:rsid w:val="00D21CC4"/>
    <w:rsid w:val="00D22F27"/>
    <w:rsid w:val="00D23FA3"/>
    <w:rsid w:val="00D2543F"/>
    <w:rsid w:val="00D2586B"/>
    <w:rsid w:val="00D2694E"/>
    <w:rsid w:val="00D306A1"/>
    <w:rsid w:val="00D30E56"/>
    <w:rsid w:val="00D326B4"/>
    <w:rsid w:val="00D33926"/>
    <w:rsid w:val="00D33EFC"/>
    <w:rsid w:val="00D3407E"/>
    <w:rsid w:val="00D35A08"/>
    <w:rsid w:val="00D35D6A"/>
    <w:rsid w:val="00D408C9"/>
    <w:rsid w:val="00D40920"/>
    <w:rsid w:val="00D41754"/>
    <w:rsid w:val="00D42E9E"/>
    <w:rsid w:val="00D447C0"/>
    <w:rsid w:val="00D44DAA"/>
    <w:rsid w:val="00D45FC2"/>
    <w:rsid w:val="00D475A2"/>
    <w:rsid w:val="00D47FDB"/>
    <w:rsid w:val="00D50A09"/>
    <w:rsid w:val="00D51D7E"/>
    <w:rsid w:val="00D521BD"/>
    <w:rsid w:val="00D52ABE"/>
    <w:rsid w:val="00D537F5"/>
    <w:rsid w:val="00D56AE5"/>
    <w:rsid w:val="00D62BED"/>
    <w:rsid w:val="00D64211"/>
    <w:rsid w:val="00D64AF2"/>
    <w:rsid w:val="00D66382"/>
    <w:rsid w:val="00D7277C"/>
    <w:rsid w:val="00D72DEA"/>
    <w:rsid w:val="00D732B4"/>
    <w:rsid w:val="00D73784"/>
    <w:rsid w:val="00D73E3B"/>
    <w:rsid w:val="00D76CBC"/>
    <w:rsid w:val="00D76D03"/>
    <w:rsid w:val="00D81D42"/>
    <w:rsid w:val="00D81FF7"/>
    <w:rsid w:val="00D821E1"/>
    <w:rsid w:val="00D8237E"/>
    <w:rsid w:val="00D82C42"/>
    <w:rsid w:val="00D85872"/>
    <w:rsid w:val="00D858D3"/>
    <w:rsid w:val="00D8654F"/>
    <w:rsid w:val="00D86D44"/>
    <w:rsid w:val="00D91309"/>
    <w:rsid w:val="00D930DD"/>
    <w:rsid w:val="00D935CA"/>
    <w:rsid w:val="00D938B9"/>
    <w:rsid w:val="00D94C57"/>
    <w:rsid w:val="00D969E8"/>
    <w:rsid w:val="00DA0C89"/>
    <w:rsid w:val="00DA4B85"/>
    <w:rsid w:val="00DA54C0"/>
    <w:rsid w:val="00DB0649"/>
    <w:rsid w:val="00DB1314"/>
    <w:rsid w:val="00DB1602"/>
    <w:rsid w:val="00DB1B1E"/>
    <w:rsid w:val="00DB1BC8"/>
    <w:rsid w:val="00DB2596"/>
    <w:rsid w:val="00DB2B55"/>
    <w:rsid w:val="00DB6947"/>
    <w:rsid w:val="00DB70E7"/>
    <w:rsid w:val="00DC009E"/>
    <w:rsid w:val="00DC039E"/>
    <w:rsid w:val="00DC3240"/>
    <w:rsid w:val="00DC3B1A"/>
    <w:rsid w:val="00DC4C9A"/>
    <w:rsid w:val="00DC6673"/>
    <w:rsid w:val="00DC7BE6"/>
    <w:rsid w:val="00DD09ED"/>
    <w:rsid w:val="00DD1841"/>
    <w:rsid w:val="00DD19A1"/>
    <w:rsid w:val="00DD22B0"/>
    <w:rsid w:val="00DD2A9E"/>
    <w:rsid w:val="00DD4A54"/>
    <w:rsid w:val="00DD570A"/>
    <w:rsid w:val="00DE0EE1"/>
    <w:rsid w:val="00DE1E04"/>
    <w:rsid w:val="00DE3E19"/>
    <w:rsid w:val="00DE7384"/>
    <w:rsid w:val="00DE7B78"/>
    <w:rsid w:val="00DF25F1"/>
    <w:rsid w:val="00DF2D0E"/>
    <w:rsid w:val="00DF3FA5"/>
    <w:rsid w:val="00DF464A"/>
    <w:rsid w:val="00DF6560"/>
    <w:rsid w:val="00E02BB4"/>
    <w:rsid w:val="00E04FA9"/>
    <w:rsid w:val="00E059DA"/>
    <w:rsid w:val="00E07009"/>
    <w:rsid w:val="00E074A6"/>
    <w:rsid w:val="00E07AA5"/>
    <w:rsid w:val="00E07D0F"/>
    <w:rsid w:val="00E07ED0"/>
    <w:rsid w:val="00E1098E"/>
    <w:rsid w:val="00E1412E"/>
    <w:rsid w:val="00E14AF4"/>
    <w:rsid w:val="00E21B2A"/>
    <w:rsid w:val="00E22C53"/>
    <w:rsid w:val="00E25482"/>
    <w:rsid w:val="00E26409"/>
    <w:rsid w:val="00E26A88"/>
    <w:rsid w:val="00E27DB0"/>
    <w:rsid w:val="00E30E2F"/>
    <w:rsid w:val="00E30FE7"/>
    <w:rsid w:val="00E31853"/>
    <w:rsid w:val="00E34462"/>
    <w:rsid w:val="00E350C6"/>
    <w:rsid w:val="00E35600"/>
    <w:rsid w:val="00E36522"/>
    <w:rsid w:val="00E379E8"/>
    <w:rsid w:val="00E41BB9"/>
    <w:rsid w:val="00E43220"/>
    <w:rsid w:val="00E436B7"/>
    <w:rsid w:val="00E448B0"/>
    <w:rsid w:val="00E44AF6"/>
    <w:rsid w:val="00E53984"/>
    <w:rsid w:val="00E54647"/>
    <w:rsid w:val="00E54D14"/>
    <w:rsid w:val="00E55432"/>
    <w:rsid w:val="00E5677F"/>
    <w:rsid w:val="00E56E93"/>
    <w:rsid w:val="00E56F95"/>
    <w:rsid w:val="00E57D71"/>
    <w:rsid w:val="00E60131"/>
    <w:rsid w:val="00E607C8"/>
    <w:rsid w:val="00E622F0"/>
    <w:rsid w:val="00E64CCF"/>
    <w:rsid w:val="00E64D4B"/>
    <w:rsid w:val="00E65F14"/>
    <w:rsid w:val="00E672C5"/>
    <w:rsid w:val="00E704A7"/>
    <w:rsid w:val="00E71D77"/>
    <w:rsid w:val="00E80B9D"/>
    <w:rsid w:val="00E814E1"/>
    <w:rsid w:val="00E82CF4"/>
    <w:rsid w:val="00E835BF"/>
    <w:rsid w:val="00E83BB4"/>
    <w:rsid w:val="00E83CB8"/>
    <w:rsid w:val="00E84D16"/>
    <w:rsid w:val="00E87DC2"/>
    <w:rsid w:val="00E91ACB"/>
    <w:rsid w:val="00E926CF"/>
    <w:rsid w:val="00E948A2"/>
    <w:rsid w:val="00E95E55"/>
    <w:rsid w:val="00E966EE"/>
    <w:rsid w:val="00E96B88"/>
    <w:rsid w:val="00E970AA"/>
    <w:rsid w:val="00E97AD0"/>
    <w:rsid w:val="00EA1945"/>
    <w:rsid w:val="00EA2508"/>
    <w:rsid w:val="00EA2C34"/>
    <w:rsid w:val="00EA5C8C"/>
    <w:rsid w:val="00EA6537"/>
    <w:rsid w:val="00EA6788"/>
    <w:rsid w:val="00EA7E93"/>
    <w:rsid w:val="00EB064B"/>
    <w:rsid w:val="00EB0F55"/>
    <w:rsid w:val="00EB16C2"/>
    <w:rsid w:val="00EB1AA6"/>
    <w:rsid w:val="00EB1D15"/>
    <w:rsid w:val="00EB2837"/>
    <w:rsid w:val="00EB29C3"/>
    <w:rsid w:val="00EB3DA7"/>
    <w:rsid w:val="00EB4913"/>
    <w:rsid w:val="00EC0E88"/>
    <w:rsid w:val="00EC188C"/>
    <w:rsid w:val="00EC35E2"/>
    <w:rsid w:val="00ED142A"/>
    <w:rsid w:val="00ED17BF"/>
    <w:rsid w:val="00ED1C13"/>
    <w:rsid w:val="00ED4C20"/>
    <w:rsid w:val="00ED4D05"/>
    <w:rsid w:val="00ED4F5B"/>
    <w:rsid w:val="00ED643B"/>
    <w:rsid w:val="00ED72BB"/>
    <w:rsid w:val="00ED7C69"/>
    <w:rsid w:val="00ED7CD1"/>
    <w:rsid w:val="00EE0AE8"/>
    <w:rsid w:val="00EE0B9E"/>
    <w:rsid w:val="00EE5071"/>
    <w:rsid w:val="00EE538D"/>
    <w:rsid w:val="00EE5F53"/>
    <w:rsid w:val="00EE7481"/>
    <w:rsid w:val="00EF201C"/>
    <w:rsid w:val="00EF659C"/>
    <w:rsid w:val="00EF7793"/>
    <w:rsid w:val="00F009B5"/>
    <w:rsid w:val="00F0540D"/>
    <w:rsid w:val="00F064BF"/>
    <w:rsid w:val="00F07F4C"/>
    <w:rsid w:val="00F1174F"/>
    <w:rsid w:val="00F126BE"/>
    <w:rsid w:val="00F17DB8"/>
    <w:rsid w:val="00F2036B"/>
    <w:rsid w:val="00F20F44"/>
    <w:rsid w:val="00F217AD"/>
    <w:rsid w:val="00F228A7"/>
    <w:rsid w:val="00F239CC"/>
    <w:rsid w:val="00F24BD7"/>
    <w:rsid w:val="00F27131"/>
    <w:rsid w:val="00F279A3"/>
    <w:rsid w:val="00F30CA5"/>
    <w:rsid w:val="00F350EC"/>
    <w:rsid w:val="00F46E42"/>
    <w:rsid w:val="00F46E74"/>
    <w:rsid w:val="00F47BBC"/>
    <w:rsid w:val="00F50ED2"/>
    <w:rsid w:val="00F55CE5"/>
    <w:rsid w:val="00F568BA"/>
    <w:rsid w:val="00F574ED"/>
    <w:rsid w:val="00F604CE"/>
    <w:rsid w:val="00F64DF0"/>
    <w:rsid w:val="00F66542"/>
    <w:rsid w:val="00F71D35"/>
    <w:rsid w:val="00F71DEB"/>
    <w:rsid w:val="00F72E67"/>
    <w:rsid w:val="00F72FC5"/>
    <w:rsid w:val="00F75C5E"/>
    <w:rsid w:val="00F77795"/>
    <w:rsid w:val="00F80523"/>
    <w:rsid w:val="00F80FFB"/>
    <w:rsid w:val="00F830AE"/>
    <w:rsid w:val="00F8384A"/>
    <w:rsid w:val="00F83C17"/>
    <w:rsid w:val="00F84DAE"/>
    <w:rsid w:val="00F854A7"/>
    <w:rsid w:val="00F90C63"/>
    <w:rsid w:val="00F91325"/>
    <w:rsid w:val="00F920B0"/>
    <w:rsid w:val="00F92752"/>
    <w:rsid w:val="00F92B48"/>
    <w:rsid w:val="00F93FC6"/>
    <w:rsid w:val="00FA03FA"/>
    <w:rsid w:val="00FA08DB"/>
    <w:rsid w:val="00FA1CC1"/>
    <w:rsid w:val="00FA1E9E"/>
    <w:rsid w:val="00FA3FD8"/>
    <w:rsid w:val="00FB0832"/>
    <w:rsid w:val="00FB104E"/>
    <w:rsid w:val="00FB1EA3"/>
    <w:rsid w:val="00FB2643"/>
    <w:rsid w:val="00FB37BE"/>
    <w:rsid w:val="00FB48BA"/>
    <w:rsid w:val="00FB5F32"/>
    <w:rsid w:val="00FB677C"/>
    <w:rsid w:val="00FB6AAE"/>
    <w:rsid w:val="00FB7304"/>
    <w:rsid w:val="00FB74C8"/>
    <w:rsid w:val="00FC3D05"/>
    <w:rsid w:val="00FC5A90"/>
    <w:rsid w:val="00FC5FD0"/>
    <w:rsid w:val="00FC66B0"/>
    <w:rsid w:val="00FC67D1"/>
    <w:rsid w:val="00FD08F2"/>
    <w:rsid w:val="00FD179A"/>
    <w:rsid w:val="00FD215F"/>
    <w:rsid w:val="00FD3124"/>
    <w:rsid w:val="00FD5502"/>
    <w:rsid w:val="00FD6BB3"/>
    <w:rsid w:val="00FD7855"/>
    <w:rsid w:val="00FD7FA9"/>
    <w:rsid w:val="00FE2472"/>
    <w:rsid w:val="00FE2BA8"/>
    <w:rsid w:val="00FE3DCA"/>
    <w:rsid w:val="00FE7449"/>
    <w:rsid w:val="00FF184B"/>
    <w:rsid w:val="00FF36DD"/>
    <w:rsid w:val="00FF50DD"/>
    <w:rsid w:val="00FF6599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weight=".25pt"/>
      <o:colormru v:ext="edit" colors="#0079a3"/>
    </o:shapedefaults>
    <o:shapelayout v:ext="edit">
      <o:idmap v:ext="edit" data="2"/>
    </o:shapelayout>
  </w:shapeDefaults>
  <w:decimalSymbol w:val=","/>
  <w:listSeparator w:val=";"/>
  <w14:docId w14:val="6F7007D3"/>
  <w15:docId w15:val="{1B5E7075-0A25-4F1E-987B-5B8D6370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F676B"/>
    <w:pPr>
      <w:suppressAutoHyphens/>
      <w:spacing w:line="252" w:lineRule="atLeast"/>
    </w:pPr>
    <w:rPr>
      <w:rFonts w:ascii="Segoe UI" w:hAnsi="Segoe UI"/>
      <w:sz w:val="18"/>
      <w:szCs w:val="24"/>
      <w:lang w:val="nl-NL" w:eastAsia="nl-NL"/>
    </w:rPr>
  </w:style>
  <w:style w:type="paragraph" w:styleId="Kop1">
    <w:name w:val="heading 1"/>
    <w:aliases w:val="Hoofdstuk"/>
    <w:basedOn w:val="Standaard"/>
    <w:next w:val="Standaard"/>
    <w:qFormat/>
    <w:rsid w:val="00942CD6"/>
    <w:pPr>
      <w:keepNext/>
      <w:pageBreakBefore/>
      <w:numPr>
        <w:numId w:val="1"/>
      </w:numPr>
      <w:spacing w:line="240" w:lineRule="atLeast"/>
      <w:outlineLvl w:val="0"/>
    </w:pPr>
    <w:rPr>
      <w:rFonts w:ascii="Segoe UI Semibold" w:hAnsi="Segoe UI Semibold"/>
      <w:caps/>
      <w:color w:val="005D76"/>
      <w:sz w:val="22"/>
      <w:szCs w:val="20"/>
    </w:rPr>
  </w:style>
  <w:style w:type="paragraph" w:styleId="Kop2">
    <w:name w:val="heading 2"/>
    <w:aliases w:val="Paragraaf,PARAGRAAF"/>
    <w:basedOn w:val="Standaard"/>
    <w:next w:val="Standaard"/>
    <w:link w:val="Kop2Char"/>
    <w:qFormat/>
    <w:rsid w:val="00EA2508"/>
    <w:pPr>
      <w:keepNext/>
      <w:keepLines/>
      <w:numPr>
        <w:ilvl w:val="1"/>
        <w:numId w:val="1"/>
      </w:numPr>
      <w:outlineLvl w:val="1"/>
    </w:pPr>
    <w:rPr>
      <w:color w:val="005D76"/>
      <w:sz w:val="22"/>
      <w:szCs w:val="20"/>
    </w:rPr>
  </w:style>
  <w:style w:type="paragraph" w:styleId="Kop3">
    <w:name w:val="heading 3"/>
    <w:aliases w:val="Subparagraaf"/>
    <w:basedOn w:val="Standaard"/>
    <w:next w:val="Standaard"/>
    <w:qFormat/>
    <w:rsid w:val="00942CD6"/>
    <w:pPr>
      <w:keepNext/>
      <w:keepLines/>
      <w:numPr>
        <w:ilvl w:val="2"/>
        <w:numId w:val="1"/>
      </w:numPr>
      <w:outlineLvl w:val="2"/>
    </w:pPr>
    <w:rPr>
      <w:color w:val="005D76"/>
      <w:sz w:val="22"/>
      <w:szCs w:val="20"/>
    </w:rPr>
  </w:style>
  <w:style w:type="paragraph" w:styleId="Kop4">
    <w:name w:val="heading 4"/>
    <w:aliases w:val="Kopje"/>
    <w:basedOn w:val="Standaard"/>
    <w:next w:val="Standaard"/>
    <w:link w:val="Kop4Char"/>
    <w:qFormat/>
    <w:rsid w:val="00416C77"/>
    <w:pPr>
      <w:keepNext/>
      <w:keepLines/>
      <w:outlineLvl w:val="3"/>
    </w:pPr>
    <w:rPr>
      <w:rFonts w:ascii="Segoe UI Semibold" w:hAnsi="Segoe UI Semibold"/>
      <w:color w:val="005D76"/>
      <w:szCs w:val="20"/>
    </w:rPr>
  </w:style>
  <w:style w:type="paragraph" w:styleId="Kop5">
    <w:name w:val="heading 5"/>
    <w:aliases w:val="cursief"/>
    <w:basedOn w:val="Standaard"/>
    <w:next w:val="Standaard"/>
    <w:qFormat/>
    <w:rsid w:val="008723FC"/>
    <w:pPr>
      <w:outlineLvl w:val="4"/>
    </w:pPr>
    <w:rPr>
      <w:bCs/>
      <w:i/>
      <w:iCs/>
      <w:color w:val="005D76"/>
      <w:szCs w:val="26"/>
    </w:rPr>
  </w:style>
  <w:style w:type="paragraph" w:styleId="Kop6">
    <w:name w:val="heading 6"/>
    <w:basedOn w:val="Standaard"/>
    <w:next w:val="Standaard"/>
    <w:qFormat/>
    <w:rsid w:val="00EA2508"/>
    <w:pPr>
      <w:spacing w:before="240" w:after="60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qFormat/>
    <w:rsid w:val="00EA2508"/>
    <w:p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C9559A"/>
    <w:pPr>
      <w:numPr>
        <w:ilvl w:val="7"/>
        <w:numId w:val="1"/>
      </w:numPr>
      <w:outlineLvl w:val="7"/>
    </w:pPr>
    <w:rPr>
      <w:rFonts w:ascii="Segoe UI Semibold" w:hAnsi="Segoe UI Semibold"/>
      <w:iCs/>
      <w:caps/>
      <w:color w:val="005D76"/>
      <w:sz w:val="22"/>
    </w:rPr>
  </w:style>
  <w:style w:type="paragraph" w:styleId="Kop9">
    <w:name w:val="heading 9"/>
    <w:basedOn w:val="Standaard"/>
    <w:next w:val="Standaard"/>
    <w:qFormat/>
    <w:rsid w:val="00C9559A"/>
    <w:pPr>
      <w:numPr>
        <w:ilvl w:val="8"/>
        <w:numId w:val="1"/>
      </w:numPr>
      <w:outlineLvl w:val="8"/>
    </w:pPr>
    <w:rPr>
      <w:rFonts w:cs="Arial"/>
      <w:color w:val="005D7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resgegevens">
    <w:name w:val="Adresgegevens"/>
    <w:basedOn w:val="Standaard"/>
    <w:link w:val="AdresgegevensChar"/>
    <w:rsid w:val="00A47BFE"/>
    <w:rPr>
      <w:color w:val="005D76"/>
      <w:sz w:val="15"/>
    </w:rPr>
  </w:style>
  <w:style w:type="character" w:customStyle="1" w:styleId="AdresgegevensChar">
    <w:name w:val="Adresgegevens Char"/>
    <w:basedOn w:val="Standaardalinea-lettertype"/>
    <w:link w:val="Adresgegevens"/>
    <w:rsid w:val="00A47BFE"/>
    <w:rPr>
      <w:rFonts w:ascii="Segoe UI" w:hAnsi="Segoe UI"/>
      <w:color w:val="005D76"/>
      <w:sz w:val="15"/>
      <w:szCs w:val="24"/>
      <w:lang w:val="nl-NL" w:eastAsia="nl-NL"/>
    </w:rPr>
  </w:style>
  <w:style w:type="paragraph" w:styleId="Koptekst">
    <w:name w:val="header"/>
    <w:basedOn w:val="Standaard"/>
    <w:rsid w:val="009F60C4"/>
    <w:pPr>
      <w:tabs>
        <w:tab w:val="center" w:pos="4536"/>
        <w:tab w:val="right" w:pos="9072"/>
      </w:tabs>
    </w:pPr>
  </w:style>
  <w:style w:type="paragraph" w:styleId="Bijschrift">
    <w:name w:val="caption"/>
    <w:basedOn w:val="Standaard"/>
    <w:next w:val="Standaard"/>
    <w:qFormat/>
    <w:rsid w:val="00462A8F"/>
    <w:pPr>
      <w:keepNext/>
      <w:keepLines/>
      <w:tabs>
        <w:tab w:val="left" w:pos="1021"/>
        <w:tab w:val="left" w:pos="1134"/>
        <w:tab w:val="left" w:pos="1247"/>
        <w:tab w:val="left" w:pos="1588"/>
        <w:tab w:val="left" w:pos="1701"/>
      </w:tabs>
      <w:spacing w:line="252" w:lineRule="exact"/>
      <w:ind w:left="1588" w:hanging="1588"/>
    </w:pPr>
    <w:rPr>
      <w:color w:val="005D76"/>
      <w:sz w:val="15"/>
      <w:szCs w:val="20"/>
    </w:rPr>
  </w:style>
  <w:style w:type="paragraph" w:customStyle="1" w:styleId="Documenttype">
    <w:name w:val="Document type"/>
    <w:basedOn w:val="Standaard"/>
    <w:rsid w:val="007C476B"/>
    <w:pPr>
      <w:spacing w:before="140"/>
      <w:ind w:left="57"/>
    </w:pPr>
    <w:rPr>
      <w:b/>
      <w:sz w:val="28"/>
    </w:rPr>
  </w:style>
  <w:style w:type="paragraph" w:customStyle="1" w:styleId="Kadertekst">
    <w:name w:val="Kadertekst"/>
    <w:basedOn w:val="Tabeltekst"/>
    <w:rsid w:val="00884223"/>
    <w:pPr>
      <w:spacing w:line="252" w:lineRule="atLeast"/>
    </w:pPr>
    <w:rPr>
      <w:sz w:val="18"/>
    </w:rPr>
  </w:style>
  <w:style w:type="paragraph" w:customStyle="1" w:styleId="Kaderkopje">
    <w:name w:val="Kaderkopje"/>
    <w:basedOn w:val="Standaard"/>
    <w:next w:val="Kadertekst"/>
    <w:rsid w:val="001D606B"/>
    <w:rPr>
      <w:rFonts w:ascii="Segoe UI Semibold" w:hAnsi="Segoe UI Semibold"/>
      <w:color w:val="005D76"/>
      <w:szCs w:val="20"/>
    </w:rPr>
  </w:style>
  <w:style w:type="character" w:styleId="Hyperlink">
    <w:name w:val="Hyperlink"/>
    <w:basedOn w:val="Standaardalinea-lettertype"/>
    <w:uiPriority w:val="99"/>
    <w:unhideWhenUsed/>
    <w:rsid w:val="00471376"/>
    <w:rPr>
      <w:color w:val="0000FF"/>
      <w:u w:val="single"/>
    </w:rPr>
  </w:style>
  <w:style w:type="paragraph" w:customStyle="1" w:styleId="Label">
    <w:name w:val="Label"/>
    <w:basedOn w:val="Standaard"/>
    <w:rsid w:val="002D1581"/>
    <w:rPr>
      <w:rFonts w:ascii="Segoe UI Semibold" w:hAnsi="Segoe UI Semibold"/>
      <w:color w:val="005D76"/>
    </w:rPr>
  </w:style>
  <w:style w:type="paragraph" w:customStyle="1" w:styleId="Tabelkopje">
    <w:name w:val="Tabelkopje"/>
    <w:basedOn w:val="Standaard"/>
    <w:next w:val="Tabeltekst"/>
    <w:rsid w:val="00F72FC5"/>
    <w:pPr>
      <w:spacing w:line="210" w:lineRule="atLeast"/>
    </w:pPr>
    <w:rPr>
      <w:rFonts w:ascii="Segoe UI Semibold" w:hAnsi="Segoe UI Semibold"/>
      <w:color w:val="005D76"/>
      <w:sz w:val="15"/>
      <w:szCs w:val="20"/>
    </w:rPr>
  </w:style>
  <w:style w:type="paragraph" w:styleId="Voettekst">
    <w:name w:val="footer"/>
    <w:basedOn w:val="Standaard"/>
    <w:link w:val="VoettekstChar"/>
    <w:uiPriority w:val="99"/>
    <w:rsid w:val="00D91309"/>
    <w:pPr>
      <w:spacing w:line="240" w:lineRule="auto"/>
      <w:ind w:left="680" w:hanging="680"/>
    </w:pPr>
    <w:rPr>
      <w:color w:val="005D76"/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D91309"/>
    <w:rPr>
      <w:rFonts w:ascii="Segoe UI" w:hAnsi="Segoe UI"/>
      <w:color w:val="005D76"/>
      <w:sz w:val="13"/>
      <w:szCs w:val="24"/>
      <w:lang w:val="nl-NL" w:eastAsia="nl-NL"/>
    </w:rPr>
  </w:style>
  <w:style w:type="paragraph" w:styleId="Ballontekst">
    <w:name w:val="Balloon Text"/>
    <w:basedOn w:val="Standaard"/>
    <w:semiHidden/>
    <w:rsid w:val="007C476B"/>
    <w:rPr>
      <w:rFonts w:ascii="Tahoma" w:hAnsi="Tahoma" w:cs="Tahoma"/>
      <w:sz w:val="16"/>
      <w:szCs w:val="16"/>
    </w:rPr>
  </w:style>
  <w:style w:type="paragraph" w:customStyle="1" w:styleId="Rapporttitel">
    <w:name w:val="Rapport titel"/>
    <w:basedOn w:val="Standaard"/>
    <w:rsid w:val="009523BD"/>
    <w:pPr>
      <w:spacing w:line="240" w:lineRule="auto"/>
    </w:pPr>
    <w:rPr>
      <w:rFonts w:ascii="Segoe UI Light" w:hAnsi="Segoe UI Light"/>
      <w:color w:val="184350"/>
      <w:sz w:val="72"/>
    </w:rPr>
  </w:style>
  <w:style w:type="paragraph" w:customStyle="1" w:styleId="autorisatiekopje">
    <w:name w:val="autorisatiekopje"/>
    <w:basedOn w:val="Standaard"/>
    <w:rsid w:val="00096F10"/>
    <w:pPr>
      <w:spacing w:before="60" w:line="240" w:lineRule="auto"/>
    </w:pPr>
    <w:rPr>
      <w:color w:val="005D76"/>
      <w:sz w:val="12"/>
    </w:rPr>
  </w:style>
  <w:style w:type="paragraph" w:styleId="Inhopg1">
    <w:name w:val="toc 1"/>
    <w:basedOn w:val="Standaard"/>
    <w:next w:val="Standaard"/>
    <w:autoRedefine/>
    <w:uiPriority w:val="39"/>
    <w:rsid w:val="006A66D8"/>
    <w:pPr>
      <w:tabs>
        <w:tab w:val="left" w:pos="851"/>
        <w:tab w:val="right" w:pos="8641"/>
      </w:tabs>
      <w:spacing w:before="440" w:after="340" w:line="240" w:lineRule="auto"/>
      <w:ind w:left="851" w:right="851" w:hanging="851"/>
      <w:outlineLvl w:val="0"/>
    </w:pPr>
    <w:rPr>
      <w:rFonts w:ascii="Segoe UI Semibold" w:hAnsi="Segoe UI Semibold"/>
      <w:caps/>
      <w:noProof/>
      <w:color w:val="005D76"/>
      <w:sz w:val="22"/>
      <w:szCs w:val="20"/>
    </w:rPr>
  </w:style>
  <w:style w:type="character" w:styleId="Paginanummer">
    <w:name w:val="page number"/>
    <w:basedOn w:val="Standaardalinea-lettertype"/>
    <w:rsid w:val="0075198E"/>
    <w:rPr>
      <w:rFonts w:ascii="Arial" w:hAnsi="Arial"/>
      <w:sz w:val="21"/>
    </w:rPr>
  </w:style>
  <w:style w:type="paragraph" w:styleId="Inhopg2">
    <w:name w:val="toc 2"/>
    <w:basedOn w:val="Standaard"/>
    <w:next w:val="Standaard"/>
    <w:autoRedefine/>
    <w:uiPriority w:val="39"/>
    <w:rsid w:val="004424F1"/>
    <w:pPr>
      <w:tabs>
        <w:tab w:val="right" w:pos="8641"/>
      </w:tabs>
      <w:spacing w:before="140" w:after="120" w:line="240" w:lineRule="auto"/>
      <w:ind w:left="839" w:right="839" w:hanging="839"/>
    </w:pPr>
    <w:rPr>
      <w:noProof/>
      <w:szCs w:val="20"/>
    </w:rPr>
  </w:style>
  <w:style w:type="paragraph" w:styleId="Inhopg3">
    <w:name w:val="toc 3"/>
    <w:basedOn w:val="Standaard"/>
    <w:next w:val="Standaard"/>
    <w:autoRedefine/>
    <w:uiPriority w:val="39"/>
    <w:rsid w:val="004424F1"/>
    <w:pPr>
      <w:tabs>
        <w:tab w:val="right" w:pos="8641"/>
      </w:tabs>
      <w:spacing w:after="20" w:line="240" w:lineRule="auto"/>
      <w:ind w:left="1560" w:right="851" w:hanging="709"/>
    </w:pPr>
    <w:rPr>
      <w:noProof/>
      <w:szCs w:val="20"/>
    </w:rPr>
  </w:style>
  <w:style w:type="paragraph" w:styleId="Voetnoottekst">
    <w:name w:val="footnote text"/>
    <w:basedOn w:val="Standaard"/>
    <w:semiHidden/>
    <w:rsid w:val="009D6D9E"/>
    <w:pPr>
      <w:tabs>
        <w:tab w:val="left" w:pos="215"/>
        <w:tab w:val="left" w:pos="680"/>
      </w:tabs>
      <w:ind w:left="215" w:hanging="215"/>
    </w:pPr>
    <w:rPr>
      <w:sz w:val="15"/>
      <w:szCs w:val="20"/>
    </w:rPr>
  </w:style>
  <w:style w:type="paragraph" w:customStyle="1" w:styleId="Tabeltekst">
    <w:name w:val="Tabeltekst"/>
    <w:basedOn w:val="Standaard"/>
    <w:rsid w:val="00F72FC5"/>
    <w:pPr>
      <w:spacing w:line="210" w:lineRule="atLeast"/>
    </w:pPr>
    <w:rPr>
      <w:color w:val="005D76"/>
      <w:sz w:val="15"/>
    </w:rPr>
  </w:style>
  <w:style w:type="paragraph" w:styleId="Inhopg4">
    <w:name w:val="toc 4"/>
    <w:basedOn w:val="Standaard"/>
    <w:next w:val="Standaard"/>
    <w:autoRedefine/>
    <w:uiPriority w:val="39"/>
    <w:rsid w:val="004424F1"/>
    <w:pPr>
      <w:tabs>
        <w:tab w:val="right" w:pos="8641"/>
      </w:tabs>
      <w:spacing w:before="440"/>
      <w:ind w:left="1702" w:right="851" w:hanging="851"/>
    </w:pPr>
    <w:rPr>
      <w:rFonts w:ascii="Segoe UI Semibold" w:hAnsi="Segoe UI Semibold"/>
      <w:caps/>
      <w:color w:val="005D76"/>
      <w:sz w:val="22"/>
    </w:rPr>
  </w:style>
  <w:style w:type="paragraph" w:customStyle="1" w:styleId="Figuurkader">
    <w:name w:val="Figuurkader"/>
    <w:basedOn w:val="Standaard"/>
    <w:next w:val="Standaard"/>
    <w:rsid w:val="00030A62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ind w:left="96" w:right="108"/>
      <w:jc w:val="center"/>
    </w:pPr>
  </w:style>
  <w:style w:type="character" w:styleId="Voetnootmarkering">
    <w:name w:val="footnote reference"/>
    <w:basedOn w:val="Standaardalinea-lettertype"/>
    <w:semiHidden/>
    <w:rsid w:val="009D6D9E"/>
    <w:rPr>
      <w:vertAlign w:val="superscript"/>
    </w:rPr>
  </w:style>
  <w:style w:type="numbering" w:customStyle="1" w:styleId="Opsomming">
    <w:name w:val="Opsomming"/>
    <w:basedOn w:val="Geenlijst"/>
    <w:rsid w:val="00B32661"/>
    <w:pPr>
      <w:numPr>
        <w:numId w:val="4"/>
      </w:numPr>
    </w:pPr>
  </w:style>
  <w:style w:type="numbering" w:customStyle="1" w:styleId="Inspringen">
    <w:name w:val="Inspringen"/>
    <w:basedOn w:val="Geenlijst"/>
    <w:rsid w:val="00B32661"/>
    <w:pPr>
      <w:numPr>
        <w:numId w:val="2"/>
      </w:numPr>
    </w:pPr>
  </w:style>
  <w:style w:type="numbering" w:customStyle="1" w:styleId="Nummering">
    <w:name w:val="Nummering"/>
    <w:basedOn w:val="Geenlijst"/>
    <w:rsid w:val="00B32661"/>
    <w:pPr>
      <w:numPr>
        <w:numId w:val="3"/>
      </w:numPr>
    </w:pPr>
  </w:style>
  <w:style w:type="paragraph" w:styleId="Documentstructuur">
    <w:name w:val="Document Map"/>
    <w:basedOn w:val="Standaard"/>
    <w:link w:val="DocumentstructuurChar"/>
    <w:rsid w:val="00F838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F8384A"/>
    <w:rPr>
      <w:rFonts w:ascii="Tahoma" w:hAnsi="Tahoma" w:cs="Tahoma"/>
      <w:sz w:val="16"/>
      <w:szCs w:val="16"/>
      <w:lang w:val="nl-NL" w:eastAsia="nl-NL"/>
    </w:rPr>
  </w:style>
  <w:style w:type="table" w:styleId="Tabelraster">
    <w:name w:val="Table Grid"/>
    <w:basedOn w:val="Standaardtabel"/>
    <w:rsid w:val="00D30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pportopdrachtgever">
    <w:name w:val="Rapport opdrachtgever"/>
    <w:basedOn w:val="Rapporttitel"/>
    <w:qFormat/>
    <w:rsid w:val="00EA2508"/>
    <w:rPr>
      <w:rFonts w:ascii="Segoe UI Semibold" w:hAnsi="Segoe UI Semibold"/>
      <w:color w:val="0079A3"/>
      <w:sz w:val="22"/>
    </w:rPr>
  </w:style>
  <w:style w:type="character" w:customStyle="1" w:styleId="OpmaakprofielSegoeUISemiboldAangepastekleurRGB0">
    <w:name w:val="Opmaakprofiel Segoe UI Semibold Aangepaste kleur (RGB(0"/>
    <w:aliases w:val="93,118))"/>
    <w:basedOn w:val="Standaardalinea-lettertype"/>
    <w:rsid w:val="002939E6"/>
    <w:rPr>
      <w:rFonts w:ascii="Segoe UI Semibold" w:hAnsi="Segoe UI Semibold"/>
      <w:color w:val="005D76"/>
      <w:sz w:val="22"/>
    </w:rPr>
  </w:style>
  <w:style w:type="paragraph" w:customStyle="1" w:styleId="Rapportsubtitel">
    <w:name w:val="Rapport sub titel"/>
    <w:basedOn w:val="Standaard"/>
    <w:qFormat/>
    <w:rsid w:val="001C6520"/>
    <w:pPr>
      <w:spacing w:line="360" w:lineRule="atLeast"/>
    </w:pPr>
    <w:rPr>
      <w:rFonts w:ascii="Segoe UI Semibold" w:hAnsi="Segoe UI Semibold"/>
      <w:color w:val="184350"/>
      <w:sz w:val="24"/>
    </w:rPr>
  </w:style>
  <w:style w:type="paragraph" w:customStyle="1" w:styleId="managementsamenvatting">
    <w:name w:val="managementsamenvatting"/>
    <w:basedOn w:val="Standaard"/>
    <w:next w:val="Standaard"/>
    <w:qFormat/>
    <w:rsid w:val="001D2C68"/>
    <w:pPr>
      <w:pageBreakBefore/>
    </w:pPr>
    <w:rPr>
      <w:rFonts w:ascii="Segoe UI Semibold" w:hAnsi="Segoe UI Semibold"/>
      <w:b/>
      <w:caps/>
      <w:color w:val="005D76"/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658E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658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658E"/>
    <w:rPr>
      <w:rFonts w:ascii="Segoe UI" w:hAnsi="Segoe UI"/>
      <w:lang w:val="nl-NL" w:eastAsia="nl-NL"/>
    </w:rPr>
  </w:style>
  <w:style w:type="paragraph" w:styleId="Lijstalinea">
    <w:name w:val="List Paragraph"/>
    <w:basedOn w:val="Standaard"/>
    <w:uiPriority w:val="34"/>
    <w:qFormat/>
    <w:rsid w:val="003B1D66"/>
    <w:pPr>
      <w:ind w:left="720"/>
      <w:contextualSpacing/>
    </w:pPr>
  </w:style>
  <w:style w:type="character" w:customStyle="1" w:styleId="Kop2Char">
    <w:name w:val="Kop 2 Char"/>
    <w:aliases w:val="Paragraaf Char,PARAGRAAF Char"/>
    <w:basedOn w:val="Standaardalinea-lettertype"/>
    <w:link w:val="Kop2"/>
    <w:rsid w:val="003B1D66"/>
    <w:rPr>
      <w:rFonts w:ascii="Segoe UI" w:hAnsi="Segoe UI"/>
      <w:color w:val="005D76"/>
      <w:sz w:val="22"/>
      <w:lang w:val="nl-NL" w:eastAsia="nl-NL"/>
    </w:rPr>
  </w:style>
  <w:style w:type="paragraph" w:customStyle="1" w:styleId="Opsomming1">
    <w:name w:val="Opsomming 1"/>
    <w:basedOn w:val="Standaard"/>
    <w:rsid w:val="003B1D66"/>
    <w:pPr>
      <w:numPr>
        <w:numId w:val="16"/>
      </w:numPr>
      <w:suppressAutoHyphens w:val="0"/>
      <w:jc w:val="both"/>
    </w:pPr>
    <w:rPr>
      <w:rFonts w:ascii="Arial" w:hAnsi="Arial"/>
      <w:sz w:val="21"/>
      <w:szCs w:val="20"/>
    </w:rPr>
  </w:style>
  <w:style w:type="paragraph" w:customStyle="1" w:styleId="Standaardzonderwitregel">
    <w:name w:val="Standaard zonder witregel"/>
    <w:basedOn w:val="Standaard"/>
    <w:next w:val="Standaard"/>
    <w:rsid w:val="003B1D66"/>
    <w:pPr>
      <w:suppressAutoHyphens w:val="0"/>
      <w:spacing w:line="240" w:lineRule="atLeast"/>
      <w:jc w:val="both"/>
    </w:pPr>
    <w:rPr>
      <w:rFonts w:ascii="Arial" w:hAnsi="Arial" w:cs="Arial"/>
      <w:sz w:val="21"/>
      <w:szCs w:val="21"/>
    </w:rPr>
  </w:style>
  <w:style w:type="paragraph" w:customStyle="1" w:styleId="Nummering1">
    <w:name w:val="Nummering 1"/>
    <w:basedOn w:val="Standaard"/>
    <w:rsid w:val="003B1D66"/>
    <w:pPr>
      <w:numPr>
        <w:numId w:val="17"/>
      </w:numPr>
      <w:suppressAutoHyphens w:val="0"/>
      <w:jc w:val="both"/>
    </w:pPr>
    <w:rPr>
      <w:rFonts w:ascii="Arial" w:hAnsi="Arial"/>
      <w:sz w:val="21"/>
      <w:szCs w:val="20"/>
    </w:rPr>
  </w:style>
  <w:style w:type="paragraph" w:customStyle="1" w:styleId="OpmaakprofielKop1">
    <w:name w:val="Opmaakprofiel Kop 1"/>
    <w:aliases w:val="Hoofdstuk + Uitvullen"/>
    <w:basedOn w:val="Kop1"/>
    <w:rsid w:val="003B1D66"/>
    <w:pPr>
      <w:numPr>
        <w:numId w:val="0"/>
      </w:numPr>
      <w:tabs>
        <w:tab w:val="num" w:pos="301"/>
      </w:tabs>
      <w:suppressAutoHyphens w:val="0"/>
      <w:spacing w:line="252" w:lineRule="atLeast"/>
      <w:ind w:left="301" w:hanging="301"/>
    </w:pPr>
    <w:rPr>
      <w:rFonts w:ascii="Arial" w:hAnsi="Arial"/>
      <w:b/>
      <w:bCs/>
      <w:color w:val="auto"/>
      <w:sz w:val="21"/>
    </w:rPr>
  </w:style>
  <w:style w:type="paragraph" w:customStyle="1" w:styleId="nummering10">
    <w:name w:val="nummering 1"/>
    <w:basedOn w:val="Standaard"/>
    <w:rsid w:val="0012301E"/>
    <w:pPr>
      <w:tabs>
        <w:tab w:val="num" w:pos="643"/>
      </w:tabs>
      <w:suppressAutoHyphens w:val="0"/>
      <w:ind w:left="643" w:hanging="360"/>
      <w:jc w:val="both"/>
    </w:pPr>
    <w:rPr>
      <w:rFonts w:ascii="Arial" w:hAnsi="Arial" w:cs="Arial"/>
      <w:sz w:val="21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1D7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30E56"/>
    <w:rPr>
      <w:rFonts w:ascii="Segoe UI" w:hAnsi="Segoe UI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834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834D9"/>
    <w:rPr>
      <w:rFonts w:ascii="Segoe UI" w:hAnsi="Segoe UI"/>
      <w:b/>
      <w:bCs/>
      <w:lang w:val="nl-NL" w:eastAsia="nl-NL"/>
    </w:rPr>
  </w:style>
  <w:style w:type="character" w:styleId="GevolgdeHyperlink">
    <w:name w:val="FollowedHyperlink"/>
    <w:basedOn w:val="Standaardalinea-lettertype"/>
    <w:semiHidden/>
    <w:unhideWhenUsed/>
    <w:rsid w:val="00D938B9"/>
    <w:rPr>
      <w:color w:val="C00000" w:themeColor="followedHyperlink"/>
      <w:u w:val="single"/>
    </w:rPr>
  </w:style>
  <w:style w:type="numbering" w:customStyle="1" w:styleId="Nummering11">
    <w:name w:val="Nummering1"/>
    <w:basedOn w:val="Geenlijst"/>
    <w:rsid w:val="00C57515"/>
  </w:style>
  <w:style w:type="character" w:customStyle="1" w:styleId="Kop4Char">
    <w:name w:val="Kop 4 Char"/>
    <w:aliases w:val="Kopje Char"/>
    <w:basedOn w:val="Standaardalinea-lettertype"/>
    <w:link w:val="Kop4"/>
    <w:rsid w:val="00B948AF"/>
    <w:rPr>
      <w:rFonts w:ascii="Segoe UI Semibold" w:hAnsi="Segoe UI Semibold"/>
      <w:color w:val="005D76"/>
      <w:sz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common\templates\rapport.dotx" TargetMode="External"/></Relationships>
</file>

<file path=word/theme/theme1.xml><?xml version="1.0" encoding="utf-8"?>
<a:theme xmlns:a="http://schemas.openxmlformats.org/drawingml/2006/main" name="Office-thema">
  <a:themeElements>
    <a:clrScheme name="Witteveen+Bos">
      <a:dk1>
        <a:srgbClr val="000000"/>
      </a:dk1>
      <a:lt1>
        <a:srgbClr val="FFFFFF"/>
      </a:lt1>
      <a:dk2>
        <a:srgbClr val="F3F7FC"/>
      </a:dk2>
      <a:lt2>
        <a:srgbClr val="FFFFFF"/>
      </a:lt2>
      <a:accent1>
        <a:srgbClr val="005D76"/>
      </a:accent1>
      <a:accent2>
        <a:srgbClr val="81D0F7"/>
      </a:accent2>
      <a:accent3>
        <a:srgbClr val="0097D9"/>
      </a:accent3>
      <a:accent4>
        <a:srgbClr val="15292F"/>
      </a:accent4>
      <a:accent5>
        <a:srgbClr val="BDE5FB"/>
      </a:accent5>
      <a:accent6>
        <a:srgbClr val="49B5E4"/>
      </a:accent6>
      <a:hlink>
        <a:srgbClr val="8DB3E2"/>
      </a:hlink>
      <a:folHlink>
        <a:srgbClr val="C000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Zonnewend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29209-4F30-4A33-AFBF-5BD9BDE7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2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Witteveen+Bos</Company>
  <LinksUpToDate>false</LinksUpToDate>
  <CharactersWithSpaces>2455</CharactersWithSpaces>
  <SharedDoc>false</SharedDoc>
  <HLinks>
    <vt:vector size="6" baseType="variant"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_Toc354663179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Annemieke Kwak</dc:creator>
  <cp:keywords>v2024.01</cp:keywords>
  <dc:description>Documentbeheerder Floris Oosterhof</dc:description>
  <cp:lastModifiedBy>Casper Bresters</cp:lastModifiedBy>
  <cp:revision>5</cp:revision>
  <cp:lastPrinted>2010-10-29T09:25:00Z</cp:lastPrinted>
  <dcterms:created xsi:type="dcterms:W3CDTF">2026-04-01T09:21:00Z</dcterms:created>
  <dcterms:modified xsi:type="dcterms:W3CDTF">2026-04-01T09:29:00Z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footer">
    <vt:lpwstr>[ referentie_usr|projectcode_txt_10 [ statusenversie_usr</vt:lpwstr>
  </property>
  <property fmtid="{D5CDD505-2E9C-101B-9397-08002B2CF9AE}" pid="3" name="appendix_footer">
    <vt:lpwstr>[ referentie_usr|projectcode_txt_10 [ bijlage_lbl @8 [ statusenversie_usr</vt:lpwstr>
  </property>
  <property fmtid="{D5CDD505-2E9C-101B-9397-08002B2CF9AE}" pid="4" name="language">
    <vt:lpwstr>NL;DE;EN;FR#NL</vt:lpwstr>
  </property>
  <property fmtid="{D5CDD505-2E9C-101B-9397-08002B2CF9AE}" pid="5" name="documenths">
    <vt:lpwstr>WB#DV</vt:lpwstr>
  </property>
  <property fmtid="{D5CDD505-2E9C-101B-9397-08002B2CF9AE}" pid="6" name="type">
    <vt:lpwstr>external</vt:lpwstr>
  </property>
  <property fmtid="{D5CDD505-2E9C-101B-9397-08002B2CF9AE}" pid="7" name="address">
    <vt:lpwstr>short</vt:lpwstr>
  </property>
  <property fmtid="{D5CDD505-2E9C-101B-9397-08002B2CF9AE}" pid="8" name="documenttype">
    <vt:lpwstr>rapport</vt:lpwstr>
  </property>
  <property fmtid="{D5CDD505-2E9C-101B-9397-08002B2CF9AE}" pid="9" name="version">
    <vt:lpwstr>10.20.03</vt:lpwstr>
  </property>
  <property fmtid="{D5CDD505-2E9C-101B-9397-08002B2CF9AE}" pid="10" name="hsdir">
    <vt:lpwstr>10_&amp;Witteveen+Bos</vt:lpwstr>
  </property>
  <property fmtid="{D5CDD505-2E9C-101B-9397-08002B2CF9AE}" pid="11" name="logo_color_img">
    <vt:lpwstr>LogoWB_Color;-1580;0;3680;960</vt:lpwstr>
  </property>
</Properties>
</file>