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3A54" w:rsidR="00B454B1" w:rsidP="5246443D" w:rsidRDefault="00AA5E4C" w14:paraId="70EFDC41" w14:textId="6F29DB1E" w14:noSpellErr="1">
      <w:pPr>
        <w:pStyle w:val="Kop1"/>
        <w:rPr>
          <w:rFonts w:ascii="UWV Werk" w:hAnsi="UWV Werk" w:eastAsia="UWV Werk" w:cs="UWV Werk"/>
          <w:sz w:val="18"/>
          <w:szCs w:val="18"/>
          <w:u w:val="single"/>
        </w:rPr>
      </w:pPr>
      <w:bookmarkStart w:name="_Toc83293122" w:id="0"/>
      <w:r w:rsidRPr="5246443D" w:rsidR="00AA5E4C">
        <w:rPr>
          <w:rFonts w:ascii="UWV Werk" w:hAnsi="UWV Werk" w:eastAsia="UWV Werk" w:cs="UWV Werk"/>
          <w:sz w:val="18"/>
          <w:szCs w:val="18"/>
          <w:u w:val="single"/>
        </w:rPr>
        <w:t>V</w:t>
      </w:r>
      <w:r w:rsidRPr="5246443D" w:rsidR="00B454B1">
        <w:rPr>
          <w:rFonts w:ascii="UWV Werk" w:hAnsi="UWV Werk" w:eastAsia="UWV Werk" w:cs="UWV Werk"/>
          <w:sz w:val="18"/>
          <w:szCs w:val="18"/>
          <w:u w:val="single"/>
        </w:rPr>
        <w:t xml:space="preserve">rijwaringsverklaring </w:t>
      </w:r>
      <w:r w:rsidRPr="5246443D" w:rsidR="00B454B1">
        <w:rPr>
          <w:rFonts w:ascii="UWV Werk" w:hAnsi="UWV Werk" w:eastAsia="UWV Werk" w:cs="UWV Werk"/>
          <w:sz w:val="18"/>
          <w:szCs w:val="18"/>
          <w:u w:val="single"/>
        </w:rPr>
        <w:t>inzake</w:t>
      </w:r>
      <w:r w:rsidRPr="5246443D" w:rsidR="00B454B1">
        <w:rPr>
          <w:rFonts w:ascii="UWV Werk" w:hAnsi="UWV Werk" w:eastAsia="UWV Werk" w:cs="UWV Werk"/>
          <w:sz w:val="18"/>
          <w:szCs w:val="18"/>
          <w:u w:val="single"/>
        </w:rPr>
        <w:t xml:space="preserve"> de uitvoering </w:t>
      </w:r>
      <w:r w:rsidRPr="5246443D" w:rsidR="00B454B1">
        <w:rPr>
          <w:rFonts w:ascii="UWV Werk" w:hAnsi="UWV Werk" w:eastAsia="UWV Werk" w:cs="UWV Werk"/>
          <w:sz w:val="18"/>
          <w:szCs w:val="18"/>
          <w:u w:val="single"/>
        </w:rPr>
        <w:t xml:space="preserve">van een </w:t>
      </w:r>
      <w:bookmarkEnd w:id="0"/>
      <w:r w:rsidRPr="5246443D" w:rsidR="0057394A">
        <w:rPr>
          <w:rFonts w:ascii="UWV Werk" w:hAnsi="UWV Werk" w:eastAsia="UWV Werk" w:cs="UWV Werk"/>
          <w:sz w:val="18"/>
          <w:szCs w:val="18"/>
          <w:u w:val="single"/>
        </w:rPr>
        <w:t>Penetratietest</w:t>
      </w:r>
    </w:p>
    <w:p w:rsidRPr="00D103C3" w:rsidR="008A6DEA" w:rsidP="5246443D" w:rsidRDefault="008A6DEA" w14:paraId="0399D3CC" w14:textId="5616AC94" w14:noSpellErr="1">
      <w:pPr>
        <w:rPr>
          <w:rFonts w:ascii="UWV Werk" w:hAnsi="UWV Werk" w:eastAsia="UWV Werk" w:cs="UWV Werk"/>
        </w:rPr>
      </w:pPr>
    </w:p>
    <w:p w:rsidRPr="00693A54" w:rsidR="008A6DEA" w:rsidP="5246443D" w:rsidRDefault="008A6DEA" w14:paraId="3EE78FAB" w14:textId="2B26FBB9" w14:noSpellErr="1">
      <w:pPr>
        <w:rPr>
          <w:rFonts w:ascii="UWV Werk" w:hAnsi="UWV Werk" w:eastAsia="UWV Werk" w:cs="UWV Werk"/>
          <w:b w:val="1"/>
          <w:bCs w:val="1"/>
          <w:i w:val="1"/>
          <w:iCs w:val="1"/>
          <w:u w:val="single"/>
        </w:rPr>
      </w:pPr>
      <w:r w:rsidRPr="5246443D" w:rsidR="008A6DEA">
        <w:rPr>
          <w:rFonts w:ascii="UWV Werk" w:hAnsi="UWV Werk" w:eastAsia="UWV Werk" w:cs="UWV Werk"/>
          <w:b w:val="1"/>
          <w:bCs w:val="1"/>
          <w:i w:val="1"/>
          <w:iCs w:val="1"/>
          <w:u w:val="single"/>
        </w:rPr>
        <w:t>Disclaimer</w:t>
      </w:r>
    </w:p>
    <w:p w:rsidRPr="00693A54" w:rsidR="008A6DEA" w:rsidP="5246443D" w:rsidRDefault="008A6DEA" w14:paraId="7FC806BA" w14:textId="2FF1F022" w14:noSpellErr="1">
      <w:pPr>
        <w:rPr>
          <w:rFonts w:ascii="UWV Werk" w:hAnsi="UWV Werk" w:eastAsia="UWV Werk" w:cs="UWV Werk"/>
          <w:i w:val="1"/>
          <w:iCs w:val="1"/>
          <w:lang w:eastAsia="en-US"/>
        </w:rPr>
      </w:pPr>
      <w:r w:rsidRPr="5246443D" w:rsidR="008A6DEA">
        <w:rPr>
          <w:rFonts w:ascii="UWV Werk" w:hAnsi="UWV Werk" w:eastAsia="UWV Werk" w:cs="UWV Werk"/>
          <w:i w:val="1"/>
          <w:iCs w:val="1"/>
        </w:rPr>
        <w:t xml:space="preserve">Het uitvoeren van een </w:t>
      </w:r>
      <w:r w:rsidRPr="5246443D" w:rsidR="0057394A">
        <w:rPr>
          <w:rFonts w:ascii="UWV Werk" w:hAnsi="UWV Werk" w:eastAsia="UWV Werk" w:cs="UWV Werk"/>
          <w:i w:val="1"/>
          <w:iCs w:val="1"/>
        </w:rPr>
        <w:t>Penetratietest</w:t>
      </w:r>
      <w:r w:rsidRPr="5246443D" w:rsidR="000C0476">
        <w:rPr>
          <w:rFonts w:ascii="UWV Werk" w:hAnsi="UWV Werk" w:eastAsia="UWV Werk" w:cs="UWV Werk"/>
          <w:i w:val="1"/>
          <w:iCs w:val="1"/>
        </w:rPr>
        <w:t xml:space="preserve"> </w:t>
      </w:r>
      <w:r w:rsidRPr="5246443D" w:rsidR="000C0476">
        <w:rPr>
          <w:rFonts w:ascii="UWV Werk" w:hAnsi="UWV Werk" w:eastAsia="UWV Werk" w:cs="UWV Werk"/>
          <w:i w:val="1"/>
          <w:iCs w:val="1"/>
        </w:rPr>
        <w:t xml:space="preserve">(zoals gedefinieerd in </w:t>
      </w:r>
      <w:r w:rsidRPr="5246443D" w:rsidR="00120CE2">
        <w:rPr>
          <w:rFonts w:ascii="UWV Werk" w:hAnsi="UWV Werk" w:eastAsia="UWV Werk" w:cs="UWV Werk"/>
          <w:i w:val="1"/>
          <w:iCs w:val="1"/>
        </w:rPr>
        <w:t xml:space="preserve">het </w:t>
      </w:r>
      <w:r w:rsidRPr="5246443D" w:rsidR="00E6174C">
        <w:rPr>
          <w:rFonts w:ascii="UWV Werk" w:hAnsi="UWV Werk" w:eastAsia="UWV Werk" w:cs="UWV Werk"/>
          <w:i w:val="1"/>
          <w:iCs w:val="1"/>
        </w:rPr>
        <w:t>beschrijvend document</w:t>
      </w:r>
      <w:r w:rsidRPr="5246443D" w:rsidR="000C0476">
        <w:rPr>
          <w:rFonts w:ascii="UWV Werk" w:hAnsi="UWV Werk" w:eastAsia="UWV Werk" w:cs="UWV Werk"/>
          <w:i w:val="1"/>
          <w:iCs w:val="1"/>
        </w:rPr>
        <w:t>)</w:t>
      </w:r>
      <w:r w:rsidRPr="5246443D" w:rsidR="0057394A">
        <w:rPr>
          <w:rFonts w:ascii="UWV Werk" w:hAnsi="UWV Werk" w:eastAsia="UWV Werk" w:cs="UWV Werk"/>
          <w:i w:val="1"/>
          <w:iCs w:val="1"/>
        </w:rPr>
        <w:t xml:space="preserve"> </w:t>
      </w:r>
      <w:r w:rsidRPr="5246443D" w:rsidR="008A6DEA">
        <w:rPr>
          <w:rFonts w:ascii="UWV Werk" w:hAnsi="UWV Werk" w:eastAsia="UWV Werk" w:cs="UWV Werk"/>
          <w:i w:val="1"/>
          <w:iCs w:val="1"/>
        </w:rPr>
        <w:t>kan</w:t>
      </w:r>
      <w:r w:rsidRPr="5246443D" w:rsidR="008A6DEA">
        <w:rPr>
          <w:rFonts w:ascii="UWV Werk" w:hAnsi="UWV Werk" w:eastAsia="UWV Werk" w:cs="UWV Werk"/>
          <w:i w:val="1"/>
          <w:iCs w:val="1"/>
        </w:rPr>
        <w:t xml:space="preserve"> risico’s voor</w:t>
      </w:r>
      <w:r w:rsidRPr="5246443D" w:rsidR="008A6DEA">
        <w:rPr>
          <w:rFonts w:ascii="UWV Werk" w:hAnsi="UWV Werk" w:eastAsia="UWV Werk" w:cs="UWV Werk"/>
          <w:i w:val="1"/>
          <w:iCs w:val="1"/>
        </w:rPr>
        <w:t xml:space="preserve"> u meebrengen. Zorg er </w:t>
      </w:r>
      <w:r w:rsidRPr="5246443D" w:rsidR="008A6DEA">
        <w:rPr>
          <w:rFonts w:ascii="UWV Werk" w:hAnsi="UWV Werk" w:eastAsia="UWV Werk" w:cs="UWV Werk"/>
          <w:i w:val="1"/>
          <w:iCs w:val="1"/>
        </w:rPr>
        <w:t>derhalve</w:t>
      </w:r>
      <w:r w:rsidRPr="5246443D" w:rsidR="008A6DEA">
        <w:rPr>
          <w:rFonts w:ascii="UWV Werk" w:hAnsi="UWV Werk" w:eastAsia="UWV Werk" w:cs="UWV Werk"/>
          <w:i w:val="1"/>
          <w:iCs w:val="1"/>
        </w:rPr>
        <w:t xml:space="preserve"> voor dat u zich door UWV en uw eigen IT-verantwoordelijken </w:t>
      </w:r>
      <w:r w:rsidRPr="5246443D" w:rsidR="00AD5383">
        <w:rPr>
          <w:rFonts w:ascii="UWV Werk" w:hAnsi="UWV Werk" w:eastAsia="UWV Werk" w:cs="UWV Werk"/>
          <w:i w:val="1"/>
          <w:iCs w:val="1"/>
        </w:rPr>
        <w:t>en/</w:t>
      </w:r>
      <w:r w:rsidRPr="5246443D" w:rsidR="00BB13B3">
        <w:rPr>
          <w:rFonts w:ascii="UWV Werk" w:hAnsi="UWV Werk" w:eastAsia="UWV Werk" w:cs="UWV Werk"/>
          <w:i w:val="1"/>
          <w:iCs w:val="1"/>
        </w:rPr>
        <w:t>of</w:t>
      </w:r>
      <w:r w:rsidRPr="5246443D" w:rsidR="008A6DEA">
        <w:rPr>
          <w:rFonts w:ascii="UWV Werk" w:hAnsi="UWV Werk" w:eastAsia="UWV Werk" w:cs="UWV Werk"/>
          <w:i w:val="1"/>
          <w:iCs w:val="1"/>
        </w:rPr>
        <w:t xml:space="preserve"> IT-leveranciers goed laat informeren.</w:t>
      </w:r>
    </w:p>
    <w:p w:rsidRPr="00693A54" w:rsidR="008A6DEA" w:rsidP="5246443D" w:rsidRDefault="008A6DEA" w14:paraId="37B70A40" w14:textId="545E3F43" w14:noSpellErr="1">
      <w:pPr>
        <w:pStyle w:val="Lijstalinea"/>
        <w:rPr>
          <w:rFonts w:ascii="UWV Werk" w:hAnsi="UWV Werk" w:eastAsia="UWV Werk" w:cs="UWV Werk"/>
          <w:b w:val="1"/>
          <w:bCs w:val="1"/>
          <w:i w:val="1"/>
          <w:iCs w:val="1"/>
          <w:sz w:val="18"/>
          <w:szCs w:val="18"/>
        </w:rPr>
      </w:pPr>
      <w:r w:rsidRPr="5246443D" w:rsidR="008A6DEA">
        <w:rPr>
          <w:rFonts w:ascii="UWV Werk" w:hAnsi="UWV Werk" w:eastAsia="UWV Werk" w:cs="UWV Werk"/>
          <w:b w:val="1"/>
          <w:bCs w:val="1"/>
          <w:i w:val="1"/>
          <w:iCs w:val="1"/>
          <w:sz w:val="18"/>
          <w:szCs w:val="18"/>
        </w:rPr>
        <w:t xml:space="preserve">Aandachtspunten </w:t>
      </w:r>
      <w:r w:rsidRPr="5246443D" w:rsidR="00BB13B3">
        <w:rPr>
          <w:rFonts w:ascii="UWV Werk" w:hAnsi="UWV Werk" w:eastAsia="UWV Werk" w:cs="UWV Werk"/>
          <w:b w:val="1"/>
          <w:bCs w:val="1"/>
          <w:i w:val="1"/>
          <w:iCs w:val="1"/>
          <w:sz w:val="18"/>
          <w:szCs w:val="18"/>
        </w:rPr>
        <w:t xml:space="preserve">voor het uitvoeren van een </w:t>
      </w:r>
      <w:r w:rsidRPr="5246443D" w:rsidR="0057394A">
        <w:rPr>
          <w:rFonts w:ascii="UWV Werk" w:hAnsi="UWV Werk" w:eastAsia="UWV Werk" w:cs="UWV Werk"/>
          <w:b w:val="1"/>
          <w:bCs w:val="1"/>
          <w:i w:val="1"/>
          <w:iCs w:val="1"/>
          <w:sz w:val="18"/>
          <w:szCs w:val="18"/>
        </w:rPr>
        <w:t>Penetratietest</w:t>
      </w:r>
      <w:r w:rsidRPr="5246443D" w:rsidR="008A6DEA">
        <w:rPr>
          <w:rFonts w:ascii="UWV Werk" w:hAnsi="UWV Werk" w:eastAsia="UWV Werk" w:cs="UWV Werk"/>
          <w:b w:val="1"/>
          <w:bCs w:val="1"/>
          <w:i w:val="1"/>
          <w:iCs w:val="1"/>
          <w:sz w:val="18"/>
          <w:szCs w:val="18"/>
        </w:rPr>
        <w:t>:</w:t>
      </w:r>
    </w:p>
    <w:p w:rsidRPr="007F4E9B" w:rsidR="00BB13B3" w:rsidP="5246443D" w:rsidRDefault="00332E64" w14:paraId="41D95CB3" w14:textId="2A5B185C" w14:noSpellErr="1">
      <w:pPr>
        <w:pStyle w:val="Lijstalinea"/>
        <w:numPr>
          <w:ilvl w:val="0"/>
          <w:numId w:val="50"/>
        </w:numPr>
        <w:rPr>
          <w:rFonts w:ascii="UWV Werk" w:hAnsi="UWV Werk" w:eastAsia="UWV Werk" w:cs="UWV Werk"/>
          <w:i w:val="1"/>
          <w:iCs w:val="1"/>
          <w:sz w:val="18"/>
          <w:szCs w:val="18"/>
        </w:rPr>
      </w:pPr>
      <w:r w:rsidRPr="5246443D" w:rsidR="00332E64">
        <w:rPr>
          <w:rFonts w:ascii="UWV Werk" w:hAnsi="UWV Werk" w:eastAsia="UWV Werk" w:cs="UWV Werk"/>
          <w:i w:val="1"/>
          <w:iCs w:val="1"/>
          <w:sz w:val="18"/>
          <w:szCs w:val="18"/>
        </w:rPr>
        <w:t>L</w:t>
      </w:r>
      <w:r w:rsidRPr="5246443D" w:rsidR="008A6DEA">
        <w:rPr>
          <w:rFonts w:ascii="UWV Werk" w:hAnsi="UWV Werk" w:eastAsia="UWV Werk" w:cs="UWV Werk"/>
          <w:i w:val="1"/>
          <w:iCs w:val="1"/>
          <w:sz w:val="18"/>
          <w:szCs w:val="18"/>
        </w:rPr>
        <w:t xml:space="preserve">aat </w:t>
      </w:r>
      <w:r w:rsidRPr="5246443D" w:rsidR="0057394A">
        <w:rPr>
          <w:rFonts w:ascii="UWV Werk" w:hAnsi="UWV Werk" w:eastAsia="UWV Werk" w:cs="UWV Werk"/>
          <w:i w:val="1"/>
          <w:iCs w:val="1"/>
          <w:sz w:val="18"/>
          <w:szCs w:val="18"/>
        </w:rPr>
        <w:t>het onderzoek</w:t>
      </w:r>
      <w:r w:rsidRPr="5246443D" w:rsidR="0057394A">
        <w:rPr>
          <w:rFonts w:ascii="UWV Werk" w:hAnsi="UWV Werk" w:eastAsia="UWV Werk" w:cs="UWV Werk"/>
          <w:sz w:val="18"/>
          <w:szCs w:val="18"/>
        </w:rPr>
        <w:t xml:space="preserve"> </w:t>
      </w:r>
      <w:r w:rsidRPr="5246443D" w:rsidR="008A6DEA">
        <w:rPr>
          <w:rFonts w:ascii="UWV Werk" w:hAnsi="UWV Werk" w:eastAsia="UWV Werk" w:cs="UWV Werk"/>
          <w:i w:val="1"/>
          <w:iCs w:val="1"/>
          <w:sz w:val="18"/>
          <w:szCs w:val="18"/>
        </w:rPr>
        <w:t>niet op uw productieomgeving uitvoeren</w:t>
      </w:r>
      <w:r w:rsidRPr="5246443D" w:rsidR="00332E64">
        <w:rPr>
          <w:rFonts w:ascii="UWV Werk" w:hAnsi="UWV Werk" w:eastAsia="UWV Werk" w:cs="UWV Werk"/>
          <w:i w:val="1"/>
          <w:iCs w:val="1"/>
          <w:sz w:val="18"/>
          <w:szCs w:val="18"/>
        </w:rPr>
        <w:t>.</w:t>
      </w:r>
    </w:p>
    <w:p w:rsidRPr="007F4E9B" w:rsidR="00020A9C" w:rsidP="5246443D" w:rsidRDefault="008A6DEA" w14:paraId="6E635FE9" w14:textId="2ED6AFFD" w14:noSpellErr="1">
      <w:pPr>
        <w:pStyle w:val="Lijstalinea"/>
        <w:numPr>
          <w:ilvl w:val="0"/>
          <w:numId w:val="50"/>
        </w:numPr>
        <w:rPr>
          <w:rFonts w:ascii="UWV Werk" w:hAnsi="UWV Werk" w:eastAsia="UWV Werk" w:cs="UWV Werk"/>
          <w:i w:val="1"/>
          <w:iCs w:val="1"/>
          <w:sz w:val="18"/>
          <w:szCs w:val="18"/>
        </w:rPr>
      </w:pPr>
      <w:r w:rsidRPr="5246443D" w:rsidR="008A6DEA">
        <w:rPr>
          <w:rFonts w:ascii="UWV Werk" w:hAnsi="UWV Werk" w:eastAsia="UWV Werk" w:cs="UWV Werk"/>
          <w:i w:val="1"/>
          <w:iCs w:val="1"/>
          <w:sz w:val="18"/>
          <w:szCs w:val="18"/>
        </w:rPr>
        <w:t>He</w:t>
      </w:r>
      <w:r w:rsidRPr="5246443D" w:rsidR="00020A9C">
        <w:rPr>
          <w:rFonts w:ascii="UWV Werk" w:hAnsi="UWV Werk" w:eastAsia="UWV Werk" w:cs="UWV Werk"/>
          <w:i w:val="1"/>
          <w:iCs w:val="1"/>
          <w:sz w:val="18"/>
          <w:szCs w:val="18"/>
        </w:rPr>
        <w:t>eft</w:t>
      </w:r>
      <w:r w:rsidRPr="5246443D" w:rsidR="008A6DEA">
        <w:rPr>
          <w:rFonts w:ascii="UWV Werk" w:hAnsi="UWV Werk" w:eastAsia="UWV Werk" w:cs="UWV Werk"/>
          <w:i w:val="1"/>
          <w:iCs w:val="1"/>
          <w:sz w:val="18"/>
          <w:szCs w:val="18"/>
        </w:rPr>
        <w:t xml:space="preserve"> u geen </w:t>
      </w:r>
      <w:r w:rsidRPr="5246443D" w:rsidR="00BB13B3">
        <w:rPr>
          <w:rFonts w:ascii="UWV Werk" w:hAnsi="UWV Werk" w:eastAsia="UWV Werk" w:cs="UWV Werk"/>
          <w:i w:val="1"/>
          <w:iCs w:val="1"/>
          <w:sz w:val="18"/>
          <w:szCs w:val="18"/>
        </w:rPr>
        <w:t xml:space="preserve">andere </w:t>
      </w:r>
      <w:r w:rsidRPr="5246443D" w:rsidR="00020A9C">
        <w:rPr>
          <w:rFonts w:ascii="UWV Werk" w:hAnsi="UWV Werk" w:eastAsia="UWV Werk" w:cs="UWV Werk"/>
          <w:i w:val="1"/>
          <w:iCs w:val="1"/>
          <w:sz w:val="18"/>
          <w:szCs w:val="18"/>
        </w:rPr>
        <w:t>productie-like</w:t>
      </w:r>
      <w:r w:rsidRPr="5246443D" w:rsidR="00332E64">
        <w:rPr>
          <w:rFonts w:ascii="UWV Werk" w:hAnsi="UWV Werk" w:eastAsia="UWV Werk" w:cs="UWV Werk"/>
          <w:i w:val="1"/>
          <w:iCs w:val="1"/>
          <w:sz w:val="18"/>
          <w:szCs w:val="18"/>
        </w:rPr>
        <w:t xml:space="preserve"> omgeving</w:t>
      </w:r>
      <w:r w:rsidRPr="5246443D" w:rsidR="00020A9C">
        <w:rPr>
          <w:rFonts w:ascii="UWV Werk" w:hAnsi="UWV Werk" w:eastAsia="UWV Werk" w:cs="UWV Werk"/>
          <w:i w:val="1"/>
          <w:iCs w:val="1"/>
          <w:sz w:val="18"/>
          <w:szCs w:val="18"/>
        </w:rPr>
        <w:t>,</w:t>
      </w:r>
      <w:r w:rsidRPr="5246443D" w:rsidR="00332E64">
        <w:rPr>
          <w:rFonts w:ascii="UWV Werk" w:hAnsi="UWV Werk" w:eastAsia="UWV Werk" w:cs="UWV Werk"/>
          <w:i w:val="1"/>
          <w:iCs w:val="1"/>
          <w:sz w:val="18"/>
          <w:szCs w:val="18"/>
        </w:rPr>
        <w:t xml:space="preserve"> </w:t>
      </w:r>
      <w:r w:rsidRPr="5246443D" w:rsidR="00020A9C">
        <w:rPr>
          <w:rFonts w:ascii="UWV Werk" w:hAnsi="UWV Werk" w:eastAsia="UWV Werk" w:cs="UWV Werk"/>
          <w:i w:val="1"/>
          <w:iCs w:val="1"/>
          <w:sz w:val="18"/>
          <w:szCs w:val="18"/>
        </w:rPr>
        <w:t>v</w:t>
      </w:r>
      <w:r w:rsidRPr="5246443D" w:rsidR="008A6DEA">
        <w:rPr>
          <w:rFonts w:ascii="UWV Werk" w:hAnsi="UWV Werk" w:eastAsia="UWV Werk" w:cs="UWV Werk"/>
          <w:i w:val="1"/>
          <w:iCs w:val="1"/>
          <w:sz w:val="18"/>
          <w:szCs w:val="18"/>
        </w:rPr>
        <w:t>raag bij uw IT-verantwoordelijken na wat de mogelijkheden zijn om een productie-like omgeving tot stand te brengen.</w:t>
      </w:r>
      <w:r w:rsidRPr="5246443D" w:rsidR="00BB13B3">
        <w:rPr>
          <w:rFonts w:ascii="UWV Werk" w:hAnsi="UWV Werk" w:eastAsia="UWV Werk" w:cs="UWV Werk"/>
          <w:i w:val="1"/>
          <w:iCs w:val="1"/>
          <w:sz w:val="18"/>
          <w:szCs w:val="18"/>
        </w:rPr>
        <w:t xml:space="preserve"> </w:t>
      </w:r>
      <w:r w:rsidRPr="5246443D" w:rsidR="008A6DEA">
        <w:rPr>
          <w:rFonts w:ascii="UWV Werk" w:hAnsi="UWV Werk" w:eastAsia="UWV Werk" w:cs="UWV Werk"/>
          <w:i w:val="1"/>
          <w:iCs w:val="1"/>
          <w:sz w:val="18"/>
          <w:szCs w:val="18"/>
        </w:rPr>
        <w:t xml:space="preserve">Het testen kan inhouden (niet-limitatief) dat </w:t>
      </w:r>
      <w:r w:rsidRPr="5246443D" w:rsidR="008A6DEA">
        <w:rPr>
          <w:rFonts w:ascii="UWV Werk" w:hAnsi="UWV Werk" w:eastAsia="UWV Werk" w:cs="UWV Werk"/>
          <w:i w:val="1"/>
          <w:iCs w:val="1"/>
          <w:sz w:val="18"/>
          <w:szCs w:val="18"/>
        </w:rPr>
        <w:t>UWV achterdeuren</w:t>
      </w:r>
      <w:r w:rsidRPr="5246443D" w:rsidR="008A6DEA">
        <w:rPr>
          <w:rFonts w:ascii="UWV Werk" w:hAnsi="UWV Werk" w:eastAsia="UWV Werk" w:cs="UWV Werk"/>
          <w:i w:val="1"/>
          <w:iCs w:val="1"/>
          <w:sz w:val="18"/>
          <w:szCs w:val="18"/>
        </w:rPr>
        <w:t xml:space="preserve"> en/of bepaalde malafide software probeert te installeren en/of het netwerk van de omgeving scant. Door een afgeschermde omgeving beschikbaar te stellen</w:t>
      </w:r>
      <w:r w:rsidRPr="5246443D" w:rsidR="000337A8">
        <w:rPr>
          <w:rFonts w:ascii="UWV Werk" w:hAnsi="UWV Werk" w:eastAsia="UWV Werk" w:cs="UWV Werk"/>
          <w:i w:val="1"/>
          <w:iCs w:val="1"/>
          <w:sz w:val="18"/>
          <w:szCs w:val="18"/>
        </w:rPr>
        <w:t>,</w:t>
      </w:r>
      <w:r w:rsidRPr="5246443D" w:rsidR="008A6DEA">
        <w:rPr>
          <w:rFonts w:ascii="UWV Werk" w:hAnsi="UWV Werk" w:eastAsia="UWV Werk" w:cs="UWV Werk"/>
          <w:i w:val="1"/>
          <w:iCs w:val="1"/>
          <w:sz w:val="18"/>
          <w:szCs w:val="18"/>
        </w:rPr>
        <w:t xml:space="preserve"> reduceert u eventuele nadelige gevolgen.</w:t>
      </w:r>
    </w:p>
    <w:p w:rsidRPr="007F4E9B" w:rsidR="008A6DEA" w:rsidP="5246443D" w:rsidRDefault="00020A9C" w14:paraId="76B276EF" w14:textId="776DD8F1">
      <w:pPr>
        <w:pStyle w:val="Lijstalinea"/>
        <w:numPr>
          <w:ilvl w:val="0"/>
          <w:numId w:val="50"/>
        </w:numPr>
        <w:rPr>
          <w:rFonts w:ascii="UWV Werk" w:hAnsi="UWV Werk" w:eastAsia="UWV Werk" w:cs="UWV Werk"/>
          <w:i w:val="1"/>
          <w:iCs w:val="1"/>
          <w:sz w:val="18"/>
          <w:szCs w:val="18"/>
        </w:rPr>
      </w:pPr>
      <w:r w:rsidRPr="5246443D" w:rsidR="00020A9C">
        <w:rPr>
          <w:rFonts w:ascii="UWV Werk" w:hAnsi="UWV Werk" w:eastAsia="UWV Werk" w:cs="UWV Werk"/>
          <w:i w:val="1"/>
          <w:iCs w:val="1"/>
          <w:sz w:val="18"/>
          <w:szCs w:val="18"/>
        </w:rPr>
        <w:t xml:space="preserve">Tijdens het onderzoek is het mogelijk dat </w:t>
      </w:r>
      <w:r w:rsidRPr="5246443D" w:rsidR="00020A9C">
        <w:rPr>
          <w:rFonts w:ascii="UWV Werk" w:hAnsi="UWV Werk" w:eastAsia="UWV Werk" w:cs="UWV Werk"/>
          <w:i w:val="1"/>
          <w:iCs w:val="1"/>
          <w:sz w:val="18"/>
          <w:szCs w:val="18"/>
        </w:rPr>
        <w:t>kwaadwillende</w:t>
      </w:r>
      <w:r w:rsidRPr="5246443D" w:rsidR="00332E64">
        <w:rPr>
          <w:rFonts w:ascii="UWV Werk" w:hAnsi="UWV Werk" w:eastAsia="UWV Werk" w:cs="UWV Werk"/>
          <w:i w:val="1"/>
          <w:iCs w:val="1"/>
          <w:sz w:val="18"/>
          <w:szCs w:val="18"/>
        </w:rPr>
        <w:t>n</w:t>
      </w:r>
      <w:r w:rsidRPr="5246443D" w:rsidR="00020A9C">
        <w:rPr>
          <w:rFonts w:ascii="UWV Werk" w:hAnsi="UWV Werk" w:eastAsia="UWV Werk" w:cs="UWV Werk"/>
          <w:i w:val="1"/>
          <w:iCs w:val="1"/>
          <w:sz w:val="18"/>
          <w:szCs w:val="18"/>
        </w:rPr>
        <w:t xml:space="preserve"> ook de omgeving “onderzoeke</w:t>
      </w:r>
      <w:r w:rsidRPr="5246443D" w:rsidR="00724D3D">
        <w:rPr>
          <w:rFonts w:ascii="UWV Werk" w:hAnsi="UWV Werk" w:eastAsia="UWV Werk" w:cs="UWV Werk"/>
          <w:i w:val="1"/>
          <w:iCs w:val="1"/>
          <w:sz w:val="18"/>
          <w:szCs w:val="18"/>
        </w:rPr>
        <w:t>n</w:t>
      </w:r>
      <w:r w:rsidRPr="5246443D" w:rsidR="00020A9C">
        <w:rPr>
          <w:rFonts w:ascii="UWV Werk" w:hAnsi="UWV Werk" w:eastAsia="UWV Werk" w:cs="UWV Werk"/>
          <w:i w:val="1"/>
          <w:iCs w:val="1"/>
          <w:sz w:val="18"/>
          <w:szCs w:val="18"/>
        </w:rPr>
        <w:t xml:space="preserve">”. </w:t>
      </w:r>
      <w:r w:rsidRPr="5246443D" w:rsidR="008A6DEA">
        <w:rPr>
          <w:rFonts w:ascii="UWV Werk" w:hAnsi="UWV Werk" w:eastAsia="UWV Werk" w:cs="UWV Werk"/>
          <w:i w:val="1"/>
          <w:iCs w:val="1"/>
          <w:sz w:val="18"/>
          <w:szCs w:val="18"/>
        </w:rPr>
        <w:t xml:space="preserve">Probeer </w:t>
      </w:r>
      <w:r w:rsidRPr="5246443D" w:rsidR="00020A9C">
        <w:rPr>
          <w:rFonts w:ascii="UWV Werk" w:hAnsi="UWV Werk" w:eastAsia="UWV Werk" w:cs="UWV Werk"/>
          <w:i w:val="1"/>
          <w:iCs w:val="1"/>
          <w:sz w:val="18"/>
          <w:szCs w:val="18"/>
        </w:rPr>
        <w:t xml:space="preserve">daarom </w:t>
      </w:r>
      <w:r w:rsidRPr="5246443D" w:rsidR="008A6DEA">
        <w:rPr>
          <w:rFonts w:ascii="UWV Werk" w:hAnsi="UWV Werk" w:eastAsia="UWV Werk" w:cs="UWV Werk"/>
          <w:i w:val="1"/>
          <w:iCs w:val="1"/>
          <w:sz w:val="18"/>
          <w:szCs w:val="18"/>
        </w:rPr>
        <w:t xml:space="preserve">uw omgeving tijdens </w:t>
      </w:r>
      <w:r w:rsidRPr="5246443D" w:rsidR="00020A9C">
        <w:rPr>
          <w:rFonts w:ascii="UWV Werk" w:hAnsi="UWV Werk" w:eastAsia="UWV Werk" w:cs="UWV Werk"/>
          <w:i w:val="1"/>
          <w:iCs w:val="1"/>
          <w:sz w:val="18"/>
          <w:szCs w:val="18"/>
        </w:rPr>
        <w:t xml:space="preserve">het </w:t>
      </w:r>
      <w:r w:rsidRPr="5246443D" w:rsidR="00BB13B3">
        <w:rPr>
          <w:rFonts w:ascii="UWV Werk" w:hAnsi="UWV Werk" w:eastAsia="UWV Werk" w:cs="UWV Werk"/>
          <w:i w:val="1"/>
          <w:iCs w:val="1"/>
          <w:sz w:val="18"/>
          <w:szCs w:val="18"/>
        </w:rPr>
        <w:t xml:space="preserve">onderzoek </w:t>
      </w:r>
      <w:r w:rsidRPr="5246443D" w:rsidR="008A6DEA">
        <w:rPr>
          <w:rFonts w:ascii="UWV Werk" w:hAnsi="UWV Werk" w:eastAsia="UWV Werk" w:cs="UWV Werk"/>
          <w:i w:val="1"/>
          <w:iCs w:val="1"/>
          <w:sz w:val="18"/>
          <w:szCs w:val="18"/>
        </w:rPr>
        <w:t xml:space="preserve">actief te monitoren </w:t>
      </w:r>
      <w:r w:rsidRPr="5246443D" w:rsidR="00020A9C">
        <w:rPr>
          <w:rFonts w:ascii="UWV Werk" w:hAnsi="UWV Werk" w:eastAsia="UWV Werk" w:cs="UWV Werk"/>
          <w:i w:val="1"/>
          <w:iCs w:val="1"/>
          <w:sz w:val="18"/>
          <w:szCs w:val="18"/>
        </w:rPr>
        <w:t>en</w:t>
      </w:r>
      <w:r w:rsidRPr="5246443D" w:rsidR="008A6DEA">
        <w:rPr>
          <w:rFonts w:ascii="UWV Werk" w:hAnsi="UWV Werk" w:eastAsia="UWV Werk" w:cs="UWV Werk"/>
          <w:i w:val="1"/>
          <w:iCs w:val="1"/>
          <w:sz w:val="18"/>
          <w:szCs w:val="18"/>
        </w:rPr>
        <w:t xml:space="preserve"> houd hierbij rekening dat niet alle activiteiten van UWV afkomstig hoeven te zijn.</w:t>
      </w:r>
    </w:p>
    <w:p w:rsidRPr="007F4E9B" w:rsidR="008A6DEA" w:rsidP="5246443D" w:rsidRDefault="00020A9C" w14:paraId="3789AD01" w14:textId="520931B3" w14:noSpellErr="1">
      <w:pPr>
        <w:pStyle w:val="Lijstalinea"/>
        <w:numPr>
          <w:ilvl w:val="0"/>
          <w:numId w:val="50"/>
        </w:numPr>
        <w:rPr>
          <w:rFonts w:ascii="UWV Werk" w:hAnsi="UWV Werk" w:eastAsia="UWV Werk" w:cs="UWV Werk"/>
          <w:i w:val="1"/>
          <w:iCs w:val="1"/>
          <w:sz w:val="18"/>
          <w:szCs w:val="18"/>
        </w:rPr>
      </w:pPr>
      <w:r w:rsidRPr="5246443D" w:rsidR="00020A9C">
        <w:rPr>
          <w:rFonts w:ascii="UWV Werk" w:hAnsi="UWV Werk" w:eastAsia="UWV Werk" w:cs="UWV Werk"/>
          <w:i w:val="1"/>
          <w:iCs w:val="1"/>
          <w:sz w:val="18"/>
          <w:szCs w:val="18"/>
        </w:rPr>
        <w:t xml:space="preserve">Omdat er tijdens een onderzoek mogelijk veel vreemde data en software wordt geïnstalleerd waardoor de omgeving niet betrouwbaar meer is, </w:t>
      </w:r>
      <w:r w:rsidRPr="5246443D" w:rsidR="00332E64">
        <w:rPr>
          <w:rFonts w:ascii="UWV Werk" w:hAnsi="UWV Werk" w:eastAsia="UWV Werk" w:cs="UWV Werk"/>
          <w:i w:val="1"/>
          <w:iCs w:val="1"/>
          <w:sz w:val="18"/>
          <w:szCs w:val="18"/>
        </w:rPr>
        <w:t>geldt</w:t>
      </w:r>
      <w:r w:rsidRPr="5246443D" w:rsidR="00020A9C">
        <w:rPr>
          <w:rFonts w:ascii="UWV Werk" w:hAnsi="UWV Werk" w:eastAsia="UWV Werk" w:cs="UWV Werk"/>
          <w:i w:val="1"/>
          <w:iCs w:val="1"/>
          <w:sz w:val="18"/>
          <w:szCs w:val="18"/>
        </w:rPr>
        <w:t xml:space="preserve"> het advies</w:t>
      </w:r>
      <w:r w:rsidRPr="5246443D" w:rsidR="008A6DEA">
        <w:rPr>
          <w:rFonts w:ascii="UWV Werk" w:hAnsi="UWV Werk" w:eastAsia="UWV Werk" w:cs="UWV Werk"/>
          <w:i w:val="1"/>
          <w:iCs w:val="1"/>
          <w:sz w:val="18"/>
          <w:szCs w:val="18"/>
        </w:rPr>
        <w:t xml:space="preserve"> om </w:t>
      </w:r>
      <w:r w:rsidRPr="5246443D" w:rsidR="00020A9C">
        <w:rPr>
          <w:rFonts w:ascii="UWV Werk" w:hAnsi="UWV Werk" w:eastAsia="UWV Werk" w:cs="UWV Werk"/>
          <w:i w:val="1"/>
          <w:iCs w:val="1"/>
          <w:sz w:val="18"/>
          <w:szCs w:val="18"/>
        </w:rPr>
        <w:t>de</w:t>
      </w:r>
      <w:r w:rsidRPr="5246443D" w:rsidR="008A6DEA">
        <w:rPr>
          <w:rFonts w:ascii="UWV Werk" w:hAnsi="UWV Werk" w:eastAsia="UWV Werk" w:cs="UWV Werk"/>
          <w:i w:val="1"/>
          <w:iCs w:val="1"/>
          <w:sz w:val="18"/>
          <w:szCs w:val="18"/>
        </w:rPr>
        <w:t xml:space="preserve"> beschikbaar gestelde omgeving, direct na het </w:t>
      </w:r>
      <w:r w:rsidRPr="5246443D" w:rsidR="00020A9C">
        <w:rPr>
          <w:rFonts w:ascii="UWV Werk" w:hAnsi="UWV Werk" w:eastAsia="UWV Werk" w:cs="UWV Werk"/>
          <w:i w:val="1"/>
          <w:iCs w:val="1"/>
          <w:sz w:val="18"/>
          <w:szCs w:val="18"/>
        </w:rPr>
        <w:t>onderzoek</w:t>
      </w:r>
      <w:r w:rsidRPr="5246443D" w:rsidR="008A6DEA">
        <w:rPr>
          <w:rFonts w:ascii="UWV Werk" w:hAnsi="UWV Werk" w:eastAsia="UWV Werk" w:cs="UWV Werk"/>
          <w:i w:val="1"/>
          <w:iCs w:val="1"/>
          <w:sz w:val="18"/>
          <w:szCs w:val="18"/>
        </w:rPr>
        <w:t>, offline te halen. U kunt deze het beste voor (eventuele) forensische doeleinden veilig opslaan óf volledig opschonen.</w:t>
      </w:r>
    </w:p>
    <w:p w:rsidRPr="00E6174C" w:rsidR="00B454B1" w:rsidP="5246443D" w:rsidRDefault="00B454B1" w14:paraId="378490F3" w14:textId="77777777" w14:noSpellErr="1">
      <w:pPr>
        <w:rPr>
          <w:rFonts w:ascii="UWV Werk" w:hAnsi="UWV Werk" w:eastAsia="UWV Werk" w:cs="UWV Werk"/>
          <w:b w:val="1"/>
          <w:bCs w:val="1"/>
        </w:rPr>
      </w:pPr>
      <w:r w:rsidRPr="5246443D" w:rsidR="00B454B1">
        <w:rPr>
          <w:rFonts w:ascii="UWV Werk" w:hAnsi="UWV Werk" w:eastAsia="UWV Werk" w:cs="UWV Werk"/>
          <w:b w:val="1"/>
          <w:bCs w:val="1"/>
        </w:rPr>
        <w:t>De ondergetekenden:</w:t>
      </w:r>
    </w:p>
    <w:p w:rsidRPr="00693A54" w:rsidR="00B454B1" w:rsidP="5246443D" w:rsidRDefault="00B454B1" w14:paraId="73B995D6" w14:textId="4B0FC8C6">
      <w:pPr>
        <w:pStyle w:val="Lijstalinea"/>
        <w:numPr>
          <w:ilvl w:val="0"/>
          <w:numId w:val="21"/>
        </w:numPr>
        <w:spacing w:before="160" w:line="240" w:lineRule="auto"/>
        <w:ind w:left="714" w:hanging="357"/>
        <w:rPr>
          <w:rFonts w:ascii="UWV Werk" w:hAnsi="UWV Werk" w:eastAsia="UWV Werk" w:cs="UWV Werk"/>
          <w:sz w:val="18"/>
          <w:szCs w:val="18"/>
        </w:rPr>
      </w:pPr>
      <w:r w:rsidRPr="53E23426" w:rsidR="00B454B1">
        <w:rPr>
          <w:rFonts w:ascii="UWV Werk" w:hAnsi="UWV Werk" w:eastAsia="UWV Werk" w:cs="UWV Werk"/>
          <w:sz w:val="18"/>
          <w:szCs w:val="18"/>
        </w:rPr>
        <w:t xml:space="preserve">Uitvoeringsinstituut werknemersverzekeringen (UWV), gevestigd en kantoorhoudend aan de La </w:t>
      </w:r>
      <w:r w:rsidRPr="53E23426" w:rsidR="00B454B1">
        <w:rPr>
          <w:rFonts w:ascii="UWV Werk" w:hAnsi="UWV Werk" w:eastAsia="UWV Werk" w:cs="UWV Werk"/>
          <w:sz w:val="18"/>
          <w:szCs w:val="18"/>
        </w:rPr>
        <w:t>Guardiaweg</w:t>
      </w:r>
      <w:r w:rsidRPr="53E23426" w:rsidR="00B454B1">
        <w:rPr>
          <w:rFonts w:ascii="UWV Werk" w:hAnsi="UWV Werk" w:eastAsia="UWV Werk" w:cs="UWV Werk"/>
          <w:sz w:val="18"/>
          <w:szCs w:val="18"/>
        </w:rPr>
        <w:t xml:space="preserve"> 94-114 te (1043 DL) Amsterdam, ingeschreven in het </w:t>
      </w:r>
      <w:r w:rsidRPr="53E23426" w:rsidR="00330561">
        <w:rPr>
          <w:rFonts w:ascii="UWV Werk" w:hAnsi="UWV Werk" w:eastAsia="UWV Werk" w:cs="UWV Werk"/>
          <w:sz w:val="18"/>
          <w:szCs w:val="18"/>
        </w:rPr>
        <w:t>H</w:t>
      </w:r>
      <w:r w:rsidRPr="53E23426" w:rsidR="00B454B1">
        <w:rPr>
          <w:rFonts w:ascii="UWV Werk" w:hAnsi="UWV Werk" w:eastAsia="UWV Werk" w:cs="UWV Werk"/>
          <w:sz w:val="18"/>
          <w:szCs w:val="18"/>
        </w:rPr>
        <w:t xml:space="preserve">andelsregister van de Kamer van Koophandel onder nummer 34360247, te dezen rechtsgeldig vertegenwoordigd door </w:t>
      </w:r>
      <w:r w:rsidRPr="53E23426" w:rsidR="794385EC">
        <w:rPr>
          <w:rFonts w:ascii="UWV Werk" w:hAnsi="UWV Werk" w:eastAsia="UWV Werk" w:cs="UWV Werk"/>
          <w:sz w:val="18"/>
          <w:szCs w:val="18"/>
        </w:rPr>
        <w:t>de heer</w:t>
      </w:r>
      <w:r w:rsidRPr="53E23426" w:rsidR="0D202BF9">
        <w:rPr>
          <w:rFonts w:ascii="UWV Werk" w:hAnsi="UWV Werk" w:eastAsia="UWV Werk" w:cs="UWV Werk"/>
          <w:sz w:val="18"/>
          <w:szCs w:val="18"/>
        </w:rPr>
        <w:t xml:space="preserve"> </w:t>
      </w:r>
      <w:r w:rsidRPr="53E23426" w:rsidR="7CA772F7">
        <w:rPr>
          <w:rFonts w:ascii="UWV Werk" w:hAnsi="UWV Werk" w:eastAsia="UWV Werk" w:cs="UWV Werk"/>
          <w:sz w:val="18"/>
          <w:szCs w:val="18"/>
        </w:rPr>
        <w:t>Gerben Rozendaal</w:t>
      </w:r>
      <w:r w:rsidRPr="53E23426" w:rsidR="00900E33">
        <w:rPr>
          <w:rFonts w:ascii="UWV Werk" w:hAnsi="UWV Werk" w:eastAsia="UWV Werk" w:cs="UWV Werk"/>
          <w:sz w:val="18"/>
          <w:szCs w:val="18"/>
        </w:rPr>
        <w:t xml:space="preserve">, </w:t>
      </w:r>
      <w:r w:rsidRPr="53E23426" w:rsidR="79D2BABC">
        <w:rPr>
          <w:rFonts w:ascii="UWV Werk" w:hAnsi="UWV Werk" w:eastAsia="UWV Werk" w:cs="UWV Werk"/>
          <w:sz w:val="18"/>
          <w:szCs w:val="18"/>
        </w:rPr>
        <w:t>H</w:t>
      </w:r>
      <w:r w:rsidRPr="53E23426" w:rsidR="00900E33">
        <w:rPr>
          <w:rFonts w:ascii="UWV Werk" w:hAnsi="UWV Werk" w:eastAsia="UWV Werk" w:cs="UWV Werk"/>
          <w:sz w:val="18"/>
          <w:szCs w:val="18"/>
        </w:rPr>
        <w:t xml:space="preserve">oofd </w:t>
      </w:r>
      <w:r w:rsidRPr="53E23426" w:rsidR="76979A37">
        <w:rPr>
          <w:rFonts w:ascii="UWV Werk" w:hAnsi="UWV Werk" w:eastAsia="UWV Werk" w:cs="UWV Werk"/>
          <w:sz w:val="18"/>
          <w:szCs w:val="18"/>
        </w:rPr>
        <w:t>I</w:t>
      </w:r>
      <w:r w:rsidRPr="53E23426" w:rsidR="00900E33">
        <w:rPr>
          <w:rFonts w:ascii="UWV Werk" w:hAnsi="UWV Werk" w:eastAsia="UWV Werk" w:cs="UWV Werk"/>
          <w:sz w:val="18"/>
          <w:szCs w:val="18"/>
        </w:rPr>
        <w:t>nkoop</w:t>
      </w:r>
      <w:r w:rsidRPr="53E23426" w:rsidR="00B454B1">
        <w:rPr>
          <w:rFonts w:ascii="UWV Werk" w:hAnsi="UWV Werk" w:eastAsia="UWV Werk" w:cs="UWV Werk"/>
          <w:sz w:val="18"/>
          <w:szCs w:val="18"/>
        </w:rPr>
        <w:t xml:space="preserve">, hierna te noemen: </w:t>
      </w:r>
      <w:r w:rsidRPr="53E23426" w:rsidR="008629FA">
        <w:rPr>
          <w:rFonts w:ascii="UWV Werk" w:hAnsi="UWV Werk" w:eastAsia="UWV Werk" w:cs="UWV Werk"/>
          <w:sz w:val="18"/>
          <w:szCs w:val="18"/>
        </w:rPr>
        <w:t>“</w:t>
      </w:r>
      <w:r w:rsidRPr="53E23426" w:rsidR="00B454B1">
        <w:rPr>
          <w:rFonts w:ascii="UWV Werk" w:hAnsi="UWV Werk" w:eastAsia="UWV Werk" w:cs="UWV Werk"/>
          <w:b w:val="1"/>
          <w:bCs w:val="1"/>
          <w:sz w:val="18"/>
          <w:szCs w:val="18"/>
        </w:rPr>
        <w:t>UWV</w:t>
      </w:r>
      <w:r w:rsidRPr="53E23426" w:rsidR="008629FA">
        <w:rPr>
          <w:rFonts w:ascii="UWV Werk" w:hAnsi="UWV Werk" w:eastAsia="UWV Werk" w:cs="UWV Werk"/>
          <w:sz w:val="18"/>
          <w:szCs w:val="18"/>
        </w:rPr>
        <w:t>”</w:t>
      </w:r>
    </w:p>
    <w:p w:rsidRPr="00693A54" w:rsidR="004A4118" w:rsidP="5246443D" w:rsidRDefault="004A4118" w14:paraId="72B4919F" w14:textId="4AF9DFEA" w14:noSpellErr="1">
      <w:pPr>
        <w:ind w:firstLine="708"/>
        <w:rPr>
          <w:rFonts w:ascii="UWV Werk" w:hAnsi="UWV Werk" w:eastAsia="UWV Werk" w:cs="UWV Werk"/>
        </w:rPr>
      </w:pPr>
      <w:r w:rsidRPr="5246443D" w:rsidR="004A4118">
        <w:rPr>
          <w:rFonts w:ascii="UWV Werk" w:hAnsi="UWV Werk" w:eastAsia="UWV Werk" w:cs="UWV Werk"/>
        </w:rPr>
        <w:t>e</w:t>
      </w:r>
      <w:r w:rsidRPr="5246443D" w:rsidR="00B454B1">
        <w:rPr>
          <w:rFonts w:ascii="UWV Werk" w:hAnsi="UWV Werk" w:eastAsia="UWV Werk" w:cs="UWV Werk"/>
        </w:rPr>
        <w:t>n</w:t>
      </w:r>
    </w:p>
    <w:p w:rsidRPr="00693A54" w:rsidR="00B454B1" w:rsidP="5246443D" w:rsidRDefault="007F22B6" w14:paraId="359981FD" w14:textId="5192DB74" w14:noSpellErr="1">
      <w:pPr>
        <w:pStyle w:val="Lijstalinea"/>
        <w:numPr>
          <w:ilvl w:val="0"/>
          <w:numId w:val="21"/>
        </w:numPr>
        <w:spacing w:before="160" w:line="240" w:lineRule="auto"/>
        <w:ind w:left="714" w:hanging="357"/>
        <w:rPr>
          <w:rFonts w:ascii="UWV Werk" w:hAnsi="UWV Werk" w:eastAsia="UWV Werk" w:cs="UWV Werk"/>
          <w:sz w:val="18"/>
          <w:szCs w:val="18"/>
        </w:rPr>
      </w:pPr>
      <w:r w:rsidRPr="5246443D" w:rsidR="007F22B6">
        <w:rPr>
          <w:rFonts w:ascii="UWV Werk" w:hAnsi="UWV Werk" w:eastAsia="UWV Werk" w:cs="UWV Werk"/>
          <w:sz w:val="18"/>
          <w:szCs w:val="18"/>
          <w:highlight w:val="yellow"/>
        </w:rPr>
        <w:t>&lt;</w:t>
      </w:r>
      <w:r w:rsidRPr="5246443D" w:rsidR="00EF448D">
        <w:rPr>
          <w:rFonts w:ascii="UWV Werk" w:hAnsi="UWV Werk" w:eastAsia="UWV Werk" w:cs="UWV Werk"/>
          <w:sz w:val="18"/>
          <w:szCs w:val="18"/>
          <w:highlight w:val="yellow"/>
        </w:rPr>
        <w:t>Volledige bedrijfsnaam</w:t>
      </w:r>
      <w:r w:rsidRPr="5246443D" w:rsidR="007F22B6">
        <w:rPr>
          <w:rFonts w:ascii="UWV Werk" w:hAnsi="UWV Werk" w:eastAsia="UWV Werk" w:cs="UWV Werk"/>
          <w:sz w:val="18"/>
          <w:szCs w:val="18"/>
          <w:highlight w:val="yellow"/>
        </w:rPr>
        <w:t>&gt;</w:t>
      </w:r>
      <w:r w:rsidRPr="5246443D" w:rsidR="006C3144">
        <w:rPr>
          <w:rFonts w:ascii="UWV Werk" w:hAnsi="UWV Werk" w:eastAsia="UWV Werk" w:cs="UWV Werk"/>
          <w:sz w:val="18"/>
          <w:szCs w:val="18"/>
        </w:rPr>
        <w:t xml:space="preserve">, </w:t>
      </w:r>
      <w:r w:rsidRPr="5246443D" w:rsidR="00B454B1">
        <w:rPr>
          <w:rFonts w:ascii="UWV Werk" w:hAnsi="UWV Werk" w:eastAsia="UWV Werk" w:cs="UWV Werk"/>
          <w:sz w:val="18"/>
          <w:szCs w:val="18"/>
        </w:rPr>
        <w:t xml:space="preserve">gevestigd te </w:t>
      </w:r>
      <w:r w:rsidRPr="5246443D" w:rsidR="007F22B6">
        <w:rPr>
          <w:rFonts w:ascii="UWV Werk" w:hAnsi="UWV Werk" w:eastAsia="UWV Werk" w:cs="UWV Werk"/>
          <w:sz w:val="18"/>
          <w:szCs w:val="18"/>
          <w:highlight w:val="yellow"/>
        </w:rPr>
        <w:t>&lt;</w:t>
      </w:r>
      <w:r w:rsidRPr="5246443D" w:rsidR="00323913">
        <w:rPr>
          <w:rFonts w:ascii="UWV Werk" w:hAnsi="UWV Werk" w:eastAsia="UWV Werk" w:cs="UWV Werk"/>
          <w:sz w:val="18"/>
          <w:szCs w:val="18"/>
          <w:highlight w:val="yellow"/>
        </w:rPr>
        <w:t>straat en nummer (postcode) te plaats</w:t>
      </w:r>
      <w:r w:rsidRPr="5246443D" w:rsidR="007F22B6">
        <w:rPr>
          <w:rFonts w:ascii="UWV Werk" w:hAnsi="UWV Werk" w:eastAsia="UWV Werk" w:cs="UWV Werk"/>
          <w:sz w:val="18"/>
          <w:szCs w:val="18"/>
          <w:highlight w:val="yellow"/>
        </w:rPr>
        <w:t>&gt;</w:t>
      </w:r>
      <w:r w:rsidRPr="5246443D" w:rsidR="00B454B1">
        <w:rPr>
          <w:rFonts w:ascii="UWV Werk" w:hAnsi="UWV Werk" w:eastAsia="UWV Werk" w:cs="UWV Werk"/>
          <w:sz w:val="18"/>
          <w:szCs w:val="18"/>
        </w:rPr>
        <w:t>, ingeschreven in het Handelsregister</w:t>
      </w:r>
      <w:r w:rsidRPr="5246443D" w:rsidR="00AD037A">
        <w:rPr>
          <w:rFonts w:ascii="UWV Werk" w:hAnsi="UWV Werk" w:eastAsia="UWV Werk" w:cs="UWV Werk"/>
          <w:sz w:val="18"/>
          <w:szCs w:val="18"/>
        </w:rPr>
        <w:t xml:space="preserve"> van de Kamer van Koophandel</w:t>
      </w:r>
      <w:r w:rsidRPr="5246443D" w:rsidR="00B454B1">
        <w:rPr>
          <w:rFonts w:ascii="UWV Werk" w:hAnsi="UWV Werk" w:eastAsia="UWV Werk" w:cs="UWV Werk"/>
          <w:sz w:val="18"/>
          <w:szCs w:val="18"/>
        </w:rPr>
        <w:t xml:space="preserve"> onder nummer </w:t>
      </w:r>
      <w:r w:rsidRPr="5246443D" w:rsidR="007F22B6">
        <w:rPr>
          <w:rFonts w:ascii="UWV Werk" w:hAnsi="UWV Werk" w:eastAsia="UWV Werk" w:cs="UWV Werk"/>
          <w:sz w:val="18"/>
          <w:szCs w:val="18"/>
          <w:highlight w:val="yellow"/>
        </w:rPr>
        <w:t>&lt;</w:t>
      </w:r>
      <w:r w:rsidRPr="5246443D" w:rsidR="007F22B6">
        <w:rPr>
          <w:rFonts w:ascii="UWV Werk" w:hAnsi="UWV Werk" w:eastAsia="UWV Werk" w:cs="UWV Werk"/>
          <w:sz w:val="18"/>
          <w:szCs w:val="18"/>
          <w:highlight w:val="yellow"/>
        </w:rPr>
        <w:t>invullen</w:t>
      </w:r>
      <w:r w:rsidRPr="5246443D" w:rsidR="007F22B6">
        <w:rPr>
          <w:rFonts w:ascii="UWV Werk" w:hAnsi="UWV Werk" w:eastAsia="UWV Werk" w:cs="UWV Werk"/>
          <w:sz w:val="18"/>
          <w:szCs w:val="18"/>
          <w:highlight w:val="yellow"/>
        </w:rPr>
        <w:t>&gt;</w:t>
      </w:r>
      <w:r w:rsidRPr="5246443D" w:rsidR="006C3144">
        <w:rPr>
          <w:rFonts w:ascii="UWV Werk" w:hAnsi="UWV Werk" w:eastAsia="UWV Werk" w:cs="UWV Werk"/>
          <w:sz w:val="18"/>
          <w:szCs w:val="18"/>
        </w:rPr>
        <w:t xml:space="preserve"> </w:t>
      </w:r>
      <w:r w:rsidRPr="5246443D" w:rsidR="00B454B1">
        <w:rPr>
          <w:rFonts w:ascii="UWV Werk" w:hAnsi="UWV Werk" w:eastAsia="UWV Werk" w:cs="UWV Werk"/>
          <w:sz w:val="18"/>
          <w:szCs w:val="18"/>
        </w:rPr>
        <w:t xml:space="preserve">te dezen rechtsgeldig vertegenwoordigd door de </w:t>
      </w:r>
      <w:r w:rsidRPr="5246443D" w:rsidR="007F22B6">
        <w:rPr>
          <w:rFonts w:ascii="UWV Werk" w:hAnsi="UWV Werk" w:eastAsia="UWV Werk" w:cs="UWV Werk"/>
          <w:sz w:val="18"/>
          <w:szCs w:val="18"/>
          <w:highlight w:val="yellow"/>
        </w:rPr>
        <w:t>&lt;</w:t>
      </w:r>
      <w:r w:rsidRPr="5246443D" w:rsidR="007F22B6">
        <w:rPr>
          <w:rFonts w:ascii="UWV Werk" w:hAnsi="UWV Werk" w:eastAsia="UWV Werk" w:cs="UWV Werk"/>
          <w:sz w:val="18"/>
          <w:szCs w:val="18"/>
          <w:highlight w:val="yellow"/>
        </w:rPr>
        <w:t>invullen</w:t>
      </w:r>
      <w:r w:rsidRPr="5246443D" w:rsidR="007F22B6">
        <w:rPr>
          <w:rFonts w:ascii="UWV Werk" w:hAnsi="UWV Werk" w:eastAsia="UWV Werk" w:cs="UWV Werk"/>
          <w:sz w:val="18"/>
          <w:szCs w:val="18"/>
          <w:highlight w:val="yellow"/>
        </w:rPr>
        <w:t>&gt;</w:t>
      </w:r>
      <w:r w:rsidRPr="5246443D" w:rsidR="00B454B1">
        <w:rPr>
          <w:rFonts w:ascii="UWV Werk" w:hAnsi="UWV Werk" w:eastAsia="UWV Werk" w:cs="UWV Werk"/>
          <w:sz w:val="18"/>
          <w:szCs w:val="18"/>
        </w:rPr>
        <w:t xml:space="preserve">, </w:t>
      </w:r>
      <w:r w:rsidRPr="5246443D" w:rsidR="00AD037A">
        <w:rPr>
          <w:rFonts w:ascii="UWV Werk" w:hAnsi="UWV Werk" w:eastAsia="UWV Werk" w:cs="UWV Werk"/>
          <w:sz w:val="18"/>
          <w:szCs w:val="18"/>
          <w:highlight w:val="yellow"/>
        </w:rPr>
        <w:t>&lt;d</w:t>
      </w:r>
      <w:r w:rsidRPr="5246443D" w:rsidR="00B454B1">
        <w:rPr>
          <w:rFonts w:ascii="UWV Werk" w:hAnsi="UWV Werk" w:eastAsia="UWV Werk" w:cs="UWV Werk"/>
          <w:sz w:val="18"/>
          <w:szCs w:val="18"/>
          <w:highlight w:val="yellow"/>
        </w:rPr>
        <w:t>irecteur</w:t>
      </w:r>
      <w:r w:rsidRPr="5246443D" w:rsidR="00AD037A">
        <w:rPr>
          <w:rFonts w:ascii="UWV Werk" w:hAnsi="UWV Werk" w:eastAsia="UWV Werk" w:cs="UWV Werk"/>
          <w:sz w:val="18"/>
          <w:szCs w:val="18"/>
          <w:highlight w:val="yellow"/>
        </w:rPr>
        <w:t>&gt;</w:t>
      </w:r>
      <w:r w:rsidRPr="5246443D" w:rsidR="00B454B1">
        <w:rPr>
          <w:rFonts w:ascii="UWV Werk" w:hAnsi="UWV Werk" w:eastAsia="UWV Werk" w:cs="UWV Werk"/>
          <w:sz w:val="18"/>
          <w:szCs w:val="18"/>
          <w:highlight w:val="yellow"/>
        </w:rPr>
        <w:t xml:space="preserve"> </w:t>
      </w:r>
      <w:r w:rsidRPr="5246443D" w:rsidR="007F22B6">
        <w:rPr>
          <w:rFonts w:ascii="UWV Werk" w:hAnsi="UWV Werk" w:eastAsia="UWV Werk" w:cs="UWV Werk"/>
          <w:sz w:val="18"/>
          <w:szCs w:val="18"/>
          <w:highlight w:val="yellow"/>
        </w:rPr>
        <w:t>&lt;</w:t>
      </w:r>
      <w:r w:rsidRPr="5246443D" w:rsidR="007F22B6">
        <w:rPr>
          <w:rFonts w:ascii="UWV Werk" w:hAnsi="UWV Werk" w:eastAsia="UWV Werk" w:cs="UWV Werk"/>
          <w:sz w:val="18"/>
          <w:szCs w:val="18"/>
          <w:highlight w:val="yellow"/>
        </w:rPr>
        <w:t>invullen</w:t>
      </w:r>
      <w:r w:rsidRPr="5246443D" w:rsidR="007F22B6">
        <w:rPr>
          <w:rFonts w:ascii="UWV Werk" w:hAnsi="UWV Werk" w:eastAsia="UWV Werk" w:cs="UWV Werk"/>
          <w:sz w:val="18"/>
          <w:szCs w:val="18"/>
          <w:highlight w:val="yellow"/>
        </w:rPr>
        <w:t>&gt;</w:t>
      </w:r>
      <w:r w:rsidRPr="5246443D" w:rsidR="00B454B1">
        <w:rPr>
          <w:rFonts w:ascii="UWV Werk" w:hAnsi="UWV Werk" w:eastAsia="UWV Werk" w:cs="UWV Werk"/>
          <w:sz w:val="18"/>
          <w:szCs w:val="18"/>
        </w:rPr>
        <w:t xml:space="preserve">, hierna te noemen: </w:t>
      </w:r>
      <w:r w:rsidRPr="5246443D" w:rsidR="008629FA">
        <w:rPr>
          <w:rFonts w:ascii="UWV Werk" w:hAnsi="UWV Werk" w:eastAsia="UWV Werk" w:cs="UWV Werk"/>
          <w:sz w:val="18"/>
          <w:szCs w:val="18"/>
        </w:rPr>
        <w:t>“</w:t>
      </w:r>
      <w:r w:rsidRPr="5246443D" w:rsidR="00B454B1">
        <w:rPr>
          <w:rFonts w:ascii="UWV Werk" w:hAnsi="UWV Werk" w:eastAsia="UWV Werk" w:cs="UWV Werk"/>
          <w:b w:val="1"/>
          <w:bCs w:val="1"/>
          <w:sz w:val="18"/>
          <w:szCs w:val="18"/>
        </w:rPr>
        <w:t>de Onderzochte Partij</w:t>
      </w:r>
      <w:r w:rsidRPr="5246443D" w:rsidR="008629FA">
        <w:rPr>
          <w:rFonts w:ascii="UWV Werk" w:hAnsi="UWV Werk" w:eastAsia="UWV Werk" w:cs="UWV Werk"/>
          <w:sz w:val="18"/>
          <w:szCs w:val="18"/>
        </w:rPr>
        <w:t>”</w:t>
      </w:r>
      <w:r w:rsidRPr="5246443D" w:rsidR="00B454B1">
        <w:rPr>
          <w:rFonts w:ascii="UWV Werk" w:hAnsi="UWV Werk" w:eastAsia="UWV Werk" w:cs="UWV Werk"/>
          <w:sz w:val="18"/>
          <w:szCs w:val="18"/>
        </w:rPr>
        <w:t>.</w:t>
      </w:r>
    </w:p>
    <w:p w:rsidRPr="00693A54" w:rsidR="00B454B1" w:rsidP="5246443D" w:rsidRDefault="00B454B1" w14:paraId="5D1CA4B8" w14:textId="013940B3" w14:noSpellErr="1">
      <w:pPr>
        <w:rPr>
          <w:rFonts w:ascii="UWV Werk" w:hAnsi="UWV Werk" w:eastAsia="UWV Werk" w:cs="UWV Werk"/>
        </w:rPr>
      </w:pPr>
      <w:r w:rsidRPr="5246443D" w:rsidR="00B454B1">
        <w:rPr>
          <w:rFonts w:ascii="UWV Werk" w:hAnsi="UWV Werk" w:eastAsia="UWV Werk" w:cs="UWV Werk"/>
        </w:rPr>
        <w:t>samen</w:t>
      </w:r>
      <w:r w:rsidRPr="5246443D" w:rsidR="00B454B1">
        <w:rPr>
          <w:rFonts w:ascii="UWV Werk" w:hAnsi="UWV Werk" w:eastAsia="UWV Werk" w:cs="UWV Werk"/>
        </w:rPr>
        <w:t xml:space="preserve"> te noemen: </w:t>
      </w:r>
      <w:r w:rsidRPr="5246443D" w:rsidR="00EE2137">
        <w:rPr>
          <w:rFonts w:ascii="UWV Werk" w:hAnsi="UWV Werk" w:eastAsia="UWV Werk" w:cs="UWV Werk"/>
        </w:rPr>
        <w:t>“</w:t>
      </w:r>
      <w:r w:rsidRPr="5246443D" w:rsidR="00252035">
        <w:rPr>
          <w:rFonts w:ascii="UWV Werk" w:hAnsi="UWV Werk" w:eastAsia="UWV Werk" w:cs="UWV Werk"/>
          <w:b w:val="1"/>
          <w:bCs w:val="1"/>
        </w:rPr>
        <w:t>P</w:t>
      </w:r>
      <w:r w:rsidRPr="5246443D" w:rsidR="00B454B1">
        <w:rPr>
          <w:rFonts w:ascii="UWV Werk" w:hAnsi="UWV Werk" w:eastAsia="UWV Werk" w:cs="UWV Werk"/>
          <w:b w:val="1"/>
          <w:bCs w:val="1"/>
        </w:rPr>
        <w:t>artijen</w:t>
      </w:r>
      <w:r w:rsidRPr="5246443D" w:rsidR="00EE2137">
        <w:rPr>
          <w:rFonts w:ascii="UWV Werk" w:hAnsi="UWV Werk" w:eastAsia="UWV Werk" w:cs="UWV Werk"/>
        </w:rPr>
        <w:t>”</w:t>
      </w:r>
      <w:r w:rsidRPr="5246443D" w:rsidR="00B454B1">
        <w:rPr>
          <w:rFonts w:ascii="UWV Werk" w:hAnsi="UWV Werk" w:eastAsia="UWV Werk" w:cs="UWV Werk"/>
        </w:rPr>
        <w:t>.</w:t>
      </w:r>
    </w:p>
    <w:p w:rsidRPr="00693A54" w:rsidR="00B454B1" w:rsidP="5246443D" w:rsidRDefault="00B454B1" w14:paraId="2EE81092" w14:textId="77777777" w14:noSpellErr="1">
      <w:pPr>
        <w:rPr>
          <w:rFonts w:ascii="UWV Werk" w:hAnsi="UWV Werk" w:eastAsia="UWV Werk" w:cs="UWV Werk"/>
        </w:rPr>
      </w:pPr>
    </w:p>
    <w:p w:rsidRPr="00693A54" w:rsidR="00B454B1" w:rsidP="5246443D" w:rsidRDefault="00B454B1" w14:paraId="17D06FD5" w14:textId="77777777" w14:noSpellErr="1">
      <w:pPr>
        <w:rPr>
          <w:rFonts w:ascii="UWV Werk" w:hAnsi="UWV Werk" w:eastAsia="UWV Werk" w:cs="UWV Werk"/>
          <w:b w:val="1"/>
          <w:bCs w:val="1"/>
        </w:rPr>
      </w:pPr>
      <w:r w:rsidRPr="5246443D" w:rsidR="00B454B1">
        <w:rPr>
          <w:rFonts w:ascii="UWV Werk" w:hAnsi="UWV Werk" w:eastAsia="UWV Werk" w:cs="UWV Werk"/>
          <w:b w:val="1"/>
          <w:bCs w:val="1"/>
        </w:rPr>
        <w:t>Overwegende dat:</w:t>
      </w:r>
    </w:p>
    <w:p w:rsidR="00B454B1" w:rsidP="5246443D" w:rsidRDefault="005E662C" w14:paraId="325EFA19" w14:textId="179CFF2F">
      <w:pPr>
        <w:ind w:left="708" w:hanging="348"/>
        <w:rPr>
          <w:rFonts w:ascii="UWV Werk" w:hAnsi="UWV Werk" w:eastAsia="UWV Werk" w:cs="UWV Werk"/>
        </w:rPr>
      </w:pPr>
      <w:r w:rsidRPr="53E23426" w:rsidR="005E662C">
        <w:rPr>
          <w:rFonts w:ascii="UWV Werk" w:hAnsi="UWV Werk" w:eastAsia="UWV Werk" w:cs="UWV Werk"/>
        </w:rPr>
        <w:t>A.</w:t>
      </w:r>
      <w:r>
        <w:tab/>
      </w:r>
      <w:r w:rsidRPr="53E23426" w:rsidR="00A2018C">
        <w:rPr>
          <w:rFonts w:ascii="UWV Werk" w:hAnsi="UWV Werk" w:eastAsia="UWV Werk" w:cs="UWV Werk"/>
        </w:rPr>
        <w:t>De</w:t>
      </w:r>
      <w:r w:rsidRPr="53E23426" w:rsidR="00A2018C">
        <w:rPr>
          <w:rFonts w:ascii="UWV Werk" w:hAnsi="UWV Werk" w:eastAsia="UWV Werk" w:cs="UWV Werk"/>
        </w:rPr>
        <w:t xml:space="preserve"> Onderzochte Partij een </w:t>
      </w:r>
      <w:r w:rsidRPr="53E23426" w:rsidR="00F256C6">
        <w:rPr>
          <w:rFonts w:ascii="UWV Werk" w:hAnsi="UWV Werk" w:eastAsia="UWV Werk" w:cs="UWV Werk"/>
        </w:rPr>
        <w:t>i</w:t>
      </w:r>
      <w:r w:rsidRPr="53E23426" w:rsidR="00A2018C">
        <w:rPr>
          <w:rFonts w:ascii="UWV Werk" w:hAnsi="UWV Werk" w:eastAsia="UWV Werk" w:cs="UWV Werk"/>
        </w:rPr>
        <w:t xml:space="preserve">nschrijving heeft ingediend </w:t>
      </w:r>
      <w:r w:rsidRPr="53E23426" w:rsidR="008673EC">
        <w:rPr>
          <w:rFonts w:ascii="UWV Werk" w:hAnsi="UWV Werk" w:eastAsia="UWV Werk" w:cs="UWV Werk"/>
        </w:rPr>
        <w:t xml:space="preserve">voor de </w:t>
      </w:r>
      <w:r w:rsidRPr="53E23426" w:rsidR="00E4720D">
        <w:rPr>
          <w:rFonts w:ascii="UWV Werk" w:hAnsi="UWV Werk" w:eastAsia="UWV Werk" w:cs="UWV Werk"/>
        </w:rPr>
        <w:t xml:space="preserve">UWV </w:t>
      </w:r>
      <w:r w:rsidRPr="53E23426" w:rsidR="007E271E">
        <w:rPr>
          <w:rFonts w:ascii="UWV Werk" w:hAnsi="UWV Werk" w:eastAsia="UWV Werk" w:cs="UWV Werk"/>
        </w:rPr>
        <w:t>aanbesteding</w:t>
      </w:r>
      <w:r w:rsidRPr="53E23426" w:rsidR="008673EC">
        <w:rPr>
          <w:rFonts w:ascii="UWV Werk" w:hAnsi="UWV Werk" w:eastAsia="UWV Werk" w:cs="UWV Werk"/>
        </w:rPr>
        <w:t xml:space="preserve"> </w:t>
      </w:r>
      <w:r w:rsidRPr="53E23426" w:rsidR="176EA766">
        <w:rPr>
          <w:rFonts w:ascii="UWV Werk" w:hAnsi="UWV Werk" w:eastAsia="UWV Werk" w:cs="UWV Werk"/>
        </w:rPr>
        <w:t>Extern</w:t>
      </w:r>
      <w:r w:rsidRPr="53E23426" w:rsidR="1C8DBB4D">
        <w:rPr>
          <w:rFonts w:ascii="UWV Werk" w:hAnsi="UWV Werk" w:eastAsia="UWV Werk" w:cs="UWV Werk"/>
        </w:rPr>
        <w:t xml:space="preserve"> </w:t>
      </w:r>
      <w:r w:rsidRPr="53E23426" w:rsidR="176EA766">
        <w:rPr>
          <w:rFonts w:ascii="UWV Werk" w:hAnsi="UWV Werk" w:eastAsia="UWV Werk" w:cs="UWV Werk"/>
        </w:rPr>
        <w:t>Klantonderzoek</w:t>
      </w:r>
      <w:r w:rsidRPr="53E23426" w:rsidR="03E410F8">
        <w:rPr>
          <w:rFonts w:ascii="UWV Werk" w:hAnsi="UWV Werk" w:eastAsia="UWV Werk" w:cs="UWV Werk"/>
        </w:rPr>
        <w:t xml:space="preserve"> </w:t>
      </w:r>
      <w:r w:rsidRPr="53E23426" w:rsidR="03E410F8">
        <w:rPr>
          <w:rFonts w:ascii="UWV Werk" w:hAnsi="UWV Werk" w:eastAsia="UWV Werk" w:cs="UWV Werk"/>
        </w:rPr>
        <w:t>AM.202</w:t>
      </w:r>
      <w:r w:rsidRPr="53E23426" w:rsidR="20A1F990">
        <w:rPr>
          <w:rFonts w:ascii="UWV Werk" w:hAnsi="UWV Werk" w:eastAsia="UWV Werk" w:cs="UWV Werk"/>
        </w:rPr>
        <w:t>6</w:t>
      </w:r>
      <w:r w:rsidRPr="53E23426" w:rsidR="03E410F8">
        <w:rPr>
          <w:rFonts w:ascii="UWV Werk" w:hAnsi="UWV Werk" w:eastAsia="UWV Werk" w:cs="UWV Werk"/>
        </w:rPr>
        <w:t>.</w:t>
      </w:r>
      <w:r w:rsidRPr="53E23426" w:rsidR="6C9921F1">
        <w:rPr>
          <w:rFonts w:ascii="UWV Werk" w:hAnsi="UWV Werk" w:eastAsia="UWV Werk" w:cs="UWV Werk"/>
        </w:rPr>
        <w:t>80</w:t>
      </w:r>
      <w:r w:rsidRPr="53E23426" w:rsidR="524E75FD">
        <w:rPr>
          <w:rFonts w:ascii="UWV Werk" w:hAnsi="UWV Werk" w:eastAsia="UWV Werk" w:cs="UWV Werk"/>
        </w:rPr>
        <w:t>1</w:t>
      </w:r>
      <w:r w:rsidRPr="53E23426" w:rsidR="005871F6">
        <w:rPr>
          <w:rFonts w:ascii="UWV Werk" w:hAnsi="UWV Werk" w:eastAsia="UWV Werk" w:cs="UWV Werk"/>
        </w:rPr>
        <w:t xml:space="preserve"> (hierna te noemen</w:t>
      </w:r>
      <w:r w:rsidRPr="53E23426" w:rsidR="007A5D8E">
        <w:rPr>
          <w:rFonts w:ascii="UWV Werk" w:hAnsi="UWV Werk" w:eastAsia="UWV Werk" w:cs="UWV Werk"/>
        </w:rPr>
        <w:t xml:space="preserve">: </w:t>
      </w:r>
      <w:r w:rsidRPr="53E23426" w:rsidR="00F256C6">
        <w:rPr>
          <w:rFonts w:ascii="UWV Werk" w:hAnsi="UWV Werk" w:eastAsia="UWV Werk" w:cs="UWV Werk"/>
        </w:rPr>
        <w:t>“</w:t>
      </w:r>
      <w:r w:rsidRPr="53E23426" w:rsidR="007A5D8E">
        <w:rPr>
          <w:rFonts w:ascii="UWV Werk" w:hAnsi="UWV Werk" w:eastAsia="UWV Werk" w:cs="UWV Werk"/>
          <w:b w:val="1"/>
          <w:bCs w:val="1"/>
        </w:rPr>
        <w:t>Offerteaanvraag</w:t>
      </w:r>
      <w:r w:rsidRPr="53E23426" w:rsidR="00F256C6">
        <w:rPr>
          <w:rFonts w:ascii="UWV Werk" w:hAnsi="UWV Werk" w:eastAsia="UWV Werk" w:cs="UWV Werk"/>
        </w:rPr>
        <w:t>”</w:t>
      </w:r>
      <w:r w:rsidRPr="53E23426" w:rsidR="007A5D8E">
        <w:rPr>
          <w:rFonts w:ascii="UWV Werk" w:hAnsi="UWV Werk" w:eastAsia="UWV Werk" w:cs="UWV Werk"/>
        </w:rPr>
        <w:t>)</w:t>
      </w:r>
      <w:r w:rsidRPr="53E23426" w:rsidR="00E4720D">
        <w:rPr>
          <w:rFonts w:ascii="UWV Werk" w:hAnsi="UWV Werk" w:eastAsia="UWV Werk" w:cs="UWV Werk"/>
        </w:rPr>
        <w:t>.</w:t>
      </w:r>
    </w:p>
    <w:p w:rsidR="00B454B1" w:rsidP="5246443D" w:rsidRDefault="00B33614" w14:paraId="00AD6202" w14:textId="785B1323" w14:noSpellErr="1">
      <w:pPr>
        <w:ind w:left="708" w:hanging="348"/>
        <w:rPr>
          <w:rFonts w:ascii="UWV Werk" w:hAnsi="UWV Werk" w:eastAsia="UWV Werk" w:cs="UWV Werk"/>
        </w:rPr>
      </w:pPr>
      <w:r w:rsidRPr="5246443D" w:rsidR="00B33614">
        <w:rPr>
          <w:rFonts w:ascii="UWV Werk" w:hAnsi="UWV Werk" w:eastAsia="UWV Werk" w:cs="UWV Werk"/>
        </w:rPr>
        <w:t>B.</w:t>
      </w:r>
      <w:r>
        <w:tab/>
      </w:r>
      <w:r w:rsidRPr="5246443D" w:rsidR="00A27EFC">
        <w:rPr>
          <w:rFonts w:ascii="UWV Werk" w:hAnsi="UWV Werk" w:eastAsia="UWV Werk" w:cs="UWV Werk"/>
        </w:rPr>
        <w:t xml:space="preserve">UWV overweegt </w:t>
      </w:r>
      <w:r w:rsidRPr="5246443D" w:rsidR="00F22ECC">
        <w:rPr>
          <w:rFonts w:ascii="UWV Werk" w:hAnsi="UWV Werk" w:eastAsia="UWV Werk" w:cs="UWV Werk"/>
        </w:rPr>
        <w:t xml:space="preserve">de </w:t>
      </w:r>
      <w:r w:rsidRPr="5246443D" w:rsidR="00D47D4D">
        <w:rPr>
          <w:rFonts w:ascii="UWV Werk" w:hAnsi="UWV Werk" w:eastAsia="UWV Werk" w:cs="UWV Werk"/>
        </w:rPr>
        <w:t>o</w:t>
      </w:r>
      <w:r w:rsidRPr="5246443D" w:rsidR="00F22ECC">
        <w:rPr>
          <w:rFonts w:ascii="UWV Werk" w:hAnsi="UWV Werk" w:eastAsia="UWV Werk" w:cs="UWV Werk"/>
        </w:rPr>
        <w:t>pdracht</w:t>
      </w:r>
      <w:r w:rsidRPr="5246443D" w:rsidR="001462A9">
        <w:rPr>
          <w:rFonts w:ascii="UWV Werk" w:hAnsi="UWV Werk" w:eastAsia="UWV Werk" w:cs="UWV Werk"/>
        </w:rPr>
        <w:t xml:space="preserve"> uit deze Offerteaanvraag</w:t>
      </w:r>
      <w:r w:rsidRPr="5246443D" w:rsidR="00A27EFC">
        <w:rPr>
          <w:rFonts w:ascii="UWV Werk" w:hAnsi="UWV Werk" w:eastAsia="UWV Werk" w:cs="UWV Werk"/>
        </w:rPr>
        <w:t xml:space="preserve"> onder te brengen</w:t>
      </w:r>
      <w:r w:rsidRPr="5246443D" w:rsidR="00B454B1">
        <w:rPr>
          <w:rFonts w:ascii="UWV Werk" w:hAnsi="UWV Werk" w:eastAsia="UWV Werk" w:cs="UWV Werk"/>
        </w:rPr>
        <w:t xml:space="preserve"> bij de Onderzochte Partij.</w:t>
      </w:r>
    </w:p>
    <w:p w:rsidR="00B454B1" w:rsidP="5246443D" w:rsidRDefault="00B33614" w14:paraId="1695A0CD" w14:textId="613B4F56">
      <w:pPr>
        <w:ind w:left="708" w:hanging="348"/>
        <w:rPr>
          <w:rFonts w:ascii="UWV Werk" w:hAnsi="UWV Werk" w:eastAsia="UWV Werk" w:cs="UWV Werk"/>
        </w:rPr>
      </w:pPr>
      <w:r w:rsidRPr="5246443D" w:rsidR="00B33614">
        <w:rPr>
          <w:rFonts w:ascii="UWV Werk" w:hAnsi="UWV Werk" w:eastAsia="UWV Werk" w:cs="UWV Werk"/>
        </w:rPr>
        <w:t>C.</w:t>
      </w:r>
      <w:r>
        <w:tab/>
      </w:r>
      <w:r w:rsidRPr="5246443D" w:rsidR="00B454B1">
        <w:rPr>
          <w:rFonts w:ascii="UWV Werk" w:hAnsi="UWV Werk" w:eastAsia="UWV Werk" w:cs="UWV Werk"/>
        </w:rPr>
        <w:t xml:space="preserve">UWV door middel van een zogenaamde </w:t>
      </w:r>
      <w:r w:rsidRPr="5246443D" w:rsidR="0057394A">
        <w:rPr>
          <w:rFonts w:ascii="UWV Werk" w:hAnsi="UWV Werk" w:eastAsia="UWV Werk" w:cs="UWV Werk"/>
        </w:rPr>
        <w:t xml:space="preserve">Penetratietest </w:t>
      </w:r>
      <w:r w:rsidRPr="5246443D" w:rsidR="00B454B1">
        <w:rPr>
          <w:rFonts w:ascii="UWV Werk" w:hAnsi="UWV Werk" w:eastAsia="UWV Werk" w:cs="UWV Werk"/>
        </w:rPr>
        <w:t>een onderzoek wenst te (laten) doen naar</w:t>
      </w:r>
      <w:r w:rsidRPr="5246443D" w:rsidR="00B454B1">
        <w:rPr>
          <w:rFonts w:ascii="UWV Werk" w:hAnsi="UWV Werk" w:eastAsia="UWV Werk" w:cs="UWV Werk"/>
        </w:rPr>
        <w:t xml:space="preserve"> de informatiebeveiliging binnen de door de Onderzochte Partij </w:t>
      </w:r>
      <w:r w:rsidRPr="5246443D" w:rsidR="00156C42">
        <w:rPr>
          <w:rFonts w:ascii="UWV Werk" w:hAnsi="UWV Werk" w:eastAsia="UWV Werk" w:cs="UWV Werk"/>
        </w:rPr>
        <w:t xml:space="preserve">te leveren </w:t>
      </w:r>
      <w:r w:rsidRPr="5246443D" w:rsidR="00B454B1">
        <w:rPr>
          <w:rFonts w:ascii="UWV Werk" w:hAnsi="UWV Werk" w:eastAsia="UWV Werk" w:cs="UWV Werk"/>
        </w:rPr>
        <w:t xml:space="preserve">diensten c.q. het door Onderzochte Partij beheerde </w:t>
      </w:r>
      <w:r w:rsidRPr="5246443D" w:rsidR="00B454B1">
        <w:rPr>
          <w:rFonts w:ascii="UWV Werk" w:hAnsi="UWV Werk" w:eastAsia="UWV Werk" w:cs="UWV Werk"/>
        </w:rPr>
        <w:t>syste</w:t>
      </w:r>
      <w:r w:rsidRPr="5246443D" w:rsidR="00AA6A97">
        <w:rPr>
          <w:rFonts w:ascii="UWV Werk" w:hAnsi="UWV Werk" w:eastAsia="UWV Werk" w:cs="UWV Werk"/>
        </w:rPr>
        <w:t>(</w:t>
      </w:r>
      <w:r w:rsidRPr="5246443D" w:rsidR="00B454B1">
        <w:rPr>
          <w:rFonts w:ascii="UWV Werk" w:hAnsi="UWV Werk" w:eastAsia="UWV Werk" w:cs="UWV Werk"/>
        </w:rPr>
        <w:t>e</w:t>
      </w:r>
      <w:r w:rsidRPr="5246443D" w:rsidR="00AA6A97">
        <w:rPr>
          <w:rFonts w:ascii="UWV Werk" w:hAnsi="UWV Werk" w:eastAsia="UWV Werk" w:cs="UWV Werk"/>
        </w:rPr>
        <w:t>)</w:t>
      </w:r>
      <w:r w:rsidRPr="5246443D" w:rsidR="00B454B1">
        <w:rPr>
          <w:rFonts w:ascii="UWV Werk" w:hAnsi="UWV Werk" w:eastAsia="UWV Werk" w:cs="UWV Werk"/>
        </w:rPr>
        <w:t>m</w:t>
      </w:r>
      <w:r w:rsidRPr="5246443D" w:rsidR="00AA6A97">
        <w:rPr>
          <w:rFonts w:ascii="UWV Werk" w:hAnsi="UWV Werk" w:eastAsia="UWV Werk" w:cs="UWV Werk"/>
        </w:rPr>
        <w:t>(en)</w:t>
      </w:r>
      <w:r w:rsidRPr="5246443D" w:rsidR="00B454B1">
        <w:rPr>
          <w:rFonts w:ascii="UWV Werk" w:hAnsi="UWV Werk" w:eastAsia="UWV Werk" w:cs="UWV Werk"/>
        </w:rPr>
        <w:t>.</w:t>
      </w:r>
    </w:p>
    <w:p w:rsidRPr="00B33614" w:rsidR="00B454B1" w:rsidP="5246443D" w:rsidRDefault="00B33614" w14:paraId="05468330" w14:textId="2BEE660F" w14:noSpellErr="1">
      <w:pPr>
        <w:ind w:left="360"/>
        <w:rPr>
          <w:rFonts w:ascii="UWV Werk" w:hAnsi="UWV Werk" w:eastAsia="UWV Werk" w:cs="UWV Werk"/>
        </w:rPr>
      </w:pPr>
      <w:r w:rsidRPr="5246443D" w:rsidR="00B33614">
        <w:rPr>
          <w:rFonts w:ascii="UWV Werk" w:hAnsi="UWV Werk" w:eastAsia="UWV Werk" w:cs="UWV Werk"/>
        </w:rPr>
        <w:t>D.</w:t>
      </w:r>
      <w:r>
        <w:tab/>
      </w:r>
      <w:r w:rsidRPr="5246443D" w:rsidR="00B454B1">
        <w:rPr>
          <w:rFonts w:ascii="UWV Werk" w:hAnsi="UWV Werk" w:eastAsia="UWV Werk" w:cs="UWV Werk"/>
        </w:rPr>
        <w:t>Het</w:t>
      </w:r>
      <w:r w:rsidRPr="5246443D" w:rsidR="00B454B1">
        <w:rPr>
          <w:rFonts w:ascii="UWV Werk" w:hAnsi="UWV Werk" w:eastAsia="UWV Werk" w:cs="UWV Werk"/>
        </w:rPr>
        <w:t xml:space="preserve"> doel van de </w:t>
      </w:r>
      <w:r w:rsidRPr="5246443D" w:rsidR="0057394A">
        <w:rPr>
          <w:rFonts w:ascii="UWV Werk" w:hAnsi="UWV Werk" w:eastAsia="UWV Werk" w:cs="UWV Werk"/>
        </w:rPr>
        <w:t xml:space="preserve">Penetratietest </w:t>
      </w:r>
      <w:r w:rsidRPr="5246443D" w:rsidR="00B454B1">
        <w:rPr>
          <w:rFonts w:ascii="UWV Werk" w:hAnsi="UWV Werk" w:eastAsia="UWV Werk" w:cs="UWV Werk"/>
        </w:rPr>
        <w:t>is om:</w:t>
      </w:r>
    </w:p>
    <w:p w:rsidRPr="00693A54" w:rsidR="006C3144" w:rsidP="5246443D" w:rsidRDefault="000D6E21" w14:paraId="34ACAFA9" w14:textId="2689CBE2">
      <w:pPr>
        <w:pStyle w:val="Lijstalinea"/>
        <w:numPr>
          <w:ilvl w:val="1"/>
          <w:numId w:val="22"/>
        </w:numPr>
        <w:ind w:left="993" w:hanging="284"/>
        <w:rPr>
          <w:rFonts w:ascii="UWV Werk" w:hAnsi="UWV Werk" w:eastAsia="UWV Werk" w:cs="UWV Werk"/>
          <w:sz w:val="18"/>
          <w:szCs w:val="18"/>
        </w:rPr>
      </w:pPr>
      <w:r w:rsidRPr="5246443D" w:rsidR="000D6E21">
        <w:rPr>
          <w:rFonts w:ascii="UWV Werk" w:hAnsi="UWV Werk" w:eastAsia="UWV Werk" w:cs="UWV Werk"/>
          <w:sz w:val="18"/>
          <w:szCs w:val="18"/>
        </w:rPr>
        <w:t>i</w:t>
      </w:r>
      <w:r w:rsidRPr="5246443D" w:rsidR="00B454B1">
        <w:rPr>
          <w:rFonts w:ascii="UWV Werk" w:hAnsi="UWV Werk" w:eastAsia="UWV Werk" w:cs="UWV Werk"/>
          <w:sz w:val="18"/>
          <w:szCs w:val="18"/>
        </w:rPr>
        <w:t>nzicht</w:t>
      </w:r>
      <w:r w:rsidRPr="5246443D" w:rsidR="00B454B1">
        <w:rPr>
          <w:rFonts w:ascii="UWV Werk" w:hAnsi="UWV Werk" w:eastAsia="UWV Werk" w:cs="UWV Werk"/>
          <w:sz w:val="18"/>
          <w:szCs w:val="18"/>
        </w:rPr>
        <w:t xml:space="preserve"> te krijgen in de risico’s en kwetsbaarheden van de te onderzoeken diensten/</w:t>
      </w:r>
      <w:r w:rsidRPr="5246443D" w:rsidR="00B454B1">
        <w:rPr>
          <w:rFonts w:ascii="UWV Werk" w:hAnsi="UWV Werk" w:eastAsia="UWV Werk" w:cs="UWV Werk"/>
          <w:sz w:val="18"/>
          <w:szCs w:val="18"/>
        </w:rPr>
        <w:t>syste</w:t>
      </w:r>
      <w:r w:rsidRPr="5246443D" w:rsidR="002227D8">
        <w:rPr>
          <w:rFonts w:ascii="UWV Werk" w:hAnsi="UWV Werk" w:eastAsia="UWV Werk" w:cs="UWV Werk"/>
          <w:sz w:val="18"/>
          <w:szCs w:val="18"/>
        </w:rPr>
        <w:t>(e)</w:t>
      </w:r>
      <w:r w:rsidRPr="5246443D" w:rsidR="00B454B1">
        <w:rPr>
          <w:rFonts w:ascii="UWV Werk" w:hAnsi="UWV Werk" w:eastAsia="UWV Werk" w:cs="UWV Werk"/>
          <w:sz w:val="18"/>
          <w:szCs w:val="18"/>
        </w:rPr>
        <w:t>m</w:t>
      </w:r>
      <w:r w:rsidRPr="5246443D" w:rsidR="002227D8">
        <w:rPr>
          <w:rFonts w:ascii="UWV Werk" w:hAnsi="UWV Werk" w:eastAsia="UWV Werk" w:cs="UWV Werk"/>
          <w:sz w:val="18"/>
          <w:szCs w:val="18"/>
        </w:rPr>
        <w:t>(</w:t>
      </w:r>
      <w:r w:rsidRPr="5246443D" w:rsidR="00B454B1">
        <w:rPr>
          <w:rFonts w:ascii="UWV Werk" w:hAnsi="UWV Werk" w:eastAsia="UWV Werk" w:cs="UWV Werk"/>
          <w:sz w:val="18"/>
          <w:szCs w:val="18"/>
        </w:rPr>
        <w:t>en</w:t>
      </w:r>
      <w:r w:rsidRPr="5246443D" w:rsidR="002227D8">
        <w:rPr>
          <w:rFonts w:ascii="UWV Werk" w:hAnsi="UWV Werk" w:eastAsia="UWV Werk" w:cs="UWV Werk"/>
          <w:sz w:val="18"/>
          <w:szCs w:val="18"/>
        </w:rPr>
        <w:t>)</w:t>
      </w:r>
      <w:r w:rsidRPr="5246443D" w:rsidR="00B454B1">
        <w:rPr>
          <w:rFonts w:ascii="UWV Werk" w:hAnsi="UWV Werk" w:eastAsia="UWV Werk" w:cs="UWV Werk"/>
          <w:sz w:val="18"/>
          <w:szCs w:val="18"/>
        </w:rPr>
        <w:t xml:space="preserve"> te bezien of deze voldoen aan het overeengekomen beveiligingsniveau</w:t>
      </w:r>
      <w:r w:rsidRPr="5246443D" w:rsidR="000D6E21">
        <w:rPr>
          <w:rFonts w:ascii="UWV Werk" w:hAnsi="UWV Werk" w:eastAsia="UWV Werk" w:cs="UWV Werk"/>
          <w:sz w:val="18"/>
          <w:szCs w:val="18"/>
        </w:rPr>
        <w:t>;</w:t>
      </w:r>
    </w:p>
    <w:p w:rsidR="00B454B1" w:rsidP="5246443D" w:rsidRDefault="000D6E21" w14:paraId="5462AC9B" w14:textId="712EF779">
      <w:pPr>
        <w:pStyle w:val="Lijstalinea"/>
        <w:numPr>
          <w:ilvl w:val="1"/>
          <w:numId w:val="22"/>
        </w:numPr>
        <w:spacing w:after="0"/>
        <w:ind w:left="993" w:hanging="284"/>
        <w:rPr>
          <w:rFonts w:ascii="UWV Werk" w:hAnsi="UWV Werk" w:eastAsia="UWV Werk" w:cs="UWV Werk"/>
          <w:sz w:val="18"/>
          <w:szCs w:val="18"/>
        </w:rPr>
      </w:pPr>
      <w:r w:rsidRPr="5246443D" w:rsidR="000D6E21">
        <w:rPr>
          <w:rFonts w:ascii="UWV Werk" w:hAnsi="UWV Werk" w:eastAsia="UWV Werk" w:cs="UWV Werk"/>
          <w:sz w:val="18"/>
          <w:szCs w:val="18"/>
        </w:rPr>
        <w:t>d</w:t>
      </w:r>
      <w:r w:rsidRPr="5246443D" w:rsidR="00B454B1">
        <w:rPr>
          <w:rFonts w:ascii="UWV Werk" w:hAnsi="UWV Werk" w:eastAsia="UWV Werk" w:cs="UWV Werk"/>
          <w:sz w:val="18"/>
          <w:szCs w:val="18"/>
        </w:rPr>
        <w:t>e</w:t>
      </w:r>
      <w:r w:rsidRPr="5246443D" w:rsidR="00B454B1">
        <w:rPr>
          <w:rFonts w:ascii="UWV Werk" w:hAnsi="UWV Werk" w:eastAsia="UWV Werk" w:cs="UWV Werk"/>
          <w:sz w:val="18"/>
          <w:szCs w:val="18"/>
        </w:rPr>
        <w:t xml:space="preserve"> beveiliging van de </w:t>
      </w:r>
      <w:r w:rsidRPr="5246443D" w:rsidR="00CA4DA6">
        <w:rPr>
          <w:rFonts w:ascii="UWV Werk" w:hAnsi="UWV Werk" w:eastAsia="UWV Werk" w:cs="UWV Werk"/>
          <w:sz w:val="18"/>
          <w:szCs w:val="18"/>
        </w:rPr>
        <w:t>te leveren</w:t>
      </w:r>
      <w:r w:rsidRPr="5246443D" w:rsidR="00CA4DA6">
        <w:rPr>
          <w:rFonts w:ascii="UWV Werk" w:hAnsi="UWV Werk" w:eastAsia="UWV Werk" w:cs="UWV Werk"/>
          <w:sz w:val="18"/>
          <w:szCs w:val="18"/>
        </w:rPr>
        <w:t xml:space="preserve"> </w:t>
      </w:r>
      <w:r w:rsidRPr="5246443D" w:rsidR="00B454B1">
        <w:rPr>
          <w:rFonts w:ascii="UWV Werk" w:hAnsi="UWV Werk" w:eastAsia="UWV Werk" w:cs="UWV Werk"/>
          <w:sz w:val="18"/>
          <w:szCs w:val="18"/>
        </w:rPr>
        <w:t xml:space="preserve">diensten/het </w:t>
      </w:r>
      <w:r w:rsidRPr="5246443D" w:rsidR="00CA4DA6">
        <w:rPr>
          <w:rFonts w:ascii="UWV Werk" w:hAnsi="UWV Werk" w:eastAsia="UWV Werk" w:cs="UWV Werk"/>
          <w:sz w:val="18"/>
          <w:szCs w:val="18"/>
        </w:rPr>
        <w:t>te leveren</w:t>
      </w:r>
      <w:r w:rsidRPr="5246443D" w:rsidR="00CA4DA6">
        <w:rPr>
          <w:rFonts w:ascii="UWV Werk" w:hAnsi="UWV Werk" w:eastAsia="UWV Werk" w:cs="UWV Werk"/>
          <w:sz w:val="18"/>
          <w:szCs w:val="18"/>
        </w:rPr>
        <w:t xml:space="preserve"> </w:t>
      </w:r>
      <w:r w:rsidRPr="5246443D" w:rsidR="00E6174C">
        <w:rPr>
          <w:rFonts w:ascii="UWV Werk" w:hAnsi="UWV Werk" w:eastAsia="UWV Werk" w:cs="UWV Werk"/>
          <w:sz w:val="18"/>
          <w:szCs w:val="18"/>
        </w:rPr>
        <w:t>syste</w:t>
      </w:r>
      <w:r w:rsidRPr="5246443D" w:rsidR="002227D8">
        <w:rPr>
          <w:rFonts w:ascii="UWV Werk" w:hAnsi="UWV Werk" w:eastAsia="UWV Werk" w:cs="UWV Werk"/>
          <w:sz w:val="18"/>
          <w:szCs w:val="18"/>
        </w:rPr>
        <w:t>(e)</w:t>
      </w:r>
      <w:r w:rsidRPr="5246443D" w:rsidR="00E6174C">
        <w:rPr>
          <w:rFonts w:ascii="UWV Werk" w:hAnsi="UWV Werk" w:eastAsia="UWV Werk" w:cs="UWV Werk"/>
          <w:sz w:val="18"/>
          <w:szCs w:val="18"/>
        </w:rPr>
        <w:t>m</w:t>
      </w:r>
      <w:r w:rsidRPr="5246443D" w:rsidR="002227D8">
        <w:rPr>
          <w:rFonts w:ascii="UWV Werk" w:hAnsi="UWV Werk" w:eastAsia="UWV Werk" w:cs="UWV Werk"/>
          <w:sz w:val="18"/>
          <w:szCs w:val="18"/>
        </w:rPr>
        <w:t>(</w:t>
      </w:r>
      <w:r w:rsidRPr="5246443D" w:rsidR="00E6174C">
        <w:rPr>
          <w:rFonts w:ascii="UWV Werk" w:hAnsi="UWV Werk" w:eastAsia="UWV Werk" w:cs="UWV Werk"/>
          <w:sz w:val="18"/>
          <w:szCs w:val="18"/>
        </w:rPr>
        <w:t>en</w:t>
      </w:r>
      <w:r w:rsidRPr="5246443D" w:rsidR="002227D8">
        <w:rPr>
          <w:rFonts w:ascii="UWV Werk" w:hAnsi="UWV Werk" w:eastAsia="UWV Werk" w:cs="UWV Werk"/>
          <w:sz w:val="18"/>
          <w:szCs w:val="18"/>
        </w:rPr>
        <w:t>)</w:t>
      </w:r>
      <w:r w:rsidRPr="5246443D" w:rsidR="00E6174C">
        <w:rPr>
          <w:rFonts w:ascii="UWV Werk" w:hAnsi="UWV Werk" w:eastAsia="UWV Werk" w:cs="UWV Werk"/>
          <w:sz w:val="18"/>
          <w:szCs w:val="18"/>
        </w:rPr>
        <w:t xml:space="preserve"> </w:t>
      </w:r>
      <w:r w:rsidRPr="5246443D" w:rsidR="00B454B1">
        <w:rPr>
          <w:rFonts w:ascii="UWV Werk" w:hAnsi="UWV Werk" w:eastAsia="UWV Werk" w:cs="UWV Werk"/>
          <w:sz w:val="18"/>
          <w:szCs w:val="18"/>
        </w:rPr>
        <w:t>te verbeteren.</w:t>
      </w:r>
    </w:p>
    <w:p w:rsidRPr="00B33614" w:rsidR="00B454B1" w:rsidP="5246443D" w:rsidRDefault="00B33614" w14:paraId="43DC6DF9" w14:textId="68265274" w14:noSpellErr="1">
      <w:pPr>
        <w:ind w:left="720" w:hanging="360"/>
        <w:rPr>
          <w:rFonts w:ascii="UWV Werk" w:hAnsi="UWV Werk" w:eastAsia="UWV Werk" w:cs="UWV Werk"/>
        </w:rPr>
      </w:pPr>
      <w:r w:rsidRPr="5246443D" w:rsidR="00B33614">
        <w:rPr>
          <w:rFonts w:ascii="UWV Werk" w:hAnsi="UWV Werk" w:eastAsia="UWV Werk" w:cs="UWV Werk"/>
        </w:rPr>
        <w:t>E.</w:t>
      </w:r>
      <w:r>
        <w:tab/>
      </w:r>
      <w:r w:rsidRPr="5246443D" w:rsidR="00B454B1">
        <w:rPr>
          <w:rFonts w:ascii="UWV Werk" w:hAnsi="UWV Werk" w:eastAsia="UWV Werk" w:cs="UWV Werk"/>
        </w:rPr>
        <w:t>De</w:t>
      </w:r>
      <w:r w:rsidRPr="5246443D" w:rsidR="00B454B1">
        <w:rPr>
          <w:rFonts w:ascii="UWV Werk" w:hAnsi="UWV Werk" w:eastAsia="UWV Werk" w:cs="UWV Werk"/>
        </w:rPr>
        <w:t xml:space="preserve"> in het kader van de Penetratietest door UWV te verrichten testwerkzaamheden mogelijkerwijs schade tot gevolg zouden kunnen hebben.</w:t>
      </w:r>
    </w:p>
    <w:p w:rsidRPr="00B33614" w:rsidR="00B454B1" w:rsidP="5246443D" w:rsidRDefault="00B33614" w14:paraId="7A73BD00" w14:textId="7E26CFFD" w14:noSpellErr="1">
      <w:pPr>
        <w:ind w:left="708" w:hanging="348"/>
        <w:rPr>
          <w:rFonts w:ascii="UWV Werk" w:hAnsi="UWV Werk" w:eastAsia="UWV Werk" w:cs="UWV Werk"/>
        </w:rPr>
      </w:pPr>
      <w:r w:rsidRPr="5246443D" w:rsidR="00B33614">
        <w:rPr>
          <w:rFonts w:ascii="UWV Werk" w:hAnsi="UWV Werk" w:eastAsia="UWV Werk" w:cs="UWV Werk"/>
        </w:rPr>
        <w:t>F.</w:t>
      </w:r>
      <w:r>
        <w:tab/>
      </w:r>
      <w:r w:rsidRPr="5246443D" w:rsidR="00B454B1">
        <w:rPr>
          <w:rFonts w:ascii="UWV Werk" w:hAnsi="UWV Werk" w:eastAsia="UWV Werk" w:cs="UWV Werk"/>
        </w:rPr>
        <w:t>De</w:t>
      </w:r>
      <w:r w:rsidRPr="5246443D" w:rsidR="00B454B1">
        <w:rPr>
          <w:rFonts w:ascii="UWV Werk" w:hAnsi="UWV Werk" w:eastAsia="UWV Werk" w:cs="UWV Werk"/>
        </w:rPr>
        <w:t xml:space="preserve"> Penetratietest –</w:t>
      </w:r>
      <w:r w:rsidRPr="5246443D" w:rsidR="00807FA1">
        <w:rPr>
          <w:rFonts w:ascii="UWV Werk" w:hAnsi="UWV Werk" w:eastAsia="UWV Werk" w:cs="UWV Werk"/>
        </w:rPr>
        <w:t xml:space="preserve"> </w:t>
      </w:r>
      <w:r w:rsidRPr="5246443D" w:rsidR="00B454B1">
        <w:rPr>
          <w:rFonts w:ascii="UWV Werk" w:hAnsi="UWV Werk" w:eastAsia="UWV Werk" w:cs="UWV Werk"/>
        </w:rPr>
        <w:t>onder meer gelet op het bepaalde in artikel 138ab Wetboek van Strafrecht− alleen kan geschieden met toestemming van de Onderzochte Partij.</w:t>
      </w:r>
    </w:p>
    <w:p w:rsidRPr="00B33614" w:rsidR="00B454B1" w:rsidP="5246443D" w:rsidRDefault="00B33614" w14:paraId="45269725" w14:textId="3A0ED2BE" w14:noSpellErr="1">
      <w:pPr>
        <w:ind w:left="708" w:hanging="348"/>
        <w:rPr>
          <w:rFonts w:ascii="UWV Werk" w:hAnsi="UWV Werk" w:eastAsia="UWV Werk" w:cs="UWV Werk"/>
        </w:rPr>
      </w:pPr>
      <w:r w:rsidRPr="5246443D" w:rsidR="00B33614">
        <w:rPr>
          <w:rFonts w:ascii="UWV Werk" w:hAnsi="UWV Werk" w:eastAsia="UWV Werk" w:cs="UWV Werk"/>
        </w:rPr>
        <w:t>G.</w:t>
      </w:r>
      <w:r>
        <w:tab/>
      </w:r>
      <w:r w:rsidRPr="5246443D" w:rsidR="00B454B1">
        <w:rPr>
          <w:rFonts w:ascii="UWV Werk" w:hAnsi="UWV Werk" w:eastAsia="UWV Werk" w:cs="UWV Werk"/>
        </w:rPr>
        <w:t>Dit</w:t>
      </w:r>
      <w:r w:rsidRPr="5246443D" w:rsidR="00B454B1">
        <w:rPr>
          <w:rFonts w:ascii="UWV Werk" w:hAnsi="UWV Werk" w:eastAsia="UWV Werk" w:cs="UWV Werk"/>
        </w:rPr>
        <w:t xml:space="preserve"> document een beperkte vrijwaring bevat ten behoeve van UWV tegen eventuele aansprakelijkheden voor schade als gevolg van een </w:t>
      </w:r>
      <w:r w:rsidRPr="5246443D" w:rsidR="0057394A">
        <w:rPr>
          <w:rFonts w:ascii="UWV Werk" w:hAnsi="UWV Werk" w:eastAsia="UWV Werk" w:cs="UWV Werk"/>
        </w:rPr>
        <w:t>Penetratietest</w:t>
      </w:r>
      <w:r w:rsidRPr="5246443D" w:rsidR="00B454B1">
        <w:rPr>
          <w:rFonts w:ascii="UWV Werk" w:hAnsi="UWV Werk" w:eastAsia="UWV Werk" w:cs="UWV Werk"/>
        </w:rPr>
        <w:t>.</w:t>
      </w:r>
    </w:p>
    <w:p w:rsidRPr="00B33614" w:rsidR="00B454B1" w:rsidP="5246443D" w:rsidRDefault="00B33614" w14:paraId="748140E1" w14:textId="34651F39" w14:noSpellErr="1">
      <w:pPr>
        <w:ind w:left="708" w:hanging="348"/>
        <w:rPr>
          <w:rFonts w:ascii="UWV Werk" w:hAnsi="UWV Werk" w:eastAsia="UWV Werk" w:cs="UWV Werk"/>
        </w:rPr>
      </w:pPr>
      <w:r w:rsidRPr="5246443D" w:rsidR="00B33614">
        <w:rPr>
          <w:rFonts w:ascii="UWV Werk" w:hAnsi="UWV Werk" w:eastAsia="UWV Werk" w:cs="UWV Werk"/>
        </w:rPr>
        <w:t>H.</w:t>
      </w:r>
      <w:r>
        <w:tab/>
      </w:r>
      <w:r w:rsidRPr="5246443D" w:rsidR="00B454B1">
        <w:rPr>
          <w:rFonts w:ascii="UWV Werk" w:hAnsi="UWV Werk" w:eastAsia="UWV Werk" w:cs="UWV Werk"/>
        </w:rPr>
        <w:t>Partijen</w:t>
      </w:r>
      <w:r w:rsidRPr="5246443D" w:rsidR="00B454B1">
        <w:rPr>
          <w:rFonts w:ascii="UWV Werk" w:hAnsi="UWV Werk" w:eastAsia="UWV Werk" w:cs="UWV Werk"/>
        </w:rPr>
        <w:t xml:space="preserve"> hun afspraken in verband met de uitvoering van de Penetratietest in deze vrijwaringsverklaring vastleggen.</w:t>
      </w:r>
    </w:p>
    <w:p w:rsidR="00B454B1" w:rsidP="5246443D" w:rsidRDefault="00B454B1" w14:paraId="1DA2DACC" w14:textId="77777777" w14:noSpellErr="1">
      <w:pPr>
        <w:rPr>
          <w:rFonts w:ascii="UWV Werk" w:hAnsi="UWV Werk" w:eastAsia="UWV Werk" w:cs="UWV Werk"/>
        </w:rPr>
      </w:pPr>
    </w:p>
    <w:p w:rsidRPr="00693A54" w:rsidR="00841129" w:rsidP="5246443D" w:rsidRDefault="00841129" w14:paraId="1BC47D2E" w14:textId="77777777" w14:noSpellErr="1">
      <w:pPr>
        <w:rPr>
          <w:rFonts w:ascii="UWV Werk" w:hAnsi="UWV Werk" w:eastAsia="UWV Werk" w:cs="UWV Werk"/>
        </w:rPr>
      </w:pPr>
    </w:p>
    <w:p w:rsidRPr="00693A54" w:rsidR="00B454B1" w:rsidP="5246443D" w:rsidRDefault="00E901E8" w14:paraId="3D4A5036" w14:textId="297EE795" w14:noSpellErr="1">
      <w:pPr>
        <w:rPr>
          <w:rFonts w:ascii="UWV Werk" w:hAnsi="UWV Werk" w:eastAsia="UWV Werk" w:cs="UWV Werk"/>
          <w:b w:val="1"/>
          <w:bCs w:val="1"/>
        </w:rPr>
      </w:pPr>
      <w:r w:rsidRPr="5246443D" w:rsidR="00E901E8">
        <w:rPr>
          <w:rFonts w:ascii="UWV Werk" w:hAnsi="UWV Werk" w:eastAsia="UWV Werk" w:cs="UWV Werk"/>
          <w:b w:val="1"/>
          <w:bCs w:val="1"/>
        </w:rPr>
        <w:t>V</w:t>
      </w:r>
      <w:r w:rsidRPr="5246443D" w:rsidR="00B454B1">
        <w:rPr>
          <w:rFonts w:ascii="UWV Werk" w:hAnsi="UWV Werk" w:eastAsia="UWV Werk" w:cs="UWV Werk"/>
          <w:b w:val="1"/>
          <w:bCs w:val="1"/>
        </w:rPr>
        <w:t>erklaren</w:t>
      </w:r>
      <w:r w:rsidRPr="5246443D" w:rsidR="00E901E8">
        <w:rPr>
          <w:rFonts w:ascii="UWV Werk" w:hAnsi="UWV Werk" w:eastAsia="UWV Werk" w:cs="UWV Werk"/>
          <w:b w:val="1"/>
          <w:bCs w:val="1"/>
        </w:rPr>
        <w:t xml:space="preserve"> dat</w:t>
      </w:r>
      <w:r w:rsidRPr="5246443D" w:rsidR="00B454B1">
        <w:rPr>
          <w:rFonts w:ascii="UWV Werk" w:hAnsi="UWV Werk" w:eastAsia="UWV Werk" w:cs="UWV Werk"/>
          <w:b w:val="1"/>
          <w:bCs w:val="1"/>
        </w:rPr>
        <w:t>:</w:t>
      </w:r>
    </w:p>
    <w:p w:rsidRPr="00693A54" w:rsidR="00B454B1" w:rsidP="5246443D" w:rsidRDefault="00B454B1" w14:paraId="60AA9882" w14:textId="77777777" w14:noSpellErr="1">
      <w:pPr>
        <w:rPr>
          <w:rFonts w:ascii="UWV Werk" w:hAnsi="UWV Werk" w:eastAsia="UWV Werk" w:cs="UWV Werk"/>
          <w:u w:val="single"/>
        </w:rPr>
      </w:pPr>
    </w:p>
    <w:p w:rsidRPr="00E6174C" w:rsidR="00B454B1" w:rsidP="5246443D" w:rsidRDefault="00B454B1" w14:paraId="0BA9A067" w14:textId="0B5FC07B" w14:noSpellErr="1">
      <w:pPr>
        <w:keepNext w:val="1"/>
        <w:rPr>
          <w:rFonts w:ascii="UWV Werk" w:hAnsi="UWV Werk" w:eastAsia="UWV Werk" w:cs="UWV Werk"/>
          <w:b w:val="1"/>
          <w:bCs w:val="1"/>
        </w:rPr>
      </w:pPr>
      <w:r w:rsidRPr="5246443D" w:rsidR="00B454B1">
        <w:rPr>
          <w:rFonts w:ascii="UWV Werk" w:hAnsi="UWV Werk" w:eastAsia="UWV Werk" w:cs="UWV Werk"/>
          <w:b w:val="1"/>
          <w:bCs w:val="1"/>
        </w:rPr>
        <w:t>Artikel 1</w:t>
      </w:r>
      <w:r w:rsidRPr="5246443D" w:rsidR="003A2708">
        <w:rPr>
          <w:rFonts w:ascii="UWV Werk" w:hAnsi="UWV Werk" w:eastAsia="UWV Werk" w:cs="UWV Werk"/>
          <w:b w:val="1"/>
          <w:bCs w:val="1"/>
        </w:rPr>
        <w:t xml:space="preserve"> </w:t>
      </w:r>
      <w:r w:rsidRPr="5246443D" w:rsidR="003A2708">
        <w:rPr>
          <w:rFonts w:ascii="UWV Werk" w:hAnsi="UWV Werk" w:eastAsia="UWV Werk" w:cs="UWV Werk"/>
          <w:b w:val="1"/>
          <w:bCs w:val="1"/>
        </w:rPr>
        <w:t>-</w:t>
      </w:r>
      <w:r w:rsidRPr="5246443D" w:rsidR="00B454B1">
        <w:rPr>
          <w:rFonts w:ascii="UWV Werk" w:hAnsi="UWV Werk" w:eastAsia="UWV Werk" w:cs="UWV Werk"/>
          <w:b w:val="1"/>
          <w:bCs w:val="1"/>
        </w:rPr>
        <w:t xml:space="preserve"> </w:t>
      </w:r>
      <w:r w:rsidRPr="5246443D" w:rsidR="00B454B1">
        <w:rPr>
          <w:rFonts w:ascii="UWV Werk" w:hAnsi="UWV Werk" w:eastAsia="UWV Werk" w:cs="UWV Werk"/>
          <w:b w:val="1"/>
          <w:bCs w:val="1"/>
        </w:rPr>
        <w:t xml:space="preserve">Voorwerp van </w:t>
      </w:r>
      <w:r w:rsidRPr="5246443D" w:rsidR="00B454B1">
        <w:rPr>
          <w:rFonts w:ascii="UWV Werk" w:hAnsi="UWV Werk" w:eastAsia="UWV Werk" w:cs="UWV Werk"/>
          <w:b w:val="1"/>
          <w:bCs w:val="1"/>
        </w:rPr>
        <w:t>de</w:t>
      </w:r>
      <w:r w:rsidRPr="5246443D" w:rsidR="00121AF2">
        <w:rPr>
          <w:rFonts w:ascii="UWV Werk" w:hAnsi="UWV Werk" w:eastAsia="UWV Werk" w:cs="UWV Werk"/>
          <w:b w:val="1"/>
          <w:bCs w:val="1"/>
        </w:rPr>
        <w:t>ze</w:t>
      </w:r>
      <w:r w:rsidRPr="5246443D" w:rsidR="00B454B1">
        <w:rPr>
          <w:rFonts w:ascii="UWV Werk" w:hAnsi="UWV Werk" w:eastAsia="UWV Werk" w:cs="UWV Werk"/>
          <w:b w:val="1"/>
          <w:bCs w:val="1"/>
        </w:rPr>
        <w:t xml:space="preserve"> vrijwaringsverklaring</w:t>
      </w:r>
    </w:p>
    <w:p w:rsidRPr="00693A54" w:rsidR="00B454B1" w:rsidP="5246443D" w:rsidRDefault="00B454B1" w14:paraId="057B357C" w14:textId="3D394458" w14:noSpellErr="1">
      <w:pPr>
        <w:ind w:left="426" w:hanging="426"/>
        <w:rPr>
          <w:rFonts w:ascii="UWV Werk" w:hAnsi="UWV Werk" w:eastAsia="UWV Werk" w:cs="UWV Werk"/>
        </w:rPr>
      </w:pPr>
      <w:r w:rsidRPr="5246443D" w:rsidR="00B454B1">
        <w:rPr>
          <w:rFonts w:ascii="UWV Werk" w:hAnsi="UWV Werk" w:eastAsia="UWV Werk" w:cs="UWV Werk"/>
        </w:rPr>
        <w:t>1.</w:t>
      </w:r>
      <w:r>
        <w:tab/>
      </w:r>
      <w:r w:rsidRPr="5246443D" w:rsidR="00B454B1">
        <w:rPr>
          <w:rFonts w:ascii="UWV Werk" w:hAnsi="UWV Werk" w:eastAsia="UWV Werk" w:cs="UWV Werk"/>
        </w:rPr>
        <w:t xml:space="preserve">UWV wenst een </w:t>
      </w:r>
      <w:r w:rsidRPr="5246443D" w:rsidR="0057394A">
        <w:rPr>
          <w:rFonts w:ascii="UWV Werk" w:hAnsi="UWV Werk" w:eastAsia="UWV Werk" w:cs="UWV Werk"/>
        </w:rPr>
        <w:t xml:space="preserve">Penetratietest </w:t>
      </w:r>
      <w:r w:rsidRPr="5246443D" w:rsidR="00B454B1">
        <w:rPr>
          <w:rFonts w:ascii="UWV Werk" w:hAnsi="UWV Werk" w:eastAsia="UWV Werk" w:cs="UWV Werk"/>
        </w:rPr>
        <w:t xml:space="preserve">uit te voeren, zoals beschreven in </w:t>
      </w:r>
      <w:r w:rsidRPr="5246443D" w:rsidR="00B454B1">
        <w:rPr>
          <w:rFonts w:ascii="UWV Werk" w:hAnsi="UWV Werk" w:eastAsia="UWV Werk" w:cs="UWV Werk"/>
        </w:rPr>
        <w:t>Bijlage I</w:t>
      </w:r>
      <w:r w:rsidRPr="5246443D" w:rsidR="006F65EF">
        <w:rPr>
          <w:rFonts w:ascii="UWV Werk" w:hAnsi="UWV Werk" w:eastAsia="UWV Werk" w:cs="UWV Werk"/>
        </w:rPr>
        <w:t xml:space="preserve"> -</w:t>
      </w:r>
      <w:r w:rsidRPr="5246443D" w:rsidR="00A00D60">
        <w:rPr>
          <w:rFonts w:ascii="UWV Werk" w:hAnsi="UWV Werk" w:eastAsia="UWV Werk" w:cs="UWV Werk"/>
        </w:rPr>
        <w:t xml:space="preserve"> </w:t>
      </w:r>
      <w:r w:rsidRPr="5246443D" w:rsidR="00B454B1">
        <w:rPr>
          <w:rFonts w:ascii="UWV Werk" w:hAnsi="UWV Werk" w:eastAsia="UWV Werk" w:cs="UWV Werk"/>
        </w:rPr>
        <w:t xml:space="preserve">Het </w:t>
      </w:r>
      <w:r w:rsidRPr="5246443D" w:rsidR="00E324EC">
        <w:rPr>
          <w:rFonts w:ascii="UWV Werk" w:hAnsi="UWV Werk" w:eastAsia="UWV Werk" w:cs="UWV Werk"/>
        </w:rPr>
        <w:t>o</w:t>
      </w:r>
      <w:r w:rsidRPr="5246443D" w:rsidR="00B454B1">
        <w:rPr>
          <w:rFonts w:ascii="UWV Werk" w:hAnsi="UWV Werk" w:eastAsia="UWV Werk" w:cs="UWV Werk"/>
        </w:rPr>
        <w:t>nderzoek</w:t>
      </w:r>
      <w:r w:rsidRPr="5246443D" w:rsidR="00B454B1">
        <w:rPr>
          <w:rFonts w:ascii="UWV Werk" w:hAnsi="UWV Werk" w:eastAsia="UWV Werk" w:cs="UWV Werk"/>
        </w:rPr>
        <w:t xml:space="preserve"> van deze vrijwaringsverklaring.</w:t>
      </w:r>
    </w:p>
    <w:p w:rsidR="00092AEF" w:rsidP="5246443D" w:rsidRDefault="00B454B1" w14:paraId="78E286F5" w14:textId="58FFABF9">
      <w:pPr>
        <w:ind w:left="426" w:hanging="426"/>
        <w:rPr>
          <w:rFonts w:ascii="UWV Werk" w:hAnsi="UWV Werk" w:eastAsia="UWV Werk" w:cs="UWV Werk"/>
        </w:rPr>
      </w:pPr>
      <w:r w:rsidRPr="5246443D" w:rsidR="00B454B1">
        <w:rPr>
          <w:rFonts w:ascii="UWV Werk" w:hAnsi="UWV Werk" w:eastAsia="UWV Werk" w:cs="UWV Werk"/>
        </w:rPr>
        <w:t>2.</w:t>
      </w:r>
      <w:r>
        <w:tab/>
      </w:r>
      <w:r w:rsidRPr="5246443D" w:rsidR="00B454B1">
        <w:rPr>
          <w:rFonts w:ascii="UWV Werk" w:hAnsi="UWV Werk" w:eastAsia="UWV Werk" w:cs="UWV Werk"/>
        </w:rPr>
        <w:t xml:space="preserve">De Onderzochte Partij laat UWV vrij in de wijze waarop deze zal proberen de in Bijlage I </w:t>
      </w:r>
      <w:r w:rsidRPr="5246443D" w:rsidR="00903F65">
        <w:rPr>
          <w:rFonts w:ascii="UWV Werk" w:hAnsi="UWV Werk" w:eastAsia="UWV Werk" w:cs="UWV Werk"/>
        </w:rPr>
        <w:t xml:space="preserve">- </w:t>
      </w:r>
      <w:r w:rsidRPr="5246443D" w:rsidR="00B454B1">
        <w:rPr>
          <w:rFonts w:ascii="UWV Werk" w:hAnsi="UWV Werk" w:eastAsia="UWV Werk" w:cs="UWV Werk"/>
        </w:rPr>
        <w:t xml:space="preserve">Het </w:t>
      </w:r>
      <w:r w:rsidRPr="5246443D" w:rsidR="00E324EC">
        <w:rPr>
          <w:rFonts w:ascii="UWV Werk" w:hAnsi="UWV Werk" w:eastAsia="UWV Werk" w:cs="UWV Werk"/>
        </w:rPr>
        <w:t>o</w:t>
      </w:r>
      <w:r w:rsidRPr="5246443D" w:rsidR="00B454B1">
        <w:rPr>
          <w:rFonts w:ascii="UWV Werk" w:hAnsi="UWV Werk" w:eastAsia="UWV Werk" w:cs="UWV Werk"/>
        </w:rPr>
        <w:t xml:space="preserve">nderzoek beschreven computernetwerken en/of systemen binnen te dringen, dan wel in de wijze waarop gepoogd wordt gegevens aan deze computernetwerken en/of systemen te onttrekken. Dit met uitzondering van methoden waarvan het UWV op voorhand redelijkerwijs bekend moet zijn, dat die de voornoemde systemen en aangeboden diensten onbereikbaar maken, zoals </w:t>
      </w:r>
      <w:r w:rsidRPr="5246443D" w:rsidR="00B454B1">
        <w:rPr>
          <w:rFonts w:ascii="UWV Werk" w:hAnsi="UWV Werk" w:eastAsia="UWV Werk" w:cs="UWV Werk"/>
          <w:i w:val="1"/>
          <w:iCs w:val="1"/>
        </w:rPr>
        <w:t>denial</w:t>
      </w:r>
      <w:r w:rsidRPr="5246443D" w:rsidR="00B454B1">
        <w:rPr>
          <w:rFonts w:ascii="UWV Werk" w:hAnsi="UWV Werk" w:eastAsia="UWV Werk" w:cs="UWV Werk"/>
          <w:i w:val="1"/>
          <w:iCs w:val="1"/>
        </w:rPr>
        <w:t xml:space="preserve"> of service-attacks</w:t>
      </w:r>
      <w:r w:rsidRPr="5246443D" w:rsidR="00B454B1">
        <w:rPr>
          <w:rFonts w:ascii="UWV Werk" w:hAnsi="UWV Werk" w:eastAsia="UWV Werk" w:cs="UWV Werk"/>
        </w:rPr>
        <w:t>. Evenmin is het UWV toegestaan om wijzigingen aan te brengen in de systemen en data die het aantreft, zodra het in de systemen is binnengedrongen.</w:t>
      </w:r>
    </w:p>
    <w:p w:rsidRPr="00693A54" w:rsidR="00B454B1" w:rsidP="5246443D" w:rsidRDefault="00B454B1" w14:paraId="62BF9403" w14:textId="1B91D7A7" w14:noSpellErr="1">
      <w:pPr>
        <w:rPr>
          <w:rFonts w:ascii="UWV Werk" w:hAnsi="UWV Werk" w:eastAsia="UWV Werk" w:cs="UWV Werk"/>
        </w:rPr>
      </w:pPr>
    </w:p>
    <w:p w:rsidRPr="00E6174C" w:rsidR="00B454B1" w:rsidP="5246443D" w:rsidRDefault="00B454B1" w14:paraId="6A9E193E" w14:textId="795A1F88" w14:noSpellErr="1">
      <w:pPr>
        <w:keepNext w:val="1"/>
        <w:rPr>
          <w:rFonts w:ascii="UWV Werk" w:hAnsi="UWV Werk" w:eastAsia="UWV Werk" w:cs="UWV Werk"/>
          <w:b w:val="1"/>
          <w:bCs w:val="1"/>
        </w:rPr>
      </w:pPr>
      <w:r w:rsidRPr="5246443D" w:rsidR="00B454B1">
        <w:rPr>
          <w:rFonts w:ascii="UWV Werk" w:hAnsi="UWV Werk" w:eastAsia="UWV Werk" w:cs="UWV Werk"/>
          <w:b w:val="1"/>
          <w:bCs w:val="1"/>
        </w:rPr>
        <w:t xml:space="preserve">Artikel 2 </w:t>
      </w:r>
      <w:r w:rsidRPr="5246443D" w:rsidR="003A2708">
        <w:rPr>
          <w:rFonts w:ascii="UWV Werk" w:hAnsi="UWV Werk" w:eastAsia="UWV Werk" w:cs="UWV Werk"/>
          <w:b w:val="1"/>
          <w:bCs w:val="1"/>
        </w:rPr>
        <w:t xml:space="preserve">- </w:t>
      </w:r>
      <w:r w:rsidRPr="5246443D" w:rsidR="00B454B1">
        <w:rPr>
          <w:rFonts w:ascii="UWV Werk" w:hAnsi="UWV Werk" w:eastAsia="UWV Werk" w:cs="UWV Werk"/>
          <w:b w:val="1"/>
          <w:bCs w:val="1"/>
        </w:rPr>
        <w:t>Toestemming</w:t>
      </w:r>
    </w:p>
    <w:p w:rsidRPr="00693A54" w:rsidR="00B454B1" w:rsidP="5246443D" w:rsidRDefault="00B454B1" w14:paraId="4E3B5DC7" w14:textId="63755EA6" w14:noSpellErr="1">
      <w:pPr>
        <w:ind w:left="426" w:hanging="426"/>
        <w:rPr>
          <w:rFonts w:ascii="UWV Werk" w:hAnsi="UWV Werk" w:eastAsia="UWV Werk" w:cs="UWV Werk"/>
          <w:u w:val="single"/>
        </w:rPr>
      </w:pPr>
      <w:r w:rsidRPr="5246443D" w:rsidR="00B454B1">
        <w:rPr>
          <w:rFonts w:ascii="UWV Werk" w:hAnsi="UWV Werk" w:eastAsia="UWV Werk" w:cs="UWV Werk"/>
        </w:rPr>
        <w:t>1.</w:t>
      </w:r>
      <w:r>
        <w:tab/>
      </w:r>
      <w:r w:rsidRPr="5246443D" w:rsidR="00B454B1">
        <w:rPr>
          <w:rFonts w:ascii="UWV Werk" w:hAnsi="UWV Werk" w:eastAsia="UWV Werk" w:cs="UWV Werk"/>
        </w:rPr>
        <w:t>De Onderzochte Partij geeft UWV hierbij toestemming voor het uitvoeren van een</w:t>
      </w:r>
      <w:r w:rsidRPr="5246443D" w:rsidR="00416238">
        <w:rPr>
          <w:rFonts w:ascii="UWV Werk" w:hAnsi="UWV Werk" w:eastAsia="UWV Werk" w:cs="UWV Werk"/>
        </w:rPr>
        <w:t xml:space="preserve"> </w:t>
      </w:r>
      <w:r w:rsidRPr="5246443D" w:rsidR="0057394A">
        <w:rPr>
          <w:rFonts w:ascii="UWV Werk" w:hAnsi="UWV Werk" w:eastAsia="UWV Werk" w:cs="UWV Werk"/>
        </w:rPr>
        <w:t xml:space="preserve">Penetratietest </w:t>
      </w:r>
      <w:r w:rsidRPr="5246443D" w:rsidR="00833EAA">
        <w:rPr>
          <w:rFonts w:ascii="UWV Werk" w:hAnsi="UWV Werk" w:eastAsia="UWV Werk" w:cs="UWV Werk"/>
        </w:rPr>
        <w:t>z</w:t>
      </w:r>
      <w:r w:rsidRPr="5246443D" w:rsidR="00B454B1">
        <w:rPr>
          <w:rFonts w:ascii="UWV Werk" w:hAnsi="UWV Werk" w:eastAsia="UWV Werk" w:cs="UWV Werk"/>
        </w:rPr>
        <w:t>oals bedoeld in het eerste lid van artikel 1.</w:t>
      </w:r>
    </w:p>
    <w:p w:rsidRPr="00693A54" w:rsidR="00B454B1" w:rsidP="5246443D" w:rsidRDefault="00B454B1" w14:paraId="5689779B" w14:textId="28BCF56D" w14:noSpellErr="1">
      <w:pPr>
        <w:ind w:left="426" w:hanging="426"/>
        <w:rPr>
          <w:rFonts w:ascii="UWV Werk" w:hAnsi="UWV Werk" w:eastAsia="UWV Werk" w:cs="UWV Werk"/>
          <w:u w:val="single"/>
        </w:rPr>
      </w:pPr>
      <w:r w:rsidRPr="5246443D" w:rsidR="00B454B1">
        <w:rPr>
          <w:rFonts w:ascii="UWV Werk" w:hAnsi="UWV Werk" w:eastAsia="UWV Werk" w:cs="UWV Werk"/>
        </w:rPr>
        <w:t>2.</w:t>
      </w:r>
      <w:r>
        <w:tab/>
      </w:r>
      <w:r w:rsidRPr="5246443D" w:rsidR="00B454B1">
        <w:rPr>
          <w:rFonts w:ascii="UWV Werk" w:hAnsi="UWV Werk" w:eastAsia="UWV Werk" w:cs="UWV Werk"/>
        </w:rPr>
        <w:t xml:space="preserve">De Onderzochte Partij is zich ervan bewust dat de werkzaamheden van UWV zijn gericht op het identificeren van kwetsbaarheden in de beveiliging van de geleverde diensten, het geautomatiseerde systeem, de gegevens, bedrijfsgebouwen of enig ander goed dat aan de Onderzochte Partij toebehoort of door hem wordt beheerd. Dit alles met het oogmerk om doeltreffende maatregelen te kunnen treffen ten aanzien van deze kwetsbaarheden en om, zo nodig, de beveiliging in overeenstemming te brengen met het tussen </w:t>
      </w:r>
      <w:r w:rsidRPr="5246443D" w:rsidR="00252035">
        <w:rPr>
          <w:rFonts w:ascii="UWV Werk" w:hAnsi="UWV Werk" w:eastAsia="UWV Werk" w:cs="UWV Werk"/>
        </w:rPr>
        <w:t>P</w:t>
      </w:r>
      <w:r w:rsidRPr="5246443D" w:rsidR="00B454B1">
        <w:rPr>
          <w:rFonts w:ascii="UWV Werk" w:hAnsi="UWV Werk" w:eastAsia="UWV Werk" w:cs="UWV Werk"/>
        </w:rPr>
        <w:t>artijen overeengekomen niveau.</w:t>
      </w:r>
    </w:p>
    <w:p w:rsidRPr="002E11F6" w:rsidR="00B454B1" w:rsidP="5246443D" w:rsidRDefault="00B454B1" w14:paraId="72BE46C1" w14:textId="77777777" w14:noSpellErr="1">
      <w:pPr>
        <w:rPr>
          <w:rFonts w:ascii="UWV Werk" w:hAnsi="UWV Werk" w:eastAsia="UWV Werk" w:cs="UWV Werk"/>
        </w:rPr>
      </w:pPr>
    </w:p>
    <w:p w:rsidRPr="00E6174C" w:rsidR="00B454B1" w:rsidP="5246443D" w:rsidRDefault="00B454B1" w14:paraId="08AD44F7" w14:textId="76C2BD7B" w14:noSpellErr="1">
      <w:pPr>
        <w:keepNext w:val="1"/>
        <w:rPr>
          <w:rFonts w:ascii="UWV Werk" w:hAnsi="UWV Werk" w:eastAsia="UWV Werk" w:cs="UWV Werk"/>
          <w:b w:val="1"/>
          <w:bCs w:val="1"/>
        </w:rPr>
      </w:pPr>
      <w:r w:rsidRPr="5246443D" w:rsidR="00B454B1">
        <w:rPr>
          <w:rFonts w:ascii="UWV Werk" w:hAnsi="UWV Werk" w:eastAsia="UWV Werk" w:cs="UWV Werk"/>
          <w:b w:val="1"/>
          <w:bCs w:val="1"/>
        </w:rPr>
        <w:t xml:space="preserve">Artikel 3 </w:t>
      </w:r>
      <w:r w:rsidRPr="5246443D" w:rsidR="003A2708">
        <w:rPr>
          <w:rFonts w:ascii="UWV Werk" w:hAnsi="UWV Werk" w:eastAsia="UWV Werk" w:cs="UWV Werk"/>
          <w:b w:val="1"/>
          <w:bCs w:val="1"/>
        </w:rPr>
        <w:t xml:space="preserve">- </w:t>
      </w:r>
      <w:r w:rsidRPr="5246443D" w:rsidR="00B454B1">
        <w:rPr>
          <w:rFonts w:ascii="UWV Werk" w:hAnsi="UWV Werk" w:eastAsia="UWV Werk" w:cs="UWV Werk"/>
          <w:b w:val="1"/>
          <w:bCs w:val="1"/>
        </w:rPr>
        <w:t>Uitvoering van de Penetratietest</w:t>
      </w:r>
    </w:p>
    <w:p w:rsidRPr="00693A54" w:rsidR="00B454B1" w:rsidP="5246443D" w:rsidRDefault="00B454B1" w14:paraId="7A3B6C1A" w14:textId="74201862" w14:noSpellErr="1">
      <w:pPr>
        <w:ind w:left="426" w:hanging="426"/>
        <w:rPr>
          <w:rFonts w:ascii="UWV Werk" w:hAnsi="UWV Werk" w:eastAsia="UWV Werk" w:cs="UWV Werk"/>
        </w:rPr>
      </w:pPr>
      <w:r w:rsidRPr="5246443D" w:rsidR="00B454B1">
        <w:rPr>
          <w:rFonts w:ascii="UWV Werk" w:hAnsi="UWV Werk" w:eastAsia="UWV Werk" w:cs="UWV Werk"/>
        </w:rPr>
        <w:t>1.</w:t>
      </w:r>
      <w:r>
        <w:tab/>
      </w:r>
      <w:r w:rsidRPr="5246443D" w:rsidR="00B454B1">
        <w:rPr>
          <w:rFonts w:ascii="UWV Werk" w:hAnsi="UWV Werk" w:eastAsia="UWV Werk" w:cs="UWV Werk"/>
        </w:rPr>
        <w:t>UWV zal de Onderzochte Partij vooraf door middel van een aankondiging informeren over de periode waarin de Penetratietest zal plaatsvinden.</w:t>
      </w:r>
    </w:p>
    <w:p w:rsidRPr="00693A54" w:rsidR="00B454B1" w:rsidP="5246443D" w:rsidRDefault="00B454B1" w14:paraId="54AF205F" w14:textId="0E5453E0" w14:noSpellErr="1">
      <w:pPr>
        <w:ind w:left="426" w:hanging="426"/>
        <w:rPr>
          <w:rFonts w:ascii="UWV Werk" w:hAnsi="UWV Werk" w:eastAsia="UWV Werk" w:cs="UWV Werk"/>
        </w:rPr>
      </w:pPr>
      <w:r w:rsidRPr="5246443D" w:rsidR="00B454B1">
        <w:rPr>
          <w:rFonts w:ascii="UWV Werk" w:hAnsi="UWV Werk" w:eastAsia="UWV Werk" w:cs="UWV Werk"/>
        </w:rPr>
        <w:t>2.</w:t>
      </w:r>
      <w:r>
        <w:tab/>
      </w:r>
      <w:r w:rsidRPr="5246443D" w:rsidR="00B454B1">
        <w:rPr>
          <w:rFonts w:ascii="UWV Werk" w:hAnsi="UWV Werk" w:eastAsia="UWV Werk" w:cs="UWV Werk"/>
        </w:rPr>
        <w:t>De Onderzochte Partij zal de ontvangst van deze aankondiging bevestigen.</w:t>
      </w:r>
    </w:p>
    <w:p w:rsidRPr="00693A54" w:rsidR="00B454B1" w:rsidP="5246443D" w:rsidRDefault="00B454B1" w14:paraId="5D79D153" w14:textId="54227DFC" w14:noSpellErr="1">
      <w:pPr>
        <w:ind w:left="426" w:hanging="426"/>
        <w:rPr>
          <w:rFonts w:ascii="UWV Werk" w:hAnsi="UWV Werk" w:eastAsia="UWV Werk" w:cs="UWV Werk"/>
        </w:rPr>
      </w:pPr>
      <w:r w:rsidRPr="5246443D" w:rsidR="00B454B1">
        <w:rPr>
          <w:rFonts w:ascii="UWV Werk" w:hAnsi="UWV Werk" w:eastAsia="UWV Werk" w:cs="UWV Werk"/>
        </w:rPr>
        <w:t>3.</w:t>
      </w:r>
      <w:r>
        <w:tab/>
      </w:r>
      <w:r w:rsidRPr="5246443D" w:rsidR="00B454B1">
        <w:rPr>
          <w:rFonts w:ascii="UWV Werk" w:hAnsi="UWV Werk" w:eastAsia="UWV Werk" w:cs="UWV Werk"/>
        </w:rPr>
        <w:t>De personen die de contacten over de uitvoering van de Penetratietest onderhouden zijn voor:</w:t>
      </w:r>
    </w:p>
    <w:p w:rsidRPr="00693A54" w:rsidR="00B454B1" w:rsidP="5246443D" w:rsidRDefault="00B454B1" w14:paraId="25603DD0" w14:textId="12536158" w14:noSpellErr="1">
      <w:pPr>
        <w:ind w:firstLine="426"/>
        <w:rPr>
          <w:rFonts w:ascii="UWV Werk" w:hAnsi="UWV Werk" w:eastAsia="UWV Werk" w:cs="UWV Werk"/>
        </w:rPr>
      </w:pPr>
      <w:r w:rsidRPr="5246443D" w:rsidR="00B454B1">
        <w:rPr>
          <w:rFonts w:ascii="UWV Werk" w:hAnsi="UWV Werk" w:eastAsia="UWV Werk" w:cs="UWV Werk"/>
        </w:rPr>
        <w:t xml:space="preserve">UWV: </w:t>
      </w:r>
      <w:r w:rsidRPr="5246443D" w:rsidR="00905AE4">
        <w:rPr>
          <w:rFonts w:ascii="UWV Werk" w:hAnsi="UWV Werk" w:eastAsia="UWV Werk" w:cs="UWV Werk"/>
          <w:highlight w:val="yellow"/>
        </w:rPr>
        <w:t>&lt;</w:t>
      </w:r>
      <w:r w:rsidRPr="5246443D" w:rsidR="00B454B1">
        <w:rPr>
          <w:rFonts w:ascii="UWV Werk" w:hAnsi="UWV Werk" w:eastAsia="UWV Werk" w:cs="UWV Werk"/>
          <w:highlight w:val="yellow"/>
        </w:rPr>
        <w:t>invullen</w:t>
      </w:r>
      <w:r w:rsidRPr="5246443D" w:rsidR="00905AE4">
        <w:rPr>
          <w:rFonts w:ascii="UWV Werk" w:hAnsi="UWV Werk" w:eastAsia="UWV Werk" w:cs="UWV Werk"/>
          <w:highlight w:val="yellow"/>
        </w:rPr>
        <w:t>&gt;</w:t>
      </w:r>
    </w:p>
    <w:p w:rsidRPr="00693A54" w:rsidR="00B454B1" w:rsidP="5246443D" w:rsidRDefault="00B454B1" w14:paraId="7830142C" w14:textId="23CA2684" w14:noSpellErr="1">
      <w:pPr>
        <w:ind w:firstLine="426"/>
        <w:rPr>
          <w:rFonts w:ascii="UWV Werk" w:hAnsi="UWV Werk" w:eastAsia="UWV Werk" w:cs="UWV Werk"/>
        </w:rPr>
      </w:pPr>
      <w:r w:rsidRPr="5246443D" w:rsidR="00B454B1">
        <w:rPr>
          <w:rFonts w:ascii="UWV Werk" w:hAnsi="UWV Werk" w:eastAsia="UWV Werk" w:cs="UWV Werk"/>
        </w:rPr>
        <w:t xml:space="preserve">Onderzochte </w:t>
      </w:r>
      <w:r w:rsidRPr="5246443D" w:rsidR="00A6303C">
        <w:rPr>
          <w:rFonts w:ascii="UWV Werk" w:hAnsi="UWV Werk" w:eastAsia="UWV Werk" w:cs="UWV Werk"/>
        </w:rPr>
        <w:t>P</w:t>
      </w:r>
      <w:r w:rsidRPr="5246443D" w:rsidR="00B454B1">
        <w:rPr>
          <w:rFonts w:ascii="UWV Werk" w:hAnsi="UWV Werk" w:eastAsia="UWV Werk" w:cs="UWV Werk"/>
        </w:rPr>
        <w:t xml:space="preserve">artij: </w:t>
      </w:r>
      <w:r w:rsidRPr="5246443D" w:rsidR="00905AE4">
        <w:rPr>
          <w:rFonts w:ascii="UWV Werk" w:hAnsi="UWV Werk" w:eastAsia="UWV Werk" w:cs="UWV Werk"/>
          <w:highlight w:val="yellow"/>
        </w:rPr>
        <w:t>&lt;</w:t>
      </w:r>
      <w:r w:rsidRPr="5246443D" w:rsidR="00B454B1">
        <w:rPr>
          <w:rFonts w:ascii="UWV Werk" w:hAnsi="UWV Werk" w:eastAsia="UWV Werk" w:cs="UWV Werk"/>
          <w:highlight w:val="yellow"/>
        </w:rPr>
        <w:t>invullen</w:t>
      </w:r>
      <w:r w:rsidRPr="5246443D" w:rsidR="00905AE4">
        <w:rPr>
          <w:rFonts w:ascii="UWV Werk" w:hAnsi="UWV Werk" w:eastAsia="UWV Werk" w:cs="UWV Werk"/>
          <w:highlight w:val="yellow"/>
        </w:rPr>
        <w:t>&gt;</w:t>
      </w:r>
    </w:p>
    <w:p w:rsidRPr="00693A54" w:rsidR="00B454B1" w:rsidP="5246443D" w:rsidRDefault="00B454B1" w14:paraId="6782E45A" w14:textId="5B0F00F3" w14:noSpellErr="1">
      <w:pPr>
        <w:ind w:left="426" w:hanging="426"/>
        <w:rPr>
          <w:rFonts w:ascii="UWV Werk" w:hAnsi="UWV Werk" w:eastAsia="UWV Werk" w:cs="UWV Werk"/>
        </w:rPr>
      </w:pPr>
      <w:r w:rsidRPr="5246443D" w:rsidR="00B454B1">
        <w:rPr>
          <w:rFonts w:ascii="UWV Werk" w:hAnsi="UWV Werk" w:eastAsia="UWV Werk" w:cs="UWV Werk"/>
        </w:rPr>
        <w:t>4.</w:t>
      </w:r>
      <w:r>
        <w:tab/>
      </w:r>
      <w:r w:rsidRPr="5246443D" w:rsidR="00B454B1">
        <w:rPr>
          <w:rFonts w:ascii="UWV Werk" w:hAnsi="UWV Werk" w:eastAsia="UWV Werk" w:cs="UWV Werk"/>
        </w:rPr>
        <w:t>De Onderzochte Partij kan UWV om gewichtige redenen met een gemotiveerd verzoek vragen een Penetratietest waarvoor toestemming is verleend te staken. UWV schort in een dergelijk geval de testwerkzaamheden op en Partijen treden in overleg. Afhankelijk van de uitkomst van het overleg zet UWV de testwerkzaamheden, al dan niet in gewijzigde vorm, voort of staakt het die werkzaamheden.</w:t>
      </w:r>
    </w:p>
    <w:p w:rsidRPr="00693A54" w:rsidR="00B454B1" w:rsidP="5246443D" w:rsidRDefault="00B454B1" w14:paraId="237F4104" w14:textId="77777777" w14:noSpellErr="1">
      <w:pPr>
        <w:rPr>
          <w:rFonts w:ascii="UWV Werk" w:hAnsi="UWV Werk" w:eastAsia="UWV Werk" w:cs="UWV Werk"/>
        </w:rPr>
      </w:pPr>
    </w:p>
    <w:p w:rsidRPr="00E6174C" w:rsidR="00B454B1" w:rsidP="5246443D" w:rsidRDefault="00B454B1" w14:paraId="63EDF4A4" w14:textId="6878C7B2" w14:noSpellErr="1">
      <w:pPr>
        <w:keepNext w:val="1"/>
        <w:rPr>
          <w:rFonts w:ascii="UWV Werk" w:hAnsi="UWV Werk" w:eastAsia="UWV Werk" w:cs="UWV Werk"/>
          <w:b w:val="1"/>
          <w:bCs w:val="1"/>
        </w:rPr>
      </w:pPr>
      <w:r w:rsidRPr="5246443D" w:rsidR="00B454B1">
        <w:rPr>
          <w:rFonts w:ascii="UWV Werk" w:hAnsi="UWV Werk" w:eastAsia="UWV Werk" w:cs="UWV Werk"/>
          <w:b w:val="1"/>
          <w:bCs w:val="1"/>
        </w:rPr>
        <w:t>Artikel 4</w:t>
      </w:r>
      <w:r w:rsidRPr="5246443D" w:rsidR="003A2708">
        <w:rPr>
          <w:rFonts w:ascii="UWV Werk" w:hAnsi="UWV Werk" w:eastAsia="UWV Werk" w:cs="UWV Werk"/>
          <w:b w:val="1"/>
          <w:bCs w:val="1"/>
        </w:rPr>
        <w:t xml:space="preserve"> </w:t>
      </w:r>
      <w:r w:rsidRPr="5246443D" w:rsidR="003A2708">
        <w:rPr>
          <w:rFonts w:ascii="UWV Werk" w:hAnsi="UWV Werk" w:eastAsia="UWV Werk" w:cs="UWV Werk"/>
          <w:b w:val="1"/>
          <w:bCs w:val="1"/>
        </w:rPr>
        <w:t>-</w:t>
      </w:r>
      <w:r w:rsidRPr="5246443D" w:rsidR="00B454B1">
        <w:rPr>
          <w:rFonts w:ascii="UWV Werk" w:hAnsi="UWV Werk" w:eastAsia="UWV Werk" w:cs="UWV Werk"/>
          <w:b w:val="1"/>
          <w:bCs w:val="1"/>
        </w:rPr>
        <w:t xml:space="preserve"> </w:t>
      </w:r>
      <w:r w:rsidRPr="5246443D" w:rsidR="00B454B1">
        <w:rPr>
          <w:rFonts w:ascii="UWV Werk" w:hAnsi="UWV Werk" w:eastAsia="UWV Werk" w:cs="UWV Werk"/>
          <w:b w:val="1"/>
          <w:bCs w:val="1"/>
        </w:rPr>
        <w:t xml:space="preserve">Beschikbaar stellen van </w:t>
      </w:r>
      <w:r w:rsidRPr="5246443D" w:rsidR="00B454B1">
        <w:rPr>
          <w:rFonts w:ascii="UWV Werk" w:hAnsi="UWV Werk" w:eastAsia="UWV Werk" w:cs="UWV Werk"/>
          <w:b w:val="1"/>
          <w:bCs w:val="1"/>
        </w:rPr>
        <w:t>resultaten</w:t>
      </w:r>
      <w:r w:rsidRPr="5246443D" w:rsidR="00775272">
        <w:rPr>
          <w:rFonts w:ascii="UWV Werk" w:hAnsi="UWV Werk" w:eastAsia="UWV Werk" w:cs="UWV Werk"/>
          <w:b w:val="1"/>
          <w:bCs w:val="1"/>
        </w:rPr>
        <w:t xml:space="preserve"> Penetratietest</w:t>
      </w:r>
    </w:p>
    <w:p w:rsidRPr="00693A54" w:rsidR="00B454B1" w:rsidP="5246443D" w:rsidRDefault="00B454B1" w14:paraId="3ACF2EA4" w14:textId="4A47FC92" w14:noSpellErr="1">
      <w:pPr>
        <w:rPr>
          <w:rFonts w:ascii="UWV Werk" w:hAnsi="UWV Werk" w:eastAsia="UWV Werk" w:cs="UWV Werk"/>
        </w:rPr>
      </w:pPr>
      <w:r w:rsidRPr="5246443D" w:rsidR="00B454B1">
        <w:rPr>
          <w:rFonts w:ascii="UWV Werk" w:hAnsi="UWV Werk" w:eastAsia="UWV Werk" w:cs="UWV Werk"/>
        </w:rPr>
        <w:t>De resultaten van de Penetratietest worden door UWV vastgelegd in een concept</w:t>
      </w:r>
      <w:r w:rsidRPr="5246443D" w:rsidR="003F3C38">
        <w:rPr>
          <w:rFonts w:ascii="UWV Werk" w:hAnsi="UWV Werk" w:eastAsia="UWV Werk" w:cs="UWV Werk"/>
        </w:rPr>
        <w:t xml:space="preserve"> </w:t>
      </w:r>
      <w:r w:rsidRPr="5246443D" w:rsidR="00B454B1">
        <w:rPr>
          <w:rFonts w:ascii="UWV Werk" w:hAnsi="UWV Werk" w:eastAsia="UWV Werk" w:cs="UWV Werk"/>
        </w:rPr>
        <w:t>rapportage. Na afstemming van de concept</w:t>
      </w:r>
      <w:r w:rsidRPr="5246443D" w:rsidR="003F3C38">
        <w:rPr>
          <w:rFonts w:ascii="UWV Werk" w:hAnsi="UWV Werk" w:eastAsia="UWV Werk" w:cs="UWV Werk"/>
        </w:rPr>
        <w:t xml:space="preserve"> </w:t>
      </w:r>
      <w:r w:rsidRPr="5246443D" w:rsidR="00B454B1">
        <w:rPr>
          <w:rFonts w:ascii="UWV Werk" w:hAnsi="UWV Werk" w:eastAsia="UWV Werk" w:cs="UWV Werk"/>
        </w:rPr>
        <w:t xml:space="preserve">rapportage met de Onderzochte Partij, stelt UWV de rapportage definitief vast. UWV is gerechtigd </w:t>
      </w:r>
      <w:r w:rsidRPr="5246443D" w:rsidR="001D7EF1">
        <w:rPr>
          <w:rFonts w:ascii="UWV Werk" w:hAnsi="UWV Werk" w:eastAsia="UWV Werk" w:cs="UWV Werk"/>
        </w:rPr>
        <w:t xml:space="preserve">om </w:t>
      </w:r>
      <w:r w:rsidRPr="5246443D" w:rsidR="00B454B1">
        <w:rPr>
          <w:rFonts w:ascii="UWV Werk" w:hAnsi="UWV Werk" w:eastAsia="UWV Werk" w:cs="UWV Werk"/>
        </w:rPr>
        <w:t xml:space="preserve">de rapportage </w:t>
      </w:r>
      <w:r w:rsidRPr="5246443D" w:rsidR="001D7EF1">
        <w:rPr>
          <w:rFonts w:ascii="UWV Werk" w:hAnsi="UWV Werk" w:eastAsia="UWV Werk" w:cs="UWV Werk"/>
        </w:rPr>
        <w:t>beschikbaar</w:t>
      </w:r>
      <w:r w:rsidRPr="5246443D" w:rsidR="00B454B1">
        <w:rPr>
          <w:rFonts w:ascii="UWV Werk" w:hAnsi="UWV Werk" w:eastAsia="UWV Werk" w:cs="UWV Werk"/>
        </w:rPr>
        <w:t xml:space="preserve"> te stellen</w:t>
      </w:r>
      <w:r w:rsidRPr="5246443D" w:rsidR="001D7EF1">
        <w:rPr>
          <w:rFonts w:ascii="UWV Werk" w:hAnsi="UWV Werk" w:eastAsia="UWV Werk" w:cs="UWV Werk"/>
        </w:rPr>
        <w:t xml:space="preserve"> aan derden</w:t>
      </w:r>
      <w:r w:rsidRPr="5246443D" w:rsidR="00B454B1">
        <w:rPr>
          <w:rFonts w:ascii="UWV Werk" w:hAnsi="UWV Werk" w:eastAsia="UWV Werk" w:cs="UWV Werk"/>
        </w:rPr>
        <w:t>, waaronder auditors</w:t>
      </w:r>
      <w:r w:rsidRPr="5246443D" w:rsidR="001D7EF1">
        <w:rPr>
          <w:rFonts w:ascii="UWV Werk" w:hAnsi="UWV Werk" w:eastAsia="UWV Werk" w:cs="UWV Werk"/>
        </w:rPr>
        <w:t xml:space="preserve">, </w:t>
      </w:r>
      <w:r w:rsidRPr="5246443D" w:rsidR="001D7EF1">
        <w:rPr>
          <w:rFonts w:ascii="UWV Werk" w:hAnsi="UWV Werk" w:eastAsia="UWV Werk" w:cs="UWV Werk"/>
        </w:rPr>
        <w:t>indien</w:t>
      </w:r>
      <w:r w:rsidRPr="5246443D" w:rsidR="001D7EF1">
        <w:rPr>
          <w:rFonts w:ascii="UWV Werk" w:hAnsi="UWV Werk" w:eastAsia="UWV Werk" w:cs="UWV Werk"/>
        </w:rPr>
        <w:t xml:space="preserve"> dit noodzakelijk is om de beveiliging van de dienst adequaat te waarborgen of vereist is om verantwoording af te leggen.</w:t>
      </w:r>
    </w:p>
    <w:p w:rsidRPr="00693A54" w:rsidR="00CF7C21" w:rsidP="5246443D" w:rsidRDefault="00CF7C21" w14:paraId="31D9E596" w14:textId="77777777" w14:noSpellErr="1">
      <w:pPr>
        <w:rPr>
          <w:rFonts w:ascii="UWV Werk" w:hAnsi="UWV Werk" w:eastAsia="UWV Werk" w:cs="UWV Werk"/>
        </w:rPr>
      </w:pPr>
    </w:p>
    <w:p w:rsidRPr="00E6174C" w:rsidR="00B454B1" w:rsidP="5246443D" w:rsidRDefault="00B454B1" w14:paraId="393D151B" w14:textId="04B8CA08" w14:noSpellErr="1">
      <w:pPr>
        <w:keepNext w:val="1"/>
        <w:rPr>
          <w:rFonts w:ascii="UWV Werk" w:hAnsi="UWV Werk" w:eastAsia="UWV Werk" w:cs="UWV Werk"/>
          <w:b w:val="1"/>
          <w:bCs w:val="1"/>
        </w:rPr>
      </w:pPr>
      <w:r w:rsidRPr="5246443D" w:rsidR="00B454B1">
        <w:rPr>
          <w:rFonts w:ascii="UWV Werk" w:hAnsi="UWV Werk" w:eastAsia="UWV Werk" w:cs="UWV Werk"/>
          <w:b w:val="1"/>
          <w:bCs w:val="1"/>
        </w:rPr>
        <w:t xml:space="preserve">Artikel 5 </w:t>
      </w:r>
      <w:r w:rsidRPr="5246443D" w:rsidR="003A2708">
        <w:rPr>
          <w:rFonts w:ascii="UWV Werk" w:hAnsi="UWV Werk" w:eastAsia="UWV Werk" w:cs="UWV Werk"/>
          <w:b w:val="1"/>
          <w:bCs w:val="1"/>
        </w:rPr>
        <w:t xml:space="preserve">- </w:t>
      </w:r>
      <w:r w:rsidRPr="5246443D" w:rsidR="00B454B1">
        <w:rPr>
          <w:rFonts w:ascii="UWV Werk" w:hAnsi="UWV Werk" w:eastAsia="UWV Werk" w:cs="UWV Werk"/>
          <w:b w:val="1"/>
          <w:bCs w:val="1"/>
        </w:rPr>
        <w:t>Aansprakelijkheid</w:t>
      </w:r>
    </w:p>
    <w:p w:rsidRPr="00693A54" w:rsidR="00B454B1" w:rsidP="5246443D" w:rsidRDefault="00B3569D" w14:paraId="775F8A3E" w14:textId="473E22F3" w14:noSpellErr="1">
      <w:pPr>
        <w:ind w:left="426" w:hanging="426"/>
        <w:rPr>
          <w:rFonts w:ascii="UWV Werk" w:hAnsi="UWV Werk" w:eastAsia="UWV Werk" w:cs="UWV Werk"/>
        </w:rPr>
      </w:pPr>
      <w:r w:rsidRPr="5246443D" w:rsidR="00B3569D">
        <w:rPr>
          <w:rFonts w:ascii="UWV Werk" w:hAnsi="UWV Werk" w:eastAsia="UWV Werk" w:cs="UWV Werk"/>
        </w:rPr>
        <w:t>1.</w:t>
      </w:r>
      <w:r>
        <w:tab/>
      </w:r>
      <w:r w:rsidRPr="5246443D" w:rsidR="00B3569D">
        <w:rPr>
          <w:rFonts w:ascii="UWV Werk" w:hAnsi="UWV Werk" w:eastAsia="UWV Werk" w:cs="UWV Werk"/>
        </w:rPr>
        <w:t>UWV is niet aansprakelijk</w:t>
      </w:r>
      <w:r w:rsidRPr="5246443D" w:rsidR="00B454B1">
        <w:rPr>
          <w:rFonts w:ascii="UWV Werk" w:hAnsi="UWV Werk" w:eastAsia="UWV Werk" w:cs="UWV Werk"/>
        </w:rPr>
        <w:t xml:space="preserve"> voor schade die ontstaat als gevolg van diens werkzaamheden op grond van de Penetratietest, indien en voor zover deze werkzaamheden vallen binnen de reikwijdte van Bijlage I </w:t>
      </w:r>
      <w:r w:rsidRPr="5246443D" w:rsidR="00DB7D2C">
        <w:rPr>
          <w:rFonts w:ascii="UWV Werk" w:hAnsi="UWV Werk" w:eastAsia="UWV Werk" w:cs="UWV Werk"/>
        </w:rPr>
        <w:t>-</w:t>
      </w:r>
      <w:r w:rsidRPr="5246443D" w:rsidR="009D5856">
        <w:rPr>
          <w:rFonts w:ascii="UWV Werk" w:hAnsi="UWV Werk" w:eastAsia="UWV Werk" w:cs="UWV Werk"/>
        </w:rPr>
        <w:t xml:space="preserve"> </w:t>
      </w:r>
      <w:r w:rsidRPr="5246443D" w:rsidR="00DB7D2C">
        <w:rPr>
          <w:rFonts w:ascii="UWV Werk" w:hAnsi="UWV Werk" w:eastAsia="UWV Werk" w:cs="UWV Werk"/>
        </w:rPr>
        <w:t>H</w:t>
      </w:r>
      <w:r w:rsidRPr="5246443D" w:rsidR="00B454B1">
        <w:rPr>
          <w:rFonts w:ascii="UWV Werk" w:hAnsi="UWV Werk" w:eastAsia="UWV Werk" w:cs="UWV Werk"/>
        </w:rPr>
        <w:t xml:space="preserve">et </w:t>
      </w:r>
      <w:r w:rsidRPr="5246443D" w:rsidR="00E324EC">
        <w:rPr>
          <w:rFonts w:ascii="UWV Werk" w:hAnsi="UWV Werk" w:eastAsia="UWV Werk" w:cs="UWV Werk"/>
        </w:rPr>
        <w:t>o</w:t>
      </w:r>
      <w:r w:rsidRPr="5246443D" w:rsidR="00B454B1">
        <w:rPr>
          <w:rFonts w:ascii="UWV Werk" w:hAnsi="UWV Werk" w:eastAsia="UWV Werk" w:cs="UWV Werk"/>
        </w:rPr>
        <w:t xml:space="preserve">nderzoek en de desbetreffende werkzaamheden ook overigens zijn verricht </w:t>
      </w:r>
      <w:r w:rsidRPr="5246443D" w:rsidR="00B454B1">
        <w:rPr>
          <w:rFonts w:ascii="UWV Werk" w:hAnsi="UWV Werk" w:eastAsia="UWV Werk" w:cs="UWV Werk"/>
        </w:rPr>
        <w:t>conform</w:t>
      </w:r>
      <w:r w:rsidRPr="5246443D" w:rsidR="00B454B1">
        <w:rPr>
          <w:rFonts w:ascii="UWV Werk" w:hAnsi="UWV Werk" w:eastAsia="UWV Werk" w:cs="UWV Werk"/>
        </w:rPr>
        <w:t xml:space="preserve"> het bepaalde in deze vrijwaringsverklaring. De Onderzochte Partij vrijwaart UWV dan ook tegen aansprakelijkheden dienaangaande, met name ingeval een derde UWV zou aanspreken wegens schending van een of meer van de artikelen 161sexies, 161septies, 351, 351bis, 138ab en 138b van het Wetboek van Strafrecht en voor zover dit niet in strijd is met de wet.</w:t>
      </w:r>
    </w:p>
    <w:p w:rsidRPr="00693A54" w:rsidR="00B454B1" w:rsidP="5246443D" w:rsidRDefault="00B454B1" w14:paraId="274759C5" w14:textId="6E0869A1" w14:noSpellErr="1">
      <w:pPr>
        <w:ind w:left="426" w:hanging="426"/>
        <w:rPr>
          <w:rFonts w:ascii="UWV Werk" w:hAnsi="UWV Werk" w:eastAsia="UWV Werk" w:cs="UWV Werk"/>
        </w:rPr>
      </w:pPr>
      <w:r w:rsidRPr="5246443D" w:rsidR="00B454B1">
        <w:rPr>
          <w:rFonts w:ascii="UWV Werk" w:hAnsi="UWV Werk" w:eastAsia="UWV Werk" w:cs="UWV Werk"/>
        </w:rPr>
        <w:t>2.</w:t>
      </w:r>
      <w:r>
        <w:tab/>
      </w:r>
      <w:r w:rsidRPr="5246443D" w:rsidR="00B454B1">
        <w:rPr>
          <w:rFonts w:ascii="UWV Werk" w:hAnsi="UWV Werk" w:eastAsia="UWV Werk" w:cs="UWV Werk"/>
        </w:rPr>
        <w:t xml:space="preserve">Voor zover UWV wel aansprakelijk is, is de hoogte van de aansprakelijkheid beperkt tot </w:t>
      </w:r>
      <w:r w:rsidRPr="5246443D" w:rsidR="00B3569D">
        <w:rPr>
          <w:rFonts w:ascii="UWV Werk" w:hAnsi="UWV Werk" w:eastAsia="UWV Werk" w:cs="UWV Werk"/>
        </w:rPr>
        <w:t xml:space="preserve">een bedrag ad </w:t>
      </w:r>
      <w:r w:rsidRPr="5246443D" w:rsidR="0041047E">
        <w:rPr>
          <w:rFonts w:ascii="UWV Werk" w:hAnsi="UWV Werk" w:eastAsia="UWV Werk" w:cs="UWV Werk"/>
        </w:rPr>
        <w:t xml:space="preserve">€ </w:t>
      </w:r>
      <w:r w:rsidRPr="5246443D" w:rsidR="00B3569D">
        <w:rPr>
          <w:rFonts w:ascii="UWV Werk" w:hAnsi="UWV Werk" w:eastAsia="UWV Werk" w:cs="UWV Werk"/>
        </w:rPr>
        <w:t>100.000,-</w:t>
      </w:r>
      <w:r w:rsidRPr="5246443D" w:rsidR="00B3569D">
        <w:rPr>
          <w:rFonts w:ascii="UWV Werk" w:hAnsi="UWV Werk" w:eastAsia="UWV Werk" w:cs="UWV Werk"/>
        </w:rPr>
        <w:t xml:space="preserve"> (honderdduizend euro).</w:t>
      </w:r>
    </w:p>
    <w:p w:rsidRPr="00693A54" w:rsidR="006711C8" w:rsidP="5246443D" w:rsidRDefault="006711C8" w14:paraId="796822E2" w14:textId="77777777" w14:noSpellErr="1">
      <w:pPr>
        <w:rPr>
          <w:rFonts w:ascii="UWV Werk" w:hAnsi="UWV Werk" w:eastAsia="UWV Werk" w:cs="UWV Werk"/>
          <w:u w:val="single"/>
        </w:rPr>
      </w:pPr>
    </w:p>
    <w:p w:rsidRPr="00E6174C" w:rsidR="00B454B1" w:rsidP="5246443D" w:rsidRDefault="00B454B1" w14:paraId="2D635651" w14:textId="3DEE1D7D" w14:noSpellErr="1">
      <w:pPr>
        <w:keepNext w:val="1"/>
        <w:rPr>
          <w:rFonts w:ascii="UWV Werk" w:hAnsi="UWV Werk" w:eastAsia="UWV Werk" w:cs="UWV Werk"/>
          <w:b w:val="1"/>
          <w:bCs w:val="1"/>
        </w:rPr>
      </w:pPr>
      <w:r w:rsidRPr="5246443D" w:rsidR="00B454B1">
        <w:rPr>
          <w:rFonts w:ascii="UWV Werk" w:hAnsi="UWV Werk" w:eastAsia="UWV Werk" w:cs="UWV Werk"/>
          <w:b w:val="1"/>
          <w:bCs w:val="1"/>
        </w:rPr>
        <w:t xml:space="preserve">Artikel 6 </w:t>
      </w:r>
      <w:r w:rsidRPr="5246443D" w:rsidR="003A2708">
        <w:rPr>
          <w:rFonts w:ascii="UWV Werk" w:hAnsi="UWV Werk" w:eastAsia="UWV Werk" w:cs="UWV Werk"/>
          <w:b w:val="1"/>
          <w:bCs w:val="1"/>
        </w:rPr>
        <w:t xml:space="preserve">- </w:t>
      </w:r>
      <w:r w:rsidRPr="5246443D" w:rsidR="00B454B1">
        <w:rPr>
          <w:rFonts w:ascii="UWV Werk" w:hAnsi="UWV Werk" w:eastAsia="UWV Werk" w:cs="UWV Werk"/>
          <w:b w:val="1"/>
          <w:bCs w:val="1"/>
        </w:rPr>
        <w:t>Beperking vrijwaring</w:t>
      </w:r>
    </w:p>
    <w:p w:rsidRPr="00693A54" w:rsidR="00B454B1" w:rsidP="5246443D" w:rsidRDefault="00B454B1" w14:paraId="56F33BDD" w14:textId="3E0767C3" w14:noSpellErr="1">
      <w:pPr>
        <w:rPr>
          <w:rFonts w:ascii="UWV Werk" w:hAnsi="UWV Werk" w:eastAsia="UWV Werk" w:cs="UWV Werk"/>
        </w:rPr>
      </w:pPr>
      <w:r w:rsidRPr="5246443D" w:rsidR="00B454B1">
        <w:rPr>
          <w:rFonts w:ascii="UWV Werk" w:hAnsi="UWV Werk" w:eastAsia="UWV Werk" w:cs="UWV Werk"/>
        </w:rPr>
        <w:t>De vrijwaring als omschreven in artikel 5</w:t>
      </w:r>
      <w:r w:rsidRPr="5246443D" w:rsidR="00B83E47">
        <w:rPr>
          <w:rFonts w:ascii="UWV Werk" w:hAnsi="UWV Werk" w:eastAsia="UWV Werk" w:cs="UWV Werk"/>
        </w:rPr>
        <w:t>.1</w:t>
      </w:r>
      <w:r w:rsidRPr="5246443D" w:rsidR="00B454B1">
        <w:rPr>
          <w:rFonts w:ascii="UWV Werk" w:hAnsi="UWV Werk" w:eastAsia="UWV Werk" w:cs="UWV Werk"/>
        </w:rPr>
        <w:t xml:space="preserve"> ziet niet op schade die is ontstaan </w:t>
      </w:r>
      <w:r w:rsidRPr="5246443D" w:rsidR="00C921A0">
        <w:rPr>
          <w:rFonts w:ascii="UWV Werk" w:hAnsi="UWV Werk" w:eastAsia="UWV Werk" w:cs="UWV Werk"/>
        </w:rPr>
        <w:t>door</w:t>
      </w:r>
      <w:r w:rsidRPr="5246443D" w:rsidR="00C921A0">
        <w:rPr>
          <w:rFonts w:ascii="UWV Werk" w:hAnsi="UWV Werk" w:eastAsia="UWV Werk" w:cs="UWV Werk"/>
        </w:rPr>
        <w:t xml:space="preserve"> opzet, bewuste roekeloosheid of een ernstige beroepsfout van UWV </w:t>
      </w:r>
      <w:r w:rsidRPr="5246443D" w:rsidR="00B454B1">
        <w:rPr>
          <w:rFonts w:ascii="UWV Werk" w:hAnsi="UWV Werk" w:eastAsia="UWV Werk" w:cs="UWV Werk"/>
        </w:rPr>
        <w:t>bij het uitvoeren van de Penetratietest door UWV.</w:t>
      </w:r>
    </w:p>
    <w:p w:rsidRPr="00693A54" w:rsidR="00B454B1" w:rsidP="5246443D" w:rsidRDefault="00B454B1" w14:paraId="4C4C7057" w14:textId="77777777" w14:noSpellErr="1">
      <w:pPr>
        <w:rPr>
          <w:rFonts w:ascii="UWV Werk" w:hAnsi="UWV Werk" w:eastAsia="UWV Werk" w:cs="UWV Werk"/>
          <w:u w:val="single"/>
        </w:rPr>
      </w:pPr>
    </w:p>
    <w:p w:rsidRPr="00E6174C" w:rsidR="00B454B1" w:rsidP="5246443D" w:rsidRDefault="00B454B1" w14:paraId="2B7E9864" w14:textId="4A52F211" w14:noSpellErr="1">
      <w:pPr>
        <w:keepNext w:val="1"/>
        <w:rPr>
          <w:rFonts w:ascii="UWV Werk" w:hAnsi="UWV Werk" w:eastAsia="UWV Werk" w:cs="UWV Werk"/>
          <w:b w:val="1"/>
          <w:bCs w:val="1"/>
        </w:rPr>
      </w:pPr>
      <w:r w:rsidRPr="5246443D" w:rsidR="00B454B1">
        <w:rPr>
          <w:rFonts w:ascii="UWV Werk" w:hAnsi="UWV Werk" w:eastAsia="UWV Werk" w:cs="UWV Werk"/>
          <w:b w:val="1"/>
          <w:bCs w:val="1"/>
        </w:rPr>
        <w:t xml:space="preserve">Artikel 7 </w:t>
      </w:r>
      <w:r w:rsidRPr="5246443D" w:rsidR="003A2708">
        <w:rPr>
          <w:rFonts w:ascii="UWV Werk" w:hAnsi="UWV Werk" w:eastAsia="UWV Werk" w:cs="UWV Werk"/>
          <w:b w:val="1"/>
          <w:bCs w:val="1"/>
        </w:rPr>
        <w:t xml:space="preserve">- </w:t>
      </w:r>
      <w:r w:rsidRPr="5246443D" w:rsidR="00B454B1">
        <w:rPr>
          <w:rFonts w:ascii="UWV Werk" w:hAnsi="UWV Werk" w:eastAsia="UWV Werk" w:cs="UWV Werk"/>
          <w:b w:val="1"/>
          <w:bCs w:val="1"/>
        </w:rPr>
        <w:t>Looptijd</w:t>
      </w:r>
    </w:p>
    <w:p w:rsidR="00B454B1" w:rsidP="5246443D" w:rsidRDefault="00B454B1" w14:paraId="32A9058D" w14:textId="20C288D2">
      <w:pPr>
        <w:rPr>
          <w:rFonts w:ascii="UWV Werk" w:hAnsi="UWV Werk" w:eastAsia="UWV Werk" w:cs="UWV Werk"/>
        </w:rPr>
      </w:pPr>
      <w:r w:rsidRPr="5246443D" w:rsidR="00B454B1">
        <w:rPr>
          <w:rFonts w:ascii="UWV Werk" w:hAnsi="UWV Werk" w:eastAsia="UWV Werk" w:cs="UWV Werk"/>
        </w:rPr>
        <w:t xml:space="preserve">Deze vrijwaringsverklaring treedt in werking op het moment van ondertekening door alle </w:t>
      </w:r>
      <w:r w:rsidRPr="5246443D" w:rsidR="00252035">
        <w:rPr>
          <w:rFonts w:ascii="UWV Werk" w:hAnsi="UWV Werk" w:eastAsia="UWV Werk" w:cs="UWV Werk"/>
        </w:rPr>
        <w:t>P</w:t>
      </w:r>
      <w:r w:rsidRPr="5246443D" w:rsidR="00B454B1">
        <w:rPr>
          <w:rFonts w:ascii="UWV Werk" w:hAnsi="UWV Werk" w:eastAsia="UWV Werk" w:cs="UWV Werk"/>
        </w:rPr>
        <w:t xml:space="preserve">artijen en </w:t>
      </w:r>
      <w:r w:rsidRPr="5246443D" w:rsidR="00B92C6A">
        <w:rPr>
          <w:rFonts w:ascii="UWV Werk" w:hAnsi="UWV Werk" w:eastAsia="UWV Werk" w:cs="UWV Werk"/>
        </w:rPr>
        <w:t xml:space="preserve">heeft de duur van </w:t>
      </w:r>
      <w:r w:rsidRPr="5246443D" w:rsidR="00EA234F">
        <w:rPr>
          <w:rFonts w:ascii="UWV Werk" w:hAnsi="UWV Werk" w:eastAsia="UWV Werk" w:cs="UWV Werk"/>
        </w:rPr>
        <w:t xml:space="preserve">zes </w:t>
      </w:r>
      <w:r w:rsidRPr="5246443D" w:rsidR="00154639">
        <w:rPr>
          <w:rFonts w:ascii="UWV Werk" w:hAnsi="UWV Werk" w:eastAsia="UWV Werk" w:cs="UWV Werk"/>
        </w:rPr>
        <w:t xml:space="preserve">(6) </w:t>
      </w:r>
      <w:r w:rsidRPr="5246443D" w:rsidR="00EA234F">
        <w:rPr>
          <w:rFonts w:ascii="UWV Werk" w:hAnsi="UWV Werk" w:eastAsia="UWV Werk" w:cs="UWV Werk"/>
        </w:rPr>
        <w:t>maanden</w:t>
      </w:r>
      <w:r w:rsidRPr="5246443D" w:rsidR="001313CA">
        <w:rPr>
          <w:rFonts w:ascii="UWV Werk" w:hAnsi="UWV Werk" w:eastAsia="UWV Werk" w:cs="UWV Werk"/>
        </w:rPr>
        <w:t xml:space="preserve"> </w:t>
      </w:r>
      <w:r w:rsidRPr="5246443D" w:rsidR="003206A7">
        <w:rPr>
          <w:rFonts w:ascii="UWV Werk" w:hAnsi="UWV Werk" w:eastAsia="UWV Werk" w:cs="UWV Werk"/>
        </w:rPr>
        <w:t xml:space="preserve">en heeft betrekking op het totale </w:t>
      </w:r>
      <w:r w:rsidRPr="5246443D" w:rsidR="00154639">
        <w:rPr>
          <w:rFonts w:ascii="UWV Werk" w:hAnsi="UWV Werk" w:eastAsia="UWV Werk" w:cs="UWV Werk"/>
        </w:rPr>
        <w:t>o</w:t>
      </w:r>
      <w:r w:rsidRPr="5246443D" w:rsidR="003206A7">
        <w:rPr>
          <w:rFonts w:ascii="UWV Werk" w:hAnsi="UWV Werk" w:eastAsia="UWV Werk" w:cs="UWV Werk"/>
        </w:rPr>
        <w:t>nderzoek</w:t>
      </w:r>
      <w:r w:rsidRPr="5246443D" w:rsidR="00154639">
        <w:rPr>
          <w:rFonts w:ascii="UWV Werk" w:hAnsi="UWV Werk" w:eastAsia="UWV Werk" w:cs="UWV Werk"/>
        </w:rPr>
        <w:t xml:space="preserve"> (zoals beschreven in Bij</w:t>
      </w:r>
      <w:r w:rsidRPr="5246443D" w:rsidR="00154639">
        <w:rPr>
          <w:rFonts w:ascii="UWV Werk" w:hAnsi="UWV Werk" w:eastAsia="UWV Werk" w:cs="UWV Werk"/>
        </w:rPr>
        <w:t xml:space="preserve">lage I – Het </w:t>
      </w:r>
      <w:r w:rsidRPr="5246443D" w:rsidR="00E324EC">
        <w:rPr>
          <w:rFonts w:ascii="UWV Werk" w:hAnsi="UWV Werk" w:eastAsia="UWV Werk" w:cs="UWV Werk"/>
        </w:rPr>
        <w:t>o</w:t>
      </w:r>
      <w:r w:rsidRPr="5246443D" w:rsidR="00154639">
        <w:rPr>
          <w:rFonts w:ascii="UWV Werk" w:hAnsi="UWV Werk" w:eastAsia="UWV Werk" w:cs="UWV Werk"/>
        </w:rPr>
        <w:t>nderzoek)</w:t>
      </w:r>
      <w:r w:rsidRPr="5246443D" w:rsidR="003206A7">
        <w:rPr>
          <w:rFonts w:ascii="UWV Werk" w:hAnsi="UWV Werk" w:eastAsia="UWV Werk" w:cs="UWV Werk"/>
        </w:rPr>
        <w:t xml:space="preserve">, inclusief </w:t>
      </w:r>
      <w:r w:rsidRPr="5246443D" w:rsidR="003206A7">
        <w:rPr>
          <w:rFonts w:ascii="UWV Werk" w:hAnsi="UWV Werk" w:eastAsia="UWV Werk" w:cs="UWV Werk"/>
        </w:rPr>
        <w:t>hertesten</w:t>
      </w:r>
      <w:r w:rsidRPr="5246443D" w:rsidR="00B454B1">
        <w:rPr>
          <w:rFonts w:ascii="UWV Werk" w:hAnsi="UWV Werk" w:eastAsia="UWV Werk" w:cs="UWV Werk"/>
        </w:rPr>
        <w:t>.</w:t>
      </w:r>
    </w:p>
    <w:p w:rsidRPr="00693A54" w:rsidR="00B454B1" w:rsidP="5246443D" w:rsidRDefault="00B454B1" w14:paraId="1946C82B" w14:textId="77777777" w14:noSpellErr="1">
      <w:pPr>
        <w:rPr>
          <w:rFonts w:ascii="UWV Werk" w:hAnsi="UWV Werk" w:eastAsia="UWV Werk" w:cs="UWV Werk"/>
          <w:u w:val="single"/>
        </w:rPr>
      </w:pPr>
    </w:p>
    <w:p w:rsidR="00B454B1" w:rsidP="5246443D" w:rsidRDefault="00B454B1" w14:paraId="4B79DA35" w14:textId="4FFE86F9" w14:noSpellErr="1">
      <w:pPr>
        <w:rPr>
          <w:rFonts w:ascii="UWV Werk" w:hAnsi="UWV Werk" w:eastAsia="UWV Werk" w:cs="UWV Werk"/>
        </w:rPr>
      </w:pPr>
      <w:r w:rsidRPr="5246443D" w:rsidR="00B454B1">
        <w:rPr>
          <w:rFonts w:ascii="UWV Werk" w:hAnsi="UWV Werk" w:eastAsia="UWV Werk" w:cs="UWV Werk"/>
        </w:rPr>
        <w:t>Aldus op de laatste van de hierna genoemde data ondertekend:</w:t>
      </w:r>
    </w:p>
    <w:p w:rsidRPr="00693A54" w:rsidR="00246013" w:rsidP="5246443D" w:rsidRDefault="00246013" w14:paraId="109F151C" w14:textId="77777777" w14:noSpellErr="1">
      <w:pPr>
        <w:rPr>
          <w:rFonts w:ascii="UWV Werk" w:hAnsi="UWV Werk" w:eastAsia="UWV Werk" w:cs="UWV Werk"/>
        </w:rPr>
      </w:pPr>
    </w:p>
    <w:p w:rsidRPr="00E6174C" w:rsidR="00B454B1" w:rsidP="5246443D" w:rsidRDefault="00B454B1" w14:paraId="1CB51320" w14:textId="588A0182" w14:noSpellErr="1">
      <w:pPr>
        <w:rPr>
          <w:rFonts w:ascii="UWV Werk" w:hAnsi="UWV Werk" w:eastAsia="UWV Werk" w:cs="UWV Werk"/>
          <w:b w:val="1"/>
          <w:bCs w:val="1"/>
        </w:rPr>
      </w:pPr>
      <w:r w:rsidRPr="5246443D" w:rsidR="00B454B1">
        <w:rPr>
          <w:rFonts w:ascii="UWV Werk" w:hAnsi="UWV Werk" w:eastAsia="UWV Werk" w:cs="UWV Werk"/>
          <w:b w:val="1"/>
          <w:bCs w:val="1"/>
        </w:rPr>
        <w:t>Namens UWV, genoemd onder 1</w:t>
      </w:r>
      <w:r w:rsidRPr="5246443D" w:rsidR="00941981">
        <w:rPr>
          <w:rFonts w:ascii="UWV Werk" w:hAnsi="UWV Werk" w:eastAsia="UWV Werk" w:cs="UWV Werk"/>
          <w:b w:val="1"/>
          <w:bCs w:val="1"/>
        </w:rPr>
        <w:t>:</w:t>
      </w:r>
    </w:p>
    <w:p w:rsidR="00CF13ED" w:rsidP="5246443D" w:rsidRDefault="00CF13ED" w14:paraId="5083EEC9" w14:textId="77777777" w14:noSpellErr="1">
      <w:pPr>
        <w:rPr>
          <w:rFonts w:ascii="UWV Werk" w:hAnsi="UWV Werk" w:eastAsia="UWV Werk" w:cs="UWV Werk"/>
        </w:rPr>
      </w:pPr>
    </w:p>
    <w:p w:rsidR="00CF13ED" w:rsidP="5246443D" w:rsidRDefault="00CF13ED" w14:paraId="58078BAC" w14:textId="77777777" w14:noSpellErr="1">
      <w:pPr>
        <w:rPr>
          <w:rFonts w:ascii="UWV Werk" w:hAnsi="UWV Werk" w:eastAsia="UWV Werk" w:cs="UWV Werk"/>
        </w:rPr>
      </w:pPr>
    </w:p>
    <w:p w:rsidR="00CF13ED" w:rsidP="5246443D" w:rsidRDefault="00CF13ED" w14:paraId="78B30B17" w14:textId="77777777" w14:noSpellErr="1">
      <w:pPr>
        <w:rPr>
          <w:rFonts w:ascii="UWV Werk" w:hAnsi="UWV Werk" w:eastAsia="UWV Werk" w:cs="UWV Werk"/>
        </w:rPr>
      </w:pPr>
    </w:p>
    <w:p w:rsidR="00CF13ED" w:rsidP="5246443D" w:rsidRDefault="00CF13ED" w14:paraId="2FE0D311" w14:textId="77777777" w14:noSpellErr="1">
      <w:pPr>
        <w:rPr>
          <w:rFonts w:ascii="UWV Werk" w:hAnsi="UWV Werk" w:eastAsia="UWV Werk" w:cs="UWV Werk"/>
        </w:rPr>
      </w:pPr>
    </w:p>
    <w:p w:rsidRPr="00693A54" w:rsidR="00CF13ED" w:rsidP="5246443D" w:rsidRDefault="00CF13ED" w14:paraId="7F5D470E" w14:textId="77777777" w14:noSpellErr="1">
      <w:pPr>
        <w:rPr>
          <w:rFonts w:ascii="UWV Werk" w:hAnsi="UWV Werk" w:eastAsia="UWV Werk" w:cs="UWV Werk"/>
        </w:rPr>
      </w:pPr>
    </w:p>
    <w:p w:rsidRPr="00693A54" w:rsidR="00B454B1" w:rsidP="5246443D" w:rsidRDefault="00B454B1" w14:paraId="69AB6D5E" w14:textId="5FD59D47">
      <w:pPr>
        <w:rPr>
          <w:rFonts w:ascii="UWV Werk" w:hAnsi="UWV Werk" w:eastAsia="UWV Werk" w:cs="UWV Werk"/>
        </w:rPr>
      </w:pPr>
      <w:r w:rsidRPr="1B3A4206" w:rsidR="00B454B1">
        <w:rPr>
          <w:rFonts w:ascii="UWV Werk" w:hAnsi="UWV Werk" w:eastAsia="UWV Werk" w:cs="UWV Werk"/>
        </w:rPr>
        <w:t>Naam:</w:t>
      </w:r>
      <w:r>
        <w:tab/>
      </w:r>
      <w:r>
        <w:tab/>
      </w:r>
      <w:r w:rsidRPr="1B3A4206" w:rsidR="0C94CFAC">
        <w:rPr>
          <w:rFonts w:ascii="UWV Werk" w:hAnsi="UWV Werk" w:eastAsia="UWV Werk" w:cs="UWV Werk"/>
        </w:rPr>
        <w:t xml:space="preserve">Gerben Rozendaal </w:t>
      </w:r>
    </w:p>
    <w:p w:rsidRPr="00693A54" w:rsidR="00B454B1" w:rsidP="5246443D" w:rsidRDefault="00B454B1" w14:paraId="708F9892" w14:textId="529D6FCE">
      <w:pPr>
        <w:rPr>
          <w:rFonts w:ascii="UWV Werk" w:hAnsi="UWV Werk" w:eastAsia="UWV Werk" w:cs="UWV Werk"/>
        </w:rPr>
      </w:pPr>
      <w:r w:rsidRPr="1B3A4206" w:rsidR="00B454B1">
        <w:rPr>
          <w:rFonts w:ascii="UWV Werk" w:hAnsi="UWV Werk" w:eastAsia="UWV Werk" w:cs="UWV Werk"/>
        </w:rPr>
        <w:t>Functie:</w:t>
      </w:r>
      <w:r>
        <w:tab/>
      </w:r>
      <w:r>
        <w:tab/>
      </w:r>
      <w:r w:rsidRPr="1B3A4206" w:rsidR="00F549AA">
        <w:rPr>
          <w:rFonts w:ascii="UWV Werk" w:hAnsi="UWV Werk" w:eastAsia="UWV Werk" w:cs="UWV Werk"/>
        </w:rPr>
        <w:t xml:space="preserve">Hoofd </w:t>
      </w:r>
      <w:r w:rsidRPr="1B3A4206" w:rsidR="4D3CB60A">
        <w:rPr>
          <w:rFonts w:ascii="UWV Werk" w:hAnsi="UWV Werk" w:eastAsia="UWV Werk" w:cs="UWV Werk"/>
        </w:rPr>
        <w:t>I</w:t>
      </w:r>
      <w:r w:rsidRPr="1B3A4206" w:rsidR="00F549AA">
        <w:rPr>
          <w:rFonts w:ascii="UWV Werk" w:hAnsi="UWV Werk" w:eastAsia="UWV Werk" w:cs="UWV Werk"/>
        </w:rPr>
        <w:t>nkoop</w:t>
      </w:r>
    </w:p>
    <w:p w:rsidRPr="00693A54" w:rsidR="00B454B1" w:rsidP="5246443D" w:rsidRDefault="00B454B1" w14:paraId="4FDD08AE" w14:textId="5462015A" w14:noSpellErr="1">
      <w:pPr>
        <w:rPr>
          <w:rFonts w:ascii="UWV Werk" w:hAnsi="UWV Werk" w:eastAsia="UWV Werk" w:cs="UWV Werk"/>
        </w:rPr>
      </w:pPr>
      <w:r w:rsidRPr="5246443D" w:rsidR="00B454B1">
        <w:rPr>
          <w:rFonts w:ascii="UWV Werk" w:hAnsi="UWV Werk" w:eastAsia="UWV Werk" w:cs="UWV Werk"/>
        </w:rPr>
        <w:t>Datum:</w:t>
      </w:r>
      <w:r>
        <w:tab/>
      </w:r>
      <w:r>
        <w:tab/>
      </w:r>
      <w:r w:rsidRPr="5246443D" w:rsidR="00905AE4">
        <w:rPr>
          <w:rFonts w:ascii="UWV Werk" w:hAnsi="UWV Werk" w:eastAsia="UWV Werk" w:cs="UWV Werk"/>
          <w:highlight w:val="yellow"/>
        </w:rPr>
        <w:t>&lt;</w:t>
      </w:r>
      <w:r w:rsidRPr="5246443D" w:rsidR="00B454B1">
        <w:rPr>
          <w:rFonts w:ascii="UWV Werk" w:hAnsi="UWV Werk" w:eastAsia="UWV Werk" w:cs="UWV Werk"/>
          <w:highlight w:val="yellow"/>
        </w:rPr>
        <w:t>invullen</w:t>
      </w:r>
      <w:r w:rsidRPr="5246443D" w:rsidR="00905AE4">
        <w:rPr>
          <w:rFonts w:ascii="UWV Werk" w:hAnsi="UWV Werk" w:eastAsia="UWV Werk" w:cs="UWV Werk"/>
          <w:highlight w:val="yellow"/>
        </w:rPr>
        <w:t>&gt;</w:t>
      </w:r>
    </w:p>
    <w:p w:rsidRPr="00693A54" w:rsidR="00B454B1" w:rsidP="5246443D" w:rsidRDefault="00B454B1" w14:paraId="6DA2EDEC" w14:textId="42303ED3" w14:noSpellErr="1">
      <w:pPr>
        <w:rPr>
          <w:rFonts w:ascii="UWV Werk" w:hAnsi="UWV Werk" w:eastAsia="UWV Werk" w:cs="UWV Werk"/>
        </w:rPr>
      </w:pPr>
      <w:r w:rsidRPr="5246443D" w:rsidR="00B454B1">
        <w:rPr>
          <w:rFonts w:ascii="UWV Werk" w:hAnsi="UWV Werk" w:eastAsia="UWV Werk" w:cs="UWV Werk"/>
        </w:rPr>
        <w:t>Plaats:</w:t>
      </w:r>
      <w:r>
        <w:tab/>
      </w:r>
      <w:r>
        <w:tab/>
      </w:r>
      <w:r w:rsidRPr="5246443D" w:rsidR="00DC469C">
        <w:rPr>
          <w:rFonts w:ascii="UWV Werk" w:hAnsi="UWV Werk" w:eastAsia="UWV Werk" w:cs="UWV Werk"/>
        </w:rPr>
        <w:t>Amsterdam</w:t>
      </w:r>
    </w:p>
    <w:p w:rsidRPr="00693A54" w:rsidR="00B454B1" w:rsidP="5246443D" w:rsidRDefault="00B454B1" w14:paraId="1E8E7A76" w14:textId="77777777" w14:noSpellErr="1">
      <w:pPr>
        <w:rPr>
          <w:rFonts w:ascii="UWV Werk" w:hAnsi="UWV Werk" w:eastAsia="UWV Werk" w:cs="UWV Werk"/>
        </w:rPr>
      </w:pPr>
    </w:p>
    <w:p w:rsidRPr="00E6174C" w:rsidR="00B454B1" w:rsidP="5246443D" w:rsidRDefault="00B454B1" w14:paraId="5AFCC0EE" w14:textId="4FE7010A" w14:noSpellErr="1">
      <w:pPr>
        <w:rPr>
          <w:rFonts w:ascii="UWV Werk" w:hAnsi="UWV Werk" w:eastAsia="UWV Werk" w:cs="UWV Werk"/>
          <w:b w:val="1"/>
          <w:bCs w:val="1"/>
        </w:rPr>
      </w:pPr>
      <w:r w:rsidRPr="5246443D" w:rsidR="00B454B1">
        <w:rPr>
          <w:rFonts w:ascii="UWV Werk" w:hAnsi="UWV Werk" w:eastAsia="UWV Werk" w:cs="UWV Werk"/>
          <w:b w:val="1"/>
          <w:bCs w:val="1"/>
        </w:rPr>
        <w:t>Namens de Onderzochte Partij, genoemd onder 2</w:t>
      </w:r>
      <w:r w:rsidRPr="5246443D" w:rsidR="00941981">
        <w:rPr>
          <w:rFonts w:ascii="UWV Werk" w:hAnsi="UWV Werk" w:eastAsia="UWV Werk" w:cs="UWV Werk"/>
          <w:b w:val="1"/>
          <w:bCs w:val="1"/>
        </w:rPr>
        <w:t>:</w:t>
      </w:r>
    </w:p>
    <w:p w:rsidR="00CF13ED" w:rsidP="5246443D" w:rsidRDefault="00CF13ED" w14:paraId="6CFAEE72" w14:textId="77777777" w14:noSpellErr="1">
      <w:pPr>
        <w:rPr>
          <w:rFonts w:ascii="UWV Werk" w:hAnsi="UWV Werk" w:eastAsia="UWV Werk" w:cs="UWV Werk"/>
        </w:rPr>
      </w:pPr>
    </w:p>
    <w:p w:rsidR="00CF13ED" w:rsidP="5246443D" w:rsidRDefault="00CF13ED" w14:paraId="236B3ACC" w14:textId="77777777" w14:noSpellErr="1">
      <w:pPr>
        <w:rPr>
          <w:rFonts w:ascii="UWV Werk" w:hAnsi="UWV Werk" w:eastAsia="UWV Werk" w:cs="UWV Werk"/>
        </w:rPr>
      </w:pPr>
    </w:p>
    <w:p w:rsidR="00CF13ED" w:rsidP="5246443D" w:rsidRDefault="00CF13ED" w14:paraId="779892D4" w14:textId="77777777" w14:noSpellErr="1">
      <w:pPr>
        <w:rPr>
          <w:rFonts w:ascii="UWV Werk" w:hAnsi="UWV Werk" w:eastAsia="UWV Werk" w:cs="UWV Werk"/>
        </w:rPr>
      </w:pPr>
    </w:p>
    <w:p w:rsidR="00CF13ED" w:rsidP="5246443D" w:rsidRDefault="00CF13ED" w14:paraId="565DD0EF" w14:textId="77777777" w14:noSpellErr="1">
      <w:pPr>
        <w:rPr>
          <w:rFonts w:ascii="UWV Werk" w:hAnsi="UWV Werk" w:eastAsia="UWV Werk" w:cs="UWV Werk"/>
        </w:rPr>
      </w:pPr>
    </w:p>
    <w:p w:rsidR="00CF13ED" w:rsidP="5246443D" w:rsidRDefault="00CF13ED" w14:paraId="24865D5C" w14:textId="77777777" w14:noSpellErr="1">
      <w:pPr>
        <w:rPr>
          <w:rFonts w:ascii="UWV Werk" w:hAnsi="UWV Werk" w:eastAsia="UWV Werk" w:cs="UWV Werk"/>
        </w:rPr>
      </w:pPr>
    </w:p>
    <w:p w:rsidRPr="00693A54" w:rsidR="00B454B1" w:rsidP="5246443D" w:rsidRDefault="00B454B1" w14:paraId="2D824FEA" w14:textId="4EDC562B" w14:noSpellErr="1">
      <w:pPr>
        <w:rPr>
          <w:rFonts w:ascii="UWV Werk" w:hAnsi="UWV Werk" w:eastAsia="UWV Werk" w:cs="UWV Werk"/>
        </w:rPr>
      </w:pPr>
      <w:r w:rsidRPr="5246443D" w:rsidR="00B454B1">
        <w:rPr>
          <w:rFonts w:ascii="UWV Werk" w:hAnsi="UWV Werk" w:eastAsia="UWV Werk" w:cs="UWV Werk"/>
        </w:rPr>
        <w:t>Naam:</w:t>
      </w:r>
      <w:r>
        <w:tab/>
      </w:r>
      <w:r>
        <w:tab/>
      </w:r>
      <w:r w:rsidRPr="5246443D" w:rsidR="00905AE4">
        <w:rPr>
          <w:rFonts w:ascii="UWV Werk" w:hAnsi="UWV Werk" w:eastAsia="UWV Werk" w:cs="UWV Werk"/>
          <w:highlight w:val="yellow"/>
        </w:rPr>
        <w:t>&lt;</w:t>
      </w:r>
      <w:r w:rsidRPr="5246443D" w:rsidR="00B454B1">
        <w:rPr>
          <w:rFonts w:ascii="UWV Werk" w:hAnsi="UWV Werk" w:eastAsia="UWV Werk" w:cs="UWV Werk"/>
          <w:highlight w:val="yellow"/>
        </w:rPr>
        <w:t>invullen</w:t>
      </w:r>
      <w:r w:rsidRPr="5246443D" w:rsidR="00905AE4">
        <w:rPr>
          <w:rFonts w:ascii="UWV Werk" w:hAnsi="UWV Werk" w:eastAsia="UWV Werk" w:cs="UWV Werk"/>
          <w:highlight w:val="yellow"/>
        </w:rPr>
        <w:t>&gt;</w:t>
      </w:r>
    </w:p>
    <w:p w:rsidRPr="00693A54" w:rsidR="00B454B1" w:rsidP="5246443D" w:rsidRDefault="00B454B1" w14:paraId="7B409B98" w14:textId="20B36ABA" w14:noSpellErr="1">
      <w:pPr>
        <w:rPr>
          <w:rFonts w:ascii="UWV Werk" w:hAnsi="UWV Werk" w:eastAsia="UWV Werk" w:cs="UWV Werk"/>
        </w:rPr>
      </w:pPr>
      <w:r w:rsidRPr="5246443D" w:rsidR="00B454B1">
        <w:rPr>
          <w:rFonts w:ascii="UWV Werk" w:hAnsi="UWV Werk" w:eastAsia="UWV Werk" w:cs="UWV Werk"/>
        </w:rPr>
        <w:t>Functie:</w:t>
      </w:r>
      <w:r>
        <w:tab/>
      </w:r>
      <w:r w:rsidRPr="5246443D" w:rsidR="00905AE4">
        <w:rPr>
          <w:rFonts w:ascii="UWV Werk" w:hAnsi="UWV Werk" w:eastAsia="UWV Werk" w:cs="UWV Werk"/>
          <w:highlight w:val="yellow"/>
        </w:rPr>
        <w:t>&lt;</w:t>
      </w:r>
      <w:r w:rsidRPr="5246443D" w:rsidR="00B454B1">
        <w:rPr>
          <w:rFonts w:ascii="UWV Werk" w:hAnsi="UWV Werk" w:eastAsia="UWV Werk" w:cs="UWV Werk"/>
          <w:highlight w:val="yellow"/>
        </w:rPr>
        <w:t>invullen</w:t>
      </w:r>
      <w:r w:rsidRPr="5246443D" w:rsidR="00905AE4">
        <w:rPr>
          <w:rFonts w:ascii="UWV Werk" w:hAnsi="UWV Werk" w:eastAsia="UWV Werk" w:cs="UWV Werk"/>
          <w:highlight w:val="yellow"/>
        </w:rPr>
        <w:t>&gt;</w:t>
      </w:r>
    </w:p>
    <w:p w:rsidRPr="00693A54" w:rsidR="00B454B1" w:rsidP="5246443D" w:rsidRDefault="00B454B1" w14:paraId="789E2361" w14:textId="3D8B5004" w14:noSpellErr="1">
      <w:pPr>
        <w:rPr>
          <w:rFonts w:ascii="UWV Werk" w:hAnsi="UWV Werk" w:eastAsia="UWV Werk" w:cs="UWV Werk"/>
        </w:rPr>
      </w:pPr>
      <w:r w:rsidRPr="5246443D" w:rsidR="00B454B1">
        <w:rPr>
          <w:rFonts w:ascii="UWV Werk" w:hAnsi="UWV Werk" w:eastAsia="UWV Werk" w:cs="UWV Werk"/>
        </w:rPr>
        <w:t>Datum:</w:t>
      </w:r>
      <w:r>
        <w:tab/>
      </w:r>
      <w:r>
        <w:tab/>
      </w:r>
      <w:r w:rsidRPr="5246443D" w:rsidR="00905AE4">
        <w:rPr>
          <w:rFonts w:ascii="UWV Werk" w:hAnsi="UWV Werk" w:eastAsia="UWV Werk" w:cs="UWV Werk"/>
          <w:highlight w:val="yellow"/>
        </w:rPr>
        <w:t>&lt;</w:t>
      </w:r>
      <w:r w:rsidRPr="5246443D" w:rsidR="00B454B1">
        <w:rPr>
          <w:rFonts w:ascii="UWV Werk" w:hAnsi="UWV Werk" w:eastAsia="UWV Werk" w:cs="UWV Werk"/>
          <w:highlight w:val="yellow"/>
        </w:rPr>
        <w:t>invullen</w:t>
      </w:r>
      <w:r w:rsidRPr="5246443D" w:rsidR="00905AE4">
        <w:rPr>
          <w:rFonts w:ascii="UWV Werk" w:hAnsi="UWV Werk" w:eastAsia="UWV Werk" w:cs="UWV Werk"/>
          <w:highlight w:val="yellow"/>
        </w:rPr>
        <w:t>&gt;</w:t>
      </w:r>
    </w:p>
    <w:p w:rsidRPr="00693A54" w:rsidR="00B454B1" w:rsidP="5246443D" w:rsidRDefault="00B454B1" w14:paraId="65C04888" w14:textId="0D94B752" w14:noSpellErr="1">
      <w:pPr>
        <w:rPr>
          <w:rFonts w:ascii="UWV Werk" w:hAnsi="UWV Werk" w:eastAsia="UWV Werk" w:cs="UWV Werk"/>
        </w:rPr>
      </w:pPr>
      <w:r w:rsidRPr="5246443D" w:rsidR="00B454B1">
        <w:rPr>
          <w:rFonts w:ascii="UWV Werk" w:hAnsi="UWV Werk" w:eastAsia="UWV Werk" w:cs="UWV Werk"/>
        </w:rPr>
        <w:t>Plaats:</w:t>
      </w:r>
      <w:r>
        <w:tab/>
      </w:r>
      <w:r>
        <w:tab/>
      </w:r>
      <w:r w:rsidRPr="5246443D" w:rsidR="00905AE4">
        <w:rPr>
          <w:rFonts w:ascii="UWV Werk" w:hAnsi="UWV Werk" w:eastAsia="UWV Werk" w:cs="UWV Werk"/>
          <w:highlight w:val="yellow"/>
        </w:rPr>
        <w:t>&lt;</w:t>
      </w:r>
      <w:r w:rsidRPr="5246443D" w:rsidR="00B454B1">
        <w:rPr>
          <w:rFonts w:ascii="UWV Werk" w:hAnsi="UWV Werk" w:eastAsia="UWV Werk" w:cs="UWV Werk"/>
          <w:highlight w:val="yellow"/>
        </w:rPr>
        <w:t>invullen</w:t>
      </w:r>
      <w:r w:rsidRPr="5246443D" w:rsidR="00905AE4">
        <w:rPr>
          <w:rFonts w:ascii="UWV Werk" w:hAnsi="UWV Werk" w:eastAsia="UWV Werk" w:cs="UWV Werk"/>
          <w:highlight w:val="yellow"/>
        </w:rPr>
        <w:t>&gt;</w:t>
      </w:r>
    </w:p>
    <w:p w:rsidRPr="00693A54" w:rsidR="00B454B1" w:rsidP="5246443D" w:rsidRDefault="00B454B1" w14:paraId="1CAB72D5" w14:textId="4BFA776C" w14:noSpellErr="1">
      <w:pPr>
        <w:rPr>
          <w:rFonts w:ascii="UWV Werk" w:hAnsi="UWV Werk" w:eastAsia="UWV Werk" w:cs="UWV Werk"/>
        </w:rPr>
      </w:pPr>
    </w:p>
    <w:p w:rsidRPr="00693A54" w:rsidR="00394818" w:rsidP="5246443D" w:rsidRDefault="00394818" w14:paraId="458A4BFA" w14:textId="69333D4D" w14:noSpellErr="1">
      <w:pPr>
        <w:pStyle w:val="Kop1"/>
        <w:rPr>
          <w:rFonts w:ascii="UWV Werk" w:hAnsi="UWV Werk" w:eastAsia="UWV Werk" w:cs="UWV Werk"/>
          <w:sz w:val="18"/>
          <w:szCs w:val="18"/>
        </w:rPr>
      </w:pPr>
      <w:r w:rsidRPr="5246443D">
        <w:rPr>
          <w:rFonts w:ascii="UWV Werk" w:hAnsi="UWV Werk" w:eastAsia="UWV Werk" w:cs="UWV Werk"/>
          <w:sz w:val="18"/>
          <w:szCs w:val="18"/>
        </w:rPr>
        <w:br w:type="column"/>
      </w:r>
      <w:r w:rsidRPr="5246443D" w:rsidR="00394818">
        <w:rPr>
          <w:rFonts w:ascii="UWV Werk" w:hAnsi="UWV Werk" w:eastAsia="UWV Werk" w:cs="UWV Werk"/>
          <w:sz w:val="18"/>
          <w:szCs w:val="18"/>
        </w:rPr>
        <w:t xml:space="preserve">Bijlage I - Het </w:t>
      </w:r>
      <w:r w:rsidRPr="5246443D" w:rsidR="00E324EC">
        <w:rPr>
          <w:rFonts w:ascii="UWV Werk" w:hAnsi="UWV Werk" w:eastAsia="UWV Werk" w:cs="UWV Werk"/>
          <w:sz w:val="18"/>
          <w:szCs w:val="18"/>
        </w:rPr>
        <w:t>o</w:t>
      </w:r>
      <w:r w:rsidRPr="5246443D" w:rsidR="00394818">
        <w:rPr>
          <w:rFonts w:ascii="UWV Werk" w:hAnsi="UWV Werk" w:eastAsia="UWV Werk" w:cs="UWV Werk"/>
          <w:sz w:val="18"/>
          <w:szCs w:val="18"/>
        </w:rPr>
        <w:t>nderzoek</w:t>
      </w:r>
    </w:p>
    <w:p w:rsidR="007E1D5C" w:rsidP="5246443D" w:rsidRDefault="007E1D5C" w14:paraId="0F94E66E" w14:textId="77777777" w14:noSpellErr="1">
      <w:pPr>
        <w:rPr>
          <w:rFonts w:ascii="UWV Werk" w:hAnsi="UWV Werk" w:eastAsia="UWV Werk" w:cs="UWV Werk"/>
          <w:b w:val="1"/>
          <w:bCs w:val="1"/>
        </w:rPr>
      </w:pPr>
    </w:p>
    <w:p w:rsidR="004228F1" w:rsidP="5246443D" w:rsidRDefault="00E175A5" w14:paraId="362B29D0" w14:textId="4B4175D2" w14:noSpellErr="1">
      <w:pPr>
        <w:rPr>
          <w:rFonts w:ascii="UWV Werk" w:hAnsi="UWV Werk" w:eastAsia="UWV Werk" w:cs="UWV Werk"/>
          <w:b w:val="1"/>
          <w:bCs w:val="1"/>
        </w:rPr>
      </w:pPr>
      <w:r w:rsidRPr="5246443D" w:rsidR="00E175A5">
        <w:rPr>
          <w:rFonts w:ascii="UWV Werk" w:hAnsi="UWV Werk" w:eastAsia="UWV Werk" w:cs="UWV Werk"/>
          <w:b w:val="1"/>
          <w:bCs w:val="1"/>
        </w:rPr>
        <w:t xml:space="preserve">Het onderzoek staat gepland in de periode van </w:t>
      </w:r>
      <w:r w:rsidRPr="5246443D" w:rsidR="00AD61AF">
        <w:rPr>
          <w:rFonts w:ascii="UWV Werk" w:hAnsi="UWV Werk" w:eastAsia="UWV Werk" w:cs="UWV Werk"/>
          <w:b w:val="1"/>
          <w:bCs w:val="1"/>
          <w:highlight w:val="yellow"/>
        </w:rPr>
        <w:t>&lt;</w:t>
      </w:r>
      <w:r w:rsidRPr="5246443D" w:rsidR="00941940">
        <w:rPr>
          <w:rFonts w:ascii="UWV Werk" w:hAnsi="UWV Werk" w:eastAsia="UWV Werk" w:cs="UWV Werk"/>
          <w:b w:val="1"/>
          <w:bCs w:val="1"/>
          <w:highlight w:val="yellow"/>
        </w:rPr>
        <w:t xml:space="preserve">begindatum </w:t>
      </w:r>
      <w:r w:rsidRPr="5246443D" w:rsidR="00AD61AF">
        <w:rPr>
          <w:rFonts w:ascii="UWV Werk" w:hAnsi="UWV Werk" w:eastAsia="UWV Werk" w:cs="UWV Werk"/>
          <w:b w:val="1"/>
          <w:bCs w:val="1"/>
          <w:highlight w:val="yellow"/>
        </w:rPr>
        <w:t>invullen&gt;</w:t>
      </w:r>
      <w:r w:rsidRPr="5246443D" w:rsidR="00370887">
        <w:rPr>
          <w:rFonts w:ascii="UWV Werk" w:hAnsi="UWV Werk" w:eastAsia="UWV Werk" w:cs="UWV Werk"/>
          <w:b w:val="1"/>
          <w:bCs w:val="1"/>
        </w:rPr>
        <w:t xml:space="preserve"> tot </w:t>
      </w:r>
      <w:r w:rsidRPr="5246443D" w:rsidR="008E6E8E">
        <w:rPr>
          <w:rFonts w:ascii="UWV Werk" w:hAnsi="UWV Werk" w:eastAsia="UWV Werk" w:cs="UWV Werk"/>
          <w:b w:val="1"/>
          <w:bCs w:val="1"/>
        </w:rPr>
        <w:t xml:space="preserve">en met </w:t>
      </w:r>
      <w:r w:rsidRPr="5246443D" w:rsidR="00370887">
        <w:rPr>
          <w:rFonts w:ascii="UWV Werk" w:hAnsi="UWV Werk" w:eastAsia="UWV Werk" w:cs="UWV Werk"/>
          <w:b w:val="1"/>
          <w:bCs w:val="1"/>
          <w:highlight w:val="yellow"/>
        </w:rPr>
        <w:t>&lt;</w:t>
      </w:r>
      <w:r w:rsidRPr="5246443D" w:rsidR="00941940">
        <w:rPr>
          <w:rFonts w:ascii="UWV Werk" w:hAnsi="UWV Werk" w:eastAsia="UWV Werk" w:cs="UWV Werk"/>
          <w:b w:val="1"/>
          <w:bCs w:val="1"/>
          <w:highlight w:val="yellow"/>
        </w:rPr>
        <w:t xml:space="preserve">einddatum </w:t>
      </w:r>
      <w:r w:rsidRPr="5246443D" w:rsidR="00370887">
        <w:rPr>
          <w:rFonts w:ascii="UWV Werk" w:hAnsi="UWV Werk" w:eastAsia="UWV Werk" w:cs="UWV Werk"/>
          <w:b w:val="1"/>
          <w:bCs w:val="1"/>
          <w:highlight w:val="yellow"/>
        </w:rPr>
        <w:t>invullen</w:t>
      </w:r>
      <w:r w:rsidRPr="5246443D" w:rsidR="00370887">
        <w:rPr>
          <w:rFonts w:ascii="UWV Werk" w:hAnsi="UWV Werk" w:eastAsia="UWV Werk" w:cs="UWV Werk"/>
          <w:b w:val="1"/>
          <w:bCs w:val="1"/>
          <w:highlight w:val="yellow"/>
        </w:rPr>
        <w:t>&gt;</w:t>
      </w:r>
      <w:r w:rsidRPr="5246443D" w:rsidR="00E175A5">
        <w:rPr>
          <w:rFonts w:ascii="UWV Werk" w:hAnsi="UWV Werk" w:eastAsia="UWV Werk" w:cs="UWV Werk"/>
          <w:b w:val="1"/>
          <w:bCs w:val="1"/>
        </w:rPr>
        <w:t>.</w:t>
      </w:r>
    </w:p>
    <w:p w:rsidRPr="00693A54" w:rsidR="00AD61AF" w:rsidP="5246443D" w:rsidRDefault="00AD61AF" w14:paraId="7A7D9756" w14:textId="77777777" w14:noSpellErr="1">
      <w:pPr>
        <w:rPr>
          <w:rFonts w:ascii="UWV Werk" w:hAnsi="UWV Werk" w:eastAsia="UWV Werk" w:cs="UWV Werk"/>
          <w:b w:val="1"/>
          <w:bCs w:val="1"/>
        </w:rPr>
      </w:pPr>
    </w:p>
    <w:p w:rsidRPr="00E6174C" w:rsidR="00C50540" w:rsidP="5246443D" w:rsidRDefault="00E175A5" w14:paraId="529FAAB4" w14:textId="4E53347C" w14:noSpellErr="1">
      <w:pPr>
        <w:rPr>
          <w:rFonts w:ascii="UWV Werk" w:hAnsi="UWV Werk" w:eastAsia="UWV Werk" w:cs="UWV Werk"/>
          <w:b w:val="1"/>
          <w:bCs w:val="1"/>
        </w:rPr>
      </w:pPr>
      <w:r w:rsidRPr="5246443D" w:rsidR="00E175A5">
        <w:rPr>
          <w:rFonts w:ascii="UWV Werk" w:hAnsi="UWV Werk" w:eastAsia="UWV Werk" w:cs="UWV Werk"/>
          <w:b w:val="1"/>
          <w:bCs w:val="1"/>
        </w:rPr>
        <w:t>In scope zijnde van dit onderzoek is:</w:t>
      </w:r>
    </w:p>
    <w:p w:rsidRPr="00944D21" w:rsidR="003E7076" w:rsidP="5246443D" w:rsidRDefault="003E7076" w14:paraId="290A4992" w14:textId="54E5731E" w14:noSpellErr="1">
      <w:pPr>
        <w:pStyle w:val="Lijstalinea"/>
        <w:numPr>
          <w:ilvl w:val="0"/>
          <w:numId w:val="45"/>
        </w:numPr>
        <w:rPr>
          <w:rFonts w:ascii="UWV Werk" w:hAnsi="UWV Werk" w:eastAsia="UWV Werk" w:cs="UWV Werk"/>
          <w:sz w:val="18"/>
          <w:szCs w:val="18"/>
        </w:rPr>
      </w:pPr>
      <w:r w:rsidRPr="5246443D" w:rsidR="003E7076">
        <w:rPr>
          <w:rFonts w:ascii="UWV Werk" w:hAnsi="UWV Werk" w:eastAsia="UWV Werk" w:cs="UWV Werk"/>
          <w:sz w:val="18"/>
          <w:szCs w:val="18"/>
        </w:rPr>
        <w:t xml:space="preserve">De webapplicatie die wordt aangeboden op </w:t>
      </w:r>
      <w:r w:rsidRPr="5246443D" w:rsidR="003E7076">
        <w:rPr>
          <w:rFonts w:ascii="UWV Werk" w:hAnsi="UWV Werk" w:eastAsia="UWV Werk" w:cs="UWV Werk"/>
          <w:sz w:val="18"/>
          <w:szCs w:val="18"/>
          <w:highlight w:val="yellow"/>
        </w:rPr>
        <w:t>https://</w:t>
      </w:r>
      <w:r w:rsidRPr="5246443D" w:rsidR="00831D31">
        <w:rPr>
          <w:rFonts w:ascii="UWV Werk" w:hAnsi="UWV Werk" w:eastAsia="UWV Werk" w:cs="UWV Werk"/>
          <w:sz w:val="18"/>
          <w:szCs w:val="18"/>
          <w:highlight w:val="yellow"/>
        </w:rPr>
        <w:t>&lt;</w:t>
      </w:r>
      <w:r w:rsidRPr="5246443D" w:rsidR="003E7076">
        <w:rPr>
          <w:rFonts w:ascii="UWV Werk" w:hAnsi="UWV Werk" w:eastAsia="UWV Werk" w:cs="UWV Werk"/>
          <w:sz w:val="18"/>
          <w:szCs w:val="18"/>
          <w:highlight w:val="yellow"/>
        </w:rPr>
        <w:t>XXX</w:t>
      </w:r>
      <w:r w:rsidRPr="5246443D" w:rsidR="00831D31">
        <w:rPr>
          <w:rFonts w:ascii="UWV Werk" w:hAnsi="UWV Werk" w:eastAsia="UWV Werk" w:cs="UWV Werk"/>
          <w:sz w:val="18"/>
          <w:szCs w:val="18"/>
          <w:highlight w:val="yellow"/>
        </w:rPr>
        <w:t>&gt;</w:t>
      </w:r>
    </w:p>
    <w:p w:rsidRPr="00944D21" w:rsidR="003E7076" w:rsidP="5246443D" w:rsidRDefault="003E7076" w14:paraId="0AB53AC9" w14:textId="64C95AFD" w14:noSpellErr="1">
      <w:pPr>
        <w:pStyle w:val="Lijstalinea"/>
        <w:numPr>
          <w:ilvl w:val="0"/>
          <w:numId w:val="45"/>
        </w:numPr>
        <w:rPr>
          <w:rFonts w:ascii="UWV Werk" w:hAnsi="UWV Werk" w:eastAsia="UWV Werk" w:cs="UWV Werk"/>
          <w:sz w:val="18"/>
          <w:szCs w:val="18"/>
        </w:rPr>
      </w:pPr>
      <w:r w:rsidRPr="5246443D" w:rsidR="003E7076">
        <w:rPr>
          <w:rFonts w:ascii="UWV Werk" w:hAnsi="UWV Werk" w:eastAsia="UWV Werk" w:cs="UWV Werk"/>
          <w:sz w:val="18"/>
          <w:szCs w:val="18"/>
        </w:rPr>
        <w:t xml:space="preserve">De mobiele applicatie behorende bij de </w:t>
      </w:r>
      <w:r w:rsidRPr="5246443D" w:rsidR="00831D31">
        <w:rPr>
          <w:rFonts w:ascii="UWV Werk" w:hAnsi="UWV Werk" w:eastAsia="UWV Werk" w:cs="UWV Werk"/>
          <w:sz w:val="18"/>
          <w:szCs w:val="18"/>
          <w:highlight w:val="yellow"/>
        </w:rPr>
        <w:t>&lt;</w:t>
      </w:r>
      <w:r w:rsidRPr="5246443D" w:rsidR="003E7076">
        <w:rPr>
          <w:rFonts w:ascii="UWV Werk" w:hAnsi="UWV Werk" w:eastAsia="UWV Werk" w:cs="UWV Werk"/>
          <w:sz w:val="18"/>
          <w:szCs w:val="18"/>
          <w:highlight w:val="yellow"/>
        </w:rPr>
        <w:t>XXX</w:t>
      </w:r>
      <w:r w:rsidRPr="5246443D" w:rsidR="00831D31">
        <w:rPr>
          <w:rFonts w:ascii="UWV Werk" w:hAnsi="UWV Werk" w:eastAsia="UWV Werk" w:cs="UWV Werk"/>
          <w:sz w:val="18"/>
          <w:szCs w:val="18"/>
          <w:highlight w:val="yellow"/>
        </w:rPr>
        <w:t>&gt;</w:t>
      </w:r>
      <w:r w:rsidRPr="5246443D" w:rsidR="003E7076">
        <w:rPr>
          <w:rFonts w:ascii="UWV Werk" w:hAnsi="UWV Werk" w:eastAsia="UWV Werk" w:cs="UWV Werk"/>
          <w:sz w:val="18"/>
          <w:szCs w:val="18"/>
        </w:rPr>
        <w:t xml:space="preserve"> oplossing voor UWV. Deze zal uit de </w:t>
      </w:r>
      <w:r w:rsidRPr="5246443D" w:rsidR="003E7076">
        <w:rPr>
          <w:rFonts w:ascii="UWV Werk" w:hAnsi="UWV Werk" w:eastAsia="UWV Werk" w:cs="UWV Werk"/>
          <w:i w:val="1"/>
          <w:iCs w:val="1"/>
          <w:sz w:val="18"/>
          <w:szCs w:val="18"/>
        </w:rPr>
        <w:t>Google Play</w:t>
      </w:r>
      <w:r w:rsidRPr="5246443D" w:rsidR="00E6174C">
        <w:rPr>
          <w:rFonts w:ascii="UWV Werk" w:hAnsi="UWV Werk" w:eastAsia="UWV Werk" w:cs="UWV Werk"/>
          <w:i w:val="1"/>
          <w:iCs w:val="1"/>
          <w:sz w:val="18"/>
          <w:szCs w:val="18"/>
        </w:rPr>
        <w:t xml:space="preserve"> Store/Apple A</w:t>
      </w:r>
      <w:r w:rsidRPr="5246443D" w:rsidR="003E7076">
        <w:rPr>
          <w:rFonts w:ascii="UWV Werk" w:hAnsi="UWV Werk" w:eastAsia="UWV Werk" w:cs="UWV Werk"/>
          <w:i w:val="1"/>
          <w:iCs w:val="1"/>
          <w:sz w:val="18"/>
          <w:szCs w:val="18"/>
        </w:rPr>
        <w:t>pp</w:t>
      </w:r>
      <w:r w:rsidRPr="5246443D" w:rsidR="00E6174C">
        <w:rPr>
          <w:rFonts w:ascii="UWV Werk" w:hAnsi="UWV Werk" w:eastAsia="UWV Werk" w:cs="UWV Werk"/>
          <w:i w:val="1"/>
          <w:iCs w:val="1"/>
          <w:sz w:val="18"/>
          <w:szCs w:val="18"/>
        </w:rPr>
        <w:t xml:space="preserve"> S</w:t>
      </w:r>
      <w:r w:rsidRPr="5246443D" w:rsidR="003E7076">
        <w:rPr>
          <w:rFonts w:ascii="UWV Werk" w:hAnsi="UWV Werk" w:eastAsia="UWV Werk" w:cs="UWV Werk"/>
          <w:i w:val="1"/>
          <w:iCs w:val="1"/>
          <w:sz w:val="18"/>
          <w:szCs w:val="18"/>
        </w:rPr>
        <w:t>tore</w:t>
      </w:r>
      <w:r w:rsidRPr="5246443D" w:rsidR="003E7076">
        <w:rPr>
          <w:rFonts w:ascii="UWV Werk" w:hAnsi="UWV Werk" w:eastAsia="UWV Werk" w:cs="UWV Werk"/>
          <w:sz w:val="18"/>
          <w:szCs w:val="18"/>
        </w:rPr>
        <w:t xml:space="preserve"> gehaald worden door de onderzoekers zelf. Met de optie een test versie op te vragen bij de </w:t>
      </w:r>
      <w:r w:rsidRPr="5246443D" w:rsidR="00E6174C">
        <w:rPr>
          <w:rFonts w:ascii="UWV Werk" w:hAnsi="UWV Werk" w:eastAsia="UWV Werk" w:cs="UWV Werk"/>
          <w:sz w:val="18"/>
          <w:szCs w:val="18"/>
        </w:rPr>
        <w:t>Onderzochte Partij</w:t>
      </w:r>
      <w:r w:rsidRPr="5246443D" w:rsidR="003E7076">
        <w:rPr>
          <w:rFonts w:ascii="UWV Werk" w:hAnsi="UWV Werk" w:eastAsia="UWV Werk" w:cs="UWV Werk"/>
          <w:sz w:val="18"/>
          <w:szCs w:val="18"/>
        </w:rPr>
        <w:t xml:space="preserve"> in de vorm van e</w:t>
      </w:r>
      <w:r w:rsidRPr="5246443D" w:rsidR="00E6174C">
        <w:rPr>
          <w:rFonts w:ascii="UWV Werk" w:hAnsi="UWV Werk" w:eastAsia="UWV Werk" w:cs="UWV Werk"/>
          <w:sz w:val="18"/>
          <w:szCs w:val="18"/>
        </w:rPr>
        <w:t>e</w:t>
      </w:r>
      <w:r w:rsidRPr="5246443D" w:rsidR="003E7076">
        <w:rPr>
          <w:rFonts w:ascii="UWV Werk" w:hAnsi="UWV Werk" w:eastAsia="UWV Werk" w:cs="UWV Werk"/>
          <w:sz w:val="18"/>
          <w:szCs w:val="18"/>
        </w:rPr>
        <w:t xml:space="preserve">n </w:t>
      </w:r>
      <w:r w:rsidRPr="5246443D" w:rsidR="003E7076">
        <w:rPr>
          <w:rFonts w:ascii="UWV Werk" w:hAnsi="UWV Werk" w:eastAsia="UWV Werk" w:cs="UWV Werk"/>
          <w:sz w:val="18"/>
          <w:szCs w:val="18"/>
        </w:rPr>
        <w:t>APK bestand</w:t>
      </w:r>
      <w:r w:rsidRPr="5246443D" w:rsidR="003E7076">
        <w:rPr>
          <w:rFonts w:ascii="UWV Werk" w:hAnsi="UWV Werk" w:eastAsia="UWV Werk" w:cs="UWV Werk"/>
          <w:sz w:val="18"/>
          <w:szCs w:val="18"/>
        </w:rPr>
        <w:t>.</w:t>
      </w:r>
    </w:p>
    <w:p w:rsidRPr="00944D21" w:rsidR="003E7076" w:rsidP="5246443D" w:rsidRDefault="003E7076" w14:paraId="659CF534" w14:textId="17468651">
      <w:pPr>
        <w:pStyle w:val="Lijstalinea"/>
        <w:numPr>
          <w:ilvl w:val="0"/>
          <w:numId w:val="45"/>
        </w:numPr>
        <w:rPr>
          <w:rFonts w:ascii="UWV Werk" w:hAnsi="UWV Werk" w:eastAsia="UWV Werk" w:cs="UWV Werk"/>
          <w:sz w:val="18"/>
          <w:szCs w:val="18"/>
        </w:rPr>
      </w:pPr>
      <w:r w:rsidRPr="5246443D" w:rsidR="003E7076">
        <w:rPr>
          <w:rFonts w:ascii="UWV Werk" w:hAnsi="UWV Werk" w:eastAsia="UWV Werk" w:cs="UWV Werk"/>
          <w:sz w:val="18"/>
          <w:szCs w:val="18"/>
        </w:rPr>
        <w:t>De mogelijk</w:t>
      </w:r>
      <w:r w:rsidRPr="5246443D" w:rsidR="00E6174C">
        <w:rPr>
          <w:rFonts w:ascii="UWV Werk" w:hAnsi="UWV Werk" w:eastAsia="UWV Werk" w:cs="UWV Werk"/>
          <w:sz w:val="18"/>
          <w:szCs w:val="18"/>
        </w:rPr>
        <w:t>e</w:t>
      </w:r>
      <w:r w:rsidRPr="5246443D" w:rsidR="003E7076">
        <w:rPr>
          <w:rFonts w:ascii="UWV Werk" w:hAnsi="UWV Werk" w:eastAsia="UWV Werk" w:cs="UWV Werk"/>
          <w:sz w:val="18"/>
          <w:szCs w:val="18"/>
        </w:rPr>
        <w:t xml:space="preserve"> </w:t>
      </w:r>
      <w:r w:rsidRPr="5246443D" w:rsidR="003E7076">
        <w:rPr>
          <w:rFonts w:ascii="UWV Werk" w:hAnsi="UWV Werk" w:eastAsia="UWV Werk" w:cs="UWV Werk"/>
          <w:i w:val="1"/>
          <w:iCs w:val="1"/>
          <w:sz w:val="18"/>
          <w:szCs w:val="18"/>
        </w:rPr>
        <w:t xml:space="preserve">API </w:t>
      </w:r>
      <w:r w:rsidRPr="5246443D" w:rsidR="003E7076">
        <w:rPr>
          <w:rFonts w:ascii="UWV Werk" w:hAnsi="UWV Werk" w:eastAsia="UWV Werk" w:cs="UWV Werk"/>
          <w:i w:val="1"/>
          <w:iCs w:val="1"/>
          <w:sz w:val="18"/>
          <w:szCs w:val="18"/>
        </w:rPr>
        <w:t>endpoints</w:t>
      </w:r>
      <w:r w:rsidRPr="5246443D" w:rsidR="003E7076">
        <w:rPr>
          <w:rFonts w:ascii="UWV Werk" w:hAnsi="UWV Werk" w:eastAsia="UWV Werk" w:cs="UWV Werk"/>
          <w:sz w:val="18"/>
          <w:szCs w:val="18"/>
        </w:rPr>
        <w:t xml:space="preserve"> die betrokken zijn bij de werking van zowel de web als de mobiele applicatie. Deze </w:t>
      </w:r>
      <w:r w:rsidRPr="5246443D" w:rsidR="003E7076">
        <w:rPr>
          <w:rFonts w:ascii="UWV Werk" w:hAnsi="UWV Werk" w:eastAsia="UWV Werk" w:cs="UWV Werk"/>
          <w:sz w:val="18"/>
          <w:szCs w:val="18"/>
        </w:rPr>
        <w:t>host</w:t>
      </w:r>
      <w:r w:rsidRPr="5246443D" w:rsidR="00E6174C">
        <w:rPr>
          <w:rFonts w:ascii="UWV Werk" w:hAnsi="UWV Werk" w:eastAsia="UWV Werk" w:cs="UWV Werk"/>
          <w:sz w:val="18"/>
          <w:szCs w:val="18"/>
        </w:rPr>
        <w:t>s</w:t>
      </w:r>
      <w:r w:rsidRPr="5246443D" w:rsidR="003E7076">
        <w:rPr>
          <w:rFonts w:ascii="UWV Werk" w:hAnsi="UWV Werk" w:eastAsia="UWV Werk" w:cs="UWV Werk"/>
          <w:sz w:val="18"/>
          <w:szCs w:val="18"/>
        </w:rPr>
        <w:t xml:space="preserve"> worden automatisch in scope geplaatst ook al zijn deze op een andere </w:t>
      </w:r>
      <w:r w:rsidRPr="5246443D" w:rsidR="003E7076">
        <w:rPr>
          <w:rFonts w:ascii="UWV Werk" w:hAnsi="UWV Werk" w:eastAsia="UWV Werk" w:cs="UWV Werk"/>
          <w:sz w:val="18"/>
          <w:szCs w:val="18"/>
        </w:rPr>
        <w:t>IP adres</w:t>
      </w:r>
      <w:r w:rsidRPr="5246443D" w:rsidR="003E7076">
        <w:rPr>
          <w:rFonts w:ascii="UWV Werk" w:hAnsi="UWV Werk" w:eastAsia="UWV Werk" w:cs="UWV Werk"/>
          <w:sz w:val="18"/>
          <w:szCs w:val="18"/>
        </w:rPr>
        <w:t xml:space="preserve"> te benaderen dan eerder is aangegeven.</w:t>
      </w:r>
    </w:p>
    <w:p w:rsidRPr="00944D21" w:rsidR="003E7076" w:rsidP="5246443D" w:rsidRDefault="003E7076" w14:paraId="5177B0F8" w14:textId="21230003">
      <w:pPr>
        <w:pStyle w:val="Lijstalinea"/>
        <w:numPr>
          <w:ilvl w:val="0"/>
          <w:numId w:val="45"/>
        </w:numPr>
        <w:rPr>
          <w:rFonts w:ascii="UWV Werk" w:hAnsi="UWV Werk" w:eastAsia="UWV Werk" w:cs="UWV Werk"/>
          <w:sz w:val="18"/>
          <w:szCs w:val="18"/>
        </w:rPr>
      </w:pPr>
      <w:r w:rsidRPr="5246443D" w:rsidR="003E7076">
        <w:rPr>
          <w:rFonts w:ascii="UWV Werk" w:hAnsi="UWV Werk" w:eastAsia="UWV Werk" w:cs="UWV Werk"/>
          <w:sz w:val="18"/>
          <w:szCs w:val="18"/>
        </w:rPr>
        <w:t>Mogelijk</w:t>
      </w:r>
      <w:r w:rsidRPr="5246443D" w:rsidR="00D614F4">
        <w:rPr>
          <w:rFonts w:ascii="UWV Werk" w:hAnsi="UWV Werk" w:eastAsia="UWV Werk" w:cs="UWV Werk"/>
          <w:sz w:val="18"/>
          <w:szCs w:val="18"/>
        </w:rPr>
        <w:t>e</w:t>
      </w:r>
      <w:r w:rsidRPr="5246443D" w:rsidR="003E7076">
        <w:rPr>
          <w:rFonts w:ascii="UWV Werk" w:hAnsi="UWV Werk" w:eastAsia="UWV Werk" w:cs="UWV Werk"/>
          <w:sz w:val="18"/>
          <w:szCs w:val="18"/>
        </w:rPr>
        <w:t xml:space="preserve"> </w:t>
      </w:r>
      <w:r w:rsidRPr="5246443D" w:rsidR="003E7076">
        <w:rPr>
          <w:rFonts w:ascii="UWV Werk" w:hAnsi="UWV Werk" w:eastAsia="UWV Werk" w:cs="UWV Werk"/>
          <w:sz w:val="18"/>
          <w:szCs w:val="18"/>
        </w:rPr>
        <w:t>subdomeinen</w:t>
      </w:r>
      <w:r w:rsidRPr="5246443D" w:rsidR="003E7076">
        <w:rPr>
          <w:rFonts w:ascii="UWV Werk" w:hAnsi="UWV Werk" w:eastAsia="UWV Werk" w:cs="UWV Werk"/>
          <w:sz w:val="18"/>
          <w:szCs w:val="18"/>
        </w:rPr>
        <w:t xml:space="preserve"> of </w:t>
      </w:r>
      <w:r w:rsidRPr="5246443D" w:rsidR="003E7076">
        <w:rPr>
          <w:rFonts w:ascii="UWV Werk" w:hAnsi="UWV Werk" w:eastAsia="UWV Werk" w:cs="UWV Werk"/>
          <w:i w:val="1"/>
          <w:iCs w:val="1"/>
          <w:sz w:val="18"/>
          <w:szCs w:val="18"/>
        </w:rPr>
        <w:t xml:space="preserve">API </w:t>
      </w:r>
      <w:r w:rsidRPr="5246443D" w:rsidR="003E7076">
        <w:rPr>
          <w:rFonts w:ascii="UWV Werk" w:hAnsi="UWV Werk" w:eastAsia="UWV Werk" w:cs="UWV Werk"/>
          <w:i w:val="1"/>
          <w:iCs w:val="1"/>
          <w:sz w:val="18"/>
          <w:szCs w:val="18"/>
        </w:rPr>
        <w:t>endpoints</w:t>
      </w:r>
      <w:r w:rsidRPr="5246443D" w:rsidR="003E7076">
        <w:rPr>
          <w:rFonts w:ascii="UWV Werk" w:hAnsi="UWV Werk" w:eastAsia="UWV Werk" w:cs="UWV Werk"/>
          <w:sz w:val="18"/>
          <w:szCs w:val="18"/>
        </w:rPr>
        <w:t xml:space="preserve"> die betrokken zijn bij de werking van de applicatie. Deze </w:t>
      </w:r>
      <w:r w:rsidRPr="5246443D" w:rsidR="003E7076">
        <w:rPr>
          <w:rFonts w:ascii="UWV Werk" w:hAnsi="UWV Werk" w:eastAsia="UWV Werk" w:cs="UWV Werk"/>
          <w:sz w:val="18"/>
          <w:szCs w:val="18"/>
        </w:rPr>
        <w:t>hosts</w:t>
      </w:r>
      <w:r w:rsidRPr="5246443D" w:rsidR="003E7076">
        <w:rPr>
          <w:rFonts w:ascii="UWV Werk" w:hAnsi="UWV Werk" w:eastAsia="UWV Werk" w:cs="UWV Werk"/>
          <w:sz w:val="18"/>
          <w:szCs w:val="18"/>
        </w:rPr>
        <w:t xml:space="preserve"> worden automatisch in scope geplaatst.</w:t>
      </w:r>
    </w:p>
    <w:p w:rsidRPr="00944D21" w:rsidR="00E175A5" w:rsidP="5246443D" w:rsidRDefault="00E175A5" w14:paraId="34645472" w14:textId="17527D5A" w14:noSpellErr="1">
      <w:pPr>
        <w:pStyle w:val="Lijstalinea"/>
        <w:numPr>
          <w:ilvl w:val="0"/>
          <w:numId w:val="45"/>
        </w:numPr>
        <w:rPr>
          <w:rFonts w:ascii="UWV Werk" w:hAnsi="UWV Werk" w:eastAsia="UWV Werk" w:cs="UWV Werk"/>
          <w:sz w:val="18"/>
          <w:szCs w:val="18"/>
        </w:rPr>
      </w:pPr>
      <w:r w:rsidRPr="5246443D" w:rsidR="00E175A5">
        <w:rPr>
          <w:rFonts w:ascii="UWV Werk" w:hAnsi="UWV Werk" w:eastAsia="UWV Werk" w:cs="UWV Werk"/>
          <w:sz w:val="18"/>
          <w:szCs w:val="18"/>
        </w:rPr>
        <w:t>De nadruk tijdens het onderzoeken ligt op:</w:t>
      </w:r>
    </w:p>
    <w:p w:rsidRPr="00944D21" w:rsidR="00E175A5" w:rsidP="5246443D" w:rsidRDefault="00E175A5" w14:paraId="08086518" w14:textId="77777777" w14:noSpellErr="1">
      <w:pPr>
        <w:pStyle w:val="Lijstalinea"/>
        <w:numPr>
          <w:ilvl w:val="1"/>
          <w:numId w:val="45"/>
        </w:numPr>
        <w:rPr>
          <w:rFonts w:ascii="UWV Werk" w:hAnsi="UWV Werk" w:eastAsia="UWV Werk" w:cs="UWV Werk"/>
          <w:sz w:val="18"/>
          <w:szCs w:val="18"/>
        </w:rPr>
      </w:pPr>
      <w:r w:rsidRPr="5246443D" w:rsidR="00E175A5">
        <w:rPr>
          <w:rFonts w:ascii="UWV Werk" w:hAnsi="UWV Werk" w:eastAsia="UWV Werk" w:cs="UWV Werk"/>
          <w:sz w:val="18"/>
          <w:szCs w:val="18"/>
        </w:rPr>
        <w:t>Het verkrijgen van data die normaal niet toegankelijk mag zijn, bijvoorbeeld die van andere gebruikers.</w:t>
      </w:r>
    </w:p>
    <w:p w:rsidRPr="00944D21" w:rsidR="00E175A5" w:rsidP="5246443D" w:rsidRDefault="00E175A5" w14:paraId="451B0EBA" w14:textId="77777777" w14:noSpellErr="1">
      <w:pPr>
        <w:pStyle w:val="Lijstalinea"/>
        <w:numPr>
          <w:ilvl w:val="1"/>
          <w:numId w:val="45"/>
        </w:numPr>
        <w:rPr>
          <w:rFonts w:ascii="UWV Werk" w:hAnsi="UWV Werk" w:eastAsia="UWV Werk" w:cs="UWV Werk"/>
          <w:sz w:val="18"/>
          <w:szCs w:val="18"/>
        </w:rPr>
      </w:pPr>
      <w:r w:rsidRPr="5246443D" w:rsidR="00E175A5">
        <w:rPr>
          <w:rFonts w:ascii="UWV Werk" w:hAnsi="UWV Werk" w:eastAsia="UWV Werk" w:cs="UWV Werk"/>
          <w:sz w:val="18"/>
          <w:szCs w:val="18"/>
        </w:rPr>
        <w:t>Het verkrijgen van verhoogde rechten binnen de webapplicatie.</w:t>
      </w:r>
    </w:p>
    <w:p w:rsidRPr="00944D21" w:rsidR="00E175A5" w:rsidP="5246443D" w:rsidRDefault="00E175A5" w14:paraId="3A10DA93" w14:textId="1FF7FBDD" w14:noSpellErr="1">
      <w:pPr>
        <w:pStyle w:val="Lijstalinea"/>
        <w:numPr>
          <w:ilvl w:val="1"/>
          <w:numId w:val="45"/>
        </w:numPr>
        <w:rPr>
          <w:rFonts w:ascii="UWV Werk" w:hAnsi="UWV Werk" w:eastAsia="UWV Werk" w:cs="UWV Werk"/>
          <w:sz w:val="18"/>
          <w:szCs w:val="18"/>
        </w:rPr>
      </w:pPr>
      <w:r w:rsidRPr="5246443D" w:rsidR="00E175A5">
        <w:rPr>
          <w:rFonts w:ascii="UWV Werk" w:hAnsi="UWV Werk" w:eastAsia="UWV Werk" w:cs="UWV Werk"/>
          <w:sz w:val="18"/>
          <w:szCs w:val="18"/>
        </w:rPr>
        <w:t>Het verkrijgen van toegang tot andere gebruikersaccount</w:t>
      </w:r>
      <w:r w:rsidRPr="5246443D" w:rsidR="0098559D">
        <w:rPr>
          <w:rFonts w:ascii="UWV Werk" w:hAnsi="UWV Werk" w:eastAsia="UWV Werk" w:cs="UWV Werk"/>
          <w:sz w:val="18"/>
          <w:szCs w:val="18"/>
        </w:rPr>
        <w:t>s</w:t>
      </w:r>
      <w:r w:rsidRPr="5246443D" w:rsidR="00E175A5">
        <w:rPr>
          <w:rFonts w:ascii="UWV Werk" w:hAnsi="UWV Werk" w:eastAsia="UWV Werk" w:cs="UWV Werk"/>
          <w:sz w:val="18"/>
          <w:szCs w:val="18"/>
        </w:rPr>
        <w:t xml:space="preserve"> of administratieve accounts door fouten in de applicatie logica.</w:t>
      </w:r>
    </w:p>
    <w:p w:rsidRPr="00944D21" w:rsidR="00E175A5" w:rsidP="5246443D" w:rsidRDefault="00E175A5" w14:paraId="339E0D8C" w14:textId="77777777" w14:noSpellErr="1">
      <w:pPr>
        <w:pStyle w:val="Lijstalinea"/>
        <w:numPr>
          <w:ilvl w:val="1"/>
          <w:numId w:val="45"/>
        </w:numPr>
        <w:rPr>
          <w:rFonts w:ascii="UWV Werk" w:hAnsi="UWV Werk" w:eastAsia="UWV Werk" w:cs="UWV Werk"/>
          <w:sz w:val="18"/>
          <w:szCs w:val="18"/>
        </w:rPr>
      </w:pPr>
      <w:r w:rsidRPr="5246443D" w:rsidR="00E175A5">
        <w:rPr>
          <w:rFonts w:ascii="UWV Werk" w:hAnsi="UWV Werk" w:eastAsia="UWV Werk" w:cs="UWV Werk"/>
          <w:sz w:val="18"/>
          <w:szCs w:val="18"/>
        </w:rPr>
        <w:t>Het onderzoek wordt gedaan vanuit het perspectief dat er géén account beschikbaar is én het perspectief dat er wél een account beschikbaar is.</w:t>
      </w:r>
    </w:p>
    <w:p w:rsidRPr="00944D21" w:rsidR="00E175A5" w:rsidP="5246443D" w:rsidRDefault="00E175A5" w14:paraId="517A8D06" w14:textId="7366857A">
      <w:pPr>
        <w:pStyle w:val="Lijstalinea"/>
        <w:numPr>
          <w:ilvl w:val="0"/>
          <w:numId w:val="45"/>
        </w:numPr>
        <w:rPr>
          <w:rFonts w:ascii="UWV Werk" w:hAnsi="UWV Werk" w:eastAsia="UWV Werk" w:cs="UWV Werk"/>
          <w:sz w:val="18"/>
          <w:szCs w:val="18"/>
        </w:rPr>
      </w:pPr>
      <w:r w:rsidRPr="5246443D" w:rsidR="00E175A5">
        <w:rPr>
          <w:rFonts w:ascii="UWV Werk" w:hAnsi="UWV Werk" w:eastAsia="UWV Werk" w:cs="UWV Werk"/>
          <w:sz w:val="18"/>
          <w:szCs w:val="18"/>
        </w:rPr>
        <w:t xml:space="preserve">Het uitvoeren van </w:t>
      </w:r>
      <w:r w:rsidRPr="5246443D" w:rsidR="00E175A5">
        <w:rPr>
          <w:rFonts w:ascii="UWV Werk" w:hAnsi="UWV Werk" w:eastAsia="UWV Werk" w:cs="UWV Werk"/>
          <w:sz w:val="18"/>
          <w:szCs w:val="18"/>
        </w:rPr>
        <w:t>exploits</w:t>
      </w:r>
      <w:r w:rsidRPr="5246443D" w:rsidR="00E175A5">
        <w:rPr>
          <w:rFonts w:ascii="UWV Werk" w:hAnsi="UWV Werk" w:eastAsia="UWV Werk" w:cs="UWV Werk"/>
          <w:sz w:val="18"/>
          <w:szCs w:val="18"/>
        </w:rPr>
        <w:t xml:space="preserve"> op de webserver of onderliggende OS laag om zo toegang tot gegevens of het syste</w:t>
      </w:r>
      <w:r w:rsidRPr="5246443D" w:rsidR="0098559D">
        <w:rPr>
          <w:rFonts w:ascii="UWV Werk" w:hAnsi="UWV Werk" w:eastAsia="UWV Werk" w:cs="UWV Werk"/>
          <w:sz w:val="18"/>
          <w:szCs w:val="18"/>
        </w:rPr>
        <w:t>e</w:t>
      </w:r>
      <w:r w:rsidRPr="5246443D" w:rsidR="00E175A5">
        <w:rPr>
          <w:rFonts w:ascii="UWV Werk" w:hAnsi="UWV Werk" w:eastAsia="UWV Werk" w:cs="UWV Werk"/>
          <w:sz w:val="18"/>
          <w:szCs w:val="18"/>
        </w:rPr>
        <w:t>m te krijgen.</w:t>
      </w:r>
    </w:p>
    <w:p w:rsidRPr="00944D21" w:rsidR="00E175A5" w:rsidP="5246443D" w:rsidRDefault="00E175A5" w14:paraId="6580FEDC" w14:textId="77777777">
      <w:pPr>
        <w:pStyle w:val="Lijstalinea"/>
        <w:numPr>
          <w:ilvl w:val="0"/>
          <w:numId w:val="45"/>
        </w:numPr>
        <w:rPr>
          <w:rFonts w:ascii="UWV Werk" w:hAnsi="UWV Werk" w:eastAsia="UWV Werk" w:cs="UWV Werk"/>
          <w:sz w:val="18"/>
          <w:szCs w:val="18"/>
        </w:rPr>
      </w:pPr>
      <w:r w:rsidRPr="5246443D" w:rsidR="00E175A5">
        <w:rPr>
          <w:rFonts w:ascii="UWV Werk" w:hAnsi="UWV Werk" w:eastAsia="UWV Werk" w:cs="UWV Werk"/>
          <w:sz w:val="18"/>
          <w:szCs w:val="18"/>
        </w:rPr>
        <w:t xml:space="preserve">Het uitvoeren van een poort scan op alle betrokken </w:t>
      </w:r>
      <w:r w:rsidRPr="5246443D" w:rsidR="00E175A5">
        <w:rPr>
          <w:rFonts w:ascii="UWV Werk" w:hAnsi="UWV Werk" w:eastAsia="UWV Werk" w:cs="UWV Werk"/>
          <w:sz w:val="18"/>
          <w:szCs w:val="18"/>
        </w:rPr>
        <w:t>hosts</w:t>
      </w:r>
      <w:r w:rsidRPr="5246443D" w:rsidR="00E175A5">
        <w:rPr>
          <w:rFonts w:ascii="UWV Werk" w:hAnsi="UWV Werk" w:eastAsia="UWV Werk" w:cs="UWV Werk"/>
          <w:sz w:val="18"/>
          <w:szCs w:val="18"/>
        </w:rPr>
        <w:t>.</w:t>
      </w:r>
    </w:p>
    <w:p w:rsidRPr="00944D21" w:rsidR="00E175A5" w:rsidP="5246443D" w:rsidRDefault="00E175A5" w14:paraId="20BE3C67" w14:textId="55410B24" w14:noSpellErr="1">
      <w:pPr>
        <w:pStyle w:val="Lijstalinea"/>
        <w:numPr>
          <w:ilvl w:val="0"/>
          <w:numId w:val="45"/>
        </w:numPr>
        <w:rPr>
          <w:rFonts w:ascii="UWV Werk" w:hAnsi="UWV Werk" w:eastAsia="UWV Werk" w:cs="UWV Werk"/>
          <w:sz w:val="18"/>
          <w:szCs w:val="18"/>
        </w:rPr>
      </w:pPr>
      <w:r w:rsidRPr="5246443D" w:rsidR="00E175A5">
        <w:rPr>
          <w:rFonts w:ascii="UWV Werk" w:hAnsi="UWV Werk" w:eastAsia="UWV Werk" w:cs="UWV Werk"/>
          <w:sz w:val="18"/>
          <w:szCs w:val="18"/>
        </w:rPr>
        <w:t>Openstaande poorten, die niet direct gebruikt worden voor het functioneren van de applicatie worden wel onderzocht om een risico inschatting te kunnen maken.</w:t>
      </w:r>
    </w:p>
    <w:p w:rsidRPr="00944D21" w:rsidR="003E7076" w:rsidP="5246443D" w:rsidRDefault="003E7076" w14:paraId="3B554975" w14:textId="226ED341">
      <w:pPr>
        <w:pStyle w:val="Lijstalinea"/>
        <w:numPr>
          <w:ilvl w:val="0"/>
          <w:numId w:val="45"/>
        </w:numPr>
        <w:rPr>
          <w:rFonts w:ascii="UWV Werk" w:hAnsi="UWV Werk" w:eastAsia="UWV Werk" w:cs="UWV Werk"/>
          <w:sz w:val="18"/>
          <w:szCs w:val="18"/>
        </w:rPr>
      </w:pPr>
      <w:r w:rsidRPr="5246443D" w:rsidR="003E7076">
        <w:rPr>
          <w:rFonts w:ascii="UWV Werk" w:hAnsi="UWV Werk" w:eastAsia="UWV Werk" w:cs="UWV Werk"/>
          <w:sz w:val="18"/>
          <w:szCs w:val="18"/>
        </w:rPr>
        <w:t xml:space="preserve">Onderzoek naar de mobiele applicaties (Android en iOS </w:t>
      </w:r>
      <w:r w:rsidRPr="5246443D" w:rsidR="003E7076">
        <w:rPr>
          <w:rFonts w:ascii="UWV Werk" w:hAnsi="UWV Werk" w:eastAsia="UWV Werk" w:cs="UWV Werk"/>
          <w:sz w:val="18"/>
          <w:szCs w:val="18"/>
        </w:rPr>
        <w:t>app’s</w:t>
      </w:r>
      <w:r w:rsidRPr="5246443D" w:rsidR="003E7076">
        <w:rPr>
          <w:rFonts w:ascii="UWV Werk" w:hAnsi="UWV Werk" w:eastAsia="UWV Werk" w:cs="UWV Werk"/>
          <w:sz w:val="18"/>
          <w:szCs w:val="18"/>
        </w:rPr>
        <w:t xml:space="preserve">) </w:t>
      </w:r>
      <w:r w:rsidRPr="5246443D" w:rsidR="003E7076">
        <w:rPr>
          <w:rFonts w:ascii="UWV Werk" w:hAnsi="UWV Werk" w:eastAsia="UWV Werk" w:cs="UWV Werk"/>
          <w:sz w:val="18"/>
          <w:szCs w:val="18"/>
        </w:rPr>
        <w:t>ho</w:t>
      </w:r>
      <w:r w:rsidRPr="5246443D" w:rsidR="009B62B4">
        <w:rPr>
          <w:rFonts w:ascii="UWV Werk" w:hAnsi="UWV Werk" w:eastAsia="UWV Werk" w:cs="UWV Werk"/>
          <w:sz w:val="18"/>
          <w:szCs w:val="18"/>
        </w:rPr>
        <w:t>o</w:t>
      </w:r>
      <w:r w:rsidRPr="5246443D" w:rsidR="003E7076">
        <w:rPr>
          <w:rFonts w:ascii="UWV Werk" w:hAnsi="UWV Werk" w:eastAsia="UWV Werk" w:cs="UWV Werk"/>
          <w:sz w:val="18"/>
          <w:szCs w:val="18"/>
        </w:rPr>
        <w:t>r</w:t>
      </w:r>
      <w:r w:rsidRPr="5246443D" w:rsidR="009B62B4">
        <w:rPr>
          <w:rFonts w:ascii="UWV Werk" w:hAnsi="UWV Werk" w:eastAsia="UWV Werk" w:cs="UWV Werk"/>
          <w:sz w:val="18"/>
          <w:szCs w:val="18"/>
        </w:rPr>
        <w:t>t</w:t>
      </w:r>
      <w:r w:rsidRPr="5246443D" w:rsidR="003E7076">
        <w:rPr>
          <w:rFonts w:ascii="UWV Werk" w:hAnsi="UWV Werk" w:eastAsia="UWV Werk" w:cs="UWV Werk"/>
          <w:sz w:val="18"/>
          <w:szCs w:val="18"/>
        </w:rPr>
        <w:t xml:space="preserve"> bij de webapplicatie. </w:t>
      </w:r>
      <w:r w:rsidRPr="5246443D" w:rsidR="003E7076">
        <w:rPr>
          <w:rFonts w:ascii="UWV Werk" w:hAnsi="UWV Werk" w:eastAsia="UWV Werk" w:cs="UWV Werk"/>
          <w:sz w:val="18"/>
          <w:szCs w:val="18"/>
        </w:rPr>
        <w:t>Indien</w:t>
      </w:r>
      <w:r w:rsidRPr="5246443D" w:rsidR="003E7076">
        <w:rPr>
          <w:rFonts w:ascii="UWV Werk" w:hAnsi="UWV Werk" w:eastAsia="UWV Werk" w:cs="UWV Werk"/>
          <w:sz w:val="18"/>
          <w:szCs w:val="18"/>
        </w:rPr>
        <w:t xml:space="preserve"> tijdens dit onderzoek extra </w:t>
      </w:r>
      <w:r w:rsidRPr="5246443D" w:rsidR="003E7076">
        <w:rPr>
          <w:rFonts w:ascii="UWV Werk" w:hAnsi="UWV Werk" w:eastAsia="UWV Werk" w:cs="UWV Werk"/>
          <w:sz w:val="18"/>
          <w:szCs w:val="18"/>
        </w:rPr>
        <w:t>hosts</w:t>
      </w:r>
      <w:r w:rsidRPr="5246443D" w:rsidR="003E7076">
        <w:rPr>
          <w:rFonts w:ascii="UWV Werk" w:hAnsi="UWV Werk" w:eastAsia="UWV Werk" w:cs="UWV Werk"/>
          <w:sz w:val="18"/>
          <w:szCs w:val="18"/>
        </w:rPr>
        <w:t xml:space="preserve"> worden geïdentificeerd, die direct invloed hebben op de applicatie, dan worden deze </w:t>
      </w:r>
      <w:r w:rsidRPr="5246443D" w:rsidR="003E7076">
        <w:rPr>
          <w:rFonts w:ascii="UWV Werk" w:hAnsi="UWV Werk" w:eastAsia="UWV Werk" w:cs="UWV Werk"/>
          <w:sz w:val="18"/>
          <w:szCs w:val="18"/>
        </w:rPr>
        <w:t>host</w:t>
      </w:r>
      <w:r w:rsidRPr="5246443D" w:rsidR="00246BD2">
        <w:rPr>
          <w:rFonts w:ascii="UWV Werk" w:hAnsi="UWV Werk" w:eastAsia="UWV Werk" w:cs="UWV Werk"/>
          <w:sz w:val="18"/>
          <w:szCs w:val="18"/>
        </w:rPr>
        <w:t>s</w:t>
      </w:r>
      <w:r w:rsidRPr="5246443D" w:rsidR="003E7076">
        <w:rPr>
          <w:rFonts w:ascii="UWV Werk" w:hAnsi="UWV Werk" w:eastAsia="UWV Werk" w:cs="UWV Werk"/>
          <w:sz w:val="18"/>
          <w:szCs w:val="18"/>
        </w:rPr>
        <w:t xml:space="preserve"> ook in scope geplaatst. Bijvoorbeeld </w:t>
      </w:r>
      <w:r w:rsidRPr="5246443D" w:rsidR="003E7076">
        <w:rPr>
          <w:rFonts w:ascii="UWV Werk" w:hAnsi="UWV Werk" w:eastAsia="UWV Werk" w:cs="UWV Werk"/>
          <w:i w:val="1"/>
          <w:iCs w:val="1"/>
          <w:sz w:val="18"/>
          <w:szCs w:val="18"/>
        </w:rPr>
        <w:t xml:space="preserve">API </w:t>
      </w:r>
      <w:r w:rsidRPr="5246443D" w:rsidR="003E7076">
        <w:rPr>
          <w:rFonts w:ascii="UWV Werk" w:hAnsi="UWV Werk" w:eastAsia="UWV Werk" w:cs="UWV Werk"/>
          <w:i w:val="1"/>
          <w:iCs w:val="1"/>
          <w:sz w:val="18"/>
          <w:szCs w:val="18"/>
        </w:rPr>
        <w:t>endpoints</w:t>
      </w:r>
      <w:r w:rsidRPr="5246443D" w:rsidR="003E7076">
        <w:rPr>
          <w:rFonts w:ascii="UWV Werk" w:hAnsi="UWV Werk" w:eastAsia="UWV Werk" w:cs="UWV Werk"/>
          <w:sz w:val="18"/>
          <w:szCs w:val="18"/>
        </w:rPr>
        <w:t>.</w:t>
      </w:r>
    </w:p>
    <w:p w:rsidRPr="00944D21" w:rsidR="00E175A5" w:rsidP="5246443D" w:rsidRDefault="00E175A5" w14:paraId="109D7084" w14:textId="77777777" w14:noSpellErr="1">
      <w:pPr>
        <w:rPr>
          <w:rFonts w:ascii="UWV Werk" w:hAnsi="UWV Werk" w:eastAsia="UWV Werk" w:cs="UWV Werk"/>
          <w:b w:val="1"/>
          <w:bCs w:val="1"/>
        </w:rPr>
      </w:pPr>
      <w:r w:rsidRPr="5246443D" w:rsidR="00E175A5">
        <w:rPr>
          <w:rFonts w:ascii="UWV Werk" w:hAnsi="UWV Werk" w:eastAsia="UWV Werk" w:cs="UWV Werk"/>
          <w:b w:val="1"/>
          <w:bCs w:val="1"/>
          <w:u w:val="single"/>
        </w:rPr>
        <w:t>NIET</w:t>
      </w:r>
      <w:r w:rsidRPr="5246443D" w:rsidR="00E175A5">
        <w:rPr>
          <w:rFonts w:ascii="UWV Werk" w:hAnsi="UWV Werk" w:eastAsia="UWV Werk" w:cs="UWV Werk"/>
          <w:b w:val="1"/>
          <w:bCs w:val="1"/>
        </w:rPr>
        <w:t xml:space="preserve"> in scope zijnde van dit onderzoek is:</w:t>
      </w:r>
    </w:p>
    <w:p w:rsidRPr="00944D21" w:rsidR="00E175A5" w:rsidP="5246443D" w:rsidRDefault="00E175A5" w14:paraId="02F23D91" w14:textId="77BF0318" w14:noSpellErr="1">
      <w:pPr>
        <w:pStyle w:val="Lijstalinea"/>
        <w:numPr>
          <w:ilvl w:val="0"/>
          <w:numId w:val="47"/>
        </w:numPr>
        <w:rPr>
          <w:rFonts w:ascii="UWV Werk" w:hAnsi="UWV Werk" w:eastAsia="UWV Werk" w:cs="UWV Werk"/>
          <w:sz w:val="18"/>
          <w:szCs w:val="18"/>
        </w:rPr>
      </w:pPr>
      <w:r w:rsidRPr="5246443D" w:rsidR="00E175A5">
        <w:rPr>
          <w:rFonts w:ascii="UWV Werk" w:hAnsi="UWV Werk" w:eastAsia="UWV Werk" w:cs="UWV Werk"/>
          <w:sz w:val="18"/>
          <w:szCs w:val="18"/>
        </w:rPr>
        <w:t xml:space="preserve">Uitvoeren van DOS of DDOS aanvallen om de </w:t>
      </w:r>
      <w:r w:rsidRPr="5246443D" w:rsidR="00643EB7">
        <w:rPr>
          <w:rFonts w:ascii="UWV Werk" w:hAnsi="UWV Werk" w:eastAsia="UWV Werk" w:cs="UWV Werk"/>
          <w:sz w:val="18"/>
          <w:szCs w:val="18"/>
        </w:rPr>
        <w:t>continuïteit/</w:t>
      </w:r>
      <w:r w:rsidRPr="5246443D" w:rsidR="00E175A5">
        <w:rPr>
          <w:rFonts w:ascii="UWV Werk" w:hAnsi="UWV Werk" w:eastAsia="UWV Werk" w:cs="UWV Werk"/>
          <w:sz w:val="18"/>
          <w:szCs w:val="18"/>
        </w:rPr>
        <w:t>beschikbaarheid te onderzoeken.</w:t>
      </w:r>
    </w:p>
    <w:p w:rsidRPr="00944D21" w:rsidR="00E175A5" w:rsidP="5246443D" w:rsidRDefault="00E175A5" w14:paraId="22308D57" w14:textId="77777777">
      <w:pPr>
        <w:pStyle w:val="Lijstalinea"/>
        <w:numPr>
          <w:ilvl w:val="0"/>
          <w:numId w:val="47"/>
        </w:numPr>
        <w:rPr>
          <w:rFonts w:ascii="UWV Werk" w:hAnsi="UWV Werk" w:eastAsia="UWV Werk" w:cs="UWV Werk"/>
          <w:sz w:val="18"/>
          <w:szCs w:val="18"/>
          <w:lang w:val="en-US"/>
        </w:rPr>
      </w:pPr>
      <w:r w:rsidRPr="5246443D" w:rsidR="00E175A5">
        <w:rPr>
          <w:rFonts w:ascii="UWV Werk" w:hAnsi="UWV Werk" w:eastAsia="UWV Werk" w:cs="UWV Werk"/>
          <w:i w:val="1"/>
          <w:iCs w:val="1"/>
          <w:sz w:val="18"/>
          <w:szCs w:val="18"/>
          <w:lang w:val="en-US"/>
        </w:rPr>
        <w:t>Social engineering</w:t>
      </w:r>
      <w:r w:rsidRPr="5246443D" w:rsidR="00E175A5">
        <w:rPr>
          <w:rFonts w:ascii="UWV Werk" w:hAnsi="UWV Werk" w:eastAsia="UWV Werk" w:cs="UWV Werk"/>
          <w:sz w:val="18"/>
          <w:szCs w:val="18"/>
          <w:lang w:val="en-US"/>
        </w:rPr>
        <w:t xml:space="preserve"> </w:t>
      </w:r>
      <w:r w:rsidRPr="5246443D" w:rsidR="00E175A5">
        <w:rPr>
          <w:rFonts w:ascii="UWV Werk" w:hAnsi="UWV Werk" w:eastAsia="UWV Werk" w:cs="UWV Werk"/>
          <w:sz w:val="18"/>
          <w:szCs w:val="18"/>
          <w:lang w:val="en-US"/>
        </w:rPr>
        <w:t xml:space="preserve">of </w:t>
      </w:r>
      <w:r w:rsidRPr="5246443D" w:rsidR="00E175A5">
        <w:rPr>
          <w:rFonts w:ascii="UWV Werk" w:hAnsi="UWV Werk" w:eastAsia="UWV Werk" w:cs="UWV Werk"/>
          <w:sz w:val="18"/>
          <w:szCs w:val="18"/>
          <w:lang w:val="en-US"/>
        </w:rPr>
        <w:t>andere</w:t>
      </w:r>
      <w:r w:rsidRPr="5246443D" w:rsidR="00E175A5">
        <w:rPr>
          <w:rFonts w:ascii="UWV Werk" w:hAnsi="UWV Werk" w:eastAsia="UWV Werk" w:cs="UWV Werk"/>
          <w:sz w:val="18"/>
          <w:szCs w:val="18"/>
          <w:lang w:val="en-US"/>
        </w:rPr>
        <w:t xml:space="preserve"> </w:t>
      </w:r>
      <w:r w:rsidRPr="5246443D" w:rsidR="00E175A5">
        <w:rPr>
          <w:rFonts w:ascii="UWV Werk" w:hAnsi="UWV Werk" w:eastAsia="UWV Werk" w:cs="UWV Werk"/>
          <w:i w:val="1"/>
          <w:iCs w:val="1"/>
          <w:sz w:val="18"/>
          <w:szCs w:val="18"/>
          <w:lang w:val="en-US"/>
        </w:rPr>
        <w:t>phishing</w:t>
      </w:r>
      <w:r w:rsidRPr="5246443D" w:rsidR="00E175A5">
        <w:rPr>
          <w:rFonts w:ascii="UWV Werk" w:hAnsi="UWV Werk" w:eastAsia="UWV Werk" w:cs="UWV Werk"/>
          <w:sz w:val="18"/>
          <w:szCs w:val="18"/>
          <w:lang w:val="en-US"/>
        </w:rPr>
        <w:t xml:space="preserve"> </w:t>
      </w:r>
      <w:r w:rsidRPr="5246443D" w:rsidR="00E175A5">
        <w:rPr>
          <w:rFonts w:ascii="UWV Werk" w:hAnsi="UWV Werk" w:eastAsia="UWV Werk" w:cs="UWV Werk"/>
          <w:sz w:val="18"/>
          <w:szCs w:val="18"/>
          <w:lang w:val="en-US"/>
        </w:rPr>
        <w:t>activiteiten</w:t>
      </w:r>
      <w:r w:rsidRPr="5246443D" w:rsidR="00E175A5">
        <w:rPr>
          <w:rFonts w:ascii="UWV Werk" w:hAnsi="UWV Werk" w:eastAsia="UWV Werk" w:cs="UWV Werk"/>
          <w:sz w:val="18"/>
          <w:szCs w:val="18"/>
          <w:lang w:val="en-US"/>
        </w:rPr>
        <w:t>.</w:t>
      </w:r>
    </w:p>
    <w:p w:rsidRPr="00693A54" w:rsidR="00E175A5" w:rsidP="5246443D" w:rsidRDefault="00E175A5" w14:paraId="3BAAF5C9" w14:textId="77777777" w14:noSpellErr="1">
      <w:pPr>
        <w:pStyle w:val="Lijstalinea"/>
        <w:numPr>
          <w:ilvl w:val="0"/>
          <w:numId w:val="47"/>
        </w:numPr>
        <w:rPr>
          <w:rFonts w:ascii="UWV Werk" w:hAnsi="UWV Werk" w:eastAsia="UWV Werk" w:cs="UWV Werk"/>
          <w:sz w:val="18"/>
          <w:szCs w:val="18"/>
        </w:rPr>
      </w:pPr>
      <w:r w:rsidRPr="5246443D" w:rsidR="00E175A5">
        <w:rPr>
          <w:rFonts w:ascii="UWV Werk" w:hAnsi="UWV Werk" w:eastAsia="UWV Werk" w:cs="UWV Werk"/>
          <w:sz w:val="18"/>
          <w:szCs w:val="18"/>
        </w:rPr>
        <w:t>Cyberaanval richting andere accounts, gebruikers en/of klanten die niet bij dit onderzoek</w:t>
      </w:r>
      <w:r w:rsidRPr="5246443D" w:rsidR="00E175A5">
        <w:rPr>
          <w:rFonts w:ascii="UWV Werk" w:hAnsi="UWV Werk" w:eastAsia="UWV Werk" w:cs="UWV Werk"/>
          <w:sz w:val="18"/>
          <w:szCs w:val="18"/>
        </w:rPr>
        <w:t xml:space="preserve"> betrokken zijn.</w:t>
      </w:r>
    </w:p>
    <w:p w:rsidRPr="00693A54" w:rsidR="00E175A5" w:rsidP="5246443D" w:rsidRDefault="00E175A5" w14:paraId="28A3ECD3" w14:textId="3CB26AFC" w14:noSpellErr="1">
      <w:pPr>
        <w:pStyle w:val="Lijstalinea"/>
        <w:numPr>
          <w:ilvl w:val="0"/>
          <w:numId w:val="47"/>
        </w:numPr>
        <w:rPr>
          <w:rFonts w:ascii="UWV Werk" w:hAnsi="UWV Werk" w:eastAsia="UWV Werk" w:cs="UWV Werk"/>
          <w:sz w:val="18"/>
          <w:szCs w:val="18"/>
        </w:rPr>
      </w:pPr>
      <w:r w:rsidRPr="5246443D" w:rsidR="00E175A5">
        <w:rPr>
          <w:rFonts w:ascii="UWV Werk" w:hAnsi="UWV Werk" w:eastAsia="UWV Werk" w:cs="UWV Werk"/>
          <w:sz w:val="18"/>
          <w:szCs w:val="18"/>
        </w:rPr>
        <w:t>Uitvoeren van grootschalig</w:t>
      </w:r>
      <w:r w:rsidRPr="5246443D" w:rsidR="0098559D">
        <w:rPr>
          <w:rFonts w:ascii="UWV Werk" w:hAnsi="UWV Werk" w:eastAsia="UWV Werk" w:cs="UWV Werk"/>
          <w:sz w:val="18"/>
          <w:szCs w:val="18"/>
        </w:rPr>
        <w:t>e</w:t>
      </w:r>
      <w:r w:rsidRPr="5246443D" w:rsidR="00E175A5">
        <w:rPr>
          <w:rFonts w:ascii="UWV Werk" w:hAnsi="UWV Werk" w:eastAsia="UWV Werk" w:cs="UWV Werk"/>
          <w:sz w:val="18"/>
          <w:szCs w:val="18"/>
        </w:rPr>
        <w:t xml:space="preserve"> brute force aanvallen (&gt;10</w:t>
      </w:r>
      <w:r w:rsidRPr="5246443D" w:rsidR="00981D48">
        <w:rPr>
          <w:rFonts w:ascii="UWV Werk" w:hAnsi="UWV Werk" w:eastAsia="UWV Werk" w:cs="UWV Werk"/>
          <w:sz w:val="18"/>
          <w:szCs w:val="18"/>
        </w:rPr>
        <w:t>.</w:t>
      </w:r>
      <w:r w:rsidRPr="5246443D" w:rsidR="00E175A5">
        <w:rPr>
          <w:rFonts w:ascii="UWV Werk" w:hAnsi="UWV Werk" w:eastAsia="UWV Werk" w:cs="UWV Werk"/>
          <w:sz w:val="18"/>
          <w:szCs w:val="18"/>
        </w:rPr>
        <w:t xml:space="preserve">000 verzoeken op functies in de applicatie of een URL om </w:t>
      </w:r>
      <w:r w:rsidRPr="5246443D" w:rsidR="00E175A5">
        <w:rPr>
          <w:rFonts w:ascii="UWV Werk" w:hAnsi="UWV Werk" w:eastAsia="UWV Werk" w:cs="UWV Werk"/>
          <w:sz w:val="18"/>
          <w:szCs w:val="18"/>
        </w:rPr>
        <w:t>middels</w:t>
      </w:r>
      <w:r w:rsidRPr="5246443D" w:rsidR="00E175A5">
        <w:rPr>
          <w:rFonts w:ascii="UWV Werk" w:hAnsi="UWV Werk" w:eastAsia="UWV Werk" w:cs="UWV Werk"/>
          <w:sz w:val="18"/>
          <w:szCs w:val="18"/>
        </w:rPr>
        <w:t xml:space="preserve"> brute force toegang te krijgen tot specifieke gegevens).</w:t>
      </w:r>
    </w:p>
    <w:p w:rsidRPr="00693A54" w:rsidR="00E175A5" w:rsidP="5246443D" w:rsidRDefault="00E175A5" w14:paraId="33C11519" w14:textId="77777777" w14:noSpellErr="1">
      <w:pPr>
        <w:rPr>
          <w:rFonts w:ascii="UWV Werk" w:hAnsi="UWV Werk" w:eastAsia="UWV Werk" w:cs="UWV Werk"/>
          <w:b w:val="1"/>
          <w:bCs w:val="1"/>
        </w:rPr>
      </w:pPr>
      <w:r w:rsidRPr="5246443D" w:rsidR="00E175A5">
        <w:rPr>
          <w:rFonts w:ascii="UWV Werk" w:hAnsi="UWV Werk" w:eastAsia="UWV Werk" w:cs="UWV Werk"/>
          <w:b w:val="1"/>
          <w:bCs w:val="1"/>
        </w:rPr>
        <w:t>Uitvoering</w:t>
      </w:r>
    </w:p>
    <w:p w:rsidR="00E175A5" w:rsidP="5246443D" w:rsidRDefault="009D5860" w14:paraId="11532DA3" w14:textId="45CC0BA7" w14:noSpellErr="1">
      <w:pPr>
        <w:rPr>
          <w:rFonts w:ascii="UWV Werk" w:hAnsi="UWV Werk" w:eastAsia="UWV Werk" w:cs="UWV Werk"/>
        </w:rPr>
      </w:pPr>
      <w:r w:rsidRPr="5246443D" w:rsidR="009D5860">
        <w:rPr>
          <w:rFonts w:ascii="UWV Werk" w:hAnsi="UWV Werk" w:eastAsia="UWV Werk" w:cs="UWV Werk"/>
        </w:rPr>
        <w:t xml:space="preserve">In het geval dat voor het onderzoek gebruik gemaakt moet worden van bestaande/eigen UWV-accounts, worden de volgende accounts mogelijk </w:t>
      </w:r>
      <w:r w:rsidRPr="5246443D" w:rsidR="009D5860">
        <w:rPr>
          <w:rFonts w:ascii="UWV Werk" w:hAnsi="UWV Werk" w:eastAsia="UWV Werk" w:cs="UWV Werk"/>
        </w:rPr>
        <w:t>gebruikt:</w:t>
      </w:r>
    </w:p>
    <w:p w:rsidR="00853487" w:rsidP="5246443D" w:rsidRDefault="00853487" w14:paraId="313F795C" w14:textId="77777777" w14:noSpellErr="1">
      <w:pPr>
        <w:rPr>
          <w:rFonts w:ascii="UWV Werk" w:hAnsi="UWV Werk" w:eastAsia="UWV Werk" w:cs="UWV Werk"/>
        </w:rPr>
      </w:pPr>
    </w:p>
    <w:p w:rsidRPr="00E3504A" w:rsidR="000F5C49" w:rsidP="5246443D" w:rsidRDefault="00EB51E7" w14:paraId="65FCC853" w14:textId="7039445C" w14:noSpellErr="1">
      <w:pPr>
        <w:pStyle w:val="Lijstalinea"/>
        <w:numPr>
          <w:ilvl w:val="0"/>
          <w:numId w:val="49"/>
        </w:numPr>
        <w:spacing w:before="120" w:after="120" w:line="240" w:lineRule="auto"/>
        <w:ind w:left="714" w:hanging="357"/>
        <w:rPr>
          <w:rFonts w:ascii="UWV Werk" w:hAnsi="UWV Werk" w:eastAsia="UWV Werk" w:cs="UWV Werk"/>
          <w:sz w:val="18"/>
          <w:szCs w:val="18"/>
          <w:highlight w:val="yellow"/>
          <w:lang w:eastAsia="en-GB"/>
        </w:rPr>
      </w:pPr>
      <w:r w:rsidRPr="5246443D" w:rsidR="00EB51E7">
        <w:rPr>
          <w:rFonts w:ascii="UWV Werk" w:hAnsi="UWV Werk" w:eastAsia="UWV Werk" w:cs="UWV Werk"/>
          <w:highlight w:val="yellow"/>
        </w:rPr>
        <w:t>&lt;</w:t>
      </w:r>
      <w:r w:rsidRPr="5246443D" w:rsidR="00EB51E7">
        <w:rPr>
          <w:rFonts w:ascii="UWV Werk" w:hAnsi="UWV Werk" w:eastAsia="UWV Werk" w:cs="UWV Werk"/>
          <w:highlight w:val="yellow"/>
        </w:rPr>
        <w:t>invullen</w:t>
      </w:r>
      <w:r w:rsidRPr="5246443D" w:rsidR="00EB51E7">
        <w:rPr>
          <w:rFonts w:ascii="UWV Werk" w:hAnsi="UWV Werk" w:eastAsia="UWV Werk" w:cs="UWV Werk"/>
          <w:highlight w:val="yellow"/>
        </w:rPr>
        <w:t>&gt;</w:t>
      </w:r>
    </w:p>
    <w:p w:rsidRPr="00E3504A" w:rsidR="000F5C49" w:rsidP="5246443D" w:rsidRDefault="00EB51E7" w14:paraId="244A360B" w14:textId="60006798" w14:noSpellErr="1">
      <w:pPr>
        <w:pStyle w:val="Lijstalinea"/>
        <w:numPr>
          <w:ilvl w:val="0"/>
          <w:numId w:val="49"/>
        </w:numPr>
        <w:spacing w:before="120" w:after="120" w:line="240" w:lineRule="auto"/>
        <w:ind w:left="714" w:hanging="357"/>
        <w:rPr>
          <w:rFonts w:ascii="UWV Werk" w:hAnsi="UWV Werk" w:eastAsia="UWV Werk" w:cs="UWV Werk"/>
          <w:sz w:val="18"/>
          <w:szCs w:val="18"/>
          <w:highlight w:val="yellow"/>
          <w:lang w:val="en-US" w:eastAsia="en-GB"/>
        </w:rPr>
      </w:pPr>
      <w:r w:rsidRPr="5246443D" w:rsidR="00EB51E7">
        <w:rPr>
          <w:rFonts w:ascii="UWV Werk" w:hAnsi="UWV Werk" w:eastAsia="UWV Werk" w:cs="UWV Werk"/>
          <w:highlight w:val="yellow"/>
        </w:rPr>
        <w:t>&lt;</w:t>
      </w:r>
      <w:r w:rsidRPr="5246443D" w:rsidR="00EB51E7">
        <w:rPr>
          <w:rFonts w:ascii="UWV Werk" w:hAnsi="UWV Werk" w:eastAsia="UWV Werk" w:cs="UWV Werk"/>
          <w:highlight w:val="yellow"/>
        </w:rPr>
        <w:t>invullen</w:t>
      </w:r>
      <w:r w:rsidRPr="5246443D" w:rsidR="00EB51E7">
        <w:rPr>
          <w:rFonts w:ascii="UWV Werk" w:hAnsi="UWV Werk" w:eastAsia="UWV Werk" w:cs="UWV Werk"/>
          <w:highlight w:val="yellow"/>
        </w:rPr>
        <w:t>&gt;</w:t>
      </w:r>
    </w:p>
    <w:p w:rsidRPr="00E3504A" w:rsidR="00E60A48" w:rsidP="5246443D" w:rsidRDefault="00EB51E7" w14:paraId="005010EE" w14:textId="0A931AE6" w14:noSpellErr="1">
      <w:pPr>
        <w:pStyle w:val="Lijstalinea"/>
        <w:numPr>
          <w:ilvl w:val="0"/>
          <w:numId w:val="49"/>
        </w:numPr>
        <w:spacing w:before="120" w:after="120" w:line="240" w:lineRule="auto"/>
        <w:ind w:left="714" w:hanging="357"/>
        <w:rPr>
          <w:rFonts w:ascii="UWV Werk" w:hAnsi="UWV Werk" w:eastAsia="UWV Werk" w:cs="UWV Werk"/>
          <w:sz w:val="18"/>
          <w:szCs w:val="18"/>
          <w:highlight w:val="yellow"/>
          <w:lang w:val="de-DE" w:eastAsia="en-GB"/>
        </w:rPr>
      </w:pPr>
      <w:r w:rsidRPr="5246443D" w:rsidR="00EB51E7">
        <w:rPr>
          <w:rFonts w:ascii="UWV Werk" w:hAnsi="UWV Werk" w:eastAsia="UWV Werk" w:cs="UWV Werk"/>
          <w:highlight w:val="yellow"/>
        </w:rPr>
        <w:t>&lt;</w:t>
      </w:r>
      <w:r w:rsidRPr="5246443D" w:rsidR="00EB51E7">
        <w:rPr>
          <w:rFonts w:ascii="UWV Werk" w:hAnsi="UWV Werk" w:eastAsia="UWV Werk" w:cs="UWV Werk"/>
          <w:highlight w:val="yellow"/>
        </w:rPr>
        <w:t>invullen</w:t>
      </w:r>
      <w:r w:rsidRPr="5246443D" w:rsidR="00EB51E7">
        <w:rPr>
          <w:rFonts w:ascii="UWV Werk" w:hAnsi="UWV Werk" w:eastAsia="UWV Werk" w:cs="UWV Werk"/>
          <w:highlight w:val="yellow"/>
        </w:rPr>
        <w:t>&gt;</w:t>
      </w:r>
    </w:p>
    <w:p w:rsidRPr="00E3504A" w:rsidR="00E3504A" w:rsidP="5246443D" w:rsidRDefault="00E3504A" w14:paraId="76D3BBBD" w14:textId="77777777" w14:noSpellErr="1">
      <w:pPr>
        <w:pStyle w:val="Lijstalinea"/>
        <w:numPr>
          <w:ilvl w:val="0"/>
          <w:numId w:val="49"/>
        </w:numPr>
        <w:spacing w:before="120" w:after="120" w:line="240" w:lineRule="auto"/>
        <w:ind w:left="714" w:hanging="357"/>
        <w:rPr>
          <w:rFonts w:ascii="UWV Werk" w:hAnsi="UWV Werk" w:eastAsia="UWV Werk" w:cs="UWV Werk"/>
          <w:sz w:val="18"/>
          <w:szCs w:val="18"/>
          <w:highlight w:val="yellow"/>
          <w:lang w:val="de-DE" w:eastAsia="en-GB"/>
        </w:rPr>
      </w:pPr>
      <w:r w:rsidRPr="5246443D" w:rsidR="00E3504A">
        <w:rPr>
          <w:rFonts w:ascii="UWV Werk" w:hAnsi="UWV Werk" w:eastAsia="UWV Werk" w:cs="UWV Werk"/>
          <w:highlight w:val="yellow"/>
        </w:rPr>
        <w:t>&lt;</w:t>
      </w:r>
      <w:r w:rsidRPr="5246443D" w:rsidR="00E3504A">
        <w:rPr>
          <w:rFonts w:ascii="UWV Werk" w:hAnsi="UWV Werk" w:eastAsia="UWV Werk" w:cs="UWV Werk"/>
          <w:highlight w:val="yellow"/>
        </w:rPr>
        <w:t>invullen</w:t>
      </w:r>
      <w:r w:rsidRPr="5246443D" w:rsidR="00E3504A">
        <w:rPr>
          <w:rFonts w:ascii="UWV Werk" w:hAnsi="UWV Werk" w:eastAsia="UWV Werk" w:cs="UWV Werk"/>
          <w:highlight w:val="yellow"/>
        </w:rPr>
        <w:t>&gt;</w:t>
      </w:r>
    </w:p>
    <w:p w:rsidR="00B17889" w:rsidP="5246443D" w:rsidRDefault="00416238" w14:paraId="69258349" w14:textId="1385649A">
      <w:pPr>
        <w:spacing w:before="120" w:after="120"/>
        <w:ind w:left="357"/>
        <w:rPr>
          <w:rFonts w:ascii="UWV Werk" w:hAnsi="UWV Werk" w:eastAsia="UWV Werk" w:cs="UWV Werk"/>
        </w:rPr>
      </w:pPr>
      <w:r w:rsidRPr="5246443D" w:rsidR="00416238">
        <w:rPr>
          <w:rFonts w:ascii="UWV Werk" w:hAnsi="UWV Werk" w:eastAsia="UWV Werk" w:cs="UWV Werk"/>
        </w:rPr>
        <w:t>In andere gevallen waar inloggegevens vereist zijn kunnen deze in latere e-mail</w:t>
      </w:r>
      <w:r w:rsidRPr="5246443D" w:rsidR="00EF69B3">
        <w:rPr>
          <w:rFonts w:ascii="UWV Werk" w:hAnsi="UWV Werk" w:eastAsia="UWV Werk" w:cs="UWV Werk"/>
        </w:rPr>
        <w:t>-correspondentie</w:t>
      </w:r>
      <w:r w:rsidRPr="5246443D" w:rsidR="00416238">
        <w:rPr>
          <w:rFonts w:ascii="UWV Werk" w:hAnsi="UWV Werk" w:eastAsia="UWV Werk" w:cs="UWV Werk"/>
        </w:rPr>
        <w:t xml:space="preserve"> (</w:t>
      </w:r>
      <w:r w:rsidRPr="5246443D" w:rsidR="00EF69B3">
        <w:rPr>
          <w:rFonts w:ascii="UWV Werk" w:hAnsi="UWV Werk" w:eastAsia="UWV Werk" w:cs="UWV Werk"/>
        </w:rPr>
        <w:t xml:space="preserve">via </w:t>
      </w:r>
      <w:r w:rsidRPr="5246443D" w:rsidR="00416238">
        <w:rPr>
          <w:rFonts w:ascii="UWV Werk" w:hAnsi="UWV Werk" w:eastAsia="UWV Werk" w:cs="UWV Werk"/>
        </w:rPr>
        <w:t>Zivver</w:t>
      </w:r>
      <w:r w:rsidRPr="5246443D" w:rsidR="00416238">
        <w:rPr>
          <w:rFonts w:ascii="UWV Werk" w:hAnsi="UWV Werk" w:eastAsia="UWV Werk" w:cs="UWV Werk"/>
        </w:rPr>
        <w:t>) gedeeld worden.</w:t>
      </w:r>
    </w:p>
    <w:sectPr w:rsidR="00B17889" w:rsidSect="00CE27D5">
      <w:headerReference w:type="default" r:id="rId16"/>
      <w:footerReference w:type="default" r:id="rId17"/>
      <w:pgSz w:w="11906" w:h="16838" w:orient="portrait" w:code="9"/>
      <w:pgMar w:top="1985" w:right="1134" w:bottom="1985" w:left="1134" w:header="709" w:footer="709"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19B" w:rsidRDefault="00E4319B" w14:paraId="1A7C95B9" w14:textId="77777777">
      <w:r>
        <w:separator/>
      </w:r>
    </w:p>
  </w:endnote>
  <w:endnote w:type="continuationSeparator" w:id="0">
    <w:p w:rsidR="00E4319B" w:rsidRDefault="00E4319B" w14:paraId="6BA18DDF" w14:textId="77777777">
      <w:r>
        <w:continuationSeparator/>
      </w:r>
    </w:p>
  </w:endnote>
  <w:endnote w:type="continuationNotice" w:id="1">
    <w:p w:rsidR="00E4319B" w:rsidRDefault="00E4319B" w14:paraId="5557EB3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06BA" w:rsidR="00354506" w:rsidRDefault="002906D0" w14:paraId="40CA0177" w14:textId="4D508F2F">
    <w:pPr>
      <w:pStyle w:val="Voettekst"/>
      <w:rPr>
        <w:sz w:val="14"/>
        <w:szCs w:val="14"/>
      </w:rPr>
    </w:pPr>
    <w:r w:rsidRPr="006806BA">
      <w:rPr>
        <w:noProof/>
        <w:sz w:val="14"/>
        <w:szCs w:val="14"/>
      </w:rPr>
      <w:t xml:space="preserve">Vrijwaringsverklaring v1.7 </w:t>
    </w:r>
    <w:r w:rsidR="00120657">
      <w:rPr>
        <w:noProof/>
        <w:sz w:val="14"/>
        <w:szCs w:val="14"/>
      </w:rPr>
      <w:t>06</w:t>
    </w:r>
    <w:r w:rsidRPr="006806BA" w:rsidR="000D6E21">
      <w:rPr>
        <w:noProof/>
        <w:sz w:val="14"/>
        <w:szCs w:val="14"/>
      </w:rPr>
      <w:t>-0</w:t>
    </w:r>
    <w:r w:rsidR="00120657">
      <w:rPr>
        <w:noProof/>
        <w:sz w:val="14"/>
        <w:szCs w:val="14"/>
      </w:rPr>
      <w:t>5</w:t>
    </w:r>
    <w:r w:rsidRPr="006806BA" w:rsidR="000D6E21">
      <w:rPr>
        <w:noProof/>
        <w:sz w:val="14"/>
        <w:szCs w:val="1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19B" w:rsidRDefault="00E4319B" w14:paraId="39637D68" w14:textId="77777777">
      <w:r>
        <w:separator/>
      </w:r>
    </w:p>
  </w:footnote>
  <w:footnote w:type="continuationSeparator" w:id="0">
    <w:p w:rsidR="00E4319B" w:rsidRDefault="00E4319B" w14:paraId="6F9E9CDB" w14:textId="77777777">
      <w:r>
        <w:continuationSeparator/>
      </w:r>
    </w:p>
  </w:footnote>
  <w:footnote w:type="continuationNotice" w:id="1">
    <w:p w:rsidR="00E4319B" w:rsidRDefault="00E4319B" w14:paraId="69108D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C70C4C" w:rsidRDefault="00C70C4C" w14:paraId="33051FF2" w14:textId="004E1803">
    <w:pPr>
      <w:pStyle w:val="Koptekst"/>
    </w:pPr>
    <w:r>
      <w:rPr>
        <w:noProof/>
        <w:lang w:eastAsia="nl-NL"/>
      </w:rPr>
      <mc:AlternateContent>
        <mc:Choice Requires="wps">
          <w:drawing>
            <wp:anchor distT="0" distB="0" distL="114300" distR="114300" simplePos="0" relativeHeight="251658240" behindDoc="0" locked="1" layoutInCell="1" allowOverlap="1" wp14:anchorId="7AE59D10" wp14:editId="33A2CA24">
              <wp:simplePos x="0" y="0"/>
              <wp:positionH relativeFrom="margin">
                <wp:align>right</wp:align>
              </wp:positionH>
              <wp:positionV relativeFrom="topMargin">
                <wp:posOffset>491490</wp:posOffset>
              </wp:positionV>
              <wp:extent cx="1440180" cy="991235"/>
              <wp:effectExtent l="0" t="0" r="7620" b="18415"/>
              <wp:wrapNone/>
              <wp:docPr id="21" name="DiversenVierde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99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C42A3" w:rsidR="00C70C4C" w:rsidP="0005295F" w:rsidRDefault="00C70C4C" w14:paraId="7B988EBA" w14:textId="77777777">
                          <w:pPr>
                            <w:spacing w:before="40"/>
                            <w:rPr>
                              <w:b/>
                              <w:sz w:val="12"/>
                              <w:szCs w:val="12"/>
                            </w:rPr>
                          </w:pPr>
                          <w:r w:rsidRPr="008C42A3">
                            <w:rPr>
                              <w:b/>
                              <w:sz w:val="12"/>
                              <w:szCs w:val="12"/>
                            </w:rPr>
                            <w:t>Pagina</w:t>
                          </w:r>
                        </w:p>
                        <w:p w:rsidR="00C70C4C" w:rsidP="0005295F" w:rsidRDefault="00C70C4C" w14:paraId="26A87ED8" w14:textId="3C1F7350">
                          <w:pPr>
                            <w:rPr>
                              <w:sz w:val="16"/>
                              <w:szCs w:val="16"/>
                            </w:rPr>
                          </w:pPr>
                          <w:r w:rsidRPr="008C42A3">
                            <w:rPr>
                              <w:sz w:val="16"/>
                              <w:szCs w:val="16"/>
                            </w:rPr>
                            <w:fldChar w:fldCharType="begin"/>
                          </w:r>
                          <w:r w:rsidRPr="008C42A3">
                            <w:rPr>
                              <w:sz w:val="16"/>
                              <w:szCs w:val="16"/>
                            </w:rPr>
                            <w:instrText xml:space="preserve"> PAGE </w:instrText>
                          </w:r>
                          <w:r w:rsidRPr="008C42A3">
                            <w:rPr>
                              <w:sz w:val="16"/>
                              <w:szCs w:val="16"/>
                            </w:rPr>
                            <w:fldChar w:fldCharType="separate"/>
                          </w:r>
                          <w:r w:rsidR="00667519">
                            <w:rPr>
                              <w:noProof/>
                              <w:sz w:val="16"/>
                              <w:szCs w:val="16"/>
                            </w:rPr>
                            <w:t>2</w:t>
                          </w:r>
                          <w:r w:rsidRPr="008C42A3">
                            <w:rPr>
                              <w:sz w:val="16"/>
                              <w:szCs w:val="16"/>
                            </w:rPr>
                            <w:fldChar w:fldCharType="end"/>
                          </w:r>
                          <w:r w:rsidRPr="008C42A3">
                            <w:rPr>
                              <w:sz w:val="16"/>
                              <w:szCs w:val="16"/>
                            </w:rPr>
                            <w:t xml:space="preserve"> van </w:t>
                          </w:r>
                          <w:r w:rsidRPr="008C42A3">
                            <w:rPr>
                              <w:sz w:val="16"/>
                              <w:szCs w:val="16"/>
                            </w:rPr>
                            <w:fldChar w:fldCharType="begin"/>
                          </w:r>
                          <w:r w:rsidRPr="008C42A3">
                            <w:rPr>
                              <w:sz w:val="16"/>
                              <w:szCs w:val="16"/>
                            </w:rPr>
                            <w:instrText xml:space="preserve"> NUMPAGES </w:instrText>
                          </w:r>
                          <w:r w:rsidRPr="008C42A3">
                            <w:rPr>
                              <w:sz w:val="16"/>
                              <w:szCs w:val="16"/>
                            </w:rPr>
                            <w:fldChar w:fldCharType="separate"/>
                          </w:r>
                          <w:r w:rsidR="00667519">
                            <w:rPr>
                              <w:noProof/>
                              <w:sz w:val="16"/>
                              <w:szCs w:val="16"/>
                            </w:rPr>
                            <w:t>21</w:t>
                          </w:r>
                          <w:r w:rsidRPr="008C42A3">
                            <w:rPr>
                              <w:sz w:val="16"/>
                              <w:szCs w:val="16"/>
                            </w:rPr>
                            <w:fldChar w:fldCharType="end"/>
                          </w:r>
                        </w:p>
                        <w:p w:rsidR="00C70C4C" w:rsidP="0005295F" w:rsidRDefault="00C70C4C" w14:paraId="2916DA7E" w14:textId="77777777">
                          <w:pPr>
                            <w:rPr>
                              <w:sz w:val="16"/>
                              <w:szCs w:val="16"/>
                            </w:rPr>
                          </w:pPr>
                        </w:p>
                        <w:p w:rsidRPr="008C42A3" w:rsidR="00C70C4C" w:rsidP="0005295F" w:rsidRDefault="00C70C4C" w14:paraId="6CC8EC30" w14:textId="77777777">
                          <w:pPr>
                            <w:rPr>
                              <w:sz w:val="16"/>
                              <w:szCs w:val="16"/>
                            </w:rPr>
                          </w:pPr>
                          <w:r>
                            <w:rPr>
                              <w:sz w:val="16"/>
                              <w:szCs w:val="16"/>
                            </w:rPr>
                            <w:t>VERTROUWELIJK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4E07011">
            <v:shapetype id="_x0000_t202" coordsize="21600,21600" o:spt="202" path="m,l,21600r21600,l21600,xe" w14:anchorId="7AE59D10">
              <v:stroke joinstyle="miter"/>
              <v:path gradientshapeok="t" o:connecttype="rect"/>
            </v:shapetype>
            <v:shape id="DiversenVierdePagina" style="position:absolute;margin-left:62.2pt;margin-top:38.7pt;width:113.4pt;height:78.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">
              <v:textbox inset="0,0,0,0">
                <w:txbxContent>
                  <w:p w:rsidRPr="008C42A3" w:rsidR="00C70C4C" w:rsidP="0005295F" w:rsidRDefault="00C70C4C" w14:paraId="46B3B872" w14:textId="77777777">
                    <w:pPr>
                      <w:spacing w:before="40"/>
                      <w:rPr>
                        <w:b/>
                        <w:sz w:val="12"/>
                        <w:szCs w:val="12"/>
                      </w:rPr>
                    </w:pPr>
                    <w:r w:rsidRPr="008C42A3">
                      <w:rPr>
                        <w:b/>
                        <w:sz w:val="12"/>
                        <w:szCs w:val="12"/>
                      </w:rPr>
                      <w:t>Pagina</w:t>
                    </w:r>
                  </w:p>
                  <w:p w:rsidR="00C70C4C" w:rsidP="0005295F" w:rsidRDefault="00C70C4C" w14:paraId="6A64CB07" w14:textId="3C1F7350">
                    <w:pPr>
                      <w:rPr>
                        <w:sz w:val="16"/>
                        <w:szCs w:val="16"/>
                      </w:rPr>
                    </w:pPr>
                    <w:r w:rsidRPr="008C42A3">
                      <w:rPr>
                        <w:sz w:val="16"/>
                        <w:szCs w:val="16"/>
                      </w:rPr>
                      <w:fldChar w:fldCharType="begin"/>
                    </w:r>
                    <w:r w:rsidRPr="008C42A3">
                      <w:rPr>
                        <w:sz w:val="16"/>
                        <w:szCs w:val="16"/>
                      </w:rPr>
                      <w:instrText xml:space="preserve"> PAGE </w:instrText>
                    </w:r>
                    <w:r w:rsidRPr="008C42A3">
                      <w:rPr>
                        <w:sz w:val="16"/>
                        <w:szCs w:val="16"/>
                      </w:rPr>
                      <w:fldChar w:fldCharType="separate"/>
                    </w:r>
                    <w:r w:rsidR="00667519">
                      <w:rPr>
                        <w:noProof/>
                        <w:sz w:val="16"/>
                        <w:szCs w:val="16"/>
                      </w:rPr>
                      <w:t>2</w:t>
                    </w:r>
                    <w:r w:rsidRPr="008C42A3">
                      <w:rPr>
                        <w:sz w:val="16"/>
                        <w:szCs w:val="16"/>
                      </w:rPr>
                      <w:fldChar w:fldCharType="end"/>
                    </w:r>
                    <w:r w:rsidRPr="008C42A3">
                      <w:rPr>
                        <w:sz w:val="16"/>
                        <w:szCs w:val="16"/>
                      </w:rPr>
                      <w:t xml:space="preserve"> van </w:t>
                    </w:r>
                    <w:r w:rsidRPr="008C42A3">
                      <w:rPr>
                        <w:sz w:val="16"/>
                        <w:szCs w:val="16"/>
                      </w:rPr>
                      <w:fldChar w:fldCharType="begin"/>
                    </w:r>
                    <w:r w:rsidRPr="008C42A3">
                      <w:rPr>
                        <w:sz w:val="16"/>
                        <w:szCs w:val="16"/>
                      </w:rPr>
                      <w:instrText xml:space="preserve"> NUMPAGES </w:instrText>
                    </w:r>
                    <w:r w:rsidRPr="008C42A3">
                      <w:rPr>
                        <w:sz w:val="16"/>
                        <w:szCs w:val="16"/>
                      </w:rPr>
                      <w:fldChar w:fldCharType="separate"/>
                    </w:r>
                    <w:r w:rsidR="00667519">
                      <w:rPr>
                        <w:noProof/>
                        <w:sz w:val="16"/>
                        <w:szCs w:val="16"/>
                      </w:rPr>
                      <w:t>21</w:t>
                    </w:r>
                    <w:r w:rsidRPr="008C42A3">
                      <w:rPr>
                        <w:sz w:val="16"/>
                        <w:szCs w:val="16"/>
                      </w:rPr>
                      <w:fldChar w:fldCharType="end"/>
                    </w:r>
                  </w:p>
                  <w:p w:rsidR="00C70C4C" w:rsidP="0005295F" w:rsidRDefault="00C70C4C" w14:paraId="672A6659" w14:textId="77777777">
                    <w:pPr>
                      <w:rPr>
                        <w:sz w:val="16"/>
                        <w:szCs w:val="16"/>
                      </w:rPr>
                    </w:pPr>
                  </w:p>
                  <w:p w:rsidRPr="008C42A3" w:rsidR="00C70C4C" w:rsidP="0005295F" w:rsidRDefault="00C70C4C" w14:paraId="2B866734" w14:textId="77777777">
                    <w:pPr>
                      <w:rPr>
                        <w:sz w:val="16"/>
                        <w:szCs w:val="16"/>
                      </w:rPr>
                    </w:pPr>
                    <w:r>
                      <w:rPr>
                        <w:sz w:val="16"/>
                        <w:szCs w:val="16"/>
                      </w:rPr>
                      <w:t>VERTROUWELIJK</w:t>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20B"/>
    <w:multiLevelType w:val="hybridMultilevel"/>
    <w:tmpl w:val="13C85B88"/>
    <w:lvl w:ilvl="0" w:tplc="04130001">
      <w:start w:val="1"/>
      <w:numFmt w:val="bullet"/>
      <w:lvlText w:val=""/>
      <w:lvlJc w:val="left"/>
      <w:pPr>
        <w:ind w:left="851" w:hanging="360"/>
      </w:pPr>
      <w:rPr>
        <w:rFonts w:hint="default" w:ascii="Symbol" w:hAnsi="Symbol"/>
      </w:rPr>
    </w:lvl>
    <w:lvl w:ilvl="1" w:tplc="04130003" w:tentative="1">
      <w:start w:val="1"/>
      <w:numFmt w:val="bullet"/>
      <w:lvlText w:val="o"/>
      <w:lvlJc w:val="left"/>
      <w:pPr>
        <w:ind w:left="1571" w:hanging="360"/>
      </w:pPr>
      <w:rPr>
        <w:rFonts w:hint="default" w:ascii="Courier New" w:hAnsi="Courier New" w:cs="Courier New"/>
      </w:rPr>
    </w:lvl>
    <w:lvl w:ilvl="2" w:tplc="04130005" w:tentative="1">
      <w:start w:val="1"/>
      <w:numFmt w:val="bullet"/>
      <w:lvlText w:val=""/>
      <w:lvlJc w:val="left"/>
      <w:pPr>
        <w:ind w:left="2291" w:hanging="360"/>
      </w:pPr>
      <w:rPr>
        <w:rFonts w:hint="default" w:ascii="Wingdings" w:hAnsi="Wingdings"/>
      </w:rPr>
    </w:lvl>
    <w:lvl w:ilvl="3" w:tplc="04130001" w:tentative="1">
      <w:start w:val="1"/>
      <w:numFmt w:val="bullet"/>
      <w:lvlText w:val=""/>
      <w:lvlJc w:val="left"/>
      <w:pPr>
        <w:ind w:left="3011" w:hanging="360"/>
      </w:pPr>
      <w:rPr>
        <w:rFonts w:hint="default" w:ascii="Symbol" w:hAnsi="Symbol"/>
      </w:rPr>
    </w:lvl>
    <w:lvl w:ilvl="4" w:tplc="04130003" w:tentative="1">
      <w:start w:val="1"/>
      <w:numFmt w:val="bullet"/>
      <w:lvlText w:val="o"/>
      <w:lvlJc w:val="left"/>
      <w:pPr>
        <w:ind w:left="3731" w:hanging="360"/>
      </w:pPr>
      <w:rPr>
        <w:rFonts w:hint="default" w:ascii="Courier New" w:hAnsi="Courier New" w:cs="Courier New"/>
      </w:rPr>
    </w:lvl>
    <w:lvl w:ilvl="5" w:tplc="04130005" w:tentative="1">
      <w:start w:val="1"/>
      <w:numFmt w:val="bullet"/>
      <w:lvlText w:val=""/>
      <w:lvlJc w:val="left"/>
      <w:pPr>
        <w:ind w:left="4451" w:hanging="360"/>
      </w:pPr>
      <w:rPr>
        <w:rFonts w:hint="default" w:ascii="Wingdings" w:hAnsi="Wingdings"/>
      </w:rPr>
    </w:lvl>
    <w:lvl w:ilvl="6" w:tplc="04130001" w:tentative="1">
      <w:start w:val="1"/>
      <w:numFmt w:val="bullet"/>
      <w:lvlText w:val=""/>
      <w:lvlJc w:val="left"/>
      <w:pPr>
        <w:ind w:left="5171" w:hanging="360"/>
      </w:pPr>
      <w:rPr>
        <w:rFonts w:hint="default" w:ascii="Symbol" w:hAnsi="Symbol"/>
      </w:rPr>
    </w:lvl>
    <w:lvl w:ilvl="7" w:tplc="04130003" w:tentative="1">
      <w:start w:val="1"/>
      <w:numFmt w:val="bullet"/>
      <w:lvlText w:val="o"/>
      <w:lvlJc w:val="left"/>
      <w:pPr>
        <w:ind w:left="5891" w:hanging="360"/>
      </w:pPr>
      <w:rPr>
        <w:rFonts w:hint="default" w:ascii="Courier New" w:hAnsi="Courier New" w:cs="Courier New"/>
      </w:rPr>
    </w:lvl>
    <w:lvl w:ilvl="8" w:tplc="04130005" w:tentative="1">
      <w:start w:val="1"/>
      <w:numFmt w:val="bullet"/>
      <w:lvlText w:val=""/>
      <w:lvlJc w:val="left"/>
      <w:pPr>
        <w:ind w:left="6611" w:hanging="360"/>
      </w:pPr>
      <w:rPr>
        <w:rFonts w:hint="default" w:ascii="Wingdings" w:hAnsi="Wingdings"/>
      </w:rPr>
    </w:lvl>
  </w:abstractNum>
  <w:abstractNum w:abstractNumId="1" w15:restartNumberingAfterBreak="0">
    <w:nsid w:val="02D13DC9"/>
    <w:multiLevelType w:val="hybridMultilevel"/>
    <w:tmpl w:val="FEE2B32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7508B8"/>
    <w:multiLevelType w:val="hybridMultilevel"/>
    <w:tmpl w:val="34DADDEE"/>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97A4C76"/>
    <w:multiLevelType w:val="hybridMultilevel"/>
    <w:tmpl w:val="2F96F550"/>
    <w:lvl w:ilvl="0" w:tplc="E5A46C52">
      <w:start w:val="7"/>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9C57893"/>
    <w:multiLevelType w:val="hybridMultilevel"/>
    <w:tmpl w:val="3EF6F714"/>
    <w:lvl w:ilvl="0" w:tplc="7B46A696">
      <w:start w:val="30"/>
      <w:numFmt w:val="bullet"/>
      <w:lvlText w:val="-"/>
      <w:lvlJc w:val="left"/>
      <w:pPr>
        <w:ind w:left="720" w:hanging="360"/>
      </w:pPr>
      <w:rPr>
        <w:rFonts w:hint="default" w:ascii="Verdana" w:hAnsi="Verdana" w:eastAsia="Times New Roman" w:cs="Times New Roman"/>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AFD4C62"/>
    <w:multiLevelType w:val="hybridMultilevel"/>
    <w:tmpl w:val="CFCC42E6"/>
    <w:lvl w:ilvl="0" w:tplc="BEEE5832">
      <w:start w:val="1"/>
      <w:numFmt w:val="lowerLetter"/>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AA53A2"/>
    <w:multiLevelType w:val="hybridMultilevel"/>
    <w:tmpl w:val="701EBF20"/>
    <w:lvl w:ilvl="0" w:tplc="EE829CAE">
      <w:start w:val="1"/>
      <w:numFmt w:val="bullet"/>
      <w:lvlText w:val="-"/>
      <w:lvlJc w:val="left"/>
      <w:pPr>
        <w:ind w:left="720" w:hanging="360"/>
      </w:pPr>
      <w:rPr>
        <w:rFonts w:hint="default" w:ascii="Verdana" w:hAnsi="Verdana" w:eastAsia="MS Mincho"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4233DA6"/>
    <w:multiLevelType w:val="multilevel"/>
    <w:tmpl w:val="99F61232"/>
    <w:lvl w:ilvl="0">
      <w:start w:val="1"/>
      <w:numFmt w:val="decimal"/>
      <w:pStyle w:val="RptHoofdstuk1"/>
      <w:lvlText w:val="%1"/>
      <w:lvlJc w:val="left"/>
      <w:pPr>
        <w:tabs>
          <w:tab w:val="num" w:pos="360"/>
        </w:tabs>
        <w:ind w:left="0" w:firstLine="0"/>
      </w:pPr>
    </w:lvl>
    <w:lvl w:ilvl="1">
      <w:start w:val="1"/>
      <w:numFmt w:val="decimal"/>
      <w:pStyle w:val="RptParagraafNiveau1"/>
      <w:lvlText w:val="%1.%2"/>
      <w:lvlJc w:val="left"/>
      <w:pPr>
        <w:tabs>
          <w:tab w:val="num" w:pos="720"/>
        </w:tabs>
        <w:ind w:left="0" w:firstLine="0"/>
      </w:pPr>
    </w:lvl>
    <w:lvl w:ilvl="2">
      <w:start w:val="1"/>
      <w:numFmt w:val="decimal"/>
      <w:pStyle w:val="RptParagraafNiveau2"/>
      <w:lvlText w:val="%1.%2.%3"/>
      <w:lvlJc w:val="left"/>
      <w:pPr>
        <w:tabs>
          <w:tab w:val="num" w:pos="72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decimal"/>
      <w:pStyle w:val="Kop6"/>
      <w:lvlText w:val="%1.%2.%3.%4.%5.%6"/>
      <w:lvlJc w:val="left"/>
      <w:pPr>
        <w:tabs>
          <w:tab w:val="num" w:pos="0"/>
        </w:tabs>
        <w:ind w:left="0" w:firstLine="0"/>
      </w:pPr>
    </w:lvl>
    <w:lvl w:ilvl="6">
      <w:start w:val="1"/>
      <w:numFmt w:val="decimal"/>
      <w:pStyle w:val="Kop7"/>
      <w:lvlText w:val="%1.%2.%3.%4.%5.%6.%7"/>
      <w:lvlJc w:val="left"/>
      <w:pPr>
        <w:tabs>
          <w:tab w:val="num" w:pos="0"/>
        </w:tabs>
        <w:ind w:left="0" w:firstLine="0"/>
      </w:pPr>
    </w:lvl>
    <w:lvl w:ilvl="7">
      <w:start w:val="1"/>
      <w:numFmt w:val="decimal"/>
      <w:pStyle w:val="Kop8"/>
      <w:lvlText w:val="%1.%2.%3.%4.%5.%6.%7.%8."/>
      <w:lvlJc w:val="left"/>
      <w:pPr>
        <w:tabs>
          <w:tab w:val="num" w:pos="0"/>
        </w:tabs>
        <w:ind w:left="0" w:firstLine="0"/>
      </w:pPr>
    </w:lvl>
    <w:lvl w:ilvl="8">
      <w:start w:val="1"/>
      <w:numFmt w:val="decimal"/>
      <w:pStyle w:val="Kop9"/>
      <w:lvlText w:val="%1.%2.%3.%4.%5.%6.%7.%8.%9"/>
      <w:lvlJc w:val="left"/>
      <w:pPr>
        <w:tabs>
          <w:tab w:val="num" w:pos="0"/>
        </w:tabs>
        <w:ind w:left="0" w:firstLine="0"/>
      </w:pPr>
    </w:lvl>
  </w:abstractNum>
  <w:abstractNum w:abstractNumId="8" w15:restartNumberingAfterBreak="0">
    <w:nsid w:val="16334E50"/>
    <w:multiLevelType w:val="hybridMultilevel"/>
    <w:tmpl w:val="3C0ABE9C"/>
    <w:lvl w:ilvl="0" w:tplc="D5DE3DBC">
      <w:start w:val="1"/>
      <w:numFmt w:val="bullet"/>
      <w:lvlText w:val="-"/>
      <w:lvlJc w:val="left"/>
      <w:pPr>
        <w:tabs>
          <w:tab w:val="num" w:pos="1077"/>
        </w:tabs>
        <w:ind w:left="1077" w:hanging="360"/>
      </w:pPr>
      <w:rPr>
        <w:rFonts w:hint="default" w:ascii="Times New Roman" w:hAnsi="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96154A6"/>
    <w:multiLevelType w:val="hybridMultilevel"/>
    <w:tmpl w:val="591260D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1B0E0F2D"/>
    <w:multiLevelType w:val="hybridMultilevel"/>
    <w:tmpl w:val="0B5E69C0"/>
    <w:lvl w:ilvl="0" w:tplc="623C1C68">
      <w:start w:val="3"/>
      <w:numFmt w:val="bullet"/>
      <w:lvlText w:val="-"/>
      <w:lvlJc w:val="left"/>
      <w:pPr>
        <w:ind w:left="720" w:hanging="360"/>
      </w:pPr>
      <w:rPr>
        <w:rFonts w:hint="default" w:ascii="Verdana" w:hAnsi="Verdana" w:eastAsia="MS Mincho"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1BF9438E"/>
    <w:multiLevelType w:val="hybridMultilevel"/>
    <w:tmpl w:val="9FBC82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CA64129"/>
    <w:multiLevelType w:val="hybridMultilevel"/>
    <w:tmpl w:val="7FFC71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9B5479"/>
    <w:multiLevelType w:val="hybridMultilevel"/>
    <w:tmpl w:val="39F861C2"/>
    <w:lvl w:ilvl="0" w:tplc="06622484">
      <w:start w:val="1"/>
      <w:numFmt w:val="bullet"/>
      <w:lvlText w:val="-"/>
      <w:lvlJc w:val="left"/>
      <w:pPr>
        <w:ind w:left="720" w:hanging="360"/>
      </w:pPr>
      <w:rPr>
        <w:rFonts w:hint="default" w:ascii="Verdana" w:hAnsi="Verdana" w:eastAsia="MS Mincho"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290F577B"/>
    <w:multiLevelType w:val="hybridMultilevel"/>
    <w:tmpl w:val="AC745A30"/>
    <w:lvl w:ilvl="0" w:tplc="EAC66400">
      <w:start w:val="1"/>
      <w:numFmt w:val="bullet"/>
      <w:lvlText w:val="-"/>
      <w:lvlJc w:val="left"/>
      <w:pPr>
        <w:ind w:left="720" w:hanging="360"/>
      </w:pPr>
      <w:rPr>
        <w:rFonts w:hint="default" w:ascii="Calibri" w:hAnsi="Calibri" w:eastAsia="MS Mincho"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2A175E3C"/>
    <w:multiLevelType w:val="hybridMultilevel"/>
    <w:tmpl w:val="ED22EC10"/>
    <w:lvl w:ilvl="0" w:tplc="04130001">
      <w:numFmt w:val="bullet"/>
      <w:lvlText w:val=""/>
      <w:lvlJc w:val="left"/>
      <w:pPr>
        <w:ind w:left="720" w:hanging="360"/>
      </w:pPr>
      <w:rPr>
        <w:rFonts w:hint="default" w:ascii="Symbol" w:hAnsi="Symbol"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41E1223"/>
    <w:multiLevelType w:val="hybridMultilevel"/>
    <w:tmpl w:val="6A6E690C"/>
    <w:lvl w:ilvl="0" w:tplc="04130015">
      <w:start w:val="1"/>
      <w:numFmt w:val="upperLetter"/>
      <w:lvlText w:val="%1."/>
      <w:lvlJc w:val="left"/>
      <w:pPr>
        <w:ind w:left="720" w:hanging="360"/>
      </w:pPr>
      <w:rPr>
        <w:rFonts w:hint="default"/>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36E418CE"/>
    <w:multiLevelType w:val="singleLevel"/>
    <w:tmpl w:val="3D08CD9C"/>
    <w:lvl w:ilvl="0">
      <w:start w:val="1"/>
      <w:numFmt w:val="bullet"/>
      <w:lvlText w:val="•"/>
      <w:lvlJc w:val="left"/>
      <w:pPr>
        <w:tabs>
          <w:tab w:val="num" w:pos="425"/>
        </w:tabs>
        <w:ind w:left="425" w:hanging="425"/>
      </w:pPr>
      <w:rPr>
        <w:rFonts w:hint="default" w:ascii="Verdana" w:hAnsi="Verdana"/>
      </w:rPr>
    </w:lvl>
  </w:abstractNum>
  <w:abstractNum w:abstractNumId="18" w15:restartNumberingAfterBreak="0">
    <w:nsid w:val="37462A54"/>
    <w:multiLevelType w:val="hybridMultilevel"/>
    <w:tmpl w:val="A9D29220"/>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374A42CD"/>
    <w:multiLevelType w:val="hybridMultilevel"/>
    <w:tmpl w:val="B61605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C86744"/>
    <w:multiLevelType w:val="hybridMultilevel"/>
    <w:tmpl w:val="96BC17E0"/>
    <w:lvl w:ilvl="0" w:tplc="4282E2E8">
      <w:start w:val="1"/>
      <w:numFmt w:val="decimal"/>
      <w:lvlText w:val="%1."/>
      <w:lvlJc w:val="left"/>
      <w:pPr>
        <w:ind w:left="720" w:hanging="360"/>
      </w:pPr>
      <w:rPr>
        <w:color w:val="808080" w:themeColor="background1" w:themeShade="8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40ED0AD3"/>
    <w:multiLevelType w:val="hybridMultilevel"/>
    <w:tmpl w:val="6BA03A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0FC3291"/>
    <w:multiLevelType w:val="hybridMultilevel"/>
    <w:tmpl w:val="67360E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25C77AC"/>
    <w:multiLevelType w:val="hybridMultilevel"/>
    <w:tmpl w:val="A558B95E"/>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4" w15:restartNumberingAfterBreak="0">
    <w:nsid w:val="42B67AE3"/>
    <w:multiLevelType w:val="hybridMultilevel"/>
    <w:tmpl w:val="73108C66"/>
    <w:lvl w:ilvl="0" w:tplc="D5DE3DBC">
      <w:start w:val="1"/>
      <w:numFmt w:val="bullet"/>
      <w:lvlText w:val="-"/>
      <w:lvlJc w:val="left"/>
      <w:pPr>
        <w:tabs>
          <w:tab w:val="num" w:pos="1077"/>
        </w:tabs>
        <w:ind w:left="1077" w:hanging="360"/>
      </w:pPr>
      <w:rPr>
        <w:rFonts w:hint="default" w:ascii="Times New Roman" w:hAnsi="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431A0D9F"/>
    <w:multiLevelType w:val="hybridMultilevel"/>
    <w:tmpl w:val="C8C24CEA"/>
    <w:lvl w:ilvl="0" w:tplc="1A685184">
      <w:start w:val="1"/>
      <w:numFmt w:val="bullet"/>
      <w:lvlText w:val="-"/>
      <w:lvlJc w:val="left"/>
      <w:pPr>
        <w:ind w:left="720" w:hanging="360"/>
      </w:pPr>
      <w:rPr>
        <w:rFonts w:hint="default" w:ascii="Calibri" w:hAnsi="Calibri" w:eastAsia="MS Mincho"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44B76034"/>
    <w:multiLevelType w:val="hybridMultilevel"/>
    <w:tmpl w:val="384E9A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4FD621F"/>
    <w:multiLevelType w:val="hybridMultilevel"/>
    <w:tmpl w:val="142077B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45243F29"/>
    <w:multiLevelType w:val="hybridMultilevel"/>
    <w:tmpl w:val="A9AA57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5307FBB"/>
    <w:multiLevelType w:val="hybridMultilevel"/>
    <w:tmpl w:val="DAA0B30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47CE64FF"/>
    <w:multiLevelType w:val="hybridMultilevel"/>
    <w:tmpl w:val="B46AE1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80E7CF1"/>
    <w:multiLevelType w:val="hybridMultilevel"/>
    <w:tmpl w:val="45C4DA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81C2BA4"/>
    <w:multiLevelType w:val="multilevel"/>
    <w:tmpl w:val="9F7E0B58"/>
    <w:lvl w:ilvl="0">
      <w:start w:val="1"/>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E0D1E6D"/>
    <w:multiLevelType w:val="hybridMultilevel"/>
    <w:tmpl w:val="5B36908C"/>
    <w:lvl w:ilvl="0" w:tplc="D5DE3DBC">
      <w:start w:val="1"/>
      <w:numFmt w:val="bullet"/>
      <w:lvlText w:val="-"/>
      <w:lvlJc w:val="left"/>
      <w:pPr>
        <w:tabs>
          <w:tab w:val="num" w:pos="1077"/>
        </w:tabs>
        <w:ind w:left="1077" w:hanging="360"/>
      </w:pPr>
      <w:rPr>
        <w:rFonts w:hint="default" w:ascii="Times New Roman" w:hAnsi="Times New Roman"/>
      </w:rPr>
    </w:lvl>
    <w:lvl w:ilvl="1" w:tplc="04130003" w:tentative="1">
      <w:start w:val="1"/>
      <w:numFmt w:val="bullet"/>
      <w:lvlText w:val="o"/>
      <w:lvlJc w:val="left"/>
      <w:pPr>
        <w:ind w:left="1797" w:hanging="360"/>
      </w:pPr>
      <w:rPr>
        <w:rFonts w:hint="default" w:ascii="Courier New" w:hAnsi="Courier New" w:cs="Courier New"/>
      </w:rPr>
    </w:lvl>
    <w:lvl w:ilvl="2" w:tplc="04130005" w:tentative="1">
      <w:start w:val="1"/>
      <w:numFmt w:val="bullet"/>
      <w:lvlText w:val=""/>
      <w:lvlJc w:val="left"/>
      <w:pPr>
        <w:ind w:left="2517" w:hanging="360"/>
      </w:pPr>
      <w:rPr>
        <w:rFonts w:hint="default" w:ascii="Wingdings" w:hAnsi="Wingdings"/>
      </w:rPr>
    </w:lvl>
    <w:lvl w:ilvl="3" w:tplc="04130001" w:tentative="1">
      <w:start w:val="1"/>
      <w:numFmt w:val="bullet"/>
      <w:lvlText w:val=""/>
      <w:lvlJc w:val="left"/>
      <w:pPr>
        <w:ind w:left="3237" w:hanging="360"/>
      </w:pPr>
      <w:rPr>
        <w:rFonts w:hint="default" w:ascii="Symbol" w:hAnsi="Symbol"/>
      </w:rPr>
    </w:lvl>
    <w:lvl w:ilvl="4" w:tplc="04130003" w:tentative="1">
      <w:start w:val="1"/>
      <w:numFmt w:val="bullet"/>
      <w:lvlText w:val="o"/>
      <w:lvlJc w:val="left"/>
      <w:pPr>
        <w:ind w:left="3957" w:hanging="360"/>
      </w:pPr>
      <w:rPr>
        <w:rFonts w:hint="default" w:ascii="Courier New" w:hAnsi="Courier New" w:cs="Courier New"/>
      </w:rPr>
    </w:lvl>
    <w:lvl w:ilvl="5" w:tplc="04130005" w:tentative="1">
      <w:start w:val="1"/>
      <w:numFmt w:val="bullet"/>
      <w:lvlText w:val=""/>
      <w:lvlJc w:val="left"/>
      <w:pPr>
        <w:ind w:left="4677" w:hanging="360"/>
      </w:pPr>
      <w:rPr>
        <w:rFonts w:hint="default" w:ascii="Wingdings" w:hAnsi="Wingdings"/>
      </w:rPr>
    </w:lvl>
    <w:lvl w:ilvl="6" w:tplc="04130001" w:tentative="1">
      <w:start w:val="1"/>
      <w:numFmt w:val="bullet"/>
      <w:lvlText w:val=""/>
      <w:lvlJc w:val="left"/>
      <w:pPr>
        <w:ind w:left="5397" w:hanging="360"/>
      </w:pPr>
      <w:rPr>
        <w:rFonts w:hint="default" w:ascii="Symbol" w:hAnsi="Symbol"/>
      </w:rPr>
    </w:lvl>
    <w:lvl w:ilvl="7" w:tplc="04130003" w:tentative="1">
      <w:start w:val="1"/>
      <w:numFmt w:val="bullet"/>
      <w:lvlText w:val="o"/>
      <w:lvlJc w:val="left"/>
      <w:pPr>
        <w:ind w:left="6117" w:hanging="360"/>
      </w:pPr>
      <w:rPr>
        <w:rFonts w:hint="default" w:ascii="Courier New" w:hAnsi="Courier New" w:cs="Courier New"/>
      </w:rPr>
    </w:lvl>
    <w:lvl w:ilvl="8" w:tplc="04130005" w:tentative="1">
      <w:start w:val="1"/>
      <w:numFmt w:val="bullet"/>
      <w:lvlText w:val=""/>
      <w:lvlJc w:val="left"/>
      <w:pPr>
        <w:ind w:left="6837" w:hanging="360"/>
      </w:pPr>
      <w:rPr>
        <w:rFonts w:hint="default" w:ascii="Wingdings" w:hAnsi="Wingdings"/>
      </w:rPr>
    </w:lvl>
  </w:abstractNum>
  <w:abstractNum w:abstractNumId="34" w15:restartNumberingAfterBreak="0">
    <w:nsid w:val="50A17541"/>
    <w:multiLevelType w:val="hybridMultilevel"/>
    <w:tmpl w:val="6E74E0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5252AD2"/>
    <w:multiLevelType w:val="multilevel"/>
    <w:tmpl w:val="F63E2C36"/>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8F0385A"/>
    <w:multiLevelType w:val="hybridMultilevel"/>
    <w:tmpl w:val="0E9E21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BB27C9E"/>
    <w:multiLevelType w:val="hybridMultilevel"/>
    <w:tmpl w:val="2962E8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EC15344"/>
    <w:multiLevelType w:val="hybridMultilevel"/>
    <w:tmpl w:val="2A2C502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64642510"/>
    <w:multiLevelType w:val="hybridMultilevel"/>
    <w:tmpl w:val="14B6D27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0" w15:restartNumberingAfterBreak="0">
    <w:nsid w:val="65037DEC"/>
    <w:multiLevelType w:val="hybridMultilevel"/>
    <w:tmpl w:val="585EA0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60216BB"/>
    <w:multiLevelType w:val="hybridMultilevel"/>
    <w:tmpl w:val="2B0232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68E288B"/>
    <w:multiLevelType w:val="hybridMultilevel"/>
    <w:tmpl w:val="4D229E8C"/>
    <w:lvl w:ilvl="0" w:tplc="C78608D2">
      <w:start w:val="1"/>
      <w:numFmt w:val="decimal"/>
      <w:lvlText w:val="%1."/>
      <w:lvlJc w:val="left"/>
      <w:pPr>
        <w:ind w:left="720" w:hanging="360"/>
      </w:pPr>
      <w:rPr>
        <w:rFonts w:hint="default"/>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ADE0F4F"/>
    <w:multiLevelType w:val="hybridMultilevel"/>
    <w:tmpl w:val="D34EE74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76066B1"/>
    <w:multiLevelType w:val="hybridMultilevel"/>
    <w:tmpl w:val="73F01C56"/>
    <w:lvl w:ilvl="0" w:tplc="04130001">
      <w:numFmt w:val="bullet"/>
      <w:lvlText w:val=""/>
      <w:lvlJc w:val="left"/>
      <w:pPr>
        <w:ind w:left="720" w:hanging="360"/>
      </w:pPr>
      <w:rPr>
        <w:rFonts w:hint="default" w:ascii="Symbol" w:hAnsi="Symbol"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5" w15:restartNumberingAfterBreak="0">
    <w:nsid w:val="7990585B"/>
    <w:multiLevelType w:val="hybridMultilevel"/>
    <w:tmpl w:val="CD0857B6"/>
    <w:lvl w:ilvl="0" w:tplc="1DA4918A">
      <w:start w:val="5"/>
      <w:numFmt w:val="bullet"/>
      <w:lvlText w:val="-"/>
      <w:lvlJc w:val="left"/>
      <w:pPr>
        <w:ind w:left="720" w:hanging="360"/>
      </w:pPr>
      <w:rPr>
        <w:rFonts w:hint="default" w:ascii="Verdana" w:hAnsi="Verdana" w:eastAsia="Calibri"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46" w15:restartNumberingAfterBreak="0">
    <w:nsid w:val="79B61A0D"/>
    <w:multiLevelType w:val="hybridMultilevel"/>
    <w:tmpl w:val="A42C9E22"/>
    <w:lvl w:ilvl="0" w:tplc="AB6030D4">
      <w:numFmt w:val="bullet"/>
      <w:lvlText w:val=""/>
      <w:lvlJc w:val="left"/>
      <w:pPr>
        <w:ind w:left="420" w:hanging="360"/>
      </w:pPr>
      <w:rPr>
        <w:rFonts w:hint="default" w:ascii="Symbol" w:hAnsi="Symbol" w:eastAsia="Times New Roman" w:cs="Times New Roman"/>
      </w:rPr>
    </w:lvl>
    <w:lvl w:ilvl="1" w:tplc="04130003" w:tentative="1">
      <w:start w:val="1"/>
      <w:numFmt w:val="bullet"/>
      <w:lvlText w:val="o"/>
      <w:lvlJc w:val="left"/>
      <w:pPr>
        <w:ind w:left="1140" w:hanging="360"/>
      </w:pPr>
      <w:rPr>
        <w:rFonts w:hint="default" w:ascii="Courier New" w:hAnsi="Courier New" w:cs="Courier New"/>
      </w:rPr>
    </w:lvl>
    <w:lvl w:ilvl="2" w:tplc="04130005" w:tentative="1">
      <w:start w:val="1"/>
      <w:numFmt w:val="bullet"/>
      <w:lvlText w:val=""/>
      <w:lvlJc w:val="left"/>
      <w:pPr>
        <w:ind w:left="1860" w:hanging="360"/>
      </w:pPr>
      <w:rPr>
        <w:rFonts w:hint="default" w:ascii="Wingdings" w:hAnsi="Wingdings"/>
      </w:rPr>
    </w:lvl>
    <w:lvl w:ilvl="3" w:tplc="04130001" w:tentative="1">
      <w:start w:val="1"/>
      <w:numFmt w:val="bullet"/>
      <w:lvlText w:val=""/>
      <w:lvlJc w:val="left"/>
      <w:pPr>
        <w:ind w:left="2580" w:hanging="360"/>
      </w:pPr>
      <w:rPr>
        <w:rFonts w:hint="default" w:ascii="Symbol" w:hAnsi="Symbol"/>
      </w:rPr>
    </w:lvl>
    <w:lvl w:ilvl="4" w:tplc="04130003" w:tentative="1">
      <w:start w:val="1"/>
      <w:numFmt w:val="bullet"/>
      <w:lvlText w:val="o"/>
      <w:lvlJc w:val="left"/>
      <w:pPr>
        <w:ind w:left="3300" w:hanging="360"/>
      </w:pPr>
      <w:rPr>
        <w:rFonts w:hint="default" w:ascii="Courier New" w:hAnsi="Courier New" w:cs="Courier New"/>
      </w:rPr>
    </w:lvl>
    <w:lvl w:ilvl="5" w:tplc="04130005" w:tentative="1">
      <w:start w:val="1"/>
      <w:numFmt w:val="bullet"/>
      <w:lvlText w:val=""/>
      <w:lvlJc w:val="left"/>
      <w:pPr>
        <w:ind w:left="4020" w:hanging="360"/>
      </w:pPr>
      <w:rPr>
        <w:rFonts w:hint="default" w:ascii="Wingdings" w:hAnsi="Wingdings"/>
      </w:rPr>
    </w:lvl>
    <w:lvl w:ilvl="6" w:tplc="04130001" w:tentative="1">
      <w:start w:val="1"/>
      <w:numFmt w:val="bullet"/>
      <w:lvlText w:val=""/>
      <w:lvlJc w:val="left"/>
      <w:pPr>
        <w:ind w:left="4740" w:hanging="360"/>
      </w:pPr>
      <w:rPr>
        <w:rFonts w:hint="default" w:ascii="Symbol" w:hAnsi="Symbol"/>
      </w:rPr>
    </w:lvl>
    <w:lvl w:ilvl="7" w:tplc="04130003" w:tentative="1">
      <w:start w:val="1"/>
      <w:numFmt w:val="bullet"/>
      <w:lvlText w:val="o"/>
      <w:lvlJc w:val="left"/>
      <w:pPr>
        <w:ind w:left="5460" w:hanging="360"/>
      </w:pPr>
      <w:rPr>
        <w:rFonts w:hint="default" w:ascii="Courier New" w:hAnsi="Courier New" w:cs="Courier New"/>
      </w:rPr>
    </w:lvl>
    <w:lvl w:ilvl="8" w:tplc="04130005" w:tentative="1">
      <w:start w:val="1"/>
      <w:numFmt w:val="bullet"/>
      <w:lvlText w:val=""/>
      <w:lvlJc w:val="left"/>
      <w:pPr>
        <w:ind w:left="6180" w:hanging="360"/>
      </w:pPr>
      <w:rPr>
        <w:rFonts w:hint="default" w:ascii="Wingdings" w:hAnsi="Wingdings"/>
      </w:rPr>
    </w:lvl>
  </w:abstractNum>
  <w:abstractNum w:abstractNumId="47" w15:restartNumberingAfterBreak="0">
    <w:nsid w:val="7B107AE1"/>
    <w:multiLevelType w:val="singleLevel"/>
    <w:tmpl w:val="86AE22D0"/>
    <w:lvl w:ilvl="0">
      <w:start w:val="1"/>
      <w:numFmt w:val="bullet"/>
      <w:lvlText w:val="-"/>
      <w:lvlJc w:val="left"/>
      <w:pPr>
        <w:tabs>
          <w:tab w:val="num" w:pos="850"/>
        </w:tabs>
        <w:ind w:left="850" w:hanging="425"/>
      </w:pPr>
      <w:rPr>
        <w:rFonts w:hint="default" w:ascii="Arial" w:hAnsi="Arial" w:cs="Arial"/>
      </w:rPr>
    </w:lvl>
  </w:abstractNum>
  <w:num w:numId="1" w16cid:durableId="1566602044">
    <w:abstractNumId w:val="7"/>
  </w:num>
  <w:num w:numId="2" w16cid:durableId="1109004802">
    <w:abstractNumId w:val="17"/>
  </w:num>
  <w:num w:numId="3" w16cid:durableId="1515224872">
    <w:abstractNumId w:val="47"/>
  </w:num>
  <w:num w:numId="4" w16cid:durableId="1748070830">
    <w:abstractNumId w:val="32"/>
  </w:num>
  <w:num w:numId="5" w16cid:durableId="341861500">
    <w:abstractNumId w:val="40"/>
  </w:num>
  <w:num w:numId="6" w16cid:durableId="857892486">
    <w:abstractNumId w:val="15"/>
  </w:num>
  <w:num w:numId="7" w16cid:durableId="1798259379">
    <w:abstractNumId w:val="44"/>
  </w:num>
  <w:num w:numId="8" w16cid:durableId="1255943355">
    <w:abstractNumId w:val="46"/>
  </w:num>
  <w:num w:numId="9" w16cid:durableId="1449741614">
    <w:abstractNumId w:val="7"/>
  </w:num>
  <w:num w:numId="10" w16cid:durableId="77869463">
    <w:abstractNumId w:val="7"/>
  </w:num>
  <w:num w:numId="11" w16cid:durableId="127625498">
    <w:abstractNumId w:val="38"/>
  </w:num>
  <w:num w:numId="12" w16cid:durableId="1557472759">
    <w:abstractNumId w:val="9"/>
  </w:num>
  <w:num w:numId="13" w16cid:durableId="456533115">
    <w:abstractNumId w:val="27"/>
  </w:num>
  <w:num w:numId="14" w16cid:durableId="1635063678">
    <w:abstractNumId w:val="0"/>
  </w:num>
  <w:num w:numId="15" w16cid:durableId="888876247">
    <w:abstractNumId w:val="2"/>
  </w:num>
  <w:num w:numId="16" w16cid:durableId="1037898022">
    <w:abstractNumId w:val="7"/>
  </w:num>
  <w:num w:numId="17" w16cid:durableId="22634816">
    <w:abstractNumId w:val="23"/>
  </w:num>
  <w:num w:numId="18" w16cid:durableId="1432705669">
    <w:abstractNumId w:val="35"/>
  </w:num>
  <w:num w:numId="19" w16cid:durableId="1212423116">
    <w:abstractNumId w:val="6"/>
  </w:num>
  <w:num w:numId="20" w16cid:durableId="234972821">
    <w:abstractNumId w:val="34"/>
  </w:num>
  <w:num w:numId="21" w16cid:durableId="32660999">
    <w:abstractNumId w:val="21"/>
  </w:num>
  <w:num w:numId="22" w16cid:durableId="2023436302">
    <w:abstractNumId w:val="16"/>
  </w:num>
  <w:num w:numId="23" w16cid:durableId="1932856037">
    <w:abstractNumId w:val="18"/>
  </w:num>
  <w:num w:numId="24" w16cid:durableId="148601423">
    <w:abstractNumId w:val="3"/>
  </w:num>
  <w:num w:numId="25" w16cid:durableId="669552">
    <w:abstractNumId w:val="42"/>
  </w:num>
  <w:num w:numId="26" w16cid:durableId="221409514">
    <w:abstractNumId w:val="31"/>
  </w:num>
  <w:num w:numId="27" w16cid:durableId="283851474">
    <w:abstractNumId w:val="41"/>
  </w:num>
  <w:num w:numId="28" w16cid:durableId="890114128">
    <w:abstractNumId w:val="5"/>
  </w:num>
  <w:num w:numId="29" w16cid:durableId="955216620">
    <w:abstractNumId w:val="45"/>
  </w:num>
  <w:num w:numId="30" w16cid:durableId="1393965892">
    <w:abstractNumId w:val="26"/>
  </w:num>
  <w:num w:numId="31" w16cid:durableId="1020278097">
    <w:abstractNumId w:val="36"/>
  </w:num>
  <w:num w:numId="32" w16cid:durableId="1164473149">
    <w:abstractNumId w:val="1"/>
  </w:num>
  <w:num w:numId="33" w16cid:durableId="1596479784">
    <w:abstractNumId w:val="13"/>
  </w:num>
  <w:num w:numId="34" w16cid:durableId="917404793">
    <w:abstractNumId w:val="33"/>
  </w:num>
  <w:num w:numId="35" w16cid:durableId="702561437">
    <w:abstractNumId w:val="24"/>
  </w:num>
  <w:num w:numId="36" w16cid:durableId="414933225">
    <w:abstractNumId w:val="8"/>
  </w:num>
  <w:num w:numId="37" w16cid:durableId="1167210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0500616">
    <w:abstractNumId w:val="10"/>
  </w:num>
  <w:num w:numId="39" w16cid:durableId="1106929814">
    <w:abstractNumId w:val="4"/>
  </w:num>
  <w:num w:numId="40" w16cid:durableId="995720288">
    <w:abstractNumId w:val="19"/>
  </w:num>
  <w:num w:numId="41" w16cid:durableId="1304190087">
    <w:abstractNumId w:val="12"/>
  </w:num>
  <w:num w:numId="42" w16cid:durableId="921335435">
    <w:abstractNumId w:val="7"/>
  </w:num>
  <w:num w:numId="43" w16cid:durableId="979067722">
    <w:abstractNumId w:val="25"/>
  </w:num>
  <w:num w:numId="44" w16cid:durableId="1116365912">
    <w:abstractNumId w:val="14"/>
  </w:num>
  <w:num w:numId="45" w16cid:durableId="544099203">
    <w:abstractNumId w:val="30"/>
  </w:num>
  <w:num w:numId="46" w16cid:durableId="320936907">
    <w:abstractNumId w:val="37"/>
  </w:num>
  <w:num w:numId="47" w16cid:durableId="479613569">
    <w:abstractNumId w:val="11"/>
  </w:num>
  <w:num w:numId="48" w16cid:durableId="81882701">
    <w:abstractNumId w:val="28"/>
  </w:num>
  <w:num w:numId="49" w16cid:durableId="850535294">
    <w:abstractNumId w:val="22"/>
  </w:num>
  <w:num w:numId="50" w16cid:durableId="1230111827">
    <w:abstractNumId w:val="29"/>
  </w:num>
  <w:num w:numId="51" w16cid:durableId="698045754">
    <w:abstractNumId w:val="43"/>
  </w:num>
  <w:num w:numId="52" w16cid:durableId="476413135">
    <w:abstractNumId w:val="39"/>
  </w:num>
  <w:numIdMacAtCleanup w:val="5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cumentProtection w:edit="forms" w:enforcement="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F7"/>
    <w:rsid w:val="000011CD"/>
    <w:rsid w:val="0000132D"/>
    <w:rsid w:val="000027E9"/>
    <w:rsid w:val="00003CDC"/>
    <w:rsid w:val="00004B77"/>
    <w:rsid w:val="000066A9"/>
    <w:rsid w:val="00010014"/>
    <w:rsid w:val="00010832"/>
    <w:rsid w:val="00011126"/>
    <w:rsid w:val="00016A72"/>
    <w:rsid w:val="00020466"/>
    <w:rsid w:val="00020A9C"/>
    <w:rsid w:val="00020FE1"/>
    <w:rsid w:val="000215A8"/>
    <w:rsid w:val="00021AC8"/>
    <w:rsid w:val="000316AD"/>
    <w:rsid w:val="000337A8"/>
    <w:rsid w:val="00035998"/>
    <w:rsid w:val="0003666C"/>
    <w:rsid w:val="00036F4B"/>
    <w:rsid w:val="0004004D"/>
    <w:rsid w:val="00044134"/>
    <w:rsid w:val="00045A63"/>
    <w:rsid w:val="00046085"/>
    <w:rsid w:val="00046238"/>
    <w:rsid w:val="00046CC0"/>
    <w:rsid w:val="00047AA2"/>
    <w:rsid w:val="0005295F"/>
    <w:rsid w:val="00053827"/>
    <w:rsid w:val="00057704"/>
    <w:rsid w:val="0005785D"/>
    <w:rsid w:val="00057C65"/>
    <w:rsid w:val="00062340"/>
    <w:rsid w:val="00062FD0"/>
    <w:rsid w:val="00063519"/>
    <w:rsid w:val="00066B75"/>
    <w:rsid w:val="00070D15"/>
    <w:rsid w:val="00074862"/>
    <w:rsid w:val="00074C5A"/>
    <w:rsid w:val="000758BD"/>
    <w:rsid w:val="00076741"/>
    <w:rsid w:val="00076CF6"/>
    <w:rsid w:val="00076E8E"/>
    <w:rsid w:val="0008030E"/>
    <w:rsid w:val="00080AC3"/>
    <w:rsid w:val="000838B3"/>
    <w:rsid w:val="000841AF"/>
    <w:rsid w:val="000849B9"/>
    <w:rsid w:val="00085924"/>
    <w:rsid w:val="00087289"/>
    <w:rsid w:val="00087922"/>
    <w:rsid w:val="00091025"/>
    <w:rsid w:val="00092AEF"/>
    <w:rsid w:val="000960D3"/>
    <w:rsid w:val="00096A1E"/>
    <w:rsid w:val="000A1BF8"/>
    <w:rsid w:val="000A3BBD"/>
    <w:rsid w:val="000A449D"/>
    <w:rsid w:val="000A5528"/>
    <w:rsid w:val="000A5E5B"/>
    <w:rsid w:val="000B0AD1"/>
    <w:rsid w:val="000B2F79"/>
    <w:rsid w:val="000C0476"/>
    <w:rsid w:val="000C1117"/>
    <w:rsid w:val="000C1479"/>
    <w:rsid w:val="000C2A8E"/>
    <w:rsid w:val="000C4B17"/>
    <w:rsid w:val="000C5438"/>
    <w:rsid w:val="000C6040"/>
    <w:rsid w:val="000C67CD"/>
    <w:rsid w:val="000C67EE"/>
    <w:rsid w:val="000D3108"/>
    <w:rsid w:val="000D4312"/>
    <w:rsid w:val="000D5273"/>
    <w:rsid w:val="000D59E9"/>
    <w:rsid w:val="000D6207"/>
    <w:rsid w:val="000D647B"/>
    <w:rsid w:val="000D687D"/>
    <w:rsid w:val="000D6E21"/>
    <w:rsid w:val="000D73A4"/>
    <w:rsid w:val="000E3231"/>
    <w:rsid w:val="000E4A8B"/>
    <w:rsid w:val="000E5DC3"/>
    <w:rsid w:val="000F05A5"/>
    <w:rsid w:val="000F3337"/>
    <w:rsid w:val="000F4E05"/>
    <w:rsid w:val="000F5C49"/>
    <w:rsid w:val="000F6C59"/>
    <w:rsid w:val="000F7EDA"/>
    <w:rsid w:val="0010099B"/>
    <w:rsid w:val="00101CAD"/>
    <w:rsid w:val="001021DE"/>
    <w:rsid w:val="00102BE9"/>
    <w:rsid w:val="001040C9"/>
    <w:rsid w:val="001045FF"/>
    <w:rsid w:val="001048BE"/>
    <w:rsid w:val="00115617"/>
    <w:rsid w:val="00115C37"/>
    <w:rsid w:val="00116D0E"/>
    <w:rsid w:val="00117784"/>
    <w:rsid w:val="00117C29"/>
    <w:rsid w:val="00120657"/>
    <w:rsid w:val="00120CE2"/>
    <w:rsid w:val="00121AF2"/>
    <w:rsid w:val="00123776"/>
    <w:rsid w:val="00123BF0"/>
    <w:rsid w:val="0012462E"/>
    <w:rsid w:val="00126688"/>
    <w:rsid w:val="001313CA"/>
    <w:rsid w:val="001330A1"/>
    <w:rsid w:val="00133B23"/>
    <w:rsid w:val="00134F68"/>
    <w:rsid w:val="00135152"/>
    <w:rsid w:val="001365A3"/>
    <w:rsid w:val="00142A45"/>
    <w:rsid w:val="00142DCB"/>
    <w:rsid w:val="0014369D"/>
    <w:rsid w:val="001462A9"/>
    <w:rsid w:val="00154639"/>
    <w:rsid w:val="00156C42"/>
    <w:rsid w:val="0016047F"/>
    <w:rsid w:val="00160ED5"/>
    <w:rsid w:val="00162E55"/>
    <w:rsid w:val="00162F9A"/>
    <w:rsid w:val="0016386D"/>
    <w:rsid w:val="00166A41"/>
    <w:rsid w:val="00167694"/>
    <w:rsid w:val="0017138C"/>
    <w:rsid w:val="00175C09"/>
    <w:rsid w:val="001763BC"/>
    <w:rsid w:val="00176618"/>
    <w:rsid w:val="0017672F"/>
    <w:rsid w:val="00176FF7"/>
    <w:rsid w:val="00177AF8"/>
    <w:rsid w:val="00177F3A"/>
    <w:rsid w:val="00180496"/>
    <w:rsid w:val="001826E7"/>
    <w:rsid w:val="001848E3"/>
    <w:rsid w:val="00184B50"/>
    <w:rsid w:val="0018568E"/>
    <w:rsid w:val="00187CCE"/>
    <w:rsid w:val="00192091"/>
    <w:rsid w:val="001962DD"/>
    <w:rsid w:val="001A1FC3"/>
    <w:rsid w:val="001A43E3"/>
    <w:rsid w:val="001B0247"/>
    <w:rsid w:val="001B02D4"/>
    <w:rsid w:val="001B046D"/>
    <w:rsid w:val="001B716B"/>
    <w:rsid w:val="001C0648"/>
    <w:rsid w:val="001C42F8"/>
    <w:rsid w:val="001C449D"/>
    <w:rsid w:val="001C6643"/>
    <w:rsid w:val="001D35D6"/>
    <w:rsid w:val="001D470A"/>
    <w:rsid w:val="001D5BF2"/>
    <w:rsid w:val="001D6C40"/>
    <w:rsid w:val="001D7EF1"/>
    <w:rsid w:val="001E3FF2"/>
    <w:rsid w:val="001E55C9"/>
    <w:rsid w:val="001E7BF5"/>
    <w:rsid w:val="001E7CC3"/>
    <w:rsid w:val="001F013B"/>
    <w:rsid w:val="001F1328"/>
    <w:rsid w:val="001F4670"/>
    <w:rsid w:val="001F6A13"/>
    <w:rsid w:val="00201FD8"/>
    <w:rsid w:val="00211D2F"/>
    <w:rsid w:val="00217399"/>
    <w:rsid w:val="00217BCB"/>
    <w:rsid w:val="00220E8F"/>
    <w:rsid w:val="002227D8"/>
    <w:rsid w:val="00225B3C"/>
    <w:rsid w:val="00230673"/>
    <w:rsid w:val="0023203A"/>
    <w:rsid w:val="00232C68"/>
    <w:rsid w:val="00232CB2"/>
    <w:rsid w:val="00232EB7"/>
    <w:rsid w:val="00235F14"/>
    <w:rsid w:val="0023657F"/>
    <w:rsid w:val="00241A89"/>
    <w:rsid w:val="00242732"/>
    <w:rsid w:val="00243EB9"/>
    <w:rsid w:val="00244618"/>
    <w:rsid w:val="00246013"/>
    <w:rsid w:val="00246BD2"/>
    <w:rsid w:val="002472B2"/>
    <w:rsid w:val="002508DC"/>
    <w:rsid w:val="00252035"/>
    <w:rsid w:val="00253B41"/>
    <w:rsid w:val="00253CA8"/>
    <w:rsid w:val="00255FE9"/>
    <w:rsid w:val="002621C1"/>
    <w:rsid w:val="00266210"/>
    <w:rsid w:val="002673A0"/>
    <w:rsid w:val="00275B7F"/>
    <w:rsid w:val="002804C7"/>
    <w:rsid w:val="00283A26"/>
    <w:rsid w:val="002850AE"/>
    <w:rsid w:val="002852B8"/>
    <w:rsid w:val="002906D0"/>
    <w:rsid w:val="00290BCA"/>
    <w:rsid w:val="00290D4A"/>
    <w:rsid w:val="0029203F"/>
    <w:rsid w:val="002928FC"/>
    <w:rsid w:val="00293C0A"/>
    <w:rsid w:val="002956CC"/>
    <w:rsid w:val="00295C42"/>
    <w:rsid w:val="002A706B"/>
    <w:rsid w:val="002B5419"/>
    <w:rsid w:val="002B6EE0"/>
    <w:rsid w:val="002B79DC"/>
    <w:rsid w:val="002C0BDA"/>
    <w:rsid w:val="002C1306"/>
    <w:rsid w:val="002C21CB"/>
    <w:rsid w:val="002C379B"/>
    <w:rsid w:val="002C5196"/>
    <w:rsid w:val="002C5C19"/>
    <w:rsid w:val="002C624C"/>
    <w:rsid w:val="002D043F"/>
    <w:rsid w:val="002E0279"/>
    <w:rsid w:val="002E11F6"/>
    <w:rsid w:val="002E123B"/>
    <w:rsid w:val="002E40B1"/>
    <w:rsid w:val="002E4403"/>
    <w:rsid w:val="002E5E65"/>
    <w:rsid w:val="002E6A74"/>
    <w:rsid w:val="002F388E"/>
    <w:rsid w:val="002F45BE"/>
    <w:rsid w:val="002F48DB"/>
    <w:rsid w:val="002F7B85"/>
    <w:rsid w:val="002F7DFD"/>
    <w:rsid w:val="0030107D"/>
    <w:rsid w:val="003052E7"/>
    <w:rsid w:val="00305572"/>
    <w:rsid w:val="00307C77"/>
    <w:rsid w:val="003101BC"/>
    <w:rsid w:val="0031171B"/>
    <w:rsid w:val="00316FA1"/>
    <w:rsid w:val="003206A7"/>
    <w:rsid w:val="00320705"/>
    <w:rsid w:val="0032129D"/>
    <w:rsid w:val="00323913"/>
    <w:rsid w:val="003241C0"/>
    <w:rsid w:val="00326218"/>
    <w:rsid w:val="00327683"/>
    <w:rsid w:val="00330561"/>
    <w:rsid w:val="00332440"/>
    <w:rsid w:val="00332CF8"/>
    <w:rsid w:val="00332E64"/>
    <w:rsid w:val="00332F09"/>
    <w:rsid w:val="00336B3C"/>
    <w:rsid w:val="00336D6A"/>
    <w:rsid w:val="003415A1"/>
    <w:rsid w:val="00346EB1"/>
    <w:rsid w:val="0035079D"/>
    <w:rsid w:val="00351097"/>
    <w:rsid w:val="00351842"/>
    <w:rsid w:val="00351860"/>
    <w:rsid w:val="00354506"/>
    <w:rsid w:val="003571B4"/>
    <w:rsid w:val="00357CC3"/>
    <w:rsid w:val="00360049"/>
    <w:rsid w:val="00361E90"/>
    <w:rsid w:val="003637D0"/>
    <w:rsid w:val="0036751F"/>
    <w:rsid w:val="00370887"/>
    <w:rsid w:val="0037119D"/>
    <w:rsid w:val="00373D9D"/>
    <w:rsid w:val="00374CA9"/>
    <w:rsid w:val="00375929"/>
    <w:rsid w:val="00377C25"/>
    <w:rsid w:val="00381985"/>
    <w:rsid w:val="0038397E"/>
    <w:rsid w:val="00384EF1"/>
    <w:rsid w:val="003874DC"/>
    <w:rsid w:val="0039068E"/>
    <w:rsid w:val="003919BD"/>
    <w:rsid w:val="003942CC"/>
    <w:rsid w:val="00394818"/>
    <w:rsid w:val="00397EAC"/>
    <w:rsid w:val="003A2261"/>
    <w:rsid w:val="003A2626"/>
    <w:rsid w:val="003A2708"/>
    <w:rsid w:val="003A2E43"/>
    <w:rsid w:val="003A2FD1"/>
    <w:rsid w:val="003A331E"/>
    <w:rsid w:val="003A4974"/>
    <w:rsid w:val="003A5731"/>
    <w:rsid w:val="003A57B4"/>
    <w:rsid w:val="003A7FA5"/>
    <w:rsid w:val="003B379D"/>
    <w:rsid w:val="003B706B"/>
    <w:rsid w:val="003B7621"/>
    <w:rsid w:val="003C3B0A"/>
    <w:rsid w:val="003C4390"/>
    <w:rsid w:val="003C4E11"/>
    <w:rsid w:val="003C5401"/>
    <w:rsid w:val="003C7EA4"/>
    <w:rsid w:val="003D0AE6"/>
    <w:rsid w:val="003D315D"/>
    <w:rsid w:val="003D3362"/>
    <w:rsid w:val="003D364D"/>
    <w:rsid w:val="003D44EA"/>
    <w:rsid w:val="003D62C6"/>
    <w:rsid w:val="003D701F"/>
    <w:rsid w:val="003E1BC4"/>
    <w:rsid w:val="003E2333"/>
    <w:rsid w:val="003E29CD"/>
    <w:rsid w:val="003E651C"/>
    <w:rsid w:val="003E6E45"/>
    <w:rsid w:val="003E7076"/>
    <w:rsid w:val="003E7E79"/>
    <w:rsid w:val="003F10F3"/>
    <w:rsid w:val="003F3C38"/>
    <w:rsid w:val="003F493E"/>
    <w:rsid w:val="003F51A2"/>
    <w:rsid w:val="003F5771"/>
    <w:rsid w:val="003F6C9F"/>
    <w:rsid w:val="003F6E38"/>
    <w:rsid w:val="003F78B8"/>
    <w:rsid w:val="004000F9"/>
    <w:rsid w:val="00400E68"/>
    <w:rsid w:val="00401895"/>
    <w:rsid w:val="00404574"/>
    <w:rsid w:val="0041047E"/>
    <w:rsid w:val="00412B19"/>
    <w:rsid w:val="00412BA1"/>
    <w:rsid w:val="00416238"/>
    <w:rsid w:val="0041665C"/>
    <w:rsid w:val="004212E2"/>
    <w:rsid w:val="0042173B"/>
    <w:rsid w:val="004228F1"/>
    <w:rsid w:val="004301E2"/>
    <w:rsid w:val="00432D35"/>
    <w:rsid w:val="0043528E"/>
    <w:rsid w:val="00436C4F"/>
    <w:rsid w:val="004375FE"/>
    <w:rsid w:val="004425C2"/>
    <w:rsid w:val="00442844"/>
    <w:rsid w:val="0044384E"/>
    <w:rsid w:val="004438DC"/>
    <w:rsid w:val="00443A0A"/>
    <w:rsid w:val="004463C5"/>
    <w:rsid w:val="00446686"/>
    <w:rsid w:val="00446772"/>
    <w:rsid w:val="00446D04"/>
    <w:rsid w:val="004470E9"/>
    <w:rsid w:val="004478E8"/>
    <w:rsid w:val="00450EDD"/>
    <w:rsid w:val="00453931"/>
    <w:rsid w:val="00454057"/>
    <w:rsid w:val="00454763"/>
    <w:rsid w:val="00457FD4"/>
    <w:rsid w:val="0046104A"/>
    <w:rsid w:val="004621C2"/>
    <w:rsid w:val="0046335E"/>
    <w:rsid w:val="00474CA3"/>
    <w:rsid w:val="00474F36"/>
    <w:rsid w:val="004752DF"/>
    <w:rsid w:val="00480B8C"/>
    <w:rsid w:val="0048604D"/>
    <w:rsid w:val="00487B3A"/>
    <w:rsid w:val="004925FD"/>
    <w:rsid w:val="004962A6"/>
    <w:rsid w:val="004A2BBB"/>
    <w:rsid w:val="004A4118"/>
    <w:rsid w:val="004A4147"/>
    <w:rsid w:val="004A6F40"/>
    <w:rsid w:val="004B206F"/>
    <w:rsid w:val="004B2E80"/>
    <w:rsid w:val="004B456B"/>
    <w:rsid w:val="004B4D4F"/>
    <w:rsid w:val="004B766D"/>
    <w:rsid w:val="004C0997"/>
    <w:rsid w:val="004C1729"/>
    <w:rsid w:val="004C481E"/>
    <w:rsid w:val="004C51BF"/>
    <w:rsid w:val="004C5666"/>
    <w:rsid w:val="004D02A0"/>
    <w:rsid w:val="004D1E9B"/>
    <w:rsid w:val="004E1D45"/>
    <w:rsid w:val="004E244B"/>
    <w:rsid w:val="004E6041"/>
    <w:rsid w:val="004E7F12"/>
    <w:rsid w:val="004F1AA6"/>
    <w:rsid w:val="004F1AB5"/>
    <w:rsid w:val="004F5E24"/>
    <w:rsid w:val="004F6194"/>
    <w:rsid w:val="004F79F5"/>
    <w:rsid w:val="00500ED1"/>
    <w:rsid w:val="00503DC5"/>
    <w:rsid w:val="00505E46"/>
    <w:rsid w:val="00507A3F"/>
    <w:rsid w:val="00507F68"/>
    <w:rsid w:val="00511814"/>
    <w:rsid w:val="00511E2E"/>
    <w:rsid w:val="00514C0D"/>
    <w:rsid w:val="00514F61"/>
    <w:rsid w:val="005175C1"/>
    <w:rsid w:val="005241D4"/>
    <w:rsid w:val="005259F2"/>
    <w:rsid w:val="00525E7C"/>
    <w:rsid w:val="005264FA"/>
    <w:rsid w:val="00534B4E"/>
    <w:rsid w:val="00537B42"/>
    <w:rsid w:val="00542F37"/>
    <w:rsid w:val="005432EE"/>
    <w:rsid w:val="005446DD"/>
    <w:rsid w:val="00545FAA"/>
    <w:rsid w:val="0054639B"/>
    <w:rsid w:val="005501C2"/>
    <w:rsid w:val="0055249C"/>
    <w:rsid w:val="00555A0B"/>
    <w:rsid w:val="005602DC"/>
    <w:rsid w:val="00561DEC"/>
    <w:rsid w:val="005648CA"/>
    <w:rsid w:val="00566A45"/>
    <w:rsid w:val="005672CA"/>
    <w:rsid w:val="00572BB6"/>
    <w:rsid w:val="0057394A"/>
    <w:rsid w:val="00576F71"/>
    <w:rsid w:val="00577CBD"/>
    <w:rsid w:val="0058130B"/>
    <w:rsid w:val="00582C54"/>
    <w:rsid w:val="00583438"/>
    <w:rsid w:val="00583DA8"/>
    <w:rsid w:val="0058490C"/>
    <w:rsid w:val="005849FC"/>
    <w:rsid w:val="00585328"/>
    <w:rsid w:val="005871F6"/>
    <w:rsid w:val="00587D69"/>
    <w:rsid w:val="00590B09"/>
    <w:rsid w:val="005921DB"/>
    <w:rsid w:val="00592FAA"/>
    <w:rsid w:val="005954DC"/>
    <w:rsid w:val="0059717C"/>
    <w:rsid w:val="0059753C"/>
    <w:rsid w:val="005A3AB0"/>
    <w:rsid w:val="005A5D2E"/>
    <w:rsid w:val="005A70AC"/>
    <w:rsid w:val="005B1373"/>
    <w:rsid w:val="005B2357"/>
    <w:rsid w:val="005B2AD7"/>
    <w:rsid w:val="005B3DA8"/>
    <w:rsid w:val="005B4731"/>
    <w:rsid w:val="005B637C"/>
    <w:rsid w:val="005C209A"/>
    <w:rsid w:val="005C492F"/>
    <w:rsid w:val="005C4BD7"/>
    <w:rsid w:val="005D068B"/>
    <w:rsid w:val="005D11D9"/>
    <w:rsid w:val="005D1896"/>
    <w:rsid w:val="005D2004"/>
    <w:rsid w:val="005D2305"/>
    <w:rsid w:val="005D49F9"/>
    <w:rsid w:val="005D7011"/>
    <w:rsid w:val="005E1E89"/>
    <w:rsid w:val="005E3459"/>
    <w:rsid w:val="005E4159"/>
    <w:rsid w:val="005E4AFE"/>
    <w:rsid w:val="005E61B1"/>
    <w:rsid w:val="005E65BF"/>
    <w:rsid w:val="005E662C"/>
    <w:rsid w:val="005E671C"/>
    <w:rsid w:val="005E6AD6"/>
    <w:rsid w:val="005E72A8"/>
    <w:rsid w:val="005F11CC"/>
    <w:rsid w:val="005F1997"/>
    <w:rsid w:val="005F1C5A"/>
    <w:rsid w:val="005F2753"/>
    <w:rsid w:val="005F39E2"/>
    <w:rsid w:val="005F4074"/>
    <w:rsid w:val="00601431"/>
    <w:rsid w:val="00604FC0"/>
    <w:rsid w:val="00606F68"/>
    <w:rsid w:val="00607BBA"/>
    <w:rsid w:val="00607BF1"/>
    <w:rsid w:val="00607F31"/>
    <w:rsid w:val="00613F38"/>
    <w:rsid w:val="00616CC7"/>
    <w:rsid w:val="00624206"/>
    <w:rsid w:val="006257C9"/>
    <w:rsid w:val="00630481"/>
    <w:rsid w:val="00636AD2"/>
    <w:rsid w:val="00642F2B"/>
    <w:rsid w:val="00643EB7"/>
    <w:rsid w:val="00643F5C"/>
    <w:rsid w:val="00644825"/>
    <w:rsid w:val="006475D0"/>
    <w:rsid w:val="006516A8"/>
    <w:rsid w:val="006533D4"/>
    <w:rsid w:val="00660AC2"/>
    <w:rsid w:val="0066205A"/>
    <w:rsid w:val="00667519"/>
    <w:rsid w:val="006711C8"/>
    <w:rsid w:val="00673095"/>
    <w:rsid w:val="0067477F"/>
    <w:rsid w:val="00676663"/>
    <w:rsid w:val="006806BA"/>
    <w:rsid w:val="00681C57"/>
    <w:rsid w:val="006833EE"/>
    <w:rsid w:val="00683F49"/>
    <w:rsid w:val="0068578B"/>
    <w:rsid w:val="0068579A"/>
    <w:rsid w:val="006859C1"/>
    <w:rsid w:val="00686F32"/>
    <w:rsid w:val="00687CE2"/>
    <w:rsid w:val="00692047"/>
    <w:rsid w:val="00692F12"/>
    <w:rsid w:val="00693A54"/>
    <w:rsid w:val="00694243"/>
    <w:rsid w:val="00696065"/>
    <w:rsid w:val="006A288F"/>
    <w:rsid w:val="006A33D6"/>
    <w:rsid w:val="006A3DD7"/>
    <w:rsid w:val="006A515C"/>
    <w:rsid w:val="006B11FF"/>
    <w:rsid w:val="006B18CE"/>
    <w:rsid w:val="006B2059"/>
    <w:rsid w:val="006B4558"/>
    <w:rsid w:val="006B52EE"/>
    <w:rsid w:val="006C0C78"/>
    <w:rsid w:val="006C23CC"/>
    <w:rsid w:val="006C3144"/>
    <w:rsid w:val="006C36FB"/>
    <w:rsid w:val="006C4B5D"/>
    <w:rsid w:val="006C56D2"/>
    <w:rsid w:val="006C76CD"/>
    <w:rsid w:val="006D1B02"/>
    <w:rsid w:val="006D2C55"/>
    <w:rsid w:val="006D4F99"/>
    <w:rsid w:val="006E15CC"/>
    <w:rsid w:val="006E21A4"/>
    <w:rsid w:val="006E4C18"/>
    <w:rsid w:val="006E5A78"/>
    <w:rsid w:val="006E6980"/>
    <w:rsid w:val="006F1877"/>
    <w:rsid w:val="006F3538"/>
    <w:rsid w:val="006F65EF"/>
    <w:rsid w:val="00700738"/>
    <w:rsid w:val="0070180F"/>
    <w:rsid w:val="00702DA4"/>
    <w:rsid w:val="00707DC9"/>
    <w:rsid w:val="0071456B"/>
    <w:rsid w:val="00714DE1"/>
    <w:rsid w:val="00715A75"/>
    <w:rsid w:val="00716524"/>
    <w:rsid w:val="0071704A"/>
    <w:rsid w:val="00720E3B"/>
    <w:rsid w:val="0072122E"/>
    <w:rsid w:val="00722B00"/>
    <w:rsid w:val="00724D3D"/>
    <w:rsid w:val="00725DEF"/>
    <w:rsid w:val="007312D9"/>
    <w:rsid w:val="007329E8"/>
    <w:rsid w:val="0073323E"/>
    <w:rsid w:val="007348D0"/>
    <w:rsid w:val="00735C68"/>
    <w:rsid w:val="0074062F"/>
    <w:rsid w:val="00740ABA"/>
    <w:rsid w:val="0074218F"/>
    <w:rsid w:val="007446DD"/>
    <w:rsid w:val="00746E82"/>
    <w:rsid w:val="007520CA"/>
    <w:rsid w:val="007527EF"/>
    <w:rsid w:val="007535C9"/>
    <w:rsid w:val="00753991"/>
    <w:rsid w:val="007555E9"/>
    <w:rsid w:val="00755794"/>
    <w:rsid w:val="00756FA9"/>
    <w:rsid w:val="00757291"/>
    <w:rsid w:val="00761C50"/>
    <w:rsid w:val="00766344"/>
    <w:rsid w:val="0076653C"/>
    <w:rsid w:val="0076687A"/>
    <w:rsid w:val="007701D8"/>
    <w:rsid w:val="00770C46"/>
    <w:rsid w:val="007722C1"/>
    <w:rsid w:val="00773844"/>
    <w:rsid w:val="00773F7D"/>
    <w:rsid w:val="00775272"/>
    <w:rsid w:val="007756E1"/>
    <w:rsid w:val="007757A9"/>
    <w:rsid w:val="007768B9"/>
    <w:rsid w:val="00777469"/>
    <w:rsid w:val="00777A72"/>
    <w:rsid w:val="007816AF"/>
    <w:rsid w:val="00782547"/>
    <w:rsid w:val="0078258E"/>
    <w:rsid w:val="00782ED3"/>
    <w:rsid w:val="00793979"/>
    <w:rsid w:val="00795A23"/>
    <w:rsid w:val="007A3E6C"/>
    <w:rsid w:val="007A46AF"/>
    <w:rsid w:val="007A5D8E"/>
    <w:rsid w:val="007B59AD"/>
    <w:rsid w:val="007B7EC5"/>
    <w:rsid w:val="007C0910"/>
    <w:rsid w:val="007C534C"/>
    <w:rsid w:val="007C600B"/>
    <w:rsid w:val="007C65EF"/>
    <w:rsid w:val="007C76D2"/>
    <w:rsid w:val="007C7AE0"/>
    <w:rsid w:val="007C7FEE"/>
    <w:rsid w:val="007D2B61"/>
    <w:rsid w:val="007D2B75"/>
    <w:rsid w:val="007D65A9"/>
    <w:rsid w:val="007D753F"/>
    <w:rsid w:val="007E0745"/>
    <w:rsid w:val="007E0AB9"/>
    <w:rsid w:val="007E0C4C"/>
    <w:rsid w:val="007E1D5C"/>
    <w:rsid w:val="007E271E"/>
    <w:rsid w:val="007E3674"/>
    <w:rsid w:val="007E496E"/>
    <w:rsid w:val="007E73E9"/>
    <w:rsid w:val="007F0730"/>
    <w:rsid w:val="007F22B6"/>
    <w:rsid w:val="007F4E9B"/>
    <w:rsid w:val="007F5533"/>
    <w:rsid w:val="007F60A2"/>
    <w:rsid w:val="00800DA5"/>
    <w:rsid w:val="008012BB"/>
    <w:rsid w:val="00802503"/>
    <w:rsid w:val="0080303E"/>
    <w:rsid w:val="008041F8"/>
    <w:rsid w:val="0080516C"/>
    <w:rsid w:val="00807BB3"/>
    <w:rsid w:val="00807DE2"/>
    <w:rsid w:val="00807FA1"/>
    <w:rsid w:val="00813009"/>
    <w:rsid w:val="0081499D"/>
    <w:rsid w:val="00816839"/>
    <w:rsid w:val="00816F0B"/>
    <w:rsid w:val="00817F06"/>
    <w:rsid w:val="0082236E"/>
    <w:rsid w:val="00823404"/>
    <w:rsid w:val="00827FEF"/>
    <w:rsid w:val="0083142F"/>
    <w:rsid w:val="00831D31"/>
    <w:rsid w:val="00832BBF"/>
    <w:rsid w:val="008332DD"/>
    <w:rsid w:val="00833EAA"/>
    <w:rsid w:val="00835776"/>
    <w:rsid w:val="00841129"/>
    <w:rsid w:val="00843C7A"/>
    <w:rsid w:val="00843CB2"/>
    <w:rsid w:val="00844FA2"/>
    <w:rsid w:val="00847E37"/>
    <w:rsid w:val="008515EE"/>
    <w:rsid w:val="0085274C"/>
    <w:rsid w:val="00852E6C"/>
    <w:rsid w:val="00853487"/>
    <w:rsid w:val="00861EB7"/>
    <w:rsid w:val="008629FA"/>
    <w:rsid w:val="008630B3"/>
    <w:rsid w:val="00866E47"/>
    <w:rsid w:val="008673EC"/>
    <w:rsid w:val="00870727"/>
    <w:rsid w:val="00871D14"/>
    <w:rsid w:val="0087327B"/>
    <w:rsid w:val="0087368E"/>
    <w:rsid w:val="008776C1"/>
    <w:rsid w:val="008858AC"/>
    <w:rsid w:val="00891A53"/>
    <w:rsid w:val="00892014"/>
    <w:rsid w:val="008928ED"/>
    <w:rsid w:val="0089341E"/>
    <w:rsid w:val="00894801"/>
    <w:rsid w:val="00896EB2"/>
    <w:rsid w:val="00897FDE"/>
    <w:rsid w:val="008A1A0B"/>
    <w:rsid w:val="008A64DE"/>
    <w:rsid w:val="008A683C"/>
    <w:rsid w:val="008A6DEA"/>
    <w:rsid w:val="008A717E"/>
    <w:rsid w:val="008B5C6B"/>
    <w:rsid w:val="008C072E"/>
    <w:rsid w:val="008C13DA"/>
    <w:rsid w:val="008C1584"/>
    <w:rsid w:val="008C3961"/>
    <w:rsid w:val="008C42A3"/>
    <w:rsid w:val="008C750F"/>
    <w:rsid w:val="008D1DC0"/>
    <w:rsid w:val="008D2C15"/>
    <w:rsid w:val="008D3B46"/>
    <w:rsid w:val="008D60BB"/>
    <w:rsid w:val="008D663A"/>
    <w:rsid w:val="008D768A"/>
    <w:rsid w:val="008E0091"/>
    <w:rsid w:val="008E0D4F"/>
    <w:rsid w:val="008E6E8E"/>
    <w:rsid w:val="008F4F60"/>
    <w:rsid w:val="008F525A"/>
    <w:rsid w:val="00900E33"/>
    <w:rsid w:val="0090212B"/>
    <w:rsid w:val="00903F65"/>
    <w:rsid w:val="00905AE4"/>
    <w:rsid w:val="00910A55"/>
    <w:rsid w:val="00912FAE"/>
    <w:rsid w:val="00921659"/>
    <w:rsid w:val="00925DE6"/>
    <w:rsid w:val="00930802"/>
    <w:rsid w:val="00930815"/>
    <w:rsid w:val="00930B3C"/>
    <w:rsid w:val="0093199D"/>
    <w:rsid w:val="00940222"/>
    <w:rsid w:val="00941940"/>
    <w:rsid w:val="00941981"/>
    <w:rsid w:val="00942D19"/>
    <w:rsid w:val="009433B9"/>
    <w:rsid w:val="009446B3"/>
    <w:rsid w:val="00944D21"/>
    <w:rsid w:val="00953E1D"/>
    <w:rsid w:val="00955922"/>
    <w:rsid w:val="0096179A"/>
    <w:rsid w:val="00965C64"/>
    <w:rsid w:val="00970090"/>
    <w:rsid w:val="00970121"/>
    <w:rsid w:val="00971674"/>
    <w:rsid w:val="00973081"/>
    <w:rsid w:val="0097314B"/>
    <w:rsid w:val="0097410B"/>
    <w:rsid w:val="009742B2"/>
    <w:rsid w:val="009749CC"/>
    <w:rsid w:val="00975EF6"/>
    <w:rsid w:val="0097782D"/>
    <w:rsid w:val="00977A25"/>
    <w:rsid w:val="00977C0C"/>
    <w:rsid w:val="00981326"/>
    <w:rsid w:val="00981D48"/>
    <w:rsid w:val="00983D79"/>
    <w:rsid w:val="00984365"/>
    <w:rsid w:val="009850D5"/>
    <w:rsid w:val="009851C5"/>
    <w:rsid w:val="009853ED"/>
    <w:rsid w:val="0098559D"/>
    <w:rsid w:val="00985FFA"/>
    <w:rsid w:val="00986BFA"/>
    <w:rsid w:val="009907C4"/>
    <w:rsid w:val="00991594"/>
    <w:rsid w:val="00992C8A"/>
    <w:rsid w:val="0099400D"/>
    <w:rsid w:val="009A370B"/>
    <w:rsid w:val="009A4575"/>
    <w:rsid w:val="009A5F24"/>
    <w:rsid w:val="009A62D8"/>
    <w:rsid w:val="009B16C8"/>
    <w:rsid w:val="009B62B4"/>
    <w:rsid w:val="009B6F1E"/>
    <w:rsid w:val="009B7E29"/>
    <w:rsid w:val="009C21EE"/>
    <w:rsid w:val="009C2DAA"/>
    <w:rsid w:val="009C38AC"/>
    <w:rsid w:val="009C418E"/>
    <w:rsid w:val="009C420A"/>
    <w:rsid w:val="009C727C"/>
    <w:rsid w:val="009C7284"/>
    <w:rsid w:val="009D0F6D"/>
    <w:rsid w:val="009D5856"/>
    <w:rsid w:val="009D5860"/>
    <w:rsid w:val="009D7AC6"/>
    <w:rsid w:val="009E139F"/>
    <w:rsid w:val="009E3B3A"/>
    <w:rsid w:val="009E403C"/>
    <w:rsid w:val="009F349C"/>
    <w:rsid w:val="009F34AC"/>
    <w:rsid w:val="009F3CEA"/>
    <w:rsid w:val="00A001A4"/>
    <w:rsid w:val="00A00A15"/>
    <w:rsid w:val="00A00BF9"/>
    <w:rsid w:val="00A00D60"/>
    <w:rsid w:val="00A01FA9"/>
    <w:rsid w:val="00A02772"/>
    <w:rsid w:val="00A03CE1"/>
    <w:rsid w:val="00A05BFF"/>
    <w:rsid w:val="00A069A5"/>
    <w:rsid w:val="00A10A4E"/>
    <w:rsid w:val="00A10A7B"/>
    <w:rsid w:val="00A12381"/>
    <w:rsid w:val="00A13910"/>
    <w:rsid w:val="00A2018C"/>
    <w:rsid w:val="00A21433"/>
    <w:rsid w:val="00A25486"/>
    <w:rsid w:val="00A260EC"/>
    <w:rsid w:val="00A27EFC"/>
    <w:rsid w:val="00A31DDF"/>
    <w:rsid w:val="00A37D37"/>
    <w:rsid w:val="00A41068"/>
    <w:rsid w:val="00A42CD0"/>
    <w:rsid w:val="00A43690"/>
    <w:rsid w:val="00A4390B"/>
    <w:rsid w:val="00A43C2E"/>
    <w:rsid w:val="00A54842"/>
    <w:rsid w:val="00A6136E"/>
    <w:rsid w:val="00A61CFB"/>
    <w:rsid w:val="00A62F1D"/>
    <w:rsid w:val="00A6303C"/>
    <w:rsid w:val="00A636C0"/>
    <w:rsid w:val="00A63734"/>
    <w:rsid w:val="00A64387"/>
    <w:rsid w:val="00A66135"/>
    <w:rsid w:val="00A663B7"/>
    <w:rsid w:val="00A665C0"/>
    <w:rsid w:val="00A66AB5"/>
    <w:rsid w:val="00A71E8B"/>
    <w:rsid w:val="00A7315C"/>
    <w:rsid w:val="00A75327"/>
    <w:rsid w:val="00A83664"/>
    <w:rsid w:val="00A86307"/>
    <w:rsid w:val="00A86607"/>
    <w:rsid w:val="00A87AF0"/>
    <w:rsid w:val="00A937B9"/>
    <w:rsid w:val="00A93E24"/>
    <w:rsid w:val="00A95D4D"/>
    <w:rsid w:val="00A96D23"/>
    <w:rsid w:val="00AA1607"/>
    <w:rsid w:val="00AA4E5E"/>
    <w:rsid w:val="00AA5E4C"/>
    <w:rsid w:val="00AA6A97"/>
    <w:rsid w:val="00AB334B"/>
    <w:rsid w:val="00AB43A9"/>
    <w:rsid w:val="00AB54DE"/>
    <w:rsid w:val="00AB5876"/>
    <w:rsid w:val="00AD0015"/>
    <w:rsid w:val="00AD037A"/>
    <w:rsid w:val="00AD17EF"/>
    <w:rsid w:val="00AD24FF"/>
    <w:rsid w:val="00AD3C2F"/>
    <w:rsid w:val="00AD4907"/>
    <w:rsid w:val="00AD5383"/>
    <w:rsid w:val="00AD5450"/>
    <w:rsid w:val="00AD61AF"/>
    <w:rsid w:val="00AD7EB6"/>
    <w:rsid w:val="00AE2AA3"/>
    <w:rsid w:val="00AE2AB8"/>
    <w:rsid w:val="00AE6C24"/>
    <w:rsid w:val="00AF1296"/>
    <w:rsid w:val="00AF52C0"/>
    <w:rsid w:val="00AF60BF"/>
    <w:rsid w:val="00B030E6"/>
    <w:rsid w:val="00B03280"/>
    <w:rsid w:val="00B054B2"/>
    <w:rsid w:val="00B06E30"/>
    <w:rsid w:val="00B1044D"/>
    <w:rsid w:val="00B10C4C"/>
    <w:rsid w:val="00B12BAF"/>
    <w:rsid w:val="00B1542B"/>
    <w:rsid w:val="00B15A96"/>
    <w:rsid w:val="00B1618D"/>
    <w:rsid w:val="00B16915"/>
    <w:rsid w:val="00B17889"/>
    <w:rsid w:val="00B23B18"/>
    <w:rsid w:val="00B27FA1"/>
    <w:rsid w:val="00B328A8"/>
    <w:rsid w:val="00B33614"/>
    <w:rsid w:val="00B33814"/>
    <w:rsid w:val="00B3429B"/>
    <w:rsid w:val="00B34945"/>
    <w:rsid w:val="00B3569D"/>
    <w:rsid w:val="00B37DE8"/>
    <w:rsid w:val="00B400FD"/>
    <w:rsid w:val="00B41BCD"/>
    <w:rsid w:val="00B41D2F"/>
    <w:rsid w:val="00B42DA8"/>
    <w:rsid w:val="00B447E6"/>
    <w:rsid w:val="00B44B75"/>
    <w:rsid w:val="00B454B1"/>
    <w:rsid w:val="00B46350"/>
    <w:rsid w:val="00B502E5"/>
    <w:rsid w:val="00B50724"/>
    <w:rsid w:val="00B541F8"/>
    <w:rsid w:val="00B55AF3"/>
    <w:rsid w:val="00B55DA0"/>
    <w:rsid w:val="00B600FB"/>
    <w:rsid w:val="00B63DAF"/>
    <w:rsid w:val="00B650F6"/>
    <w:rsid w:val="00B66E5C"/>
    <w:rsid w:val="00B730A2"/>
    <w:rsid w:val="00B74E62"/>
    <w:rsid w:val="00B76068"/>
    <w:rsid w:val="00B76869"/>
    <w:rsid w:val="00B76983"/>
    <w:rsid w:val="00B77149"/>
    <w:rsid w:val="00B7738A"/>
    <w:rsid w:val="00B7792F"/>
    <w:rsid w:val="00B7793C"/>
    <w:rsid w:val="00B83E47"/>
    <w:rsid w:val="00B92C6A"/>
    <w:rsid w:val="00BA0609"/>
    <w:rsid w:val="00BA17ED"/>
    <w:rsid w:val="00BA23D4"/>
    <w:rsid w:val="00BA303F"/>
    <w:rsid w:val="00BA359C"/>
    <w:rsid w:val="00BA3D5F"/>
    <w:rsid w:val="00BA463E"/>
    <w:rsid w:val="00BA46EB"/>
    <w:rsid w:val="00BA7FD3"/>
    <w:rsid w:val="00BB0587"/>
    <w:rsid w:val="00BB0A0E"/>
    <w:rsid w:val="00BB13B3"/>
    <w:rsid w:val="00BB1EC1"/>
    <w:rsid w:val="00BB270D"/>
    <w:rsid w:val="00BC24B6"/>
    <w:rsid w:val="00BC688B"/>
    <w:rsid w:val="00BC6D47"/>
    <w:rsid w:val="00BD70B5"/>
    <w:rsid w:val="00BD777D"/>
    <w:rsid w:val="00BE10C6"/>
    <w:rsid w:val="00BE308F"/>
    <w:rsid w:val="00BE3C12"/>
    <w:rsid w:val="00BE47F7"/>
    <w:rsid w:val="00BE750A"/>
    <w:rsid w:val="00BE7D8B"/>
    <w:rsid w:val="00BF1CEA"/>
    <w:rsid w:val="00C00801"/>
    <w:rsid w:val="00C01143"/>
    <w:rsid w:val="00C02C60"/>
    <w:rsid w:val="00C07E10"/>
    <w:rsid w:val="00C10777"/>
    <w:rsid w:val="00C12A62"/>
    <w:rsid w:val="00C137FE"/>
    <w:rsid w:val="00C15631"/>
    <w:rsid w:val="00C15988"/>
    <w:rsid w:val="00C26324"/>
    <w:rsid w:val="00C2655E"/>
    <w:rsid w:val="00C30C5C"/>
    <w:rsid w:val="00C314E6"/>
    <w:rsid w:val="00C31509"/>
    <w:rsid w:val="00C31C91"/>
    <w:rsid w:val="00C31CCB"/>
    <w:rsid w:val="00C3210D"/>
    <w:rsid w:val="00C3431E"/>
    <w:rsid w:val="00C347F0"/>
    <w:rsid w:val="00C40601"/>
    <w:rsid w:val="00C4143F"/>
    <w:rsid w:val="00C43C7C"/>
    <w:rsid w:val="00C44119"/>
    <w:rsid w:val="00C44AD7"/>
    <w:rsid w:val="00C47CF0"/>
    <w:rsid w:val="00C50536"/>
    <w:rsid w:val="00C50540"/>
    <w:rsid w:val="00C53B36"/>
    <w:rsid w:val="00C546BE"/>
    <w:rsid w:val="00C60265"/>
    <w:rsid w:val="00C65B72"/>
    <w:rsid w:val="00C65E5D"/>
    <w:rsid w:val="00C6746D"/>
    <w:rsid w:val="00C7002F"/>
    <w:rsid w:val="00C70C4C"/>
    <w:rsid w:val="00C71C7B"/>
    <w:rsid w:val="00C758D7"/>
    <w:rsid w:val="00C76286"/>
    <w:rsid w:val="00C77F56"/>
    <w:rsid w:val="00C823C5"/>
    <w:rsid w:val="00C82BF8"/>
    <w:rsid w:val="00C8612B"/>
    <w:rsid w:val="00C868E2"/>
    <w:rsid w:val="00C921A0"/>
    <w:rsid w:val="00C9589D"/>
    <w:rsid w:val="00C95A7D"/>
    <w:rsid w:val="00CA0089"/>
    <w:rsid w:val="00CA0F5E"/>
    <w:rsid w:val="00CA1482"/>
    <w:rsid w:val="00CA163A"/>
    <w:rsid w:val="00CA3513"/>
    <w:rsid w:val="00CA3BC1"/>
    <w:rsid w:val="00CA4DA6"/>
    <w:rsid w:val="00CA515E"/>
    <w:rsid w:val="00CB19C2"/>
    <w:rsid w:val="00CB2B3E"/>
    <w:rsid w:val="00CB3B2A"/>
    <w:rsid w:val="00CB3D04"/>
    <w:rsid w:val="00CB40F9"/>
    <w:rsid w:val="00CB428C"/>
    <w:rsid w:val="00CB5995"/>
    <w:rsid w:val="00CB5C15"/>
    <w:rsid w:val="00CC2C83"/>
    <w:rsid w:val="00CC30F7"/>
    <w:rsid w:val="00CC6C33"/>
    <w:rsid w:val="00CC6CF3"/>
    <w:rsid w:val="00CD0684"/>
    <w:rsid w:val="00CD12A2"/>
    <w:rsid w:val="00CD12DC"/>
    <w:rsid w:val="00CD1428"/>
    <w:rsid w:val="00CD55E0"/>
    <w:rsid w:val="00CD6A3A"/>
    <w:rsid w:val="00CE1926"/>
    <w:rsid w:val="00CE27D5"/>
    <w:rsid w:val="00CE282C"/>
    <w:rsid w:val="00CE7EDC"/>
    <w:rsid w:val="00CF13ED"/>
    <w:rsid w:val="00CF32E1"/>
    <w:rsid w:val="00CF32E7"/>
    <w:rsid w:val="00CF5B07"/>
    <w:rsid w:val="00CF768D"/>
    <w:rsid w:val="00CF793D"/>
    <w:rsid w:val="00CF7C21"/>
    <w:rsid w:val="00D00B0F"/>
    <w:rsid w:val="00D04596"/>
    <w:rsid w:val="00D04A6A"/>
    <w:rsid w:val="00D05F1C"/>
    <w:rsid w:val="00D05FCE"/>
    <w:rsid w:val="00D0756D"/>
    <w:rsid w:val="00D07E67"/>
    <w:rsid w:val="00D07F30"/>
    <w:rsid w:val="00D103C3"/>
    <w:rsid w:val="00D113B1"/>
    <w:rsid w:val="00D12230"/>
    <w:rsid w:val="00D13705"/>
    <w:rsid w:val="00D15791"/>
    <w:rsid w:val="00D2092B"/>
    <w:rsid w:val="00D20F1D"/>
    <w:rsid w:val="00D216D4"/>
    <w:rsid w:val="00D2196D"/>
    <w:rsid w:val="00D21979"/>
    <w:rsid w:val="00D23E90"/>
    <w:rsid w:val="00D24AE6"/>
    <w:rsid w:val="00D25816"/>
    <w:rsid w:val="00D264B7"/>
    <w:rsid w:val="00D26604"/>
    <w:rsid w:val="00D3137A"/>
    <w:rsid w:val="00D33602"/>
    <w:rsid w:val="00D340D5"/>
    <w:rsid w:val="00D355F9"/>
    <w:rsid w:val="00D36549"/>
    <w:rsid w:val="00D36C35"/>
    <w:rsid w:val="00D40EA6"/>
    <w:rsid w:val="00D41EF7"/>
    <w:rsid w:val="00D44A19"/>
    <w:rsid w:val="00D45817"/>
    <w:rsid w:val="00D45ABC"/>
    <w:rsid w:val="00D47D4D"/>
    <w:rsid w:val="00D5016E"/>
    <w:rsid w:val="00D52B3C"/>
    <w:rsid w:val="00D54798"/>
    <w:rsid w:val="00D5647F"/>
    <w:rsid w:val="00D56678"/>
    <w:rsid w:val="00D57542"/>
    <w:rsid w:val="00D614F4"/>
    <w:rsid w:val="00D63104"/>
    <w:rsid w:val="00D642DE"/>
    <w:rsid w:val="00D67D7A"/>
    <w:rsid w:val="00D722A3"/>
    <w:rsid w:val="00D72D59"/>
    <w:rsid w:val="00D73219"/>
    <w:rsid w:val="00D73B36"/>
    <w:rsid w:val="00D766EF"/>
    <w:rsid w:val="00D779CA"/>
    <w:rsid w:val="00D77E86"/>
    <w:rsid w:val="00D81B23"/>
    <w:rsid w:val="00D84478"/>
    <w:rsid w:val="00D922C5"/>
    <w:rsid w:val="00D96165"/>
    <w:rsid w:val="00D961A4"/>
    <w:rsid w:val="00DA410B"/>
    <w:rsid w:val="00DA4B04"/>
    <w:rsid w:val="00DA4B83"/>
    <w:rsid w:val="00DA6CA0"/>
    <w:rsid w:val="00DA7A61"/>
    <w:rsid w:val="00DB00CD"/>
    <w:rsid w:val="00DB1822"/>
    <w:rsid w:val="00DB2009"/>
    <w:rsid w:val="00DB3AE6"/>
    <w:rsid w:val="00DB6B00"/>
    <w:rsid w:val="00DB6DD0"/>
    <w:rsid w:val="00DB7D2C"/>
    <w:rsid w:val="00DC0A5D"/>
    <w:rsid w:val="00DC469C"/>
    <w:rsid w:val="00DC5680"/>
    <w:rsid w:val="00DC6728"/>
    <w:rsid w:val="00DD23CC"/>
    <w:rsid w:val="00DD493E"/>
    <w:rsid w:val="00DD6BD4"/>
    <w:rsid w:val="00DE0826"/>
    <w:rsid w:val="00DE61BD"/>
    <w:rsid w:val="00DE797C"/>
    <w:rsid w:val="00DF0C36"/>
    <w:rsid w:val="00DF2E87"/>
    <w:rsid w:val="00DF48D3"/>
    <w:rsid w:val="00E02C80"/>
    <w:rsid w:val="00E054FA"/>
    <w:rsid w:val="00E05E65"/>
    <w:rsid w:val="00E07310"/>
    <w:rsid w:val="00E1166E"/>
    <w:rsid w:val="00E118BB"/>
    <w:rsid w:val="00E14C3D"/>
    <w:rsid w:val="00E14D60"/>
    <w:rsid w:val="00E15993"/>
    <w:rsid w:val="00E16E5E"/>
    <w:rsid w:val="00E175A5"/>
    <w:rsid w:val="00E17857"/>
    <w:rsid w:val="00E204A9"/>
    <w:rsid w:val="00E2269E"/>
    <w:rsid w:val="00E246CE"/>
    <w:rsid w:val="00E324EC"/>
    <w:rsid w:val="00E329C1"/>
    <w:rsid w:val="00E3504A"/>
    <w:rsid w:val="00E35E71"/>
    <w:rsid w:val="00E40CBA"/>
    <w:rsid w:val="00E40EDB"/>
    <w:rsid w:val="00E411E8"/>
    <w:rsid w:val="00E4319B"/>
    <w:rsid w:val="00E4720D"/>
    <w:rsid w:val="00E50576"/>
    <w:rsid w:val="00E5083E"/>
    <w:rsid w:val="00E53D56"/>
    <w:rsid w:val="00E55117"/>
    <w:rsid w:val="00E60A48"/>
    <w:rsid w:val="00E610D0"/>
    <w:rsid w:val="00E6174C"/>
    <w:rsid w:val="00E62F20"/>
    <w:rsid w:val="00E66D6A"/>
    <w:rsid w:val="00E7239A"/>
    <w:rsid w:val="00E728B9"/>
    <w:rsid w:val="00E72E90"/>
    <w:rsid w:val="00E73F9A"/>
    <w:rsid w:val="00E7632A"/>
    <w:rsid w:val="00E76765"/>
    <w:rsid w:val="00E77560"/>
    <w:rsid w:val="00E77C89"/>
    <w:rsid w:val="00E828EA"/>
    <w:rsid w:val="00E848C7"/>
    <w:rsid w:val="00E84BC0"/>
    <w:rsid w:val="00E852A9"/>
    <w:rsid w:val="00E86AC4"/>
    <w:rsid w:val="00E86C72"/>
    <w:rsid w:val="00E87325"/>
    <w:rsid w:val="00E900F7"/>
    <w:rsid w:val="00E901E8"/>
    <w:rsid w:val="00E90545"/>
    <w:rsid w:val="00E9312B"/>
    <w:rsid w:val="00E93C37"/>
    <w:rsid w:val="00E942C1"/>
    <w:rsid w:val="00E94586"/>
    <w:rsid w:val="00E95F01"/>
    <w:rsid w:val="00E968CD"/>
    <w:rsid w:val="00EA234F"/>
    <w:rsid w:val="00EB18EC"/>
    <w:rsid w:val="00EB28CA"/>
    <w:rsid w:val="00EB31D7"/>
    <w:rsid w:val="00EB4524"/>
    <w:rsid w:val="00EB51E7"/>
    <w:rsid w:val="00EC037E"/>
    <w:rsid w:val="00EC1F47"/>
    <w:rsid w:val="00EC3CFC"/>
    <w:rsid w:val="00EC3FAF"/>
    <w:rsid w:val="00ED16AA"/>
    <w:rsid w:val="00ED1A3A"/>
    <w:rsid w:val="00ED6184"/>
    <w:rsid w:val="00ED6CC2"/>
    <w:rsid w:val="00ED79C6"/>
    <w:rsid w:val="00EE2137"/>
    <w:rsid w:val="00EE502E"/>
    <w:rsid w:val="00EF1E9A"/>
    <w:rsid w:val="00EF2B17"/>
    <w:rsid w:val="00EF41C3"/>
    <w:rsid w:val="00EF448D"/>
    <w:rsid w:val="00EF4B00"/>
    <w:rsid w:val="00EF4F6E"/>
    <w:rsid w:val="00EF69B3"/>
    <w:rsid w:val="00F009C2"/>
    <w:rsid w:val="00F05125"/>
    <w:rsid w:val="00F06600"/>
    <w:rsid w:val="00F06BFD"/>
    <w:rsid w:val="00F12AFF"/>
    <w:rsid w:val="00F130F4"/>
    <w:rsid w:val="00F13230"/>
    <w:rsid w:val="00F154DF"/>
    <w:rsid w:val="00F159C2"/>
    <w:rsid w:val="00F16C2D"/>
    <w:rsid w:val="00F21C63"/>
    <w:rsid w:val="00F22145"/>
    <w:rsid w:val="00F22ECC"/>
    <w:rsid w:val="00F22FD1"/>
    <w:rsid w:val="00F25669"/>
    <w:rsid w:val="00F256C6"/>
    <w:rsid w:val="00F26850"/>
    <w:rsid w:val="00F274A6"/>
    <w:rsid w:val="00F30F80"/>
    <w:rsid w:val="00F32910"/>
    <w:rsid w:val="00F438B3"/>
    <w:rsid w:val="00F440D2"/>
    <w:rsid w:val="00F44870"/>
    <w:rsid w:val="00F47AAC"/>
    <w:rsid w:val="00F513A9"/>
    <w:rsid w:val="00F519E3"/>
    <w:rsid w:val="00F51CE2"/>
    <w:rsid w:val="00F52DCF"/>
    <w:rsid w:val="00F53E75"/>
    <w:rsid w:val="00F549AA"/>
    <w:rsid w:val="00F572F9"/>
    <w:rsid w:val="00F60DA2"/>
    <w:rsid w:val="00F6358C"/>
    <w:rsid w:val="00F7291A"/>
    <w:rsid w:val="00F74099"/>
    <w:rsid w:val="00F745E4"/>
    <w:rsid w:val="00F758B9"/>
    <w:rsid w:val="00F7618B"/>
    <w:rsid w:val="00F76ED4"/>
    <w:rsid w:val="00F77210"/>
    <w:rsid w:val="00F77503"/>
    <w:rsid w:val="00F777DA"/>
    <w:rsid w:val="00F83AFB"/>
    <w:rsid w:val="00F84045"/>
    <w:rsid w:val="00F9032C"/>
    <w:rsid w:val="00F91816"/>
    <w:rsid w:val="00F93702"/>
    <w:rsid w:val="00F93F76"/>
    <w:rsid w:val="00F94D01"/>
    <w:rsid w:val="00F952AA"/>
    <w:rsid w:val="00FA1672"/>
    <w:rsid w:val="00FA17CF"/>
    <w:rsid w:val="00FA34D9"/>
    <w:rsid w:val="00FA3609"/>
    <w:rsid w:val="00FB3762"/>
    <w:rsid w:val="00FB562C"/>
    <w:rsid w:val="00FB69ED"/>
    <w:rsid w:val="00FB7D33"/>
    <w:rsid w:val="00FC0C33"/>
    <w:rsid w:val="00FC224D"/>
    <w:rsid w:val="00FC4860"/>
    <w:rsid w:val="00FC4AE7"/>
    <w:rsid w:val="00FC5184"/>
    <w:rsid w:val="00FC6D4F"/>
    <w:rsid w:val="00FC7F38"/>
    <w:rsid w:val="00FD3119"/>
    <w:rsid w:val="00FD459E"/>
    <w:rsid w:val="00FD4B64"/>
    <w:rsid w:val="00FE096D"/>
    <w:rsid w:val="00FF1D7D"/>
    <w:rsid w:val="00FF203D"/>
    <w:rsid w:val="00FF3F98"/>
    <w:rsid w:val="00FF57B6"/>
    <w:rsid w:val="00FF5AEF"/>
    <w:rsid w:val="02CF52AA"/>
    <w:rsid w:val="03E410F8"/>
    <w:rsid w:val="06ADA280"/>
    <w:rsid w:val="0C94CFAC"/>
    <w:rsid w:val="0D202BF9"/>
    <w:rsid w:val="0DF1B797"/>
    <w:rsid w:val="176EA766"/>
    <w:rsid w:val="1897D45F"/>
    <w:rsid w:val="1B3A4206"/>
    <w:rsid w:val="1C8DBB4D"/>
    <w:rsid w:val="1F8138F5"/>
    <w:rsid w:val="20A1F990"/>
    <w:rsid w:val="25BCBB23"/>
    <w:rsid w:val="2D19F6D5"/>
    <w:rsid w:val="46F84E22"/>
    <w:rsid w:val="4D3CB60A"/>
    <w:rsid w:val="5246443D"/>
    <w:rsid w:val="524E75FD"/>
    <w:rsid w:val="53E23426"/>
    <w:rsid w:val="5587F598"/>
    <w:rsid w:val="55F5A380"/>
    <w:rsid w:val="5A50DF52"/>
    <w:rsid w:val="6405AB28"/>
    <w:rsid w:val="6C9921F1"/>
    <w:rsid w:val="7583D66C"/>
    <w:rsid w:val="76886D41"/>
    <w:rsid w:val="76979A37"/>
    <w:rsid w:val="794385EC"/>
    <w:rsid w:val="79D2BABC"/>
    <w:rsid w:val="7CA772F7"/>
    <w:rsid w:val="7E7993A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1C49F"/>
  <w15:docId w15:val="{439BB609-D7AA-495A-970C-A6AAD8D433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MS Mincho"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D0F6D"/>
    <w:rPr>
      <w:rFonts w:ascii="Verdana" w:hAnsi="Verdana"/>
      <w:sz w:val="18"/>
      <w:szCs w:val="24"/>
      <w:lang w:eastAsia="ja-JP"/>
    </w:rPr>
  </w:style>
  <w:style w:type="paragraph" w:styleId="Kop1">
    <w:name w:val="heading 1"/>
    <w:basedOn w:val="Standaard"/>
    <w:next w:val="Standaard"/>
    <w:qFormat/>
    <w:rsid w:val="0005295F"/>
    <w:pPr>
      <w:keepNext/>
      <w:spacing w:before="120"/>
      <w:outlineLvl w:val="0"/>
    </w:pPr>
    <w:rPr>
      <w:rFonts w:cs="Arial"/>
      <w:b/>
      <w:bCs/>
      <w:kern w:val="32"/>
      <w:sz w:val="22"/>
      <w:szCs w:val="22"/>
    </w:rPr>
  </w:style>
  <w:style w:type="paragraph" w:styleId="Kop2">
    <w:name w:val="heading 2"/>
    <w:basedOn w:val="Standaard"/>
    <w:next w:val="Standaard"/>
    <w:qFormat/>
    <w:rsid w:val="00FC224D"/>
    <w:pPr>
      <w:keepNext/>
      <w:spacing w:before="240" w:after="60"/>
      <w:outlineLvl w:val="1"/>
    </w:pPr>
    <w:rPr>
      <w:rFonts w:cs="Arial"/>
      <w:b/>
      <w:bCs/>
      <w:iCs/>
      <w:sz w:val="20"/>
      <w:szCs w:val="28"/>
    </w:rPr>
  </w:style>
  <w:style w:type="paragraph" w:styleId="Kop3">
    <w:name w:val="heading 3"/>
    <w:basedOn w:val="Standaard"/>
    <w:next w:val="Standaard"/>
    <w:qFormat/>
    <w:rsid w:val="00351097"/>
    <w:pPr>
      <w:keepNext/>
      <w:spacing w:before="240" w:after="60"/>
      <w:outlineLvl w:val="2"/>
    </w:pPr>
    <w:rPr>
      <w:rFonts w:ascii="Arial" w:hAnsi="Arial" w:cs="Arial"/>
      <w:b/>
      <w:bCs/>
      <w:sz w:val="26"/>
      <w:szCs w:val="26"/>
    </w:rPr>
  </w:style>
  <w:style w:type="paragraph" w:styleId="Kop4">
    <w:name w:val="heading 4"/>
    <w:basedOn w:val="Standaard"/>
    <w:next w:val="Standaard"/>
    <w:qFormat/>
    <w:rsid w:val="00C01143"/>
    <w:pPr>
      <w:keepNext/>
      <w:numPr>
        <w:ilvl w:val="3"/>
        <w:numId w:val="1"/>
      </w:numPr>
      <w:spacing w:before="240" w:after="60" w:line="240" w:lineRule="exact"/>
      <w:outlineLvl w:val="3"/>
    </w:pPr>
    <w:rPr>
      <w:rFonts w:ascii="Arial" w:hAnsi="Arial" w:eastAsia="Times New Roman"/>
      <w:b/>
      <w:sz w:val="24"/>
      <w:szCs w:val="20"/>
      <w:lang w:eastAsia="nl-NL"/>
    </w:rPr>
  </w:style>
  <w:style w:type="paragraph" w:styleId="Kop5">
    <w:name w:val="heading 5"/>
    <w:basedOn w:val="Standaard"/>
    <w:next w:val="Standaard"/>
    <w:qFormat/>
    <w:rsid w:val="00C01143"/>
    <w:pPr>
      <w:numPr>
        <w:ilvl w:val="4"/>
        <w:numId w:val="1"/>
      </w:numPr>
      <w:spacing w:before="240" w:after="60" w:line="240" w:lineRule="exact"/>
      <w:outlineLvl w:val="4"/>
    </w:pPr>
    <w:rPr>
      <w:rFonts w:ascii="Arial" w:hAnsi="Arial" w:eastAsia="Times New Roman"/>
      <w:sz w:val="22"/>
      <w:szCs w:val="20"/>
      <w:lang w:eastAsia="nl-NL"/>
    </w:rPr>
  </w:style>
  <w:style w:type="paragraph" w:styleId="Kop6">
    <w:name w:val="heading 6"/>
    <w:basedOn w:val="Standaard"/>
    <w:next w:val="Standaard"/>
    <w:qFormat/>
    <w:rsid w:val="00C01143"/>
    <w:pPr>
      <w:numPr>
        <w:ilvl w:val="5"/>
        <w:numId w:val="1"/>
      </w:numPr>
      <w:spacing w:before="240" w:after="60" w:line="240" w:lineRule="exact"/>
      <w:outlineLvl w:val="5"/>
    </w:pPr>
    <w:rPr>
      <w:rFonts w:ascii="Arial" w:hAnsi="Arial" w:eastAsia="Times New Roman"/>
      <w:i/>
      <w:sz w:val="22"/>
      <w:szCs w:val="20"/>
      <w:lang w:eastAsia="nl-NL"/>
    </w:rPr>
  </w:style>
  <w:style w:type="paragraph" w:styleId="Kop7">
    <w:name w:val="heading 7"/>
    <w:basedOn w:val="Standaard"/>
    <w:next w:val="Standaard"/>
    <w:qFormat/>
    <w:rsid w:val="00C01143"/>
    <w:pPr>
      <w:numPr>
        <w:ilvl w:val="6"/>
        <w:numId w:val="1"/>
      </w:numPr>
      <w:spacing w:before="240" w:after="60" w:line="240" w:lineRule="exact"/>
      <w:outlineLvl w:val="6"/>
    </w:pPr>
    <w:rPr>
      <w:rFonts w:ascii="Arial" w:hAnsi="Arial" w:eastAsia="Times New Roman"/>
      <w:sz w:val="20"/>
      <w:szCs w:val="20"/>
      <w:lang w:eastAsia="nl-NL"/>
    </w:rPr>
  </w:style>
  <w:style w:type="paragraph" w:styleId="Kop8">
    <w:name w:val="heading 8"/>
    <w:basedOn w:val="Standaard"/>
    <w:next w:val="Standaard"/>
    <w:qFormat/>
    <w:rsid w:val="00C01143"/>
    <w:pPr>
      <w:numPr>
        <w:ilvl w:val="7"/>
        <w:numId w:val="1"/>
      </w:numPr>
      <w:spacing w:before="240" w:after="60" w:line="240" w:lineRule="exact"/>
      <w:outlineLvl w:val="7"/>
    </w:pPr>
    <w:rPr>
      <w:rFonts w:ascii="Arial" w:hAnsi="Arial" w:eastAsia="Times New Roman"/>
      <w:i/>
      <w:sz w:val="20"/>
      <w:szCs w:val="20"/>
      <w:lang w:eastAsia="nl-NL"/>
    </w:rPr>
  </w:style>
  <w:style w:type="paragraph" w:styleId="Kop9">
    <w:name w:val="heading 9"/>
    <w:basedOn w:val="Standaard"/>
    <w:next w:val="Standaard"/>
    <w:qFormat/>
    <w:rsid w:val="00C01143"/>
    <w:pPr>
      <w:numPr>
        <w:ilvl w:val="8"/>
        <w:numId w:val="1"/>
      </w:numPr>
      <w:spacing w:before="240" w:after="60" w:line="240" w:lineRule="exact"/>
      <w:outlineLvl w:val="8"/>
    </w:pPr>
    <w:rPr>
      <w:rFonts w:ascii="Arial" w:hAnsi="Arial" w:eastAsia="Times New Roman"/>
      <w:b/>
      <w:i/>
      <w:szCs w:val="20"/>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odycopy" w:customStyle="1">
    <w:name w:val="Body copy"/>
    <w:basedOn w:val="Standaard"/>
    <w:semiHidden/>
    <w:rsid w:val="00351097"/>
    <w:pPr>
      <w:spacing w:after="200"/>
    </w:pPr>
    <w:rPr>
      <w:rFonts w:ascii="Arial" w:hAnsi="Arial"/>
      <w:sz w:val="20"/>
    </w:rPr>
  </w:style>
  <w:style w:type="paragraph" w:styleId="Bodyheading" w:customStyle="1">
    <w:name w:val="Body heading"/>
    <w:basedOn w:val="Bodycopy"/>
    <w:next w:val="Bodycopy"/>
    <w:semiHidden/>
    <w:rsid w:val="00351097"/>
    <w:pPr>
      <w:spacing w:after="0"/>
    </w:pPr>
    <w:rPr>
      <w:b/>
      <w:color w:val="005192"/>
      <w:szCs w:val="20"/>
    </w:rPr>
  </w:style>
  <w:style w:type="paragraph" w:styleId="Contenttablecopy" w:customStyle="1">
    <w:name w:val="Content table copy"/>
    <w:basedOn w:val="Standaard"/>
    <w:semiHidden/>
    <w:rsid w:val="00351097"/>
    <w:rPr>
      <w:rFonts w:ascii="Arial" w:hAnsi="Arial"/>
      <w:color w:val="B7B9BA"/>
      <w:szCs w:val="18"/>
    </w:rPr>
  </w:style>
  <w:style w:type="paragraph" w:styleId="Contenttableheading" w:customStyle="1">
    <w:name w:val="Content table heading"/>
    <w:basedOn w:val="Contenttablecopy"/>
    <w:next w:val="Contenttablecopy"/>
    <w:semiHidden/>
    <w:rsid w:val="00351097"/>
    <w:rPr>
      <w:b/>
    </w:rPr>
  </w:style>
  <w:style w:type="paragraph" w:styleId="Extrasmallcopy" w:customStyle="1">
    <w:name w:val="Extra small copy"/>
    <w:basedOn w:val="Standaard"/>
    <w:semiHidden/>
    <w:rsid w:val="00351097"/>
    <w:rPr>
      <w:rFonts w:ascii="Arial" w:hAnsi="Arial"/>
      <w:color w:val="B7B9BA"/>
      <w:sz w:val="16"/>
      <w:szCs w:val="16"/>
    </w:rPr>
  </w:style>
  <w:style w:type="paragraph" w:styleId="Extrasmallheading" w:customStyle="1">
    <w:name w:val="Extra small heading"/>
    <w:basedOn w:val="Extrasmallcopy"/>
    <w:next w:val="Extrasmallcopy"/>
    <w:semiHidden/>
    <w:rsid w:val="00351097"/>
    <w:rPr>
      <w:b/>
    </w:rPr>
  </w:style>
  <w:style w:type="paragraph" w:styleId="Voettekst">
    <w:name w:val="footer"/>
    <w:basedOn w:val="Standaard"/>
    <w:link w:val="VoettekstChar"/>
    <w:uiPriority w:val="99"/>
    <w:rsid w:val="00351097"/>
    <w:pPr>
      <w:tabs>
        <w:tab w:val="center" w:pos="4536"/>
        <w:tab w:val="right" w:pos="9072"/>
      </w:tabs>
    </w:pPr>
  </w:style>
  <w:style w:type="paragraph" w:styleId="Koptekst">
    <w:name w:val="header"/>
    <w:basedOn w:val="Standaard"/>
    <w:semiHidden/>
    <w:rsid w:val="00351097"/>
    <w:pPr>
      <w:tabs>
        <w:tab w:val="center" w:pos="4536"/>
        <w:tab w:val="right" w:pos="9072"/>
      </w:tabs>
    </w:pPr>
  </w:style>
  <w:style w:type="paragraph" w:styleId="Headingextralarge" w:customStyle="1">
    <w:name w:val="Heading extra large"/>
    <w:basedOn w:val="Standaard"/>
    <w:semiHidden/>
    <w:rsid w:val="00351097"/>
    <w:pPr>
      <w:framePr w:w="10206" w:h="3402" w:wrap="around" w:hAnchor="text" w:vAnchor="page" w:y="1135" w:anchorLock="1"/>
    </w:pPr>
    <w:rPr>
      <w:rFonts w:ascii="Arial" w:hAnsi="Arial"/>
      <w:b/>
      <w:color w:val="005192"/>
      <w:sz w:val="80"/>
      <w:szCs w:val="80"/>
    </w:rPr>
  </w:style>
  <w:style w:type="paragraph" w:styleId="Headingregulair" w:customStyle="1">
    <w:name w:val="Heading regulair"/>
    <w:basedOn w:val="Standaard"/>
    <w:semiHidden/>
    <w:rsid w:val="00351097"/>
    <w:rPr>
      <w:rFonts w:ascii="Arial" w:hAnsi="Arial"/>
      <w:b/>
      <w:color w:val="005192"/>
      <w:sz w:val="40"/>
      <w:szCs w:val="40"/>
    </w:rPr>
  </w:style>
  <w:style w:type="paragraph" w:styleId="Pulloutcopy" w:customStyle="1">
    <w:name w:val="Pull out copy"/>
    <w:basedOn w:val="Standaard"/>
    <w:semiHidden/>
    <w:rsid w:val="00351097"/>
    <w:rPr>
      <w:rFonts w:ascii="Arial" w:hAnsi="Arial"/>
      <w:b/>
      <w:color w:val="005192"/>
      <w:sz w:val="28"/>
      <w:szCs w:val="28"/>
    </w:rPr>
  </w:style>
  <w:style w:type="paragraph" w:styleId="Smallcopy" w:customStyle="1">
    <w:name w:val="Small copy"/>
    <w:basedOn w:val="Standaard"/>
    <w:semiHidden/>
    <w:rsid w:val="00351097"/>
    <w:rPr>
      <w:rFonts w:ascii="Arial" w:hAnsi="Arial"/>
      <w:color w:val="B7B9BA"/>
      <w:szCs w:val="18"/>
    </w:rPr>
  </w:style>
  <w:style w:type="paragraph" w:styleId="Smallcopyheading" w:customStyle="1">
    <w:name w:val="Small copy heading"/>
    <w:basedOn w:val="Smallcopy"/>
    <w:next w:val="Smallcopy"/>
    <w:semiHidden/>
    <w:rsid w:val="00351097"/>
    <w:rPr>
      <w:b/>
    </w:rPr>
  </w:style>
  <w:style w:type="paragraph" w:styleId="Datum">
    <w:name w:val="Date"/>
    <w:basedOn w:val="Standaard"/>
    <w:next w:val="Standaard"/>
    <w:semiHidden/>
    <w:rsid w:val="008C42A3"/>
  </w:style>
  <w:style w:type="character" w:styleId="Hyperlink">
    <w:name w:val="Hyperlink"/>
    <w:basedOn w:val="Standaardalinea-lettertype"/>
    <w:uiPriority w:val="99"/>
    <w:rsid w:val="00C01143"/>
    <w:rPr>
      <w:rFonts w:ascii="Verdana" w:hAnsi="Verdana"/>
      <w:color w:val="0000FF"/>
      <w:sz w:val="18"/>
      <w:u w:val="single"/>
    </w:rPr>
  </w:style>
  <w:style w:type="paragraph" w:styleId="Rubricering" w:customStyle="1">
    <w:name w:val="Rubricering"/>
    <w:basedOn w:val="Standaard"/>
    <w:rsid w:val="008C42A3"/>
    <w:pPr>
      <w:keepNext/>
      <w:spacing w:line="255" w:lineRule="exact"/>
      <w:outlineLvl w:val="0"/>
    </w:pPr>
    <w:rPr>
      <w:rFonts w:eastAsia="Times New Roman"/>
      <w:b/>
      <w:kern w:val="28"/>
      <w:szCs w:val="22"/>
      <w:lang w:eastAsia="nl-NL"/>
    </w:rPr>
  </w:style>
  <w:style w:type="paragraph" w:styleId="ReferentieKopje" w:customStyle="1">
    <w:name w:val="ReferentieKopje"/>
    <w:basedOn w:val="Standaard"/>
    <w:next w:val="ReferentieStandaard"/>
    <w:rsid w:val="008C42A3"/>
    <w:pPr>
      <w:spacing w:line="255" w:lineRule="exact"/>
    </w:pPr>
    <w:rPr>
      <w:rFonts w:eastAsia="Times New Roman"/>
      <w:b/>
      <w:sz w:val="12"/>
      <w:szCs w:val="20"/>
      <w:lang w:eastAsia="en-US"/>
    </w:rPr>
  </w:style>
  <w:style w:type="paragraph" w:styleId="ReferentieStandaard" w:customStyle="1">
    <w:name w:val="ReferentieStandaard"/>
    <w:basedOn w:val="Standaard"/>
    <w:rsid w:val="008C42A3"/>
    <w:pPr>
      <w:spacing w:line="220" w:lineRule="exact"/>
    </w:pPr>
    <w:rPr>
      <w:rFonts w:eastAsia="Times New Roman"/>
      <w:sz w:val="16"/>
      <w:szCs w:val="20"/>
      <w:lang w:eastAsia="en-US"/>
    </w:rPr>
  </w:style>
  <w:style w:type="paragraph" w:styleId="Variabeleonderreferentiekopvoetnoot" w:customStyle="1">
    <w:name w:val="Variabele onder referentiekop/voetnoot"/>
    <w:basedOn w:val="Standaard"/>
    <w:semiHidden/>
    <w:rsid w:val="00123BF0"/>
    <w:pPr>
      <w:tabs>
        <w:tab w:val="left" w:pos="284"/>
      </w:tabs>
      <w:spacing w:line="224" w:lineRule="exact"/>
    </w:pPr>
    <w:rPr>
      <w:rFonts w:eastAsia="Times New Roman"/>
      <w:sz w:val="16"/>
      <w:szCs w:val="20"/>
      <w:lang w:eastAsia="nl-NL"/>
    </w:rPr>
  </w:style>
  <w:style w:type="paragraph" w:styleId="Inhopg1">
    <w:name w:val="toc 1"/>
    <w:basedOn w:val="Standaard"/>
    <w:next w:val="Standaard"/>
    <w:autoRedefine/>
    <w:uiPriority w:val="39"/>
    <w:rsid w:val="00244618"/>
    <w:pPr>
      <w:keepNext/>
      <w:tabs>
        <w:tab w:val="right" w:pos="9639"/>
      </w:tabs>
      <w:spacing w:before="240" w:line="255" w:lineRule="exact"/>
      <w:ind w:left="851" w:right="1922" w:hanging="851"/>
      <w:outlineLvl w:val="0"/>
    </w:pPr>
    <w:rPr>
      <w:rFonts w:eastAsia="Times New Roman"/>
      <w:b/>
      <w:noProof/>
      <w:kern w:val="28"/>
      <w:szCs w:val="18"/>
      <w:lang w:val="en-US" w:eastAsia="nl-NL"/>
    </w:rPr>
  </w:style>
  <w:style w:type="paragraph" w:styleId="Inhopg2">
    <w:name w:val="toc 2"/>
    <w:basedOn w:val="Standaard"/>
    <w:next w:val="Standaard"/>
    <w:autoRedefine/>
    <w:uiPriority w:val="39"/>
    <w:rsid w:val="00244618"/>
    <w:pPr>
      <w:keepNext/>
      <w:tabs>
        <w:tab w:val="left" w:pos="1702"/>
        <w:tab w:val="right" w:pos="9639"/>
      </w:tabs>
      <w:spacing w:line="255" w:lineRule="exact"/>
      <w:ind w:left="1702" w:right="1924" w:hanging="851"/>
      <w:outlineLvl w:val="0"/>
    </w:pPr>
    <w:rPr>
      <w:rFonts w:eastAsia="Times New Roman"/>
      <w:noProof/>
      <w:kern w:val="28"/>
      <w:szCs w:val="22"/>
      <w:lang w:val="en-US" w:eastAsia="nl-NL"/>
    </w:rPr>
  </w:style>
  <w:style w:type="paragraph" w:styleId="Inhopg3">
    <w:name w:val="toc 3"/>
    <w:basedOn w:val="Standaard"/>
    <w:next w:val="Standaard"/>
    <w:autoRedefine/>
    <w:uiPriority w:val="39"/>
    <w:rsid w:val="00244618"/>
    <w:pPr>
      <w:keepNext/>
      <w:tabs>
        <w:tab w:val="left" w:pos="1702"/>
        <w:tab w:val="right" w:pos="9639"/>
      </w:tabs>
      <w:spacing w:line="255" w:lineRule="exact"/>
      <w:ind w:left="1702" w:right="1924" w:hanging="851"/>
      <w:outlineLvl w:val="0"/>
    </w:pPr>
    <w:rPr>
      <w:rFonts w:eastAsia="Times New Roman"/>
      <w:noProof/>
      <w:kern w:val="28"/>
      <w:szCs w:val="18"/>
      <w:lang w:val="en-US" w:eastAsia="nl-NL"/>
    </w:rPr>
  </w:style>
  <w:style w:type="paragraph" w:styleId="RptHoofdstuk1" w:customStyle="1">
    <w:name w:val="Rpt_Hoofdstuk_1"/>
    <w:basedOn w:val="Kop1"/>
    <w:next w:val="RptStandaard"/>
    <w:rsid w:val="00C01143"/>
    <w:pPr>
      <w:numPr>
        <w:numId w:val="1"/>
      </w:numPr>
      <w:tabs>
        <w:tab w:val="left" w:pos="851"/>
      </w:tabs>
      <w:spacing w:before="520" w:after="240" w:line="255" w:lineRule="exact"/>
    </w:pPr>
    <w:rPr>
      <w:rFonts w:eastAsia="Times New Roman" w:cs="Times New Roman"/>
      <w:bCs w:val="0"/>
      <w:kern w:val="28"/>
      <w:lang w:eastAsia="nl-NL"/>
    </w:rPr>
  </w:style>
  <w:style w:type="paragraph" w:styleId="RptStandaard" w:customStyle="1">
    <w:name w:val="Rpt_Standaard"/>
    <w:basedOn w:val="RptHoofdstuk1"/>
    <w:rsid w:val="00C01143"/>
    <w:pPr>
      <w:numPr>
        <w:numId w:val="0"/>
      </w:numPr>
      <w:tabs>
        <w:tab w:val="clear" w:pos="851"/>
      </w:tabs>
      <w:spacing w:before="0" w:after="0"/>
    </w:pPr>
    <w:rPr>
      <w:b w:val="0"/>
      <w:sz w:val="18"/>
    </w:rPr>
  </w:style>
  <w:style w:type="paragraph" w:styleId="RptParagraafNiveau1" w:customStyle="1">
    <w:name w:val="Rpt_Paragraaf_Niveau_1"/>
    <w:basedOn w:val="Kop2"/>
    <w:next w:val="RptStandaard"/>
    <w:rsid w:val="00C01143"/>
    <w:pPr>
      <w:numPr>
        <w:ilvl w:val="1"/>
        <w:numId w:val="1"/>
      </w:numPr>
      <w:tabs>
        <w:tab w:val="left" w:pos="851"/>
      </w:tabs>
      <w:spacing w:before="260" w:after="0" w:line="255" w:lineRule="exact"/>
    </w:pPr>
    <w:rPr>
      <w:rFonts w:eastAsia="Times New Roman" w:cs="Times New Roman"/>
      <w:bCs w:val="0"/>
      <w:i/>
      <w:iCs w:val="0"/>
      <w:szCs w:val="20"/>
      <w:lang w:eastAsia="nl-NL"/>
    </w:rPr>
  </w:style>
  <w:style w:type="paragraph" w:styleId="RptParagraafNiveau2" w:customStyle="1">
    <w:name w:val="Rpt_Paragraaf_Niveau_2"/>
    <w:basedOn w:val="Kop3"/>
    <w:next w:val="RptStandaard"/>
    <w:rsid w:val="00C01143"/>
    <w:pPr>
      <w:numPr>
        <w:ilvl w:val="2"/>
        <w:numId w:val="1"/>
      </w:numPr>
      <w:tabs>
        <w:tab w:val="clear" w:pos="720"/>
        <w:tab w:val="left" w:pos="851"/>
      </w:tabs>
      <w:spacing w:before="260" w:after="0" w:line="255" w:lineRule="exact"/>
      <w:ind w:left="851" w:hanging="851"/>
    </w:pPr>
    <w:rPr>
      <w:rFonts w:ascii="Verdana" w:hAnsi="Verdana" w:eastAsia="Times New Roman" w:cs="Times New Roman"/>
      <w:bCs w:val="0"/>
      <w:i/>
      <w:sz w:val="18"/>
      <w:szCs w:val="20"/>
      <w:lang w:eastAsia="nl-NL"/>
    </w:rPr>
  </w:style>
  <w:style w:type="paragraph" w:styleId="RptTussenkop" w:customStyle="1">
    <w:name w:val="Rpt_Tussenkop"/>
    <w:basedOn w:val="RptStandaard"/>
    <w:next w:val="RptStandaard"/>
    <w:rsid w:val="00C01143"/>
    <w:pPr>
      <w:spacing w:before="260"/>
    </w:pPr>
    <w:rPr>
      <w:b/>
    </w:rPr>
  </w:style>
  <w:style w:type="paragraph" w:styleId="RptSubtussenkop" w:customStyle="1">
    <w:name w:val="Rpt_Subtussenkop"/>
    <w:basedOn w:val="RptStandaard"/>
    <w:next w:val="RptStandaard"/>
    <w:rsid w:val="00C01143"/>
    <w:pPr>
      <w:spacing w:before="260"/>
    </w:pPr>
    <w:rPr>
      <w:i/>
    </w:rPr>
  </w:style>
  <w:style w:type="paragraph" w:styleId="RptTitel" w:customStyle="1">
    <w:name w:val="Rpt_Titel"/>
    <w:basedOn w:val="RptTussenkop"/>
    <w:rsid w:val="00244618"/>
    <w:pPr>
      <w:spacing w:before="0" w:after="120"/>
    </w:pPr>
    <w:rPr>
      <w:sz w:val="24"/>
    </w:rPr>
  </w:style>
  <w:style w:type="paragraph" w:styleId="RptSubtitel" w:customStyle="1">
    <w:name w:val="Rpt_Subtitel"/>
    <w:basedOn w:val="RptStandaard"/>
    <w:rsid w:val="00244618"/>
    <w:rPr>
      <w:sz w:val="20"/>
    </w:rPr>
  </w:style>
  <w:style w:type="paragraph" w:styleId="Inhopg7">
    <w:name w:val="toc 7"/>
    <w:basedOn w:val="Standaard"/>
    <w:next w:val="Standaard"/>
    <w:autoRedefine/>
    <w:semiHidden/>
    <w:rsid w:val="009E3B3A"/>
    <w:pPr>
      <w:spacing w:line="240" w:lineRule="exact"/>
      <w:ind w:left="1200"/>
    </w:pPr>
    <w:rPr>
      <w:rFonts w:ascii="Arial" w:hAnsi="Arial" w:eastAsia="Times New Roman"/>
      <w:sz w:val="20"/>
      <w:szCs w:val="20"/>
      <w:lang w:eastAsia="nl-NL"/>
    </w:rPr>
  </w:style>
  <w:style w:type="paragraph" w:styleId="Geenafstand">
    <w:name w:val="No Spacing"/>
    <w:uiPriority w:val="1"/>
    <w:qFormat/>
    <w:rsid w:val="00D41EF7"/>
    <w:rPr>
      <w:rFonts w:ascii="Calibri" w:hAnsi="Calibri" w:eastAsia="Calibri"/>
      <w:sz w:val="22"/>
      <w:szCs w:val="22"/>
      <w:lang w:eastAsia="en-US"/>
    </w:rPr>
  </w:style>
  <w:style w:type="table" w:styleId="Tabelraster">
    <w:name w:val="Table Grid"/>
    <w:basedOn w:val="Standaardtabel"/>
    <w:uiPriority w:val="59"/>
    <w:rsid w:val="00D41EF7"/>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chtelijst-accent1">
    <w:name w:val="Light List Accent 1"/>
    <w:basedOn w:val="Standaardtabel"/>
    <w:uiPriority w:val="61"/>
    <w:rsid w:val="00A61CFB"/>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Ballontekst">
    <w:name w:val="Balloon Text"/>
    <w:basedOn w:val="Standaard"/>
    <w:link w:val="BallontekstChar"/>
    <w:uiPriority w:val="99"/>
    <w:semiHidden/>
    <w:unhideWhenUsed/>
    <w:rsid w:val="00A93E24"/>
    <w:rPr>
      <w:rFonts w:ascii="Tahoma" w:hAnsi="Tahoma" w:cs="Tahoma"/>
      <w:sz w:val="16"/>
      <w:szCs w:val="16"/>
    </w:rPr>
  </w:style>
  <w:style w:type="character" w:styleId="BallontekstChar" w:customStyle="1">
    <w:name w:val="Ballontekst Char"/>
    <w:basedOn w:val="Standaardalinea-lettertype"/>
    <w:link w:val="Ballontekst"/>
    <w:uiPriority w:val="99"/>
    <w:semiHidden/>
    <w:rsid w:val="00A93E24"/>
    <w:rPr>
      <w:rFonts w:ascii="Tahoma" w:hAnsi="Tahoma" w:cs="Tahoma"/>
      <w:sz w:val="16"/>
      <w:szCs w:val="16"/>
      <w:lang w:eastAsia="ja-JP"/>
    </w:rPr>
  </w:style>
  <w:style w:type="paragraph" w:styleId="Lijstalinea">
    <w:name w:val="List Paragraph"/>
    <w:basedOn w:val="Standaard"/>
    <w:uiPriority w:val="34"/>
    <w:qFormat/>
    <w:rsid w:val="00DA410B"/>
    <w:pPr>
      <w:spacing w:after="160" w:line="259" w:lineRule="auto"/>
      <w:ind w:left="720"/>
      <w:contextualSpacing/>
    </w:pPr>
    <w:rPr>
      <w:rFonts w:ascii="Calibri" w:hAnsi="Times New Roman" w:eastAsia="Times New Roman"/>
      <w:sz w:val="22"/>
      <w:szCs w:val="22"/>
      <w:lang w:eastAsia="nl-NL"/>
    </w:rPr>
  </w:style>
  <w:style w:type="character" w:styleId="Verwijzingopmerking">
    <w:name w:val="annotation reference"/>
    <w:basedOn w:val="Standaardalinea-lettertype"/>
    <w:semiHidden/>
    <w:unhideWhenUsed/>
    <w:rsid w:val="003241C0"/>
    <w:rPr>
      <w:sz w:val="16"/>
      <w:szCs w:val="16"/>
    </w:rPr>
  </w:style>
  <w:style w:type="paragraph" w:styleId="Tekstopmerking">
    <w:name w:val="annotation text"/>
    <w:basedOn w:val="Standaard"/>
    <w:link w:val="TekstopmerkingChar"/>
    <w:unhideWhenUsed/>
    <w:rsid w:val="003241C0"/>
    <w:rPr>
      <w:sz w:val="20"/>
      <w:szCs w:val="20"/>
    </w:rPr>
  </w:style>
  <w:style w:type="character" w:styleId="TekstopmerkingChar" w:customStyle="1">
    <w:name w:val="Tekst opmerking Char"/>
    <w:basedOn w:val="Standaardalinea-lettertype"/>
    <w:link w:val="Tekstopmerking"/>
    <w:rsid w:val="003241C0"/>
    <w:rPr>
      <w:rFonts w:ascii="Verdana" w:hAnsi="Verdana"/>
      <w:lang w:eastAsia="ja-JP"/>
    </w:rPr>
  </w:style>
  <w:style w:type="paragraph" w:styleId="Onderwerpvanopmerking">
    <w:name w:val="annotation subject"/>
    <w:basedOn w:val="Tekstopmerking"/>
    <w:next w:val="Tekstopmerking"/>
    <w:link w:val="OnderwerpvanopmerkingChar"/>
    <w:uiPriority w:val="99"/>
    <w:semiHidden/>
    <w:unhideWhenUsed/>
    <w:rsid w:val="003241C0"/>
    <w:rPr>
      <w:b/>
      <w:bCs/>
    </w:rPr>
  </w:style>
  <w:style w:type="character" w:styleId="OnderwerpvanopmerkingChar" w:customStyle="1">
    <w:name w:val="Onderwerp van opmerking Char"/>
    <w:basedOn w:val="TekstopmerkingChar"/>
    <w:link w:val="Onderwerpvanopmerking"/>
    <w:uiPriority w:val="99"/>
    <w:semiHidden/>
    <w:rsid w:val="003241C0"/>
    <w:rPr>
      <w:rFonts w:ascii="Verdana" w:hAnsi="Verdana"/>
      <w:b/>
      <w:bCs/>
      <w:lang w:eastAsia="ja-JP"/>
    </w:rPr>
  </w:style>
  <w:style w:type="paragraph" w:styleId="Voetnoottekst">
    <w:name w:val="footnote text"/>
    <w:basedOn w:val="Standaard"/>
    <w:link w:val="VoetnoottekstChar"/>
    <w:uiPriority w:val="99"/>
    <w:unhideWhenUsed/>
    <w:rsid w:val="004A2BBB"/>
    <w:rPr>
      <w:sz w:val="20"/>
      <w:szCs w:val="20"/>
    </w:rPr>
  </w:style>
  <w:style w:type="character" w:styleId="VoetnoottekstChar" w:customStyle="1">
    <w:name w:val="Voetnoottekst Char"/>
    <w:basedOn w:val="Standaardalinea-lettertype"/>
    <w:link w:val="Voetnoottekst"/>
    <w:uiPriority w:val="99"/>
    <w:rsid w:val="004A2BBB"/>
    <w:rPr>
      <w:rFonts w:ascii="Verdana" w:hAnsi="Verdana"/>
      <w:lang w:eastAsia="ja-JP"/>
    </w:rPr>
  </w:style>
  <w:style w:type="character" w:styleId="Voetnootmarkering">
    <w:name w:val="footnote reference"/>
    <w:basedOn w:val="Standaardalinea-lettertype"/>
    <w:uiPriority w:val="99"/>
    <w:unhideWhenUsed/>
    <w:rsid w:val="004A2BBB"/>
    <w:rPr>
      <w:vertAlign w:val="superscript"/>
    </w:rPr>
  </w:style>
  <w:style w:type="character" w:styleId="VoettekstChar" w:customStyle="1">
    <w:name w:val="Voettekst Char"/>
    <w:basedOn w:val="Standaardalinea-lettertype"/>
    <w:link w:val="Voettekst"/>
    <w:uiPriority w:val="99"/>
    <w:rsid w:val="00CA3BC1"/>
    <w:rPr>
      <w:rFonts w:ascii="Verdana" w:hAnsi="Verdana"/>
      <w:sz w:val="18"/>
      <w:szCs w:val="24"/>
      <w:lang w:eastAsia="ja-JP"/>
    </w:rPr>
  </w:style>
  <w:style w:type="paragraph" w:styleId="Vrijeinvulruimte" w:customStyle="1">
    <w:name w:val="Vrije invulruimte"/>
    <w:basedOn w:val="Standaard"/>
    <w:rsid w:val="00AF60BF"/>
    <w:pPr>
      <w:spacing w:line="200" w:lineRule="atLeast"/>
    </w:pPr>
    <w:rPr>
      <w:rFonts w:eastAsia="Times New Roman"/>
      <w:noProof/>
      <w:szCs w:val="20"/>
      <w:lang w:eastAsia="nl-NL"/>
    </w:rPr>
  </w:style>
  <w:style w:type="paragraph" w:styleId="Kopvaninhoudsopgave">
    <w:name w:val="TOC Heading"/>
    <w:basedOn w:val="Kop1"/>
    <w:next w:val="Standaard"/>
    <w:uiPriority w:val="39"/>
    <w:unhideWhenUsed/>
    <w:qFormat/>
    <w:rsid w:val="00B55AF3"/>
    <w:pPr>
      <w:keepLines/>
      <w:spacing w:before="240" w:line="259" w:lineRule="auto"/>
      <w:outlineLvl w:val="9"/>
    </w:pPr>
    <w:rPr>
      <w:rFonts w:asciiTheme="majorHAnsi" w:hAnsiTheme="majorHAnsi" w:eastAsiaTheme="majorEastAsia" w:cstheme="majorBidi"/>
      <w:b w:val="0"/>
      <w:bCs w:val="0"/>
      <w:color w:val="365F91" w:themeColor="accent1" w:themeShade="BF"/>
      <w:kern w:val="0"/>
      <w:sz w:val="32"/>
      <w:szCs w:val="32"/>
      <w:lang w:eastAsia="nl-NL"/>
    </w:rPr>
  </w:style>
  <w:style w:type="character" w:styleId="OpmaakprofielVerdana" w:customStyle="1">
    <w:name w:val="Opmaakprofiel Verdana"/>
    <w:basedOn w:val="Standaardalinea-lettertype"/>
    <w:rsid w:val="00BE750A"/>
    <w:rPr>
      <w:rFonts w:ascii="Verdana" w:hAnsi="Verdana"/>
      <w:sz w:val="18"/>
      <w:szCs w:val="18"/>
    </w:rPr>
  </w:style>
  <w:style w:type="character" w:styleId="Onopgelostemelding">
    <w:name w:val="Unresolved Mention"/>
    <w:basedOn w:val="Standaardalinea-lettertype"/>
    <w:uiPriority w:val="99"/>
    <w:semiHidden/>
    <w:unhideWhenUsed/>
    <w:rsid w:val="0023657F"/>
    <w:rPr>
      <w:color w:val="605E5C"/>
      <w:shd w:val="clear" w:color="auto" w:fill="E1DFDD"/>
    </w:rPr>
  </w:style>
  <w:style w:type="paragraph" w:styleId="Revisie">
    <w:name w:val="Revision"/>
    <w:hidden/>
    <w:uiPriority w:val="99"/>
    <w:semiHidden/>
    <w:rsid w:val="00332E64"/>
    <w:rPr>
      <w:rFonts w:ascii="Verdana" w:hAnsi="Verdana"/>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6851">
      <w:bodyDiv w:val="1"/>
      <w:marLeft w:val="0"/>
      <w:marRight w:val="0"/>
      <w:marTop w:val="0"/>
      <w:marBottom w:val="0"/>
      <w:divBdr>
        <w:top w:val="none" w:sz="0" w:space="0" w:color="auto"/>
        <w:left w:val="none" w:sz="0" w:space="0" w:color="auto"/>
        <w:bottom w:val="none" w:sz="0" w:space="0" w:color="auto"/>
        <w:right w:val="none" w:sz="0" w:space="0" w:color="auto"/>
      </w:divBdr>
    </w:div>
    <w:div w:id="328018532">
      <w:bodyDiv w:val="1"/>
      <w:marLeft w:val="0"/>
      <w:marRight w:val="0"/>
      <w:marTop w:val="0"/>
      <w:marBottom w:val="0"/>
      <w:divBdr>
        <w:top w:val="none" w:sz="0" w:space="0" w:color="auto"/>
        <w:left w:val="none" w:sz="0" w:space="0" w:color="auto"/>
        <w:bottom w:val="none" w:sz="0" w:space="0" w:color="auto"/>
        <w:right w:val="none" w:sz="0" w:space="0" w:color="auto"/>
      </w:divBdr>
    </w:div>
    <w:div w:id="674302314">
      <w:bodyDiv w:val="1"/>
      <w:marLeft w:val="0"/>
      <w:marRight w:val="0"/>
      <w:marTop w:val="0"/>
      <w:marBottom w:val="0"/>
      <w:divBdr>
        <w:top w:val="none" w:sz="0" w:space="0" w:color="auto"/>
        <w:left w:val="none" w:sz="0" w:space="0" w:color="auto"/>
        <w:bottom w:val="none" w:sz="0" w:space="0" w:color="auto"/>
        <w:right w:val="none" w:sz="0" w:space="0" w:color="auto"/>
      </w:divBdr>
    </w:div>
    <w:div w:id="784621479">
      <w:bodyDiv w:val="1"/>
      <w:marLeft w:val="0"/>
      <w:marRight w:val="0"/>
      <w:marTop w:val="0"/>
      <w:marBottom w:val="0"/>
      <w:divBdr>
        <w:top w:val="none" w:sz="0" w:space="0" w:color="auto"/>
        <w:left w:val="none" w:sz="0" w:space="0" w:color="auto"/>
        <w:bottom w:val="none" w:sz="0" w:space="0" w:color="auto"/>
        <w:right w:val="none" w:sz="0" w:space="0" w:color="auto"/>
      </w:divBdr>
    </w:div>
    <w:div w:id="805045657">
      <w:bodyDiv w:val="1"/>
      <w:marLeft w:val="0"/>
      <w:marRight w:val="0"/>
      <w:marTop w:val="0"/>
      <w:marBottom w:val="0"/>
      <w:divBdr>
        <w:top w:val="none" w:sz="0" w:space="0" w:color="auto"/>
        <w:left w:val="none" w:sz="0" w:space="0" w:color="auto"/>
        <w:bottom w:val="none" w:sz="0" w:space="0" w:color="auto"/>
        <w:right w:val="none" w:sz="0" w:space="0" w:color="auto"/>
      </w:divBdr>
    </w:div>
    <w:div w:id="1244953947">
      <w:bodyDiv w:val="1"/>
      <w:marLeft w:val="0"/>
      <w:marRight w:val="0"/>
      <w:marTop w:val="0"/>
      <w:marBottom w:val="0"/>
      <w:divBdr>
        <w:top w:val="none" w:sz="0" w:space="0" w:color="auto"/>
        <w:left w:val="none" w:sz="0" w:space="0" w:color="auto"/>
        <w:bottom w:val="none" w:sz="0" w:space="0" w:color="auto"/>
        <w:right w:val="none" w:sz="0" w:space="0" w:color="auto"/>
      </w:divBdr>
    </w:div>
    <w:div w:id="1254820963">
      <w:bodyDiv w:val="1"/>
      <w:marLeft w:val="0"/>
      <w:marRight w:val="0"/>
      <w:marTop w:val="0"/>
      <w:marBottom w:val="0"/>
      <w:divBdr>
        <w:top w:val="none" w:sz="0" w:space="0" w:color="auto"/>
        <w:left w:val="none" w:sz="0" w:space="0" w:color="auto"/>
        <w:bottom w:val="none" w:sz="0" w:space="0" w:color="auto"/>
        <w:right w:val="none" w:sz="0" w:space="0" w:color="auto"/>
      </w:divBdr>
    </w:div>
    <w:div w:id="1435591857">
      <w:bodyDiv w:val="1"/>
      <w:marLeft w:val="0"/>
      <w:marRight w:val="0"/>
      <w:marTop w:val="0"/>
      <w:marBottom w:val="0"/>
      <w:divBdr>
        <w:top w:val="none" w:sz="0" w:space="0" w:color="auto"/>
        <w:left w:val="none" w:sz="0" w:space="0" w:color="auto"/>
        <w:bottom w:val="none" w:sz="0" w:space="0" w:color="auto"/>
        <w:right w:val="none" w:sz="0" w:space="0" w:color="auto"/>
      </w:divBdr>
    </w:div>
    <w:div w:id="21143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customXml" Target="../customXml/item6.xml" Id="rId21" /><Relationship Type="http://schemas.openxmlformats.org/officeDocument/2006/relationships/styles" Target="style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UWVdocumenten\HuisstijlUWV\uwv_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ecadf510-6fd9-4589-915b-e40c5db06ce5" ContentTypeId="0x01" PreviousValue="false"/>
</file>

<file path=customXml/item3.xml><?xml version="1.0" encoding="utf-8"?>
<ct:contentTypeSchema xmlns:ct="http://schemas.microsoft.com/office/2006/metadata/contentType" xmlns:ma="http://schemas.microsoft.com/office/2006/metadata/properties/metaAttributes" ct:_="" ma:_="" ma:contentTypeName="UWV_document" ma:contentTypeID="0x010100F2275961F772924890B5DE84429E02820064BF2C17691F174EACF7640C3E6B4814" ma:contentTypeVersion="15" ma:contentTypeDescription="Een nieuw document maken." ma:contentTypeScope="" ma:versionID="646f402860781a2f1b80bbe1432426ef">
  <xsd:schema xmlns:xsd="http://www.w3.org/2001/XMLSchema" xmlns:xs="http://www.w3.org/2001/XMLSchema" xmlns:p="http://schemas.microsoft.com/office/2006/metadata/properties" xmlns:ns2="ce75b574-f153-45d1-8e47-c7389d3fdc68" xmlns:ns3="4bfb134d-222a-43ba-be34-6500db2a2ba1" xmlns:ns4="c53c2703-31c6-4768-8bcb-b79e767412c4" xmlns:ns5="34716e4a-9a44-4c93-bb72-d046a34f5782" xmlns:ns6="9e2f37bb-12a4-4ef5-8e17-7e37a2458811" targetNamespace="http://schemas.microsoft.com/office/2006/metadata/properties" ma:root="true" ma:fieldsID="9fa4768f591f828fa0e7c5bfb3297c59" ns2:_="" ns3:_="" ns4:_="" ns5:_="" ns6:_="">
    <xsd:import namespace="ce75b574-f153-45d1-8e47-c7389d3fdc68"/>
    <xsd:import namespace="4bfb134d-222a-43ba-be34-6500db2a2ba1"/>
    <xsd:import namespace="c53c2703-31c6-4768-8bcb-b79e767412c4"/>
    <xsd:import namespace="34716e4a-9a44-4c93-bb72-d046a34f5782"/>
    <xsd:import namespace="9e2f37bb-12a4-4ef5-8e17-7e37a2458811"/>
    <xsd:element name="properties">
      <xsd:complexType>
        <xsd:sequence>
          <xsd:element name="documentManagement">
            <xsd:complexType>
              <xsd:all>
                <xsd:element ref="ns2:uwv_swsp_Beschrijving" minOccurs="0"/>
                <xsd:element ref="ns3:b19bcb97583a4b98bd24346186eaee17" minOccurs="0"/>
                <xsd:element ref="ns4:TaxCatchAll" minOccurs="0"/>
                <xsd:element ref="ns4:TaxCatchAllLabel" minOccurs="0"/>
                <xsd:element ref="ns3:lc725caec735419784fa8947e4e1b46b" minOccurs="0"/>
                <xsd:element ref="ns5:ef92c2b9cf8c463aba784507b025f330" minOccurs="0"/>
                <xsd:element ref="ns3:p1b85d534e174e2d81e36e12514d139b" minOccurs="0"/>
                <xsd:element ref="ns4:_dlc_DocIdPersistId" minOccurs="0"/>
                <xsd:element ref="ns4:_dlc_DocId" minOccurs="0"/>
                <xsd:element ref="ns4:_dlc_DocIdUrl"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5b574-f153-45d1-8e47-c7389d3fdc68" elementFormDefault="qualified">
    <xsd:import namespace="http://schemas.microsoft.com/office/2006/documentManagement/types"/>
    <xsd:import namespace="http://schemas.microsoft.com/office/infopath/2007/PartnerControls"/>
    <xsd:element name="uwv_swsp_Beschrijving" ma:index="8" nillable="true" ma:displayName="Beschrijving" ma:default="" ma:internalName="uwv_swsp_Be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b134d-222a-43ba-be34-6500db2a2ba1" elementFormDefault="qualified">
    <xsd:import namespace="http://schemas.microsoft.com/office/2006/documentManagement/types"/>
    <xsd:import namespace="http://schemas.microsoft.com/office/infopath/2007/PartnerControls"/>
    <xsd:element name="b19bcb97583a4b98bd24346186eaee17" ma:index="9" ma:taxonomy="true" ma:internalName="b19bcb97583a4b98bd24346186eaee17" ma:taxonomyFieldName="uwv_swsp_taal" ma:displayName="Taal" ma:default="3;#Nederlands|a6775680-4a23-404a-a152-3a59b7ca3224" ma:fieldId="{b19bcb97-583a-4b98-bd24-346186eaee17}" ma:sspId="ecadf510-6fd9-4589-915b-e40c5db06ce5" ma:termSetId="684342b8-472b-4783-8ea1-04e1dc405bab" ma:anchorId="00000000-0000-0000-0000-000000000000" ma:open="false" ma:isKeyword="false">
      <xsd:complexType>
        <xsd:sequence>
          <xsd:element ref="pc:Terms" minOccurs="0" maxOccurs="1"/>
        </xsd:sequence>
      </xsd:complexType>
    </xsd:element>
    <xsd:element name="lc725caec735419784fa8947e4e1b46b" ma:index="13" nillable="true" ma:taxonomy="true" ma:internalName="lc725caec735419784fa8947e4e1b46b" ma:taxonomyFieldName="uwv_swsp_organisatieonderdeel" ma:displayName="Organisatieonderdeel" ma:readOnly="true" ma:default="4;#Facilitair Bedrijf|72593afe-f2cd-4878-a214-95d27612e3f4" ma:fieldId="{5c725cae-c735-4197-84fa-8947e4e1b46b}" ma:sspId="ecadf510-6fd9-4589-915b-e40c5db06ce5" ma:termSetId="7bc724d0-69e8-4d84-9a23-df886f35c877" ma:anchorId="00000000-0000-0000-0000-000000000000" ma:open="false" ma:isKeyword="false">
      <xsd:complexType>
        <xsd:sequence>
          <xsd:element ref="pc:Terms" minOccurs="0" maxOccurs="1"/>
        </xsd:sequence>
      </xsd:complexType>
    </xsd:element>
    <xsd:element name="p1b85d534e174e2d81e36e12514d139b" ma:index="17" nillable="true" ma:taxonomy="true" ma:internalName="p1b85d534e174e2d81e36e12514d139b" ma:taxonomyFieldName="uwv_swsp_afdeling" ma:displayName="Afdeling" ma:readOnly="true" ma:default="2;#420001 - Facilitair Bedrijf|aa617728-92e0-4420-a980-c1fe350d7dcb" ma:fieldId="{91b85d53-4e17-4e2d-81e3-6e12514d139b}" ma:sspId="ecadf510-6fd9-4589-915b-e40c5db06ce5" ma:termSetId="7881aeec-bcdd-49cf-9cea-1600b1f0be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3c2703-31c6-4768-8bcb-b79e767412c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a3e03c-ecad-4b15-9b3e-fe5ad010940d}" ma:internalName="TaxCatchAll" ma:showField="CatchAllData" ma:web="c53c2703-31c6-4768-8bcb-b79e767412c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9a3e03c-ecad-4b15-9b3e-fe5ad010940d}" ma:internalName="TaxCatchAllLabel" ma:readOnly="true" ma:showField="CatchAllDataLabel" ma:web="c53c2703-31c6-4768-8bcb-b79e767412c4">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_dlc_DocId" ma:index="20"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16e4a-9a44-4c93-bb72-d046a34f5782" elementFormDefault="qualified">
    <xsd:import namespace="http://schemas.microsoft.com/office/2006/documentManagement/types"/>
    <xsd:import namespace="http://schemas.microsoft.com/office/infopath/2007/PartnerControls"/>
    <xsd:element name="ef92c2b9cf8c463aba784507b025f330" ma:index="15" nillable="true" ma:taxonomy="true" ma:internalName="ef92c2b9cf8c463aba784507b025f330" ma:taxonomyFieldName="uwv_swsp_verantwoordelijke_organisatie" ma:displayName="Verantwoordelijke organisatie" ma:readOnly="true" ma:default="1;#UWV|69a0f245-d564-4a01-b3fd-007df40162c7" ma:fieldId="{ef92c2b9-cf8c-463a-ba78-4507b025f330}" ma:sspId="ecadf510-6fd9-4589-915b-e40c5db06ce5" ma:termSetId="d67f3e0a-356a-47c0-a619-a63c091e736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2f37bb-12a4-4ef5-8e17-7e37a245881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53c2703-31c6-4768-8bcb-b79e767412c4">
      <Value>4</Value>
      <Value>3</Value>
      <Value>2</Value>
      <Value>1</Value>
    </TaxCatchAll>
    <b19bcb97583a4b98bd24346186eaee17 xmlns="4bfb134d-222a-43ba-be34-6500db2a2ba1">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a6775680-4a23-404a-a152-3a59b7ca3224</TermId>
        </TermInfo>
      </Terms>
    </b19bcb97583a4b98bd24346186eaee17>
    <uwv_swsp_Beschrijving xmlns="ce75b574-f153-45d1-8e47-c7389d3fdc68" xsi:nil="true"/>
    <ef92c2b9cf8c463aba784507b025f330 xmlns="34716e4a-9a44-4c93-bb72-d046a34f5782">
      <Terms xmlns="http://schemas.microsoft.com/office/infopath/2007/PartnerControls">
        <TermInfo xmlns="http://schemas.microsoft.com/office/infopath/2007/PartnerControls">
          <TermName xmlns="http://schemas.microsoft.com/office/infopath/2007/PartnerControls">UWV</TermName>
          <TermId xmlns="http://schemas.microsoft.com/office/infopath/2007/PartnerControls">69a0f245-d564-4a01-b3fd-007df40162c7</TermId>
        </TermInfo>
      </Terms>
    </ef92c2b9cf8c463aba784507b025f330>
    <lc725caec735419784fa8947e4e1b46b xmlns="4bfb134d-222a-43ba-be34-6500db2a2ba1">
      <Terms xmlns="http://schemas.microsoft.com/office/infopath/2007/PartnerControls">
        <TermInfo xmlns="http://schemas.microsoft.com/office/infopath/2007/PartnerControls">
          <TermName xmlns="http://schemas.microsoft.com/office/infopath/2007/PartnerControls">Facilitair Bedrijf</TermName>
          <TermId xmlns="http://schemas.microsoft.com/office/infopath/2007/PartnerControls">72593afe-f2cd-4878-a214-95d27612e3f4</TermId>
        </TermInfo>
      </Terms>
    </lc725caec735419784fa8947e4e1b46b>
    <p1b85d534e174e2d81e36e12514d139b xmlns="4bfb134d-222a-43ba-be34-6500db2a2ba1">
      <Terms xmlns="http://schemas.microsoft.com/office/infopath/2007/PartnerControls">
        <TermInfo xmlns="http://schemas.microsoft.com/office/infopath/2007/PartnerControls">
          <TermName xmlns="http://schemas.microsoft.com/office/infopath/2007/PartnerControls">420001 - Facilitair Bedrijf</TermName>
          <TermId xmlns="http://schemas.microsoft.com/office/infopath/2007/PartnerControls">aa617728-92e0-4420-a980-c1fe350d7dcb</TermId>
        </TermInfo>
      </Terms>
    </p1b85d534e174e2d81e36e12514d139b>
    <_dlc_DocId xmlns="c53c2703-31c6-4768-8bcb-b79e767412c4">SW365-2024137337-178</_dlc_DocId>
    <_dlc_DocIdUrl xmlns="c53c2703-31c6-4768-8bcb-b79e767412c4">
      <Url>https://uwvnl.sharepoint.com/sites/SAM-MMMenExternKlantonderzoek/_layouts/15/DocIdRedir.aspx?ID=SW365-2024137337-178</Url>
      <Description>SW365-2024137337-178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1A6C28-9FA2-4D75-9D24-F51BF5130EE6}">
  <ds:schemaRefs>
    <ds:schemaRef ds:uri="http://schemas.openxmlformats.org/officeDocument/2006/bibliography"/>
  </ds:schemaRefs>
</ds:datastoreItem>
</file>

<file path=customXml/itemProps2.xml><?xml version="1.0" encoding="utf-8"?>
<ds:datastoreItem xmlns:ds="http://schemas.openxmlformats.org/officeDocument/2006/customXml" ds:itemID="{EC7B3C9F-103E-46D3-84BF-44227B7D7E50}">
  <ds:schemaRefs>
    <ds:schemaRef ds:uri="Microsoft.SharePoint.Taxonomy.ContentTypeSync"/>
  </ds:schemaRefs>
</ds:datastoreItem>
</file>

<file path=customXml/itemProps3.xml><?xml version="1.0" encoding="utf-8"?>
<ds:datastoreItem xmlns:ds="http://schemas.openxmlformats.org/officeDocument/2006/customXml" ds:itemID="{BAC9B5E8-19E5-47EF-992C-6BECCB09A3A7}"/>
</file>

<file path=customXml/itemProps4.xml><?xml version="1.0" encoding="utf-8"?>
<ds:datastoreItem xmlns:ds="http://schemas.openxmlformats.org/officeDocument/2006/customXml" ds:itemID="{B8B36276-01D3-423A-8F47-D1B483A1A551}">
  <ds:schemaRefs>
    <ds:schemaRef ds:uri="http://schemas.microsoft.com/sharepoint/v3/contenttype/forms"/>
  </ds:schemaRefs>
</ds:datastoreItem>
</file>

<file path=customXml/itemProps5.xml><?xml version="1.0" encoding="utf-8"?>
<ds:datastoreItem xmlns:ds="http://schemas.openxmlformats.org/officeDocument/2006/customXml" ds:itemID="{2948605A-DC1B-425C-947F-DC2404358A13}">
  <ds:schemaRefs>
    <ds:schemaRef ds:uri="http://schemas.microsoft.com/office/2006/metadata/properties"/>
    <ds:schemaRef ds:uri="http://schemas.microsoft.com/office/infopath/2007/PartnerControls"/>
    <ds:schemaRef ds:uri="c892affd-9aea-4100-a63a-0b29159ee2f9"/>
    <ds:schemaRef ds:uri="5976950d-f5c8-4a84-b442-8b9faad1e7e2"/>
  </ds:schemaRefs>
</ds:datastoreItem>
</file>

<file path=customXml/itemProps6.xml><?xml version="1.0" encoding="utf-8"?>
<ds:datastoreItem xmlns:ds="http://schemas.openxmlformats.org/officeDocument/2006/customXml" ds:itemID="{E5EBFDA7-76A8-465F-A525-CA5E6BE81C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uwv_rapport</ap:Template>
  <ap:Application>Microsoft Word for the web</ap:Application>
  <ap:DocSecurity>0</ap:DocSecurity>
  <ap:ScaleCrop>false</ap:ScaleCrop>
  <ap:Company>UWV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Middendorp, Jos (J.)</dc:creator>
  <cp:keywords/>
  <dc:description/>
  <cp:lastModifiedBy>Mukhtar, Afra (A.)</cp:lastModifiedBy>
  <cp:revision>23</cp:revision>
  <cp:lastPrinted>2022-01-26T16:27:00Z</cp:lastPrinted>
  <dcterms:created xsi:type="dcterms:W3CDTF">2025-05-07T13:02:00Z</dcterms:created>
  <dcterms:modified xsi:type="dcterms:W3CDTF">2026-04-02T11:00:12Z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001">
    <vt:lpwstr>GEB check</vt:lpwstr>
  </property>
  <property fmtid="{D5CDD505-2E9C-101B-9397-08002B2CF9AE}" pid="3" name="m002">
    <vt:lpwstr/>
  </property>
  <property fmtid="{D5CDD505-2E9C-101B-9397-08002B2CF9AE}" pid="4" name="m003">
    <vt:lpwstr>0.4</vt:lpwstr>
  </property>
  <property fmtid="{D5CDD505-2E9C-101B-9397-08002B2CF9AE}" pid="5" name="m004">
    <vt:lpwstr>Concept sjabloon</vt:lpwstr>
  </property>
  <property fmtid="{D5CDD505-2E9C-101B-9397-08002B2CF9AE}" pid="6" name="m005">
    <vt:lpwstr>9 april 2018</vt:lpwstr>
  </property>
  <property fmtid="{D5CDD505-2E9C-101B-9397-08002B2CF9AE}" pid="7" name="m006">
    <vt:lpwstr>Vincent Visser</vt:lpwstr>
  </property>
  <property fmtid="{D5CDD505-2E9C-101B-9397-08002B2CF9AE}" pid="8" name="m007">
    <vt:lpwstr>06</vt:lpwstr>
  </property>
  <property fmtid="{D5CDD505-2E9C-101B-9397-08002B2CF9AE}" pid="9" name="m008">
    <vt:lpwstr>46694521</vt:lpwstr>
  </property>
  <property fmtid="{D5CDD505-2E9C-101B-9397-08002B2CF9AE}" pid="10" name="m009">
    <vt:lpwstr>vincent.r.visser@uwv.nl</vt:lpwstr>
  </property>
  <property fmtid="{D5CDD505-2E9C-101B-9397-08002B2CF9AE}" pid="11" name="m010">
    <vt:lpwstr>-</vt:lpwstr>
  </property>
  <property fmtid="{D5CDD505-2E9C-101B-9397-08002B2CF9AE}" pid="12" name="ContentTypeId">
    <vt:lpwstr>0x010100F2275961F772924890B5DE84429E02820064BF2C17691F174EACF7640C3E6B4814</vt:lpwstr>
  </property>
  <property fmtid="{D5CDD505-2E9C-101B-9397-08002B2CF9AE}" pid="13" name="a110d9afb5c543d1a1f6c9bf36d27a56">
    <vt:lpwstr/>
  </property>
  <property fmtid="{D5CDD505-2E9C-101B-9397-08002B2CF9AE}" pid="14" name="Soort document_bestuur">
    <vt:lpwstr/>
  </property>
  <property fmtid="{D5CDD505-2E9C-101B-9397-08002B2CF9AE}" pid="15" name="UWV:legislation">
    <vt:lpwstr/>
  </property>
  <property fmtid="{D5CDD505-2E9C-101B-9397-08002B2CF9AE}" pid="16" name="PRISM:keyword">
    <vt:lpwstr>1944;#AVG|fa6fa18a-cacc-4439-a3b3-577dc967ab92;#2052;#gegevens|e5373036-63a1-41e9-9e1d-1990cb1aabf3;#648;#informatiebeveiliging|24ef962a-7ac1-4c4b-a5ab-589885acba62</vt:lpwstr>
  </property>
  <property fmtid="{D5CDD505-2E9C-101B-9397-08002B2CF9AE}" pid="17" name="UWV:workspace:document:type">
    <vt:lpwstr/>
  </property>
  <property fmtid="{D5CDD505-2E9C-101B-9397-08002B2CF9AE}" pid="18" name="Soort Communicatiemiddel">
    <vt:lpwstr/>
  </property>
  <property fmtid="{D5CDD505-2E9C-101B-9397-08002B2CF9AE}" pid="19" name="e38a5ceb38b443808640a90729ffe353">
    <vt:lpwstr/>
  </property>
  <property fmtid="{D5CDD505-2E9C-101B-9397-08002B2CF9AE}" pid="20" name="d1f5d0cef7d0476fb6b3c7784e23c675">
    <vt:lpwstr/>
  </property>
  <property fmtid="{D5CDD505-2E9C-101B-9397-08002B2CF9AE}" pid="21" name="UWV:documentcenter:temporal">
    <vt:filetime>2019-04-30T22:00:00Z</vt:filetime>
  </property>
  <property fmtid="{D5CDD505-2E9C-101B-9397-08002B2CF9AE}" pid="22" name="Divisie">
    <vt:lpwstr/>
  </property>
  <property fmtid="{D5CDD505-2E9C-101B-9397-08002B2CF9AE}" pid="23" name="DCTERMS:language">
    <vt:lpwstr>170;#nl|c9043c9e-ce5c-4b24-8d57-becc9eefea48</vt:lpwstr>
  </property>
  <property fmtid="{D5CDD505-2E9C-101B-9397-08002B2CF9AE}" pid="24" name="h30c759ee46e4a3599848d45a3918fed">
    <vt:lpwstr>intern|f32f14b6-66e2-4e47-86c9-b607810eb4a8</vt:lpwstr>
  </property>
  <property fmtid="{D5CDD505-2E9C-101B-9397-08002B2CF9AE}" pid="25" name="UWV:creator:author">
    <vt:lpwstr>21681;#Visser, Vincent (V.R.)</vt:lpwstr>
  </property>
  <property fmtid="{D5CDD505-2E9C-101B-9397-08002B2CF9AE}" pid="26" name="g12e05df33c5471098861760606a274e">
    <vt:lpwstr/>
  </property>
  <property fmtid="{D5CDD505-2E9C-101B-9397-08002B2CF9AE}" pid="27" name="DCTERMS:creator">
    <vt:lpwstr>290;#Bestuurszaken|aa782e64-6a8d-4c38-809d-fbb130ddacd0</vt:lpwstr>
  </property>
  <property fmtid="{D5CDD505-2E9C-101B-9397-08002B2CF9AE}" pid="28" name="UWV:confidentiality">
    <vt:lpwstr>936;#intern|f32f14b6-66e2-4e47-86c9-b607810eb4a8</vt:lpwstr>
  </property>
  <property fmtid="{D5CDD505-2E9C-101B-9397-08002B2CF9AE}" pid="29" name="j63f7a26fd4d4d5aa85c1a9fcddc33fa">
    <vt:lpwstr>nl|c9043c9e-ce5c-4b24-8d57-becc9eefea48</vt:lpwstr>
  </property>
  <property fmtid="{D5CDD505-2E9C-101B-9397-08002B2CF9AE}" pid="30" name="j8a157e60c2a4c6d8e317c14ac288004">
    <vt:lpwstr/>
  </property>
  <property fmtid="{D5CDD505-2E9C-101B-9397-08002B2CF9AE}" pid="31" name="_dlc_DocIdItemGuid">
    <vt:lpwstr>2c920b08-baf7-4cb0-989f-961b52347553</vt:lpwstr>
  </property>
  <property fmtid="{D5CDD505-2E9C-101B-9397-08002B2CF9AE}" pid="32" name="Soort procesbeschrijving">
    <vt:lpwstr/>
  </property>
  <property fmtid="{D5CDD505-2E9C-101B-9397-08002B2CF9AE}" pid="33" name="ifd3bafdcfe844ae8dcd4d1dbce8a5b3">
    <vt:lpwstr>Bestuurszaken|aa782e64-6a8d-4c38-809d-fbb130ddacd0</vt:lpwstr>
  </property>
  <property fmtid="{D5CDD505-2E9C-101B-9397-08002B2CF9AE}" pid="34" name="Soort projectdocument">
    <vt:lpwstr/>
  </property>
  <property fmtid="{D5CDD505-2E9C-101B-9397-08002B2CF9AE}" pid="35" name="la698f842c634a3c96c21e34a4c1bd7b">
    <vt:lpwstr/>
  </property>
  <property fmtid="{D5CDD505-2E9C-101B-9397-08002B2CF9AE}" pid="36" name="pc41e2922794438892679b0bf4eb1d10">
    <vt:lpwstr/>
  </property>
  <property fmtid="{D5CDD505-2E9C-101B-9397-08002B2CF9AE}" pid="37" name="DCTERMS:audience">
    <vt:lpwstr/>
  </property>
  <property fmtid="{D5CDD505-2E9C-101B-9397-08002B2CF9AE}" pid="38" name="DCTERMS:spatial">
    <vt:lpwstr/>
  </property>
  <property fmtid="{D5CDD505-2E9C-101B-9397-08002B2CF9AE}" pid="39" name="UWV:audience:department">
    <vt:lpwstr/>
  </property>
  <property fmtid="{D5CDD505-2E9C-101B-9397-08002B2CF9AE}" pid="40" name="DCTERMS:description">
    <vt:lpwstr>Formulier GEB check</vt:lpwstr>
  </property>
  <property fmtid="{D5CDD505-2E9C-101B-9397-08002B2CF9AE}" pid="41" name="k79f528ddecc47cf939ca7536a8a148c">
    <vt:lpwstr>AVG|fa6fa18a-cacc-4439-a3b3-577dc967ab92;gegevens|e5373036-63a1-41e9-9e1d-1990cb1aabf3;informatiebeveiliging|24ef962a-7ac1-4c4b-a5ab-589885acba62</vt:lpwstr>
  </property>
  <property fmtid="{D5CDD505-2E9C-101B-9397-08002B2CF9AE}" pid="42" name="UWV:customerprocess">
    <vt:lpwstr/>
  </property>
  <property fmtid="{D5CDD505-2E9C-101B-9397-08002B2CF9AE}" pid="43" name="i513211dabe94d569b87b3b2ace4b448">
    <vt:lpwstr/>
  </property>
  <property fmtid="{D5CDD505-2E9C-101B-9397-08002B2CF9AE}" pid="44" name="DCTERMS:subject">
    <vt:lpwstr/>
  </property>
  <property fmtid="{D5CDD505-2E9C-101B-9397-08002B2CF9AE}" pid="45" name="mf33179025a64b8ebc4823333fa97194">
    <vt:lpwstr/>
  </property>
  <property fmtid="{D5CDD505-2E9C-101B-9397-08002B2CF9AE}" pid="46" name="UWV:destination">
    <vt:lpwstr/>
  </property>
  <property fmtid="{D5CDD505-2E9C-101B-9397-08002B2CF9AE}" pid="47" name="Status">
    <vt:lpwstr>Niet gestart</vt:lpwstr>
  </property>
  <property fmtid="{D5CDD505-2E9C-101B-9397-08002B2CF9AE}" pid="48" name="cb518439af384e68a0841724ec8c8b9d">
    <vt:lpwstr/>
  </property>
  <property fmtid="{D5CDD505-2E9C-101B-9397-08002B2CF9AE}" pid="49" name="Links">
    <vt:lpwstr>, </vt:lpwstr>
  </property>
  <property fmtid="{D5CDD505-2E9C-101B-9397-08002B2CF9AE}" pid="50" name="Beheer">
    <vt:lpwstr/>
  </property>
  <property fmtid="{D5CDD505-2E9C-101B-9397-08002B2CF9AE}" pid="51" name="TaxCatchAll">
    <vt:lpwstr>2052;#gegevens|e5373036-63a1-41e9-9e1d-1990cb1aabf3;#936;#intern|f32f14b6-66e2-4e47-86c9-b607810eb4a8;#1944;#AVG|fa6fa18a-cacc-4439-a3b3-577dc967ab92;#648;#informatiebeveiliging|24ef962a-7ac1-4c4b-a5ab-589885acba62;#290;#Bestuurszaken|aa782e64-6a8d-4c38-8</vt:lpwstr>
  </property>
  <property fmtid="{D5CDD505-2E9C-101B-9397-08002B2CF9AE}" pid="52" name="i4ef7dd1b30c424a89b7f4842a560f2a">
    <vt:lpwstr/>
  </property>
  <property fmtid="{D5CDD505-2E9C-101B-9397-08002B2CF9AE}" pid="53" name="h6a851480efe46a38b7b9c62c9fe6340">
    <vt:lpwstr/>
  </property>
  <property fmtid="{D5CDD505-2E9C-101B-9397-08002B2CF9AE}" pid="54" name="gaa4a5904b554fabb2b6adfdffe4501a">
    <vt:lpwstr/>
  </property>
  <property fmtid="{D5CDD505-2E9C-101B-9397-08002B2CF9AE}" pid="55" name="e5ef130186a842fb8daf8dc68b2af45e">
    <vt:lpwstr/>
  </property>
  <property fmtid="{D5CDD505-2E9C-101B-9397-08002B2CF9AE}" pid="56" name="Audience1">
    <vt:lpwstr/>
  </property>
  <property fmtid="{D5CDD505-2E9C-101B-9397-08002B2CF9AE}" pid="57" name="Metadata">
    <vt:lpwstr/>
  </property>
  <property fmtid="{D5CDD505-2E9C-101B-9397-08002B2CF9AE}" pid="58" name="g14fa7a98c4f4abdbcf3d71effbf9ab5">
    <vt:lpwstr/>
  </property>
  <property fmtid="{D5CDD505-2E9C-101B-9397-08002B2CF9AE}" pid="59" name="TaxKeyword">
    <vt:lpwstr/>
  </property>
  <property fmtid="{D5CDD505-2E9C-101B-9397-08002B2CF9AE}" pid="60" name="MediaServiceImageTags">
    <vt:lpwstr/>
  </property>
  <property fmtid="{D5CDD505-2E9C-101B-9397-08002B2CF9AE}" pid="61" name="RatedBy">
    <vt:lpwstr/>
  </property>
  <property fmtid="{D5CDD505-2E9C-101B-9397-08002B2CF9AE}" pid="62" name="LikedBy">
    <vt:lpwstr/>
  </property>
  <property fmtid="{D5CDD505-2E9C-101B-9397-08002B2CF9AE}" pid="63" name="uwv_swsp_taal">
    <vt:lpwstr>3;#Nederlands|a6775680-4a23-404a-a152-3a59b7ca3224</vt:lpwstr>
  </property>
  <property fmtid="{D5CDD505-2E9C-101B-9397-08002B2CF9AE}" pid="64" name="uwv_swsp_afdeling">
    <vt:lpwstr>2;#420001 - Facilitair Bedrijf|aa617728-92e0-4420-a980-c1fe350d7dcb</vt:lpwstr>
  </property>
  <property fmtid="{D5CDD505-2E9C-101B-9397-08002B2CF9AE}" pid="65" name="uwv_swsp_verantwoordelijke_organisatie">
    <vt:lpwstr>1;#UWV|69a0f245-d564-4a01-b3fd-007df40162c7</vt:lpwstr>
  </property>
  <property fmtid="{D5CDD505-2E9C-101B-9397-08002B2CF9AE}" pid="66" name="uwv_swsp_organisatieonderdeel">
    <vt:lpwstr>4;#Facilitair Bedrijf|72593afe-f2cd-4878-a214-95d27612e3f4</vt:lpwstr>
  </property>
</Properties>
</file>