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F68A" w14:textId="77777777" w:rsidR="00604E76" w:rsidRPr="008A735C" w:rsidRDefault="00604E76" w:rsidP="006C14ED">
      <w:pPr>
        <w:rPr>
          <w:rFonts w:ascii="Avenir Next LT Pro" w:hAnsi="Avenir Next LT Pro" w:cs="Tahoma"/>
          <w:b/>
          <w:sz w:val="24"/>
        </w:rPr>
      </w:pPr>
      <w:bookmarkStart w:id="0" w:name="_Toc448297926"/>
    </w:p>
    <w:p w14:paraId="5477BC03" w14:textId="77777777" w:rsidR="006C14ED" w:rsidRPr="008A735C" w:rsidRDefault="006C14ED" w:rsidP="006C14ED">
      <w:pPr>
        <w:rPr>
          <w:rFonts w:ascii="Avenir Next LT Pro" w:hAnsi="Avenir Next LT Pro" w:cs="Tahoma"/>
          <w:b/>
          <w:sz w:val="24"/>
        </w:rPr>
      </w:pPr>
    </w:p>
    <w:p w14:paraId="10749B8E" w14:textId="77777777" w:rsidR="00F72FBE" w:rsidRPr="00675229" w:rsidRDefault="00AE0098" w:rsidP="00F72FBE">
      <w:pPr>
        <w:widowControl w:val="0"/>
        <w:tabs>
          <w:tab w:val="center" w:pos="4536"/>
          <w:tab w:val="right" w:pos="9072"/>
        </w:tabs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Veiligheids- en gezondheidsplan</w:t>
      </w:r>
    </w:p>
    <w:p w14:paraId="64804F9B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297ACFEA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67871F58" w14:textId="77777777" w:rsidR="00F72FBE" w:rsidRPr="00675229" w:rsidRDefault="00AE0098" w:rsidP="00F72FBE">
      <w:pPr>
        <w:jc w:val="both"/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Ontwerpfase</w:t>
      </w:r>
    </w:p>
    <w:p w14:paraId="45CA5CEB" w14:textId="77777777" w:rsidR="00F72FBE" w:rsidRPr="008A735C" w:rsidRDefault="00F72FBE" w:rsidP="00F72FBE">
      <w:pPr>
        <w:jc w:val="both"/>
        <w:rPr>
          <w:rFonts w:ascii="Avenir Next LT Pro" w:hAnsi="Avenir Next LT Pro" w:cs="Arial"/>
          <w:color w:val="000000"/>
          <w:szCs w:val="24"/>
        </w:rPr>
      </w:pPr>
    </w:p>
    <w:p w14:paraId="7F5B7710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2F39CE4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06D6CF3E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9D92D1A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1BA42566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1D38A5CD" w14:textId="34A787E0" w:rsidR="008E5BB4" w:rsidRPr="008E5BB4" w:rsidRDefault="00F72FBE" w:rsidP="00222AB5">
      <w:pPr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8E5BB4">
        <w:rPr>
          <w:rFonts w:ascii="Avenir Next LT Pro" w:hAnsi="Avenir Next LT Pro" w:cs="Arial"/>
          <w:b/>
          <w:color w:val="000000"/>
          <w:sz w:val="22"/>
          <w:szCs w:val="22"/>
        </w:rPr>
        <w:t xml:space="preserve">RAW-Raamovereenkomst </w:t>
      </w:r>
      <w:r w:rsidR="00222AB5" w:rsidRPr="00222AB5">
        <w:rPr>
          <w:rFonts w:ascii="Avenir Next LT Pro" w:hAnsi="Avenir Next LT Pro" w:cs="Arial"/>
          <w:b/>
          <w:sz w:val="22"/>
          <w:szCs w:val="22"/>
        </w:rPr>
        <w:t>2025SB558-001</w:t>
      </w:r>
      <w:r w:rsidR="00222AB5" w:rsidRPr="00222AB5">
        <w:rPr>
          <w:rFonts w:ascii="Avenir Next LT Pro" w:hAnsi="Avenir Next LT Pro" w:cs="Arial"/>
          <w:b/>
          <w:sz w:val="22"/>
          <w:szCs w:val="22"/>
        </w:rPr>
        <w:cr/>
      </w:r>
      <w:r w:rsidR="007257D5" w:rsidRPr="007257D5">
        <w:rPr>
          <w:rFonts w:ascii="Avenir Next LT Pro" w:hAnsi="Avenir Next LT Pro" w:cs="Arial"/>
          <w:b/>
          <w:sz w:val="22"/>
          <w:szCs w:val="22"/>
        </w:rPr>
        <w:t>Groenonderhoud landgoederen &amp; forten perceel 1 landgoederen</w:t>
      </w:r>
    </w:p>
    <w:p w14:paraId="213D644C" w14:textId="77777777" w:rsidR="00F72FBE" w:rsidRPr="008A735C" w:rsidRDefault="00F72FBE" w:rsidP="00F72FBE">
      <w:pPr>
        <w:jc w:val="both"/>
        <w:rPr>
          <w:rFonts w:ascii="Avenir Next LT Pro" w:hAnsi="Avenir Next LT Pro" w:cs="Arial"/>
          <w:b/>
          <w:color w:val="000000"/>
          <w:szCs w:val="24"/>
        </w:rPr>
      </w:pPr>
    </w:p>
    <w:p w14:paraId="4B3D724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F55F041" w14:textId="77777777" w:rsidR="00F72FBE" w:rsidRPr="008A735C" w:rsidRDefault="00F72FBE" w:rsidP="00FD2964">
      <w:pPr>
        <w:widowControl w:val="0"/>
        <w:tabs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EEE94A6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1C9967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9F591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529576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E0A6C3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0E698D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981D9D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58F5C0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7CB797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23FF0DF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AC87B4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82D260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717F9D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DD7674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BA29412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717389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0E433E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DA826C4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6E4251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96FAEC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C9211AA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ABC981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024D6A5" w14:textId="1911BF24" w:rsidR="00105DFA" w:rsidRPr="00105DFA" w:rsidRDefault="00105DFA" w:rsidP="00817108">
      <w:pPr>
        <w:widowControl w:val="0"/>
        <w:tabs>
          <w:tab w:val="left" w:pos="1560"/>
          <w:tab w:val="right" w:pos="9072"/>
        </w:tabs>
        <w:rPr>
          <w:rFonts w:ascii="Avenir Next LT Pro" w:hAnsi="Avenir Next LT Pro" w:cs="Arial"/>
          <w:snapToGrid w:val="0"/>
          <w:color w:val="000000"/>
        </w:rPr>
      </w:pPr>
      <w:bookmarkStart w:id="1" w:name="_Toc448297928"/>
      <w:bookmarkEnd w:id="0"/>
      <w:r w:rsidRPr="00105DFA">
        <w:rPr>
          <w:rFonts w:ascii="Avenir Next LT Pro" w:hAnsi="Avenir Next LT Pro" w:cs="Arial"/>
          <w:snapToGrid w:val="0"/>
          <w:color w:val="000000"/>
        </w:rPr>
        <w:t xml:space="preserve">Opdrachtgever: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7257D5">
        <w:rPr>
          <w:rFonts w:ascii="Avenir Next LT Pro" w:hAnsi="Avenir Next LT Pro" w:cs="Arial"/>
          <w:bCs/>
        </w:rPr>
        <w:t>Gemeente Utrecht</w:t>
      </w:r>
      <w:r w:rsidR="00817108">
        <w:rPr>
          <w:rFonts w:ascii="Avenir Next LT Pro" w:hAnsi="Avenir Next LT Pro" w:cs="Arial"/>
          <w:bCs/>
        </w:rPr>
        <w:br/>
      </w:r>
      <w:r w:rsidR="00817108">
        <w:rPr>
          <w:rFonts w:ascii="Avenir Next LT Pro" w:hAnsi="Avenir Next LT Pro" w:cs="Arial"/>
          <w:snapToGrid w:val="0"/>
          <w:color w:val="000000"/>
        </w:rPr>
        <w:tab/>
      </w:r>
      <w:r w:rsidR="00386645">
        <w:rPr>
          <w:rFonts w:ascii="Avenir Next LT Pro" w:hAnsi="Avenir Next LT Pro" w:cs="Arial"/>
          <w:snapToGrid w:val="0"/>
          <w:color w:val="000000"/>
        </w:rPr>
        <w:t>Stadsbedrijven, afdeling Beheer Openbare Ruimte</w:t>
      </w:r>
    </w:p>
    <w:p w14:paraId="004B5BAD" w14:textId="16793707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4312E9">
        <w:rPr>
          <w:rFonts w:ascii="Avenir Next LT Pro" w:hAnsi="Avenir Next LT Pro" w:cs="Arial"/>
          <w:bCs/>
        </w:rPr>
        <w:t>Postbus 8375</w:t>
      </w:r>
    </w:p>
    <w:p w14:paraId="6608A641" w14:textId="75265533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4312E9">
        <w:rPr>
          <w:rFonts w:ascii="Avenir Next LT Pro" w:hAnsi="Avenir Next LT Pro" w:cs="Arial"/>
          <w:bCs/>
        </w:rPr>
        <w:t>3503</w:t>
      </w:r>
      <w:r w:rsidR="003E1FF3">
        <w:rPr>
          <w:rFonts w:ascii="Avenir Next LT Pro" w:hAnsi="Avenir Next LT Pro" w:cs="Arial"/>
          <w:bCs/>
        </w:rPr>
        <w:t xml:space="preserve"> RJ  Utrecht</w:t>
      </w:r>
    </w:p>
    <w:p w14:paraId="74DF0479" w14:textId="0041E3D9" w:rsidR="00105DFA" w:rsidRPr="00105DFA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 xml:space="preserve">Bezoekadres: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3E1FF3">
        <w:rPr>
          <w:rFonts w:ascii="Avenir Next LT Pro" w:hAnsi="Avenir Next LT Pro" w:cs="Arial"/>
          <w:bCs/>
        </w:rPr>
        <w:t>Tractieweg 2</w:t>
      </w:r>
      <w:r w:rsidR="00094511">
        <w:rPr>
          <w:rFonts w:ascii="Avenir Next LT Pro" w:hAnsi="Avenir Next LT Pro" w:cs="Arial"/>
          <w:bCs/>
        </w:rPr>
        <w:t>, 3534 AP  Utrecht</w:t>
      </w:r>
    </w:p>
    <w:p w14:paraId="2ABB7DA9" w14:textId="20B22E9C" w:rsidR="00105DFA" w:rsidRPr="004312E9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color w:val="000000"/>
        </w:rPr>
      </w:pPr>
      <w:r w:rsidRPr="004312E9">
        <w:rPr>
          <w:rFonts w:ascii="Avenir Next LT Pro" w:hAnsi="Avenir Next LT Pro" w:cs="Arial"/>
          <w:color w:val="000000"/>
        </w:rPr>
        <w:t xml:space="preserve">Datum: </w:t>
      </w:r>
      <w:r w:rsidRPr="004312E9">
        <w:rPr>
          <w:rFonts w:ascii="Avenir Next LT Pro" w:hAnsi="Avenir Next LT Pro" w:cs="Arial"/>
          <w:color w:val="000000"/>
        </w:rPr>
        <w:tab/>
      </w:r>
      <w:r w:rsidR="00094511">
        <w:rPr>
          <w:rFonts w:ascii="Avenir Next LT Pro" w:hAnsi="Avenir Next LT Pro" w:cs="Arial"/>
          <w:bCs/>
        </w:rPr>
        <w:t>Maart 2026</w:t>
      </w:r>
    </w:p>
    <w:p w14:paraId="75D07EDA" w14:textId="77777777" w:rsidR="00673B49" w:rsidRPr="008A735C" w:rsidRDefault="00673B49" w:rsidP="007D056C">
      <w:pPr>
        <w:rPr>
          <w:rFonts w:ascii="Avenir Next LT Pro" w:hAnsi="Avenir Next LT Pro" w:cs="Arial"/>
        </w:rPr>
      </w:pPr>
    </w:p>
    <w:p w14:paraId="5A9F75D1" w14:textId="77777777" w:rsidR="00673B49" w:rsidRDefault="00673B49" w:rsidP="007D056C">
      <w:pPr>
        <w:rPr>
          <w:rFonts w:ascii="Arial" w:hAnsi="Arial" w:cs="Arial"/>
        </w:rPr>
      </w:pPr>
    </w:p>
    <w:p w14:paraId="3277C03F" w14:textId="77777777" w:rsidR="00673B49" w:rsidRDefault="00673B49" w:rsidP="007D056C">
      <w:pPr>
        <w:rPr>
          <w:rFonts w:ascii="Arial" w:hAnsi="Arial" w:cs="Arial"/>
        </w:rPr>
        <w:sectPr w:rsidR="00673B49" w:rsidSect="00816C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7" w:h="16840" w:code="9"/>
          <w:pgMar w:top="2268" w:right="1418" w:bottom="1985" w:left="1871" w:header="397" w:footer="709" w:gutter="0"/>
          <w:cols w:space="708"/>
          <w:titlePg/>
          <w:docGrid w:linePitch="272"/>
        </w:sectPr>
      </w:pPr>
    </w:p>
    <w:p w14:paraId="37170B40" w14:textId="77777777" w:rsidR="00003FEB" w:rsidRPr="00675229" w:rsidRDefault="00003FEB" w:rsidP="00673B49">
      <w:pPr>
        <w:rPr>
          <w:rFonts w:ascii="Avenir Next LT Pro" w:hAnsi="Avenir Next LT Pro" w:cs="Arial"/>
          <w:b/>
          <w:bCs/>
          <w:color w:val="527E7C"/>
          <w:sz w:val="28"/>
          <w:szCs w:val="28"/>
        </w:rPr>
      </w:pPr>
      <w:bookmarkStart w:id="2" w:name="_Toc470172775"/>
      <w:r w:rsidRPr="00675229">
        <w:rPr>
          <w:rFonts w:ascii="Avenir Next LT Pro" w:hAnsi="Avenir Next LT Pro" w:cs="Arial"/>
          <w:b/>
          <w:bCs/>
          <w:color w:val="527E7C"/>
          <w:sz w:val="28"/>
          <w:szCs w:val="28"/>
        </w:rPr>
        <w:lastRenderedPageBreak/>
        <w:t>Inhoud</w:t>
      </w:r>
      <w:bookmarkEnd w:id="1"/>
      <w:bookmarkEnd w:id="2"/>
    </w:p>
    <w:p w14:paraId="0A177257" w14:textId="77777777" w:rsidR="00003FEB" w:rsidRDefault="00003FEB">
      <w:pPr>
        <w:rPr>
          <w:rFonts w:ascii="Gill Sans MT" w:hAnsi="Gill Sans MT" w:cs="Tahoma"/>
          <w:sz w:val="22"/>
        </w:rPr>
      </w:pPr>
    </w:p>
    <w:p w14:paraId="408A3026" w14:textId="77777777" w:rsidR="00655EDD" w:rsidRDefault="00173A8E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ascii="Gill Sans MT" w:hAnsi="Gill Sans MT" w:cs="Tahoma"/>
          <w:b w:val="0"/>
          <w:sz w:val="22"/>
        </w:rPr>
        <w:fldChar w:fldCharType="begin"/>
      </w:r>
      <w:r>
        <w:rPr>
          <w:rFonts w:ascii="Gill Sans MT" w:hAnsi="Gill Sans MT" w:cs="Tahoma"/>
          <w:b w:val="0"/>
          <w:sz w:val="22"/>
        </w:rPr>
        <w:instrText xml:space="preserve"> TOC \h \z \u \t "Kop 2;1" </w:instrText>
      </w:r>
      <w:r>
        <w:rPr>
          <w:rFonts w:ascii="Gill Sans MT" w:hAnsi="Gill Sans MT" w:cs="Tahoma"/>
          <w:b w:val="0"/>
          <w:sz w:val="22"/>
        </w:rPr>
        <w:fldChar w:fldCharType="separate"/>
      </w:r>
      <w:hyperlink w:anchor="_Toc56677791" w:history="1">
        <w:r w:rsidR="00655EDD" w:rsidRPr="00AC061F">
          <w:rPr>
            <w:rStyle w:val="Hyperlink"/>
            <w:rFonts w:ascii="Avenir Next LT Pro" w:hAnsi="Avenir Next LT Pro"/>
            <w:noProof/>
          </w:rPr>
          <w:t>1. Inleiding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_Toc56677791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</w:t>
        </w:r>
        <w:r w:rsidR="00655EDD">
          <w:rPr>
            <w:noProof/>
            <w:webHidden/>
          </w:rPr>
          <w:fldChar w:fldCharType="end"/>
        </w:r>
      </w:hyperlink>
    </w:p>
    <w:p w14:paraId="1065F2A8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2" w:history="1">
        <w:r w:rsidRPr="00AC061F">
          <w:rPr>
            <w:rStyle w:val="Hyperlink"/>
            <w:rFonts w:ascii="Avenir Next LT Pro" w:hAnsi="Avenir Next LT Pro"/>
            <w:noProof/>
          </w:rPr>
          <w:t>2. Beschrijving van het tot stand te brengen werk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21ACA22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3" w:history="1">
        <w:r w:rsidRPr="00AC061F">
          <w:rPr>
            <w:rStyle w:val="Hyperlink"/>
            <w:rFonts w:ascii="Avenir Next LT Pro" w:hAnsi="Avenir Next LT Pro"/>
            <w:noProof/>
          </w:rPr>
          <w:t>3. Bij het werk betrokken partijen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C94F8B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4" w:history="1">
        <w:r w:rsidRPr="00AC061F">
          <w:rPr>
            <w:rStyle w:val="Hyperlink"/>
            <w:rFonts w:ascii="Avenir Next LT Pro" w:hAnsi="Avenir Next LT Pro"/>
            <w:noProof/>
          </w:rPr>
          <w:t>4. Coördinatie voor de ontwerpfase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FD757D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5" w:history="1">
        <w:r w:rsidRPr="00AC061F">
          <w:rPr>
            <w:rStyle w:val="Hyperlink"/>
            <w:rFonts w:ascii="Avenir Next LT Pro" w:hAnsi="Avenir Next LT Pro"/>
            <w:noProof/>
          </w:rPr>
          <w:t>5. Coördinatie voor de uitvoering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912F20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6" w:history="1">
        <w:r w:rsidRPr="00AC061F">
          <w:rPr>
            <w:rStyle w:val="Hyperlink"/>
            <w:rFonts w:ascii="Avenir Next LT Pro" w:hAnsi="Avenir Next LT Pro"/>
            <w:noProof/>
          </w:rPr>
          <w:t>6. Inventarisatie van (bijzondere) 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C9BC0F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7" w:history="1">
        <w:r w:rsidRPr="00AC061F">
          <w:rPr>
            <w:rStyle w:val="Hyperlink"/>
            <w:rFonts w:ascii="Avenir Next LT Pro" w:hAnsi="Avenir Next LT Pro"/>
            <w:noProof/>
          </w:rPr>
          <w:t>7. Uitwerking van het V&amp;G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94078B2" w14:textId="77777777" w:rsidR="00173A8E" w:rsidRPr="00826647" w:rsidRDefault="00173A8E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b/>
          <w:sz w:val="22"/>
        </w:rPr>
        <w:fldChar w:fldCharType="end"/>
      </w:r>
    </w:p>
    <w:p w14:paraId="29631836" w14:textId="77777777" w:rsidR="00003FEB" w:rsidRPr="00826647" w:rsidRDefault="00003FEB">
      <w:pPr>
        <w:rPr>
          <w:rFonts w:ascii="Gill Sans MT" w:hAnsi="Gill Sans MT" w:cs="Tahoma"/>
          <w:sz w:val="22"/>
        </w:rPr>
      </w:pPr>
    </w:p>
    <w:p w14:paraId="59A49766" w14:textId="77777777" w:rsidR="00A14FE1" w:rsidRDefault="00A14FE1">
      <w:pPr>
        <w:rPr>
          <w:rFonts w:ascii="Gill Sans MT" w:hAnsi="Gill Sans MT" w:cs="Tahoma"/>
          <w:b/>
          <w:snapToGrid w:val="0"/>
          <w:sz w:val="22"/>
        </w:rPr>
        <w:sectPr w:rsidR="00A14FE1" w:rsidSect="00816CBA">
          <w:footerReference w:type="first" r:id="rId17"/>
          <w:pgSz w:w="11907" w:h="16840" w:code="9"/>
          <w:pgMar w:top="2552" w:right="1871" w:bottom="1871" w:left="1871" w:header="397" w:footer="709" w:gutter="0"/>
          <w:cols w:space="708"/>
          <w:titlePg/>
          <w:docGrid w:linePitch="272"/>
        </w:sectPr>
      </w:pPr>
    </w:p>
    <w:p w14:paraId="1A50FE59" w14:textId="77777777" w:rsidR="00003FEB" w:rsidRPr="00675229" w:rsidRDefault="00173A8E" w:rsidP="00675229">
      <w:pPr>
        <w:pStyle w:val="BCKop1"/>
      </w:pPr>
      <w:bookmarkStart w:id="3" w:name="_Toc56677791"/>
      <w:r w:rsidRPr="00675229">
        <w:lastRenderedPageBreak/>
        <w:t xml:space="preserve">1. </w:t>
      </w:r>
      <w:r w:rsidR="00A14FE1" w:rsidRPr="00675229">
        <w:t>Inleiding</w:t>
      </w:r>
      <w:bookmarkEnd w:id="3"/>
    </w:p>
    <w:p w14:paraId="303A4B17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475F7205" w14:textId="77777777" w:rsidR="00003FEB" w:rsidRPr="008A735C" w:rsidRDefault="00003FEB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>Dit V&amp;G plan vormt de eerste versie van het conform artikel 2.2</w:t>
      </w:r>
      <w:r w:rsidR="00DE0517" w:rsidRPr="008A735C">
        <w:rPr>
          <w:rFonts w:ascii="Avenir Next LT Pro" w:hAnsi="Avenir Next LT Pro" w:cs="Arial"/>
          <w:sz w:val="20"/>
        </w:rPr>
        <w:t>8</w:t>
      </w:r>
      <w:r w:rsidRPr="008A735C">
        <w:rPr>
          <w:rFonts w:ascii="Avenir Next LT Pro" w:hAnsi="Avenir Next LT Pro" w:cs="Arial"/>
          <w:sz w:val="20"/>
        </w:rPr>
        <w:t xml:space="preserve"> van het Arbeidsomstandighedenbesluit vereiste Veiligheids- en Gezondheidsplan (V&amp;G plan).</w:t>
      </w:r>
    </w:p>
    <w:p w14:paraId="33A5FA4A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017FC5DF" w14:textId="77777777" w:rsidR="00A14FE1" w:rsidRDefault="00A14FE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1DD6BF73" w14:textId="77777777" w:rsidR="00003FEB" w:rsidRPr="00675229" w:rsidRDefault="00003FEB" w:rsidP="00675229">
      <w:pPr>
        <w:pStyle w:val="BCKop1"/>
      </w:pPr>
      <w:bookmarkStart w:id="4" w:name="_Toc448297929"/>
      <w:bookmarkStart w:id="5" w:name="_Toc470172777"/>
      <w:bookmarkStart w:id="6" w:name="_Toc56677792"/>
      <w:r w:rsidRPr="00675229">
        <w:lastRenderedPageBreak/>
        <w:t>2. Beschrijving van het tot stand te brengen werk</w:t>
      </w:r>
      <w:bookmarkEnd w:id="4"/>
      <w:bookmarkEnd w:id="5"/>
      <w:bookmarkEnd w:id="6"/>
    </w:p>
    <w:p w14:paraId="527B6489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4B74857" w14:textId="2EFEE1AC" w:rsidR="002F69EC" w:rsidRDefault="00003FEB" w:rsidP="00410A5D">
      <w:pPr>
        <w:rPr>
          <w:rFonts w:ascii="Avenir Next LT Pro" w:hAnsi="Avenir Next LT Pro" w:cs="Arial"/>
          <w:bCs/>
        </w:rPr>
      </w:pPr>
      <w:r w:rsidRPr="008A735C">
        <w:rPr>
          <w:rFonts w:ascii="Avenir Next LT Pro" w:hAnsi="Avenir Next LT Pro" w:cs="Arial"/>
        </w:rPr>
        <w:t>Dit V&amp;G plan i</w:t>
      </w:r>
      <w:r w:rsidR="00BA14BA" w:rsidRPr="008A735C">
        <w:rPr>
          <w:rFonts w:ascii="Avenir Next LT Pro" w:hAnsi="Avenir Next LT Pro" w:cs="Arial"/>
        </w:rPr>
        <w:t xml:space="preserve">s van toepassing op alle </w:t>
      </w:r>
      <w:r w:rsidR="008C0BBF" w:rsidRPr="008A735C">
        <w:rPr>
          <w:rFonts w:ascii="Avenir Next LT Pro" w:hAnsi="Avenir Next LT Pro" w:cs="Arial"/>
        </w:rPr>
        <w:t>werkzaamheden</w:t>
      </w:r>
      <w:r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>uit de</w:t>
      </w:r>
      <w:r w:rsidR="00130B75"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 xml:space="preserve">RAW-Raamovereenkomst </w:t>
      </w:r>
      <w:r w:rsidR="000929CC" w:rsidRPr="000929CC">
        <w:rPr>
          <w:rFonts w:ascii="Avenir Next LT Pro" w:hAnsi="Avenir Next LT Pro" w:cs="Arial"/>
          <w:bCs/>
        </w:rPr>
        <w:t>2025SB558-001</w:t>
      </w:r>
      <w:r w:rsidR="000929CC">
        <w:rPr>
          <w:rFonts w:ascii="Avenir Next LT Pro" w:hAnsi="Avenir Next LT Pro" w:cs="Arial"/>
          <w:bCs/>
        </w:rPr>
        <w:t>.</w:t>
      </w:r>
    </w:p>
    <w:p w14:paraId="203D82F4" w14:textId="77777777" w:rsidR="000929CC" w:rsidRPr="008A735C" w:rsidRDefault="000929CC" w:rsidP="00410A5D">
      <w:pPr>
        <w:rPr>
          <w:rFonts w:ascii="Avenir Next LT Pro" w:hAnsi="Avenir Next LT Pro" w:cs="Arial"/>
        </w:rPr>
      </w:pPr>
    </w:p>
    <w:p w14:paraId="665F1EA0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Hierin worden </w:t>
      </w:r>
      <w:r w:rsidR="00695CD5" w:rsidRPr="008A735C">
        <w:rPr>
          <w:rFonts w:ascii="Avenir Next LT Pro" w:hAnsi="Avenir Next LT Pro" w:cs="Arial"/>
        </w:rPr>
        <w:t xml:space="preserve">globaal </w:t>
      </w:r>
      <w:r w:rsidRPr="008A735C">
        <w:rPr>
          <w:rFonts w:ascii="Avenir Next LT Pro" w:hAnsi="Avenir Next LT Pro" w:cs="Arial"/>
        </w:rPr>
        <w:t xml:space="preserve">de volgende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uitgevoerd:</w:t>
      </w:r>
    </w:p>
    <w:p w14:paraId="6A26C4FA" w14:textId="77777777" w:rsidR="00003FEB" w:rsidRPr="008A735C" w:rsidRDefault="00003FEB" w:rsidP="00410A5D">
      <w:pPr>
        <w:rPr>
          <w:rFonts w:ascii="Avenir Next LT Pro" w:hAnsi="Avenir Next LT Pro" w:cs="Arial"/>
        </w:rPr>
      </w:pPr>
    </w:p>
    <w:p w14:paraId="6C5F9764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Snoeiwerkzaamheden aan bomen</w:t>
      </w:r>
    </w:p>
    <w:p w14:paraId="06D5053A" w14:textId="21D7FACA" w:rsidR="000929CC" w:rsidRPr="00C21C0D" w:rsidRDefault="000929CC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Snoeiwerkzaamheden aan fruit-, lei- en knotbomen</w:t>
      </w:r>
    </w:p>
    <w:p w14:paraId="2A3FB8BD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Verwijderen bomen</w:t>
      </w:r>
    </w:p>
    <w:p w14:paraId="699EE33B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Verwijderen stobben</w:t>
      </w:r>
    </w:p>
    <w:p w14:paraId="420D692F" w14:textId="3B756211" w:rsidR="0085060C" w:rsidRPr="00C21C0D" w:rsidRDefault="0085060C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Onderhoud bosplantsoen</w:t>
      </w:r>
    </w:p>
    <w:p w14:paraId="2E3F3748" w14:textId="6BD9105E" w:rsidR="0085060C" w:rsidRPr="00C21C0D" w:rsidRDefault="0085060C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 xml:space="preserve">Verwijderen houtopstanden / </w:t>
      </w:r>
      <w:r w:rsidR="00406E87" w:rsidRPr="00C21C0D">
        <w:rPr>
          <w:rFonts w:ascii="Avenir Next LT Pro" w:hAnsi="Avenir Next LT Pro" w:cs="Arial"/>
        </w:rPr>
        <w:t>boomvormers</w:t>
      </w:r>
    </w:p>
    <w:p w14:paraId="573C4A5D" w14:textId="5B3DF4ED" w:rsidR="00406E87" w:rsidRPr="00C21C0D" w:rsidRDefault="00406E87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(handmatig) terugzetten van grienden</w:t>
      </w:r>
    </w:p>
    <w:p w14:paraId="46F19540" w14:textId="3481EFD2" w:rsidR="00406E87" w:rsidRPr="00C21C0D" w:rsidRDefault="00406E87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(handmatig) terugzetten van hakhout</w:t>
      </w:r>
    </w:p>
    <w:p w14:paraId="4D11066A" w14:textId="2291A95A" w:rsidR="00A430B1" w:rsidRPr="00C21C0D" w:rsidRDefault="00A430B1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maaien van gazons, hooilanden en bermen</w:t>
      </w:r>
    </w:p>
    <w:p w14:paraId="1F6BA188" w14:textId="30CB57B2" w:rsidR="00A430B1" w:rsidRPr="00C21C0D" w:rsidRDefault="00A430B1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uitmaaien van watergangen</w:t>
      </w:r>
    </w:p>
    <w:p w14:paraId="39D94F86" w14:textId="2A42E05B" w:rsidR="00C21C0D" w:rsidRPr="00C21C0D" w:rsidRDefault="00C21C0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Het onderhouden van beplanting</w:t>
      </w:r>
    </w:p>
    <w:p w14:paraId="0F802D99" w14:textId="77777777" w:rsidR="00042EAD" w:rsidRPr="00C21C0D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C21C0D">
        <w:rPr>
          <w:rFonts w:ascii="Avenir Next LT Pro" w:hAnsi="Avenir Next LT Pro" w:cs="Arial"/>
        </w:rPr>
        <w:t>Digitaal registreren van uitgevoerde werkzaamheden</w:t>
      </w:r>
    </w:p>
    <w:p w14:paraId="4361EDEB" w14:textId="1DD8DDAF" w:rsidR="005F1ABA" w:rsidRPr="008A735C" w:rsidRDefault="00C21C0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Uitvoeren van bijkomende werkzaamheden</w:t>
      </w:r>
    </w:p>
    <w:p w14:paraId="1EF13813" w14:textId="77777777" w:rsidR="00042EAD" w:rsidRPr="008A735C" w:rsidRDefault="00042EAD" w:rsidP="00410A5D">
      <w:pPr>
        <w:rPr>
          <w:rFonts w:ascii="Avenir Next LT Pro" w:hAnsi="Avenir Next LT Pro" w:cs="Arial"/>
        </w:rPr>
      </w:pPr>
    </w:p>
    <w:p w14:paraId="2700F35E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geraamde doorlooptijd van de in het bestek genoemde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bedraagt:</w:t>
      </w:r>
    </w:p>
    <w:p w14:paraId="6A85150B" w14:textId="6A203277" w:rsidR="00003FEB" w:rsidRPr="008A735C" w:rsidRDefault="00064BD8" w:rsidP="00410A5D">
      <w:pPr>
        <w:numPr>
          <w:ilvl w:val="0"/>
          <w:numId w:val="2"/>
        </w:numPr>
        <w:tabs>
          <w:tab w:val="clear" w:pos="360"/>
          <w:tab w:val="num" w:pos="993"/>
        </w:tabs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Zie aanbestedingsleidraad</w:t>
      </w:r>
    </w:p>
    <w:p w14:paraId="0E85342C" w14:textId="77777777" w:rsidR="00410A5D" w:rsidRDefault="00410A5D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sz w:val="22"/>
        </w:rPr>
        <w:br w:type="page"/>
      </w:r>
    </w:p>
    <w:p w14:paraId="272F220D" w14:textId="77777777" w:rsidR="00003FEB" w:rsidRPr="00675229" w:rsidRDefault="00003FEB" w:rsidP="00675229">
      <w:pPr>
        <w:pStyle w:val="BCKop1"/>
      </w:pPr>
      <w:bookmarkStart w:id="7" w:name="_Toc448297930"/>
      <w:bookmarkStart w:id="8" w:name="_Toc470172778"/>
      <w:bookmarkStart w:id="9" w:name="_Toc56677793"/>
      <w:r w:rsidRPr="00675229">
        <w:lastRenderedPageBreak/>
        <w:t>3. Bij het werk betrokken partijen</w:t>
      </w:r>
      <w:bookmarkEnd w:id="7"/>
      <w:bookmarkEnd w:id="8"/>
      <w:bookmarkEnd w:id="9"/>
    </w:p>
    <w:p w14:paraId="563A0AB0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0BB8E419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Opdrachtgever</w:t>
      </w:r>
      <w:r w:rsidR="00632131" w:rsidRPr="008A735C">
        <w:rPr>
          <w:rFonts w:ascii="Avenir Next LT Pro" w:hAnsi="Avenir Next LT Pro" w:cs="Arial"/>
          <w:b/>
        </w:rPr>
        <w:t>s</w:t>
      </w:r>
    </w:p>
    <w:p w14:paraId="4F13449C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313BF0FC" w14:textId="00D9452D" w:rsidR="00A62F4E" w:rsidRPr="008A735C" w:rsidRDefault="00A62F4E" w:rsidP="00990DAB">
      <w:pPr>
        <w:ind w:left="2826" w:hanging="2400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99686B">
        <w:rPr>
          <w:rFonts w:ascii="Avenir Next LT Pro" w:hAnsi="Avenir Next LT Pro" w:cs="Arial"/>
          <w:bCs/>
        </w:rPr>
        <w:t>Gemeente Utrecht</w:t>
      </w:r>
      <w:r w:rsidR="00990DAB">
        <w:rPr>
          <w:rFonts w:ascii="Avenir Next LT Pro" w:hAnsi="Avenir Next LT Pro" w:cs="Arial"/>
          <w:bCs/>
        </w:rPr>
        <w:br/>
      </w:r>
      <w:r w:rsidR="00990DAB">
        <w:rPr>
          <w:rFonts w:ascii="Avenir Next LT Pro" w:hAnsi="Avenir Next LT Pro" w:cs="Arial"/>
        </w:rPr>
        <w:tab/>
      </w:r>
      <w:r w:rsidR="00990DAB">
        <w:rPr>
          <w:rFonts w:ascii="Avenir Next LT Pro" w:hAnsi="Avenir Next LT Pro" w:cs="Arial"/>
        </w:rPr>
        <w:tab/>
        <w:t>Stadsbedrijven, afdeling Beheer Openbare Ruimte</w:t>
      </w:r>
    </w:p>
    <w:p w14:paraId="6398C4FE" w14:textId="3FB25A2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956917">
        <w:rPr>
          <w:rFonts w:ascii="Avenir Next LT Pro" w:hAnsi="Avenir Next LT Pro" w:cs="Arial"/>
          <w:bCs/>
        </w:rPr>
        <w:t>Tractieweg 2</w:t>
      </w:r>
    </w:p>
    <w:p w14:paraId="76CA2F1E" w14:textId="5F31C02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956917">
        <w:rPr>
          <w:rFonts w:ascii="Avenir Next LT Pro" w:hAnsi="Avenir Next LT Pro" w:cs="Arial"/>
          <w:bCs/>
        </w:rPr>
        <w:t>3534 A</w:t>
      </w:r>
      <w:r w:rsidR="00B52698">
        <w:rPr>
          <w:rFonts w:ascii="Avenir Next LT Pro" w:hAnsi="Avenir Next LT Pro" w:cs="Arial"/>
          <w:bCs/>
        </w:rPr>
        <w:t>P  Utrecht</w:t>
      </w:r>
    </w:p>
    <w:p w14:paraId="457E92DA" w14:textId="70724978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7825F5">
        <w:rPr>
          <w:rFonts w:ascii="Avenir Next LT Pro" w:hAnsi="Avenir Next LT Pro" w:cs="Arial"/>
          <w:bCs/>
        </w:rPr>
        <w:t>14 030</w:t>
      </w:r>
    </w:p>
    <w:p w14:paraId="23D47FE7" w14:textId="2A56CCE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B52698">
        <w:rPr>
          <w:rFonts w:ascii="Avenir Next LT Pro" w:hAnsi="Avenir Next LT Pro" w:cs="Arial"/>
          <w:bCs/>
        </w:rPr>
        <w:t>R. Mulder</w:t>
      </w:r>
    </w:p>
    <w:p w14:paraId="2A3B7811" w14:textId="77777777" w:rsidR="00695CD5" w:rsidRPr="008A735C" w:rsidRDefault="00695CD5" w:rsidP="00F174B3">
      <w:pPr>
        <w:rPr>
          <w:rFonts w:ascii="Avenir Next LT Pro" w:hAnsi="Avenir Next LT Pro" w:cs="Arial"/>
        </w:rPr>
      </w:pPr>
    </w:p>
    <w:p w14:paraId="4679F207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Advies/</w:t>
      </w:r>
      <w:r w:rsidR="00861DF4" w:rsidRPr="008A735C">
        <w:rPr>
          <w:rFonts w:ascii="Avenir Next LT Pro" w:hAnsi="Avenir Next LT Pro" w:cs="Arial"/>
          <w:b/>
        </w:rPr>
        <w:t>o</w:t>
      </w:r>
      <w:r w:rsidRPr="008A735C">
        <w:rPr>
          <w:rFonts w:ascii="Avenir Next LT Pro" w:hAnsi="Avenir Next LT Pro" w:cs="Arial"/>
          <w:b/>
        </w:rPr>
        <w:t>ntwerpbureau</w:t>
      </w:r>
      <w:r w:rsidR="00632131" w:rsidRPr="008A735C">
        <w:rPr>
          <w:rFonts w:ascii="Avenir Next LT Pro" w:hAnsi="Avenir Next LT Pro" w:cs="Arial"/>
          <w:b/>
        </w:rPr>
        <w:t xml:space="preserve"> </w:t>
      </w:r>
    </w:p>
    <w:p w14:paraId="4F46C5D1" w14:textId="77777777" w:rsidR="000B4A5D" w:rsidRPr="008A735C" w:rsidRDefault="000B4A5D" w:rsidP="000B4A5D">
      <w:pPr>
        <w:ind w:left="705"/>
        <w:rPr>
          <w:rFonts w:ascii="Avenir Next LT Pro" w:hAnsi="Avenir Next LT Pro" w:cs="Arial"/>
        </w:rPr>
      </w:pPr>
    </w:p>
    <w:p w14:paraId="691FC382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Boomcontract</w:t>
      </w:r>
    </w:p>
    <w:p w14:paraId="029C313D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Markeweg 48</w:t>
      </w:r>
    </w:p>
    <w:p w14:paraId="3D19B0ED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8398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>GP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 xml:space="preserve"> Blesdijke</w:t>
      </w:r>
    </w:p>
    <w:p w14:paraId="1DA53DAF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06 1229 5680</w:t>
      </w:r>
    </w:p>
    <w:p w14:paraId="673C14ED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W. Schokker</w:t>
      </w:r>
    </w:p>
    <w:p w14:paraId="06FBA457" w14:textId="77777777" w:rsidR="00F174B3" w:rsidRPr="008A735C" w:rsidRDefault="00F174B3" w:rsidP="00826647">
      <w:pPr>
        <w:rPr>
          <w:rFonts w:ascii="Avenir Next LT Pro" w:hAnsi="Avenir Next LT Pro" w:cs="Arial"/>
        </w:rPr>
      </w:pPr>
    </w:p>
    <w:p w14:paraId="7EDC41B8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Toezicht en directie</w:t>
      </w:r>
    </w:p>
    <w:p w14:paraId="62D21ED0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71FB1F47" w14:textId="77777777" w:rsidR="007825F5" w:rsidRPr="008A735C" w:rsidRDefault="007825F5" w:rsidP="007825F5">
      <w:pPr>
        <w:ind w:left="2826" w:hanging="2400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Utrecht</w:t>
      </w:r>
      <w:r>
        <w:rPr>
          <w:rFonts w:ascii="Avenir Next LT Pro" w:hAnsi="Avenir Next LT Pro" w:cs="Arial"/>
          <w:bCs/>
        </w:rPr>
        <w:br/>
      </w:r>
      <w:r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ab/>
        <w:t>Stadsbedrijven, afdeling Beheer Openbare Ruimte</w:t>
      </w:r>
    </w:p>
    <w:p w14:paraId="49EBE605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Tractieweg 2</w:t>
      </w:r>
    </w:p>
    <w:p w14:paraId="79E43823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3534 AP  Utrecht</w:t>
      </w:r>
    </w:p>
    <w:p w14:paraId="434A8D40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14 030</w:t>
      </w:r>
    </w:p>
    <w:p w14:paraId="1E19B7E1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R. Mulder</w:t>
      </w:r>
    </w:p>
    <w:p w14:paraId="536118CC" w14:textId="77777777" w:rsidR="002325B3" w:rsidRPr="008A735C" w:rsidRDefault="002325B3" w:rsidP="00042EAD">
      <w:pPr>
        <w:widowControl w:val="0"/>
        <w:tabs>
          <w:tab w:val="center" w:pos="4536"/>
          <w:tab w:val="right" w:pos="9072"/>
        </w:tabs>
        <w:ind w:left="705"/>
        <w:jc w:val="both"/>
        <w:rPr>
          <w:rFonts w:ascii="Avenir Next LT Pro" w:hAnsi="Avenir Next LT Pro" w:cs="Arial"/>
        </w:rPr>
      </w:pPr>
    </w:p>
    <w:p w14:paraId="4F01363B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Aannemer</w:t>
      </w:r>
    </w:p>
    <w:p w14:paraId="7C8A5364" w14:textId="77777777" w:rsidR="00F174B3" w:rsidRPr="008A735C" w:rsidRDefault="00F174B3" w:rsidP="00F174B3">
      <w:pPr>
        <w:ind w:left="705"/>
        <w:rPr>
          <w:rFonts w:ascii="Avenir Next LT Pro" w:hAnsi="Avenir Next LT Pro" w:cs="Arial"/>
        </w:rPr>
      </w:pPr>
    </w:p>
    <w:p w14:paraId="61AE1AFD" w14:textId="1A77FF2F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Bestek</w:t>
      </w:r>
      <w:r w:rsidR="000B4A5D" w:rsidRPr="008A735C">
        <w:rPr>
          <w:rFonts w:ascii="Avenir Next LT Pro" w:hAnsi="Avenir Next LT Pro" w:cs="Arial"/>
        </w:rPr>
        <w:t>nummer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912802" w:rsidRPr="00912802">
        <w:rPr>
          <w:rFonts w:ascii="Avenir Next LT Pro" w:hAnsi="Avenir Next LT Pro" w:cs="Arial"/>
          <w:bCs/>
        </w:rPr>
        <w:t>2025SB558-001</w:t>
      </w:r>
    </w:p>
    <w:p w14:paraId="6F4E38E5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26E992FE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69B8E008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747770DD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2531C5F3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0183B1E7" w14:textId="77777777" w:rsidR="00861DF4" w:rsidRPr="008A735C" w:rsidRDefault="00861DF4">
      <w:pPr>
        <w:rPr>
          <w:rFonts w:ascii="Avenir Next LT Pro" w:hAnsi="Avenir Next LT Pro" w:cs="Arial"/>
        </w:rPr>
      </w:pPr>
    </w:p>
    <w:p w14:paraId="344CAE5B" w14:textId="77777777" w:rsidR="00861DF4" w:rsidRPr="008A735C" w:rsidRDefault="00861DF4">
      <w:pPr>
        <w:rPr>
          <w:rFonts w:ascii="Avenir Next LT Pro" w:hAnsi="Avenir Next LT Pro" w:cs="Arial"/>
        </w:rPr>
      </w:pPr>
    </w:p>
    <w:p w14:paraId="7CC99ED1" w14:textId="77777777" w:rsidR="00A62F4E" w:rsidRPr="008A735C" w:rsidRDefault="00A62F4E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5DDEA163" w14:textId="77777777" w:rsidR="00003FEB" w:rsidRPr="00675229" w:rsidRDefault="00003FEB" w:rsidP="00675229">
      <w:pPr>
        <w:pStyle w:val="BCKop1"/>
      </w:pPr>
      <w:bookmarkStart w:id="10" w:name="_Toc448297931"/>
      <w:bookmarkStart w:id="11" w:name="_Toc470172779"/>
      <w:bookmarkStart w:id="12" w:name="_Toc56677794"/>
      <w:r w:rsidRPr="00675229">
        <w:lastRenderedPageBreak/>
        <w:t xml:space="preserve">4. </w:t>
      </w:r>
      <w:r w:rsidR="006A0711" w:rsidRPr="00675229">
        <w:t>Coördinatie</w:t>
      </w:r>
      <w:r w:rsidRPr="00675229">
        <w:t xml:space="preserve"> voor de ontwerpfase</w:t>
      </w:r>
      <w:bookmarkEnd w:id="10"/>
      <w:bookmarkEnd w:id="11"/>
      <w:bookmarkEnd w:id="12"/>
    </w:p>
    <w:p w14:paraId="40E232F3" w14:textId="77777777" w:rsidR="00003FEB" w:rsidRPr="008A735C" w:rsidRDefault="00003FEB">
      <w:pPr>
        <w:rPr>
          <w:rFonts w:ascii="Avenir Next LT Pro" w:hAnsi="Avenir Next LT Pro" w:cs="Arial"/>
          <w:sz w:val="22"/>
        </w:rPr>
      </w:pPr>
    </w:p>
    <w:p w14:paraId="40C961E7" w14:textId="77777777" w:rsidR="00F174B3" w:rsidRPr="008A735C" w:rsidRDefault="00F174B3" w:rsidP="00F174B3">
      <w:pPr>
        <w:rPr>
          <w:rFonts w:ascii="Avenir Next LT Pro" w:hAnsi="Avenir Next LT Pro" w:cs="Arial"/>
        </w:rPr>
      </w:pPr>
      <w:bookmarkStart w:id="13" w:name="_Toc448297932"/>
      <w:r w:rsidRPr="008A735C">
        <w:rPr>
          <w:rFonts w:ascii="Avenir Next LT Pro" w:hAnsi="Avenir Next LT Pro" w:cs="Arial"/>
        </w:rPr>
        <w:t>Voor 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29</w:t>
      </w:r>
      <w:r w:rsidRPr="008A735C">
        <w:rPr>
          <w:rFonts w:ascii="Avenir Next LT Pro" w:hAnsi="Avenir Next LT Pro" w:cs="Arial"/>
        </w:rPr>
        <w:t xml:space="preserve"> van het Arbeidsomstandighedenbesluit, is voor de ontwerpfase </w:t>
      </w:r>
      <w:r w:rsidR="002C0D64" w:rsidRPr="008A735C">
        <w:rPr>
          <w:rFonts w:ascii="Avenir Next LT Pro" w:hAnsi="Avenir Next LT Pro" w:cs="Arial"/>
        </w:rPr>
        <w:t>aangaande de c</w:t>
      </w:r>
      <w:r w:rsidR="001B73CA" w:rsidRPr="008A735C">
        <w:rPr>
          <w:rFonts w:ascii="Avenir Next LT Pro" w:hAnsi="Avenir Next LT Pro" w:cs="Arial"/>
        </w:rPr>
        <w:t>ultuur</w:t>
      </w:r>
      <w:r w:rsidR="002C0D64" w:rsidRPr="008A735C">
        <w:rPr>
          <w:rFonts w:ascii="Avenir Next LT Pro" w:hAnsi="Avenir Next LT Pro" w:cs="Arial"/>
        </w:rPr>
        <w:t xml:space="preserve">technische werkzaamheden </w:t>
      </w:r>
      <w:r w:rsidRPr="008A735C">
        <w:rPr>
          <w:rFonts w:ascii="Avenir Next LT Pro" w:hAnsi="Avenir Next LT Pro" w:cs="Arial"/>
        </w:rPr>
        <w:t>door de opdrachtgever aangesteld:</w:t>
      </w:r>
    </w:p>
    <w:p w14:paraId="08BDBBA7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71D4BC3F" w14:textId="77777777" w:rsidR="00F174B3" w:rsidRPr="008A735C" w:rsidRDefault="00F174B3" w:rsidP="00537801">
      <w:pPr>
        <w:rPr>
          <w:rFonts w:ascii="Avenir Next LT Pro" w:hAnsi="Avenir Next LT Pro" w:cs="Arial"/>
        </w:rPr>
      </w:pPr>
    </w:p>
    <w:p w14:paraId="41B669D0" w14:textId="77777777" w:rsidR="007825F5" w:rsidRPr="008A735C" w:rsidRDefault="007825F5" w:rsidP="007825F5">
      <w:pPr>
        <w:ind w:left="2826" w:hanging="2400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Utrecht</w:t>
      </w:r>
      <w:r>
        <w:rPr>
          <w:rFonts w:ascii="Avenir Next LT Pro" w:hAnsi="Avenir Next LT Pro" w:cs="Arial"/>
          <w:bCs/>
        </w:rPr>
        <w:br/>
      </w:r>
      <w:r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ab/>
        <w:t>Stadsbedrijven, afdeling Beheer Openbare Ruimte</w:t>
      </w:r>
    </w:p>
    <w:p w14:paraId="0E063558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Tractieweg 2</w:t>
      </w:r>
    </w:p>
    <w:p w14:paraId="1F393036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3534 AP  Utrecht</w:t>
      </w:r>
    </w:p>
    <w:p w14:paraId="6FFB46C7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14 030</w:t>
      </w:r>
    </w:p>
    <w:p w14:paraId="15D74538" w14:textId="77777777" w:rsidR="007825F5" w:rsidRPr="008A735C" w:rsidRDefault="007825F5" w:rsidP="007825F5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R. Mulder</w:t>
      </w:r>
    </w:p>
    <w:p w14:paraId="0F8ADB9E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5D17FABD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7BFB034B" w14:textId="77777777" w:rsidR="00537801" w:rsidRPr="008A735C" w:rsidRDefault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67BA3DE5" w14:textId="77777777" w:rsidR="00003FEB" w:rsidRPr="00675229" w:rsidRDefault="00003FEB" w:rsidP="00675229">
      <w:pPr>
        <w:pStyle w:val="BCKop1"/>
      </w:pPr>
      <w:bookmarkStart w:id="14" w:name="_Toc470172780"/>
      <w:bookmarkStart w:id="15" w:name="_Toc56677795"/>
      <w:r w:rsidRPr="00675229">
        <w:lastRenderedPageBreak/>
        <w:t>5. Coördinatie voor de uitvoering</w:t>
      </w:r>
      <w:bookmarkEnd w:id="13"/>
      <w:bookmarkEnd w:id="14"/>
      <w:bookmarkEnd w:id="15"/>
    </w:p>
    <w:p w14:paraId="6EE55886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F8200D1" w14:textId="69B7C17E" w:rsidR="00695CD5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31</w:t>
      </w:r>
      <w:r w:rsidRPr="008A735C">
        <w:rPr>
          <w:rFonts w:ascii="Avenir Next LT Pro" w:hAnsi="Avenir Next LT Pro" w:cs="Arial"/>
        </w:rPr>
        <w:t xml:space="preserve"> van het Arbeidsomstandighedenbesluit, dient tijdens de uitvoeringsfase te worden verzorgd door de hoofdaannemer van het bestek </w:t>
      </w:r>
      <w:r w:rsidR="00912802" w:rsidRPr="00912802">
        <w:rPr>
          <w:rFonts w:ascii="Avenir Next LT Pro" w:hAnsi="Avenir Next LT Pro" w:cs="Arial"/>
          <w:bCs/>
        </w:rPr>
        <w:t>2025SB558-001</w:t>
      </w:r>
      <w:r w:rsidR="00CF57AF" w:rsidRPr="008A735C">
        <w:rPr>
          <w:rFonts w:ascii="Avenir Next LT Pro" w:hAnsi="Avenir Next LT Pro" w:cs="Arial"/>
        </w:rPr>
        <w:t>.</w:t>
      </w:r>
    </w:p>
    <w:p w14:paraId="696640BE" w14:textId="77777777" w:rsidR="00645A32" w:rsidRPr="008A735C" w:rsidRDefault="00645A32" w:rsidP="004064DB">
      <w:pPr>
        <w:rPr>
          <w:rFonts w:ascii="Avenir Next LT Pro" w:hAnsi="Avenir Next LT Pro" w:cs="Arial"/>
        </w:rPr>
      </w:pPr>
    </w:p>
    <w:p w14:paraId="12CEABBE" w14:textId="77777777" w:rsidR="00003FEB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coördinatietaken en verantwoordelijkheden omvatten de totale uitvoeringsduur van </w:t>
      </w:r>
      <w:r w:rsidR="001B73CA" w:rsidRPr="008A735C">
        <w:rPr>
          <w:rFonts w:ascii="Avenir Next LT Pro" w:hAnsi="Avenir Next LT Pro" w:cs="Arial"/>
        </w:rPr>
        <w:t>de dienst</w:t>
      </w:r>
      <w:r w:rsidRPr="008A735C">
        <w:rPr>
          <w:rFonts w:ascii="Avenir Next LT Pro" w:hAnsi="Avenir Next LT Pro" w:cs="Arial"/>
        </w:rPr>
        <w:t xml:space="preserve"> en alle </w:t>
      </w:r>
      <w:r w:rsidR="001B73CA" w:rsidRPr="008A735C">
        <w:rPr>
          <w:rFonts w:ascii="Avenir Next LT Pro" w:hAnsi="Avenir Next LT Pro" w:cs="Arial"/>
        </w:rPr>
        <w:t>onderhouds</w:t>
      </w:r>
      <w:r w:rsidRPr="008A735C">
        <w:rPr>
          <w:rFonts w:ascii="Avenir Next LT Pro" w:hAnsi="Avenir Next LT Pro" w:cs="Arial"/>
        </w:rPr>
        <w:t>activiteiten.</w:t>
      </w:r>
    </w:p>
    <w:p w14:paraId="1D9F4F06" w14:textId="77777777" w:rsidR="004064DB" w:rsidRPr="008A735C" w:rsidRDefault="004064DB" w:rsidP="004064DB">
      <w:pPr>
        <w:rPr>
          <w:rFonts w:ascii="Avenir Next LT Pro" w:hAnsi="Avenir Next LT Pro" w:cs="Arial"/>
        </w:rPr>
      </w:pPr>
    </w:p>
    <w:p w14:paraId="03A75919" w14:textId="77777777" w:rsidR="004064DB" w:rsidRPr="004064DB" w:rsidRDefault="004064DB" w:rsidP="004064DB">
      <w:pPr>
        <w:rPr>
          <w:rFonts w:ascii="Arial" w:hAnsi="Arial" w:cs="Arial"/>
        </w:rPr>
      </w:pPr>
    </w:p>
    <w:p w14:paraId="4611C53C" w14:textId="77777777" w:rsidR="00003FEB" w:rsidRPr="004064DB" w:rsidRDefault="00003FEB" w:rsidP="00675229">
      <w:pPr>
        <w:pStyle w:val="Kop2"/>
        <w:sectPr w:rsidR="00003FEB" w:rsidRPr="004064DB" w:rsidSect="00816CBA">
          <w:footerReference w:type="default" r:id="rId18"/>
          <w:footerReference w:type="first" r:id="rId19"/>
          <w:pgSz w:w="11907" w:h="16840" w:code="9"/>
          <w:pgMar w:top="2552" w:right="1871" w:bottom="1871" w:left="1871" w:header="397" w:footer="709" w:gutter="0"/>
          <w:pgNumType w:start="1"/>
          <w:cols w:space="708"/>
          <w:titlePg/>
          <w:docGrid w:linePitch="272"/>
        </w:sectPr>
      </w:pPr>
    </w:p>
    <w:p w14:paraId="32C86EA2" w14:textId="77777777" w:rsidR="00003FEB" w:rsidRPr="00675229" w:rsidRDefault="00003FEB" w:rsidP="00675229">
      <w:pPr>
        <w:pStyle w:val="BCKop1"/>
      </w:pPr>
      <w:bookmarkStart w:id="16" w:name="_Toc448297933"/>
      <w:bookmarkStart w:id="17" w:name="_Toc470172781"/>
      <w:bookmarkStart w:id="18" w:name="_Toc56677796"/>
      <w:r w:rsidRPr="00675229">
        <w:lastRenderedPageBreak/>
        <w:t>6. Inventarisatie van (bijzondere) risico’s</w:t>
      </w:r>
      <w:bookmarkEnd w:id="16"/>
      <w:bookmarkEnd w:id="17"/>
      <w:bookmarkEnd w:id="18"/>
    </w:p>
    <w:p w14:paraId="4E48FC8A" w14:textId="77777777" w:rsidR="00003FEB" w:rsidRPr="008A735C" w:rsidRDefault="00003FEB">
      <w:pPr>
        <w:rPr>
          <w:rFonts w:ascii="Avenir Next LT Pro" w:hAnsi="Avenir Next LT Pro" w:cs="Tahoma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3E16D95E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610D231B" w14:textId="77777777" w:rsidR="00003FEB" w:rsidRPr="008A735C" w:rsidRDefault="00003FEB" w:rsidP="00FD2964">
            <w:pPr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5008AF0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782E9E4A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2F7B706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2D94BCAC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77A3BAB3" w14:textId="77777777" w:rsidTr="00FC67D2">
        <w:trPr>
          <w:cantSplit/>
          <w:trHeight w:val="280"/>
        </w:trPr>
        <w:tc>
          <w:tcPr>
            <w:tcW w:w="14140" w:type="dxa"/>
            <w:gridSpan w:val="5"/>
          </w:tcPr>
          <w:p w14:paraId="0D9DBE8C" w14:textId="77777777" w:rsidR="00003FEB" w:rsidRPr="008A735C" w:rsidRDefault="007058D2" w:rsidP="007058D2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A. </w:t>
            </w:r>
            <w:r w:rsidR="00003FEB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omgeving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7298D7BC" w14:textId="77777777" w:rsidTr="007058D2">
        <w:trPr>
          <w:cantSplit/>
          <w:trHeight w:val="280"/>
        </w:trPr>
        <w:tc>
          <w:tcPr>
            <w:tcW w:w="1126" w:type="dxa"/>
          </w:tcPr>
          <w:p w14:paraId="5F3E6DE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90BCB2D" w14:textId="77777777" w:rsidR="00003FEB" w:rsidRPr="008A735C" w:rsidRDefault="00003FEB" w:rsidP="00FD2964">
            <w:pPr>
              <w:pStyle w:val="Koptekst"/>
              <w:tabs>
                <w:tab w:val="clear" w:pos="4536"/>
                <w:tab w:val="clear" w:pos="9072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Verkeerswegen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47E726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11F70F51" w14:textId="77777777" w:rsidR="00003FEB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schade.</w:t>
            </w:r>
          </w:p>
        </w:tc>
        <w:tc>
          <w:tcPr>
            <w:tcW w:w="3685" w:type="dxa"/>
          </w:tcPr>
          <w:p w14:paraId="4E13579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wegen;</w:t>
            </w:r>
          </w:p>
          <w:p w14:paraId="5714FCE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Onoplettendheid;</w:t>
            </w:r>
          </w:p>
          <w:p w14:paraId="5B37D03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In- en uitrijdend werkverkeer.</w:t>
            </w:r>
          </w:p>
        </w:tc>
        <w:tc>
          <w:tcPr>
            <w:tcW w:w="3375" w:type="dxa"/>
          </w:tcPr>
          <w:p w14:paraId="073C7A3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bebording;</w:t>
            </w:r>
          </w:p>
          <w:p w14:paraId="362989D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Snelheidsmaatregelen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46FA7B78" w14:textId="77777777" w:rsidTr="007058D2">
        <w:trPr>
          <w:cantSplit/>
          <w:trHeight w:val="280"/>
        </w:trPr>
        <w:tc>
          <w:tcPr>
            <w:tcW w:w="1126" w:type="dxa"/>
          </w:tcPr>
          <w:p w14:paraId="6C994C1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082348" w14:textId="77777777" w:rsidR="005446D2" w:rsidRPr="008A735C" w:rsidRDefault="005446D2" w:rsidP="00E13163">
            <w:pPr>
              <w:pStyle w:val="Koptekst"/>
              <w:tabs>
                <w:tab w:val="clear" w:pos="4536"/>
                <w:tab w:val="clear" w:pos="9072"/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watergangen en taluds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33E6BC7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6CB99D56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 schade.</w:t>
            </w:r>
          </w:p>
        </w:tc>
        <w:tc>
          <w:tcPr>
            <w:tcW w:w="3685" w:type="dxa"/>
          </w:tcPr>
          <w:p w14:paraId="27D5E999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Instabiliteit</w:t>
            </w:r>
            <w:r w:rsidR="005446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46F6813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d.</w:t>
            </w:r>
          </w:p>
          <w:p w14:paraId="50F88468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68FC6C03" w14:textId="77777777" w:rsidR="001A1EE8" w:rsidRPr="008A735C" w:rsidRDefault="001A1EE8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6C88DF3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01DB935A" w14:textId="77777777" w:rsidTr="007058D2">
        <w:trPr>
          <w:cantSplit/>
          <w:trHeight w:val="280"/>
        </w:trPr>
        <w:tc>
          <w:tcPr>
            <w:tcW w:w="1126" w:type="dxa"/>
          </w:tcPr>
          <w:p w14:paraId="125F7C6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434D5D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en weer en wind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9FC38B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C19043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Klimatologische omstandigheden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6C3D19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Doorwerkkleding;</w:t>
            </w:r>
          </w:p>
          <w:p w14:paraId="514BF08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Doorwerkvoorzieningen;</w:t>
            </w:r>
          </w:p>
          <w:p w14:paraId="6958770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Pauze tussen de werkzaamheden.</w:t>
            </w:r>
          </w:p>
        </w:tc>
      </w:tr>
      <w:tr w:rsidR="005446D2" w:rsidRPr="008A735C" w14:paraId="6F0CD3CB" w14:textId="77777777" w:rsidTr="007058D2">
        <w:trPr>
          <w:cantSplit/>
          <w:trHeight w:val="280"/>
        </w:trPr>
        <w:tc>
          <w:tcPr>
            <w:tcW w:w="1126" w:type="dxa"/>
          </w:tcPr>
          <w:p w14:paraId="5FB0999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500408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de bodem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5B80DE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0FB0E3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A5E55D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Drassig terrein in 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natte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periode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010C3F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E3BD6D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 hoge belasting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8ADE1B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</w:p>
          <w:p w14:paraId="11B889F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Aanbrengen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draagkrachtverbeterende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F9083F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Hulpconstructies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6239B6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055BF6BE" w14:textId="77777777" w:rsidTr="007058D2">
        <w:trPr>
          <w:cantSplit/>
          <w:trHeight w:val="280"/>
        </w:trPr>
        <w:tc>
          <w:tcPr>
            <w:tcW w:w="1126" w:type="dxa"/>
          </w:tcPr>
          <w:p w14:paraId="5A2600B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EF7455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Bereikbaarheid locatie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F2D513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Verergeren van gezondheid / 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892513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Geïsoleerde ligging van de bouwlocatie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042DD3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02E255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Communicatievoorzieningen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5971349D" w14:textId="77777777" w:rsidTr="007058D2">
        <w:trPr>
          <w:cantSplit/>
          <w:trHeight w:val="280"/>
        </w:trPr>
        <w:tc>
          <w:tcPr>
            <w:tcW w:w="1126" w:type="dxa"/>
          </w:tcPr>
          <w:p w14:paraId="341592F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AB401E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verontreinigde grond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6BAE636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B1E603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75DD31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 gassen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578846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B7C5C3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CEA093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(milieukundige) begeleider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DC27596" w14:textId="77777777" w:rsidTr="007058D2">
        <w:trPr>
          <w:cantSplit/>
          <w:trHeight w:val="280"/>
        </w:trPr>
        <w:tc>
          <w:tcPr>
            <w:tcW w:w="1126" w:type="dxa"/>
          </w:tcPr>
          <w:p w14:paraId="66FC418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669BCDD" w14:textId="77777777" w:rsidR="005446D2" w:rsidRPr="008A735C" w:rsidRDefault="005446D2" w:rsidP="00FD2964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giftige en irriterende planten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17F63A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1F1F7ADA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/ irriterende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5B8CDF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1F1FB8C" w14:textId="77777777" w:rsidTr="007058D2">
        <w:trPr>
          <w:cantSplit/>
          <w:trHeight w:val="280"/>
        </w:trPr>
        <w:tc>
          <w:tcPr>
            <w:tcW w:w="1126" w:type="dxa"/>
          </w:tcPr>
          <w:p w14:paraId="5825FB2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4218E3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eiken met eikenpro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c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sierups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65AB06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02E04A8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brandharen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  <w:p w14:paraId="30758570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278CDC7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1B4C068C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</w:p>
    <w:p w14:paraId="4EA3F6C9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033F5344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44816AA4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2F6A0DC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12A050D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2B4ADB2B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71C6D2E4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73955F9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70267486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33E4EB5F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B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organisatie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6026FFA9" w14:textId="77777777" w:rsidTr="00D44A98">
        <w:trPr>
          <w:cantSplit/>
          <w:trHeight w:val="280"/>
        </w:trPr>
        <w:tc>
          <w:tcPr>
            <w:tcW w:w="1126" w:type="dxa"/>
          </w:tcPr>
          <w:p w14:paraId="0E5130C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BC995D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(algemeen)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F8543F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Stress;</w:t>
            </w:r>
          </w:p>
          <w:p w14:paraId="168E7C0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338218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Tijdsdruk;</w:t>
            </w:r>
          </w:p>
          <w:p w14:paraId="4B6C33B4" w14:textId="77777777" w:rsidR="00003FEB" w:rsidRPr="008A735C" w:rsidRDefault="007058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Verkeerde planning;</w:t>
            </w:r>
          </w:p>
          <w:p w14:paraId="1108689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Ontwerp;</w:t>
            </w:r>
          </w:p>
          <w:p w14:paraId="0AA2424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Onzorgvuldige werkwijze / 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‘s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lordige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locatie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0DD55F3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Verkorting werktijd;</w:t>
            </w:r>
          </w:p>
          <w:p w14:paraId="4DB23DA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planning en afstemming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9F53CB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Net houden van de werkplaats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467A81FF" w14:textId="77777777" w:rsidTr="00D44A98">
        <w:trPr>
          <w:cantSplit/>
          <w:trHeight w:val="280"/>
        </w:trPr>
        <w:tc>
          <w:tcPr>
            <w:tcW w:w="1126" w:type="dxa"/>
          </w:tcPr>
          <w:p w14:paraId="532AE5A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FB97A7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in nachtelijke uren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99CA4B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967C6C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D410F5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Vermoeidheid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3F74B8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zicht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1199E3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ED7568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62076C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26ED95D4" w14:textId="77777777" w:rsidTr="00D44A98">
        <w:trPr>
          <w:cantSplit/>
          <w:trHeight w:val="280"/>
        </w:trPr>
        <w:tc>
          <w:tcPr>
            <w:tcW w:w="1126" w:type="dxa"/>
          </w:tcPr>
          <w:p w14:paraId="64D9E03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57B69E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Onderdak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A99DD0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BC0BB1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Afkoeling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BD65CF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9BA2483" w14:textId="77777777" w:rsidR="00003FEB" w:rsidRPr="008A735C" w:rsidRDefault="00693347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eersomstandigheden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5177DE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en 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1459EE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5A1F7DCB" w14:textId="77777777" w:rsidTr="00D44A98">
        <w:trPr>
          <w:cantSplit/>
          <w:trHeight w:val="280"/>
        </w:trPr>
        <w:tc>
          <w:tcPr>
            <w:tcW w:w="1126" w:type="dxa"/>
          </w:tcPr>
          <w:p w14:paraId="0399A94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900CD2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Sanitaire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ECB5DB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AD7C5D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hygiëne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2CDD38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D379BC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9603008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0529BB40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</w:p>
    <w:p w14:paraId="2D014C4F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25D9462C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10"/>
        <w:gridCol w:w="2977"/>
        <w:gridCol w:w="3827"/>
        <w:gridCol w:w="2835"/>
        <w:gridCol w:w="3091"/>
      </w:tblGrid>
      <w:tr w:rsidR="00003FEB" w:rsidRPr="008A735C" w14:paraId="4A09D498" w14:textId="77777777" w:rsidTr="00675229">
        <w:trPr>
          <w:cantSplit/>
          <w:trHeight w:val="280"/>
        </w:trPr>
        <w:tc>
          <w:tcPr>
            <w:tcW w:w="1410" w:type="dxa"/>
            <w:shd w:val="pct60" w:color="000000" w:fill="527E7C"/>
          </w:tcPr>
          <w:p w14:paraId="1B65C6C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2977" w:type="dxa"/>
            <w:shd w:val="pct60" w:color="000000" w:fill="527E7C"/>
          </w:tcPr>
          <w:p w14:paraId="2A885E8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3827" w:type="dxa"/>
            <w:shd w:val="pct60" w:color="000000" w:fill="527E7C"/>
          </w:tcPr>
          <w:p w14:paraId="4C9EE90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2835" w:type="dxa"/>
            <w:shd w:val="pct60" w:color="000000" w:fill="527E7C"/>
          </w:tcPr>
          <w:p w14:paraId="075FCF00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091" w:type="dxa"/>
            <w:shd w:val="pct60" w:color="000000" w:fill="527E7C"/>
          </w:tcPr>
          <w:p w14:paraId="0194F1B8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4F6A15DD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762DA043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C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ontwerp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E0BA5" w:rsidRPr="008A735C" w14:paraId="19EFBA91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33D58BF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Opruimingen</w:t>
            </w:r>
          </w:p>
        </w:tc>
        <w:tc>
          <w:tcPr>
            <w:tcW w:w="2977" w:type="dxa"/>
          </w:tcPr>
          <w:p w14:paraId="2266490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hoogte.</w:t>
            </w:r>
          </w:p>
        </w:tc>
        <w:tc>
          <w:tcPr>
            <w:tcW w:w="3827" w:type="dxa"/>
          </w:tcPr>
          <w:p w14:paraId="490D9A3E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29E3158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Hoogteverschil;</w:t>
            </w:r>
          </w:p>
          <w:p w14:paraId="07BE20E2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Werkwijze.</w:t>
            </w:r>
          </w:p>
        </w:tc>
        <w:tc>
          <w:tcPr>
            <w:tcW w:w="3091" w:type="dxa"/>
          </w:tcPr>
          <w:p w14:paraId="2400381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774E130" w14:textId="77777777" w:rsidR="000E0BA5" w:rsidRPr="008A735C" w:rsidRDefault="000E0BA5" w:rsidP="00D44A9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hulpvoorzieningen (vangnetten).</w:t>
            </w:r>
          </w:p>
        </w:tc>
      </w:tr>
      <w:tr w:rsidR="000E0BA5" w:rsidRPr="008A735C" w14:paraId="3776B98E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1CD51522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59885A1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Opruimingswerkzaamheden.</w:t>
            </w:r>
          </w:p>
        </w:tc>
        <w:tc>
          <w:tcPr>
            <w:tcW w:w="3827" w:type="dxa"/>
          </w:tcPr>
          <w:p w14:paraId="374B47E2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Diverse ongelukken ten gevolge van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wegspattend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materiaal;</w:t>
            </w:r>
          </w:p>
          <w:p w14:paraId="5E116D2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Rugklachten ten gevolge van tillen.</w:t>
            </w:r>
          </w:p>
        </w:tc>
        <w:tc>
          <w:tcPr>
            <w:tcW w:w="2835" w:type="dxa"/>
          </w:tcPr>
          <w:p w14:paraId="5D94AEDB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Rondspattend materiaal;</w:t>
            </w:r>
          </w:p>
          <w:p w14:paraId="2C04EAEA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 stof;</w:t>
            </w:r>
          </w:p>
          <w:p w14:paraId="53B4E74D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Zwaar tillen.</w:t>
            </w:r>
          </w:p>
        </w:tc>
        <w:tc>
          <w:tcPr>
            <w:tcW w:w="3091" w:type="dxa"/>
          </w:tcPr>
          <w:p w14:paraId="5E1A5C13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44B1C58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werkvoorbereiding;</w:t>
            </w:r>
          </w:p>
          <w:p w14:paraId="408B34D6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materiaal.</w:t>
            </w:r>
          </w:p>
        </w:tc>
      </w:tr>
      <w:tr w:rsidR="000E0BA5" w:rsidRPr="008A735C" w14:paraId="7F2281F0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60B93ED2" w14:textId="77777777" w:rsidR="000E0BA5" w:rsidRPr="008A735C" w:rsidRDefault="000E0BA5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Grondwerk</w:t>
            </w:r>
          </w:p>
        </w:tc>
        <w:tc>
          <w:tcPr>
            <w:tcW w:w="2977" w:type="dxa"/>
          </w:tcPr>
          <w:p w14:paraId="3DABEE0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machines.</w:t>
            </w:r>
          </w:p>
        </w:tc>
        <w:tc>
          <w:tcPr>
            <w:tcW w:w="3827" w:type="dxa"/>
          </w:tcPr>
          <w:p w14:paraId="07D695E7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Gehoorbeschadiging;</w:t>
            </w:r>
          </w:p>
          <w:p w14:paraId="4E4163D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Aanrijgevaar;</w:t>
            </w:r>
          </w:p>
          <w:p w14:paraId="3DA0B774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Beknelling;</w:t>
            </w:r>
          </w:p>
          <w:p w14:paraId="59AAB06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gevaar.</w:t>
            </w:r>
          </w:p>
        </w:tc>
        <w:tc>
          <w:tcPr>
            <w:tcW w:w="2835" w:type="dxa"/>
          </w:tcPr>
          <w:p w14:paraId="043D983D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situaties;</w:t>
            </w:r>
          </w:p>
          <w:p w14:paraId="4A062092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materieel;</w:t>
            </w:r>
          </w:p>
          <w:p w14:paraId="681C54A8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ondergrond;</w:t>
            </w:r>
          </w:p>
          <w:p w14:paraId="21E8A625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afzetting.</w:t>
            </w:r>
          </w:p>
        </w:tc>
        <w:tc>
          <w:tcPr>
            <w:tcW w:w="3091" w:type="dxa"/>
          </w:tcPr>
          <w:p w14:paraId="753AAF9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(gehoorbescherming);</w:t>
            </w:r>
          </w:p>
          <w:p w14:paraId="676FC92A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afzetting;</w:t>
            </w:r>
          </w:p>
          <w:p w14:paraId="468533D6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Achteruitrijdbeveiliging.</w:t>
            </w:r>
          </w:p>
        </w:tc>
      </w:tr>
      <w:tr w:rsidR="000E0BA5" w:rsidRPr="008A735C" w14:paraId="4137E9A1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69DFD54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B065086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van het menselijk lichaam veroorzaken.</w:t>
            </w:r>
          </w:p>
        </w:tc>
        <w:tc>
          <w:tcPr>
            <w:tcW w:w="3827" w:type="dxa"/>
          </w:tcPr>
          <w:p w14:paraId="4C4BF9F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Gezondheid;</w:t>
            </w:r>
          </w:p>
          <w:p w14:paraId="19C0ADE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letsel.</w:t>
            </w:r>
          </w:p>
        </w:tc>
        <w:tc>
          <w:tcPr>
            <w:tcW w:w="2835" w:type="dxa"/>
          </w:tcPr>
          <w:p w14:paraId="0FDB58F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Werkwijze;</w:t>
            </w:r>
          </w:p>
          <w:p w14:paraId="6CF0FFD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Materiaal / materieel keuze.</w:t>
            </w:r>
          </w:p>
        </w:tc>
        <w:tc>
          <w:tcPr>
            <w:tcW w:w="3091" w:type="dxa"/>
          </w:tcPr>
          <w:p w14:paraId="74934AC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werkwijze;</w:t>
            </w:r>
          </w:p>
          <w:p w14:paraId="51A850FD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materieel.</w:t>
            </w:r>
          </w:p>
        </w:tc>
      </w:tr>
      <w:tr w:rsidR="000E0BA5" w:rsidRPr="008A735C" w14:paraId="7DA89428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190A98A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8F56B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Werken binnen verticale </w:t>
            </w: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grondkerende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constructies.</w:t>
            </w:r>
          </w:p>
        </w:tc>
        <w:tc>
          <w:tcPr>
            <w:tcW w:w="3827" w:type="dxa"/>
          </w:tcPr>
          <w:p w14:paraId="03FDD99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Bedelving;</w:t>
            </w:r>
          </w:p>
          <w:p w14:paraId="3C901632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Verstikking;</w:t>
            </w:r>
          </w:p>
          <w:p w14:paraId="7EB04E6F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Opsluiting;</w:t>
            </w:r>
          </w:p>
          <w:p w14:paraId="4CBDE31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2BBE09C7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Defect materieel;</w:t>
            </w:r>
          </w:p>
          <w:p w14:paraId="3489ED0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Instabiele keringen.</w:t>
            </w:r>
          </w:p>
        </w:tc>
        <w:tc>
          <w:tcPr>
            <w:tcW w:w="3091" w:type="dxa"/>
          </w:tcPr>
          <w:p w14:paraId="2A565E2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Vluchtwegen;</w:t>
            </w:r>
          </w:p>
          <w:p w14:paraId="4E663A95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 ontwerp keringen;</w:t>
            </w:r>
          </w:p>
          <w:p w14:paraId="42E2461D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Technische inspectie materieel.</w:t>
            </w:r>
          </w:p>
        </w:tc>
      </w:tr>
      <w:tr w:rsidR="000E0BA5" w:rsidRPr="008A735C" w14:paraId="13024821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4748C9A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6BEC25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Kabels en leidingen.</w:t>
            </w:r>
          </w:p>
        </w:tc>
        <w:tc>
          <w:tcPr>
            <w:tcW w:w="3827" w:type="dxa"/>
          </w:tcPr>
          <w:p w14:paraId="1D4F2C4C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 / persoonlijk letsel;</w:t>
            </w:r>
          </w:p>
          <w:p w14:paraId="016325D2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Elektrocutie.</w:t>
            </w:r>
          </w:p>
        </w:tc>
        <w:tc>
          <w:tcPr>
            <w:tcW w:w="2835" w:type="dxa"/>
          </w:tcPr>
          <w:p w14:paraId="53AEA455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weten waar kabels en / of leidingen liggen.</w:t>
            </w:r>
          </w:p>
        </w:tc>
        <w:tc>
          <w:tcPr>
            <w:tcW w:w="3091" w:type="dxa"/>
          </w:tcPr>
          <w:p w14:paraId="6DE32FD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Loopbriefje;</w:t>
            </w:r>
          </w:p>
          <w:p w14:paraId="3FAE293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KLIC-melding;</w:t>
            </w:r>
          </w:p>
          <w:p w14:paraId="176EDC33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Traceren kabels en leidingen.</w:t>
            </w:r>
          </w:p>
        </w:tc>
      </w:tr>
    </w:tbl>
    <w:p w14:paraId="5995C4EC" w14:textId="77777777" w:rsidR="009323F1" w:rsidRPr="008A735C" w:rsidRDefault="009323F1">
      <w:pPr>
        <w:rPr>
          <w:rFonts w:ascii="Avenir Next LT Pro" w:hAnsi="Avenir Next LT Pro" w:cs="Tahoma"/>
          <w:sz w:val="22"/>
          <w:szCs w:val="22"/>
        </w:rPr>
      </w:pPr>
    </w:p>
    <w:p w14:paraId="61B06EA5" w14:textId="77777777" w:rsidR="000E0BA5" w:rsidRPr="008A735C" w:rsidRDefault="000E0BA5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489192C6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402"/>
        <w:gridCol w:w="2552"/>
        <w:gridCol w:w="3544"/>
        <w:gridCol w:w="3516"/>
      </w:tblGrid>
      <w:tr w:rsidR="00003FEB" w:rsidRPr="008A735C" w14:paraId="28A0EF2F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13B87FD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402" w:type="dxa"/>
            <w:shd w:val="pct60" w:color="000000" w:fill="527E7C"/>
          </w:tcPr>
          <w:p w14:paraId="280C05C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552" w:type="dxa"/>
            <w:shd w:val="pct60" w:color="000000" w:fill="527E7C"/>
          </w:tcPr>
          <w:p w14:paraId="7046C4D6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4D35AC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544" w:type="dxa"/>
            <w:shd w:val="pct60" w:color="000000" w:fill="527E7C"/>
          </w:tcPr>
          <w:p w14:paraId="65FA3742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516" w:type="dxa"/>
            <w:shd w:val="pct60" w:color="000000" w:fill="527E7C"/>
          </w:tcPr>
          <w:p w14:paraId="4B26C002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1F54A6" w:rsidRPr="008A735C" w14:paraId="6D8B2FBC" w14:textId="77777777" w:rsidTr="006E7A96">
        <w:trPr>
          <w:cantSplit/>
          <w:trHeight w:val="280"/>
        </w:trPr>
        <w:tc>
          <w:tcPr>
            <w:tcW w:w="1126" w:type="dxa"/>
            <w:vMerge w:val="restart"/>
          </w:tcPr>
          <w:p w14:paraId="4104AB7A" w14:textId="77777777" w:rsidR="001F54A6" w:rsidRPr="008A735C" w:rsidRDefault="001A1EE8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Beplanting</w:t>
            </w:r>
          </w:p>
        </w:tc>
        <w:tc>
          <w:tcPr>
            <w:tcW w:w="3402" w:type="dxa"/>
          </w:tcPr>
          <w:p w14:paraId="6B333325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voor het menselijk lichaam veroorzaken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63E0BC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555A196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124D35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CCD180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320D4A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maken van minder zwaar materiaal / materieel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56090CEE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0FB31F0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BB3B5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ADF8D7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D42A51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0C3FFD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A3A42C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81FBEAE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4E2E783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FD85F4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ACD47EC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204CE3B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(gehoorbescherming)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0C8485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E8CAE56" w14:textId="77777777" w:rsidR="001F54A6" w:rsidRPr="008A735C" w:rsidRDefault="006E7A9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</w:t>
            </w:r>
            <w:r w:rsidR="001F54A6" w:rsidRPr="008A735C">
              <w:rPr>
                <w:rFonts w:ascii="Avenir Next LT Pro" w:hAnsi="Avenir Next LT Pro" w:cs="Arial"/>
                <w:sz w:val="18"/>
                <w:szCs w:val="18"/>
              </w:rPr>
              <w:t>chteruitrijdbeveiliging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01F29024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3441F1A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0E19DA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/ in schadelijke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4A6978F7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Bedwelming;</w:t>
            </w:r>
          </w:p>
          <w:p w14:paraId="4B52742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Aantasting gezondheid;</w:t>
            </w:r>
          </w:p>
          <w:p w14:paraId="353E962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Verbranding;</w:t>
            </w:r>
          </w:p>
          <w:p w14:paraId="3D13CA96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B4FA39A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/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gevaarlijke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79440CE1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2AF0DF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0B6E0A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Ventilatie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2D4EAB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D3D40F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Metingen verrichten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31657CD3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519055F9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3F0156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langs / nabij openbaar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7122FC7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663CFC6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CAB25A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Afzetting openbare weg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CF45C9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Bevuiling openbare weg door mors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van uitrijdend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6B527FC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Verkeersmaatregelen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ECB9A9B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3F6FEA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 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5943E6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Bevoegde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2B11A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Vermindering werkdruk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650B612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borstelplaats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63507439" w14:textId="77777777" w:rsidTr="006E7A96">
        <w:trPr>
          <w:cantSplit/>
          <w:trHeight w:val="280"/>
        </w:trPr>
        <w:tc>
          <w:tcPr>
            <w:tcW w:w="1126" w:type="dxa"/>
          </w:tcPr>
          <w:p w14:paraId="1D726B8B" w14:textId="77777777" w:rsidR="001F54A6" w:rsidRPr="008A735C" w:rsidRDefault="001F54A6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Transport</w:t>
            </w:r>
          </w:p>
        </w:tc>
        <w:tc>
          <w:tcPr>
            <w:tcW w:w="3402" w:type="dxa"/>
          </w:tcPr>
          <w:p w14:paraId="49947283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of nabij transportvoertuigen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5EF9DC36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281EE8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DA905B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84C1DD0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3B20651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D3FE59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3D17CFE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6B4DBE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3647578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proofErr w:type="spellStart"/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proofErr w:type="spellEnd"/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FFB6CEA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B8E0B3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2087A09A" w14:textId="77777777" w:rsidR="00003FEB" w:rsidRPr="008A735C" w:rsidRDefault="00003FEB" w:rsidP="001F54A6">
      <w:pPr>
        <w:rPr>
          <w:rFonts w:ascii="Avenir Next LT Pro" w:hAnsi="Avenir Next LT Pro" w:cs="Tahoma"/>
          <w:sz w:val="24"/>
        </w:rPr>
        <w:sectPr w:rsidR="00003FEB" w:rsidRPr="008A735C" w:rsidSect="00816CBA">
          <w:footerReference w:type="default" r:id="rId20"/>
          <w:pgSz w:w="16840" w:h="11907" w:orient="landscape" w:code="9"/>
          <w:pgMar w:top="2552" w:right="1871" w:bottom="1871" w:left="1871" w:header="709" w:footer="709" w:gutter="0"/>
          <w:cols w:space="708"/>
        </w:sectPr>
      </w:pPr>
    </w:p>
    <w:p w14:paraId="0E28EB05" w14:textId="77777777" w:rsidR="00003FEB" w:rsidRPr="008A735C" w:rsidRDefault="00003FEB" w:rsidP="00675229">
      <w:pPr>
        <w:pStyle w:val="BCKop1"/>
      </w:pPr>
      <w:bookmarkStart w:id="19" w:name="_Toc448297934"/>
      <w:bookmarkStart w:id="20" w:name="_Toc470172782"/>
      <w:bookmarkStart w:id="21" w:name="_Toc56677797"/>
      <w:r w:rsidRPr="008A735C">
        <w:lastRenderedPageBreak/>
        <w:t>7. Uitwerking van het V&amp;G plan</w:t>
      </w:r>
      <w:bookmarkEnd w:id="19"/>
      <w:bookmarkEnd w:id="20"/>
      <w:bookmarkEnd w:id="21"/>
    </w:p>
    <w:p w14:paraId="52CCE5B3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1994D76D" w14:textId="77777777" w:rsidR="00003FEB" w:rsidRPr="008A735C" w:rsidRDefault="00003FEB" w:rsidP="002551A4">
      <w:pPr>
        <w:pStyle w:val="Plattetekst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 xml:space="preserve">Het V&amp;G plan voor het onderhavige </w:t>
      </w:r>
      <w:r w:rsidR="001A1EE8" w:rsidRPr="008A735C">
        <w:rPr>
          <w:rFonts w:ascii="Avenir Next LT Pro" w:hAnsi="Avenir Next LT Pro" w:cs="Arial"/>
          <w:sz w:val="20"/>
        </w:rPr>
        <w:t>cultuur</w:t>
      </w:r>
      <w:r w:rsidRPr="008A735C">
        <w:rPr>
          <w:rFonts w:ascii="Avenir Next LT Pro" w:hAnsi="Avenir Next LT Pro" w:cs="Arial"/>
          <w:sz w:val="20"/>
        </w:rPr>
        <w:t>technische werk is een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7E192A70" w14:textId="77777777" w:rsidR="00003FEB" w:rsidRPr="008A735C" w:rsidRDefault="00003FEB" w:rsidP="002551A4">
      <w:pPr>
        <w:rPr>
          <w:rFonts w:ascii="Avenir Next LT Pro" w:hAnsi="Avenir Next LT Pro" w:cs="Arial"/>
        </w:rPr>
      </w:pPr>
    </w:p>
    <w:p w14:paraId="267E1395" w14:textId="77777777" w:rsidR="00003FEB" w:rsidRPr="008A735C" w:rsidRDefault="00003FEB" w:rsidP="002551A4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verantwoordelijkheid voor de getroffen voorzieningen en maatregelen zal schriftelijk worden vastgelegd, inclusief de afspraken over de controle daarop.</w:t>
      </w:r>
    </w:p>
    <w:sectPr w:rsidR="00003FEB" w:rsidRPr="008A735C" w:rsidSect="00816CBA">
      <w:footerReference w:type="default" r:id="rId21"/>
      <w:pgSz w:w="11906" w:h="16838"/>
      <w:pgMar w:top="2552" w:right="1871" w:bottom="1871" w:left="1871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E82F" w14:textId="77777777" w:rsidR="00387E5F" w:rsidRDefault="00387E5F">
      <w:r>
        <w:separator/>
      </w:r>
    </w:p>
  </w:endnote>
  <w:endnote w:type="continuationSeparator" w:id="0">
    <w:p w14:paraId="6D44C7EA" w14:textId="77777777" w:rsidR="00387E5F" w:rsidRDefault="0038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1DA2" w14:textId="77777777" w:rsidR="00755E6A" w:rsidRDefault="00755E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9169" w14:textId="77777777" w:rsidR="00755E6A" w:rsidRDefault="00755E6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BEA6" w14:textId="77777777" w:rsidR="00755E6A" w:rsidRDefault="00755E6A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E8E0" w14:textId="77777777" w:rsidR="0038141A" w:rsidRPr="0063057F" w:rsidRDefault="0038141A" w:rsidP="00673B49">
    <w:pPr>
      <w:pStyle w:val="VoettekstLocatie"/>
      <w:rPr>
        <w:rFonts w:ascii="Avenir Next LT Pro" w:hAnsi="Avenir Next LT Pro" w:cs="Arial"/>
      </w:rPr>
    </w:pPr>
  </w:p>
  <w:p w14:paraId="78DB7C5D" w14:textId="77777777" w:rsidR="004D35AC" w:rsidRPr="0063057F" w:rsidRDefault="0038141A" w:rsidP="00673B49">
    <w:pPr>
      <w:pStyle w:val="VoettekstLocatie"/>
      <w:rPr>
        <w:rFonts w:ascii="Avenir Next LT Pro" w:hAnsi="Avenir Next LT Pro" w:cs="Arial"/>
      </w:rPr>
    </w:pPr>
    <w:r w:rsidRPr="0063057F">
      <w:rPr>
        <w:rFonts w:ascii="Avenir Next LT Pro" w:hAnsi="Avenir Next LT Pro" w:cs="Arial"/>
      </w:rPr>
      <w:t>V&amp;G plan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2445" w14:textId="169100B0" w:rsidR="00675229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  <w:sz w:val="24"/>
        <w:szCs w:val="24"/>
      </w:rPr>
    </w:pPr>
    <w:r w:rsidRPr="006212FD">
      <w:rPr>
        <w:rFonts w:ascii="Avenir Next LT Pro Demi" w:hAnsi="Avenir Next LT Pro Demi"/>
        <w:b/>
        <w:bCs/>
        <w:color w:val="93C48B"/>
        <w:sz w:val="24"/>
        <w:szCs w:val="24"/>
      </w:rPr>
      <w:fldChar w:fldCharType="begin"/>
    </w:r>
    <w:r w:rsidRPr="006212FD">
      <w:rPr>
        <w:rFonts w:ascii="Avenir Next LT Pro Demi" w:hAnsi="Avenir Next LT Pro Demi"/>
        <w:b/>
        <w:bCs/>
        <w:color w:val="93C48B"/>
      </w:rPr>
      <w:instrText>PAGE</w:instrText>
    </w:r>
    <w:r w:rsidRPr="006212FD">
      <w:rPr>
        <w:rFonts w:ascii="Avenir Next LT Pro Demi" w:hAnsi="Avenir Next LT Pro Demi"/>
        <w:b/>
        <w:bCs/>
        <w:color w:val="93C48B"/>
        <w:sz w:val="24"/>
        <w:szCs w:val="24"/>
      </w:rPr>
      <w:fldChar w:fldCharType="separate"/>
    </w:r>
    <w:r>
      <w:rPr>
        <w:rFonts w:ascii="Avenir Next LT Pro Demi" w:hAnsi="Avenir Next LT Pro Demi"/>
        <w:b/>
        <w:bCs/>
        <w:color w:val="93C48B"/>
        <w:sz w:val="24"/>
        <w:szCs w:val="24"/>
      </w:rPr>
      <w:t>1</w:t>
    </w:r>
    <w:r w:rsidRPr="006212FD">
      <w:rPr>
        <w:rFonts w:ascii="Avenir Next LT Pro Demi" w:hAnsi="Avenir Next LT Pro Demi"/>
        <w:b/>
        <w:bCs/>
        <w:color w:val="93C48B"/>
        <w:sz w:val="24"/>
        <w:szCs w:val="24"/>
      </w:rPr>
      <w:fldChar w:fldCharType="end"/>
    </w:r>
    <w:r w:rsidRPr="006212FD">
      <w:rPr>
        <w:rFonts w:ascii="Avenir Next LT Pro Demi" w:hAnsi="Avenir Next LT Pro Demi"/>
        <w:color w:val="93C48B"/>
      </w:rPr>
      <w:t xml:space="preserve"> van </w:t>
    </w:r>
    <w:r w:rsidR="00755E6A">
      <w:rPr>
        <w:rFonts w:ascii="Avenir Next LT Pro Demi" w:hAnsi="Avenir Next LT Pro Demi"/>
        <w:color w:val="93C48B"/>
      </w:rPr>
      <w:t>10</w:t>
    </w:r>
  </w:p>
  <w:p w14:paraId="4AEF5CCF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202CF84" wp14:editId="60E7830B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2259558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23E92" id="Rechthoek 2" o:spid="_x0000_s1026" style="position:absolute;margin-left:-94.2pt;margin-top:12.15pt;width:626.4pt;height:50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5BC840B2" w14:textId="77777777" w:rsidR="00675229" w:rsidRPr="00675229" w:rsidRDefault="00675229" w:rsidP="00675229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C4D1" w14:textId="5389BCCE" w:rsidR="00675229" w:rsidRPr="00755E6A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755E6A">
      <w:rPr>
        <w:rFonts w:ascii="Avenir Next LT Pro Demi" w:hAnsi="Avenir Next LT Pro Demi"/>
        <w:b/>
        <w:bCs/>
        <w:color w:val="93C48B"/>
      </w:rPr>
      <w:fldChar w:fldCharType="begin"/>
    </w:r>
    <w:r w:rsidRPr="00755E6A">
      <w:rPr>
        <w:rFonts w:ascii="Avenir Next LT Pro Demi" w:hAnsi="Avenir Next LT Pro Demi"/>
        <w:b/>
        <w:bCs/>
        <w:color w:val="93C48B"/>
      </w:rPr>
      <w:instrText>PAGE</w:instrText>
    </w:r>
    <w:r w:rsidRPr="00755E6A">
      <w:rPr>
        <w:rFonts w:ascii="Avenir Next LT Pro Demi" w:hAnsi="Avenir Next LT Pro Demi"/>
        <w:b/>
        <w:bCs/>
        <w:color w:val="93C48B"/>
      </w:rPr>
      <w:fldChar w:fldCharType="separate"/>
    </w:r>
    <w:r w:rsidRPr="00755E6A">
      <w:rPr>
        <w:rFonts w:ascii="Avenir Next LT Pro Demi" w:hAnsi="Avenir Next LT Pro Demi"/>
        <w:b/>
        <w:bCs/>
        <w:color w:val="93C48B"/>
      </w:rPr>
      <w:t>1</w:t>
    </w:r>
    <w:r w:rsidRPr="00755E6A">
      <w:rPr>
        <w:rFonts w:ascii="Avenir Next LT Pro Demi" w:hAnsi="Avenir Next LT Pro Demi"/>
        <w:b/>
        <w:bCs/>
        <w:color w:val="93C48B"/>
      </w:rPr>
      <w:fldChar w:fldCharType="end"/>
    </w:r>
    <w:r w:rsidRPr="00755E6A">
      <w:rPr>
        <w:rFonts w:ascii="Avenir Next LT Pro Demi" w:hAnsi="Avenir Next LT Pro Demi"/>
        <w:color w:val="93C48B"/>
      </w:rPr>
      <w:t xml:space="preserve"> van </w:t>
    </w:r>
    <w:r w:rsidR="00755E6A" w:rsidRPr="00755E6A">
      <w:rPr>
        <w:rFonts w:ascii="Avenir Next LT Pro Demi" w:hAnsi="Avenir Next LT Pro Demi"/>
        <w:b/>
        <w:bCs/>
        <w:color w:val="93C48B"/>
      </w:rPr>
      <w:t>10</w:t>
    </w:r>
  </w:p>
  <w:p w14:paraId="25D146D1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CE88CC3" wp14:editId="376AA51D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91616460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35E500" id="Rechthoek 2" o:spid="_x0000_s1026" style="position:absolute;margin-left:-94.2pt;margin-top:12.15pt;width:626.4pt;height:50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68967EF1" w14:textId="77777777" w:rsidR="004D35AC" w:rsidRPr="00675229" w:rsidRDefault="004D35AC" w:rsidP="00675229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5F33" w14:textId="77777777" w:rsidR="00675229" w:rsidRPr="00755E6A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755E6A">
      <w:rPr>
        <w:rFonts w:ascii="Avenir Next LT Pro Demi" w:hAnsi="Avenir Next LT Pro Demi"/>
        <w:b/>
        <w:bCs/>
        <w:color w:val="93C48B"/>
      </w:rPr>
      <w:fldChar w:fldCharType="begin"/>
    </w:r>
    <w:r w:rsidRPr="00755E6A">
      <w:rPr>
        <w:rFonts w:ascii="Avenir Next LT Pro Demi" w:hAnsi="Avenir Next LT Pro Demi"/>
        <w:b/>
        <w:bCs/>
        <w:color w:val="93C48B"/>
      </w:rPr>
      <w:instrText>PAGE</w:instrText>
    </w:r>
    <w:r w:rsidRPr="00755E6A">
      <w:rPr>
        <w:rFonts w:ascii="Avenir Next LT Pro Demi" w:hAnsi="Avenir Next LT Pro Demi"/>
        <w:b/>
        <w:bCs/>
        <w:color w:val="93C48B"/>
      </w:rPr>
      <w:fldChar w:fldCharType="separate"/>
    </w:r>
    <w:r w:rsidRPr="00755E6A">
      <w:rPr>
        <w:rFonts w:ascii="Avenir Next LT Pro Demi" w:hAnsi="Avenir Next LT Pro Demi"/>
        <w:b/>
        <w:bCs/>
        <w:color w:val="93C48B"/>
      </w:rPr>
      <w:t>1</w:t>
    </w:r>
    <w:r w:rsidRPr="00755E6A">
      <w:rPr>
        <w:rFonts w:ascii="Avenir Next LT Pro Demi" w:hAnsi="Avenir Next LT Pro Demi"/>
        <w:b/>
        <w:bCs/>
        <w:color w:val="93C48B"/>
      </w:rPr>
      <w:fldChar w:fldCharType="end"/>
    </w:r>
    <w:r w:rsidRPr="00755E6A">
      <w:rPr>
        <w:rFonts w:ascii="Avenir Next LT Pro Demi" w:hAnsi="Avenir Next LT Pro Demi"/>
        <w:color w:val="93C48B"/>
      </w:rPr>
      <w:t xml:space="preserve"> van </w:t>
    </w:r>
    <w:r w:rsidRPr="00755E6A">
      <w:rPr>
        <w:rFonts w:ascii="Avenir Next LT Pro Demi" w:hAnsi="Avenir Next LT Pro Demi"/>
        <w:b/>
        <w:bCs/>
        <w:color w:val="93C48B"/>
      </w:rPr>
      <w:t>10</w:t>
    </w:r>
  </w:p>
  <w:p w14:paraId="1784306D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E8EF94D" wp14:editId="3DE235D0">
              <wp:simplePos x="0" y="0"/>
              <wp:positionH relativeFrom="page">
                <wp:align>right</wp:align>
              </wp:positionH>
              <wp:positionV relativeFrom="paragraph">
                <wp:posOffset>154305</wp:posOffset>
              </wp:positionV>
              <wp:extent cx="10683240" cy="640080"/>
              <wp:effectExtent l="0" t="0" r="22860" b="26670"/>
              <wp:wrapNone/>
              <wp:docPr id="625497220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324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9F1F8" id="Rechthoek 2" o:spid="_x0000_s1026" style="position:absolute;margin-left:790pt;margin-top:12.15pt;width:841.2pt;height:50.4pt;z-index:-2516305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" fillcolor="#527e7c" strokecolor="#527e7c">
              <w10:wrap anchorx="page"/>
            </v:rect>
          </w:pict>
        </mc:Fallback>
      </mc:AlternateContent>
    </w:r>
  </w:p>
  <w:p w14:paraId="454273AE" w14:textId="77777777" w:rsidR="00781B02" w:rsidRPr="00675229" w:rsidRDefault="00781B02" w:rsidP="00675229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DBA9" w14:textId="77777777" w:rsidR="00675229" w:rsidRPr="00755E6A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755E6A">
      <w:rPr>
        <w:rFonts w:ascii="Avenir Next LT Pro Demi" w:hAnsi="Avenir Next LT Pro Demi"/>
        <w:b/>
        <w:bCs/>
        <w:color w:val="93C48B"/>
      </w:rPr>
      <w:fldChar w:fldCharType="begin"/>
    </w:r>
    <w:r w:rsidRPr="00755E6A">
      <w:rPr>
        <w:rFonts w:ascii="Avenir Next LT Pro Demi" w:hAnsi="Avenir Next LT Pro Demi"/>
        <w:b/>
        <w:bCs/>
        <w:color w:val="93C48B"/>
      </w:rPr>
      <w:instrText>PAGE</w:instrText>
    </w:r>
    <w:r w:rsidRPr="00755E6A">
      <w:rPr>
        <w:rFonts w:ascii="Avenir Next LT Pro Demi" w:hAnsi="Avenir Next LT Pro Demi"/>
        <w:b/>
        <w:bCs/>
        <w:color w:val="93C48B"/>
      </w:rPr>
      <w:fldChar w:fldCharType="separate"/>
    </w:r>
    <w:r w:rsidRPr="00755E6A">
      <w:rPr>
        <w:rFonts w:ascii="Avenir Next LT Pro Demi" w:hAnsi="Avenir Next LT Pro Demi"/>
        <w:b/>
        <w:bCs/>
        <w:color w:val="93C48B"/>
      </w:rPr>
      <w:t>1</w:t>
    </w:r>
    <w:r w:rsidRPr="00755E6A">
      <w:rPr>
        <w:rFonts w:ascii="Avenir Next LT Pro Demi" w:hAnsi="Avenir Next LT Pro Demi"/>
        <w:b/>
        <w:bCs/>
        <w:color w:val="93C48B"/>
      </w:rPr>
      <w:fldChar w:fldCharType="end"/>
    </w:r>
    <w:r w:rsidRPr="00755E6A">
      <w:rPr>
        <w:rFonts w:ascii="Avenir Next LT Pro Demi" w:hAnsi="Avenir Next LT Pro Demi"/>
        <w:color w:val="93C48B"/>
      </w:rPr>
      <w:t xml:space="preserve"> van </w:t>
    </w:r>
    <w:r w:rsidRPr="00755E6A">
      <w:rPr>
        <w:rFonts w:ascii="Avenir Next LT Pro Demi" w:hAnsi="Avenir Next LT Pro Demi"/>
        <w:b/>
        <w:bCs/>
        <w:color w:val="93C48B"/>
      </w:rPr>
      <w:t>10</w:t>
    </w:r>
  </w:p>
  <w:p w14:paraId="6042E25F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BA28E0D" wp14:editId="56306CE7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3516242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79B1C" id="Rechthoek 2" o:spid="_x0000_s1026" style="position:absolute;margin-left:-94.2pt;margin-top:12.15pt;width:626.4pt;height:50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00F339A5" w14:textId="77777777" w:rsidR="00B24984" w:rsidRPr="00675229" w:rsidRDefault="00B24984" w:rsidP="006752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737B" w14:textId="77777777" w:rsidR="00387E5F" w:rsidRDefault="00387E5F">
      <w:r>
        <w:separator/>
      </w:r>
    </w:p>
  </w:footnote>
  <w:footnote w:type="continuationSeparator" w:id="0">
    <w:p w14:paraId="29FCE437" w14:textId="77777777" w:rsidR="00387E5F" w:rsidRDefault="0038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42BD" w14:textId="77777777" w:rsidR="00755E6A" w:rsidRDefault="00755E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B50" w14:textId="77777777" w:rsidR="00755E6A" w:rsidRDefault="00755E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5406" w14:textId="77777777" w:rsidR="00755E6A" w:rsidRDefault="00755E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60F"/>
    <w:multiLevelType w:val="hybridMultilevel"/>
    <w:tmpl w:val="174ABC5E"/>
    <w:lvl w:ilvl="0" w:tplc="89D8A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4057F"/>
    <w:multiLevelType w:val="hybridMultilevel"/>
    <w:tmpl w:val="0A92C0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DEE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351A81"/>
    <w:multiLevelType w:val="hybridMultilevel"/>
    <w:tmpl w:val="135C01F8"/>
    <w:lvl w:ilvl="0" w:tplc="0B368D3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5D48"/>
    <w:multiLevelType w:val="singleLevel"/>
    <w:tmpl w:val="B3B489F4"/>
    <w:lvl w:ilvl="0">
      <w:start w:val="6"/>
      <w:numFmt w:val="decimal"/>
      <w:lvlText w:val="%1"/>
      <w:lvlJc w:val="left"/>
      <w:pPr>
        <w:tabs>
          <w:tab w:val="num" w:pos="2269"/>
        </w:tabs>
        <w:ind w:left="2269" w:hanging="1560"/>
      </w:pPr>
      <w:rPr>
        <w:rFonts w:hint="default"/>
      </w:rPr>
    </w:lvl>
  </w:abstractNum>
  <w:abstractNum w:abstractNumId="5" w15:restartNumberingAfterBreak="0">
    <w:nsid w:val="169911B0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5E45B9"/>
    <w:multiLevelType w:val="hybridMultilevel"/>
    <w:tmpl w:val="2A2A0EB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FB4B6E"/>
    <w:multiLevelType w:val="hybridMultilevel"/>
    <w:tmpl w:val="DC46EE86"/>
    <w:lvl w:ilvl="0" w:tplc="A9C207A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1A60"/>
    <w:multiLevelType w:val="multilevel"/>
    <w:tmpl w:val="285A6C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3C1EE7"/>
    <w:multiLevelType w:val="singleLevel"/>
    <w:tmpl w:val="9190BB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6C31D7A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8B2E37"/>
    <w:multiLevelType w:val="hybridMultilevel"/>
    <w:tmpl w:val="04B4A7F6"/>
    <w:lvl w:ilvl="0" w:tplc="02724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9BA"/>
    <w:multiLevelType w:val="singleLevel"/>
    <w:tmpl w:val="06CE5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F4D129C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0A4B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D74558"/>
    <w:multiLevelType w:val="hybridMultilevel"/>
    <w:tmpl w:val="99026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9AE"/>
    <w:multiLevelType w:val="hybridMultilevel"/>
    <w:tmpl w:val="80A81338"/>
    <w:lvl w:ilvl="0" w:tplc="5B5688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C0E"/>
    <w:multiLevelType w:val="hybridMultilevel"/>
    <w:tmpl w:val="4BCA1824"/>
    <w:lvl w:ilvl="0" w:tplc="67FC8C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3E5"/>
    <w:multiLevelType w:val="hybridMultilevel"/>
    <w:tmpl w:val="CE065FAA"/>
    <w:lvl w:ilvl="0" w:tplc="427CF5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F26B99"/>
    <w:multiLevelType w:val="hybridMultilevel"/>
    <w:tmpl w:val="5E64B3A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00659"/>
    <w:multiLevelType w:val="singleLevel"/>
    <w:tmpl w:val="4442FD6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23" w15:restartNumberingAfterBreak="0">
    <w:nsid w:val="65C5086F"/>
    <w:multiLevelType w:val="hybridMultilevel"/>
    <w:tmpl w:val="81EC9F3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04272"/>
    <w:multiLevelType w:val="hybridMultilevel"/>
    <w:tmpl w:val="C3DC624A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D10E9"/>
    <w:multiLevelType w:val="singleLevel"/>
    <w:tmpl w:val="D6807B9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D8D16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239FA"/>
    <w:multiLevelType w:val="hybridMultilevel"/>
    <w:tmpl w:val="E5EE8E0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10E0C"/>
    <w:multiLevelType w:val="hybridMultilevel"/>
    <w:tmpl w:val="2BF49FD4"/>
    <w:lvl w:ilvl="0" w:tplc="C98EDBC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8471024">
    <w:abstractNumId w:val="26"/>
  </w:num>
  <w:num w:numId="2" w16cid:durableId="1255438013">
    <w:abstractNumId w:val="20"/>
  </w:num>
  <w:num w:numId="3" w16cid:durableId="1067996405">
    <w:abstractNumId w:val="10"/>
  </w:num>
  <w:num w:numId="4" w16cid:durableId="891505639">
    <w:abstractNumId w:val="25"/>
  </w:num>
  <w:num w:numId="5" w16cid:durableId="1561096608">
    <w:abstractNumId w:val="13"/>
  </w:num>
  <w:num w:numId="6" w16cid:durableId="1276601914">
    <w:abstractNumId w:val="11"/>
  </w:num>
  <w:num w:numId="7" w16cid:durableId="2116365016">
    <w:abstractNumId w:val="8"/>
  </w:num>
  <w:num w:numId="8" w16cid:durableId="1414543484">
    <w:abstractNumId w:val="4"/>
  </w:num>
  <w:num w:numId="9" w16cid:durableId="1797063375">
    <w:abstractNumId w:val="9"/>
  </w:num>
  <w:num w:numId="10" w16cid:durableId="1506246496">
    <w:abstractNumId w:val="22"/>
  </w:num>
  <w:num w:numId="11" w16cid:durableId="1767073904">
    <w:abstractNumId w:val="2"/>
  </w:num>
  <w:num w:numId="12" w16cid:durableId="1331180065">
    <w:abstractNumId w:val="5"/>
  </w:num>
  <w:num w:numId="13" w16cid:durableId="2093811387">
    <w:abstractNumId w:val="14"/>
  </w:num>
  <w:num w:numId="14" w16cid:durableId="1260259330">
    <w:abstractNumId w:val="15"/>
  </w:num>
  <w:num w:numId="15" w16cid:durableId="2026399659">
    <w:abstractNumId w:val="24"/>
  </w:num>
  <w:num w:numId="16" w16cid:durableId="1878466480">
    <w:abstractNumId w:val="28"/>
  </w:num>
  <w:num w:numId="17" w16cid:durableId="1230732892">
    <w:abstractNumId w:val="23"/>
  </w:num>
  <w:num w:numId="18" w16cid:durableId="496962591">
    <w:abstractNumId w:val="0"/>
  </w:num>
  <w:num w:numId="19" w16cid:durableId="1971937127">
    <w:abstractNumId w:val="6"/>
  </w:num>
  <w:num w:numId="20" w16cid:durableId="771903584">
    <w:abstractNumId w:val="27"/>
  </w:num>
  <w:num w:numId="21" w16cid:durableId="2083793956">
    <w:abstractNumId w:val="21"/>
  </w:num>
  <w:num w:numId="22" w16cid:durableId="310524033">
    <w:abstractNumId w:val="12"/>
  </w:num>
  <w:num w:numId="23" w16cid:durableId="1220437734">
    <w:abstractNumId w:val="1"/>
  </w:num>
  <w:num w:numId="24" w16cid:durableId="1274901733">
    <w:abstractNumId w:val="16"/>
  </w:num>
  <w:num w:numId="25" w16cid:durableId="1866096947">
    <w:abstractNumId w:val="7"/>
  </w:num>
  <w:num w:numId="26" w16cid:durableId="1518500912">
    <w:abstractNumId w:val="18"/>
  </w:num>
  <w:num w:numId="27" w16cid:durableId="2060543856">
    <w:abstractNumId w:val="17"/>
  </w:num>
  <w:num w:numId="28" w16cid:durableId="403601977">
    <w:abstractNumId w:val="3"/>
  </w:num>
  <w:num w:numId="29" w16cid:durableId="1851992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28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58"/>
    <w:rsid w:val="00002F8A"/>
    <w:rsid w:val="00003FEB"/>
    <w:rsid w:val="000110AF"/>
    <w:rsid w:val="000239B5"/>
    <w:rsid w:val="00034BE7"/>
    <w:rsid w:val="00042EAD"/>
    <w:rsid w:val="00047803"/>
    <w:rsid w:val="0005310B"/>
    <w:rsid w:val="00054B6F"/>
    <w:rsid w:val="00054F3C"/>
    <w:rsid w:val="00057711"/>
    <w:rsid w:val="00064BD8"/>
    <w:rsid w:val="0007335C"/>
    <w:rsid w:val="0008269D"/>
    <w:rsid w:val="000929CC"/>
    <w:rsid w:val="00094511"/>
    <w:rsid w:val="00095F12"/>
    <w:rsid w:val="00096591"/>
    <w:rsid w:val="000A34EC"/>
    <w:rsid w:val="000A44A2"/>
    <w:rsid w:val="000B3C97"/>
    <w:rsid w:val="000B4A5D"/>
    <w:rsid w:val="000C2AAC"/>
    <w:rsid w:val="000E0BA5"/>
    <w:rsid w:val="001023E0"/>
    <w:rsid w:val="00105DFA"/>
    <w:rsid w:val="00120210"/>
    <w:rsid w:val="0012329A"/>
    <w:rsid w:val="00123CBB"/>
    <w:rsid w:val="00130B75"/>
    <w:rsid w:val="00131A6D"/>
    <w:rsid w:val="00135C2F"/>
    <w:rsid w:val="00173A8E"/>
    <w:rsid w:val="00183971"/>
    <w:rsid w:val="001858E6"/>
    <w:rsid w:val="001A1EE8"/>
    <w:rsid w:val="001B2A8E"/>
    <w:rsid w:val="001B73CA"/>
    <w:rsid w:val="001C4C86"/>
    <w:rsid w:val="001D72D0"/>
    <w:rsid w:val="001E7871"/>
    <w:rsid w:val="001F54A6"/>
    <w:rsid w:val="0021471F"/>
    <w:rsid w:val="00222AB5"/>
    <w:rsid w:val="0022542C"/>
    <w:rsid w:val="00227F89"/>
    <w:rsid w:val="002325B3"/>
    <w:rsid w:val="00232EE2"/>
    <w:rsid w:val="00254572"/>
    <w:rsid w:val="002551A4"/>
    <w:rsid w:val="00255655"/>
    <w:rsid w:val="002636F8"/>
    <w:rsid w:val="002672F6"/>
    <w:rsid w:val="002862C7"/>
    <w:rsid w:val="00287BE8"/>
    <w:rsid w:val="002A0FA2"/>
    <w:rsid w:val="002C0D64"/>
    <w:rsid w:val="002D0056"/>
    <w:rsid w:val="002D0210"/>
    <w:rsid w:val="002F69EC"/>
    <w:rsid w:val="0030271E"/>
    <w:rsid w:val="00332E88"/>
    <w:rsid w:val="0033450F"/>
    <w:rsid w:val="003405D1"/>
    <w:rsid w:val="00346F88"/>
    <w:rsid w:val="00356E23"/>
    <w:rsid w:val="0036693F"/>
    <w:rsid w:val="0038141A"/>
    <w:rsid w:val="00386645"/>
    <w:rsid w:val="00387E5F"/>
    <w:rsid w:val="00397B0A"/>
    <w:rsid w:val="003B3185"/>
    <w:rsid w:val="003B7E83"/>
    <w:rsid w:val="003E1FF3"/>
    <w:rsid w:val="003E5922"/>
    <w:rsid w:val="00403CA9"/>
    <w:rsid w:val="0040606C"/>
    <w:rsid w:val="004064DB"/>
    <w:rsid w:val="00406E87"/>
    <w:rsid w:val="00410A5D"/>
    <w:rsid w:val="00425D27"/>
    <w:rsid w:val="004312E9"/>
    <w:rsid w:val="00442F5D"/>
    <w:rsid w:val="00445E3B"/>
    <w:rsid w:val="00451626"/>
    <w:rsid w:val="00454779"/>
    <w:rsid w:val="00457D5F"/>
    <w:rsid w:val="00470B3C"/>
    <w:rsid w:val="0049755D"/>
    <w:rsid w:val="00497695"/>
    <w:rsid w:val="004B56BF"/>
    <w:rsid w:val="004B6B64"/>
    <w:rsid w:val="004D35AC"/>
    <w:rsid w:val="004F0009"/>
    <w:rsid w:val="004F4999"/>
    <w:rsid w:val="005008C3"/>
    <w:rsid w:val="00500C90"/>
    <w:rsid w:val="005048F1"/>
    <w:rsid w:val="00522FA3"/>
    <w:rsid w:val="00523A10"/>
    <w:rsid w:val="00537801"/>
    <w:rsid w:val="005446D2"/>
    <w:rsid w:val="005637AC"/>
    <w:rsid w:val="00574CF2"/>
    <w:rsid w:val="005D1772"/>
    <w:rsid w:val="005D265E"/>
    <w:rsid w:val="005D67ED"/>
    <w:rsid w:val="005E2534"/>
    <w:rsid w:val="005F12DA"/>
    <w:rsid w:val="005F1ABA"/>
    <w:rsid w:val="005F3546"/>
    <w:rsid w:val="005F71E4"/>
    <w:rsid w:val="0060206B"/>
    <w:rsid w:val="00604E76"/>
    <w:rsid w:val="006072FF"/>
    <w:rsid w:val="00616D72"/>
    <w:rsid w:val="0063057F"/>
    <w:rsid w:val="006320B2"/>
    <w:rsid w:val="00632131"/>
    <w:rsid w:val="00641499"/>
    <w:rsid w:val="006433C9"/>
    <w:rsid w:val="00645A32"/>
    <w:rsid w:val="00652F38"/>
    <w:rsid w:val="00655EDD"/>
    <w:rsid w:val="00657939"/>
    <w:rsid w:val="00671AF6"/>
    <w:rsid w:val="00673B49"/>
    <w:rsid w:val="00675229"/>
    <w:rsid w:val="00693347"/>
    <w:rsid w:val="00695CD5"/>
    <w:rsid w:val="006A0711"/>
    <w:rsid w:val="006C14ED"/>
    <w:rsid w:val="006C36C9"/>
    <w:rsid w:val="006C6FAD"/>
    <w:rsid w:val="006C7F61"/>
    <w:rsid w:val="006E7A96"/>
    <w:rsid w:val="006F3EFA"/>
    <w:rsid w:val="007058D2"/>
    <w:rsid w:val="007257D5"/>
    <w:rsid w:val="00731EC9"/>
    <w:rsid w:val="00742DD8"/>
    <w:rsid w:val="00755E6A"/>
    <w:rsid w:val="0077083C"/>
    <w:rsid w:val="00773A6F"/>
    <w:rsid w:val="00781B02"/>
    <w:rsid w:val="007825F5"/>
    <w:rsid w:val="0079727E"/>
    <w:rsid w:val="007A1280"/>
    <w:rsid w:val="007A392C"/>
    <w:rsid w:val="007A56C6"/>
    <w:rsid w:val="007D056C"/>
    <w:rsid w:val="007D0DED"/>
    <w:rsid w:val="007D2846"/>
    <w:rsid w:val="007E5C1F"/>
    <w:rsid w:val="007E61B1"/>
    <w:rsid w:val="007F136B"/>
    <w:rsid w:val="007F29EA"/>
    <w:rsid w:val="0080217F"/>
    <w:rsid w:val="0080752C"/>
    <w:rsid w:val="00816CBA"/>
    <w:rsid w:val="00817108"/>
    <w:rsid w:val="00826647"/>
    <w:rsid w:val="008402C9"/>
    <w:rsid w:val="008504BD"/>
    <w:rsid w:val="0085060C"/>
    <w:rsid w:val="00853E18"/>
    <w:rsid w:val="00857396"/>
    <w:rsid w:val="00861DF4"/>
    <w:rsid w:val="008814D1"/>
    <w:rsid w:val="008856C0"/>
    <w:rsid w:val="00886667"/>
    <w:rsid w:val="0089671B"/>
    <w:rsid w:val="008A735C"/>
    <w:rsid w:val="008C0BBF"/>
    <w:rsid w:val="008D1A95"/>
    <w:rsid w:val="008D487F"/>
    <w:rsid w:val="008D79B8"/>
    <w:rsid w:val="008E5BB4"/>
    <w:rsid w:val="008F7936"/>
    <w:rsid w:val="00900681"/>
    <w:rsid w:val="00905639"/>
    <w:rsid w:val="0090634D"/>
    <w:rsid w:val="00912802"/>
    <w:rsid w:val="00915771"/>
    <w:rsid w:val="00921AD1"/>
    <w:rsid w:val="009323F1"/>
    <w:rsid w:val="0094160F"/>
    <w:rsid w:val="00943E71"/>
    <w:rsid w:val="0095513E"/>
    <w:rsid w:val="00956917"/>
    <w:rsid w:val="00990DAB"/>
    <w:rsid w:val="0099686B"/>
    <w:rsid w:val="009D5EB9"/>
    <w:rsid w:val="009D72BC"/>
    <w:rsid w:val="009E3360"/>
    <w:rsid w:val="009E74BC"/>
    <w:rsid w:val="009F60D5"/>
    <w:rsid w:val="00A04434"/>
    <w:rsid w:val="00A14FE1"/>
    <w:rsid w:val="00A279A9"/>
    <w:rsid w:val="00A318E5"/>
    <w:rsid w:val="00A430B1"/>
    <w:rsid w:val="00A61B62"/>
    <w:rsid w:val="00A62F4E"/>
    <w:rsid w:val="00A633AE"/>
    <w:rsid w:val="00A87066"/>
    <w:rsid w:val="00A901F5"/>
    <w:rsid w:val="00AA1F04"/>
    <w:rsid w:val="00AB1AF8"/>
    <w:rsid w:val="00AD02D1"/>
    <w:rsid w:val="00AD594E"/>
    <w:rsid w:val="00AE0098"/>
    <w:rsid w:val="00AE5081"/>
    <w:rsid w:val="00B212C8"/>
    <w:rsid w:val="00B24984"/>
    <w:rsid w:val="00B35725"/>
    <w:rsid w:val="00B52698"/>
    <w:rsid w:val="00B5725C"/>
    <w:rsid w:val="00B83D8B"/>
    <w:rsid w:val="00B86156"/>
    <w:rsid w:val="00B959EC"/>
    <w:rsid w:val="00BA0CA6"/>
    <w:rsid w:val="00BA14BA"/>
    <w:rsid w:val="00BA675A"/>
    <w:rsid w:val="00BA7BDC"/>
    <w:rsid w:val="00BC23F1"/>
    <w:rsid w:val="00BD594E"/>
    <w:rsid w:val="00BE706A"/>
    <w:rsid w:val="00C21C0D"/>
    <w:rsid w:val="00C253AB"/>
    <w:rsid w:val="00C2595F"/>
    <w:rsid w:val="00C41417"/>
    <w:rsid w:val="00C4279A"/>
    <w:rsid w:val="00C503BB"/>
    <w:rsid w:val="00C65BF5"/>
    <w:rsid w:val="00C76E6A"/>
    <w:rsid w:val="00C925AE"/>
    <w:rsid w:val="00C97AED"/>
    <w:rsid w:val="00CB2C20"/>
    <w:rsid w:val="00CB54DE"/>
    <w:rsid w:val="00CD34AB"/>
    <w:rsid w:val="00CF039F"/>
    <w:rsid w:val="00CF57AF"/>
    <w:rsid w:val="00D15F9D"/>
    <w:rsid w:val="00D163E6"/>
    <w:rsid w:val="00D16C73"/>
    <w:rsid w:val="00D220C9"/>
    <w:rsid w:val="00D2695C"/>
    <w:rsid w:val="00D3654B"/>
    <w:rsid w:val="00D44A98"/>
    <w:rsid w:val="00D519EA"/>
    <w:rsid w:val="00D64CB0"/>
    <w:rsid w:val="00D66F30"/>
    <w:rsid w:val="00DB2FBC"/>
    <w:rsid w:val="00DB6044"/>
    <w:rsid w:val="00DE0517"/>
    <w:rsid w:val="00DF0581"/>
    <w:rsid w:val="00E07C58"/>
    <w:rsid w:val="00E13163"/>
    <w:rsid w:val="00E2613D"/>
    <w:rsid w:val="00E33EC6"/>
    <w:rsid w:val="00E40F06"/>
    <w:rsid w:val="00E74AC5"/>
    <w:rsid w:val="00E92F5A"/>
    <w:rsid w:val="00EA1155"/>
    <w:rsid w:val="00EB7C0D"/>
    <w:rsid w:val="00EC72C9"/>
    <w:rsid w:val="00EE3BAC"/>
    <w:rsid w:val="00EF5A6C"/>
    <w:rsid w:val="00F05973"/>
    <w:rsid w:val="00F15E5B"/>
    <w:rsid w:val="00F174B3"/>
    <w:rsid w:val="00F50C12"/>
    <w:rsid w:val="00F50E40"/>
    <w:rsid w:val="00F51A78"/>
    <w:rsid w:val="00F55350"/>
    <w:rsid w:val="00F67E7C"/>
    <w:rsid w:val="00F71E5C"/>
    <w:rsid w:val="00F72FBE"/>
    <w:rsid w:val="00F749B4"/>
    <w:rsid w:val="00F8468C"/>
    <w:rsid w:val="00F97018"/>
    <w:rsid w:val="00FC67D2"/>
    <w:rsid w:val="00FD2964"/>
    <w:rsid w:val="00FD61F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28c"/>
    </o:shapedefaults>
    <o:shapelayout v:ext="edit">
      <o:idmap v:ext="edit" data="2"/>
    </o:shapelayout>
  </w:shapeDefaults>
  <w:decimalSymbol w:val=","/>
  <w:listSeparator w:val=";"/>
  <w14:docId w14:val="1F348C0B"/>
  <w15:chartTrackingRefBased/>
  <w15:docId w15:val="{3DFB8C62-7576-4358-ABC3-68866FC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EAD"/>
  </w:style>
  <w:style w:type="paragraph" w:styleId="Kop1">
    <w:name w:val="heading 1"/>
    <w:basedOn w:val="Standaard"/>
    <w:next w:val="Standaard"/>
    <w:qFormat/>
    <w:pPr>
      <w:keepNext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jc w:val="both"/>
      <w:outlineLvl w:val="0"/>
    </w:pPr>
    <w:rPr>
      <w:rFonts w:ascii="Univers" w:hAnsi="Univers"/>
      <w:sz w:val="24"/>
    </w:rPr>
  </w:style>
  <w:style w:type="paragraph" w:styleId="Kop2">
    <w:name w:val="heading 2"/>
    <w:aliases w:val="BC Kop 2"/>
    <w:basedOn w:val="Standaard"/>
    <w:next w:val="Standaard"/>
    <w:link w:val="Kop2Char"/>
    <w:autoRedefine/>
    <w:rsid w:val="00675229"/>
    <w:pPr>
      <w:keepNext/>
      <w:widowControl w:val="0"/>
      <w:outlineLvl w:val="1"/>
    </w:pPr>
    <w:rPr>
      <w:rFonts w:ascii="Avenir Next LT Pro" w:hAnsi="Avenir Next LT Pro"/>
      <w:b/>
      <w:snapToGrid w:val="0"/>
      <w:color w:val="A73A21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tabs>
        <w:tab w:val="left" w:pos="1701"/>
        <w:tab w:val="left" w:pos="2268"/>
      </w:tabs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pPr>
      <w:keepNext/>
      <w:tabs>
        <w:tab w:val="left" w:pos="851"/>
        <w:tab w:val="left" w:pos="1701"/>
        <w:tab w:val="left" w:pos="2268"/>
      </w:tabs>
      <w:outlineLvl w:val="5"/>
    </w:pPr>
    <w:rPr>
      <w:b/>
      <w:sz w:val="1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73A8E"/>
    <w:pPr>
      <w:spacing w:before="120" w:after="360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semiHidden/>
    <w:rsid w:val="001F54A6"/>
    <w:pPr>
      <w:tabs>
        <w:tab w:val="right" w:leader="dot" w:pos="9061"/>
      </w:tabs>
      <w:spacing w:after="240"/>
      <w:ind w:left="198"/>
    </w:pPr>
    <w:rPr>
      <w:smallCaps/>
      <w:sz w:val="22"/>
    </w:rPr>
  </w:style>
  <w:style w:type="paragraph" w:styleId="Inhopg3">
    <w:name w:val="toc 3"/>
    <w:basedOn w:val="Standaard"/>
    <w:next w:val="Standaard"/>
    <w:autoRedefine/>
    <w:semiHidden/>
    <w:rsid w:val="001F54A6"/>
    <w:pPr>
      <w:ind w:left="400"/>
    </w:pPr>
    <w:rPr>
      <w:i/>
      <w:sz w:val="22"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sz w:val="18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sz w:val="18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sz w:val="18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sz w:val="18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sz w:val="18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/>
      <w:sz w:val="24"/>
    </w:rPr>
  </w:style>
  <w:style w:type="paragraph" w:styleId="Plattetekstinspringen">
    <w:name w:val="Body Text Indent"/>
    <w:basedOn w:val="Standaard"/>
    <w:pPr>
      <w:ind w:left="284"/>
    </w:pPr>
    <w:rPr>
      <w:rFonts w:ascii="Arial" w:hAnsi="Arial"/>
      <w:sz w:val="24"/>
    </w:rPr>
  </w:style>
  <w:style w:type="paragraph" w:styleId="Ballontekst">
    <w:name w:val="Balloon Text"/>
    <w:basedOn w:val="Standaard"/>
    <w:semiHidden/>
    <w:rsid w:val="005008C3"/>
    <w:rPr>
      <w:rFonts w:ascii="Tahoma" w:hAnsi="Tahoma" w:cs="Tahoma"/>
      <w:sz w:val="16"/>
      <w:szCs w:val="16"/>
    </w:rPr>
  </w:style>
  <w:style w:type="character" w:styleId="Zwaar">
    <w:name w:val="Strong"/>
    <w:qFormat/>
    <w:rsid w:val="005446D2"/>
    <w:rPr>
      <w:b/>
      <w:bCs/>
    </w:rPr>
  </w:style>
  <w:style w:type="paragraph" w:styleId="Lijstalinea">
    <w:name w:val="List Paragraph"/>
    <w:basedOn w:val="Standaard"/>
    <w:uiPriority w:val="34"/>
    <w:qFormat/>
    <w:rsid w:val="005F1ABA"/>
    <w:pPr>
      <w:ind w:left="720"/>
      <w:contextualSpacing/>
    </w:pPr>
  </w:style>
  <w:style w:type="character" w:customStyle="1" w:styleId="VoettekstLocatieChar">
    <w:name w:val="VoettekstLocatie Char"/>
    <w:basedOn w:val="Standaardalinea-lettertype"/>
    <w:link w:val="VoettekstLocatie"/>
    <w:locked/>
    <w:rsid w:val="00673B49"/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paragraph" w:customStyle="1" w:styleId="VoettekstLocatie">
    <w:name w:val="VoettekstLocatie"/>
    <w:basedOn w:val="Standaard"/>
    <w:link w:val="VoettekstLocatieChar"/>
    <w:qFormat/>
    <w:rsid w:val="00673B49"/>
    <w:pPr>
      <w:jc w:val="center"/>
    </w:pPr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73A8E"/>
    <w:rPr>
      <w:color w:val="0563C1" w:themeColor="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2F38"/>
  </w:style>
  <w:style w:type="paragraph" w:customStyle="1" w:styleId="BCKop1">
    <w:name w:val="BC Kop 1"/>
    <w:basedOn w:val="Kop2"/>
    <w:link w:val="BCKop1Char"/>
    <w:qFormat/>
    <w:rsid w:val="00675229"/>
    <w:rPr>
      <w:color w:val="527E7C"/>
    </w:rPr>
  </w:style>
  <w:style w:type="character" w:customStyle="1" w:styleId="Kop2Char">
    <w:name w:val="Kop 2 Char"/>
    <w:aliases w:val="BC Kop 2 Char"/>
    <w:basedOn w:val="Standaardalinea-lettertype"/>
    <w:link w:val="Kop2"/>
    <w:rsid w:val="00675229"/>
    <w:rPr>
      <w:rFonts w:ascii="Avenir Next LT Pro" w:hAnsi="Avenir Next LT Pro"/>
      <w:b/>
      <w:snapToGrid w:val="0"/>
      <w:color w:val="A73A21"/>
      <w:sz w:val="28"/>
    </w:rPr>
  </w:style>
  <w:style w:type="character" w:customStyle="1" w:styleId="BCKop1Char">
    <w:name w:val="BC Kop 1 Char"/>
    <w:basedOn w:val="Kop2Char"/>
    <w:link w:val="BCKop1"/>
    <w:rsid w:val="00675229"/>
    <w:rPr>
      <w:rFonts w:ascii="Avenir Next LT Pro" w:hAnsi="Avenir Next LT Pro"/>
      <w:b/>
      <w:snapToGrid w:val="0"/>
      <w:color w:val="527E7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nkedeHaan\OneDrive%20-%20i3\ZZ_Nienke\BC\Sjabloon_V&amp;G-pla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C581ECDF594FB5CC84ADCC8617F5" ma:contentTypeVersion="3" ma:contentTypeDescription="Een nieuw document maken." ma:contentTypeScope="" ma:versionID="22c71e27accd555e037dd5fe3d3bc766">
  <xsd:schema xmlns:xsd="http://www.w3.org/2001/XMLSchema" xmlns:xs="http://www.w3.org/2001/XMLSchema" xmlns:p="http://schemas.microsoft.com/office/2006/metadata/properties" xmlns:ns2="ac1a44af-41f5-4ad0-8e25-d3b88f4f2a3a" targetNamespace="http://schemas.microsoft.com/office/2006/metadata/properties" ma:root="true" ma:fieldsID="93ff84f8f594306f591bf0c72862d8c1" ns2:_="">
    <xsd:import namespace="ac1a44af-41f5-4ad0-8e25-d3b88f4f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44af-41f5-4ad0-8e25-d3b88f4f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F507-C2C0-4286-A693-4FDE5C91F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68F30-9A62-4659-83B5-BE7F409B0620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ac1a44af-41f5-4ad0-8e25-d3b88f4f2a3a"/>
  </ds:schemaRefs>
</ds:datastoreItem>
</file>

<file path=customXml/itemProps3.xml><?xml version="1.0" encoding="utf-8"?>
<ds:datastoreItem xmlns:ds="http://schemas.openxmlformats.org/officeDocument/2006/customXml" ds:itemID="{3B2E6315-B7E6-4D4A-82A1-853687BB0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44af-41f5-4ad0-8e25-d3b88f4f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7F627-CCF5-4AD5-A06A-21E8BA0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Sjabloon_V&amp;G-plan</Template>
  <TotalTime>0</TotalTime>
  <Pages>12</Pages>
  <Words>1075</Words>
  <Characters>8413</Characters>
  <Application>Microsoft Office Word</Application>
  <DocSecurity>0</DocSecurity>
  <Lines>70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Gaim</Company>
  <LinksUpToDate>false</LinksUpToDate>
  <CharactersWithSpaces>9470</CharactersWithSpaces>
  <SharedDoc>false</SharedDoc>
  <HLinks>
    <vt:vector size="6" baseType="variant">
      <vt:variant>
        <vt:i4>8323102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Settings\dkn\Local Settings\Temp\XPGrpwise\IMAGE_10.JPG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de Haan</dc:creator>
  <cp:keywords/>
  <cp:lastModifiedBy>Moulah Rabbi, Mohamed</cp:lastModifiedBy>
  <cp:revision>23</cp:revision>
  <cp:lastPrinted>2016-12-02T11:43:00Z</cp:lastPrinted>
  <dcterms:created xsi:type="dcterms:W3CDTF">2026-03-28T08:26:00Z</dcterms:created>
  <dcterms:modified xsi:type="dcterms:W3CDTF">2026-04-01T08:06:00Z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0x0101004671C581ECDF594FB5CC84ADCC8617F5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e7b1d9d5-454c-46d9-b8ed-50d865829ea7</vt:lpwstr>
  </property>
  <property fmtid="{D5CDD505-2E9C-101B-9397-08002B2CF9AE}" pid="10" name="xd_Signature">
    <vt:bool>false</vt:bool>
  </property>
</Properties>
</file>