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4540" w14:textId="77777777" w:rsidR="00B959E5" w:rsidRPr="004317F1" w:rsidRDefault="00B959E5" w:rsidP="00B959E5">
      <w:pPr>
        <w:overflowPunct/>
        <w:autoSpaceDE/>
        <w:autoSpaceDN/>
        <w:adjustRightInd/>
        <w:spacing w:line="80" w:lineRule="atLeast"/>
        <w:jc w:val="center"/>
        <w:textAlignment w:val="auto"/>
        <w:rPr>
          <w:rFonts w:ascii="Corbel" w:hAnsi="Corbel" w:cs="Arial"/>
          <w:b/>
          <w:sz w:val="18"/>
          <w:szCs w:val="18"/>
          <w:highlight w:val="yellow"/>
          <w:u w:val="single"/>
        </w:rPr>
      </w:pPr>
    </w:p>
    <w:p w14:paraId="4621FD33" w14:textId="77777777" w:rsidR="00727315" w:rsidRPr="004317F1" w:rsidRDefault="00727315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De hierna te noemen inschrijver(s):</w:t>
      </w:r>
    </w:p>
    <w:p w14:paraId="20FB7AB3" w14:textId="613F9F3F" w:rsidR="00727315" w:rsidRPr="004317F1" w:rsidRDefault="00010277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a.</w:t>
      </w:r>
      <w:r w:rsidR="00727315"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 ____________________________ gevestigd te: ____________________________ nummer handelsregister</w:t>
      </w:r>
      <w:r w:rsidR="004317F1"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="00727315" w:rsidRPr="004317F1">
        <w:rPr>
          <w:rFonts w:ascii="Corbel" w:hAnsi="Corbel" w:cs="Arial"/>
          <w:color w:val="000000"/>
          <w:sz w:val="18"/>
          <w:szCs w:val="18"/>
          <w:lang w:val="nl-NL"/>
        </w:rPr>
        <w:t>____________________________</w:t>
      </w:r>
    </w:p>
    <w:p w14:paraId="6A9EF174" w14:textId="77777777" w:rsidR="00010277" w:rsidRPr="004317F1" w:rsidRDefault="00010277" w:rsidP="00010277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b. ____________________________ gevestigd te: ____________________________ nummer handelsregister ____________________________</w:t>
      </w:r>
    </w:p>
    <w:p w14:paraId="6EA1D378" w14:textId="7BA3A03B" w:rsidR="00010277" w:rsidRPr="004317F1" w:rsidRDefault="00010277" w:rsidP="00010277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c. ____________________________ gevestigd te:</w:t>
      </w:r>
      <w:r w:rsidR="00E67794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____________________________ nummer handelsregister ____________________________</w:t>
      </w:r>
    </w:p>
    <w:p w14:paraId="513A84C0" w14:textId="77777777" w:rsidR="00727315" w:rsidRPr="004317F1" w:rsidRDefault="00727315" w:rsidP="00010277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4D0391CA" w14:textId="77777777" w:rsidR="00727315" w:rsidRPr="00046121" w:rsidRDefault="00727315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 w:rsidRPr="00046121">
        <w:rPr>
          <w:rFonts w:ascii="Corbel" w:hAnsi="Corbel" w:cs="Arial"/>
          <w:color w:val="666666"/>
          <w:sz w:val="18"/>
          <w:szCs w:val="18"/>
          <w:lang w:val="nl-NL"/>
        </w:rPr>
        <w:t>(Bij een natuurlijk persoon naam en voornamen voluit, bij een rechtspersoon de statutaire naam; bij een natuurlijk persoon de woonplaats, bij een rechtspersoon de vestigingsplaats)</w:t>
      </w:r>
    </w:p>
    <w:p w14:paraId="1CFCDCA2" w14:textId="241308D9" w:rsidR="00727315" w:rsidRPr="004317F1" w:rsidRDefault="00E14A58" w:rsidP="00E14A58">
      <w:pPr>
        <w:tabs>
          <w:tab w:val="left" w:pos="3181"/>
        </w:tabs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>
        <w:rPr>
          <w:rFonts w:ascii="Corbel" w:hAnsi="Corbel" w:cs="Arial"/>
          <w:color w:val="666666"/>
          <w:sz w:val="18"/>
          <w:szCs w:val="18"/>
          <w:lang w:val="nl-NL"/>
        </w:rPr>
        <w:tab/>
      </w:r>
    </w:p>
    <w:p w14:paraId="134551FA" w14:textId="136BF220" w:rsidR="00F25A0A" w:rsidRPr="00F25A0A" w:rsidRDefault="00727315" w:rsidP="004317F1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verklaart (verklaren) zich door ondertekening dezes bereid de opdracht voor</w:t>
      </w:r>
      <w:r w:rsidR="00F25A0A">
        <w:rPr>
          <w:rFonts w:ascii="Corbel" w:hAnsi="Corbel" w:cs="Arial"/>
          <w:color w:val="000000"/>
          <w:sz w:val="18"/>
          <w:szCs w:val="18"/>
          <w:lang w:val="nl-NL"/>
        </w:rPr>
        <w:t xml:space="preserve"> “</w:t>
      </w:r>
      <w:r w:rsidR="00F25A0A" w:rsidRPr="00F25A0A">
        <w:rPr>
          <w:rFonts w:ascii="Corbel" w:hAnsi="Corbel" w:cs="Arial"/>
          <w:b/>
          <w:bCs/>
          <w:i/>
          <w:iCs/>
          <w:color w:val="000000"/>
          <w:sz w:val="18"/>
          <w:szCs w:val="18"/>
        </w:rPr>
        <w:t xml:space="preserve">Vervanging, beheer en onderhoud DRIS-displays in </w:t>
      </w:r>
      <w:r w:rsidR="00651F88">
        <w:rPr>
          <w:rFonts w:ascii="Corbel" w:hAnsi="Corbel" w:cs="Arial"/>
          <w:b/>
          <w:bCs/>
          <w:i/>
          <w:iCs/>
          <w:color w:val="000000"/>
          <w:sz w:val="18"/>
          <w:szCs w:val="18"/>
        </w:rPr>
        <w:t>Landsmeer</w:t>
      </w:r>
      <w:r w:rsidR="00F25A0A">
        <w:rPr>
          <w:rFonts w:ascii="Corbel" w:hAnsi="Corbel" w:cs="Arial"/>
          <w:color w:val="000000"/>
          <w:sz w:val="18"/>
          <w:szCs w:val="18"/>
        </w:rPr>
        <w:t>” en</w:t>
      </w:r>
    </w:p>
    <w:p w14:paraId="474CD1A2" w14:textId="7D27FCE3" w:rsidR="00046121" w:rsidRDefault="00F25A0A" w:rsidP="004317F1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>
        <w:rPr>
          <w:rFonts w:ascii="Corbel" w:hAnsi="Corbel" w:cs="Arial"/>
          <w:color w:val="000000"/>
          <w:sz w:val="18"/>
          <w:szCs w:val="18"/>
        </w:rPr>
        <w:t>perceel 1 “</w:t>
      </w:r>
      <w:r w:rsidRPr="00135A58">
        <w:rPr>
          <w:rFonts w:ascii="Corbel" w:hAnsi="Corbel" w:cs="Arial"/>
          <w:i/>
          <w:iCs/>
          <w:color w:val="000000"/>
          <w:sz w:val="18"/>
          <w:szCs w:val="18"/>
        </w:rPr>
        <w:t xml:space="preserve">Vervanging, beheer en onderhoud DRIS-displays in </w:t>
      </w:r>
      <w:r w:rsidR="00651F88">
        <w:rPr>
          <w:rFonts w:ascii="Corbel" w:hAnsi="Corbel" w:cs="Arial"/>
          <w:i/>
          <w:iCs/>
          <w:color w:val="000000"/>
          <w:sz w:val="18"/>
          <w:szCs w:val="18"/>
        </w:rPr>
        <w:t>Landsmeer</w:t>
      </w:r>
      <w:r>
        <w:rPr>
          <w:rFonts w:ascii="Corbel" w:hAnsi="Corbel" w:cs="Arial"/>
          <w:color w:val="000000"/>
          <w:sz w:val="18"/>
          <w:szCs w:val="18"/>
        </w:rPr>
        <w:t>”</w:t>
      </w:r>
    </w:p>
    <w:p w14:paraId="543918CF" w14:textId="77777777" w:rsidR="004317F1" w:rsidRDefault="004317F1" w:rsidP="004317F1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281A360B" w14:textId="673AC233" w:rsidR="00DB2F34" w:rsidRPr="004317F1" w:rsidRDefault="00727315" w:rsidP="004317F1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uit te voeren voor een bedrag, de omzetbelasting daarin niet inbegrepen, van:</w:t>
      </w:r>
    </w:p>
    <w:p w14:paraId="10981E4A" w14:textId="71807967" w:rsidR="00DB2F34" w:rsidRPr="004317F1" w:rsidRDefault="00DB2F34" w:rsidP="004317F1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______________ euro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(bedrag in cijfers)</w:t>
      </w:r>
      <w:r w:rsidR="003972EF">
        <w:rPr>
          <w:rFonts w:ascii="Corbel" w:hAnsi="Corbel" w:cs="Arial"/>
          <w:color w:val="666666"/>
          <w:sz w:val="18"/>
          <w:szCs w:val="18"/>
          <w:lang w:val="nl-NL"/>
        </w:rPr>
        <w:tab/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______________________________ euro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(bedrag in letters)</w:t>
      </w:r>
    </w:p>
    <w:p w14:paraId="36CEABA4" w14:textId="77777777" w:rsidR="00727315" w:rsidRPr="004317F1" w:rsidRDefault="00727315" w:rsidP="00817977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</w:p>
    <w:p w14:paraId="319B733E" w14:textId="77777777" w:rsidR="00727315" w:rsidRPr="004317F1" w:rsidRDefault="00727315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In geval van een inschrijving door een samenwerkingsverband van ondernemers wijzen de inschrijvers de hierboven onder a. genoemde inschrijver aan als gemachtigde om hen in alle</w:t>
      </w:r>
      <w:r w:rsidR="00DB2F34"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zaken in het kader van de aanbestedingsprocedure en de uitvoering van de opdracht te vertegenwoordigen.</w:t>
      </w:r>
    </w:p>
    <w:p w14:paraId="4248F4D2" w14:textId="77777777" w:rsidR="00F0464E" w:rsidRDefault="00F0464E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33A0E1FF" w14:textId="0AE781A1" w:rsidR="00727315" w:rsidRPr="004317F1" w:rsidRDefault="00727315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De inschrijver(s) verklaart (verklaren) deze inschrijving te doen overeenkomstig de bepalingen van het Aanbestedingsreglement Werken 2016 en met inachtneming van de bepalingen en de</w:t>
      </w:r>
      <w:r w:rsidR="00DB2F34"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gegevens zoals deze zijn omschreven in de </w:t>
      </w:r>
      <w:r w:rsidRPr="004C29D7">
        <w:rPr>
          <w:rFonts w:ascii="Corbel" w:hAnsi="Corbel" w:cs="Arial"/>
          <w:color w:val="000000"/>
          <w:sz w:val="18"/>
          <w:szCs w:val="18"/>
          <w:lang w:val="nl-NL"/>
        </w:rPr>
        <w:t>aanbestedingsstukken</w:t>
      </w:r>
      <w:r w:rsidR="00DB2F34" w:rsidRPr="004C29D7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="00F25A0A">
        <w:rPr>
          <w:rFonts w:ascii="Corbel" w:hAnsi="Corbel" w:cs="Arial"/>
          <w:color w:val="000000"/>
          <w:sz w:val="18"/>
          <w:szCs w:val="18"/>
          <w:lang w:val="nl-NL"/>
        </w:rPr>
        <w:t xml:space="preserve">met kenmerk TN </w:t>
      </w:r>
      <w:r w:rsidR="00B46197">
        <w:rPr>
          <w:rFonts w:ascii="Corbel" w:hAnsi="Corbel" w:cs="Arial"/>
          <w:color w:val="000000"/>
          <w:sz w:val="18"/>
          <w:szCs w:val="18"/>
          <w:lang w:val="nl-NL"/>
        </w:rPr>
        <w:t>573732</w:t>
      </w:r>
      <w:r w:rsidR="00C23CA2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="00DB2F34"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 op </w:t>
      </w:r>
      <w:r w:rsidR="004C29D7">
        <w:rPr>
          <w:rFonts w:ascii="Corbel" w:hAnsi="Corbel" w:cs="Arial"/>
          <w:color w:val="000000"/>
          <w:sz w:val="18"/>
          <w:szCs w:val="18"/>
          <w:lang w:val="nl-NL"/>
        </w:rPr>
        <w:t>TenderNed.</w:t>
      </w:r>
    </w:p>
    <w:p w14:paraId="3E0AD0A0" w14:textId="77777777" w:rsidR="00DB2F34" w:rsidRPr="004317F1" w:rsidRDefault="00DB2F34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65AD3CCC" w14:textId="77777777" w:rsidR="00460F80" w:rsidRDefault="00460F80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3FF24D90" w14:textId="621BF5B0" w:rsidR="00727315" w:rsidRPr="004317F1" w:rsidRDefault="00727315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Gedaan op __________________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(datum)</w:t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, te </w:t>
      </w:r>
      <w:r w:rsidR="00817977"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____________________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(plaats).</w:t>
      </w:r>
    </w:p>
    <w:p w14:paraId="6E22C92A" w14:textId="77777777" w:rsidR="00460F80" w:rsidRDefault="00460F80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1AFDB780" w14:textId="5F8AEBA8" w:rsidR="00817977" w:rsidRDefault="00727315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De inschrijver(s)</w:t>
      </w:r>
    </w:p>
    <w:p w14:paraId="0931229F" w14:textId="77777777" w:rsidR="00A80423" w:rsidRDefault="00A80423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6CBE1333" w14:textId="77777777" w:rsidR="00460F80" w:rsidRPr="004317F1" w:rsidRDefault="00460F80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2B9DBFA6" w14:textId="73E1E33A" w:rsidR="00727315" w:rsidRDefault="00727315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a. ______________________________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 xml:space="preserve">(handtekening) </w:t>
      </w:r>
      <w:r w:rsidR="00CA0BBD">
        <w:rPr>
          <w:rFonts w:ascii="Corbel" w:hAnsi="Corbel" w:cs="Arial"/>
          <w:color w:val="666666"/>
          <w:sz w:val="18"/>
          <w:szCs w:val="18"/>
          <w:lang w:val="nl-NL"/>
        </w:rPr>
        <w:tab/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____________________________</w:t>
      </w:r>
      <w:r w:rsidR="00CA0BBD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(naam)</w:t>
      </w:r>
      <w:r w:rsidR="00CA0BBD">
        <w:rPr>
          <w:rFonts w:ascii="Corbel" w:hAnsi="Corbel" w:cs="Arial"/>
          <w:color w:val="666666"/>
          <w:sz w:val="18"/>
          <w:szCs w:val="18"/>
          <w:lang w:val="nl-NL"/>
        </w:rPr>
        <w:tab/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____________________________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(functie)</w:t>
      </w:r>
    </w:p>
    <w:p w14:paraId="66AF9AD5" w14:textId="77777777" w:rsidR="00007601" w:rsidRDefault="00007601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</w:p>
    <w:p w14:paraId="605923E3" w14:textId="77777777" w:rsidR="00460F80" w:rsidRPr="00CA0BBD" w:rsidRDefault="00460F80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</w:p>
    <w:p w14:paraId="5DCE0D2F" w14:textId="77777777" w:rsidR="00DB2F34" w:rsidRPr="004317F1" w:rsidRDefault="00DB2F34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34F8FA22" w14:textId="7B470356" w:rsidR="00727315" w:rsidRDefault="00727315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b. ______________________________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(handtekening)</w:t>
      </w:r>
      <w:r w:rsidR="00CA0BBD">
        <w:rPr>
          <w:rFonts w:ascii="Corbel" w:hAnsi="Corbel" w:cs="Arial"/>
          <w:color w:val="666666"/>
          <w:sz w:val="18"/>
          <w:szCs w:val="18"/>
          <w:lang w:val="nl-NL"/>
        </w:rPr>
        <w:tab/>
        <w:t xml:space="preserve"> </w:t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____________________________</w:t>
      </w:r>
      <w:r w:rsidR="00CA0BBD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(naam)</w:t>
      </w:r>
      <w:r w:rsidR="00CA0BBD">
        <w:rPr>
          <w:rFonts w:ascii="Corbel" w:hAnsi="Corbel" w:cs="Arial"/>
          <w:color w:val="666666"/>
          <w:sz w:val="18"/>
          <w:szCs w:val="18"/>
          <w:lang w:val="nl-NL"/>
        </w:rPr>
        <w:tab/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____________________________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(functie)</w:t>
      </w:r>
    </w:p>
    <w:p w14:paraId="4D9B34C7" w14:textId="77777777" w:rsidR="00007601" w:rsidRDefault="00007601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</w:p>
    <w:p w14:paraId="06BD8B46" w14:textId="77777777" w:rsidR="00460F80" w:rsidRPr="004317F1" w:rsidRDefault="00460F80" w:rsidP="00727315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</w:p>
    <w:p w14:paraId="4EA0CB4F" w14:textId="77777777" w:rsidR="00DB2F34" w:rsidRPr="004317F1" w:rsidRDefault="00DB2F34" w:rsidP="00727315">
      <w:pPr>
        <w:overflowPunct/>
        <w:textAlignment w:val="auto"/>
        <w:rPr>
          <w:rFonts w:ascii="Corbel" w:hAnsi="Corbel" w:cs="Arial"/>
          <w:color w:val="000000"/>
          <w:sz w:val="18"/>
          <w:szCs w:val="18"/>
          <w:lang w:val="nl-NL"/>
        </w:rPr>
      </w:pPr>
    </w:p>
    <w:p w14:paraId="324C1BD2" w14:textId="065B33E1" w:rsidR="001F1609" w:rsidRPr="00CA0BBD" w:rsidRDefault="00727315" w:rsidP="00817977">
      <w:pPr>
        <w:overflowPunct/>
        <w:textAlignment w:val="auto"/>
        <w:rPr>
          <w:rFonts w:ascii="Corbel" w:hAnsi="Corbel" w:cs="Arial"/>
          <w:color w:val="666666"/>
          <w:sz w:val="18"/>
          <w:szCs w:val="18"/>
          <w:lang w:val="nl-NL"/>
        </w:rPr>
      </w:pP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c. ______________________________ </w:t>
      </w:r>
      <w:r w:rsidR="00CA0BBD">
        <w:rPr>
          <w:rFonts w:ascii="Corbel" w:hAnsi="Corbel" w:cs="Arial"/>
          <w:color w:val="000000"/>
          <w:sz w:val="18"/>
          <w:szCs w:val="18"/>
          <w:lang w:val="nl-NL"/>
        </w:rPr>
        <w:tab/>
      </w:r>
      <w:r w:rsidR="00CA0BBD" w:rsidRPr="004317F1">
        <w:rPr>
          <w:rFonts w:ascii="Corbel" w:hAnsi="Corbel" w:cs="Arial"/>
          <w:color w:val="666666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(handtekening)</w:t>
      </w:r>
      <w:r w:rsidR="00CA0BBD">
        <w:rPr>
          <w:rFonts w:ascii="Corbel" w:hAnsi="Corbel" w:cs="Arial"/>
          <w:color w:val="666666"/>
          <w:sz w:val="18"/>
          <w:szCs w:val="18"/>
          <w:lang w:val="nl-NL"/>
        </w:rPr>
        <w:tab/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>____________________________</w:t>
      </w:r>
      <w:r w:rsidR="00CA0BBD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(naam)</w:t>
      </w:r>
      <w:r w:rsidR="00CA0BBD">
        <w:rPr>
          <w:rFonts w:ascii="Corbel" w:hAnsi="Corbel" w:cs="Arial"/>
          <w:color w:val="666666"/>
          <w:sz w:val="18"/>
          <w:szCs w:val="18"/>
          <w:lang w:val="nl-NL"/>
        </w:rPr>
        <w:tab/>
      </w:r>
      <w:r w:rsidRPr="004317F1">
        <w:rPr>
          <w:rFonts w:ascii="Corbel" w:hAnsi="Corbel" w:cs="Arial"/>
          <w:color w:val="000000"/>
          <w:sz w:val="18"/>
          <w:szCs w:val="18"/>
          <w:lang w:val="nl-NL"/>
        </w:rPr>
        <w:t xml:space="preserve">____________________________ </w:t>
      </w:r>
      <w:r w:rsidR="00CA0BBD">
        <w:rPr>
          <w:rFonts w:ascii="Corbel" w:hAnsi="Corbel" w:cs="Arial"/>
          <w:color w:val="000000"/>
          <w:sz w:val="18"/>
          <w:szCs w:val="18"/>
          <w:lang w:val="nl-NL"/>
        </w:rPr>
        <w:t xml:space="preserve"> </w:t>
      </w:r>
      <w:r w:rsidRPr="004317F1">
        <w:rPr>
          <w:rFonts w:ascii="Corbel" w:hAnsi="Corbel" w:cs="Arial"/>
          <w:color w:val="666666"/>
          <w:sz w:val="18"/>
          <w:szCs w:val="18"/>
          <w:lang w:val="nl-NL"/>
        </w:rPr>
        <w:t>(functie)</w:t>
      </w:r>
    </w:p>
    <w:sectPr w:rsidR="001F1609" w:rsidRPr="00CA0BBD" w:rsidSect="00046121">
      <w:headerReference w:type="default" r:id="rId7"/>
      <w:pgSz w:w="16840" w:h="11907" w:orient="landscape" w:code="9"/>
      <w:pgMar w:top="1985" w:right="1418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D7E0" w14:textId="77777777" w:rsidR="0069600A" w:rsidRDefault="0069600A">
      <w:r>
        <w:separator/>
      </w:r>
    </w:p>
  </w:endnote>
  <w:endnote w:type="continuationSeparator" w:id="0">
    <w:p w14:paraId="79AA9A6A" w14:textId="77777777" w:rsidR="0069600A" w:rsidRDefault="0069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BA08" w14:textId="77777777" w:rsidR="0069600A" w:rsidRDefault="0069600A">
      <w:r>
        <w:separator/>
      </w:r>
    </w:p>
  </w:footnote>
  <w:footnote w:type="continuationSeparator" w:id="0">
    <w:p w14:paraId="7A23F933" w14:textId="77777777" w:rsidR="0069600A" w:rsidRDefault="0069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74D8" w14:textId="329AD284" w:rsidR="006924CC" w:rsidRPr="00782A4D" w:rsidRDefault="00046121" w:rsidP="00782A4D">
    <w:pPr>
      <w:pStyle w:val="Koptekst"/>
      <w:tabs>
        <w:tab w:val="left" w:pos="6165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Bijlage</w:t>
    </w:r>
    <w:r w:rsidR="00EE3054">
      <w:rPr>
        <w:rFonts w:ascii="Arial" w:hAnsi="Arial" w:cs="Arial"/>
        <w:b/>
        <w:sz w:val="24"/>
        <w:szCs w:val="24"/>
      </w:rPr>
      <w:t xml:space="preserve"> </w:t>
    </w:r>
    <w:r w:rsidR="00F25A0A">
      <w:rPr>
        <w:rFonts w:ascii="Arial" w:hAnsi="Arial" w:cs="Arial"/>
        <w:b/>
        <w:sz w:val="24"/>
        <w:szCs w:val="24"/>
      </w:rPr>
      <w:t>1</w:t>
    </w:r>
    <w:r>
      <w:rPr>
        <w:rFonts w:ascii="Arial" w:hAnsi="Arial" w:cs="Arial"/>
        <w:b/>
        <w:sz w:val="24"/>
        <w:szCs w:val="24"/>
      </w:rPr>
      <w:t xml:space="preserve"> </w:t>
    </w:r>
    <w:r w:rsidR="00782A4D" w:rsidRPr="00782A4D">
      <w:rPr>
        <w:rFonts w:ascii="Arial" w:hAnsi="Arial" w:cs="Arial"/>
        <w:b/>
        <w:sz w:val="24"/>
        <w:szCs w:val="24"/>
      </w:rPr>
      <w:t>Inschrij</w:t>
    </w:r>
    <w:r w:rsidR="00F25A0A">
      <w:rPr>
        <w:rFonts w:ascii="Arial" w:hAnsi="Arial" w:cs="Arial"/>
        <w:b/>
        <w:sz w:val="24"/>
        <w:szCs w:val="24"/>
      </w:rPr>
      <w:t>f</w:t>
    </w:r>
    <w:r w:rsidR="00782A4D" w:rsidRPr="00782A4D">
      <w:rPr>
        <w:rFonts w:ascii="Arial" w:hAnsi="Arial" w:cs="Arial"/>
        <w:b/>
        <w:sz w:val="24"/>
        <w:szCs w:val="24"/>
      </w:rPr>
      <w:t>biljet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16F"/>
    <w:multiLevelType w:val="hybridMultilevel"/>
    <w:tmpl w:val="CD9C7688"/>
    <w:lvl w:ilvl="0" w:tplc="CA5849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9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5"/>
    <w:rsid w:val="00007601"/>
    <w:rsid w:val="00010277"/>
    <w:rsid w:val="00046121"/>
    <w:rsid w:val="00071D4B"/>
    <w:rsid w:val="00130109"/>
    <w:rsid w:val="00135A58"/>
    <w:rsid w:val="00156535"/>
    <w:rsid w:val="00157168"/>
    <w:rsid w:val="001E0201"/>
    <w:rsid w:val="001F1609"/>
    <w:rsid w:val="00261943"/>
    <w:rsid w:val="00263A35"/>
    <w:rsid w:val="002762F7"/>
    <w:rsid w:val="002B20A4"/>
    <w:rsid w:val="002B35FC"/>
    <w:rsid w:val="002C6211"/>
    <w:rsid w:val="002C642D"/>
    <w:rsid w:val="002D1B65"/>
    <w:rsid w:val="002D67B2"/>
    <w:rsid w:val="002F2DCF"/>
    <w:rsid w:val="00311004"/>
    <w:rsid w:val="003131FF"/>
    <w:rsid w:val="00331508"/>
    <w:rsid w:val="003379A0"/>
    <w:rsid w:val="00351B26"/>
    <w:rsid w:val="00387138"/>
    <w:rsid w:val="003972EF"/>
    <w:rsid w:val="003A61B4"/>
    <w:rsid w:val="003B4534"/>
    <w:rsid w:val="004317F1"/>
    <w:rsid w:val="004523E4"/>
    <w:rsid w:val="00460F80"/>
    <w:rsid w:val="0047202A"/>
    <w:rsid w:val="004932A1"/>
    <w:rsid w:val="004A082D"/>
    <w:rsid w:val="004C29D7"/>
    <w:rsid w:val="005D0969"/>
    <w:rsid w:val="005E1729"/>
    <w:rsid w:val="00626C59"/>
    <w:rsid w:val="00631DD3"/>
    <w:rsid w:val="00651F88"/>
    <w:rsid w:val="006828EA"/>
    <w:rsid w:val="00683192"/>
    <w:rsid w:val="006924CC"/>
    <w:rsid w:val="0069600A"/>
    <w:rsid w:val="006D5C06"/>
    <w:rsid w:val="00700EF1"/>
    <w:rsid w:val="00727315"/>
    <w:rsid w:val="007354BA"/>
    <w:rsid w:val="0073599D"/>
    <w:rsid w:val="00782A4D"/>
    <w:rsid w:val="007E23CA"/>
    <w:rsid w:val="007F51F7"/>
    <w:rsid w:val="008004F9"/>
    <w:rsid w:val="00817977"/>
    <w:rsid w:val="00882252"/>
    <w:rsid w:val="008A53D4"/>
    <w:rsid w:val="008A5F74"/>
    <w:rsid w:val="008B5191"/>
    <w:rsid w:val="008D5D83"/>
    <w:rsid w:val="00954E23"/>
    <w:rsid w:val="00962548"/>
    <w:rsid w:val="009C7705"/>
    <w:rsid w:val="009D1246"/>
    <w:rsid w:val="009D5D90"/>
    <w:rsid w:val="00A66864"/>
    <w:rsid w:val="00A80423"/>
    <w:rsid w:val="00AA7457"/>
    <w:rsid w:val="00AB06D6"/>
    <w:rsid w:val="00AB58A6"/>
    <w:rsid w:val="00B10B96"/>
    <w:rsid w:val="00B20548"/>
    <w:rsid w:val="00B46197"/>
    <w:rsid w:val="00B67440"/>
    <w:rsid w:val="00B7741E"/>
    <w:rsid w:val="00B8043B"/>
    <w:rsid w:val="00B959E5"/>
    <w:rsid w:val="00B95B77"/>
    <w:rsid w:val="00B966D7"/>
    <w:rsid w:val="00BA71F1"/>
    <w:rsid w:val="00BC27DA"/>
    <w:rsid w:val="00BD7105"/>
    <w:rsid w:val="00BE41A5"/>
    <w:rsid w:val="00BF7C9B"/>
    <w:rsid w:val="00C06CDD"/>
    <w:rsid w:val="00C127BE"/>
    <w:rsid w:val="00C23CA2"/>
    <w:rsid w:val="00C5259C"/>
    <w:rsid w:val="00C54053"/>
    <w:rsid w:val="00C66030"/>
    <w:rsid w:val="00CA0BBD"/>
    <w:rsid w:val="00CC0458"/>
    <w:rsid w:val="00CD4253"/>
    <w:rsid w:val="00CF7914"/>
    <w:rsid w:val="00D01599"/>
    <w:rsid w:val="00DB2F34"/>
    <w:rsid w:val="00E14A58"/>
    <w:rsid w:val="00E275EB"/>
    <w:rsid w:val="00E42CDC"/>
    <w:rsid w:val="00E67794"/>
    <w:rsid w:val="00EA4246"/>
    <w:rsid w:val="00ED4FD1"/>
    <w:rsid w:val="00EE3054"/>
    <w:rsid w:val="00F0464E"/>
    <w:rsid w:val="00F15DC6"/>
    <w:rsid w:val="00F25A0A"/>
    <w:rsid w:val="00F36959"/>
    <w:rsid w:val="00F3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3C149"/>
  <w15:docId w15:val="{81B21919-058F-484A-BBF6-4DCA05E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59E5"/>
    <w:pPr>
      <w:overflowPunct w:val="0"/>
      <w:autoSpaceDE w:val="0"/>
      <w:autoSpaceDN w:val="0"/>
      <w:adjustRightInd w:val="0"/>
      <w:textAlignment w:val="baseline"/>
    </w:pPr>
    <w:rPr>
      <w:sz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F36CE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6CEB"/>
    <w:rPr>
      <w:rFonts w:ascii="Tahoma" w:hAnsi="Tahoma" w:cs="Tahoma"/>
      <w:sz w:val="16"/>
      <w:szCs w:val="16"/>
      <w:lang w:val="nl"/>
    </w:rPr>
  </w:style>
  <w:style w:type="paragraph" w:styleId="Lijstalinea">
    <w:name w:val="List Paragraph"/>
    <w:basedOn w:val="Standaard"/>
    <w:uiPriority w:val="34"/>
    <w:qFormat/>
    <w:rsid w:val="00727315"/>
    <w:pPr>
      <w:ind w:left="720"/>
      <w:contextualSpacing/>
    </w:pPr>
  </w:style>
  <w:style w:type="character" w:styleId="Verwijzingopmerking">
    <w:name w:val="annotation reference"/>
    <w:basedOn w:val="Standaardalinea-lettertype"/>
    <w:rsid w:val="00DB2F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F3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B2F34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F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B2F34"/>
    <w:rPr>
      <w:b/>
      <w:bCs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-Algemeen\SJABLONEN\notit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1c42a1-109b-45df-b61d-0bbb26ded7c5}" enabled="1" method="Standard" siteId="{851dd4e8-7293-4f0e-8225-760969fdcd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notitie.dot</Template>
  <TotalTime>0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Ingenieursbureau Westenberg B</vt:lpstr>
    </vt:vector>
  </TitlesOfParts>
  <Company>Ingenieursbureau Westenberg B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Ingenieursbureau Westenberg B</dc:title>
  <dc:creator>Douwe Deinema</dc:creator>
  <cp:lastModifiedBy>Jacco Laan</cp:lastModifiedBy>
  <cp:revision>2</cp:revision>
  <cp:lastPrinted>2014-09-01T15:40:00Z</cp:lastPrinted>
  <dcterms:created xsi:type="dcterms:W3CDTF">2026-03-11T08:26:00Z</dcterms:created>
  <dcterms:modified xsi:type="dcterms:W3CDTF">2026-03-11T08:26:00Z</dcterms:modified>
</cp:coreProperties>
</file>