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16"/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377"/>
        <w:gridCol w:w="979"/>
        <w:gridCol w:w="1934"/>
      </w:tblGrid>
      <w:tr w:rsidR="00355CC4" w:rsidRPr="00355CC4" w14:paraId="3CB1CADB" w14:textId="77777777" w:rsidTr="00355CC4">
        <w:trPr>
          <w:trHeight w:val="288"/>
        </w:trPr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BFD2350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Naam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940C01B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Straat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4169205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Postcode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0EC84DB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Plaats</w:t>
            </w:r>
          </w:p>
        </w:tc>
      </w:tr>
      <w:tr w:rsidR="00355CC4" w:rsidRPr="00355CC4" w14:paraId="4A7FDB8A" w14:textId="77777777" w:rsidTr="00355CC4">
        <w:trPr>
          <w:trHeight w:val="564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012CC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Waterschap Vallei en Veluwe Hoofdkantoor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DCA6A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Steenbokstraat </w:t>
            </w:r>
            <w:proofErr w:type="gram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10 /</w:t>
            </w:r>
            <w:proofErr w:type="gram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B281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7324 AX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DBD3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Apeldoorn</w:t>
            </w:r>
          </w:p>
        </w:tc>
      </w:tr>
      <w:tr w:rsidR="00355CC4" w:rsidRPr="00355CC4" w14:paraId="5E8CF1B5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615B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Bennekom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B4254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Dr. W. Dreeslaan 1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C633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6721 ND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7E304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Bennekom</w:t>
            </w:r>
          </w:p>
        </w:tc>
      </w:tr>
      <w:tr w:rsidR="00355CC4" w:rsidRPr="00355CC4" w14:paraId="2B65D02D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1A41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RWZI Amersfoort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1D3F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Neonweg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C6B24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3812 RH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70C7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Amersfoort</w:t>
            </w:r>
          </w:p>
        </w:tc>
      </w:tr>
      <w:tr w:rsidR="00355CC4" w:rsidRPr="00355CC4" w14:paraId="377E6A19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028DC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Heerde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C69F2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Postweg 39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943A7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8181 VK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5363B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Heerde</w:t>
            </w:r>
          </w:p>
        </w:tc>
      </w:tr>
      <w:tr w:rsidR="00355CC4" w:rsidRPr="00355CC4" w14:paraId="66185150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913C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Veenendaal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98DB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Slaperdijk 2a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DA08F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3959 AL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55EF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Overberg</w:t>
            </w:r>
          </w:p>
        </w:tc>
      </w:tr>
      <w:tr w:rsidR="00355CC4" w:rsidRPr="00355CC4" w14:paraId="720FB8BF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45D60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Brummen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F1A9F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Brummense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Bandijk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D0B1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E8C0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Brummen</w:t>
            </w:r>
          </w:p>
        </w:tc>
      </w:tr>
      <w:tr w:rsidR="00355CC4" w:rsidRPr="00355CC4" w14:paraId="23FBCC99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F690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Epe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E06B2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Hammerstraat 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38E85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8161 PH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F2C1A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Epe</w:t>
            </w:r>
          </w:p>
        </w:tc>
      </w:tr>
      <w:tr w:rsidR="00355CC4" w:rsidRPr="00355CC4" w14:paraId="26B89942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4CA5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Woudenberg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2833C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Zegheweg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1474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3931 MR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918C9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Woudenberg</w:t>
            </w:r>
          </w:p>
        </w:tc>
      </w:tr>
      <w:tr w:rsidR="00355CC4" w:rsidRPr="00355CC4" w14:paraId="53ECED26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C425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Apeldoorn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98A0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Stadhoudersmolenweg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1E00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7317 AX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C3514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Apeldoorn</w:t>
            </w:r>
          </w:p>
        </w:tc>
      </w:tr>
      <w:tr w:rsidR="00355CC4" w:rsidRPr="00355CC4" w14:paraId="18B62424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29D1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Elburg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0CCA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Industriestraat 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8DC78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8081 HH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EB658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Elburg</w:t>
            </w:r>
          </w:p>
        </w:tc>
      </w:tr>
      <w:tr w:rsidR="00355CC4" w:rsidRPr="00355CC4" w14:paraId="455A053A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5283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Soest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45CC2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Maatweg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760B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3761 EH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5DE9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Soest</w:t>
            </w:r>
          </w:p>
        </w:tc>
      </w:tr>
      <w:tr w:rsidR="00355CC4" w:rsidRPr="00355CC4" w14:paraId="751958B7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76AE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Nijkerk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B17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Watergoorweg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075F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3861 RH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9B7B5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Nijkerk</w:t>
            </w:r>
          </w:p>
        </w:tc>
      </w:tr>
      <w:tr w:rsidR="00355CC4" w:rsidRPr="00355CC4" w14:paraId="20DBED03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D6CFF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Harderwijk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710A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Lorentzstraat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C76E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3846 AV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9854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Harderwijk</w:t>
            </w:r>
          </w:p>
        </w:tc>
      </w:tr>
      <w:tr w:rsidR="00355CC4" w:rsidRPr="00355CC4" w14:paraId="72831D65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0403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Renkum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D4E2F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Bokkedijk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D3BB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6871 AX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99342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Renkum</w:t>
            </w:r>
          </w:p>
        </w:tc>
      </w:tr>
      <w:tr w:rsidR="00355CC4" w:rsidRPr="00355CC4" w14:paraId="4AA2B6B3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BA467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Terwolde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ECED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Bandijk 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3177A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7396 NB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894D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Terwolde</w:t>
            </w:r>
          </w:p>
        </w:tc>
      </w:tr>
      <w:tr w:rsidR="00355CC4" w:rsidRPr="00355CC4" w14:paraId="7922C20E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7CC8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Hattem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DB579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Hilsdijk</w:t>
            </w:r>
            <w:proofErr w:type="spell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106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7D4C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8051 KE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A866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Hattem</w:t>
            </w:r>
          </w:p>
        </w:tc>
      </w:tr>
      <w:tr w:rsidR="00355CC4" w:rsidRPr="00355CC4" w14:paraId="358DC589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B8C78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RWZI Ede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8BB53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Dwarsweg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72FE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 xml:space="preserve">6715 AT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66997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Ede</w:t>
            </w:r>
          </w:p>
        </w:tc>
      </w:tr>
      <w:tr w:rsidR="00355CC4" w:rsidRPr="00355CC4" w14:paraId="0175808D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FE007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Steunpunt ‘t Kleine Gat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3C6B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Zuidereind 11a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4A078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3741 LG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D265C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Baarn</w:t>
            </w:r>
          </w:p>
        </w:tc>
      </w:tr>
      <w:tr w:rsidR="00355CC4" w:rsidRPr="00355CC4" w14:paraId="4581633A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14EA2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Rayonkantoor De Vossen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2532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lang w:eastAsia="nl-NL"/>
              </w:rPr>
              <w:t>Voordersteeg</w:t>
            </w:r>
            <w:proofErr w:type="spellEnd"/>
            <w:r w:rsidRPr="00355CC4">
              <w:rPr>
                <w:rFonts w:ascii="Calibri" w:eastAsia="Times New Roman" w:hAnsi="Calibri" w:cs="Calibri"/>
                <w:lang w:eastAsia="nl-NL"/>
              </w:rPr>
              <w:t xml:space="preserve"> 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DBEC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7391 TL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C96C8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Twello</w:t>
            </w:r>
          </w:p>
        </w:tc>
      </w:tr>
      <w:tr w:rsidR="00355CC4" w:rsidRPr="00355CC4" w14:paraId="5D00EC8E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8898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Steunpunt Kallenbroek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1CC2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lang w:eastAsia="nl-NL"/>
              </w:rPr>
              <w:t>Otelaarseweg</w:t>
            </w:r>
            <w:proofErr w:type="spellEnd"/>
            <w:r w:rsidRPr="00355CC4">
              <w:rPr>
                <w:rFonts w:ascii="Calibri" w:eastAsia="Times New Roman" w:hAnsi="Calibri" w:cs="Calibri"/>
                <w:lang w:eastAsia="nl-NL"/>
              </w:rPr>
              <w:t xml:space="preserve"> 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0C2AA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3771 VJ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8C1D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Barneveld</w:t>
            </w:r>
          </w:p>
        </w:tc>
      </w:tr>
      <w:tr w:rsidR="00355CC4" w:rsidRPr="00355CC4" w14:paraId="1E7E93F1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FFE2C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Rayonkantoor De Wenden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697C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 xml:space="preserve">Kleine </w:t>
            </w:r>
            <w:proofErr w:type="spellStart"/>
            <w:r w:rsidRPr="00355CC4">
              <w:rPr>
                <w:rFonts w:ascii="Calibri" w:eastAsia="Times New Roman" w:hAnsi="Calibri" w:cs="Calibri"/>
                <w:lang w:eastAsia="nl-NL"/>
              </w:rPr>
              <w:t>Woldweg</w:t>
            </w:r>
            <w:proofErr w:type="spellEnd"/>
            <w:r w:rsidRPr="00355CC4">
              <w:rPr>
                <w:rFonts w:ascii="Calibri" w:eastAsia="Times New Roman" w:hAnsi="Calibri" w:cs="Calibri"/>
                <w:lang w:eastAsia="nl-NL"/>
              </w:rPr>
              <w:t xml:space="preserve"> 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8A2A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8097 RH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59F57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Oosterwolde</w:t>
            </w:r>
          </w:p>
        </w:tc>
      </w:tr>
    </w:tbl>
    <w:p w14:paraId="2B9CEB60" w14:textId="51E6930A" w:rsidR="009B35CE" w:rsidRPr="009B35CE" w:rsidRDefault="00291FBF" w:rsidP="00355CC4">
      <w:pPr>
        <w:pStyle w:val="Kop1"/>
      </w:pPr>
      <w:r w:rsidRPr="00291FBF">
        <w:t>Locaties</w:t>
      </w:r>
      <w:r w:rsidR="00355CC4">
        <w:t xml:space="preserve"> </w:t>
      </w:r>
      <w:r w:rsidR="007F430C">
        <w:t>W</w:t>
      </w:r>
      <w:r w:rsidR="004864D9">
        <w:t xml:space="preserve">aterschap Vallei en Veluwe </w:t>
      </w:r>
    </w:p>
    <w:sectPr w:rsidR="009B35CE" w:rsidRPr="009B3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3DBD" w14:textId="77777777" w:rsidR="0099470D" w:rsidRDefault="0099470D" w:rsidP="00291FBF">
      <w:pPr>
        <w:spacing w:after="0" w:line="240" w:lineRule="auto"/>
      </w:pPr>
      <w:r>
        <w:separator/>
      </w:r>
    </w:p>
  </w:endnote>
  <w:endnote w:type="continuationSeparator" w:id="0">
    <w:p w14:paraId="332BB15B" w14:textId="77777777" w:rsidR="0099470D" w:rsidRDefault="0099470D" w:rsidP="0029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961E" w14:textId="77777777" w:rsidR="0099470D" w:rsidRDefault="0099470D" w:rsidP="00291FBF">
      <w:pPr>
        <w:spacing w:after="0" w:line="240" w:lineRule="auto"/>
      </w:pPr>
      <w:r>
        <w:separator/>
      </w:r>
    </w:p>
  </w:footnote>
  <w:footnote w:type="continuationSeparator" w:id="0">
    <w:p w14:paraId="481545C4" w14:textId="77777777" w:rsidR="0099470D" w:rsidRDefault="0099470D" w:rsidP="0029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22932"/>
    <w:multiLevelType w:val="hybridMultilevel"/>
    <w:tmpl w:val="9D1E141E"/>
    <w:lvl w:ilvl="0" w:tplc="62083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30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43"/>
    <w:rsid w:val="00033DC0"/>
    <w:rsid w:val="000A255C"/>
    <w:rsid w:val="001134BF"/>
    <w:rsid w:val="00196843"/>
    <w:rsid w:val="001A2646"/>
    <w:rsid w:val="002360C9"/>
    <w:rsid w:val="00291FBF"/>
    <w:rsid w:val="00355CC4"/>
    <w:rsid w:val="003A522A"/>
    <w:rsid w:val="004864D9"/>
    <w:rsid w:val="004D737D"/>
    <w:rsid w:val="00563F65"/>
    <w:rsid w:val="005E35BE"/>
    <w:rsid w:val="007B7EA2"/>
    <w:rsid w:val="007F430C"/>
    <w:rsid w:val="008113D0"/>
    <w:rsid w:val="00833121"/>
    <w:rsid w:val="00905E69"/>
    <w:rsid w:val="0099470D"/>
    <w:rsid w:val="009B35CE"/>
    <w:rsid w:val="00C2111F"/>
    <w:rsid w:val="00CB16CF"/>
    <w:rsid w:val="00E5117D"/>
    <w:rsid w:val="00F36AA4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013A"/>
  <w15:docId w15:val="{C3D826C5-AF20-4994-97EF-2A84D710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1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1FBF"/>
  </w:style>
  <w:style w:type="paragraph" w:styleId="Voettekst">
    <w:name w:val="footer"/>
    <w:basedOn w:val="Standaard"/>
    <w:link w:val="VoettekstChar"/>
    <w:uiPriority w:val="99"/>
    <w:unhideWhenUsed/>
    <w:rsid w:val="002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1FBF"/>
  </w:style>
  <w:style w:type="character" w:customStyle="1" w:styleId="Kop1Char">
    <w:name w:val="Kop 1 Char"/>
    <w:basedOn w:val="Standaardalinea-lettertype"/>
    <w:link w:val="Kop1"/>
    <w:uiPriority w:val="9"/>
    <w:rsid w:val="0029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7F430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30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F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ateeuwisse\Temp\Templafy\WordVsto\nlq0a1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6D2BE9A1-EDA7-4632-AF65-186776467EA7}">
  <ds:schemaRefs/>
</ds:datastoreItem>
</file>

<file path=customXml/itemProps2.xml><?xml version="1.0" encoding="utf-8"?>
<ds:datastoreItem xmlns:ds="http://schemas.openxmlformats.org/officeDocument/2006/customXml" ds:itemID="{6D1E3FBF-44FF-4B69-A5E2-C4F9E6E8D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nlq0a1rm</Template>
  <TotalTime>5</TotalTime>
  <Pages>1</Pages>
  <Words>168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ateeuwisse@vallei-veluwe.nl</dc:creator>
  <cp:keywords/>
  <dc:description/>
  <cp:lastModifiedBy>Habekotté, Wilco</cp:lastModifiedBy>
  <cp:revision>2</cp:revision>
  <dcterms:created xsi:type="dcterms:W3CDTF">2026-03-06T10:37:00Z</dcterms:created>
  <dcterms:modified xsi:type="dcterms:W3CDTF">2026-03-06T10:37:00Z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wsvv</vt:lpwstr>
  </property>
  <property fmtid="{D5CDD505-2E9C-101B-9397-08002B2CF9AE}" pid="3" name="TemplafyTemplateId">
    <vt:lpwstr>637939204912552356</vt:lpwstr>
  </property>
  <property fmtid="{D5CDD505-2E9C-101B-9397-08002B2CF9AE}" pid="4" name="TemplafyUserProfileId">
    <vt:lpwstr>638108564823108794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</Properties>
</file>