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5C9B" w:rsidR="008F192A" w:rsidP="008F192A" w:rsidRDefault="008F192A" w14:paraId="26B673DF" w14:textId="77777777">
      <w:pPr>
        <w:pStyle w:val="KopBijlage"/>
        <w:suppressAutoHyphens/>
      </w:pPr>
      <w:bookmarkStart w:name="_Toc480365698" w:id="0"/>
      <w:bookmarkStart w:name="_Toc71037064" w:id="1"/>
      <w:bookmarkStart w:name="_Toc76547863" w:id="2"/>
      <w:r w:rsidRPr="00555C9B">
        <w:t xml:space="preserve">Bijlage </w:t>
      </w:r>
      <w:r>
        <w:t>1</w:t>
      </w:r>
      <w:r w:rsidR="00AF0159">
        <w:t>5</w:t>
      </w:r>
      <w:r w:rsidR="00AD7DDA">
        <w:t xml:space="preserve"> </w:t>
      </w:r>
      <w:r w:rsidRPr="00555C9B">
        <w:t>Verklaring Samenwerkingsverband</w:t>
      </w:r>
      <w:bookmarkEnd w:id="0"/>
      <w:bookmarkEnd w:id="1"/>
      <w:bookmarkEnd w:id="2"/>
    </w:p>
    <w:p w:rsidRPr="00555C9B" w:rsidR="008F192A" w:rsidP="008F192A" w:rsidRDefault="008F192A" w14:paraId="408809FA" w14:textId="77777777"/>
    <w:p w:rsidRPr="00555C9B" w:rsidR="008F192A" w:rsidP="00AF0159" w:rsidRDefault="008F192A" w14:paraId="3DF39F1A" w14:textId="71BB6C3A">
      <w:pPr>
        <w:suppressAutoHyphens/>
        <w:rPr>
          <w:rFonts w:eastAsia="Calibri" w:cs="Arial"/>
        </w:rPr>
      </w:pPr>
      <w:r w:rsidRPr="1999B0B8" w:rsidR="008F192A">
        <w:rPr>
          <w:rFonts w:eastAsia="Calibri" w:cs="Arial"/>
        </w:rPr>
        <w:t xml:space="preserve">Ondergetekenden verklaren dat de leden van het </w:t>
      </w:r>
      <w:r w:rsidRPr="1999B0B8" w:rsidR="008F192A">
        <w:rPr>
          <w:rFonts w:cs="Arial"/>
        </w:rPr>
        <w:t xml:space="preserve">Samenwerkingsverband </w:t>
      </w:r>
      <w:r w:rsidRPr="1999B0B8" w:rsidR="008F192A">
        <w:rPr>
          <w:rFonts w:eastAsia="Calibri" w:cs="Arial"/>
        </w:rPr>
        <w:t xml:space="preserve">gezamenlijk en hoofdelijk aansprakelijk zijn voor de volledige en juiste uitvoering van de </w:t>
      </w:r>
      <w:r w:rsidRPr="1999B0B8" w:rsidR="5B531E32">
        <w:rPr>
          <w:rFonts w:eastAsia="Calibri" w:cs="Arial"/>
        </w:rPr>
        <w:t>Raamo</w:t>
      </w:r>
      <w:r w:rsidRPr="1999B0B8" w:rsidR="008F192A">
        <w:rPr>
          <w:rFonts w:eastAsia="Calibri" w:cs="Arial"/>
        </w:rPr>
        <w:t xml:space="preserve">vereenkomst in al zijn onderdelen, en verklaren dat ……………………………………………………………………………. </w:t>
      </w:r>
      <w:r w:rsidRPr="1999B0B8" w:rsidR="008F192A">
        <w:rPr>
          <w:rFonts w:eastAsia="Calibri" w:cs="Arial"/>
        </w:rPr>
        <w:t>zal</w:t>
      </w:r>
      <w:r w:rsidRPr="1999B0B8" w:rsidR="008F192A">
        <w:rPr>
          <w:rFonts w:eastAsia="Calibri" w:cs="Arial"/>
        </w:rPr>
        <w:t xml:space="preserve"> optreden als vertegenwoordiger (penvoerder) van het </w:t>
      </w:r>
      <w:r w:rsidRPr="1999B0B8" w:rsidR="008F192A">
        <w:rPr>
          <w:rFonts w:cs="Arial"/>
        </w:rPr>
        <w:t>Samenwerkingsverband</w:t>
      </w:r>
      <w:r w:rsidRPr="1999B0B8" w:rsidR="008F192A">
        <w:rPr>
          <w:rFonts w:eastAsia="Calibri" w:cs="Arial"/>
        </w:rPr>
        <w:t xml:space="preserve"> en bevoegd is het </w:t>
      </w:r>
      <w:r w:rsidRPr="1999B0B8" w:rsidR="008F192A">
        <w:rPr>
          <w:rFonts w:cs="Arial"/>
        </w:rPr>
        <w:t>Samenwerkingsverband</w:t>
      </w:r>
      <w:r w:rsidRPr="1999B0B8" w:rsidR="008F192A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:rsidRPr="00555C9B" w:rsidR="008F192A" w:rsidP="00AF0159" w:rsidRDefault="008F192A" w14:paraId="462B75C5" w14:textId="77777777">
      <w:pPr>
        <w:suppressAutoHyphens/>
        <w:rPr>
          <w:rFonts w:eastAsia="Calibri" w:cs="Arial"/>
        </w:rPr>
      </w:pPr>
    </w:p>
    <w:p w:rsidRPr="00555C9B" w:rsidR="008F192A" w:rsidP="00AF0159" w:rsidRDefault="008F192A" w14:paraId="0C51F1CB" w14:textId="77777777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:rsidRPr="00555C9B" w:rsidR="008F192A" w:rsidP="00AF0159" w:rsidRDefault="008F192A" w14:paraId="3EB5A973" w14:textId="77777777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DDA">
        <w:rPr>
          <w:rFonts w:eastAsia="Calibri" w:cs="Arial"/>
        </w:rPr>
        <w:t>……………………</w:t>
      </w:r>
    </w:p>
    <w:p w:rsidRPr="00555C9B" w:rsidR="008F192A" w:rsidP="00AF0159" w:rsidRDefault="008F192A" w14:paraId="5A327D2A" w14:textId="77777777">
      <w:pPr>
        <w:suppressAutoHyphens/>
        <w:rPr>
          <w:rFonts w:eastAsia="Calibri" w:cs="Arial"/>
        </w:rPr>
      </w:pPr>
    </w:p>
    <w:p w:rsidRPr="00555C9B" w:rsidR="008F192A" w:rsidP="00AF0159" w:rsidRDefault="008F192A" w14:paraId="5DF88CAC" w14:textId="77777777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:rsidRPr="00555C9B" w:rsidR="008F192A" w:rsidP="00AF0159" w:rsidRDefault="008F192A" w14:paraId="23398937" w14:textId="77777777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DDA">
        <w:rPr>
          <w:rFonts w:eastAsia="Calibri" w:cs="Arial"/>
        </w:rPr>
        <w:t>……………………</w:t>
      </w:r>
    </w:p>
    <w:p w:rsidRPr="00555C9B" w:rsidR="008F192A" w:rsidP="00AF0159" w:rsidRDefault="008F192A" w14:paraId="7151B794" w14:textId="77777777">
      <w:pPr>
        <w:suppressAutoHyphens/>
        <w:rPr>
          <w:rFonts w:eastAsia="Calibri" w:cs="Arial"/>
        </w:rPr>
      </w:pPr>
    </w:p>
    <w:p w:rsidRPr="00555C9B" w:rsidR="008F192A" w:rsidP="00AF0159" w:rsidRDefault="008F192A" w14:paraId="66FC963C" w14:textId="77777777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:rsidRPr="00555C9B" w:rsidR="008F192A" w:rsidP="00AF0159" w:rsidRDefault="008F192A" w14:paraId="031C642D" w14:textId="77777777">
      <w:pPr>
        <w:suppressAutoHyphens/>
        <w:rPr>
          <w:rFonts w:eastAsia="Calibri" w:cs="Arial"/>
        </w:rPr>
      </w:pPr>
    </w:p>
    <w:tbl>
      <w:tblPr>
        <w:tblW w:w="8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8F192A" w:rsidTr="00AD7DDA" w14:paraId="41D01E20" w14:textId="77777777">
        <w:tc>
          <w:tcPr>
            <w:tcW w:w="2835" w:type="dxa"/>
            <w:shd w:val="clear" w:color="auto" w:fill="CBE3F2"/>
          </w:tcPr>
          <w:p w:rsidRPr="00555C9B" w:rsidR="008F192A" w:rsidP="00FE5A9D" w:rsidRDefault="008F192A" w14:paraId="733BC6C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</w:tcPr>
          <w:p w:rsidRPr="00555C9B" w:rsidR="008F192A" w:rsidP="00FE5A9D" w:rsidRDefault="008F192A" w14:paraId="57465FA5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8F192A" w:rsidTr="00AD7DDA" w14:paraId="1B18A161" w14:textId="77777777">
        <w:tc>
          <w:tcPr>
            <w:tcW w:w="2835" w:type="dxa"/>
            <w:shd w:val="clear" w:color="auto" w:fill="CBE3F2"/>
          </w:tcPr>
          <w:p w:rsidRPr="00555C9B" w:rsidR="008F192A" w:rsidP="00FE5A9D" w:rsidRDefault="008F192A" w14:paraId="68207BA7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:rsidRPr="00555C9B" w:rsidR="008F192A" w:rsidP="00FE5A9D" w:rsidRDefault="008F192A" w14:paraId="4134A131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8F192A" w:rsidTr="00AD7DDA" w14:paraId="7F8150E9" w14:textId="77777777">
        <w:tc>
          <w:tcPr>
            <w:tcW w:w="2835" w:type="dxa"/>
            <w:shd w:val="clear" w:color="auto" w:fill="CBE3F2"/>
          </w:tcPr>
          <w:p w:rsidRPr="00555C9B" w:rsidR="008F192A" w:rsidP="00FE5A9D" w:rsidRDefault="008F192A" w14:paraId="1AF3D225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:rsidRPr="00555C9B" w:rsidR="008F192A" w:rsidP="00FE5A9D" w:rsidRDefault="008F192A" w14:paraId="16D188F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8F192A" w:rsidTr="00AD7DDA" w14:paraId="3D916140" w14:textId="77777777">
        <w:trPr>
          <w:trHeight w:val="935"/>
        </w:trPr>
        <w:tc>
          <w:tcPr>
            <w:tcW w:w="2835" w:type="dxa"/>
            <w:shd w:val="clear" w:color="auto" w:fill="CBE3F2"/>
          </w:tcPr>
          <w:p w:rsidRPr="00555C9B" w:rsidR="008F192A" w:rsidP="00AD7DDA" w:rsidRDefault="008F192A" w14:paraId="1F09F647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8F192A" w:rsidP="00FE5A9D" w:rsidRDefault="008F192A" w14:paraId="5C39D08B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:rsidRPr="00555C9B" w:rsidR="008F192A" w:rsidP="00FE5A9D" w:rsidRDefault="008F192A" w14:paraId="31023AAA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8F192A" w:rsidTr="00AD7DDA" w14:paraId="4B3493D4" w14:textId="77777777">
        <w:tc>
          <w:tcPr>
            <w:tcW w:w="2835" w:type="dxa"/>
            <w:shd w:val="clear" w:color="auto" w:fill="CBE3F2"/>
          </w:tcPr>
          <w:p w:rsidRPr="00555C9B" w:rsidR="008F192A" w:rsidP="00FE5A9D" w:rsidRDefault="008F192A" w14:paraId="0D4CB7C2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:rsidRPr="00555C9B" w:rsidR="008F192A" w:rsidP="00FE5A9D" w:rsidRDefault="008F192A" w14:paraId="5332495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Pr="00555C9B" w:rsidR="008F192A" w:rsidP="008F192A" w:rsidRDefault="008F192A" w14:paraId="3B180435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8F192A" w:rsidTr="00AD7DDA" w14:paraId="112A8C6B" w14:textId="77777777">
        <w:tc>
          <w:tcPr>
            <w:tcW w:w="2835" w:type="dxa"/>
            <w:shd w:val="clear" w:color="auto" w:fill="CBE3F2"/>
          </w:tcPr>
          <w:p w:rsidRPr="00555C9B" w:rsidR="008F192A" w:rsidP="00FE5A9D" w:rsidRDefault="008F192A" w14:paraId="23663714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</w:tcPr>
          <w:p w:rsidRPr="00555C9B" w:rsidR="008F192A" w:rsidP="00FE5A9D" w:rsidRDefault="008F192A" w14:paraId="235BBB3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8F192A" w:rsidTr="00AD7DDA" w14:paraId="70EC073B" w14:textId="77777777">
        <w:tc>
          <w:tcPr>
            <w:tcW w:w="2835" w:type="dxa"/>
            <w:shd w:val="clear" w:color="auto" w:fill="CBE3F2"/>
          </w:tcPr>
          <w:p w:rsidRPr="00555C9B" w:rsidR="008F192A" w:rsidP="00FE5A9D" w:rsidRDefault="008F192A" w14:paraId="2859B160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:rsidRPr="00555C9B" w:rsidR="008F192A" w:rsidP="00FE5A9D" w:rsidRDefault="008F192A" w14:paraId="13F674D0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8F192A" w:rsidTr="00AD7DDA" w14:paraId="1F1E65E5" w14:textId="77777777">
        <w:tc>
          <w:tcPr>
            <w:tcW w:w="2835" w:type="dxa"/>
            <w:shd w:val="clear" w:color="auto" w:fill="CBE3F2"/>
          </w:tcPr>
          <w:p w:rsidRPr="00555C9B" w:rsidR="008F192A" w:rsidP="00FE5A9D" w:rsidRDefault="008F192A" w14:paraId="29DE6110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:rsidRPr="00555C9B" w:rsidR="008F192A" w:rsidP="00FE5A9D" w:rsidRDefault="008F192A" w14:paraId="533E7BC0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8F192A" w:rsidTr="00AD7DDA" w14:paraId="0D76DCBC" w14:textId="77777777">
        <w:tc>
          <w:tcPr>
            <w:tcW w:w="2835" w:type="dxa"/>
            <w:shd w:val="clear" w:color="auto" w:fill="CBE3F2"/>
          </w:tcPr>
          <w:p w:rsidRPr="00555C9B" w:rsidR="008F192A" w:rsidP="00FE5A9D" w:rsidRDefault="008F192A" w14:paraId="6C37C04E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8F192A" w:rsidP="00FE5A9D" w:rsidRDefault="008F192A" w14:paraId="31D9606E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:rsidRPr="00555C9B" w:rsidR="008F192A" w:rsidP="00FE5A9D" w:rsidRDefault="008F192A" w14:paraId="7B552B9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8F192A" w:rsidTr="00AD7DDA" w14:paraId="48C51FA9" w14:textId="77777777">
        <w:tc>
          <w:tcPr>
            <w:tcW w:w="2835" w:type="dxa"/>
            <w:shd w:val="clear" w:color="auto" w:fill="CBE3F2"/>
          </w:tcPr>
          <w:p w:rsidRPr="00555C9B" w:rsidR="008F192A" w:rsidP="00FE5A9D" w:rsidRDefault="008F192A" w14:paraId="23FEE2DA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:rsidRPr="00555C9B" w:rsidR="008F192A" w:rsidP="00FE5A9D" w:rsidRDefault="008F192A" w14:paraId="045194C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Pr="00555C9B" w:rsidR="008F192A" w:rsidP="008F192A" w:rsidRDefault="008F192A" w14:paraId="4D5C64EB" w14:textId="77777777">
      <w:pPr>
        <w:suppressAutoHyphens/>
        <w:spacing w:line="288" w:lineRule="auto"/>
        <w:rPr>
          <w:rFonts w:eastAsia="Calibri" w:cs="Arial"/>
        </w:rPr>
      </w:pPr>
    </w:p>
    <w:p w:rsidR="00510527" w:rsidRDefault="00510527" w14:paraId="6C9872FF" w14:textId="77777777"/>
    <w:sectPr w:rsidR="00510527"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D6F" w:rsidP="00AD7DDA" w:rsidRDefault="00D92D6F" w14:paraId="16B76976" w14:textId="77777777">
      <w:pPr>
        <w:spacing w:line="240" w:lineRule="auto"/>
      </w:pPr>
      <w:r>
        <w:separator/>
      </w:r>
    </w:p>
  </w:endnote>
  <w:endnote w:type="continuationSeparator" w:id="0">
    <w:p w:rsidR="00D92D6F" w:rsidP="00AD7DDA" w:rsidRDefault="00D92D6F" w14:paraId="0F3E553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43EF" w:rsidP="006A43EF" w:rsidRDefault="006A43EF" w14:paraId="15125506" w14:textId="77777777">
    <w:pPr>
      <w:pStyle w:val="Voettekst"/>
      <w:tabs>
        <w:tab w:val="clear" w:pos="4536"/>
        <w:tab w:val="clear" w:pos="9072"/>
        <w:tab w:val="left" w:pos="8175"/>
      </w:tabs>
    </w:pPr>
    <w:r>
      <w:rPr>
        <w:noProof/>
      </w:rPr>
      <w:drawing>
        <wp:inline distT="0" distB="0" distL="0" distR="0" wp14:anchorId="17FFF6CA" wp14:editId="51AB6B9D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6A43EF" w:rsidTr="00842E0F" w14:paraId="730C2F89" w14:textId="77777777">
      <w:tc>
        <w:tcPr>
          <w:tcW w:w="704" w:type="dxa"/>
          <w:shd w:val="clear" w:color="auto" w:fill="auto"/>
          <w:vAlign w:val="bottom"/>
        </w:tcPr>
        <w:p w:rsidRPr="002F411A" w:rsidR="006A43EF" w:rsidP="006A43EF" w:rsidRDefault="006A43EF" w14:paraId="7B547B54" w14:textId="77777777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:rsidR="006A43EF" w:rsidP="006A43EF" w:rsidRDefault="006A43EF" w14:paraId="35889BD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D6F" w:rsidP="00AD7DDA" w:rsidRDefault="00D92D6F" w14:paraId="701AFE4D" w14:textId="77777777">
      <w:pPr>
        <w:spacing w:line="240" w:lineRule="auto"/>
      </w:pPr>
      <w:r>
        <w:separator/>
      </w:r>
    </w:p>
  </w:footnote>
  <w:footnote w:type="continuationSeparator" w:id="0">
    <w:p w:rsidR="00D92D6F" w:rsidP="00AD7DDA" w:rsidRDefault="00D92D6F" w14:paraId="0B5F499D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6F"/>
    <w:rsid w:val="002656B3"/>
    <w:rsid w:val="004C1A09"/>
    <w:rsid w:val="00510527"/>
    <w:rsid w:val="006A43EF"/>
    <w:rsid w:val="008F192A"/>
    <w:rsid w:val="00AD7DDA"/>
    <w:rsid w:val="00AF0159"/>
    <w:rsid w:val="00D92D6F"/>
    <w:rsid w:val="00E216D7"/>
    <w:rsid w:val="00F30094"/>
    <w:rsid w:val="1999B0B8"/>
    <w:rsid w:val="5B5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BF52"/>
  <w15:chartTrackingRefBased/>
  <w15:docId w15:val="{08EC3849-4449-4D70-8616-EDACBD6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F192A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8F192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D7DDA"/>
    <w:rPr>
      <w:rFonts w:ascii="Arial" w:hAnsi="Arial" w:eastAsia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D7DDA"/>
    <w:rPr>
      <w:rFonts w:ascii="Arial" w:hAnsi="Arial" w:eastAsia="Times New Roman" w:cs="Times New Roman"/>
      <w:sz w:val="20"/>
      <w:szCs w:val="20"/>
      <w:lang w:eastAsia="nl-NL"/>
    </w:rPr>
  </w:style>
  <w:style w:type="paragraph" w:styleId="Huisstijl-Pagina" w:customStyle="1">
    <w:name w:val="Huisstijl-Pagina"/>
    <w:basedOn w:val="Standaard"/>
    <w:semiHidden/>
    <w:qFormat/>
    <w:rsid w:val="006A43EF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knol\OneDrive%20-%20NIPV\Documenten\Trajecten\ROB\Bijlagen\OneDrive_1_17-7-2025\Bijlage%2015.%20Verklaring%20Samenwerkingsverband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791030D9154F9A56DA47BE91B6B2" ma:contentTypeVersion="10" ma:contentTypeDescription="Een nieuw document maken." ma:contentTypeScope="" ma:versionID="5ccf947515e0beec57af691f879a48ef">
  <xsd:schema xmlns:xsd="http://www.w3.org/2001/XMLSchema" xmlns:xs="http://www.w3.org/2001/XMLSchema" xmlns:p="http://schemas.microsoft.com/office/2006/metadata/properties" xmlns:ns2="9486a91c-f172-436d-b48c-7007af8c50b6" xmlns:ns3="fa3c92d5-a2d7-4bdd-b3ec-54168ab0dc43" targetNamespace="http://schemas.microsoft.com/office/2006/metadata/properties" ma:root="true" ma:fieldsID="c09363507413181809fdf20089bdcd7a" ns2:_="" ns3:_="">
    <xsd:import namespace="9486a91c-f172-436d-b48c-7007af8c50b6"/>
    <xsd:import namespace="fa3c92d5-a2d7-4bdd-b3ec-54168ab0d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a91c-f172-436d-b48c-7007af8c5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92d5-a2d7-4bdd-b3ec-54168ab0dc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79a800-c2fc-4f6b-9dfe-fbe3f1060ae7}" ma:internalName="TaxCatchAll" ma:showField="CatchAllData" ma:web="fa3c92d5-a2d7-4bdd-b3ec-54168ab0d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6a91c-f172-436d-b48c-7007af8c50b6">
      <Terms xmlns="http://schemas.microsoft.com/office/infopath/2007/PartnerControls"/>
    </lcf76f155ced4ddcb4097134ff3c332f>
    <TaxCatchAll xmlns="fa3c92d5-a2d7-4bdd-b3ec-54168ab0d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BFD5E-95D1-4BCB-9927-5EAD4949FD2A}"/>
</file>

<file path=customXml/itemProps2.xml><?xml version="1.0" encoding="utf-8"?>
<ds:datastoreItem xmlns:ds="http://schemas.openxmlformats.org/officeDocument/2006/customXml" ds:itemID="{950349F4-CF33-4DA8-B3DD-208B9F32815D}">
  <ds:schemaRefs>
    <ds:schemaRef ds:uri="http://schemas.microsoft.com/office/2006/metadata/properties"/>
    <ds:schemaRef ds:uri="http://schemas.microsoft.com/office/infopath/2007/PartnerControls"/>
    <ds:schemaRef ds:uri="a21724af-d0e8-4b44-910e-8ce5fb2cd9a9"/>
    <ds:schemaRef ds:uri="e36c891c-4a47-4a79-b55f-a6027cee9865"/>
  </ds:schemaRefs>
</ds:datastoreItem>
</file>

<file path=customXml/itemProps3.xml><?xml version="1.0" encoding="utf-8"?>
<ds:datastoreItem xmlns:ds="http://schemas.openxmlformats.org/officeDocument/2006/customXml" ds:itemID="{DB7C6397-4B34-4F83-9144-9821B08EB1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15. Verklaring Samenwerkingsverband.dotx</ap:Template>
  <ap:Application>Microsoft Word for the web</ap:Application>
  <ap:DocSecurity>0</ap:DocSecurity>
  <ap:ScaleCrop>false</ap:ScaleCrop>
  <ap:Company>Nederlands Instituut Publieke Veiligheid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Knol [NIPV]</dc:creator>
  <cp:keywords/>
  <dc:description/>
  <cp:lastModifiedBy>Yvonne van de Geer [NIPV]</cp:lastModifiedBy>
  <cp:revision>2</cp:revision>
  <dcterms:created xsi:type="dcterms:W3CDTF">2025-07-17T19:56:00Z</dcterms:created>
  <dcterms:modified xsi:type="dcterms:W3CDTF">2025-07-24T11:40:07Z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0x0101009A89791030D9154F9A56DA47BE91B6B2</vt:lpwstr>
  </property>
  <property fmtid="{D5CDD505-2E9C-101B-9397-08002B2CF9AE}" pid="3" name="MediaServiceImageTags">
    <vt:lpwstr/>
  </property>
</Properties>
</file>