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D582" w14:textId="3375056E" w:rsidR="004956AA" w:rsidRDefault="002F59A8" w:rsidP="00FF6228">
      <w:pPr>
        <w:pStyle w:val="Kop1zondernummer"/>
      </w:pPr>
      <w:r>
        <w:t xml:space="preserve">Bijlage 10. </w:t>
      </w:r>
      <w:r w:rsidR="00FF6228">
        <w:t>Klachtenformulier aanbestedingen</w:t>
      </w:r>
    </w:p>
    <w:p w14:paraId="7C60B743" w14:textId="7777777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443AB9E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256379C8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26298D6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31BD4EA" w14:textId="7777777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DC4136A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249E28EE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32224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FEE50C9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35FC893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294FA51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853D6B0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FD82ABF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9E7070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54C6C01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2D6095E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2ECA6B2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BC3D52E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2A020514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8325C2D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FC18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59E32E08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2A899A5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BF3FAA3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7B69DB9E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5B77CBB0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271B4020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1152E92D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1DCE046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38B47EC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2BE9EBBC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34C81EEB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7C56E05B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B30AE22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8055BB2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109B91AF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F155C31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59513BC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5322F4C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F39ACDB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17EC53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27602A0B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11A77C0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2A924A0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3DEEEA8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5370AAE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14D1917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5C86251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2AB3650E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458FB7E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04B4E49F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3893E4" w14:textId="77777777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0A49B65C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88E6871" w14:textId="77777777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7E0E3F53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8E58BE9" w14:textId="77777777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355518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161CFEA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3A0498B" w14:textId="77777777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7320CAC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2C85B782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161E9D0" w14:textId="77777777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453C3A7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044D6125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DDC7E7" w14:textId="77777777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4A9BF1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7946DD5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7895912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0446505C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188593F2" w14:textId="77777777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30EA0732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4B2ADD2F" w14:textId="77777777" w:rsidR="00EE05BC" w:rsidRDefault="00EE05BC" w:rsidP="003868AD"/>
          <w:p w14:paraId="46741F27" w14:textId="77777777" w:rsidR="00EE05BC" w:rsidRDefault="00EE05BC" w:rsidP="003868AD"/>
          <w:p w14:paraId="6FDBF527" w14:textId="77777777" w:rsidR="00EE05BC" w:rsidRDefault="00EE05BC" w:rsidP="003868AD"/>
          <w:p w14:paraId="6458DF23" w14:textId="77777777" w:rsidR="00EE05BC" w:rsidRDefault="00EE05BC" w:rsidP="003868AD"/>
          <w:p w14:paraId="4075393A" w14:textId="77777777" w:rsidR="00271447" w:rsidRDefault="00271447" w:rsidP="003868AD"/>
          <w:p w14:paraId="6C21350B" w14:textId="77777777" w:rsidR="00271447" w:rsidRDefault="00271447" w:rsidP="003868AD"/>
          <w:p w14:paraId="50FCD211" w14:textId="77777777" w:rsidR="00271447" w:rsidRDefault="00271447" w:rsidP="003868AD"/>
          <w:p w14:paraId="0E13C5BF" w14:textId="77777777" w:rsidR="00271447" w:rsidRDefault="00271447" w:rsidP="003868AD"/>
          <w:p w14:paraId="2795F59F" w14:textId="77777777" w:rsidR="00271447" w:rsidRDefault="00271447" w:rsidP="003868AD"/>
          <w:p w14:paraId="3EFCA84F" w14:textId="77777777" w:rsidR="00EE05BC" w:rsidRDefault="00EE05BC" w:rsidP="003868AD"/>
          <w:p w14:paraId="7DD1A67A" w14:textId="77777777" w:rsidR="00EE05BC" w:rsidRDefault="00EE05BC" w:rsidP="003868AD"/>
          <w:p w14:paraId="6EEC96F8" w14:textId="77777777" w:rsidR="00EE05BC" w:rsidRDefault="00EE05BC" w:rsidP="003868AD"/>
          <w:p w14:paraId="0568A3A8" w14:textId="77777777" w:rsidR="00EE05BC" w:rsidRDefault="00EE05BC" w:rsidP="003868AD"/>
          <w:p w14:paraId="1A5B0561" w14:textId="77777777" w:rsidR="00EE05BC" w:rsidRDefault="00EE05BC" w:rsidP="003868AD"/>
        </w:tc>
      </w:tr>
    </w:tbl>
    <w:p w14:paraId="1D22E268" w14:textId="77777777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34A4F10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5E547011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685C3688" w14:textId="77777777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23BD73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36BE4E90" w14:textId="77777777" w:rsidR="00EE05BC" w:rsidRDefault="00EE05BC" w:rsidP="003868AD"/>
          <w:p w14:paraId="3DD8C1AE" w14:textId="77777777" w:rsidR="00EE05BC" w:rsidRDefault="00EE05BC" w:rsidP="003868AD"/>
          <w:p w14:paraId="3F8B021C" w14:textId="77777777" w:rsidR="00EE05BC" w:rsidRDefault="00EE05BC" w:rsidP="003868AD"/>
          <w:p w14:paraId="52DCB41A" w14:textId="77777777" w:rsidR="00EE05BC" w:rsidRDefault="00EE05BC" w:rsidP="003868AD"/>
          <w:p w14:paraId="77F631AB" w14:textId="77777777" w:rsidR="00271447" w:rsidRDefault="00271447" w:rsidP="003868AD"/>
          <w:p w14:paraId="3ADC605D" w14:textId="77777777" w:rsidR="00271447" w:rsidRDefault="00271447" w:rsidP="003868AD"/>
          <w:p w14:paraId="33699159" w14:textId="77777777" w:rsidR="00271447" w:rsidRDefault="00271447" w:rsidP="003868AD"/>
          <w:p w14:paraId="73F9DAB2" w14:textId="77777777" w:rsidR="00EE05BC" w:rsidRDefault="00EE05BC" w:rsidP="003868AD"/>
          <w:p w14:paraId="5347D6EC" w14:textId="77777777" w:rsidR="00EE05BC" w:rsidRDefault="00EE05BC" w:rsidP="003868AD"/>
          <w:p w14:paraId="060D0A1C" w14:textId="77777777" w:rsidR="00EE05BC" w:rsidRDefault="00EE05BC" w:rsidP="003868AD"/>
          <w:p w14:paraId="3D4976A4" w14:textId="77777777" w:rsidR="00EE05BC" w:rsidRDefault="00EE05BC" w:rsidP="003868AD"/>
          <w:p w14:paraId="46593A55" w14:textId="77777777" w:rsidR="00EE05BC" w:rsidRDefault="00EE05BC" w:rsidP="003868AD"/>
          <w:p w14:paraId="681FB707" w14:textId="77777777" w:rsidR="00EE05BC" w:rsidRDefault="00EE05BC" w:rsidP="003868AD"/>
        </w:tc>
      </w:tr>
    </w:tbl>
    <w:p w14:paraId="3610DE76" w14:textId="77777777" w:rsidR="003B602E" w:rsidRDefault="003B602E" w:rsidP="004956AA"/>
    <w:p w14:paraId="40331DEC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2C135FB8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040FC466" w14:textId="77777777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6BEE327A" w14:textId="77777777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59133EE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E4BD0CF" w14:textId="77777777" w:rsidR="00330D1D" w:rsidRDefault="00330D1D" w:rsidP="003868AD"/>
          <w:p w14:paraId="3D969387" w14:textId="77777777" w:rsidR="00330D1D" w:rsidRDefault="00330D1D" w:rsidP="003868AD"/>
          <w:p w14:paraId="54A68579" w14:textId="77777777" w:rsidR="00330D1D" w:rsidRDefault="00330D1D" w:rsidP="003868AD"/>
          <w:p w14:paraId="135B4E39" w14:textId="77777777" w:rsidR="00330D1D" w:rsidRDefault="00330D1D" w:rsidP="003868AD"/>
          <w:p w14:paraId="30D49D53" w14:textId="77777777" w:rsidR="00330D1D" w:rsidRDefault="00330D1D" w:rsidP="003868AD"/>
          <w:p w14:paraId="67A450F7" w14:textId="77777777" w:rsidR="00330D1D" w:rsidRDefault="00330D1D" w:rsidP="003868AD"/>
          <w:p w14:paraId="25C30F70" w14:textId="77777777" w:rsidR="00330D1D" w:rsidRDefault="00330D1D" w:rsidP="003868AD"/>
          <w:p w14:paraId="47341141" w14:textId="77777777" w:rsidR="00330D1D" w:rsidRDefault="00330D1D" w:rsidP="003868AD"/>
          <w:p w14:paraId="3386D516" w14:textId="77777777" w:rsidR="00330D1D" w:rsidRDefault="00330D1D" w:rsidP="003868AD"/>
          <w:p w14:paraId="56A98B1A" w14:textId="77777777" w:rsidR="00271447" w:rsidRDefault="00271447" w:rsidP="003868AD"/>
          <w:p w14:paraId="414A43AE" w14:textId="77777777" w:rsidR="00330D1D" w:rsidRDefault="00330D1D" w:rsidP="003868AD"/>
        </w:tc>
      </w:tr>
    </w:tbl>
    <w:p w14:paraId="52602151" w14:textId="77777777" w:rsidR="00330D1D" w:rsidRDefault="00330D1D" w:rsidP="004956AA"/>
    <w:p w14:paraId="4CEB09A0" w14:textId="77777777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102E329A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6FDD19DC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0360BDB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047178A6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5757FD8F" w14:textId="77777777" w:rsidR="00330D1D" w:rsidRDefault="00330D1D" w:rsidP="004956AA"/>
    <w:p w14:paraId="65A738F4" w14:textId="77777777" w:rsidR="00330D1D" w:rsidRDefault="00330D1D" w:rsidP="004956AA"/>
    <w:p w14:paraId="5B40D8F5" w14:textId="77777777" w:rsidR="00330D1D" w:rsidRDefault="00330D1D" w:rsidP="00330D1D">
      <w:r>
        <w:t xml:space="preserve">*Voeg relevante documentatie toe aan uw e-mailbericht. </w:t>
      </w:r>
    </w:p>
    <w:p w14:paraId="61D0138E" w14:textId="77777777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2722" w14:textId="77777777" w:rsidR="002F59A8" w:rsidRDefault="002F59A8">
      <w:r>
        <w:separator/>
      </w:r>
    </w:p>
  </w:endnote>
  <w:endnote w:type="continuationSeparator" w:id="0">
    <w:p w14:paraId="19021E22" w14:textId="77777777" w:rsidR="002F59A8" w:rsidRDefault="002F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016BD3DD" w14:textId="77777777" w:rsidTr="000C2C0C">
      <w:tc>
        <w:tcPr>
          <w:tcW w:w="7371" w:type="dxa"/>
          <w:shd w:val="clear" w:color="auto" w:fill="auto"/>
        </w:tcPr>
        <w:p w14:paraId="289ACEF1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601B3D7" w14:textId="77777777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1A5D1E9B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20AB7790" w14:textId="77777777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217D29B8" w14:textId="77777777" w:rsidTr="000C2C0C">
      <w:tc>
        <w:tcPr>
          <w:tcW w:w="7371" w:type="dxa"/>
          <w:shd w:val="clear" w:color="auto" w:fill="auto"/>
        </w:tcPr>
        <w:p w14:paraId="04359B7F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179B16D4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33C785A1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085E3753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9B64505" w14:textId="77777777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F4D1" w14:textId="77777777" w:rsidR="002F59A8" w:rsidRDefault="002F59A8">
      <w:r>
        <w:separator/>
      </w:r>
    </w:p>
  </w:footnote>
  <w:footnote w:type="continuationSeparator" w:id="0">
    <w:p w14:paraId="7D622497" w14:textId="77777777" w:rsidR="002F59A8" w:rsidRDefault="002F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C23C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06999C0" wp14:editId="4E3C3A48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8C286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40F7B304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99B7CFD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5D16DC43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510CD4F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4533E1A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8826FFF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F0F498C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2F59A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9A8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86CF6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30094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6CEE4"/>
  <w15:docId w15:val="{08EC3849-4449-4D70-8616-EDACBD6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knol\OneDrive%20-%20NIPV\Documenten\Trajecten\ROB\Bijlagen\OneDrive_1_17-7-2025\Bijlage%2011.%20Klachtenformulier%20Aanbestedingen.dotx" TargetMode="External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6a91c-f172-436d-b48c-7007af8c50b6">
      <Terms xmlns="http://schemas.microsoft.com/office/infopath/2007/PartnerControls"/>
    </lcf76f155ced4ddcb4097134ff3c332f>
    <TaxCatchAll xmlns="fa3c92d5-a2d7-4bdd-b3ec-54168ab0dc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791030D9154F9A56DA47BE91B6B2" ma:contentTypeVersion="10" ma:contentTypeDescription="Een nieuw document maken." ma:contentTypeScope="" ma:versionID="5ccf947515e0beec57af691f879a48ef">
  <xsd:schema xmlns:xsd="http://www.w3.org/2001/XMLSchema" xmlns:xs="http://www.w3.org/2001/XMLSchema" xmlns:p="http://schemas.microsoft.com/office/2006/metadata/properties" xmlns:ns2="9486a91c-f172-436d-b48c-7007af8c50b6" xmlns:ns3="fa3c92d5-a2d7-4bdd-b3ec-54168ab0dc43" targetNamespace="http://schemas.microsoft.com/office/2006/metadata/properties" ma:root="true" ma:fieldsID="c09363507413181809fdf20089bdcd7a" ns2:_="" ns3:_="">
    <xsd:import namespace="9486a91c-f172-436d-b48c-7007af8c50b6"/>
    <xsd:import namespace="fa3c92d5-a2d7-4bdd-b3ec-54168ab0d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a91c-f172-436d-b48c-7007af8c5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92d5-a2d7-4bdd-b3ec-54168ab0dc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79a800-c2fc-4f6b-9dfe-fbe3f1060ae7}" ma:internalName="TaxCatchAll" ma:showField="CatchAllData" ma:web="fa3c92d5-a2d7-4bdd-b3ec-54168ab0d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e36c891c-4a47-4a79-b55f-a6027cee9865"/>
    <ds:schemaRef ds:uri="a21724af-d0e8-4b44-910e-8ce5fb2cd9a9"/>
  </ds:schemaRefs>
</ds:datastoreItem>
</file>

<file path=customXml/itemProps3.xml><?xml version="1.0" encoding="utf-8"?>
<ds:datastoreItem xmlns:ds="http://schemas.openxmlformats.org/officeDocument/2006/customXml" ds:itemID="{764FA537-7477-4DB2-A0F6-D28261657AA1}"/>
</file>

<file path=customXml/itemProps4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11. Klachtenformulier Aanbestedingen.dotx</Template>
  <TotalTime>0</TotalTime>
  <Pages>3</Pages>
  <Words>160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Knol [NIPV]</dc:creator>
  <cp:keywords/>
  <dc:description/>
  <cp:lastModifiedBy>Thomas Knol [NIPV]</cp:lastModifiedBy>
  <cp:revision>1</cp:revision>
  <dcterms:created xsi:type="dcterms:W3CDTF">2025-07-17T19:55:00Z</dcterms:created>
  <dcterms:modified xsi:type="dcterms:W3CDTF">2025-07-17T19:55:00Z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0x0101009A89791030D9154F9A56DA47BE91B6B2</vt:lpwstr>
  </property>
  <property fmtid="{D5CDD505-2E9C-101B-9397-08002B2CF9AE}" pid="3" name="MediaServiceImageTags">
    <vt:lpwstr/>
  </property>
</Properties>
</file>