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2D059" w14:textId="77777777" w:rsidR="00482526" w:rsidRPr="00EF4008" w:rsidRDefault="00482526" w:rsidP="00482526">
      <w:pPr>
        <w:pStyle w:val="Kop1"/>
      </w:pPr>
      <w:r w:rsidRPr="00EF4008">
        <w:t xml:space="preserve">Bijlage </w:t>
      </w:r>
      <w:r>
        <w:t>5</w:t>
      </w:r>
      <w:r w:rsidRPr="00EF4008">
        <w:t xml:space="preserve">: </w:t>
      </w:r>
      <w:r w:rsidRPr="00D23E59">
        <w:t xml:space="preserve">Terbeschikkingstellingsverklaring </w:t>
      </w:r>
      <w:r>
        <w:t xml:space="preserve">technische </w:t>
      </w:r>
      <w:r w:rsidRPr="00D23E59">
        <w:t>middelen derden</w:t>
      </w:r>
    </w:p>
    <w:p w14:paraId="2B5FA0ED" w14:textId="77777777" w:rsidR="00482526" w:rsidRPr="00EF4008" w:rsidRDefault="00482526" w:rsidP="00482526"/>
    <w:p w14:paraId="0EAD7F97" w14:textId="77777777" w:rsidR="00482526" w:rsidRPr="002226E5" w:rsidRDefault="00482526" w:rsidP="00482526">
      <w:pPr>
        <w:pStyle w:val="Geenafstand"/>
        <w:spacing w:line="280" w:lineRule="atLeast"/>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31046F04" w14:textId="77777777" w:rsidR="00482526" w:rsidRPr="002226E5" w:rsidRDefault="00B84E75" w:rsidP="00482526">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940529906"/>
          <w:placeholder>
            <w:docPart w:val="EB4AD893827B471CA3DD1B5D3FCE5423"/>
          </w:placeholder>
          <w:temporary/>
          <w:showingPlcHdr/>
          <w:text w:multiLine="1"/>
        </w:sdtPr>
        <w:sdtEndPr/>
        <w:sdtContent>
          <w:r w:rsidR="00482526" w:rsidRPr="002226E5">
            <w:rPr>
              <w:rStyle w:val="Tekstvantijdelijkeaanduiding"/>
              <w:rFonts w:ascii="Ubuntu Light" w:hAnsi="Ubuntu Light"/>
              <w:sz w:val="20"/>
              <w:szCs w:val="20"/>
            </w:rPr>
            <w:t>[Naam ondernemer derde]</w:t>
          </w:r>
        </w:sdtContent>
      </w:sdt>
      <w:r w:rsidR="00482526" w:rsidRPr="002226E5">
        <w:rPr>
          <w:rFonts w:ascii="Ubuntu Light" w:hAnsi="Ubuntu Light"/>
          <w:sz w:val="20"/>
          <w:szCs w:val="20"/>
        </w:rPr>
        <w:t xml:space="preserve">, gevestigd aan </w:t>
      </w:r>
      <w:sdt>
        <w:sdtPr>
          <w:rPr>
            <w:rFonts w:ascii="Ubuntu Light" w:hAnsi="Ubuntu Light"/>
            <w:sz w:val="20"/>
            <w:szCs w:val="20"/>
          </w:rPr>
          <w:id w:val="-1198690824"/>
          <w:placeholder>
            <w:docPart w:val="6380304CFB5B49799126AD41DCBBD1A3"/>
          </w:placeholder>
          <w:temporary/>
          <w:showingPlcHdr/>
          <w:text w:multiLine="1"/>
        </w:sdtPr>
        <w:sdtEnd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234702517"/>
          <w:placeholder>
            <w:docPart w:val="D4EC7E0A82184768AFAA50648D7AC110"/>
          </w:placeholder>
          <w:temporary/>
          <w:showingPlcHdr/>
          <w:text w:multiLine="1"/>
        </w:sdtPr>
        <w:sdtEnd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0610F4B502CB458DA42D8B9464663444"/>
          </w:placeholder>
          <w:temporary/>
          <w:showingPlcHdr/>
          <w:text w:multiLine="1"/>
        </w:sdtPr>
        <w:sdtEndPr/>
        <w:sdtContent>
          <w:r w:rsidR="00482526" w:rsidRPr="002226E5">
            <w:rPr>
              <w:rStyle w:val="Tekstvantijdelijkeaanduiding"/>
              <w:rFonts w:ascii="Ubuntu Light" w:hAnsi="Ubuntu Light"/>
              <w:sz w:val="20"/>
              <w:szCs w:val="20"/>
            </w:rPr>
            <w:t>[KVK-nummer]</w:t>
          </w:r>
        </w:sdtContent>
      </w:sdt>
    </w:p>
    <w:p w14:paraId="1223B7E9" w14:textId="77777777" w:rsidR="00482526" w:rsidRPr="002226E5" w:rsidRDefault="00482526" w:rsidP="00482526">
      <w:pPr>
        <w:pStyle w:val="Geenafstand"/>
        <w:spacing w:line="280" w:lineRule="atLeast"/>
        <w:ind w:left="425"/>
        <w:rPr>
          <w:rFonts w:ascii="Ubuntu Light" w:hAnsi="Ubuntu Light"/>
          <w:sz w:val="20"/>
          <w:szCs w:val="20"/>
        </w:rPr>
      </w:pPr>
    </w:p>
    <w:p w14:paraId="7F5315BF" w14:textId="77777777" w:rsidR="00482526" w:rsidRPr="002226E5" w:rsidRDefault="00482526" w:rsidP="00482526">
      <w:pPr>
        <w:pStyle w:val="Geenafstand"/>
        <w:spacing w:line="280" w:lineRule="atLeast"/>
        <w:ind w:left="425"/>
        <w:rPr>
          <w:rFonts w:ascii="Ubuntu Light" w:hAnsi="Ubuntu Light"/>
          <w:sz w:val="20"/>
          <w:szCs w:val="20"/>
        </w:rPr>
      </w:pPr>
      <w:r w:rsidRPr="002226E5">
        <w:rPr>
          <w:rFonts w:ascii="Ubuntu Light" w:hAnsi="Ubuntu Light"/>
          <w:sz w:val="20"/>
          <w:szCs w:val="20"/>
        </w:rPr>
        <w:t>ten behoeve van de hierna te noemen “Inschrijver”:</w:t>
      </w:r>
    </w:p>
    <w:p w14:paraId="317631C1" w14:textId="77777777" w:rsidR="00482526" w:rsidRPr="002226E5" w:rsidRDefault="00B84E75" w:rsidP="00482526">
      <w:pPr>
        <w:pStyle w:val="Geenafstand"/>
        <w:numPr>
          <w:ilvl w:val="0"/>
          <w:numId w:val="10"/>
        </w:numPr>
        <w:spacing w:line="280" w:lineRule="atLeast"/>
        <w:ind w:left="425" w:hanging="425"/>
        <w:rPr>
          <w:rFonts w:ascii="Ubuntu Light" w:hAnsi="Ubuntu Light"/>
          <w:sz w:val="20"/>
          <w:szCs w:val="20"/>
        </w:rPr>
      </w:pPr>
      <w:sdt>
        <w:sdtPr>
          <w:rPr>
            <w:rFonts w:ascii="Ubuntu Light" w:hAnsi="Ubuntu Light"/>
            <w:sz w:val="20"/>
            <w:szCs w:val="20"/>
          </w:rPr>
          <w:id w:val="666670965"/>
          <w:placeholder>
            <w:docPart w:val="6F85B2D87F9047748F659B384BB28221"/>
          </w:placeholder>
          <w:temporary/>
          <w:showingPlcHdr/>
          <w:text w:multiLine="1"/>
        </w:sdtPr>
        <w:sdtEndPr/>
        <w:sdtContent>
          <w:r w:rsidR="00482526" w:rsidRPr="002226E5">
            <w:rPr>
              <w:rStyle w:val="Tekstvantijdelijkeaanduiding"/>
              <w:rFonts w:ascii="Ubuntu Light" w:hAnsi="Ubuntu Light"/>
              <w:sz w:val="20"/>
              <w:szCs w:val="20"/>
            </w:rPr>
            <w:t>[Naam Inschrijver]</w:t>
          </w:r>
        </w:sdtContent>
      </w:sdt>
      <w:r w:rsidR="00482526" w:rsidRPr="002226E5">
        <w:rPr>
          <w:rStyle w:val="Voetnootmarkering"/>
          <w:rFonts w:ascii="Ubuntu Light" w:hAnsi="Ubuntu Light"/>
          <w:sz w:val="20"/>
          <w:szCs w:val="20"/>
        </w:rPr>
        <w:footnoteReference w:id="1"/>
      </w:r>
      <w:r w:rsidR="00482526" w:rsidRPr="002226E5">
        <w:rPr>
          <w:rFonts w:ascii="Ubuntu Light" w:hAnsi="Ubuntu Light"/>
          <w:sz w:val="20"/>
          <w:szCs w:val="20"/>
        </w:rPr>
        <w:t xml:space="preserve">, gevestigd aan </w:t>
      </w:r>
      <w:sdt>
        <w:sdtPr>
          <w:rPr>
            <w:rFonts w:ascii="Ubuntu Light" w:hAnsi="Ubuntu Light"/>
            <w:sz w:val="20"/>
            <w:szCs w:val="20"/>
          </w:rPr>
          <w:id w:val="-525715249"/>
          <w:placeholder>
            <w:docPart w:val="09734B177A1F470C96C5BE5B8943B49B"/>
          </w:placeholder>
          <w:temporary/>
          <w:showingPlcHdr/>
          <w:text w:multiLine="1"/>
        </w:sdtPr>
        <w:sdtEnd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067570052"/>
          <w:placeholder>
            <w:docPart w:val="14D4BB46CBE443BB9A3E26231F354853"/>
          </w:placeholder>
          <w:temporary/>
          <w:showingPlcHdr/>
          <w:text w:multiLine="1"/>
        </w:sdtPr>
        <w:sdtEnd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BF3D32238D3A4783A9E088B8AFFA2D82"/>
          </w:placeholder>
          <w:temporary/>
          <w:showingPlcHdr/>
          <w:text w:multiLine="1"/>
        </w:sdtPr>
        <w:sdtEndPr/>
        <w:sdtContent>
          <w:r w:rsidR="00482526" w:rsidRPr="002226E5">
            <w:rPr>
              <w:rStyle w:val="Tekstvantijdelijkeaanduiding"/>
              <w:rFonts w:ascii="Ubuntu Light" w:hAnsi="Ubuntu Light"/>
              <w:sz w:val="20"/>
              <w:szCs w:val="20"/>
            </w:rPr>
            <w:t>[KVK-nummer]</w:t>
          </w:r>
        </w:sdtContent>
      </w:sdt>
    </w:p>
    <w:p w14:paraId="1E5F8C36" w14:textId="77777777" w:rsidR="00482526" w:rsidRPr="002226E5" w:rsidRDefault="00482526" w:rsidP="00482526">
      <w:pPr>
        <w:pStyle w:val="Geenafstand"/>
        <w:spacing w:line="280" w:lineRule="atLeast"/>
        <w:rPr>
          <w:rFonts w:ascii="Ubuntu Light" w:hAnsi="Ubuntu Light"/>
          <w:sz w:val="20"/>
          <w:szCs w:val="20"/>
        </w:rPr>
      </w:pPr>
    </w:p>
    <w:p w14:paraId="5292B7F3" w14:textId="77777777" w:rsidR="00482526" w:rsidRPr="00D208A5" w:rsidRDefault="00482526" w:rsidP="00482526">
      <w:pPr>
        <w:pStyle w:val="Geenafstand"/>
        <w:rPr>
          <w:rFonts w:ascii="Ubuntu Light" w:hAnsi="Ubuntu Light"/>
          <w:sz w:val="20"/>
          <w:szCs w:val="20"/>
        </w:rPr>
      </w:pPr>
      <w:r w:rsidRPr="00D208A5">
        <w:rPr>
          <w:rFonts w:ascii="Ubuntu Light" w:hAnsi="Ubuntu Light"/>
          <w:sz w:val="20"/>
          <w:szCs w:val="20"/>
        </w:rPr>
        <w:t>door ondertekening van dit formulier hoofdelijke aansprakelijkheid te aanvaarden tegenover de Aanbestedende Dienst voor het daadwerkelijk beschikbaar stellen van de technische middelen, waarvoor Inschrijver ten voldoening aan de minimale technische geschiktheidseisen jegens de Aanbestedende Dienst heeft verklaard ondergetekende te zullen inzetten.</w:t>
      </w:r>
    </w:p>
    <w:p w14:paraId="61A7D84A" w14:textId="77777777" w:rsidR="00482526" w:rsidRPr="00D208A5" w:rsidRDefault="00482526" w:rsidP="00482526">
      <w:pPr>
        <w:pStyle w:val="Geenafstand"/>
        <w:rPr>
          <w:rFonts w:ascii="Ubuntu Light" w:hAnsi="Ubuntu Light"/>
          <w:sz w:val="20"/>
          <w:szCs w:val="20"/>
        </w:rPr>
      </w:pPr>
    </w:p>
    <w:p w14:paraId="7F21881D" w14:textId="77777777" w:rsidR="00482526" w:rsidRPr="00D208A5" w:rsidRDefault="00482526" w:rsidP="00482526">
      <w:pPr>
        <w:pStyle w:val="Geenafstand"/>
        <w:rPr>
          <w:rFonts w:ascii="Ubuntu Light" w:hAnsi="Ubuntu Light"/>
          <w:sz w:val="20"/>
          <w:szCs w:val="20"/>
        </w:rPr>
      </w:pPr>
      <w:r w:rsidRPr="00D208A5">
        <w:rPr>
          <w:rFonts w:ascii="Ubuntu Light" w:hAnsi="Ubuntu Light"/>
          <w:sz w:val="20"/>
          <w:szCs w:val="20"/>
        </w:rPr>
        <w:t xml:space="preserve">Indien de Opdracht niet wordt gegund aan de Inschrijver, vervalt de hoofdelijke aansprakelijkheid. </w:t>
      </w:r>
    </w:p>
    <w:p w14:paraId="446FBCB1" w14:textId="77777777" w:rsidR="00482526" w:rsidRPr="00D208A5" w:rsidRDefault="00482526" w:rsidP="00482526">
      <w:pPr>
        <w:pStyle w:val="Geenafstand"/>
        <w:rPr>
          <w:rFonts w:ascii="Ubuntu Light" w:hAnsi="Ubuntu Light"/>
          <w:sz w:val="20"/>
          <w:szCs w:val="20"/>
        </w:rPr>
      </w:pPr>
    </w:p>
    <w:p w14:paraId="0DA6AB65" w14:textId="77777777" w:rsidR="00482526" w:rsidRDefault="00482526" w:rsidP="00482526">
      <w:pPr>
        <w:pStyle w:val="Geenafstand"/>
        <w:spacing w:line="280" w:lineRule="atLeast"/>
        <w:rPr>
          <w:rFonts w:ascii="Ubuntu Light" w:hAnsi="Ubuntu Light"/>
          <w:sz w:val="20"/>
          <w:szCs w:val="20"/>
        </w:rPr>
      </w:pPr>
      <w:r w:rsidRPr="00D208A5">
        <w:rPr>
          <w:rFonts w:ascii="Ubuntu Light" w:hAnsi="Ubuntu Light"/>
          <w:sz w:val="20"/>
          <w:szCs w:val="20"/>
        </w:rPr>
        <w:t xml:space="preserve">Op deze verklaring is het Nederlands recht van toepassing. Geschillen </w:t>
      </w:r>
      <w:proofErr w:type="spellStart"/>
      <w:r w:rsidRPr="00D208A5">
        <w:rPr>
          <w:rFonts w:ascii="Ubuntu Light" w:hAnsi="Ubuntu Light"/>
          <w:sz w:val="20"/>
          <w:szCs w:val="20"/>
        </w:rPr>
        <w:t>terzake</w:t>
      </w:r>
      <w:proofErr w:type="spellEnd"/>
      <w:r w:rsidRPr="00D208A5">
        <w:rPr>
          <w:rFonts w:ascii="Ubuntu Light" w:hAnsi="Ubuntu Light"/>
          <w:sz w:val="20"/>
          <w:szCs w:val="20"/>
        </w:rPr>
        <w:t xml:space="preserve"> deze verklaring worden beslecht overeenkomstig de geschillenregeling die op de Opdracht van toepassing is.</w:t>
      </w:r>
    </w:p>
    <w:p w14:paraId="4E09F40B" w14:textId="77777777" w:rsidR="00482526" w:rsidRDefault="00482526" w:rsidP="00482526">
      <w:pPr>
        <w:pStyle w:val="Geenafstand"/>
        <w:spacing w:line="280" w:lineRule="atLeast"/>
        <w:rPr>
          <w:rFonts w:ascii="Ubuntu Light" w:hAnsi="Ubuntu Light"/>
          <w:sz w:val="20"/>
          <w:szCs w:val="20"/>
        </w:rPr>
      </w:pPr>
    </w:p>
    <w:p w14:paraId="145D3A09" w14:textId="77777777" w:rsidR="003110FF" w:rsidRDefault="003110FF" w:rsidP="00482526">
      <w:pPr>
        <w:pStyle w:val="Geenafstand"/>
        <w:spacing w:line="280" w:lineRule="atLeast"/>
        <w:rPr>
          <w:rFonts w:ascii="Ubuntu Light" w:hAnsi="Ubuntu Light"/>
          <w:sz w:val="20"/>
          <w:szCs w:val="20"/>
        </w:rPr>
      </w:pPr>
    </w:p>
    <w:p w14:paraId="1E04808F" w14:textId="77777777" w:rsidR="003110FF" w:rsidRPr="002226E5" w:rsidRDefault="003110FF" w:rsidP="00482526">
      <w:pPr>
        <w:pStyle w:val="Geenafstand"/>
        <w:spacing w:line="280" w:lineRule="atLeast"/>
        <w:rPr>
          <w:rFonts w:ascii="Ubuntu Light" w:hAnsi="Ubuntu Light"/>
          <w:sz w:val="20"/>
          <w:szCs w:val="20"/>
        </w:rPr>
      </w:pPr>
    </w:p>
    <w:p w14:paraId="6EE4263B" w14:textId="77777777" w:rsidR="00482526" w:rsidRPr="002226E5" w:rsidRDefault="00482526" w:rsidP="00482526">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419B9647" w14:textId="77777777" w:rsidR="00482526" w:rsidRPr="002226E5" w:rsidRDefault="00482526" w:rsidP="00482526">
      <w:pPr>
        <w:pStyle w:val="Geenafstand"/>
        <w:spacing w:line="280" w:lineRule="atLeast"/>
        <w:rPr>
          <w:rFonts w:ascii="Ubuntu Light" w:hAnsi="Ubuntu Light"/>
          <w:sz w:val="20"/>
          <w:szCs w:val="20"/>
        </w:rPr>
      </w:pPr>
    </w:p>
    <w:p w14:paraId="08E0EA8D"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ED265F33857B4AB09C83B97549A647FB"/>
          </w:placeholder>
          <w:showingPlcHdr/>
          <w:text/>
        </w:sdtPr>
        <w:sdtEndPr/>
        <w:sdtContent>
          <w:r w:rsidRPr="002226E5">
            <w:rPr>
              <w:rStyle w:val="Tekstvantijdelijkeaanduiding"/>
              <w:rFonts w:ascii="Ubuntu Light" w:hAnsi="Ubuntu Light"/>
              <w:sz w:val="20"/>
              <w:szCs w:val="20"/>
            </w:rPr>
            <w:t>__________________________</w:t>
          </w:r>
        </w:sdtContent>
      </w:sdt>
    </w:p>
    <w:p w14:paraId="3792E503" w14:textId="77777777" w:rsidR="00482526" w:rsidRPr="002226E5" w:rsidRDefault="00482526" w:rsidP="00482526">
      <w:pPr>
        <w:pStyle w:val="Geenafstand"/>
        <w:tabs>
          <w:tab w:val="left" w:pos="4536"/>
        </w:tabs>
        <w:spacing w:line="280" w:lineRule="atLeast"/>
        <w:rPr>
          <w:rFonts w:ascii="Ubuntu Light" w:hAnsi="Ubuntu Light"/>
          <w:sz w:val="20"/>
          <w:szCs w:val="20"/>
        </w:rPr>
      </w:pPr>
    </w:p>
    <w:p w14:paraId="19686A00"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C0A180196E9548EAB8250D2E59F8C42C"/>
          </w:placeholder>
          <w:showingPlcHdr/>
          <w:text/>
        </w:sdtPr>
        <w:sdtEndPr/>
        <w:sdtContent>
          <w:r w:rsidRPr="002226E5">
            <w:rPr>
              <w:rStyle w:val="Tekstvantijdelijkeaanduiding"/>
              <w:rFonts w:ascii="Ubuntu Light" w:hAnsi="Ubuntu Light"/>
              <w:sz w:val="20"/>
              <w:szCs w:val="20"/>
            </w:rPr>
            <w:t>__________________________</w:t>
          </w:r>
        </w:sdtContent>
      </w:sdt>
    </w:p>
    <w:p w14:paraId="55B74788" w14:textId="77777777" w:rsidR="00482526" w:rsidRPr="002226E5" w:rsidRDefault="00482526" w:rsidP="00482526">
      <w:pPr>
        <w:pStyle w:val="Geenafstand"/>
        <w:spacing w:line="280" w:lineRule="atLeast"/>
        <w:rPr>
          <w:rFonts w:ascii="Ubuntu Light" w:hAnsi="Ubuntu Light"/>
          <w:sz w:val="20"/>
          <w:szCs w:val="20"/>
        </w:rPr>
      </w:pPr>
    </w:p>
    <w:p w14:paraId="73401BD2"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A74D47A295A6489BBB3344D62841AEF7"/>
          </w:placeholder>
          <w:showingPlcHdr/>
          <w:text/>
        </w:sdtPr>
        <w:sdtEndPr/>
        <w:sdtContent>
          <w:r w:rsidRPr="002226E5">
            <w:rPr>
              <w:rStyle w:val="Tekstvantijdelijkeaanduiding"/>
              <w:rFonts w:ascii="Ubuntu Light" w:hAnsi="Ubuntu Light"/>
              <w:sz w:val="20"/>
              <w:szCs w:val="20"/>
            </w:rPr>
            <w:t>__________________________</w:t>
          </w:r>
        </w:sdtContent>
      </w:sdt>
    </w:p>
    <w:p w14:paraId="7D784B4F" w14:textId="77777777" w:rsidR="00482526" w:rsidRPr="002226E5" w:rsidRDefault="00482526" w:rsidP="00482526">
      <w:pPr>
        <w:pStyle w:val="Geenafstand"/>
        <w:spacing w:line="280" w:lineRule="atLeast"/>
        <w:rPr>
          <w:rFonts w:ascii="Ubuntu Light" w:hAnsi="Ubuntu Light"/>
          <w:sz w:val="20"/>
          <w:szCs w:val="20"/>
        </w:rPr>
      </w:pPr>
    </w:p>
    <w:p w14:paraId="0AEE1801"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7CEA4568677E4904B94D274223E7DFEF"/>
          </w:placeholder>
          <w:showingPlcHdr/>
          <w:text/>
        </w:sdtPr>
        <w:sdtEndPr/>
        <w:sdtContent>
          <w:r w:rsidRPr="002226E5">
            <w:rPr>
              <w:rStyle w:val="Tekstvantijdelijkeaanduiding"/>
              <w:rFonts w:ascii="Ubuntu Light" w:hAnsi="Ubuntu Light"/>
              <w:sz w:val="20"/>
              <w:szCs w:val="20"/>
            </w:rPr>
            <w:t>__________________________</w:t>
          </w:r>
        </w:sdtContent>
      </w:sdt>
    </w:p>
    <w:p w14:paraId="6B1B8D0B" w14:textId="77777777" w:rsidR="00482526" w:rsidRPr="002226E5" w:rsidRDefault="00482526" w:rsidP="00482526">
      <w:pPr>
        <w:pStyle w:val="Geenafstand"/>
        <w:spacing w:line="280" w:lineRule="atLeast"/>
        <w:rPr>
          <w:rFonts w:ascii="Ubuntu Light" w:hAnsi="Ubuntu Light"/>
          <w:sz w:val="20"/>
          <w:szCs w:val="20"/>
        </w:rPr>
      </w:pPr>
    </w:p>
    <w:p w14:paraId="1AFEBF0F" w14:textId="77777777" w:rsidR="00482526" w:rsidRPr="002226E5" w:rsidRDefault="00482526" w:rsidP="00482526">
      <w:pPr>
        <w:pStyle w:val="Geenafstand"/>
        <w:spacing w:line="280" w:lineRule="atLeast"/>
        <w:rPr>
          <w:rFonts w:ascii="Ubuntu Light" w:hAnsi="Ubuntu Light"/>
          <w:sz w:val="20"/>
          <w:szCs w:val="20"/>
        </w:rPr>
      </w:pPr>
    </w:p>
    <w:p w14:paraId="39F450D5" w14:textId="77777777" w:rsidR="00482526" w:rsidRPr="002226E5" w:rsidRDefault="00482526" w:rsidP="00482526">
      <w:pPr>
        <w:pStyle w:val="Geenafstand"/>
        <w:spacing w:line="280" w:lineRule="atLeast"/>
        <w:rPr>
          <w:rFonts w:ascii="Ubuntu Light" w:hAnsi="Ubuntu Light"/>
          <w:sz w:val="20"/>
          <w:szCs w:val="20"/>
        </w:rPr>
      </w:pPr>
    </w:p>
    <w:p w14:paraId="6CCDBF90"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3D4667BBC341478D9D51E57B37F73AF8"/>
          </w:placeholder>
          <w:showingPlcHdr/>
          <w:text/>
        </w:sdtPr>
        <w:sdtEndPr/>
        <w:sdtContent>
          <w:r w:rsidRPr="002226E5">
            <w:rPr>
              <w:rStyle w:val="Tekstvantijdelijkeaanduiding"/>
              <w:rFonts w:ascii="Ubuntu Light" w:hAnsi="Ubuntu Light"/>
              <w:sz w:val="20"/>
              <w:szCs w:val="20"/>
            </w:rPr>
            <w:t>__________________________</w:t>
          </w:r>
        </w:sdtContent>
      </w:sdt>
    </w:p>
    <w:p w14:paraId="2C3ADC64" w14:textId="77777777" w:rsidR="00482526" w:rsidRPr="001D5393" w:rsidRDefault="00482526" w:rsidP="00482526"/>
    <w:p w14:paraId="6925C383" w14:textId="77777777" w:rsidR="00482526" w:rsidRDefault="00482526" w:rsidP="00482526">
      <w:pPr>
        <w:rPr>
          <w:rFonts w:ascii="Ubuntu" w:hAnsi="Ubuntu"/>
        </w:rPr>
      </w:pPr>
    </w:p>
    <w:p w14:paraId="68CA7AF7" w14:textId="77777777" w:rsidR="00482526" w:rsidRDefault="00482526" w:rsidP="00482526">
      <w:pPr>
        <w:rPr>
          <w:rFonts w:ascii="Ubuntu" w:hAnsi="Ubuntu"/>
        </w:rPr>
      </w:pPr>
    </w:p>
    <w:p w14:paraId="3ADC31AB" w14:textId="77777777" w:rsidR="006F7C07" w:rsidRPr="00482526" w:rsidRDefault="006F7C07" w:rsidP="00482526"/>
    <w:sectPr w:rsidR="006F7C07" w:rsidRPr="00482526"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E7F7" w14:textId="77777777" w:rsidR="003110FF" w:rsidRDefault="003110FF" w:rsidP="00141366">
      <w:r>
        <w:separator/>
      </w:r>
    </w:p>
  </w:endnote>
  <w:endnote w:type="continuationSeparator" w:id="0">
    <w:p w14:paraId="046D9ADC" w14:textId="77777777" w:rsidR="003110FF" w:rsidRDefault="003110FF"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E876"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r w:rsidR="00B84E75">
      <w:fldChar w:fldCharType="begin"/>
    </w:r>
    <w:r w:rsidR="00B84E75">
      <w:instrText xml:space="preserve"> NUMPAGES   \* MERGEFORMAT </w:instrText>
    </w:r>
    <w:r w:rsidR="00B84E75">
      <w:fldChar w:fldCharType="separate"/>
    </w:r>
    <w:r>
      <w:t>3</w:t>
    </w:r>
    <w:r w:rsidR="00B84E7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DF34"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r w:rsidR="00B84E75">
      <w:fldChar w:fldCharType="begin"/>
    </w:r>
    <w:r w:rsidR="00B84E75">
      <w:instrText xml:space="preserve"> NUMPAGES   \* MERGEFORMAT </w:instrText>
    </w:r>
    <w:r w:rsidR="00B84E75">
      <w:fldChar w:fldCharType="separate"/>
    </w:r>
    <w:r>
      <w:t>3</w:t>
    </w:r>
    <w:r w:rsidR="00B84E7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5634" w14:textId="77777777" w:rsidR="003110FF" w:rsidRPr="00505089" w:rsidRDefault="003110FF" w:rsidP="00505089">
      <w:pPr>
        <w:pStyle w:val="Voettekst"/>
      </w:pPr>
    </w:p>
  </w:footnote>
  <w:footnote w:type="continuationSeparator" w:id="0">
    <w:p w14:paraId="1C8BD361" w14:textId="77777777" w:rsidR="003110FF" w:rsidRDefault="003110FF" w:rsidP="00141366">
      <w:r>
        <w:continuationSeparator/>
      </w:r>
    </w:p>
  </w:footnote>
  <w:footnote w:id="1">
    <w:p w14:paraId="40953C86" w14:textId="77777777" w:rsidR="00482526" w:rsidRDefault="00482526" w:rsidP="003110FF">
      <w:pPr>
        <w:pStyle w:val="Voetnoottekst"/>
        <w:ind w:left="0"/>
      </w:pPr>
      <w:r>
        <w:rPr>
          <w:rStyle w:val="Voetnootmarkering"/>
        </w:rPr>
        <w:footnoteRef/>
      </w:r>
      <w:r>
        <w:t xml:space="preserve"> Indien Inschrijver zich als Combinatie aanmeldt, kunt u hier de volledige namen van de </w:t>
      </w:r>
      <w:proofErr w:type="spellStart"/>
      <w:r>
        <w:t>Combinanten</w:t>
      </w:r>
      <w:proofErr w:type="spellEnd"/>
      <w:r>
        <w:t xml:space="preserve"> noteren.</w:t>
      </w:r>
    </w:p>
    <w:p w14:paraId="143B84DC" w14:textId="77777777" w:rsidR="003110FF" w:rsidRDefault="003110FF" w:rsidP="003110FF">
      <w:pPr>
        <w:pStyle w:val="Voetnoottekst"/>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62CD" w14:textId="77777777" w:rsidR="00915019" w:rsidRDefault="00915019" w:rsidP="00915019">
    <w:pPr>
      <w:pStyle w:val="Koptekst"/>
    </w:pPr>
  </w:p>
  <w:p w14:paraId="78B10E7D" w14:textId="77777777" w:rsidR="00915019" w:rsidRDefault="00915019" w:rsidP="00915019">
    <w:r>
      <w:rPr>
        <w:noProof/>
      </w:rPr>
      <w:drawing>
        <wp:anchor distT="0" distB="0" distL="114300" distR="114300" simplePos="0" relativeHeight="251658242" behindDoc="0" locked="0" layoutInCell="1" allowOverlap="1" wp14:anchorId="53C33EA4" wp14:editId="044707E0">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3B85BE35"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B64F" w14:textId="77777777" w:rsidR="00341562" w:rsidRDefault="00341562" w:rsidP="00341562">
    <w:r>
      <w:rPr>
        <w:noProof/>
      </w:rPr>
      <w:drawing>
        <wp:anchor distT="0" distB="0" distL="114300" distR="114300" simplePos="0" relativeHeight="251658240" behindDoc="0" locked="0" layoutInCell="1" allowOverlap="1" wp14:anchorId="3405DE3D" wp14:editId="602B9709">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34E1C0D" wp14:editId="6696C1C9">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546E9E95"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3110FF"/>
    <w:rsid w:val="000013F8"/>
    <w:rsid w:val="0001457A"/>
    <w:rsid w:val="000278AF"/>
    <w:rsid w:val="000410B7"/>
    <w:rsid w:val="00041FBA"/>
    <w:rsid w:val="000460AA"/>
    <w:rsid w:val="0005383B"/>
    <w:rsid w:val="000842FA"/>
    <w:rsid w:val="000869A5"/>
    <w:rsid w:val="000D44B8"/>
    <w:rsid w:val="000E3074"/>
    <w:rsid w:val="00103EA9"/>
    <w:rsid w:val="00137181"/>
    <w:rsid w:val="00141366"/>
    <w:rsid w:val="00165BAD"/>
    <w:rsid w:val="001808AF"/>
    <w:rsid w:val="001831FD"/>
    <w:rsid w:val="001A3062"/>
    <w:rsid w:val="001B17C8"/>
    <w:rsid w:val="00242AF3"/>
    <w:rsid w:val="00243C66"/>
    <w:rsid w:val="00247663"/>
    <w:rsid w:val="0025115D"/>
    <w:rsid w:val="00257BCF"/>
    <w:rsid w:val="00274AC7"/>
    <w:rsid w:val="0028140D"/>
    <w:rsid w:val="002873E9"/>
    <w:rsid w:val="002900F7"/>
    <w:rsid w:val="002D39DB"/>
    <w:rsid w:val="002F0821"/>
    <w:rsid w:val="002F1AA7"/>
    <w:rsid w:val="00301BBD"/>
    <w:rsid w:val="00307338"/>
    <w:rsid w:val="00307B50"/>
    <w:rsid w:val="00310FD1"/>
    <w:rsid w:val="003110FF"/>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3735E"/>
    <w:rsid w:val="006414F7"/>
    <w:rsid w:val="00642E81"/>
    <w:rsid w:val="006705A0"/>
    <w:rsid w:val="00687864"/>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2E03"/>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84E75"/>
    <w:rsid w:val="00B92943"/>
    <w:rsid w:val="00BC0D89"/>
    <w:rsid w:val="00BD5B67"/>
    <w:rsid w:val="00BD5FF2"/>
    <w:rsid w:val="00BE0F4C"/>
    <w:rsid w:val="00BF1F33"/>
    <w:rsid w:val="00BF40E4"/>
    <w:rsid w:val="00C1784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12DF5"/>
  <w15:docId w15:val="{7A0C9DFE-E7C7-421A-8939-BB21DA20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26"/>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5.%20Terbeschikkingstellingsverklaring%20technisch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4AD893827B471CA3DD1B5D3FCE5423"/>
        <w:category>
          <w:name w:val="Algemeen"/>
          <w:gallery w:val="placeholder"/>
        </w:category>
        <w:types>
          <w:type w:val="bbPlcHdr"/>
        </w:types>
        <w:behaviors>
          <w:behavior w:val="content"/>
        </w:behaviors>
        <w:guid w:val="{EB13944C-2AB2-4688-A0E5-ABDC7B00A465}"/>
      </w:docPartPr>
      <w:docPartBody>
        <w:p w:rsidR="00085CE1" w:rsidRDefault="00085CE1">
          <w:pPr>
            <w:pStyle w:val="EB4AD893827B471CA3DD1B5D3FCE5423"/>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6380304CFB5B49799126AD41DCBBD1A3"/>
        <w:category>
          <w:name w:val="Algemeen"/>
          <w:gallery w:val="placeholder"/>
        </w:category>
        <w:types>
          <w:type w:val="bbPlcHdr"/>
        </w:types>
        <w:behaviors>
          <w:behavior w:val="content"/>
        </w:behaviors>
        <w:guid w:val="{64332D08-0713-423C-AD39-F8D0ED7E67C2}"/>
      </w:docPartPr>
      <w:docPartBody>
        <w:p w:rsidR="00085CE1" w:rsidRDefault="00085CE1">
          <w:pPr>
            <w:pStyle w:val="6380304CFB5B49799126AD41DCBBD1A3"/>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D4EC7E0A82184768AFAA50648D7AC110"/>
        <w:category>
          <w:name w:val="Algemeen"/>
          <w:gallery w:val="placeholder"/>
        </w:category>
        <w:types>
          <w:type w:val="bbPlcHdr"/>
        </w:types>
        <w:behaviors>
          <w:behavior w:val="content"/>
        </w:behaviors>
        <w:guid w:val="{C4EE9DE6-2354-4292-B8B0-F2722AB1875B}"/>
      </w:docPartPr>
      <w:docPartBody>
        <w:p w:rsidR="00085CE1" w:rsidRDefault="00085CE1">
          <w:pPr>
            <w:pStyle w:val="D4EC7E0A82184768AFAA50648D7AC110"/>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0610F4B502CB458DA42D8B9464663444"/>
        <w:category>
          <w:name w:val="Algemeen"/>
          <w:gallery w:val="placeholder"/>
        </w:category>
        <w:types>
          <w:type w:val="bbPlcHdr"/>
        </w:types>
        <w:behaviors>
          <w:behavior w:val="content"/>
        </w:behaviors>
        <w:guid w:val="{27A0FB0E-125A-4B58-9BA2-B4110F098A40}"/>
      </w:docPartPr>
      <w:docPartBody>
        <w:p w:rsidR="00085CE1" w:rsidRDefault="00085CE1">
          <w:pPr>
            <w:pStyle w:val="0610F4B502CB458DA42D8B9464663444"/>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6F85B2D87F9047748F659B384BB28221"/>
        <w:category>
          <w:name w:val="Algemeen"/>
          <w:gallery w:val="placeholder"/>
        </w:category>
        <w:types>
          <w:type w:val="bbPlcHdr"/>
        </w:types>
        <w:behaviors>
          <w:behavior w:val="content"/>
        </w:behaviors>
        <w:guid w:val="{EC912E03-0570-406F-A7B5-55E2F103D195}"/>
      </w:docPartPr>
      <w:docPartBody>
        <w:p w:rsidR="00085CE1" w:rsidRDefault="00085CE1">
          <w:pPr>
            <w:pStyle w:val="6F85B2D87F9047748F659B384BB28221"/>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09734B177A1F470C96C5BE5B8943B49B"/>
        <w:category>
          <w:name w:val="Algemeen"/>
          <w:gallery w:val="placeholder"/>
        </w:category>
        <w:types>
          <w:type w:val="bbPlcHdr"/>
        </w:types>
        <w:behaviors>
          <w:behavior w:val="content"/>
        </w:behaviors>
        <w:guid w:val="{DC6189E7-3DF1-46BE-AE18-4BA83498A983}"/>
      </w:docPartPr>
      <w:docPartBody>
        <w:p w:rsidR="00085CE1" w:rsidRDefault="00085CE1">
          <w:pPr>
            <w:pStyle w:val="09734B177A1F470C96C5BE5B8943B49B"/>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14D4BB46CBE443BB9A3E26231F354853"/>
        <w:category>
          <w:name w:val="Algemeen"/>
          <w:gallery w:val="placeholder"/>
        </w:category>
        <w:types>
          <w:type w:val="bbPlcHdr"/>
        </w:types>
        <w:behaviors>
          <w:behavior w:val="content"/>
        </w:behaviors>
        <w:guid w:val="{9FF1CF77-632B-4C67-926B-95ECB08BD0E8}"/>
      </w:docPartPr>
      <w:docPartBody>
        <w:p w:rsidR="00085CE1" w:rsidRDefault="00085CE1">
          <w:pPr>
            <w:pStyle w:val="14D4BB46CBE443BB9A3E26231F354853"/>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BF3D32238D3A4783A9E088B8AFFA2D82"/>
        <w:category>
          <w:name w:val="Algemeen"/>
          <w:gallery w:val="placeholder"/>
        </w:category>
        <w:types>
          <w:type w:val="bbPlcHdr"/>
        </w:types>
        <w:behaviors>
          <w:behavior w:val="content"/>
        </w:behaviors>
        <w:guid w:val="{E2070B51-632B-4B0B-9FFE-4B684A26EA56}"/>
      </w:docPartPr>
      <w:docPartBody>
        <w:p w:rsidR="00085CE1" w:rsidRDefault="00085CE1">
          <w:pPr>
            <w:pStyle w:val="BF3D32238D3A4783A9E088B8AFFA2D82"/>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ED265F33857B4AB09C83B97549A647FB"/>
        <w:category>
          <w:name w:val="Algemeen"/>
          <w:gallery w:val="placeholder"/>
        </w:category>
        <w:types>
          <w:type w:val="bbPlcHdr"/>
        </w:types>
        <w:behaviors>
          <w:behavior w:val="content"/>
        </w:behaviors>
        <w:guid w:val="{E3B5B10A-C5D1-4B5F-AEB5-002E3C3F49C0}"/>
      </w:docPartPr>
      <w:docPartBody>
        <w:p w:rsidR="00085CE1" w:rsidRDefault="00085CE1">
          <w:pPr>
            <w:pStyle w:val="ED265F33857B4AB09C83B97549A647FB"/>
          </w:pPr>
          <w:r w:rsidRPr="00021DD3">
            <w:rPr>
              <w:rStyle w:val="Tekstvantijdelijkeaanduiding"/>
            </w:rPr>
            <w:t>__________________________</w:t>
          </w:r>
        </w:p>
      </w:docPartBody>
    </w:docPart>
    <w:docPart>
      <w:docPartPr>
        <w:name w:val="C0A180196E9548EAB8250D2E59F8C42C"/>
        <w:category>
          <w:name w:val="Algemeen"/>
          <w:gallery w:val="placeholder"/>
        </w:category>
        <w:types>
          <w:type w:val="bbPlcHdr"/>
        </w:types>
        <w:behaviors>
          <w:behavior w:val="content"/>
        </w:behaviors>
        <w:guid w:val="{C8790BE7-CF18-4A36-A3EC-A55593A6FB6C}"/>
      </w:docPartPr>
      <w:docPartBody>
        <w:p w:rsidR="00085CE1" w:rsidRDefault="00085CE1">
          <w:pPr>
            <w:pStyle w:val="C0A180196E9548EAB8250D2E59F8C42C"/>
          </w:pPr>
          <w:r w:rsidRPr="00021DD3">
            <w:rPr>
              <w:rStyle w:val="Tekstvantijdelijkeaanduiding"/>
            </w:rPr>
            <w:t>__________________________</w:t>
          </w:r>
        </w:p>
      </w:docPartBody>
    </w:docPart>
    <w:docPart>
      <w:docPartPr>
        <w:name w:val="A74D47A295A6489BBB3344D62841AEF7"/>
        <w:category>
          <w:name w:val="Algemeen"/>
          <w:gallery w:val="placeholder"/>
        </w:category>
        <w:types>
          <w:type w:val="bbPlcHdr"/>
        </w:types>
        <w:behaviors>
          <w:behavior w:val="content"/>
        </w:behaviors>
        <w:guid w:val="{9F14E175-9389-44DB-95BE-A7641A2B2F97}"/>
      </w:docPartPr>
      <w:docPartBody>
        <w:p w:rsidR="00085CE1" w:rsidRDefault="00085CE1">
          <w:pPr>
            <w:pStyle w:val="A74D47A295A6489BBB3344D62841AEF7"/>
          </w:pPr>
          <w:r w:rsidRPr="00021DD3">
            <w:rPr>
              <w:rStyle w:val="Tekstvantijdelijkeaanduiding"/>
            </w:rPr>
            <w:t>__________________________</w:t>
          </w:r>
        </w:p>
      </w:docPartBody>
    </w:docPart>
    <w:docPart>
      <w:docPartPr>
        <w:name w:val="7CEA4568677E4904B94D274223E7DFEF"/>
        <w:category>
          <w:name w:val="Algemeen"/>
          <w:gallery w:val="placeholder"/>
        </w:category>
        <w:types>
          <w:type w:val="bbPlcHdr"/>
        </w:types>
        <w:behaviors>
          <w:behavior w:val="content"/>
        </w:behaviors>
        <w:guid w:val="{4377C553-97AB-44E3-99BF-60D13FAD34E7}"/>
      </w:docPartPr>
      <w:docPartBody>
        <w:p w:rsidR="00085CE1" w:rsidRDefault="00085CE1">
          <w:pPr>
            <w:pStyle w:val="7CEA4568677E4904B94D274223E7DFEF"/>
          </w:pPr>
          <w:r w:rsidRPr="00021DD3">
            <w:rPr>
              <w:rStyle w:val="Tekstvantijdelijkeaanduiding"/>
            </w:rPr>
            <w:t>__________________________</w:t>
          </w:r>
        </w:p>
      </w:docPartBody>
    </w:docPart>
    <w:docPart>
      <w:docPartPr>
        <w:name w:val="3D4667BBC341478D9D51E57B37F73AF8"/>
        <w:category>
          <w:name w:val="Algemeen"/>
          <w:gallery w:val="placeholder"/>
        </w:category>
        <w:types>
          <w:type w:val="bbPlcHdr"/>
        </w:types>
        <w:behaviors>
          <w:behavior w:val="content"/>
        </w:behaviors>
        <w:guid w:val="{9A472962-D27D-4756-A956-4B9CE91E56DE}"/>
      </w:docPartPr>
      <w:docPartBody>
        <w:p w:rsidR="00085CE1" w:rsidRDefault="00085CE1">
          <w:pPr>
            <w:pStyle w:val="3D4667BBC341478D9D51E57B37F73AF8"/>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E1"/>
    <w:rsid w:val="00085CE1"/>
    <w:rsid w:val="009E2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B4AD893827B471CA3DD1B5D3FCE5423">
    <w:name w:val="EB4AD893827B471CA3DD1B5D3FCE5423"/>
  </w:style>
  <w:style w:type="paragraph" w:customStyle="1" w:styleId="6380304CFB5B49799126AD41DCBBD1A3">
    <w:name w:val="6380304CFB5B49799126AD41DCBBD1A3"/>
  </w:style>
  <w:style w:type="paragraph" w:customStyle="1" w:styleId="D4EC7E0A82184768AFAA50648D7AC110">
    <w:name w:val="D4EC7E0A82184768AFAA50648D7AC110"/>
  </w:style>
  <w:style w:type="paragraph" w:customStyle="1" w:styleId="0610F4B502CB458DA42D8B9464663444">
    <w:name w:val="0610F4B502CB458DA42D8B9464663444"/>
  </w:style>
  <w:style w:type="paragraph" w:customStyle="1" w:styleId="6F85B2D87F9047748F659B384BB28221">
    <w:name w:val="6F85B2D87F9047748F659B384BB28221"/>
  </w:style>
  <w:style w:type="paragraph" w:customStyle="1" w:styleId="09734B177A1F470C96C5BE5B8943B49B">
    <w:name w:val="09734B177A1F470C96C5BE5B8943B49B"/>
  </w:style>
  <w:style w:type="paragraph" w:customStyle="1" w:styleId="14D4BB46CBE443BB9A3E26231F354853">
    <w:name w:val="14D4BB46CBE443BB9A3E26231F354853"/>
  </w:style>
  <w:style w:type="paragraph" w:customStyle="1" w:styleId="BF3D32238D3A4783A9E088B8AFFA2D82">
    <w:name w:val="BF3D32238D3A4783A9E088B8AFFA2D82"/>
  </w:style>
  <w:style w:type="paragraph" w:customStyle="1" w:styleId="ED265F33857B4AB09C83B97549A647FB">
    <w:name w:val="ED265F33857B4AB09C83B97549A647FB"/>
  </w:style>
  <w:style w:type="paragraph" w:customStyle="1" w:styleId="C0A180196E9548EAB8250D2E59F8C42C">
    <w:name w:val="C0A180196E9548EAB8250D2E59F8C42C"/>
  </w:style>
  <w:style w:type="paragraph" w:customStyle="1" w:styleId="A74D47A295A6489BBB3344D62841AEF7">
    <w:name w:val="A74D47A295A6489BBB3344D62841AEF7"/>
  </w:style>
  <w:style w:type="paragraph" w:customStyle="1" w:styleId="7CEA4568677E4904B94D274223E7DFEF">
    <w:name w:val="7CEA4568677E4904B94D274223E7DFEF"/>
  </w:style>
  <w:style w:type="paragraph" w:customStyle="1" w:styleId="3D4667BBC341478D9D51E57B37F73AF8">
    <w:name w:val="3D4667BBC341478D9D51E57B37F73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mplafyFormConfiguration><![CDATA[{"formFields":[],"formDataEntries":[]}]]></TemplafyFormConfiguration>
</file>

<file path=customXml/item5.xml><?xml version="1.0" encoding="utf-8"?>
<TemplafyTemplateConfiguration><![CDATA[{"elementsMetadata":[],"transformationConfigurations":[],"templateName":"Bijlage 5. Terbeschikkingstellingsverklaring technische middelen derden","templateDescription":"","enableDocumentContentUpdater":tru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49188F73DF47A048BD545665E26C01C8" ma:contentTypeVersion="3" ma:contentTypeDescription="Create a new document." ma:contentTypeScope="" ma:versionID="5a2e42b4df505f1b9c9d25b9f2d82a45">
  <xsd:schema xmlns:xsd="http://www.w3.org/2001/XMLSchema" xmlns:xs="http://www.w3.org/2001/XMLSchema" xmlns:p="http://schemas.microsoft.com/office/2006/metadata/properties" xmlns:ns2="f535cc3f-a90e-4422-81fc-f30709a2ae29" targetNamespace="http://schemas.microsoft.com/office/2006/metadata/properties" ma:root="true" ma:fieldsID="7d49df09cda1f490c5348dc9938f9323" ns2:_="">
    <xsd:import namespace="f535cc3f-a90e-4422-81fc-f30709a2ae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cc3f-a90e-4422-81fc-f30709a2a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C3FB2-7427-48D1-B2CB-D25C68F76DF5}">
  <ds:schemaRefs>
    <ds:schemaRef ds:uri="http://purl.org/dc/terms/"/>
    <ds:schemaRef ds:uri="http://schemas.microsoft.com/office/2006/documentManagement/types"/>
    <ds:schemaRef ds:uri="http://schemas.microsoft.com/office/infopath/2007/PartnerControls"/>
    <ds:schemaRef ds:uri="http://www.w3.org/XML/1998/namespace"/>
    <ds:schemaRef ds:uri="32f00989-c141-47d1-a137-310d9339ccf2"/>
    <ds:schemaRef ds:uri="http://purl.org/dc/elements/1.1/"/>
    <ds:schemaRef ds:uri="e8f38bbe-92cc-4748-8b99-566d0bb85951"/>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3.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4.xml><?xml version="1.0" encoding="utf-8"?>
<ds:datastoreItem xmlns:ds="http://schemas.openxmlformats.org/officeDocument/2006/customXml" ds:itemID="{5CCF0444-3421-41FD-B118-08D393BDB3E4}">
  <ds:schemaRefs/>
</ds:datastoreItem>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C58F9876-C47F-448B-BB1F-BCBC6568E259}"/>
</file>

<file path=docProps/app.xml><?xml version="1.0" encoding="utf-8"?>
<Properties xmlns="http://schemas.openxmlformats.org/officeDocument/2006/extended-properties" xmlns:vt="http://schemas.openxmlformats.org/officeDocument/2006/docPropsVTypes">
  <Template>Bijlage 5. Terbeschikkingstellingsverklaring technische middelen derden</Template>
  <TotalTime>6</TotalTime>
  <Pages>1</Pages>
  <Words>214</Words>
  <Characters>1183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Gerald de Pee</cp:lastModifiedBy>
  <cp:revision>2</cp:revision>
  <dcterms:created xsi:type="dcterms:W3CDTF">2025-07-08T08:39:00Z</dcterms:created>
  <dcterms:modified xsi:type="dcterms:W3CDTF">2025-07-08T10:52:00Z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0x01010049188F73DF47A048BD545665E26C01C8</vt:lpwstr>
  </property>
  <property fmtid="{D5CDD505-2E9C-101B-9397-08002B2CF9AE}" pid="4" name="TemplafyTenantId">
    <vt:lpwstr>hoekschewaard</vt:lpwstr>
  </property>
  <property fmtid="{D5CDD505-2E9C-101B-9397-08002B2CF9AE}" pid="5" name="TemplafyTemplateId">
    <vt:lpwstr>778031419951940046</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730000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