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bin" ContentType="image/png"/>
  <Override PartName="/word/media/image3.bin" ContentType="image/png"/>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873E" w14:textId="77777777" w:rsidR="000869A5" w:rsidRPr="00F73642" w:rsidRDefault="000869A5" w:rsidP="00E62991">
      <w:pPr>
        <w:jc w:val="center"/>
        <w:rPr>
          <w:b/>
          <w:bCs w:val="0"/>
          <w:noProof/>
          <w:sz w:val="36"/>
          <w:szCs w:val="36"/>
        </w:rPr>
      </w:pPr>
      <w:r>
        <w:rPr>
          <w:b/>
          <w:bCs w:val="0"/>
          <w:noProof/>
          <w:sz w:val="36"/>
          <w:szCs w:val="36"/>
        </w:rPr>
        <w:t>Overeenkomst</w:t>
      </w:r>
    </w:p>
    <w:p w14:paraId="3B6132F6" w14:textId="77777777" w:rsidR="006E0EC5" w:rsidRPr="00F73642" w:rsidRDefault="006E0EC5" w:rsidP="00E62991">
      <w:pPr>
        <w:jc w:val="center"/>
        <w:rPr>
          <w:b/>
          <w:bCs w:val="0"/>
          <w:noProof/>
          <w:sz w:val="36"/>
          <w:szCs w:val="36"/>
        </w:rPr>
      </w:pPr>
    </w:p>
    <w:p w14:paraId="1AECCE40" w14:textId="347766D1" w:rsidR="003B12FC" w:rsidRPr="00F73642" w:rsidRDefault="003B12FC" w:rsidP="00E62991">
      <w:pPr>
        <w:jc w:val="center"/>
        <w:rPr>
          <w:b/>
          <w:sz w:val="36"/>
          <w:szCs w:val="36"/>
        </w:rPr>
        <w:sectPr w:rsidR="003B12FC" w:rsidRPr="00F73642" w:rsidSect="00AF6A94">
          <w:headerReference w:type="default" r:id="rId13"/>
          <w:footerReference w:type="default" r:id="rId14"/>
          <w:footerReference w:type="first" r:id="rId15"/>
          <w:type w:val="continuous"/>
          <w:pgSz w:w="11906" w:h="16838"/>
          <w:pgMar w:top="2892" w:right="1134" w:bottom="567" w:left="1134" w:header="709" w:footer="510" w:gutter="0"/>
          <w:cols w:space="708"/>
          <w:titlePg/>
          <w:docGrid w:linePitch="360"/>
        </w:sectPr>
      </w:pPr>
      <w:r w:rsidRPr="006F0E4C">
        <w:rPr>
          <w:b/>
          <w:bCs w:val="0"/>
          <w:noProof/>
          <w:sz w:val="36"/>
          <w:szCs w:val="36"/>
        </w:rPr>
        <w:t>“</w:t>
      </w:r>
      <w:sdt>
        <w:sdtPr>
          <w:rPr>
            <w:b/>
            <w:bCs w:val="0"/>
            <w:noProof/>
            <w:sz w:val="36"/>
            <w:szCs w:val="36"/>
          </w:rPr>
          <w:alias w:val="{{Form.NaamAanbesteding}}"/>
          <w:tag w:val="{&quot;templafy&quot;:{&quot;id&quot;:&quot;da5188ed-0ebb-4e19-bbb5-fcd12c5d9bd5&quot;}}"/>
          <w:id w:val="2138680700"/>
          <w:placeholder>
            <w:docPart w:val="39F9291E413C42618008D3CD7F9EBE99"/>
          </w:placeholder>
        </w:sdtPr>
        <w:sdtContent>
          <w:r>
            <w:rPr>
              <w:b/>
              <w:bCs w:val="0"/>
              <w:noProof/>
              <w:sz w:val="36"/>
              <w:szCs w:val="36"/>
            </w:rPr>
            <w:t>​</w:t>
          </w:r>
          <w:r w:rsidR="000C003B">
            <w:rPr>
              <w:b/>
              <w:bCs w:val="0"/>
              <w:noProof/>
              <w:sz w:val="36"/>
              <w:szCs w:val="36"/>
            </w:rPr>
            <w:t xml:space="preserve">Aanbesteding </w:t>
          </w:r>
          <w:r w:rsidR="0033162F">
            <w:rPr>
              <w:b/>
              <w:bCs w:val="0"/>
              <w:noProof/>
              <w:sz w:val="36"/>
              <w:szCs w:val="36"/>
            </w:rPr>
            <w:t>bedrijfsvoertuigen</w:t>
          </w:r>
          <w:r w:rsidR="000C003B">
            <w:rPr>
              <w:b/>
              <w:bCs w:val="0"/>
              <w:noProof/>
              <w:sz w:val="36"/>
              <w:szCs w:val="36"/>
            </w:rPr>
            <w:t xml:space="preserve"> 2026 - 2028</w:t>
          </w:r>
        </w:sdtContent>
      </w:sdt>
      <w:r w:rsidRPr="006F0E4C">
        <w:rPr>
          <w:rFonts w:eastAsia="Times New Roman" w:cs="Times New Roman"/>
          <w:sz w:val="36"/>
          <w:szCs w:val="36"/>
        </w:rPr>
        <w:t>”</w:t>
      </w:r>
    </w:p>
    <w:p w14:paraId="09B140A6" w14:textId="77777777" w:rsidR="003B12FC" w:rsidRPr="00F73642" w:rsidRDefault="003B12FC" w:rsidP="00E62991">
      <w:pPr>
        <w:jc w:val="center"/>
        <w:rPr>
          <w:rFonts w:eastAsia="Times New Roman" w:cs="Times New Roman"/>
          <w:szCs w:val="18"/>
        </w:rPr>
      </w:pPr>
    </w:p>
    <w:p w14:paraId="7009DA26" w14:textId="77777777" w:rsidR="003B12FC" w:rsidRPr="00F73642" w:rsidRDefault="003B12FC" w:rsidP="00E62991">
      <w:pPr>
        <w:rPr>
          <w:rFonts w:eastAsia="Times New Roman"/>
          <w:szCs w:val="18"/>
        </w:rPr>
      </w:pPr>
    </w:p>
    <w:p w14:paraId="4502C656" w14:textId="77777777" w:rsidR="003B12FC" w:rsidRPr="00F73642" w:rsidRDefault="003B12FC" w:rsidP="00E62991">
      <w:pPr>
        <w:rPr>
          <w:rFonts w:eastAsia="Times New Roman"/>
          <w:szCs w:val="18"/>
        </w:rPr>
      </w:pPr>
    </w:p>
    <w:p w14:paraId="167FA5B0" w14:textId="77777777" w:rsidR="003B12FC" w:rsidRPr="00F73642" w:rsidRDefault="003B12FC" w:rsidP="00E62991">
      <w:pPr>
        <w:rPr>
          <w:rFonts w:eastAsia="Times New Roman"/>
          <w:szCs w:val="18"/>
        </w:rPr>
      </w:pPr>
    </w:p>
    <w:p w14:paraId="3A041F9D" w14:textId="77777777" w:rsidR="003B12FC" w:rsidRPr="00F73642" w:rsidRDefault="003B12FC" w:rsidP="00E62991">
      <w:pPr>
        <w:jc w:val="center"/>
        <w:rPr>
          <w:rFonts w:eastAsia="Times New Roman"/>
          <w:szCs w:val="18"/>
        </w:rPr>
      </w:pPr>
      <w:r w:rsidRPr="00F73642">
        <w:rPr>
          <w:rFonts w:cstheme="minorHAnsi"/>
          <w:noProof/>
          <w:sz w:val="32"/>
          <w:szCs w:val="32"/>
        </w:rPr>
        <w:drawing>
          <wp:inline distT="0" distB="0" distL="0" distR="0" wp14:anchorId="6F99ADF5" wp14:editId="75B3777A">
            <wp:extent cx="4351069" cy="788662"/>
            <wp:effectExtent l="0" t="0" r="0" b="0"/>
            <wp:docPr id="1" name="Afbeelding 13"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ndige documenten\Logo Gemeente HW - 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0121" cy="788490"/>
                    </a:xfrm>
                    <a:prstGeom prst="rect">
                      <a:avLst/>
                    </a:prstGeom>
                    <a:noFill/>
                    <a:ln>
                      <a:noFill/>
                    </a:ln>
                  </pic:spPr>
                </pic:pic>
              </a:graphicData>
            </a:graphic>
          </wp:inline>
        </w:drawing>
      </w:r>
    </w:p>
    <w:p w14:paraId="4B3D993C" w14:textId="77777777" w:rsidR="003B12FC" w:rsidRPr="00F73642" w:rsidRDefault="003B12FC" w:rsidP="00E62991">
      <w:pPr>
        <w:rPr>
          <w:rFonts w:eastAsia="Times New Roman"/>
          <w:szCs w:val="18"/>
        </w:rPr>
      </w:pPr>
    </w:p>
    <w:p w14:paraId="152C6C6A" w14:textId="77777777" w:rsidR="003B12FC" w:rsidRPr="00F73642" w:rsidRDefault="003B12FC" w:rsidP="00E62991">
      <w:pPr>
        <w:rPr>
          <w:rFonts w:eastAsia="Times New Roman"/>
          <w:szCs w:val="18"/>
        </w:rPr>
      </w:pPr>
    </w:p>
    <w:p w14:paraId="6447DB46" w14:textId="77777777" w:rsidR="003B12FC" w:rsidRPr="00F73642" w:rsidRDefault="003B12FC" w:rsidP="00E62991">
      <w:pPr>
        <w:rPr>
          <w:rFonts w:eastAsia="Times New Roman"/>
          <w:szCs w:val="18"/>
        </w:rPr>
      </w:pPr>
    </w:p>
    <w:p w14:paraId="33B3F22F" w14:textId="77777777" w:rsidR="003B12FC" w:rsidRPr="00F73642" w:rsidRDefault="003B12FC" w:rsidP="00E62991">
      <w:pPr>
        <w:rPr>
          <w:rFonts w:eastAsia="Times New Roman"/>
          <w:szCs w:val="18"/>
        </w:rPr>
      </w:pPr>
    </w:p>
    <w:p w14:paraId="195EC22E" w14:textId="77777777" w:rsidR="003B12FC" w:rsidRPr="00F73642" w:rsidRDefault="003B12FC" w:rsidP="00E62991">
      <w:pPr>
        <w:rPr>
          <w:rFonts w:eastAsia="Times New Roman"/>
          <w:szCs w:val="18"/>
        </w:rPr>
      </w:pPr>
    </w:p>
    <w:p w14:paraId="634C0EAA" w14:textId="77777777" w:rsidR="003B12FC" w:rsidRPr="00F73642" w:rsidRDefault="003B12FC" w:rsidP="00E62991">
      <w:pPr>
        <w:rPr>
          <w:rFonts w:eastAsia="Times New Roman"/>
          <w:szCs w:val="18"/>
        </w:rPr>
      </w:pPr>
    </w:p>
    <w:p w14:paraId="77DB732F" w14:textId="77777777" w:rsidR="003B12FC" w:rsidRPr="00F73642" w:rsidRDefault="003B12FC" w:rsidP="00E62991">
      <w:pPr>
        <w:rPr>
          <w:rFonts w:eastAsia="Times New Roman"/>
          <w:szCs w:val="18"/>
        </w:rPr>
      </w:pPr>
    </w:p>
    <w:p w14:paraId="38DED3B3" w14:textId="77777777" w:rsidR="003B12FC" w:rsidRPr="00F73642" w:rsidRDefault="003B12FC" w:rsidP="00E62991">
      <w:pPr>
        <w:rPr>
          <w:rFonts w:eastAsia="Times New Roman"/>
          <w:szCs w:val="18"/>
        </w:rPr>
      </w:pPr>
    </w:p>
    <w:p w14:paraId="576C5D28" w14:textId="77777777" w:rsidR="003B12FC" w:rsidRPr="00F73642" w:rsidRDefault="003B12FC" w:rsidP="00E62991">
      <w:pPr>
        <w:rPr>
          <w:rFonts w:eastAsia="Times New Roman"/>
          <w:szCs w:val="18"/>
        </w:rPr>
      </w:pPr>
    </w:p>
    <w:p w14:paraId="733EAD48" w14:textId="77777777" w:rsidR="003B12FC" w:rsidRPr="00F73642" w:rsidRDefault="003B12FC" w:rsidP="00E62991">
      <w:pPr>
        <w:rPr>
          <w:rFonts w:eastAsia="Times New Roman"/>
          <w:szCs w:val="18"/>
        </w:rPr>
      </w:pPr>
    </w:p>
    <w:p w14:paraId="468A969F" w14:textId="77777777" w:rsidR="003B12FC" w:rsidRPr="00F73642" w:rsidRDefault="003B12FC" w:rsidP="00E62991">
      <w:pPr>
        <w:rPr>
          <w:rFonts w:eastAsia="Times New Roman"/>
          <w:szCs w:val="18"/>
        </w:rPr>
      </w:pPr>
    </w:p>
    <w:p w14:paraId="4DC12827" w14:textId="77777777" w:rsidR="003B12FC" w:rsidRPr="00F73642" w:rsidRDefault="003B12FC" w:rsidP="00E62991">
      <w:pPr>
        <w:rPr>
          <w:rFonts w:eastAsia="Times New Roman"/>
          <w:szCs w:val="18"/>
        </w:rPr>
      </w:pPr>
    </w:p>
    <w:p w14:paraId="062E4A92" w14:textId="77777777" w:rsidR="003B12FC" w:rsidRPr="00F73642" w:rsidRDefault="003B12FC" w:rsidP="00E62991">
      <w:pPr>
        <w:rPr>
          <w:rFonts w:eastAsia="Times New Roman"/>
          <w:szCs w:val="18"/>
        </w:rPr>
      </w:pPr>
    </w:p>
    <w:p w14:paraId="38EF73D1" w14:textId="77777777" w:rsidR="003B12FC" w:rsidRPr="00F73642" w:rsidRDefault="003B12FC" w:rsidP="00E62991">
      <w:pPr>
        <w:rPr>
          <w:rFonts w:eastAsia="Times New Roman"/>
          <w:szCs w:val="18"/>
        </w:rPr>
      </w:pPr>
    </w:p>
    <w:p w14:paraId="553AFC48" w14:textId="77777777" w:rsidR="003B12FC" w:rsidRPr="00F73642" w:rsidRDefault="003B12FC" w:rsidP="00E62991">
      <w:pPr>
        <w:rPr>
          <w:rFonts w:eastAsia="Times New Roman"/>
          <w:szCs w:val="18"/>
        </w:rPr>
      </w:pPr>
    </w:p>
    <w:p w14:paraId="52ED2A73" w14:textId="77777777" w:rsidR="003B12FC" w:rsidRPr="00F73642" w:rsidRDefault="003B12FC" w:rsidP="00E62991">
      <w:pPr>
        <w:rPr>
          <w:rFonts w:eastAsia="Times New Roman"/>
          <w:szCs w:val="18"/>
        </w:rPr>
      </w:pPr>
    </w:p>
    <w:p w14:paraId="6F8264E0" w14:textId="77777777" w:rsidR="003B12FC" w:rsidRPr="00F73642" w:rsidRDefault="003B12FC" w:rsidP="00E62991">
      <w:pPr>
        <w:rPr>
          <w:rFonts w:eastAsia="Times New Roman"/>
          <w:szCs w:val="18"/>
        </w:rPr>
      </w:pPr>
    </w:p>
    <w:p w14:paraId="7864E32D" w14:textId="77777777" w:rsidR="003B12FC" w:rsidRPr="00F73642" w:rsidRDefault="003B12FC" w:rsidP="00E62991">
      <w:pPr>
        <w:rPr>
          <w:rFonts w:eastAsia="Times New Roman"/>
          <w:szCs w:val="18"/>
        </w:rPr>
      </w:pPr>
    </w:p>
    <w:p w14:paraId="516C34A6" w14:textId="77777777" w:rsidR="003B12FC" w:rsidRPr="00F73642" w:rsidRDefault="003B12FC" w:rsidP="00E62991">
      <w:pPr>
        <w:rPr>
          <w:rFonts w:eastAsia="Times New Roman"/>
        </w:rPr>
      </w:pPr>
    </w:p>
    <w:p w14:paraId="3F2CB586" w14:textId="77777777" w:rsidR="003B12FC" w:rsidRPr="00F73642" w:rsidRDefault="003B12FC" w:rsidP="00E62991">
      <w:pPr>
        <w:rPr>
          <w:rFonts w:eastAsia="Times New Roman"/>
        </w:rPr>
      </w:pPr>
    </w:p>
    <w:p w14:paraId="313C9AC4" w14:textId="0B9A6DB0" w:rsidR="003B12FC" w:rsidRPr="004D44B0" w:rsidRDefault="003B12FC" w:rsidP="00E62991">
      <w:pPr>
        <w:rPr>
          <w:rFonts w:eastAsia="Times New Roman"/>
        </w:rPr>
      </w:pPr>
      <w:r w:rsidRPr="004D44B0">
        <w:rPr>
          <w:rFonts w:eastAsia="Times New Roman"/>
        </w:rPr>
        <w:t>Datum</w:t>
      </w:r>
      <w:r w:rsidR="00695C24">
        <w:rPr>
          <w:rFonts w:eastAsia="Times New Roman"/>
        </w:rPr>
        <w:tab/>
      </w:r>
      <w:r w:rsidR="00695C24">
        <w:rPr>
          <w:rFonts w:eastAsia="Times New Roman"/>
        </w:rPr>
        <w:tab/>
      </w:r>
      <w:r w:rsidRPr="004D44B0">
        <w:rPr>
          <w:rFonts w:eastAsia="Times New Roman"/>
        </w:rPr>
        <w:t xml:space="preserve">: </w:t>
      </w:r>
      <w:sdt>
        <w:sdtPr>
          <w:rPr>
            <w:rFonts w:eastAsia="Times New Roman"/>
          </w:rPr>
          <w:alias w:val="{{FormatDateTime(Form.Datum, &quot;d MMMM yyyy&quot;)}}"/>
          <w:tag w:val="{&quot;templafy&quot;:{&quot;id&quot;:&quot;86d0a9ad-4444-4cd9-9b1f-a235538eef85&quot;}}"/>
          <w:id w:val="-1467887451"/>
          <w:placeholder>
            <w:docPart w:val="6D1AA9BE2C9443AC87983349D18C04D7"/>
          </w:placeholder>
        </w:sdtPr>
        <w:sdtContent>
          <w:r>
            <w:rPr>
              <w:rFonts w:eastAsia="Times New Roman"/>
            </w:rPr>
            <w:t>​</w:t>
          </w:r>
          <w:r w:rsidR="000C003B">
            <w:rPr>
              <w:rFonts w:eastAsia="Times New Roman"/>
            </w:rPr>
            <w:t>30 maart 2026</w:t>
          </w:r>
        </w:sdtContent>
      </w:sdt>
    </w:p>
    <w:p w14:paraId="7D0A16CF" w14:textId="796BF605" w:rsidR="003B12FC" w:rsidRPr="00F73642" w:rsidRDefault="003B12FC" w:rsidP="00E62991">
      <w:pPr>
        <w:rPr>
          <w:rFonts w:eastAsia="Times New Roman"/>
        </w:rPr>
      </w:pPr>
      <w:r w:rsidRPr="004D44B0">
        <w:rPr>
          <w:rFonts w:eastAsia="Times New Roman"/>
        </w:rPr>
        <w:t>Kenmerk</w:t>
      </w:r>
      <w:r w:rsidR="00695C24">
        <w:rPr>
          <w:rFonts w:eastAsia="Times New Roman"/>
        </w:rPr>
        <w:tab/>
      </w:r>
      <w:r w:rsidRPr="004D44B0">
        <w:rPr>
          <w:rFonts w:eastAsia="Times New Roman"/>
        </w:rPr>
        <w:t xml:space="preserve">: </w:t>
      </w:r>
      <w:sdt>
        <w:sdtPr>
          <w:rPr>
            <w:rFonts w:eastAsia="Times New Roman"/>
          </w:rPr>
          <w:alias w:val="{{Form.Kenmerk}}"/>
          <w:tag w:val="{&quot;templafy&quot;:{&quot;id&quot;:&quot;0798933a-ee31-4cd1-882c-55e837eb2fc8&quot;}}"/>
          <w:id w:val="-1170095293"/>
          <w:placeholder>
            <w:docPart w:val="2BF89ABE2ED64185821E79E6124B11BF"/>
          </w:placeholder>
        </w:sdtPr>
        <w:sdtContent>
          <w:r w:rsidRPr="0033162F">
            <w:rPr>
              <w:rFonts w:ascii="Arial" w:eastAsia="Times New Roman" w:hAnsi="Arial" w:cs="Arial"/>
            </w:rPr>
            <w:t>​</w:t>
          </w:r>
          <w:sdt>
            <w:sdtPr>
              <w:rPr>
                <w:rFonts w:eastAsia="Times New Roman"/>
              </w:rPr>
              <w:alias w:val="{{Form.Kenmerk}}"/>
              <w:tag w:val="{&quot;templafy&quot;:{&quot;id&quot;:&quot;7cc02429-ffba-4300-9683-edcdc67c5530&quot;}}"/>
              <w:id w:val="-757286064"/>
              <w:placeholder>
                <w:docPart w:val="92E32E05787F4047BFF13EA9F025E34D"/>
              </w:placeholder>
            </w:sdtPr>
            <w:sdtContent>
              <w:r w:rsidR="0033162F" w:rsidRPr="0033162F">
                <w:rPr>
                  <w:rFonts w:eastAsia="Times New Roman"/>
                </w:rPr>
                <w:t>Z/26/369747</w:t>
              </w:r>
            </w:sdtContent>
          </w:sdt>
        </w:sdtContent>
      </w:sdt>
    </w:p>
    <w:p w14:paraId="0719F997" w14:textId="77777777" w:rsidR="003B12FC" w:rsidRDefault="003B12FC" w:rsidP="00E62991">
      <w:pPr>
        <w:spacing w:after="160"/>
      </w:pPr>
    </w:p>
    <w:p w14:paraId="0A88C909" w14:textId="77777777" w:rsidR="003B12FC" w:rsidRDefault="003B12FC" w:rsidP="00E62991">
      <w:pPr>
        <w:spacing w:after="160"/>
      </w:pPr>
    </w:p>
    <w:p w14:paraId="3C951412" w14:textId="77777777" w:rsidR="003B12FC" w:rsidRDefault="003B12FC" w:rsidP="00E62991">
      <w:pPr>
        <w:spacing w:after="160"/>
      </w:pPr>
    </w:p>
    <w:p w14:paraId="3E2FBA0D" w14:textId="77777777" w:rsidR="003B12FC" w:rsidRPr="00374D53" w:rsidRDefault="003B12FC" w:rsidP="00E62991">
      <w:pPr>
        <w:spacing w:after="160"/>
        <w:rPr>
          <w:b/>
          <w:bCs w:val="0"/>
        </w:rPr>
      </w:pPr>
      <w:r w:rsidRPr="00374D53">
        <w:rPr>
          <w:b/>
          <w:bCs w:val="0"/>
        </w:rPr>
        <w:t>Colofon</w:t>
      </w:r>
    </w:p>
    <w:p w14:paraId="48015173" w14:textId="77777777" w:rsidR="003B12FC" w:rsidRDefault="003B12FC" w:rsidP="00E62991">
      <w:pPr>
        <w:spacing w:after="160"/>
      </w:pPr>
      <w:r>
        <w:t>Gemeente Hoeksche Waard</w:t>
      </w:r>
    </w:p>
    <w:p w14:paraId="759E829D" w14:textId="77E022C8" w:rsidR="003B12FC" w:rsidRDefault="003B12FC" w:rsidP="00E62991">
      <w:pPr>
        <w:spacing w:after="160"/>
      </w:pPr>
      <w:r>
        <w:t>Team Inkoop &amp; Verzekering</w:t>
      </w:r>
      <w:r w:rsidR="003E01F8">
        <w:t>en</w:t>
      </w:r>
    </w:p>
    <w:p w14:paraId="5D05B912" w14:textId="5B5CA983" w:rsidR="003B12FC" w:rsidRDefault="003B12FC" w:rsidP="00E62991">
      <w:pPr>
        <w:spacing w:after="160"/>
      </w:pPr>
      <w:r>
        <w:t xml:space="preserve">Template: </w:t>
      </w:r>
      <w:r w:rsidR="00695C24">
        <w:t>Overeenkomst</w:t>
      </w:r>
      <w:r>
        <w:br w:type="page"/>
      </w:r>
    </w:p>
    <w:p w14:paraId="0890F86E" w14:textId="77777777" w:rsidR="003F6B01" w:rsidRPr="00374D53" w:rsidRDefault="003F6B01" w:rsidP="00E62991">
      <w:pPr>
        <w:pStyle w:val="Geenafstand"/>
        <w:spacing w:line="280" w:lineRule="atLeast"/>
        <w:rPr>
          <w:rFonts w:ascii="Ubuntu Light" w:hAnsi="Ubuntu Light"/>
          <w:sz w:val="20"/>
          <w:szCs w:val="16"/>
        </w:rPr>
      </w:pPr>
      <w:r w:rsidRPr="00374D53">
        <w:rPr>
          <w:rFonts w:ascii="Ubuntu Light" w:hAnsi="Ubuntu Light"/>
          <w:b/>
          <w:bCs/>
          <w:sz w:val="20"/>
          <w:szCs w:val="16"/>
        </w:rPr>
        <w:lastRenderedPageBreak/>
        <w:t>De ondergetekenden</w:t>
      </w:r>
      <w:r w:rsidRPr="00374D53">
        <w:rPr>
          <w:rFonts w:ascii="Ubuntu Light" w:hAnsi="Ubuntu Light"/>
          <w:sz w:val="20"/>
          <w:szCs w:val="16"/>
        </w:rPr>
        <w:t>:</w:t>
      </w:r>
    </w:p>
    <w:p w14:paraId="3C975779" w14:textId="77777777" w:rsidR="003F6B01" w:rsidRPr="00374D53" w:rsidRDefault="003F6B01" w:rsidP="00E62991">
      <w:pPr>
        <w:pStyle w:val="Geenafstand"/>
        <w:spacing w:line="280" w:lineRule="atLeast"/>
        <w:rPr>
          <w:rFonts w:ascii="Ubuntu Light" w:hAnsi="Ubuntu Light"/>
          <w:sz w:val="20"/>
          <w:szCs w:val="16"/>
        </w:rPr>
      </w:pPr>
    </w:p>
    <w:p w14:paraId="150389B0" w14:textId="46C7DD20" w:rsidR="003F6B01" w:rsidRPr="00374D53" w:rsidRDefault="003F6B01" w:rsidP="00E62991">
      <w:pPr>
        <w:pStyle w:val="Geenafstand"/>
        <w:numPr>
          <w:ilvl w:val="0"/>
          <w:numId w:val="41"/>
        </w:numPr>
        <w:spacing w:line="280" w:lineRule="atLeast"/>
        <w:ind w:left="425" w:hanging="425"/>
        <w:rPr>
          <w:rFonts w:ascii="Ubuntu Light" w:hAnsi="Ubuntu Light"/>
          <w:sz w:val="20"/>
          <w:szCs w:val="16"/>
        </w:rPr>
      </w:pPr>
      <w:r w:rsidRPr="00374D53">
        <w:rPr>
          <w:rFonts w:ascii="Ubuntu Light" w:hAnsi="Ubuntu Light"/>
          <w:sz w:val="20"/>
          <w:szCs w:val="16"/>
        </w:rPr>
        <w:t xml:space="preserve">De publiekrechtelijke rechtspersoon gemeente Hoeksche Waard, gevestigd aan </w:t>
      </w:r>
      <w:r w:rsidR="007C2C03">
        <w:rPr>
          <w:rFonts w:ascii="Ubuntu Light" w:hAnsi="Ubuntu Light"/>
          <w:sz w:val="20"/>
          <w:szCs w:val="16"/>
        </w:rPr>
        <w:t>Sportlaan 22</w:t>
      </w:r>
      <w:r w:rsidRPr="00374D53">
        <w:rPr>
          <w:rFonts w:ascii="Ubuntu Light" w:hAnsi="Ubuntu Light"/>
          <w:sz w:val="20"/>
          <w:szCs w:val="16"/>
        </w:rPr>
        <w:t xml:space="preserve"> in </w:t>
      </w:r>
      <w:r w:rsidR="007C2C03">
        <w:rPr>
          <w:rFonts w:ascii="Ubuntu Light" w:hAnsi="Ubuntu Light"/>
          <w:sz w:val="20"/>
          <w:szCs w:val="16"/>
        </w:rPr>
        <w:t>Maasdam</w:t>
      </w:r>
      <w:r w:rsidRPr="00374D53">
        <w:rPr>
          <w:rFonts w:ascii="Ubuntu Light" w:hAnsi="Ubuntu Light"/>
          <w:sz w:val="20"/>
          <w:szCs w:val="16"/>
        </w:rPr>
        <w:t xml:space="preserve">, te dezen rechtsgeldig vertegenwoordig door </w:t>
      </w:r>
      <w:sdt>
        <w:sdtPr>
          <w:rPr>
            <w:rFonts w:ascii="Ubuntu Light" w:hAnsi="Ubuntu Light"/>
            <w:sz w:val="20"/>
            <w:szCs w:val="16"/>
          </w:rPr>
          <w:id w:val="551966632"/>
          <w:placeholder>
            <w:docPart w:val="D2E47AC208764677A124FB86FA1EDD8F"/>
          </w:placeholder>
          <w:temporary/>
          <w:showingPlcHdr/>
          <w:text w:multiLine="1"/>
        </w:sdtPr>
        <w:sdtContent>
          <w:r w:rsidRPr="00374D53">
            <w:rPr>
              <w:rStyle w:val="Tekstvantijdelijkeaanduiding"/>
              <w:rFonts w:ascii="Ubuntu Light" w:hAnsi="Ubuntu Light"/>
              <w:color w:val="ED7D31" w:themeColor="accent2"/>
              <w:sz w:val="20"/>
              <w:szCs w:val="16"/>
            </w:rPr>
            <w:t>[Naam ondertekenaar]</w:t>
          </w:r>
        </w:sdtContent>
      </w:sdt>
      <w:r w:rsidRPr="00374D53">
        <w:rPr>
          <w:rFonts w:ascii="Ubuntu Light" w:hAnsi="Ubuntu Light"/>
          <w:sz w:val="20"/>
          <w:szCs w:val="16"/>
        </w:rPr>
        <w:t xml:space="preserve">, </w:t>
      </w:r>
      <w:sdt>
        <w:sdtPr>
          <w:rPr>
            <w:rFonts w:ascii="Ubuntu Light" w:hAnsi="Ubuntu Light"/>
            <w:sz w:val="20"/>
            <w:szCs w:val="16"/>
          </w:rPr>
          <w:id w:val="879440571"/>
          <w:placeholder>
            <w:docPart w:val="91C64C25CC9D44E4A0F95C199293165C"/>
          </w:placeholder>
          <w:temporary/>
          <w:showingPlcHdr/>
          <w:text w:multiLine="1"/>
        </w:sdtPr>
        <w:sdtContent>
          <w:r w:rsidRPr="00374D53">
            <w:rPr>
              <w:rStyle w:val="Tekstvantijdelijkeaanduiding"/>
              <w:rFonts w:ascii="Ubuntu Light" w:hAnsi="Ubuntu Light"/>
              <w:color w:val="ED7D31" w:themeColor="accent2"/>
              <w:sz w:val="20"/>
              <w:szCs w:val="16"/>
            </w:rPr>
            <w:t>[Functietitel]</w:t>
          </w:r>
        </w:sdtContent>
      </w:sdt>
      <w:r w:rsidRPr="00374D53">
        <w:rPr>
          <w:rFonts w:ascii="Ubuntu Light" w:hAnsi="Ubuntu Light"/>
          <w:sz w:val="20"/>
          <w:szCs w:val="16"/>
        </w:rPr>
        <w:t>, hierna te noemen: ‘</w:t>
      </w:r>
      <w:r w:rsidRPr="00374D53">
        <w:rPr>
          <w:rFonts w:ascii="Ubuntu Light" w:hAnsi="Ubuntu Light"/>
          <w:color w:val="ED7D31" w:themeColor="accent2"/>
          <w:sz w:val="20"/>
          <w:szCs w:val="16"/>
        </w:rPr>
        <w:t>Opdrachtgever’</w:t>
      </w:r>
      <w:r w:rsidRPr="00374D53">
        <w:rPr>
          <w:rFonts w:ascii="Ubuntu Light" w:hAnsi="Ubuntu Light"/>
          <w:sz w:val="20"/>
          <w:szCs w:val="16"/>
        </w:rPr>
        <w:t>.</w:t>
      </w:r>
    </w:p>
    <w:p w14:paraId="43C5D86A" w14:textId="77777777" w:rsidR="003F6B01" w:rsidRPr="00374D53" w:rsidRDefault="003F6B01" w:rsidP="00E62991">
      <w:pPr>
        <w:pStyle w:val="Geenafstand"/>
        <w:spacing w:line="280" w:lineRule="atLeast"/>
        <w:ind w:left="284"/>
        <w:rPr>
          <w:rFonts w:ascii="Ubuntu Light" w:hAnsi="Ubuntu Light"/>
          <w:sz w:val="20"/>
          <w:szCs w:val="16"/>
        </w:rPr>
      </w:pPr>
    </w:p>
    <w:p w14:paraId="180C2C2F" w14:textId="77777777" w:rsidR="003F6B01" w:rsidRPr="00374D53" w:rsidRDefault="003F6B01" w:rsidP="00E62991">
      <w:pPr>
        <w:pStyle w:val="Geenafstand"/>
        <w:spacing w:line="280" w:lineRule="atLeast"/>
        <w:ind w:left="284"/>
        <w:rPr>
          <w:rFonts w:ascii="Ubuntu Light" w:hAnsi="Ubuntu Light"/>
          <w:sz w:val="20"/>
          <w:szCs w:val="16"/>
        </w:rPr>
      </w:pPr>
      <w:r w:rsidRPr="00374D53">
        <w:rPr>
          <w:rFonts w:ascii="Ubuntu Light" w:hAnsi="Ubuntu Light"/>
          <w:sz w:val="20"/>
          <w:szCs w:val="16"/>
        </w:rPr>
        <w:t>en</w:t>
      </w:r>
    </w:p>
    <w:p w14:paraId="2607BA1A" w14:textId="77777777" w:rsidR="003F6B01" w:rsidRPr="00374D53" w:rsidRDefault="003F6B01" w:rsidP="00E62991">
      <w:pPr>
        <w:pStyle w:val="Geenafstand"/>
        <w:spacing w:line="280" w:lineRule="atLeast"/>
        <w:ind w:left="284"/>
        <w:rPr>
          <w:rFonts w:ascii="Ubuntu Light" w:hAnsi="Ubuntu Light"/>
          <w:sz w:val="20"/>
          <w:szCs w:val="16"/>
        </w:rPr>
      </w:pPr>
    </w:p>
    <w:p w14:paraId="117B45AC" w14:textId="77777777" w:rsidR="003F6B01" w:rsidRPr="00374D53" w:rsidRDefault="00000000" w:rsidP="00E62991">
      <w:pPr>
        <w:pStyle w:val="Geenafstand"/>
        <w:numPr>
          <w:ilvl w:val="0"/>
          <w:numId w:val="41"/>
        </w:numPr>
        <w:spacing w:line="280" w:lineRule="atLeast"/>
        <w:ind w:left="425" w:hanging="425"/>
        <w:rPr>
          <w:rFonts w:ascii="Ubuntu Light" w:hAnsi="Ubuntu Light"/>
          <w:sz w:val="20"/>
          <w:szCs w:val="16"/>
        </w:rPr>
      </w:pPr>
      <w:sdt>
        <w:sdtPr>
          <w:rPr>
            <w:rFonts w:ascii="Ubuntu Light" w:hAnsi="Ubuntu Light"/>
            <w:sz w:val="20"/>
            <w:szCs w:val="16"/>
          </w:rPr>
          <w:id w:val="669371729"/>
          <w:placeholder>
            <w:docPart w:val="C6E04994A7E8491CB17630DDBBCD67B1"/>
          </w:placeholder>
          <w:temporary/>
          <w:showingPlcHdr/>
          <w:text w:multiLine="1"/>
        </w:sdtPr>
        <w:sdtContent>
          <w:r w:rsidR="003F6B01" w:rsidRPr="00374D53">
            <w:rPr>
              <w:rStyle w:val="Tekstvantijdelijkeaanduiding"/>
              <w:rFonts w:ascii="Ubuntu Light" w:hAnsi="Ubuntu Light"/>
              <w:color w:val="ED7D31" w:themeColor="accent2"/>
              <w:sz w:val="20"/>
              <w:szCs w:val="16"/>
            </w:rPr>
            <w:t>[Naam Opdrachtnemer]</w:t>
          </w:r>
        </w:sdtContent>
      </w:sdt>
      <w:r w:rsidR="003F6B01" w:rsidRPr="00374D53">
        <w:rPr>
          <w:rFonts w:ascii="Ubuntu Light" w:hAnsi="Ubuntu Light"/>
          <w:sz w:val="20"/>
          <w:szCs w:val="16"/>
        </w:rPr>
        <w:t xml:space="preserve">, geregistreerd bij de Kamer van Koophandel met nummer </w:t>
      </w:r>
      <w:sdt>
        <w:sdtPr>
          <w:rPr>
            <w:rFonts w:ascii="Ubuntu Light" w:hAnsi="Ubuntu Light"/>
            <w:sz w:val="20"/>
            <w:szCs w:val="16"/>
          </w:rPr>
          <w:id w:val="-1148820532"/>
          <w:placeholder>
            <w:docPart w:val="EF0F8ED3670041F68CD236B43444B6FB"/>
          </w:placeholder>
          <w:temporary/>
          <w:showingPlcHdr/>
          <w:text w:multiLine="1"/>
        </w:sdtPr>
        <w:sdtContent>
          <w:r w:rsidR="003F6B01" w:rsidRPr="00374D53">
            <w:rPr>
              <w:rStyle w:val="Tekstvantijdelijkeaanduiding"/>
              <w:rFonts w:ascii="Ubuntu Light" w:hAnsi="Ubuntu Light"/>
              <w:color w:val="ED7D31" w:themeColor="accent2"/>
              <w:sz w:val="20"/>
              <w:szCs w:val="16"/>
            </w:rPr>
            <w:t>[KvK-nummer]</w:t>
          </w:r>
        </w:sdtContent>
      </w:sdt>
      <w:r w:rsidR="003F6B01" w:rsidRPr="00374D53">
        <w:rPr>
          <w:rFonts w:ascii="Ubuntu Light" w:hAnsi="Ubuntu Light"/>
          <w:sz w:val="20"/>
          <w:szCs w:val="16"/>
        </w:rPr>
        <w:t xml:space="preserve">, gevestigd aan </w:t>
      </w:r>
      <w:sdt>
        <w:sdtPr>
          <w:rPr>
            <w:rFonts w:ascii="Ubuntu Light" w:hAnsi="Ubuntu Light"/>
            <w:sz w:val="20"/>
            <w:szCs w:val="16"/>
          </w:rPr>
          <w:id w:val="2076315398"/>
          <w:placeholder>
            <w:docPart w:val="5F75C797547C4709947C6C04A46E80DF"/>
          </w:placeholder>
          <w:temporary/>
          <w:showingPlcHdr/>
          <w:text w:multiLine="1"/>
        </w:sdtPr>
        <w:sdtContent>
          <w:r w:rsidR="003F6B01" w:rsidRPr="00374D53">
            <w:rPr>
              <w:rStyle w:val="Tekstvantijdelijkeaanduiding"/>
              <w:rFonts w:ascii="Ubuntu Light" w:hAnsi="Ubuntu Light"/>
              <w:color w:val="ED7D31" w:themeColor="accent2"/>
              <w:sz w:val="20"/>
              <w:szCs w:val="16"/>
            </w:rPr>
            <w:t>[Adres]</w:t>
          </w:r>
        </w:sdtContent>
      </w:sdt>
      <w:r w:rsidR="003F6B01" w:rsidRPr="00374D53">
        <w:rPr>
          <w:rFonts w:ascii="Ubuntu Light" w:hAnsi="Ubuntu Light"/>
          <w:sz w:val="20"/>
          <w:szCs w:val="16"/>
        </w:rPr>
        <w:t xml:space="preserve"> in </w:t>
      </w:r>
      <w:sdt>
        <w:sdtPr>
          <w:rPr>
            <w:rFonts w:ascii="Ubuntu Light" w:hAnsi="Ubuntu Light"/>
            <w:sz w:val="20"/>
            <w:szCs w:val="16"/>
          </w:rPr>
          <w:id w:val="-594710203"/>
          <w:placeholder>
            <w:docPart w:val="799EE3A869B54303AEBF529A153CC6A1"/>
          </w:placeholder>
          <w:temporary/>
          <w:showingPlcHdr/>
          <w:text w:multiLine="1"/>
        </w:sdtPr>
        <w:sdtContent>
          <w:r w:rsidR="003F6B01" w:rsidRPr="00374D53">
            <w:rPr>
              <w:rStyle w:val="Tekstvantijdelijkeaanduiding"/>
              <w:rFonts w:ascii="Ubuntu Light" w:hAnsi="Ubuntu Light"/>
              <w:color w:val="ED7D31" w:themeColor="accent2"/>
              <w:sz w:val="20"/>
              <w:szCs w:val="16"/>
            </w:rPr>
            <w:t>[Plaatsnaam]</w:t>
          </w:r>
        </w:sdtContent>
      </w:sdt>
      <w:r w:rsidR="003F6B01" w:rsidRPr="00374D53">
        <w:rPr>
          <w:rFonts w:ascii="Ubuntu Light" w:hAnsi="Ubuntu Light"/>
          <w:sz w:val="20"/>
          <w:szCs w:val="16"/>
        </w:rPr>
        <w:t xml:space="preserve">, te dezen rechtsgeldig vertegenwoordig door </w:t>
      </w:r>
      <w:sdt>
        <w:sdtPr>
          <w:rPr>
            <w:rFonts w:ascii="Ubuntu Light" w:hAnsi="Ubuntu Light"/>
            <w:sz w:val="20"/>
            <w:szCs w:val="16"/>
          </w:rPr>
          <w:id w:val="-1487624600"/>
          <w:placeholder>
            <w:docPart w:val="339629153D7A42AF8C2245EAA77F48DA"/>
          </w:placeholder>
          <w:temporary/>
          <w:showingPlcHdr/>
          <w:text w:multiLine="1"/>
        </w:sdtPr>
        <w:sdtContent>
          <w:r w:rsidR="003F6B01" w:rsidRPr="00374D53">
            <w:rPr>
              <w:rStyle w:val="Tekstvantijdelijkeaanduiding"/>
              <w:rFonts w:ascii="Ubuntu Light" w:hAnsi="Ubuntu Light"/>
              <w:color w:val="ED7D31" w:themeColor="accent2"/>
              <w:sz w:val="20"/>
              <w:szCs w:val="16"/>
            </w:rPr>
            <w:t>[Naam ondertekenaar]</w:t>
          </w:r>
        </w:sdtContent>
      </w:sdt>
      <w:r w:rsidR="003F6B01" w:rsidRPr="00374D53">
        <w:rPr>
          <w:rFonts w:ascii="Ubuntu Light" w:hAnsi="Ubuntu Light"/>
          <w:sz w:val="20"/>
          <w:szCs w:val="16"/>
        </w:rPr>
        <w:t xml:space="preserve">, </w:t>
      </w:r>
      <w:sdt>
        <w:sdtPr>
          <w:rPr>
            <w:rFonts w:ascii="Ubuntu Light" w:hAnsi="Ubuntu Light"/>
            <w:sz w:val="20"/>
            <w:szCs w:val="16"/>
          </w:rPr>
          <w:id w:val="1491901403"/>
          <w:placeholder>
            <w:docPart w:val="202393E623B349669066D620D147A58D"/>
          </w:placeholder>
          <w:temporary/>
          <w:showingPlcHdr/>
          <w:text w:multiLine="1"/>
        </w:sdtPr>
        <w:sdtContent>
          <w:r w:rsidR="003F6B01" w:rsidRPr="00374D53">
            <w:rPr>
              <w:rStyle w:val="Tekstvantijdelijkeaanduiding"/>
              <w:rFonts w:ascii="Ubuntu Light" w:hAnsi="Ubuntu Light"/>
              <w:color w:val="ED7D31" w:themeColor="accent2"/>
              <w:sz w:val="20"/>
              <w:szCs w:val="16"/>
            </w:rPr>
            <w:t>[Functietitel]</w:t>
          </w:r>
        </w:sdtContent>
      </w:sdt>
      <w:r w:rsidR="003F6B01" w:rsidRPr="00374D53">
        <w:rPr>
          <w:rFonts w:ascii="Ubuntu Light" w:hAnsi="Ubuntu Light"/>
          <w:sz w:val="20"/>
          <w:szCs w:val="16"/>
        </w:rPr>
        <w:t>, hierna te noemen: ‘Opdrachtnemer’.</w:t>
      </w:r>
    </w:p>
    <w:p w14:paraId="412CA33D" w14:textId="77777777" w:rsidR="003F6B01" w:rsidRPr="00374D53" w:rsidRDefault="003F6B01" w:rsidP="00E62991">
      <w:pPr>
        <w:pStyle w:val="Geenafstand"/>
        <w:spacing w:line="280" w:lineRule="atLeast"/>
        <w:rPr>
          <w:rFonts w:ascii="Ubuntu Light" w:hAnsi="Ubuntu Light"/>
          <w:sz w:val="20"/>
          <w:szCs w:val="16"/>
        </w:rPr>
      </w:pPr>
    </w:p>
    <w:p w14:paraId="687F2723" w14:textId="77777777" w:rsidR="003F6B01" w:rsidRPr="00374D53" w:rsidRDefault="003F6B01" w:rsidP="00E62991">
      <w:pPr>
        <w:pStyle w:val="Geenafstand"/>
        <w:spacing w:line="280" w:lineRule="atLeast"/>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In geval van een Combinatie wordt de hierboven beschreven passage onder ‘2.’ vervangen door de volgende passage:</w:t>
      </w:r>
    </w:p>
    <w:p w14:paraId="710D4A98" w14:textId="77777777" w:rsidR="003F6B01" w:rsidRPr="00374D53" w:rsidRDefault="00000000" w:rsidP="00E62991">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1686790474"/>
          <w:placeholder>
            <w:docPart w:val="969B7EDE68464A85A44ACD757E0ADE4E"/>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280413079"/>
          <w:placeholder>
            <w:docPart w:val="AB37CFD091174138ADBA6DBE8B44EE85"/>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1835060436"/>
          <w:placeholder>
            <w:docPart w:val="3FE64525B5654FB582BB81E4E1E45D14"/>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725024478"/>
          <w:placeholder>
            <w:docPart w:val="859286B20B7B42668966B0B8B9111E99"/>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1642069262"/>
          <w:placeholder>
            <w:docPart w:val="EB4BB2DD998149C0937E652C4D1676D9"/>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2081127811"/>
          <w:placeholder>
            <w:docPart w:val="EEF817E94882435595EF9583F39AF77A"/>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1’;</w:t>
      </w:r>
    </w:p>
    <w:p w14:paraId="25F3A41A" w14:textId="77777777" w:rsidR="003F6B01" w:rsidRPr="00374D53" w:rsidRDefault="00000000" w:rsidP="00E62991">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819276694"/>
          <w:placeholder>
            <w:docPart w:val="47478AC8C0B54B0C989AD306CF7BA4E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176001819"/>
          <w:placeholder>
            <w:docPart w:val="3326A8143FBE4857965D7F44769A45F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796267512"/>
          <w:placeholder>
            <w:docPart w:val="64C625767C6D4AD3A6FB36E8B5E26A62"/>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566299085"/>
          <w:placeholder>
            <w:docPart w:val="FE10CC16D9F94CE18CA05892E7590DCA"/>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710266076"/>
          <w:placeholder>
            <w:docPart w:val="6AAAF04A23EB45CC8DC32D2FD3381F70"/>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1235129177"/>
          <w:placeholder>
            <w:docPart w:val="4F99E44D28DF4C2F8849B5A445ADE7C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2’’</w:t>
      </w:r>
    </w:p>
    <w:p w14:paraId="0EEB4F17" w14:textId="77777777" w:rsidR="003F6B01" w:rsidRPr="00374D53" w:rsidRDefault="003F6B01" w:rsidP="00E62991">
      <w:pPr>
        <w:pStyle w:val="Geenafstand"/>
        <w:spacing w:line="280" w:lineRule="atLeast"/>
        <w:ind w:firstLine="425"/>
        <w:rPr>
          <w:rFonts w:ascii="Ubuntu Light" w:hAnsi="Ubuntu Light"/>
          <w:color w:val="808080" w:themeColor="background1" w:themeShade="80"/>
          <w:sz w:val="20"/>
          <w:szCs w:val="16"/>
        </w:rPr>
      </w:pPr>
    </w:p>
    <w:p w14:paraId="7445F06E" w14:textId="77777777" w:rsidR="003F6B01" w:rsidRPr="00374D53" w:rsidRDefault="003F6B01" w:rsidP="00E62991">
      <w:pPr>
        <w:pStyle w:val="Geenafstand"/>
        <w:spacing w:line="280" w:lineRule="atLeast"/>
        <w:ind w:firstLine="425"/>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En hierna gezamenlijk te noemen ‘Opdrachtnemer’.</w:t>
      </w:r>
    </w:p>
    <w:p w14:paraId="3A25AC50" w14:textId="77777777" w:rsidR="003F6B01" w:rsidRPr="00374D53" w:rsidRDefault="003F6B01" w:rsidP="00E62991">
      <w:pPr>
        <w:pStyle w:val="Geenafstand"/>
        <w:spacing w:line="280" w:lineRule="atLeast"/>
        <w:rPr>
          <w:rFonts w:ascii="Ubuntu Light" w:hAnsi="Ubuntu Light"/>
          <w:sz w:val="20"/>
          <w:szCs w:val="16"/>
        </w:rPr>
      </w:pPr>
    </w:p>
    <w:p w14:paraId="525058BF" w14:textId="77777777" w:rsidR="003F6B01" w:rsidRPr="00374D53" w:rsidRDefault="003F6B01" w:rsidP="00E62991">
      <w:pPr>
        <w:pStyle w:val="Geenafstand"/>
        <w:spacing w:line="280" w:lineRule="atLeast"/>
        <w:rPr>
          <w:rFonts w:ascii="Ubuntu Light" w:hAnsi="Ubuntu Light"/>
          <w:sz w:val="20"/>
          <w:szCs w:val="16"/>
        </w:rPr>
      </w:pPr>
      <w:r w:rsidRPr="00374D53">
        <w:rPr>
          <w:rFonts w:ascii="Ubuntu Light" w:hAnsi="Ubuntu Light"/>
          <w:sz w:val="20"/>
          <w:szCs w:val="16"/>
        </w:rPr>
        <w:t>Opdrachtgever en Opdrachtnemer worden hierna tevens ieder afzonderlijk ‘Partij’ of gezamenlijk ‘Partijen’ genoemd.</w:t>
      </w:r>
    </w:p>
    <w:p w14:paraId="6F696F80" w14:textId="77777777" w:rsidR="003F6B01" w:rsidRDefault="003F6B01" w:rsidP="00E62991">
      <w:pPr>
        <w:spacing w:after="160"/>
        <w:rPr>
          <w:rFonts w:eastAsia="Times New Roman"/>
          <w:b/>
        </w:rPr>
      </w:pPr>
    </w:p>
    <w:p w14:paraId="5C28C200" w14:textId="77777777" w:rsidR="003F6B01" w:rsidRPr="000E0B56" w:rsidRDefault="003F6B01" w:rsidP="00E62991">
      <w:pPr>
        <w:pStyle w:val="Geenafstand"/>
        <w:spacing w:line="280" w:lineRule="atLeast"/>
        <w:rPr>
          <w:rFonts w:ascii="Ubuntu Light" w:hAnsi="Ubuntu Light"/>
          <w:b/>
          <w:bCs/>
          <w:sz w:val="20"/>
          <w:szCs w:val="16"/>
        </w:rPr>
      </w:pPr>
      <w:r w:rsidRPr="000E0B56">
        <w:rPr>
          <w:rFonts w:ascii="Ubuntu Light" w:hAnsi="Ubuntu Light"/>
          <w:b/>
          <w:bCs/>
          <w:sz w:val="20"/>
          <w:szCs w:val="16"/>
        </w:rPr>
        <w:t xml:space="preserve">De Partijen nemen het volgende in aanmerking: </w:t>
      </w:r>
    </w:p>
    <w:p w14:paraId="22A76CF1" w14:textId="328401F8"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Opdrachtgever heeft via een </w:t>
      </w:r>
      <w:r>
        <w:rPr>
          <w:rFonts w:ascii="Ubuntu Light" w:hAnsi="Ubuntu Light"/>
          <w:sz w:val="20"/>
          <w:szCs w:val="16"/>
        </w:rPr>
        <w:t xml:space="preserve">inkoop of </w:t>
      </w:r>
      <w:r w:rsidRPr="000E0B56">
        <w:rPr>
          <w:rFonts w:ascii="Ubuntu Light" w:hAnsi="Ubuntu Light"/>
          <w:sz w:val="20"/>
          <w:szCs w:val="16"/>
        </w:rPr>
        <w:t>aanbestedingsprocedure verzocht</w:t>
      </w:r>
      <w:r>
        <w:rPr>
          <w:rFonts w:ascii="Ubuntu Light" w:hAnsi="Ubuntu Light"/>
          <w:sz w:val="20"/>
          <w:szCs w:val="16"/>
        </w:rPr>
        <w:t xml:space="preserve"> om</w:t>
      </w:r>
      <w:r w:rsidRPr="000E0B56">
        <w:rPr>
          <w:rFonts w:ascii="Ubuntu Light" w:hAnsi="Ubuntu Light"/>
          <w:sz w:val="20"/>
          <w:szCs w:val="16"/>
        </w:rPr>
        <w:t xml:space="preserve"> een inschrijving uit te brengen met betrekking tot de opdracht betreffende </w:t>
      </w:r>
      <w:sdt>
        <w:sdtPr>
          <w:rPr>
            <w:rFonts w:ascii="Ubuntu Light" w:hAnsi="Ubuntu Light"/>
            <w:sz w:val="20"/>
            <w:szCs w:val="16"/>
          </w:rPr>
          <w:alias w:val="Onderwerp"/>
          <w:tag w:val=""/>
          <w:id w:val="352307645"/>
          <w:placeholder>
            <w:docPart w:val="BEB7158481E644F7839A35719ED18A5B"/>
          </w:placeholder>
          <w:dataBinding w:prefixMappings="xmlns:ns0='http://purl.org/dc/elements/1.1/' xmlns:ns1='http://schemas.openxmlformats.org/package/2006/metadata/core-properties' " w:xpath="/ns1:coreProperties[1]/ns0:subject[1]" w:storeItemID="{6C3C8BC8-F283-45AE-878A-BAB7291924A1}"/>
          <w:text/>
        </w:sdtPr>
        <w:sdtContent>
          <w:r w:rsidR="00C02791">
            <w:rPr>
              <w:rFonts w:ascii="Ubuntu Light" w:hAnsi="Ubuntu Light"/>
              <w:sz w:val="20"/>
              <w:szCs w:val="16"/>
            </w:rPr>
            <w:t xml:space="preserve">de </w:t>
          </w:r>
          <w:r w:rsidR="00506B42">
            <w:rPr>
              <w:rFonts w:ascii="Ubuntu Light" w:hAnsi="Ubuntu Light"/>
              <w:sz w:val="20"/>
              <w:szCs w:val="16"/>
            </w:rPr>
            <w:t xml:space="preserve">levering </w:t>
          </w:r>
          <w:r w:rsidR="00FE1B01">
            <w:rPr>
              <w:rFonts w:ascii="Ubuntu Light" w:hAnsi="Ubuntu Light"/>
              <w:sz w:val="20"/>
              <w:szCs w:val="16"/>
            </w:rPr>
            <w:t xml:space="preserve">en het preventief en correctief onderhoud </w:t>
          </w:r>
          <w:r w:rsidR="00506B42">
            <w:rPr>
              <w:rFonts w:ascii="Ubuntu Light" w:hAnsi="Ubuntu Light"/>
              <w:sz w:val="20"/>
              <w:szCs w:val="16"/>
            </w:rPr>
            <w:t xml:space="preserve">van </w:t>
          </w:r>
          <w:r w:rsidR="00C02791">
            <w:rPr>
              <w:rFonts w:ascii="Ubuntu Light" w:hAnsi="Ubuntu Light"/>
              <w:sz w:val="20"/>
              <w:szCs w:val="16"/>
            </w:rPr>
            <w:t>bedrijfsvoertuigen</w:t>
          </w:r>
        </w:sdtContent>
      </w:sdt>
      <w:r w:rsidRPr="000E0B56">
        <w:rPr>
          <w:rFonts w:ascii="Ubuntu Light" w:hAnsi="Ubuntu Light"/>
          <w:sz w:val="20"/>
          <w:szCs w:val="16"/>
        </w:rPr>
        <w:t>, dit alles op grond van het Beschrijvend Document, inclusief alle bijbehorende bijlagen;</w:t>
      </w:r>
    </w:p>
    <w:p w14:paraId="0C0B2575" w14:textId="77777777"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op </w:t>
      </w:r>
      <w:sdt>
        <w:sdtPr>
          <w:rPr>
            <w:rFonts w:ascii="Ubuntu Light" w:hAnsi="Ubuntu Light"/>
            <w:sz w:val="20"/>
            <w:szCs w:val="16"/>
          </w:rPr>
          <w:id w:val="580183252"/>
          <w:placeholder>
            <w:docPart w:val="A0CD00E5BD1C4E96949843F3690D1764"/>
          </w:placeholder>
          <w:showingPlcHdr/>
          <w:date>
            <w:dateFormat w:val="d MMMM yyyy"/>
            <w:lid w:val="nl-NL"/>
            <w:storeMappedDataAs w:val="dateTime"/>
            <w:calendar w:val="gregorian"/>
          </w:date>
        </w:sdtPr>
        <w:sdtContent>
          <w:r w:rsidRPr="000E0B56">
            <w:rPr>
              <w:rFonts w:ascii="Ubuntu Light" w:hAnsi="Ubuntu Light"/>
              <w:color w:val="ED7D31" w:themeColor="accent2"/>
              <w:sz w:val="20"/>
              <w:szCs w:val="16"/>
            </w:rPr>
            <w:t>[Vul datum in]</w:t>
          </w:r>
        </w:sdtContent>
      </w:sdt>
      <w:r w:rsidRPr="000E0B56">
        <w:rPr>
          <w:rFonts w:ascii="Ubuntu Light" w:hAnsi="Ubuntu Light"/>
          <w:sz w:val="20"/>
          <w:szCs w:val="16"/>
        </w:rPr>
        <w:t xml:space="preserve"> een inschrijving uitgebracht;</w:t>
      </w:r>
    </w:p>
    <w:p w14:paraId="22A8AD0F" w14:textId="450D2F8F"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zich in voldoende mate op de hoogte gesteld van de relevante organisatie van Opdrachtgever en van de specifieke eisen van de Opdrachtgever met betrekking tot de opdracht betreffende </w:t>
      </w:r>
      <w:sdt>
        <w:sdtPr>
          <w:rPr>
            <w:rFonts w:ascii="Ubuntu Light" w:hAnsi="Ubuntu Light"/>
            <w:sz w:val="20"/>
            <w:szCs w:val="16"/>
          </w:rPr>
          <w:alias w:val="Onderwerp"/>
          <w:tag w:val=""/>
          <w:id w:val="1303970906"/>
          <w:placeholder>
            <w:docPart w:val="319C235388344C12A40D93A073251511"/>
          </w:placeholder>
          <w:dataBinding w:prefixMappings="xmlns:ns0='http://purl.org/dc/elements/1.1/' xmlns:ns1='http://schemas.openxmlformats.org/package/2006/metadata/core-properties' " w:xpath="/ns1:coreProperties[1]/ns0:subject[1]" w:storeItemID="{6C3C8BC8-F283-45AE-878A-BAB7291924A1}"/>
          <w:text/>
        </w:sdtPr>
        <w:sdtContent>
          <w:r w:rsidR="00FE1B01">
            <w:rPr>
              <w:rFonts w:ascii="Ubuntu Light" w:hAnsi="Ubuntu Light"/>
              <w:sz w:val="20"/>
              <w:szCs w:val="16"/>
            </w:rPr>
            <w:t>de levering en het preventief en correctief onderhoud van bedrijfsvoertuigen</w:t>
          </w:r>
        </w:sdtContent>
      </w:sdt>
      <w:r w:rsidRPr="000E0B56">
        <w:rPr>
          <w:rFonts w:ascii="Ubuntu Light" w:hAnsi="Ubuntu Light"/>
          <w:sz w:val="20"/>
          <w:szCs w:val="16"/>
        </w:rPr>
        <w:t>.</w:t>
      </w:r>
    </w:p>
    <w:p w14:paraId="3C03CABA" w14:textId="77777777"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Opdrachtnemer heeft door middel van het indienen van een inschrijving kenbaar gemaakt in staat en bereid te zijn de opdracht uit te voeren, te leveren en/of te verrichten.</w:t>
      </w:r>
    </w:p>
    <w:p w14:paraId="788516D6" w14:textId="77777777" w:rsidR="003F6B01"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Partijen een samenwerking willen aangaan onder de volgende voorwaarden.</w:t>
      </w:r>
    </w:p>
    <w:p w14:paraId="24CA04B5" w14:textId="77777777" w:rsidR="003F6B01" w:rsidRDefault="003F6B01" w:rsidP="00E62991">
      <w:pPr>
        <w:pStyle w:val="Geenafstand"/>
        <w:spacing w:line="280" w:lineRule="atLeast"/>
        <w:rPr>
          <w:rFonts w:ascii="Ubuntu Light" w:hAnsi="Ubuntu Light"/>
          <w:sz w:val="20"/>
          <w:szCs w:val="16"/>
        </w:rPr>
      </w:pPr>
    </w:p>
    <w:p w14:paraId="40363C28" w14:textId="77777777" w:rsidR="00BD61D6" w:rsidRDefault="00BD61D6" w:rsidP="00E62991">
      <w:pPr>
        <w:spacing w:after="160"/>
        <w:rPr>
          <w:rFonts w:ascii="Ubuntu" w:hAnsi="Ubuntu"/>
          <w:b/>
          <w:spacing w:val="15"/>
          <w:sz w:val="22"/>
        </w:rPr>
      </w:pPr>
      <w:r>
        <w:br w:type="page"/>
      </w:r>
    </w:p>
    <w:p w14:paraId="75235C0F" w14:textId="5C18D87E" w:rsidR="003F6B01" w:rsidRDefault="003F6B01" w:rsidP="00E62991">
      <w:pPr>
        <w:pStyle w:val="Ondertitel"/>
      </w:pPr>
      <w:r>
        <w:lastRenderedPageBreak/>
        <w:t>Artikel 1</w:t>
      </w:r>
      <w:r>
        <w:tab/>
        <w:t>Begripsbepaling</w:t>
      </w:r>
    </w:p>
    <w:p w14:paraId="688F9027"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In deze Overeenkomst zijn de volgende begrippen met bijbehorende betekenis van toepassing. Alle toepasselijke begripsbepalingen dienen zowel in enkelvoud als in meervoud te worden geïnterpreteerd.</w:t>
      </w:r>
    </w:p>
    <w:p w14:paraId="669A06CD" w14:textId="77777777" w:rsidR="003F6B01" w:rsidRDefault="003F6B01" w:rsidP="00E62991">
      <w:pPr>
        <w:pStyle w:val="Geenafstand"/>
        <w:spacing w:line="280" w:lineRule="atLeast"/>
      </w:pPr>
    </w:p>
    <w:p w14:paraId="3E03D01F"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Aanbod</w:t>
      </w:r>
    </w:p>
    <w:p w14:paraId="33541373"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inschrijving die Opdrachtnemer via de aanbestedingsprocedure heeft uitgebracht en zoals bedoeld onder ‘De Partijen nemen het volgende in aanmerking’, sub b.</w:t>
      </w:r>
    </w:p>
    <w:p w14:paraId="3B7AE29E" w14:textId="77777777" w:rsidR="003F6B01" w:rsidRPr="000E0B56" w:rsidRDefault="003F6B01" w:rsidP="00E62991">
      <w:pPr>
        <w:pStyle w:val="Geenafstand"/>
        <w:spacing w:line="280" w:lineRule="atLeast"/>
        <w:rPr>
          <w:rFonts w:ascii="Ubuntu Light" w:hAnsi="Ubuntu Light"/>
          <w:sz w:val="20"/>
          <w:szCs w:val="16"/>
        </w:rPr>
      </w:pPr>
    </w:p>
    <w:p w14:paraId="745497F2"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AIV</w:t>
      </w:r>
    </w:p>
    <w:p w14:paraId="6C5602DE"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Algemene Inkoopvoorwaarden leveringen en diensten van de Vereniging van Nederlandse Gemeenten (VNG)</w:t>
      </w:r>
      <w:r>
        <w:rPr>
          <w:rFonts w:ascii="Ubuntu Light" w:hAnsi="Ubuntu Light"/>
          <w:sz w:val="20"/>
          <w:szCs w:val="16"/>
        </w:rPr>
        <w:t xml:space="preserve"> incl. addendum Hoeksche Waard</w:t>
      </w:r>
      <w:r w:rsidRPr="000E0B56">
        <w:rPr>
          <w:rFonts w:ascii="Ubuntu Light" w:hAnsi="Ubuntu Light"/>
          <w:sz w:val="20"/>
          <w:szCs w:val="16"/>
        </w:rPr>
        <w:t>, zoals opgenomen als Bijlage bij het Beschrijvend Document.</w:t>
      </w:r>
    </w:p>
    <w:p w14:paraId="3AB8E47A" w14:textId="77777777" w:rsidR="003F6B01" w:rsidRPr="000E0B56" w:rsidRDefault="003F6B01" w:rsidP="00E62991">
      <w:pPr>
        <w:pStyle w:val="Geenafstand"/>
        <w:spacing w:line="280" w:lineRule="atLeast"/>
        <w:rPr>
          <w:rFonts w:ascii="Ubuntu Light" w:hAnsi="Ubuntu Light"/>
          <w:sz w:val="20"/>
          <w:szCs w:val="16"/>
        </w:rPr>
      </w:pPr>
    </w:p>
    <w:p w14:paraId="6221F077"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Beschrijvend Document</w:t>
      </w:r>
    </w:p>
    <w:p w14:paraId="4B12DE65" w14:textId="6411CD3C"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Het beschrijvend document</w:t>
      </w:r>
      <w:r w:rsidR="00733FE6">
        <w:rPr>
          <w:rFonts w:ascii="Ubuntu Light" w:hAnsi="Ubuntu Light"/>
          <w:sz w:val="20"/>
          <w:szCs w:val="16"/>
        </w:rPr>
        <w:t xml:space="preserve"> </w:t>
      </w:r>
      <w:r w:rsidR="0053336F" w:rsidRPr="000E0B56">
        <w:rPr>
          <w:rFonts w:ascii="Ubuntu Light" w:hAnsi="Ubuntu Light"/>
          <w:sz w:val="20"/>
          <w:szCs w:val="16"/>
        </w:rPr>
        <w:t>van de aanbesteding</w:t>
      </w:r>
      <w:r w:rsidR="0053336F">
        <w:rPr>
          <w:rFonts w:ascii="Ubuntu Light" w:hAnsi="Ubuntu Light"/>
          <w:sz w:val="20"/>
          <w:szCs w:val="16"/>
        </w:rPr>
        <w:t xml:space="preserve"> </w:t>
      </w:r>
      <w:r w:rsidR="00733FE6">
        <w:rPr>
          <w:rFonts w:ascii="Ubuntu Light" w:hAnsi="Ubuntu Light"/>
          <w:sz w:val="20"/>
          <w:szCs w:val="16"/>
        </w:rPr>
        <w:t>ook wel Offerteaanvraag</w:t>
      </w:r>
      <w:r w:rsidR="0053336F">
        <w:rPr>
          <w:rFonts w:ascii="Ubuntu Light" w:hAnsi="Ubuntu Light"/>
          <w:sz w:val="20"/>
          <w:szCs w:val="16"/>
        </w:rPr>
        <w:t xml:space="preserve"> of Aanbestedingsleidraad genoemd</w:t>
      </w:r>
      <w:r w:rsidRPr="000E0B56">
        <w:rPr>
          <w:rFonts w:ascii="Ubuntu Light" w:hAnsi="Ubuntu Light"/>
          <w:sz w:val="20"/>
          <w:szCs w:val="16"/>
        </w:rPr>
        <w:t>, inclusief alle bijlagen, zoals opgenomen als Bijlage bij deze Overeenkomst.</w:t>
      </w:r>
      <w:r w:rsidRPr="000E0B56">
        <w:rPr>
          <w:rFonts w:ascii="Ubuntu Light" w:hAnsi="Ubuntu Light"/>
          <w:sz w:val="20"/>
          <w:szCs w:val="16"/>
        </w:rPr>
        <w:br/>
      </w:r>
    </w:p>
    <w:p w14:paraId="1E4A42FE"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Bijlage</w:t>
      </w:r>
    </w:p>
    <w:p w14:paraId="21F8D521"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bijlagen behorende bij deze Overeenkomst die integraal deel uitmaken van de Overeenkomst.</w:t>
      </w:r>
    </w:p>
    <w:p w14:paraId="62151812" w14:textId="77777777" w:rsidR="003F6B01" w:rsidRPr="000E0B56" w:rsidRDefault="003F6B01" w:rsidP="00E62991">
      <w:pPr>
        <w:pStyle w:val="Geenafstand"/>
        <w:spacing w:line="280" w:lineRule="atLeast"/>
        <w:rPr>
          <w:rFonts w:ascii="Ubuntu Light" w:hAnsi="Ubuntu Light"/>
          <w:sz w:val="20"/>
          <w:szCs w:val="16"/>
        </w:rPr>
      </w:pPr>
    </w:p>
    <w:p w14:paraId="2D53C030" w14:textId="77777777" w:rsidR="003F6B01" w:rsidRPr="00DF7E93" w:rsidRDefault="003F6B01" w:rsidP="00E62991">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Diensten</w:t>
      </w:r>
    </w:p>
    <w:p w14:paraId="0100BE3E"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De door Opdrachtnemer op basis van de Overeenkomst te verrichten werkzaamheden, zoals nader omschreven in het Beschrijvend Document.</w:t>
      </w:r>
    </w:p>
    <w:p w14:paraId="4EA499A5" w14:textId="77777777" w:rsidR="003F6B01" w:rsidRDefault="003F6B01" w:rsidP="00E62991">
      <w:pPr>
        <w:pStyle w:val="Geenafstand"/>
        <w:spacing w:line="280" w:lineRule="atLeast"/>
        <w:rPr>
          <w:color w:val="44546A" w:themeColor="text2"/>
        </w:rPr>
      </w:pPr>
    </w:p>
    <w:p w14:paraId="1BA73436" w14:textId="77777777" w:rsidR="003F6B01" w:rsidRPr="003D05B8" w:rsidRDefault="003F6B01" w:rsidP="00E62991">
      <w:pPr>
        <w:pStyle w:val="Geenafstand"/>
        <w:spacing w:line="280" w:lineRule="atLeast"/>
        <w:rPr>
          <w:rFonts w:ascii="Ubuntu Light" w:hAnsi="Ubuntu Light"/>
          <w:b/>
          <w:bCs/>
          <w:color w:val="auto"/>
          <w:sz w:val="20"/>
          <w:szCs w:val="16"/>
        </w:rPr>
      </w:pPr>
      <w:r w:rsidRPr="003D05B8">
        <w:rPr>
          <w:rFonts w:ascii="Ubuntu Light" w:hAnsi="Ubuntu Light"/>
          <w:b/>
          <w:bCs/>
          <w:color w:val="auto"/>
          <w:sz w:val="20"/>
          <w:szCs w:val="16"/>
        </w:rPr>
        <w:t>Elektronische factuur (E-factuur)</w:t>
      </w:r>
    </w:p>
    <w:p w14:paraId="788AAE91" w14:textId="77777777" w:rsidR="003F6B01" w:rsidRPr="003D05B8" w:rsidRDefault="003F6B01" w:rsidP="00E62991">
      <w:pPr>
        <w:pStyle w:val="Geenafstand"/>
        <w:spacing w:line="280" w:lineRule="atLeast"/>
        <w:rPr>
          <w:rFonts w:ascii="Ubuntu Light" w:hAnsi="Ubuntu Light"/>
          <w:sz w:val="20"/>
          <w:szCs w:val="16"/>
        </w:rPr>
      </w:pPr>
      <w:r w:rsidRPr="003D05B8">
        <w:rPr>
          <w:rFonts w:ascii="Ubuntu Light" w:hAnsi="Ubuntu Light"/>
          <w:sz w:val="20"/>
          <w:szCs w:val="16"/>
        </w:rPr>
        <w:t>Een gestructureerd, digitaal bestand, waarbij alle (factuur-)gegevens altijd op een vaste plek in het bestand staan en hun eigen betekenis hebben.</w:t>
      </w:r>
    </w:p>
    <w:p w14:paraId="7B57DE4B" w14:textId="77777777" w:rsidR="003F6B01" w:rsidRDefault="003F6B01" w:rsidP="00E62991">
      <w:pPr>
        <w:pStyle w:val="Geenafstand"/>
        <w:spacing w:line="280" w:lineRule="atLeast"/>
      </w:pPr>
    </w:p>
    <w:p w14:paraId="74F7D98E" w14:textId="77777777" w:rsidR="003F6B01" w:rsidRPr="00DF7E93" w:rsidRDefault="003F6B01" w:rsidP="00E62991">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Goederen</w:t>
      </w:r>
    </w:p>
    <w:p w14:paraId="63621598"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De door Opdrachtnemer op basis van de Overeenkomst te leveren zaken en/of vermogensrechten, zoals nader omschreven in het Beschrijvend Document.</w:t>
      </w:r>
    </w:p>
    <w:p w14:paraId="5F6F73D7" w14:textId="77777777" w:rsidR="003F6B01" w:rsidRDefault="003F6B01" w:rsidP="00E62991">
      <w:pPr>
        <w:pStyle w:val="Geenafstand"/>
        <w:spacing w:line="280" w:lineRule="atLeast"/>
        <w:rPr>
          <w:color w:val="44546A" w:themeColor="text2"/>
        </w:rPr>
      </w:pPr>
    </w:p>
    <w:p w14:paraId="5C12C783" w14:textId="77777777" w:rsidR="003F6B01" w:rsidRPr="008C000A" w:rsidRDefault="003F6B01" w:rsidP="00E62991">
      <w:pPr>
        <w:pStyle w:val="Geenafstand"/>
        <w:spacing w:line="280" w:lineRule="atLeast"/>
        <w:rPr>
          <w:rFonts w:ascii="Ubuntu Light" w:hAnsi="Ubuntu Light"/>
          <w:b/>
          <w:bCs/>
          <w:color w:val="auto"/>
          <w:sz w:val="20"/>
          <w:szCs w:val="16"/>
        </w:rPr>
      </w:pPr>
      <w:bookmarkStart w:id="0" w:name="_Hlk119056191"/>
      <w:r w:rsidRPr="008C000A">
        <w:rPr>
          <w:rFonts w:ascii="Ubuntu Light" w:hAnsi="Ubuntu Light"/>
          <w:b/>
          <w:bCs/>
          <w:color w:val="auto"/>
          <w:sz w:val="20"/>
          <w:szCs w:val="16"/>
        </w:rPr>
        <w:t>Nadere Opdracht</w:t>
      </w:r>
    </w:p>
    <w:p w14:paraId="577CCFCB"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Een specifieke opdracht van Opdrachtgever aan Opdrachtnemer tot het leveren en/of verrichten van Goederen en/of Diensten onder de Overeenkomst.</w:t>
      </w:r>
    </w:p>
    <w:bookmarkEnd w:id="0"/>
    <w:p w14:paraId="2FBF4393" w14:textId="77777777" w:rsidR="003F6B01" w:rsidRPr="008C000A" w:rsidRDefault="003F6B01" w:rsidP="00E62991">
      <w:pPr>
        <w:pStyle w:val="Geenafstand"/>
        <w:spacing w:line="280" w:lineRule="atLeast"/>
        <w:rPr>
          <w:rFonts w:ascii="Ubuntu Light" w:hAnsi="Ubuntu Light"/>
          <w:color w:val="44546A" w:themeColor="text2"/>
          <w:sz w:val="20"/>
          <w:szCs w:val="16"/>
        </w:rPr>
      </w:pPr>
    </w:p>
    <w:p w14:paraId="57903518" w14:textId="77777777" w:rsidR="003F6B01" w:rsidRPr="008C000A" w:rsidRDefault="003F6B01" w:rsidP="00E62991">
      <w:pPr>
        <w:pStyle w:val="Geenafstand"/>
        <w:spacing w:line="280" w:lineRule="atLeast"/>
        <w:rPr>
          <w:rFonts w:ascii="Ubuntu Light" w:hAnsi="Ubuntu Light"/>
          <w:b/>
          <w:bCs/>
          <w:color w:val="auto"/>
          <w:sz w:val="20"/>
          <w:szCs w:val="16"/>
        </w:rPr>
      </w:pPr>
      <w:r w:rsidRPr="008C000A">
        <w:rPr>
          <w:rFonts w:ascii="Ubuntu Light" w:hAnsi="Ubuntu Light"/>
          <w:b/>
          <w:bCs/>
          <w:color w:val="auto"/>
          <w:sz w:val="20"/>
          <w:szCs w:val="16"/>
        </w:rPr>
        <w:t>Overeenkomst</w:t>
      </w:r>
    </w:p>
    <w:p w14:paraId="5251B9A0" w14:textId="77777777" w:rsidR="003F6B01" w:rsidRPr="008C000A" w:rsidRDefault="003F6B01" w:rsidP="00E62991">
      <w:pPr>
        <w:pStyle w:val="Geenafstand"/>
        <w:spacing w:line="280" w:lineRule="atLeast"/>
        <w:rPr>
          <w:rFonts w:ascii="Ubuntu Light" w:hAnsi="Ubuntu Light"/>
          <w:sz w:val="20"/>
          <w:szCs w:val="16"/>
        </w:rPr>
      </w:pPr>
      <w:r w:rsidRPr="008C000A">
        <w:rPr>
          <w:rFonts w:ascii="Ubuntu Light" w:hAnsi="Ubuntu Light"/>
          <w:sz w:val="20"/>
          <w:szCs w:val="16"/>
        </w:rPr>
        <w:t>Deze overeenkomst, inclusief alle Bijlagen.</w:t>
      </w:r>
    </w:p>
    <w:p w14:paraId="244B1C26" w14:textId="77777777" w:rsidR="003F6B01" w:rsidRPr="008C000A" w:rsidRDefault="003F6B01" w:rsidP="00E62991">
      <w:pPr>
        <w:pStyle w:val="Geenafstand"/>
        <w:spacing w:line="280" w:lineRule="atLeast"/>
        <w:rPr>
          <w:rFonts w:ascii="Ubuntu Light" w:hAnsi="Ubuntu Light"/>
          <w:sz w:val="20"/>
          <w:szCs w:val="16"/>
        </w:rPr>
      </w:pPr>
    </w:p>
    <w:p w14:paraId="3331F7ED" w14:textId="77777777" w:rsidR="00FE1B01" w:rsidRDefault="00FE1B01" w:rsidP="00E62991">
      <w:pPr>
        <w:pStyle w:val="Geenafstand"/>
        <w:spacing w:line="280" w:lineRule="atLeast"/>
        <w:rPr>
          <w:rFonts w:ascii="Ubuntu Light" w:hAnsi="Ubuntu Light"/>
          <w:b/>
          <w:bCs/>
          <w:color w:val="auto"/>
          <w:sz w:val="20"/>
          <w:szCs w:val="16"/>
        </w:rPr>
      </w:pPr>
      <w:r>
        <w:rPr>
          <w:rFonts w:ascii="Ubuntu Light" w:hAnsi="Ubuntu Light"/>
          <w:b/>
          <w:bCs/>
          <w:color w:val="auto"/>
          <w:sz w:val="20"/>
          <w:szCs w:val="16"/>
        </w:rPr>
        <w:t>Preventief en correctief onderhoud</w:t>
      </w:r>
    </w:p>
    <w:p w14:paraId="1F0107B5" w14:textId="77777777" w:rsidR="00FE1B01" w:rsidRPr="003F7952" w:rsidRDefault="00FE1B01" w:rsidP="00E62991">
      <w:pPr>
        <w:pStyle w:val="Geenafstand"/>
        <w:spacing w:line="280" w:lineRule="atLeast"/>
        <w:rPr>
          <w:rFonts w:ascii="Ubuntu Light" w:hAnsi="Ubuntu Light"/>
          <w:sz w:val="20"/>
          <w:szCs w:val="16"/>
        </w:rPr>
      </w:pPr>
      <w:r w:rsidRPr="007B39B0">
        <w:rPr>
          <w:rFonts w:ascii="Ubuntu Light" w:hAnsi="Ubuntu Light"/>
          <w:sz w:val="20"/>
          <w:szCs w:val="16"/>
        </w:rPr>
        <w:t>Alle onderhoud en reparaties volgens voorschrift van de fabrikant, inclusief alle daarbij benodigde originele middelen en originele materialen of minimaal gelijkwaardig en alle wettelijk verplichte keuringen en alle onderhoud, dat daaruit voortvloeit, inclusief alle daarbij benodigde middelen en materialen of minimaal gelijkwaardig.</w:t>
      </w:r>
    </w:p>
    <w:p w14:paraId="05915E9C" w14:textId="77777777" w:rsidR="00FE1B01" w:rsidRDefault="00FE1B01" w:rsidP="00E62991">
      <w:pPr>
        <w:spacing w:after="160"/>
        <w:rPr>
          <w:rFonts w:ascii="Ubuntu" w:hAnsi="Ubuntu"/>
          <w:b/>
          <w:spacing w:val="15"/>
          <w:sz w:val="22"/>
        </w:rPr>
      </w:pPr>
      <w:r>
        <w:br w:type="page"/>
      </w:r>
    </w:p>
    <w:p w14:paraId="556C3FAF" w14:textId="58E510B2" w:rsidR="003F6B01" w:rsidRDefault="003F6B01" w:rsidP="00E62991">
      <w:pPr>
        <w:pStyle w:val="Ondertitel"/>
      </w:pPr>
      <w:r>
        <w:lastRenderedPageBreak/>
        <w:t>Artikel 2</w:t>
      </w:r>
      <w:r>
        <w:tab/>
        <w:t>Voorwerp en inhoud van de overeenkomst</w:t>
      </w:r>
    </w:p>
    <w:p w14:paraId="42CF101C"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szCs w:val="18"/>
          <w:lang w:eastAsia="en-US"/>
        </w:rPr>
      </w:pPr>
    </w:p>
    <w:p w14:paraId="1CA9E65A"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szCs w:val="18"/>
          <w:lang w:eastAsia="en-US"/>
        </w:rPr>
      </w:pPr>
    </w:p>
    <w:p w14:paraId="5F803067" w14:textId="77777777" w:rsidR="00155F3E" w:rsidRPr="00645467" w:rsidRDefault="00155F3E" w:rsidP="00E62991">
      <w:pPr>
        <w:pStyle w:val="KdVArtikel2"/>
        <w:spacing w:line="280" w:lineRule="atLeast"/>
        <w:rPr>
          <w:rFonts w:ascii="Ubuntu Light" w:hAnsi="Ubuntu Light"/>
          <w:sz w:val="20"/>
        </w:rPr>
      </w:pPr>
      <w:r w:rsidRPr="00645467">
        <w:rPr>
          <w:rFonts w:ascii="Ubuntu Light" w:hAnsi="Ubuntu Light"/>
          <w:sz w:val="20"/>
        </w:rPr>
        <w:t xml:space="preserve">Deze Overeenkomst heeft als doel de rechten en verplichtingen van Partijen vast te leggen die gelden </w:t>
      </w:r>
      <w:sdt>
        <w:sdtPr>
          <w:rPr>
            <w:rFonts w:ascii="Ubuntu Light" w:hAnsi="Ubuntu Light"/>
            <w:sz w:val="20"/>
          </w:rPr>
          <w:alias w:val="Keuze Goederen en/of Diensten volledig"/>
          <w:tag w:val="Keuze Goederen en/of Diensten volledig"/>
          <w:id w:val="-373236401"/>
          <w:placeholder>
            <w:docPart w:val="40027B403A514A199B865B0818AFAE78"/>
          </w:placeholder>
          <w:dropDownList>
            <w:listItem w:displayText="voor het leveren van Goederen" w:value="Goederen"/>
            <w:listItem w:displayText="voor het verrichten van Diensten" w:value="Diensten"/>
            <w:listItem w:displayText="voor het leveren van Goederen en het verrichten van Diensten" w:value="Goederen en Diensten"/>
          </w:dropDownList>
        </w:sdtPr>
        <w:sdtContent>
          <w:r>
            <w:rPr>
              <w:rFonts w:ascii="Ubuntu Light" w:hAnsi="Ubuntu Light"/>
              <w:sz w:val="20"/>
            </w:rPr>
            <w:t>voor het leveren van Goederen en het verrichten van Diensten</w:t>
          </w:r>
        </w:sdtContent>
      </w:sdt>
      <w:r w:rsidRPr="00645467">
        <w:rPr>
          <w:rFonts w:ascii="Ubuntu Light" w:hAnsi="Ubuntu Light"/>
          <w:sz w:val="20"/>
        </w:rPr>
        <w:t xml:space="preserve"> door </w:t>
      </w:r>
      <w:r w:rsidRPr="001B223F">
        <w:rPr>
          <w:rFonts w:ascii="Ubuntu Light" w:hAnsi="Ubuntu Light"/>
          <w:color w:val="auto"/>
          <w:sz w:val="20"/>
        </w:rPr>
        <w:t>Opdrachtnemer, evenals ten aanzien van de uitvoering van Nadere Opdrachten door Opdrachtnemer.</w:t>
      </w:r>
    </w:p>
    <w:p w14:paraId="20ABB5B0" w14:textId="77777777" w:rsidR="004B15AF" w:rsidRPr="003D05B8" w:rsidRDefault="004B15AF"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Opdrachtnemer </w:t>
      </w:r>
      <w:sdt>
        <w:sdtPr>
          <w:rPr>
            <w:rFonts w:ascii="Ubuntu Light" w:hAnsi="Ubuntu Light"/>
            <w:sz w:val="20"/>
            <w:szCs w:val="18"/>
          </w:rPr>
          <w:alias w:val="Keuze leveren en/of verrichten"/>
          <w:tag w:val="Keuze leveren en/of verrichten"/>
          <w:id w:val="1293481148"/>
          <w:placeholder>
            <w:docPart w:val="4201FC649059463CA68698BCB5CA58DB"/>
          </w:placeholder>
          <w:dropDownList>
            <w:listItem w:displayText="levert" w:value="levert"/>
            <w:listItem w:displayText="verricht" w:value="verricht"/>
            <w:listItem w:displayText="levert en verricht" w:value="levert en verricht"/>
          </w:dropDownList>
        </w:sdtPr>
        <w:sdtContent>
          <w:r>
            <w:rPr>
              <w:rFonts w:ascii="Ubuntu Light" w:hAnsi="Ubuntu Light"/>
              <w:sz w:val="20"/>
              <w:szCs w:val="18"/>
            </w:rPr>
            <w:t>levert en verricht</w:t>
          </w:r>
        </w:sdtContent>
      </w:sdt>
      <w:r w:rsidRPr="003D05B8">
        <w:rPr>
          <w:rFonts w:ascii="Ubuntu Light" w:hAnsi="Ubuntu Light"/>
          <w:sz w:val="20"/>
          <w:szCs w:val="18"/>
        </w:rPr>
        <w:t xml:space="preserve"> voor Opdrachtgever de </w:t>
      </w:r>
      <w:sdt>
        <w:sdtPr>
          <w:rPr>
            <w:rFonts w:ascii="Ubuntu Light" w:hAnsi="Ubuntu Light"/>
            <w:sz w:val="20"/>
            <w:szCs w:val="18"/>
          </w:rPr>
          <w:alias w:val="Keuze Goederen en/of Diensten kort"/>
          <w:tag w:val="Keuze Goederen en/of Diensten kort"/>
          <w:id w:val="991985865"/>
          <w:placeholder>
            <w:docPart w:val="D35C4C3E9BD449CD85753CE0D7CA840F"/>
          </w:placeholder>
          <w:dropDownList>
            <w:listItem w:displayText="Goederen" w:value="Goederen"/>
            <w:listItem w:displayText="Diensten" w:value="Diensten"/>
            <w:listItem w:displayText="Goederen en Diensten" w:value="Goederen en Diensten"/>
          </w:dropDownList>
        </w:sdtPr>
        <w:sdtContent>
          <w:r>
            <w:rPr>
              <w:rFonts w:ascii="Ubuntu Light" w:hAnsi="Ubuntu Light"/>
              <w:sz w:val="20"/>
              <w:szCs w:val="18"/>
            </w:rPr>
            <w:t>Goederen en Diensten</w:t>
          </w:r>
        </w:sdtContent>
      </w:sdt>
      <w:r w:rsidRPr="003D05B8">
        <w:rPr>
          <w:rFonts w:ascii="Ubuntu Light" w:hAnsi="Ubuntu Light"/>
          <w:sz w:val="20"/>
          <w:szCs w:val="18"/>
        </w:rPr>
        <w:t xml:space="preserve"> overeenkomstig de bepalingen en voorwaarden die zijn beschreven in deze Overeenkomst.</w:t>
      </w:r>
    </w:p>
    <w:p w14:paraId="5AFD1BA4" w14:textId="77777777" w:rsidR="003F6B01" w:rsidRPr="003D05B8" w:rsidRDefault="003F6B01" w:rsidP="00E62991">
      <w:pPr>
        <w:pStyle w:val="Geenafstand"/>
        <w:spacing w:line="280" w:lineRule="atLeast"/>
        <w:rPr>
          <w:rFonts w:ascii="Ubuntu Light" w:hAnsi="Ubuntu Light"/>
          <w:color w:val="808080" w:themeColor="background1" w:themeShade="80"/>
          <w:sz w:val="20"/>
          <w:szCs w:val="16"/>
        </w:rPr>
      </w:pPr>
      <w:r w:rsidRPr="003D05B8">
        <w:rPr>
          <w:rFonts w:ascii="Ubuntu Light" w:hAnsi="Ubuntu Light"/>
          <w:color w:val="808080" w:themeColor="background1" w:themeShade="80"/>
          <w:sz w:val="20"/>
          <w:szCs w:val="16"/>
        </w:rPr>
        <w:t xml:space="preserve">In geval van een Combinatie wordt </w:t>
      </w:r>
      <w:r w:rsidRPr="004B15AF">
        <w:rPr>
          <w:rFonts w:ascii="Ubuntu Light" w:hAnsi="Ubuntu Light"/>
          <w:color w:val="808080" w:themeColor="background1" w:themeShade="80"/>
          <w:sz w:val="20"/>
          <w:szCs w:val="16"/>
        </w:rPr>
        <w:t>artikel 2 uitgebreid</w:t>
      </w:r>
      <w:r w:rsidRPr="003D05B8">
        <w:rPr>
          <w:rFonts w:ascii="Ubuntu Light" w:hAnsi="Ubuntu Light"/>
          <w:color w:val="808080" w:themeColor="background1" w:themeShade="80"/>
          <w:sz w:val="20"/>
          <w:szCs w:val="16"/>
        </w:rPr>
        <w:t xml:space="preserve"> met de volgende bepaling:</w:t>
      </w:r>
    </w:p>
    <w:p w14:paraId="3B1A3B12" w14:textId="77777777" w:rsidR="003F6B01" w:rsidRPr="003D05B8" w:rsidRDefault="003F6B01" w:rsidP="00E62991">
      <w:pPr>
        <w:pStyle w:val="KdVArtikel2"/>
        <w:spacing w:line="280" w:lineRule="atLeast"/>
        <w:rPr>
          <w:rFonts w:ascii="Ubuntu Light" w:hAnsi="Ubuntu Light"/>
          <w:color w:val="808080" w:themeColor="background1" w:themeShade="80"/>
          <w:sz w:val="20"/>
          <w:szCs w:val="18"/>
        </w:rPr>
      </w:pP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1 en </w:t>
      </w: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2 kwalificeren zich gezamenlijk als Opdrachtnemer onder deze Overeenkomst. Dit laat onverlet dat zij tegenover Opdrachtgever hoofdelijk verbonden zijn tot nakoming van de Overeenkomst. Dit betekent dat ieder van hen voor het geheel aansprakelijk is voor een tekortkoming in de nakoming, ongeacht of deze tekortkoming aan hem kan worden toegerekend. Opdrachtgever kan ieder van hen afzonderlijk aanspreken tot nakoming van de Overeenkomst. Ieder van hen is hoofdelijk aansprakelijk voor de door Opdrachtgever geleden schade.</w:t>
      </w:r>
    </w:p>
    <w:p w14:paraId="7858E8DE" w14:textId="77777777" w:rsidR="003F6B01" w:rsidRPr="004B15AF"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De in dit artikel genoemde documenten maken deel uit van de Overeenkomst. Als de Overeenkomst en/of de overige hieronder genoemde documenten met elkaar in tegenspraak zijn, is bij interpretatie van de Overeenkomst de volgende rangorde van toepassing. Daarbij geldt dat een eerder genoemd document </w:t>
      </w:r>
      <w:r w:rsidRPr="004B15AF">
        <w:rPr>
          <w:rFonts w:ascii="Ubuntu Light" w:hAnsi="Ubuntu Light"/>
          <w:sz w:val="20"/>
          <w:szCs w:val="18"/>
        </w:rPr>
        <w:t>prevaleert boven het later genoemde.</w:t>
      </w:r>
    </w:p>
    <w:p w14:paraId="20508337" w14:textId="77777777" w:rsidR="00691A3B" w:rsidRPr="001B223F" w:rsidRDefault="00691A3B" w:rsidP="00E62991">
      <w:pPr>
        <w:pStyle w:val="KdVArtikel2"/>
        <w:numPr>
          <w:ilvl w:val="0"/>
          <w:numId w:val="47"/>
        </w:numPr>
        <w:spacing w:after="0" w:line="280" w:lineRule="atLeast"/>
        <w:ind w:left="425" w:hanging="425"/>
        <w:rPr>
          <w:rFonts w:ascii="Ubuntu Light" w:hAnsi="Ubuntu Light"/>
          <w:sz w:val="20"/>
          <w:szCs w:val="18"/>
        </w:rPr>
      </w:pPr>
      <w:r w:rsidRPr="001B223F">
        <w:rPr>
          <w:rFonts w:ascii="Ubuntu Light" w:hAnsi="Ubuntu Light"/>
          <w:sz w:val="20"/>
          <w:szCs w:val="18"/>
        </w:rPr>
        <w:t>De Nadere Opdracht, met uitzondering van de op de Nadere Opdracht van toepassing zijnde verklaarde AIV;</w:t>
      </w:r>
    </w:p>
    <w:p w14:paraId="0C36A12B" w14:textId="77777777" w:rsidR="00822EF0" w:rsidRPr="001B223F" w:rsidRDefault="00822EF0" w:rsidP="00E62991">
      <w:pPr>
        <w:pStyle w:val="KdVArtikel2"/>
        <w:numPr>
          <w:ilvl w:val="0"/>
          <w:numId w:val="47"/>
        </w:numPr>
        <w:spacing w:after="0" w:line="280" w:lineRule="atLeast"/>
        <w:ind w:left="425" w:hanging="425"/>
        <w:rPr>
          <w:rStyle w:val="GRAOptional"/>
          <w:rFonts w:ascii="Ubuntu Light" w:hAnsi="Ubuntu Light"/>
          <w:sz w:val="20"/>
          <w:szCs w:val="18"/>
        </w:rPr>
      </w:pPr>
      <w:r w:rsidRPr="001B223F">
        <w:rPr>
          <w:rFonts w:ascii="Ubuntu Light" w:hAnsi="Ubuntu Light"/>
          <w:sz w:val="20"/>
          <w:szCs w:val="18"/>
        </w:rPr>
        <w:t xml:space="preserve">de </w:t>
      </w:r>
      <w:sdt>
        <w:sdtPr>
          <w:rPr>
            <w:rFonts w:ascii="Ubuntu Light" w:hAnsi="Ubuntu Light"/>
            <w:sz w:val="20"/>
            <w:szCs w:val="18"/>
          </w:rPr>
          <w:alias w:val="Keuze nota of nota's van inlichtingen"/>
          <w:tag w:val="Keuze nota of nota's van inlichtingen"/>
          <w:id w:val="7573158"/>
          <w:placeholder>
            <w:docPart w:val="E9999DD9096743E3ABC8B31A29FC2549"/>
          </w:placeholder>
          <w:dropDownList>
            <w:listItem w:displayText="nota van inlichtingen" w:value="nota van inlichtingen"/>
            <w:listItem w:displayText="nota's van inlichtingen" w:value="nota's van inlichtingen"/>
          </w:dropDownList>
        </w:sdtPr>
        <w:sdtContent>
          <w:r w:rsidRPr="001B223F">
            <w:rPr>
              <w:rFonts w:ascii="Ubuntu Light" w:hAnsi="Ubuntu Light"/>
              <w:sz w:val="20"/>
              <w:szCs w:val="18"/>
            </w:rPr>
            <w:t>nota van inlichtingen</w:t>
          </w:r>
        </w:sdtContent>
      </w:sdt>
      <w:r w:rsidRPr="001B223F">
        <w:rPr>
          <w:rFonts w:ascii="Ubuntu Light" w:hAnsi="Ubuntu Light"/>
          <w:sz w:val="20"/>
          <w:szCs w:val="18"/>
        </w:rPr>
        <w:t xml:space="preserve">, d.d. </w:t>
      </w:r>
      <w:sdt>
        <w:sdtPr>
          <w:rPr>
            <w:rFonts w:ascii="Ubuntu Light" w:hAnsi="Ubuntu Light"/>
            <w:sz w:val="20"/>
            <w:szCs w:val="18"/>
          </w:rPr>
          <w:id w:val="520052842"/>
          <w:placeholder>
            <w:docPart w:val="B0E88033E24845B8BD39547E46E7EAF5"/>
          </w:placeholder>
          <w:showingPlcHdr/>
          <w:date>
            <w:dateFormat w:val="d MMMM yyyy"/>
            <w:lid w:val="nl-NL"/>
            <w:storeMappedDataAs w:val="dateTime"/>
            <w:calendar w:val="gregorian"/>
          </w:date>
        </w:sdtPr>
        <w:sdtContent>
          <w:r w:rsidRPr="001B223F">
            <w:rPr>
              <w:rFonts w:ascii="Ubuntu Light" w:hAnsi="Ubuntu Light"/>
              <w:color w:val="ED7D31" w:themeColor="accent2"/>
              <w:sz w:val="20"/>
              <w:szCs w:val="18"/>
            </w:rPr>
            <w:t>[Vul datum in]</w:t>
          </w:r>
        </w:sdtContent>
      </w:sdt>
      <w:r w:rsidRPr="001B223F">
        <w:rPr>
          <w:rFonts w:ascii="Ubuntu Light" w:hAnsi="Ubuntu Light"/>
          <w:sz w:val="20"/>
          <w:szCs w:val="18"/>
        </w:rPr>
        <w:t>;</w:t>
      </w:r>
    </w:p>
    <w:p w14:paraId="20BBAA86" w14:textId="77777777" w:rsidR="00A15DF9" w:rsidRPr="006A54F7" w:rsidRDefault="00A15DF9" w:rsidP="00E62991">
      <w:pPr>
        <w:pStyle w:val="KdVArtikel2"/>
        <w:numPr>
          <w:ilvl w:val="0"/>
          <w:numId w:val="47"/>
        </w:numPr>
        <w:spacing w:after="0" w:line="280" w:lineRule="atLeast"/>
        <w:ind w:left="425" w:hanging="425"/>
        <w:rPr>
          <w:rStyle w:val="GRAOptional"/>
          <w:rFonts w:ascii="Ubuntu Light" w:hAnsi="Ubuntu Light"/>
          <w:sz w:val="20"/>
          <w:szCs w:val="18"/>
        </w:rPr>
      </w:pPr>
      <w:r w:rsidRPr="006A54F7">
        <w:rPr>
          <w:rFonts w:ascii="Ubuntu Light" w:hAnsi="Ubuntu Light"/>
          <w:sz w:val="20"/>
          <w:szCs w:val="18"/>
        </w:rPr>
        <w:t xml:space="preserve">Artikel 1 tot </w:t>
      </w:r>
      <w:r w:rsidRPr="006A54F7">
        <w:rPr>
          <w:rFonts w:ascii="Ubuntu Light" w:hAnsi="Ubuntu Light"/>
          <w:sz w:val="20"/>
        </w:rPr>
        <w:t xml:space="preserve">en </w:t>
      </w:r>
      <w:r w:rsidRPr="006A54F7">
        <w:rPr>
          <w:rFonts w:ascii="Ubuntu Light" w:hAnsi="Ubuntu Light"/>
          <w:sz w:val="20"/>
          <w:szCs w:val="18"/>
        </w:rPr>
        <w:t>met</w:t>
      </w:r>
      <w:r w:rsidRPr="006A54F7">
        <w:rPr>
          <w:szCs w:val="18"/>
        </w:rPr>
        <w:t xml:space="preserve"> </w:t>
      </w:r>
      <w:r w:rsidRPr="006A54F7">
        <w:rPr>
          <w:rFonts w:ascii="Ubuntu Light" w:hAnsi="Ubuntu Light"/>
          <w:sz w:val="20"/>
          <w:szCs w:val="18"/>
        </w:rPr>
        <w:t>10</w:t>
      </w:r>
      <w:r w:rsidRPr="006A54F7">
        <w:rPr>
          <w:szCs w:val="18"/>
        </w:rPr>
        <w:t xml:space="preserve"> </w:t>
      </w:r>
      <w:r w:rsidRPr="006A54F7">
        <w:rPr>
          <w:rFonts w:ascii="Ubuntu Light" w:hAnsi="Ubuntu Light"/>
          <w:sz w:val="20"/>
          <w:szCs w:val="18"/>
        </w:rPr>
        <w:t>van de Overeenkomst;</w:t>
      </w:r>
    </w:p>
    <w:p w14:paraId="6BD42DA3" w14:textId="77777777" w:rsidR="003F6B01" w:rsidRPr="004B15AF" w:rsidRDefault="003F6B01" w:rsidP="00E62991">
      <w:pPr>
        <w:pStyle w:val="KdVArtikel2"/>
        <w:numPr>
          <w:ilvl w:val="0"/>
          <w:numId w:val="47"/>
        </w:numPr>
        <w:spacing w:after="0" w:line="280" w:lineRule="atLeast"/>
        <w:ind w:left="425" w:hanging="425"/>
        <w:rPr>
          <w:rFonts w:ascii="Ubuntu Light" w:hAnsi="Ubuntu Light"/>
          <w:sz w:val="20"/>
          <w:szCs w:val="18"/>
        </w:rPr>
      </w:pPr>
      <w:r w:rsidRPr="004B15AF">
        <w:rPr>
          <w:rFonts w:ascii="Ubuntu Light" w:hAnsi="Ubuntu Light"/>
          <w:sz w:val="20"/>
          <w:szCs w:val="18"/>
        </w:rPr>
        <w:t>De Bijlagen bij de Overeenkomst, met rangorde:</w:t>
      </w:r>
    </w:p>
    <w:p w14:paraId="45E7AC1E" w14:textId="77777777" w:rsidR="003F6B01" w:rsidRPr="003D05B8" w:rsidRDefault="003F6B01" w:rsidP="00E62991">
      <w:pPr>
        <w:pStyle w:val="KdVArtikel2"/>
        <w:numPr>
          <w:ilvl w:val="1"/>
          <w:numId w:val="47"/>
        </w:numPr>
        <w:spacing w:after="0" w:line="280" w:lineRule="atLeast"/>
        <w:ind w:left="850" w:hanging="425"/>
        <w:rPr>
          <w:rFonts w:ascii="Ubuntu Light" w:hAnsi="Ubuntu Light"/>
          <w:sz w:val="20"/>
          <w:szCs w:val="18"/>
        </w:rPr>
      </w:pPr>
      <w:r w:rsidRPr="004B15AF">
        <w:rPr>
          <w:rFonts w:ascii="Ubuntu Light" w:hAnsi="Ubuntu Light"/>
          <w:sz w:val="20"/>
          <w:szCs w:val="18"/>
        </w:rPr>
        <w:t>het Beschrijvend Document, met uitzondering</w:t>
      </w:r>
      <w:r w:rsidRPr="003D05B8">
        <w:rPr>
          <w:rFonts w:ascii="Ubuntu Light" w:hAnsi="Ubuntu Light"/>
          <w:sz w:val="20"/>
          <w:szCs w:val="18"/>
        </w:rPr>
        <w:t xml:space="preserve"> van de </w:t>
      </w:r>
      <w:r>
        <w:rPr>
          <w:rFonts w:ascii="Ubuntu Light" w:hAnsi="Ubuntu Light"/>
          <w:sz w:val="20"/>
          <w:szCs w:val="18"/>
        </w:rPr>
        <w:t>inkoopvoorwaarden</w:t>
      </w:r>
      <w:r w:rsidRPr="003D05B8">
        <w:rPr>
          <w:rFonts w:ascii="Ubuntu Light" w:hAnsi="Ubuntu Light"/>
          <w:sz w:val="20"/>
          <w:szCs w:val="18"/>
        </w:rPr>
        <w:t>;</w:t>
      </w:r>
    </w:p>
    <w:p w14:paraId="7379CD50" w14:textId="77777777" w:rsidR="005B14AB" w:rsidRPr="005B14AB" w:rsidRDefault="005B14AB" w:rsidP="00E62991">
      <w:pPr>
        <w:pStyle w:val="KdVArtikel2"/>
        <w:numPr>
          <w:ilvl w:val="1"/>
          <w:numId w:val="47"/>
        </w:numPr>
        <w:spacing w:after="0" w:line="280" w:lineRule="atLeast"/>
        <w:ind w:left="850" w:hanging="425"/>
        <w:rPr>
          <w:rFonts w:ascii="Ubuntu Light" w:hAnsi="Ubuntu Light"/>
          <w:sz w:val="20"/>
          <w:szCs w:val="18"/>
        </w:rPr>
      </w:pPr>
      <w:r>
        <w:rPr>
          <w:rFonts w:ascii="Ubuntu Light" w:hAnsi="Ubuntu Light"/>
          <w:color w:val="auto"/>
          <w:sz w:val="20"/>
        </w:rPr>
        <w:t>VNG Model Algemene Inkoopvoorwaarden incl. addendum 2025</w:t>
      </w:r>
    </w:p>
    <w:p w14:paraId="4F46BC85" w14:textId="37CAA070" w:rsidR="003F6B01" w:rsidRPr="00A15DF9" w:rsidRDefault="003F6B01" w:rsidP="00E62991">
      <w:pPr>
        <w:pStyle w:val="KdVArtikel2"/>
        <w:numPr>
          <w:ilvl w:val="1"/>
          <w:numId w:val="47"/>
        </w:numPr>
        <w:spacing w:after="0" w:line="280" w:lineRule="atLeast"/>
        <w:ind w:left="850" w:hanging="425"/>
        <w:rPr>
          <w:rFonts w:ascii="Ubuntu Light" w:hAnsi="Ubuntu Light"/>
          <w:sz w:val="20"/>
          <w:szCs w:val="18"/>
        </w:rPr>
      </w:pPr>
      <w:r w:rsidRPr="003D05B8">
        <w:rPr>
          <w:rFonts w:ascii="Ubuntu Light" w:hAnsi="Ubuntu Light"/>
          <w:sz w:val="20"/>
          <w:szCs w:val="18"/>
        </w:rPr>
        <w:t>de inschrijving van Opdrachtnemer;</w:t>
      </w:r>
    </w:p>
    <w:p w14:paraId="67BB0E89" w14:textId="77777777" w:rsidR="003F6B01" w:rsidRPr="003D05B8" w:rsidRDefault="003F6B01" w:rsidP="00E62991">
      <w:pPr>
        <w:pStyle w:val="KdVArtikel2"/>
        <w:numPr>
          <w:ilvl w:val="0"/>
          <w:numId w:val="0"/>
        </w:numPr>
        <w:spacing w:after="0" w:line="280" w:lineRule="atLeast"/>
        <w:rPr>
          <w:rStyle w:val="GRAOptional"/>
          <w:rFonts w:ascii="Ubuntu Light" w:hAnsi="Ubuntu Light"/>
          <w:sz w:val="20"/>
          <w:szCs w:val="18"/>
        </w:rPr>
      </w:pPr>
    </w:p>
    <w:p w14:paraId="0E297DE8" w14:textId="77777777" w:rsidR="003F6B01" w:rsidRPr="00E77B9A" w:rsidRDefault="003F6B01" w:rsidP="00E62991">
      <w:pPr>
        <w:pStyle w:val="KdVArtikel2"/>
        <w:spacing w:line="280" w:lineRule="atLeast"/>
        <w:rPr>
          <w:rFonts w:ascii="Ubuntu Light" w:hAnsi="Ubuntu Light"/>
          <w:color w:val="auto"/>
          <w:sz w:val="20"/>
          <w:szCs w:val="18"/>
        </w:rPr>
      </w:pPr>
      <w:r w:rsidRPr="00E77B9A">
        <w:rPr>
          <w:rFonts w:ascii="Ubuntu Light" w:hAnsi="Ubuntu Light"/>
          <w:color w:val="auto"/>
          <w:sz w:val="20"/>
        </w:rPr>
        <w:t>De Overeenkomst garandeert op geen enkele wijze een minimumomzet voor Opdrachtnemer. Opdrachtgever is niet gehouden een (minimaal) aantal</w:t>
      </w:r>
      <w:r w:rsidRPr="00E77B9A">
        <w:rPr>
          <w:rStyle w:val="GRAOptional"/>
          <w:rFonts w:ascii="Ubuntu Light" w:hAnsi="Ubuntu Light"/>
          <w:color w:val="auto"/>
          <w:sz w:val="20"/>
          <w:szCs w:val="18"/>
        </w:rPr>
        <w:t xml:space="preserve"> </w:t>
      </w:r>
      <w:sdt>
        <w:sdtPr>
          <w:rPr>
            <w:rFonts w:ascii="Ubuntu Light" w:hAnsi="Ubuntu Light"/>
            <w:color w:val="auto"/>
            <w:sz w:val="20"/>
            <w:szCs w:val="18"/>
          </w:rPr>
          <w:alias w:val="Keuze Goederen en/of Diensten kort"/>
          <w:tag w:val="Keuze Goederen en/of Diensten kort"/>
          <w:id w:val="1493065908"/>
          <w:placeholder>
            <w:docPart w:val="CBF17026BDDF475AB1B7CF20713A4938"/>
          </w:placeholder>
          <w:showingPlcHdr/>
          <w:dropDownList>
            <w:listItem w:displayText="Goederen" w:value="Goederen"/>
            <w:listItem w:displayText="Diensten" w:value="Diensten"/>
            <w:listItem w:displayText="Goederen en Diensten" w:value="Goederen en Diensten"/>
          </w:dropDownList>
        </w:sdtPr>
        <w:sdtContent>
          <w:r w:rsidRPr="00E77B9A">
            <w:rPr>
              <w:rStyle w:val="Tekstvantijdelijkeaanduiding"/>
              <w:rFonts w:ascii="Ubuntu Light" w:hAnsi="Ubuntu Light"/>
              <w:color w:val="auto"/>
              <w:sz w:val="20"/>
              <w:szCs w:val="18"/>
            </w:rPr>
            <w:t>[Keuzelijst Goederen en/of Diensten]</w:t>
          </w:r>
        </w:sdtContent>
      </w:sdt>
      <w:r w:rsidRPr="00E77B9A">
        <w:rPr>
          <w:rFonts w:ascii="Ubuntu Light" w:hAnsi="Ubuntu Light"/>
          <w:color w:val="auto"/>
          <w:sz w:val="20"/>
          <w:szCs w:val="18"/>
        </w:rPr>
        <w:t xml:space="preserve"> </w:t>
      </w:r>
      <w:r w:rsidRPr="00E77B9A">
        <w:rPr>
          <w:rFonts w:ascii="Ubuntu Light" w:hAnsi="Ubuntu Light"/>
          <w:color w:val="auto"/>
          <w:sz w:val="20"/>
        </w:rPr>
        <w:t>van Opdrachtnemer af te nemen.</w:t>
      </w:r>
    </w:p>
    <w:p w14:paraId="69D219C0" w14:textId="77777777" w:rsidR="00E77B9A" w:rsidRPr="00E77B9A" w:rsidRDefault="00E77B9A" w:rsidP="00E62991">
      <w:pPr>
        <w:pStyle w:val="KdVArtikel2"/>
        <w:numPr>
          <w:ilvl w:val="0"/>
          <w:numId w:val="0"/>
        </w:numPr>
        <w:spacing w:line="280" w:lineRule="atLeast"/>
        <w:rPr>
          <w:rFonts w:ascii="Ubuntu Light" w:hAnsi="Ubuntu Light"/>
          <w:color w:val="auto"/>
          <w:sz w:val="20"/>
          <w:szCs w:val="18"/>
        </w:rPr>
      </w:pPr>
    </w:p>
    <w:p w14:paraId="7D0CC2AD" w14:textId="77777777" w:rsidR="003F6B01" w:rsidRDefault="003F6B01" w:rsidP="00E62991">
      <w:pPr>
        <w:pStyle w:val="Ondertitel"/>
      </w:pPr>
      <w:r>
        <w:t>Artikel 3</w:t>
      </w:r>
      <w:r>
        <w:tab/>
        <w:t>Inkoopvoorwaarden</w:t>
      </w:r>
    </w:p>
    <w:p w14:paraId="6D95640D" w14:textId="77777777" w:rsidR="003F6B01" w:rsidRPr="003D05B8"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72C34A5" w14:textId="77777777" w:rsidR="003F6B01" w:rsidRPr="003D05B8"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Opdrachtnemer erkent en bevestigt hierdoor uitdrukkelijk dat hij de</w:t>
      </w:r>
      <w:r>
        <w:rPr>
          <w:rFonts w:ascii="Ubuntu Light" w:hAnsi="Ubuntu Light"/>
          <w:sz w:val="20"/>
          <w:szCs w:val="18"/>
        </w:rPr>
        <w:t xml:space="preserve"> inkoopvoorwaarden</w:t>
      </w:r>
      <w:r w:rsidRPr="003D05B8">
        <w:rPr>
          <w:rFonts w:ascii="Ubuntu Light" w:hAnsi="Ubuntu Light"/>
          <w:sz w:val="20"/>
          <w:szCs w:val="18"/>
        </w:rPr>
        <w:t xml:space="preserve"> van Opdrachtgever heeft ontvangen en gelezen. Ook erkent en bevestigt Opdrachtnemer dat de </w:t>
      </w:r>
      <w:r>
        <w:rPr>
          <w:rFonts w:ascii="Ubuntu Light" w:hAnsi="Ubuntu Light"/>
          <w:sz w:val="20"/>
          <w:szCs w:val="18"/>
        </w:rPr>
        <w:t>inkoopvoorwaarden</w:t>
      </w:r>
      <w:r w:rsidRPr="003D05B8">
        <w:rPr>
          <w:rFonts w:ascii="Ubuntu Light" w:hAnsi="Ubuntu Light"/>
          <w:sz w:val="20"/>
          <w:szCs w:val="18"/>
        </w:rPr>
        <w:t xml:space="preserve"> een integraal onderdeel vormen van de Overeenkomst en op deze Overeenkomst van toepassing zijn. De toepasselijkheid van eventuele algemene en bijzondere leveringsvoorwaarden van Opdrachtnemer is uitgesloten. Algemene en bijzondere leveringsvoorwaarden die Opdrachtnemer hanteert, wijst Opdrachtgever uitdrukkelijk van de hand.</w:t>
      </w:r>
    </w:p>
    <w:p w14:paraId="15EC6367" w14:textId="77777777" w:rsidR="003F6B01" w:rsidRPr="003D05B8"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Waar in de </w:t>
      </w:r>
      <w:r>
        <w:rPr>
          <w:rFonts w:ascii="Ubuntu Light" w:hAnsi="Ubuntu Light"/>
          <w:sz w:val="20"/>
          <w:szCs w:val="18"/>
        </w:rPr>
        <w:t>inkoopvoorwaarden</w:t>
      </w:r>
      <w:r w:rsidRPr="003D05B8">
        <w:rPr>
          <w:rFonts w:ascii="Ubuntu Light" w:hAnsi="Ubuntu Light"/>
          <w:sz w:val="20"/>
          <w:szCs w:val="18"/>
        </w:rPr>
        <w:t xml:space="preserve"> de definitie ‘Leveringen’ wordt gebruikt, dienen Partijen dit op te vatten als ‘Goederen’, zoals dit begrip is gedefinieerd in deze Overeenkomst. Waar in de </w:t>
      </w:r>
      <w:r>
        <w:rPr>
          <w:rFonts w:ascii="Ubuntu Light" w:hAnsi="Ubuntu Light"/>
          <w:sz w:val="20"/>
          <w:szCs w:val="18"/>
        </w:rPr>
        <w:t>inkoopvoorwaarden</w:t>
      </w:r>
      <w:r w:rsidRPr="003D05B8">
        <w:rPr>
          <w:rFonts w:ascii="Ubuntu Light" w:hAnsi="Ubuntu Light"/>
          <w:sz w:val="20"/>
          <w:szCs w:val="18"/>
        </w:rPr>
        <w:t xml:space="preserve"> de definitie ‘Prestaties’ wordt gebruikt, dienen Partijen dit op te vatten als ‘Goederen’ en/of ‘Diensten’, zoals dit is gedefinieerd in deze Overeenkomst.</w:t>
      </w:r>
    </w:p>
    <w:p w14:paraId="28AE2882" w14:textId="77777777" w:rsidR="003F6B01" w:rsidRPr="008C000A" w:rsidRDefault="003F6B01" w:rsidP="00E62991"/>
    <w:p w14:paraId="3C54BEA5" w14:textId="77777777" w:rsidR="003F6B01" w:rsidRDefault="003F6B01" w:rsidP="00E62991">
      <w:pPr>
        <w:pStyle w:val="Ondertitel"/>
      </w:pPr>
      <w:r>
        <w:t>Artikel 4</w:t>
      </w:r>
      <w:r>
        <w:tab/>
      </w:r>
      <w:r w:rsidRPr="003D05B8">
        <w:t>Aanvang, duur en (gevolgen van) beëindiging Overeenkomst</w:t>
      </w:r>
    </w:p>
    <w:p w14:paraId="1A229B5B"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lang w:eastAsia="en-US"/>
        </w:rPr>
      </w:pPr>
    </w:p>
    <w:p w14:paraId="2F94C0B5" w14:textId="77777777" w:rsidR="00EB5DCC" w:rsidRDefault="00EB5DCC" w:rsidP="00E62991">
      <w:pPr>
        <w:pStyle w:val="KdVArtikel2"/>
        <w:spacing w:line="280" w:lineRule="atLeast"/>
        <w:rPr>
          <w:rFonts w:ascii="Ubuntu Light" w:hAnsi="Ubuntu Light"/>
          <w:sz w:val="20"/>
        </w:rPr>
      </w:pPr>
      <w:r>
        <w:rPr>
          <w:rFonts w:ascii="Ubuntu Light" w:hAnsi="Ubuntu Light"/>
          <w:sz w:val="20"/>
        </w:rPr>
        <w:t xml:space="preserve">Opdrachtgever heeft de intentie tot twee Overeenkomsten met Opdrachtnemer aan te gaan: </w:t>
      </w:r>
    </w:p>
    <w:p w14:paraId="78B1AB5A" w14:textId="7D1BFAEA" w:rsidR="00EB5DCC" w:rsidRPr="00435C5F" w:rsidRDefault="00EB5DCC" w:rsidP="00E62991">
      <w:pPr>
        <w:pStyle w:val="KdVArtikel2"/>
        <w:numPr>
          <w:ilvl w:val="0"/>
          <w:numId w:val="48"/>
        </w:numPr>
        <w:spacing w:line="280" w:lineRule="atLeast"/>
        <w:rPr>
          <w:rFonts w:ascii="Ubuntu Light" w:hAnsi="Ubuntu Light"/>
          <w:sz w:val="20"/>
        </w:rPr>
      </w:pPr>
      <w:r>
        <w:rPr>
          <w:rFonts w:ascii="Ubuntu Light" w:hAnsi="Ubuntu Light"/>
          <w:sz w:val="20"/>
        </w:rPr>
        <w:t xml:space="preserve">Koop- en Leveringsovereenkomst: </w:t>
      </w:r>
      <w:r w:rsidRPr="00394723">
        <w:rPr>
          <w:rFonts w:ascii="Ubuntu Light" w:hAnsi="Ubuntu Light"/>
          <w:sz w:val="20"/>
        </w:rPr>
        <w:t xml:space="preserve">De ingangsdatum van de Koop- en </w:t>
      </w:r>
      <w:r w:rsidRPr="00435C5F">
        <w:rPr>
          <w:rFonts w:ascii="Ubuntu Light" w:hAnsi="Ubuntu Light"/>
          <w:sz w:val="20"/>
        </w:rPr>
        <w:t xml:space="preserve">Leveringsovereenkomst is </w:t>
      </w:r>
      <w:sdt>
        <w:sdtPr>
          <w:rPr>
            <w:rFonts w:ascii="Ubuntu Light" w:hAnsi="Ubuntu Light"/>
            <w:sz w:val="20"/>
          </w:rPr>
          <w:id w:val="480887209"/>
          <w:placeholder>
            <w:docPart w:val="FD1AD115DB354BD881C64E8259BC7B1C"/>
          </w:placeholder>
          <w:date w:fullDate="2026-07-01T00:00:00Z">
            <w:dateFormat w:val="d MMMM yyyy"/>
            <w:lid w:val="nl-NL"/>
            <w:storeMappedDataAs w:val="dateTime"/>
            <w:calendar w:val="gregorian"/>
          </w:date>
        </w:sdtPr>
        <w:sdtContent>
          <w:r>
            <w:rPr>
              <w:rFonts w:ascii="Ubuntu Light" w:hAnsi="Ubuntu Light"/>
              <w:sz w:val="20"/>
            </w:rPr>
            <w:t>1 juli 2026</w:t>
          </w:r>
        </w:sdtContent>
      </w:sdt>
      <w:r w:rsidRPr="00435C5F">
        <w:rPr>
          <w:rFonts w:ascii="Ubuntu Light" w:hAnsi="Ubuntu Light"/>
          <w:sz w:val="20"/>
        </w:rPr>
        <w:t>. De initiële looptijd van de Koop- en Leveringso</w:t>
      </w:r>
      <w:r w:rsidRPr="00435C5F">
        <w:rPr>
          <w:rFonts w:ascii="Ubuntu Light" w:hAnsi="Ubuntu Light"/>
          <w:sz w:val="20"/>
          <w:lang w:eastAsia="nl-NL"/>
        </w:rPr>
        <w:t xml:space="preserve">vereenkomst is </w:t>
      </w:r>
      <w:sdt>
        <w:sdtPr>
          <w:rPr>
            <w:rFonts w:ascii="Ubuntu Light" w:hAnsi="Ubuntu Light"/>
            <w:sz w:val="20"/>
            <w:lang w:eastAsia="nl-NL"/>
          </w:rPr>
          <w:alias w:val="Keuze aantal jaar of jaren"/>
          <w:tag w:val="Keuze aantal jaar of jaren"/>
          <w:id w:val="1160202024"/>
          <w:placeholder>
            <w:docPart w:val="062390C199AB447C99B7B8C1D3D9BEE9"/>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BC2A36">
            <w:rPr>
              <w:rFonts w:ascii="Ubuntu Light" w:hAnsi="Ubuntu Light"/>
              <w:sz w:val="20"/>
              <w:lang w:eastAsia="nl-NL"/>
            </w:rPr>
            <w:t>twee (2)</w:t>
          </w:r>
        </w:sdtContent>
      </w:sdt>
      <w:r w:rsidRPr="00435C5F">
        <w:rPr>
          <w:rFonts w:ascii="Ubuntu Light" w:hAnsi="Ubuntu Light"/>
          <w:sz w:val="20"/>
        </w:rPr>
        <w:t xml:space="preserve"> jaar. Na afloop van deze looptijd eindigt de Koop- en Leveringsovereenkomst, zonder dat opzegging vereist is, van rechtswege. </w:t>
      </w:r>
    </w:p>
    <w:p w14:paraId="5307A676" w14:textId="468DD7FB" w:rsidR="00EB5DCC" w:rsidRPr="00394723" w:rsidRDefault="00C63C5B" w:rsidP="00E62991">
      <w:pPr>
        <w:pStyle w:val="KdVArtikel2"/>
        <w:numPr>
          <w:ilvl w:val="0"/>
          <w:numId w:val="48"/>
        </w:numPr>
        <w:spacing w:line="280" w:lineRule="atLeast"/>
        <w:rPr>
          <w:rFonts w:ascii="Ubuntu Light" w:hAnsi="Ubuntu Light"/>
          <w:sz w:val="20"/>
        </w:rPr>
      </w:pPr>
      <w:r>
        <w:rPr>
          <w:rFonts w:ascii="Ubuntu Light" w:hAnsi="Ubuntu Light"/>
          <w:sz w:val="20"/>
        </w:rPr>
        <w:t>Integraal Reparatie- en Onderhoudscontract ( R&amp;O-contract )</w:t>
      </w:r>
      <w:r w:rsidR="00EB5DCC" w:rsidRPr="00435C5F">
        <w:rPr>
          <w:rFonts w:ascii="Ubuntu Light" w:hAnsi="Ubuntu Light"/>
          <w:sz w:val="20"/>
        </w:rPr>
        <w:t xml:space="preserve">: De ingangsdatum van </w:t>
      </w:r>
      <w:r>
        <w:rPr>
          <w:rFonts w:ascii="Ubuntu Light" w:hAnsi="Ubuntu Light"/>
          <w:sz w:val="20"/>
        </w:rPr>
        <w:t>het</w:t>
      </w:r>
      <w:r w:rsidR="00EB5DCC" w:rsidRPr="00435C5F">
        <w:rPr>
          <w:rFonts w:ascii="Ubuntu Light" w:hAnsi="Ubuntu Light"/>
          <w:sz w:val="20"/>
        </w:rPr>
        <w:t xml:space="preserve"> </w:t>
      </w:r>
      <w:r>
        <w:rPr>
          <w:rFonts w:ascii="Ubuntu Light" w:hAnsi="Ubuntu Light"/>
          <w:sz w:val="20"/>
        </w:rPr>
        <w:t>R&amp;O-contract</w:t>
      </w:r>
      <w:r w:rsidR="00EB5DCC" w:rsidRPr="00435C5F">
        <w:rPr>
          <w:rFonts w:ascii="Ubuntu Light" w:hAnsi="Ubuntu Light"/>
          <w:sz w:val="20"/>
        </w:rPr>
        <w:t xml:space="preserve"> gaat van kracht direct na Levering v</w:t>
      </w:r>
      <w:r w:rsidR="00EB5DCC" w:rsidRPr="00CF267A">
        <w:rPr>
          <w:rFonts w:ascii="Ubuntu Light" w:hAnsi="Ubuntu Light"/>
          <w:sz w:val="20"/>
        </w:rPr>
        <w:t xml:space="preserve">an de desbetreffende </w:t>
      </w:r>
      <w:r>
        <w:rPr>
          <w:rFonts w:ascii="Ubuntu Light" w:hAnsi="Ubuntu Light"/>
          <w:sz w:val="20"/>
        </w:rPr>
        <w:t>bedrijfsvoertuigen</w:t>
      </w:r>
      <w:r w:rsidR="00EB5DCC" w:rsidRPr="00CF267A">
        <w:rPr>
          <w:rFonts w:ascii="Ubuntu Light" w:hAnsi="Ubuntu Light"/>
          <w:sz w:val="20"/>
        </w:rPr>
        <w:t>. Het uitgangspunt is de leverdatum op de inkooporder. Mocht deze</w:t>
      </w:r>
      <w:r w:rsidR="00EB5DCC" w:rsidRPr="00435C5F">
        <w:rPr>
          <w:rFonts w:ascii="Ubuntu Light" w:hAnsi="Ubuntu Light"/>
          <w:sz w:val="20"/>
        </w:rPr>
        <w:t xml:space="preserve"> levertijd wijzigen (en ook de ingangsdatum) dan zal Opdrachtnemer de Opdrachtgever hierover informeren. De initiële looptijd van </w:t>
      </w:r>
      <w:r w:rsidR="005607C9">
        <w:rPr>
          <w:rFonts w:ascii="Ubuntu Light" w:hAnsi="Ubuntu Light"/>
          <w:sz w:val="20"/>
        </w:rPr>
        <w:t xml:space="preserve">het R&amp;O-contract </w:t>
      </w:r>
      <w:r w:rsidR="00EB5DCC" w:rsidRPr="00435C5F">
        <w:rPr>
          <w:rFonts w:ascii="Ubuntu Light" w:hAnsi="Ubuntu Light"/>
          <w:sz w:val="20"/>
          <w:lang w:eastAsia="nl-NL"/>
        </w:rPr>
        <w:t xml:space="preserve">is </w:t>
      </w:r>
      <w:sdt>
        <w:sdtPr>
          <w:rPr>
            <w:rFonts w:ascii="Ubuntu Light" w:hAnsi="Ubuntu Light"/>
            <w:sz w:val="20"/>
            <w:lang w:eastAsia="nl-NL"/>
          </w:rPr>
          <w:alias w:val="Keuze aantal jaar of jaren"/>
          <w:tag w:val="Keuze aantal jaar of jaren"/>
          <w:id w:val="-634708714"/>
          <w:placeholder>
            <w:docPart w:val="82E83206300B4F64873E62464ABE8186"/>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5607C9">
            <w:rPr>
              <w:rFonts w:ascii="Ubuntu Light" w:hAnsi="Ubuntu Light"/>
              <w:sz w:val="20"/>
              <w:lang w:eastAsia="nl-NL"/>
            </w:rPr>
            <w:t>acht</w:t>
          </w:r>
          <w:r w:rsidR="00EB5DCC" w:rsidRPr="00435C5F">
            <w:rPr>
              <w:rFonts w:ascii="Ubuntu Light" w:hAnsi="Ubuntu Light"/>
              <w:sz w:val="20"/>
              <w:lang w:eastAsia="nl-NL"/>
            </w:rPr>
            <w:t xml:space="preserve"> (</w:t>
          </w:r>
          <w:r w:rsidR="005607C9">
            <w:rPr>
              <w:rFonts w:ascii="Ubuntu Light" w:hAnsi="Ubuntu Light"/>
              <w:sz w:val="20"/>
              <w:lang w:eastAsia="nl-NL"/>
            </w:rPr>
            <w:t>8</w:t>
          </w:r>
          <w:r w:rsidR="00EB5DCC" w:rsidRPr="00435C5F">
            <w:rPr>
              <w:rFonts w:ascii="Ubuntu Light" w:hAnsi="Ubuntu Light"/>
              <w:sz w:val="20"/>
              <w:lang w:eastAsia="nl-NL"/>
            </w:rPr>
            <w:t>)</w:t>
          </w:r>
        </w:sdtContent>
      </w:sdt>
      <w:r w:rsidR="00EB5DCC" w:rsidRPr="00435C5F">
        <w:rPr>
          <w:rFonts w:ascii="Ubuntu Light" w:hAnsi="Ubuntu Light"/>
          <w:sz w:val="20"/>
        </w:rPr>
        <w:t xml:space="preserve"> jaar. Na afloop van deze looptijd eindigt </w:t>
      </w:r>
      <w:r w:rsidR="005607C9">
        <w:rPr>
          <w:rFonts w:ascii="Ubuntu Light" w:hAnsi="Ubuntu Light"/>
          <w:sz w:val="20"/>
        </w:rPr>
        <w:t>het R&amp;O-contract</w:t>
      </w:r>
      <w:r w:rsidR="00EB5DCC" w:rsidRPr="00435C5F">
        <w:rPr>
          <w:rFonts w:ascii="Ubuntu Light" w:hAnsi="Ubuntu Light"/>
          <w:sz w:val="20"/>
        </w:rPr>
        <w:t>, zonder dat opzegging vereist is, van rechtswege</w:t>
      </w:r>
      <w:r w:rsidR="00EB5DCC" w:rsidRPr="00394723">
        <w:rPr>
          <w:rFonts w:ascii="Ubuntu Light" w:hAnsi="Ubuntu Light"/>
          <w:sz w:val="20"/>
        </w:rPr>
        <w:t>.</w:t>
      </w:r>
    </w:p>
    <w:p w14:paraId="3374F32F" w14:textId="049217DA" w:rsidR="008E06AB" w:rsidRDefault="008E06AB" w:rsidP="00E62991">
      <w:pPr>
        <w:pStyle w:val="KdVArtikel2"/>
        <w:spacing w:line="280" w:lineRule="atLeast"/>
        <w:rPr>
          <w:rFonts w:ascii="Ubuntu Light" w:hAnsi="Ubuntu Light"/>
          <w:sz w:val="20"/>
        </w:rPr>
      </w:pPr>
      <w:r w:rsidRPr="005E7E36">
        <w:rPr>
          <w:rFonts w:ascii="Ubuntu Light" w:hAnsi="Ubuntu Light"/>
          <w:sz w:val="20"/>
        </w:rPr>
        <w:t xml:space="preserve">Opdrachtgever heeft het recht de </w:t>
      </w:r>
      <w:r>
        <w:rPr>
          <w:rFonts w:ascii="Ubuntu Light" w:hAnsi="Ubuntu Light"/>
          <w:sz w:val="20"/>
        </w:rPr>
        <w:t>Koop- en Leveringso</w:t>
      </w:r>
      <w:r w:rsidRPr="005E7E36">
        <w:rPr>
          <w:rFonts w:ascii="Ubuntu Light" w:hAnsi="Ubuntu Light"/>
          <w:sz w:val="20"/>
        </w:rPr>
        <w:t xml:space="preserve">vereenkomst, na afloop van de initiële looptijd als beschreven in artikel 4.1, maximaal </w:t>
      </w:r>
      <w:sdt>
        <w:sdtPr>
          <w:rPr>
            <w:rFonts w:ascii="Ubuntu Light" w:hAnsi="Ubuntu Light"/>
            <w:sz w:val="20"/>
            <w:lang w:eastAsia="nl-NL"/>
          </w:rPr>
          <w:alias w:val="Keuze aantal maal of malen"/>
          <w:tag w:val="Keuze aantal maal of malen"/>
          <w:id w:val="1348759492"/>
          <w:placeholder>
            <w:docPart w:val="24245960F72943F082B00323A1BBE1CB"/>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BC2A36">
            <w:rPr>
              <w:rFonts w:ascii="Ubuntu Light" w:hAnsi="Ubuntu Light"/>
              <w:sz w:val="20"/>
              <w:lang w:eastAsia="nl-NL"/>
            </w:rPr>
            <w:t>twee (2)</w:t>
          </w:r>
        </w:sdtContent>
      </w:sdt>
      <w:r w:rsidRPr="005E7E36">
        <w:rPr>
          <w:rFonts w:ascii="Ubuntu Light" w:hAnsi="Ubuntu Light"/>
          <w:sz w:val="20"/>
        </w:rPr>
        <w:t xml:space="preserve"> maal eenzijdig te verlengen, telkens voor een periode van </w:t>
      </w:r>
      <w:sdt>
        <w:sdtPr>
          <w:rPr>
            <w:rFonts w:ascii="Ubuntu Light" w:hAnsi="Ubuntu Light"/>
            <w:sz w:val="20"/>
            <w:lang w:eastAsia="nl-NL"/>
          </w:rPr>
          <w:alias w:val="Keuze aantal jaar of jaren"/>
          <w:tag w:val="Keuze aantal jaar of jaren"/>
          <w:id w:val="-1143424645"/>
          <w:placeholder>
            <w:docPart w:val="63F9E1C56FC94F50B5371F49DFF11E64"/>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Pr="005E7E36">
            <w:rPr>
              <w:rFonts w:ascii="Ubuntu Light" w:hAnsi="Ubuntu Light"/>
              <w:sz w:val="20"/>
              <w:lang w:eastAsia="nl-NL"/>
            </w:rPr>
            <w:t>één (1)</w:t>
          </w:r>
        </w:sdtContent>
      </w:sdt>
      <w:r w:rsidRPr="005E7E36">
        <w:rPr>
          <w:rFonts w:ascii="Ubuntu Light" w:hAnsi="Ubuntu Light"/>
          <w:sz w:val="20"/>
        </w:rPr>
        <w:t xml:space="preserve"> jaar.</w:t>
      </w:r>
      <w:r>
        <w:rPr>
          <w:rFonts w:ascii="Ubuntu Light" w:hAnsi="Ubuntu Light"/>
          <w:sz w:val="20"/>
        </w:rPr>
        <w:t xml:space="preserve"> </w:t>
      </w:r>
    </w:p>
    <w:p w14:paraId="28A22433" w14:textId="2A3E540C" w:rsidR="008E06AB" w:rsidRDefault="008E06AB" w:rsidP="00E62991">
      <w:pPr>
        <w:pStyle w:val="KdVArtikel2"/>
        <w:numPr>
          <w:ilvl w:val="0"/>
          <w:numId w:val="0"/>
        </w:numPr>
        <w:spacing w:line="280" w:lineRule="atLeast"/>
        <w:rPr>
          <w:rFonts w:ascii="Ubuntu Light" w:hAnsi="Ubuntu Light"/>
          <w:sz w:val="20"/>
        </w:rPr>
      </w:pPr>
      <w:r w:rsidRPr="003F0168">
        <w:rPr>
          <w:rFonts w:ascii="Ubuntu Light" w:hAnsi="Ubuntu Light"/>
          <w:sz w:val="20"/>
        </w:rPr>
        <w:t xml:space="preserve">Opdrachtgever heeft het recht </w:t>
      </w:r>
      <w:r w:rsidR="00CA78F4">
        <w:rPr>
          <w:rFonts w:ascii="Ubuntu Light" w:hAnsi="Ubuntu Light"/>
          <w:sz w:val="20"/>
        </w:rPr>
        <w:t>het R&amp;O-contract</w:t>
      </w:r>
      <w:r w:rsidRPr="003F0168">
        <w:rPr>
          <w:rFonts w:ascii="Ubuntu Light" w:hAnsi="Ubuntu Light"/>
          <w:sz w:val="20"/>
        </w:rPr>
        <w:t xml:space="preserve">, na afloop van de initiële looptijd als beschreven in artikel 4.1, maximaal </w:t>
      </w:r>
      <w:r w:rsidR="00165B55">
        <w:rPr>
          <w:rFonts w:ascii="Ubuntu Light" w:hAnsi="Ubuntu Light"/>
          <w:sz w:val="20"/>
        </w:rPr>
        <w:t>twee</w:t>
      </w:r>
      <w:r w:rsidRPr="003F0168">
        <w:rPr>
          <w:rFonts w:ascii="Ubuntu Light" w:hAnsi="Ubuntu Light"/>
          <w:sz w:val="20"/>
        </w:rPr>
        <w:t xml:space="preserve"> (</w:t>
      </w:r>
      <w:r w:rsidR="00165B55">
        <w:rPr>
          <w:rFonts w:ascii="Ubuntu Light" w:hAnsi="Ubuntu Light"/>
          <w:sz w:val="20"/>
        </w:rPr>
        <w:t>2</w:t>
      </w:r>
      <w:r w:rsidRPr="003F0168">
        <w:rPr>
          <w:rFonts w:ascii="Ubuntu Light" w:hAnsi="Ubuntu Light"/>
          <w:sz w:val="20"/>
        </w:rPr>
        <w:t>) maal eenzijdig te verlengen, telkens voor een periode van één (1) jaar</w:t>
      </w:r>
      <w:r w:rsidR="00165B55">
        <w:rPr>
          <w:rFonts w:ascii="Ubuntu Light" w:hAnsi="Ubuntu Light"/>
          <w:sz w:val="20"/>
        </w:rPr>
        <w:t>.</w:t>
      </w:r>
    </w:p>
    <w:p w14:paraId="6F536EFF" w14:textId="086B7182" w:rsidR="008E06AB" w:rsidRPr="005E7E36" w:rsidRDefault="008E06AB" w:rsidP="00E62991">
      <w:pPr>
        <w:pStyle w:val="KdVArtikel2"/>
        <w:numPr>
          <w:ilvl w:val="0"/>
          <w:numId w:val="0"/>
        </w:numPr>
        <w:spacing w:line="280" w:lineRule="atLeast"/>
        <w:rPr>
          <w:rFonts w:ascii="Ubuntu Light" w:hAnsi="Ubuntu Light"/>
          <w:sz w:val="20"/>
        </w:rPr>
      </w:pPr>
      <w:r w:rsidRPr="003F0168">
        <w:rPr>
          <w:rFonts w:ascii="Ubuntu Light" w:hAnsi="Ubuntu Light"/>
          <w:sz w:val="20"/>
        </w:rPr>
        <w:t>Hierbij geldt</w:t>
      </w:r>
      <w:r w:rsidRPr="005E7E36">
        <w:rPr>
          <w:rFonts w:ascii="Ubuntu Light" w:hAnsi="Ubuntu Light"/>
          <w:sz w:val="20"/>
        </w:rPr>
        <w:t xml:space="preserve"> dat de </w:t>
      </w:r>
      <w:r>
        <w:rPr>
          <w:rFonts w:ascii="Ubuntu Light" w:hAnsi="Ubuntu Light"/>
          <w:sz w:val="20"/>
        </w:rPr>
        <w:t xml:space="preserve">Koop- en Leveringsovereenkomst en </w:t>
      </w:r>
      <w:r w:rsidR="00165B55">
        <w:rPr>
          <w:rFonts w:ascii="Ubuntu Light" w:hAnsi="Ubuntu Light"/>
          <w:sz w:val="20"/>
        </w:rPr>
        <w:t xml:space="preserve">het R&amp;O-contract </w:t>
      </w:r>
      <w:r w:rsidRPr="005E7E36">
        <w:rPr>
          <w:rFonts w:ascii="Ubuntu Light" w:hAnsi="Ubuntu Light"/>
          <w:sz w:val="20"/>
        </w:rPr>
        <w:t>van rechtswege eindig</w:t>
      </w:r>
      <w:r>
        <w:rPr>
          <w:rFonts w:ascii="Ubuntu Light" w:hAnsi="Ubuntu Light"/>
          <w:sz w:val="20"/>
        </w:rPr>
        <w:t>en</w:t>
      </w:r>
      <w:r w:rsidRPr="005E7E36">
        <w:rPr>
          <w:rFonts w:ascii="Ubuntu Light" w:hAnsi="Ubuntu Light"/>
          <w:sz w:val="20"/>
        </w:rPr>
        <w:t xml:space="preserve"> na afloop van het betreffende verlengingsjaar, zonder dat opzegging vereist is. Op alle eventuele verlengingen zijn onverkort alle bepalingen en voorwaarden van </w:t>
      </w:r>
      <w:r>
        <w:rPr>
          <w:rFonts w:ascii="Ubuntu Light" w:hAnsi="Ubuntu Light"/>
          <w:sz w:val="20"/>
        </w:rPr>
        <w:t xml:space="preserve">deze </w:t>
      </w:r>
      <w:r w:rsidRPr="005E7E36">
        <w:rPr>
          <w:rFonts w:ascii="Ubuntu Light" w:hAnsi="Ubuntu Light"/>
          <w:sz w:val="20"/>
        </w:rPr>
        <w:t>Overeenkomst van toepassing.</w:t>
      </w:r>
    </w:p>
    <w:p w14:paraId="461910C4" w14:textId="77E8B76B" w:rsidR="003F6B01" w:rsidRPr="008E06AB" w:rsidRDefault="003F6B01" w:rsidP="00E62991">
      <w:pPr>
        <w:pStyle w:val="KdVArtikel2"/>
        <w:spacing w:line="280" w:lineRule="atLeast"/>
        <w:rPr>
          <w:rFonts w:ascii="Ubuntu Light" w:hAnsi="Ubuntu Light"/>
          <w:sz w:val="20"/>
        </w:rPr>
      </w:pPr>
      <w:r w:rsidRPr="008E06AB">
        <w:rPr>
          <w:rFonts w:ascii="Ubuntu Light" w:hAnsi="Ubuntu Light"/>
          <w:sz w:val="20"/>
        </w:rPr>
        <w:t xml:space="preserve">Als Opdrachtgever van het recht tot verlenging, als beschreven </w:t>
      </w:r>
      <w:r w:rsidRPr="00165B55">
        <w:rPr>
          <w:rFonts w:ascii="Ubuntu Light" w:hAnsi="Ubuntu Light"/>
          <w:sz w:val="20"/>
        </w:rPr>
        <w:t>in artikel 4.2,</w:t>
      </w:r>
      <w:r w:rsidRPr="008E06AB">
        <w:rPr>
          <w:rFonts w:ascii="Ubuntu Light" w:hAnsi="Ubuntu Light"/>
          <w:sz w:val="20"/>
        </w:rPr>
        <w:t xml:space="preserve"> gebruik wil maken, dan zal Opdrachtgever uiterlijk </w:t>
      </w:r>
      <w:sdt>
        <w:sdtPr>
          <w:rPr>
            <w:rFonts w:ascii="Ubuntu Light" w:hAnsi="Ubuntu Light"/>
            <w:sz w:val="20"/>
            <w:lang w:eastAsia="nl-NL"/>
          </w:rPr>
          <w:alias w:val="Keuze aantal maanden"/>
          <w:tag w:val="Keuze aantal maanden"/>
          <w:id w:val="-1069038910"/>
          <w:placeholder>
            <w:docPart w:val="A807D60D63674D5FBD62B8CCA8898C82"/>
          </w:placeholder>
          <w:comboBox>
            <w:listItem w:displayText="drie (3)" w:value="drie (3)"/>
            <w:listItem w:displayText="zes (6)" w:value="zes (6)"/>
            <w:listItem w:displayText="negen (9)" w:value="negen (9)"/>
            <w:listItem w:displayText="twaalf (12)" w:value="twaalf (12)"/>
          </w:comboBox>
        </w:sdtPr>
        <w:sdtContent>
          <w:r w:rsidR="00165B55">
            <w:rPr>
              <w:rFonts w:ascii="Ubuntu Light" w:hAnsi="Ubuntu Light"/>
              <w:sz w:val="20"/>
              <w:lang w:eastAsia="nl-NL"/>
            </w:rPr>
            <w:t>drie (3)</w:t>
          </w:r>
        </w:sdtContent>
      </w:sdt>
      <w:r w:rsidRPr="008E06AB">
        <w:rPr>
          <w:rFonts w:ascii="Ubuntu Light" w:hAnsi="Ubuntu Light"/>
          <w:sz w:val="20"/>
          <w:lang w:eastAsia="nl-NL"/>
        </w:rPr>
        <w:t xml:space="preserve"> </w:t>
      </w:r>
      <w:r w:rsidRPr="008E06AB">
        <w:rPr>
          <w:rFonts w:ascii="Ubuntu Light" w:hAnsi="Ubuntu Light"/>
          <w:sz w:val="20"/>
        </w:rPr>
        <w:t>maanden voor het einde van de Overeenkomst of het einde van enige verlenging hiervan schriftelijk melding doen aan Opdrachtnemer.</w:t>
      </w:r>
    </w:p>
    <w:p w14:paraId="4AA4FDBA" w14:textId="77777777"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Opdrachtgever heeft het recht de Overeenkomst, na afloop van de looptijd</w:t>
      </w:r>
      <w:r>
        <w:rPr>
          <w:rFonts w:ascii="Ubuntu Light" w:hAnsi="Ubuntu Light"/>
          <w:sz w:val="20"/>
        </w:rPr>
        <w:t xml:space="preserve"> (inclusief eventuele verlengingen)</w:t>
      </w:r>
      <w:r w:rsidRPr="003D05B8">
        <w:rPr>
          <w:rFonts w:ascii="Ubuntu Light" w:hAnsi="Ubuntu Light"/>
          <w:sz w:val="20"/>
        </w:rPr>
        <w:t>, maximaal drie (3) maanden eenzijdig te verlengen. Van deze verlengingsmogelijkheid kan de Opdrachtgever uitsluitend gebruik maken indien de Opdracht die het onderwerp is van deze Overeenkomst opnieuw is aanbesteed en er sprake is van uitloop van die aanbesteding als gevolg van gerechtelijke procedures tegen het gunningsbesluit van de betreffende aanbestedingsprocedure.</w:t>
      </w:r>
    </w:p>
    <w:p w14:paraId="36A6B032" w14:textId="77777777"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 xml:space="preserve">Als Opdrachtgever van het recht tot verlenging, als </w:t>
      </w:r>
      <w:r w:rsidRPr="00635F86">
        <w:rPr>
          <w:rFonts w:ascii="Ubuntu Light" w:hAnsi="Ubuntu Light"/>
          <w:sz w:val="20"/>
        </w:rPr>
        <w:t>beschreven in artikel 4.4, gebruik</w:t>
      </w:r>
      <w:r w:rsidRPr="003D05B8">
        <w:rPr>
          <w:rFonts w:ascii="Ubuntu Light" w:hAnsi="Ubuntu Light"/>
          <w:sz w:val="20"/>
        </w:rPr>
        <w:t xml:space="preserve"> wil maken, dan zal Opdrachtgever uiterlijk twee (2) weken voor het einde van de Overeenkomst of het einde van enige verlenging hiervan schriftelijk melding doen aan Opdrachtnemer.</w:t>
      </w:r>
    </w:p>
    <w:p w14:paraId="33C25005" w14:textId="5073E7CF"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 xml:space="preserve">Opdrachtgever heeft </w:t>
      </w:r>
      <w:r w:rsidRPr="00635F86">
        <w:rPr>
          <w:rFonts w:ascii="Ubuntu Light" w:hAnsi="Ubuntu Light"/>
          <w:sz w:val="20"/>
        </w:rPr>
        <w:t xml:space="preserve">altijd het recht de Overeenkomst tussentijds op te zeggen. De Opdrachtgever neemt hierbij een opzegtermijn van </w:t>
      </w:r>
      <w:sdt>
        <w:sdtPr>
          <w:rPr>
            <w:rFonts w:ascii="Ubuntu Light" w:hAnsi="Ubuntu Light"/>
            <w:sz w:val="20"/>
            <w:lang w:eastAsia="nl-NL"/>
          </w:rPr>
          <w:alias w:val="Keuze aantal maanden"/>
          <w:tag w:val="Keuze aantal maanden"/>
          <w:id w:val="1627662270"/>
          <w:placeholder>
            <w:docPart w:val="39306E249153472096F0D9B7DD9C98DA"/>
          </w:placeholder>
          <w:comboBox>
            <w:listItem w:displayText="drie (3)" w:value="drie (3)"/>
            <w:listItem w:displayText="zes (6)" w:value="zes (6)"/>
            <w:listItem w:displayText="negen (9)" w:value="negen (9)"/>
            <w:listItem w:displayText="twaalf (12)" w:value="twaalf (12)"/>
          </w:comboBox>
        </w:sdtPr>
        <w:sdtContent>
          <w:r w:rsidR="00635F86" w:rsidRPr="00635F86">
            <w:rPr>
              <w:rFonts w:ascii="Ubuntu Light" w:hAnsi="Ubuntu Light"/>
              <w:sz w:val="20"/>
              <w:lang w:eastAsia="nl-NL"/>
            </w:rPr>
            <w:t>drie (3)</w:t>
          </w:r>
        </w:sdtContent>
      </w:sdt>
      <w:r w:rsidRPr="00635F86">
        <w:rPr>
          <w:rFonts w:ascii="Ubuntu Light" w:hAnsi="Ubuntu Light"/>
          <w:sz w:val="20"/>
          <w:lang w:eastAsia="nl-NL"/>
        </w:rPr>
        <w:t xml:space="preserve"> </w:t>
      </w:r>
      <w:r w:rsidRPr="00635F86">
        <w:rPr>
          <w:rFonts w:ascii="Ubuntu Light" w:hAnsi="Ubuntu Light"/>
          <w:sz w:val="20"/>
        </w:rPr>
        <w:t>maanden in acht, zonder dat Opdrachtgever enige vorm van schade- of kostenvergoeding aan Opdrachtnemer verschuldigd is.</w:t>
      </w:r>
    </w:p>
    <w:p w14:paraId="719C466C" w14:textId="77777777" w:rsidR="00635F86" w:rsidRDefault="00635F86" w:rsidP="00E62991">
      <w:pPr>
        <w:pStyle w:val="Ondertitel"/>
      </w:pPr>
    </w:p>
    <w:p w14:paraId="17717F18" w14:textId="77777777" w:rsidR="00635F86" w:rsidRDefault="00635F86" w:rsidP="00E62991">
      <w:pPr>
        <w:spacing w:after="160"/>
        <w:rPr>
          <w:rFonts w:ascii="Ubuntu" w:hAnsi="Ubuntu"/>
          <w:b/>
          <w:spacing w:val="15"/>
          <w:sz w:val="22"/>
        </w:rPr>
      </w:pPr>
      <w:r>
        <w:br w:type="page"/>
      </w:r>
    </w:p>
    <w:p w14:paraId="08B4FB72" w14:textId="6F8A98C4" w:rsidR="003F6B01" w:rsidRDefault="003F6B01" w:rsidP="00E62991">
      <w:pPr>
        <w:pStyle w:val="Ondertitel"/>
      </w:pPr>
      <w:r>
        <w:lastRenderedPageBreak/>
        <w:t xml:space="preserve">Artikel </w:t>
      </w:r>
      <w:r w:rsidR="00635F86">
        <w:t>5</w:t>
      </w:r>
      <w:r>
        <w:tab/>
        <w:t>Totstandkoming Nadere Opdrachten</w:t>
      </w:r>
    </w:p>
    <w:p w14:paraId="221F06CD" w14:textId="77777777" w:rsidR="003F6B01" w:rsidRPr="00D166A6" w:rsidRDefault="003F6B01" w:rsidP="00E62991">
      <w:pPr>
        <w:pStyle w:val="Lijstalinea"/>
        <w:numPr>
          <w:ilvl w:val="0"/>
          <w:numId w:val="46"/>
        </w:numPr>
        <w:spacing w:before="400" w:after="200"/>
        <w:contextualSpacing w:val="0"/>
        <w:rPr>
          <w:rFonts w:asciiTheme="minorHAnsi" w:eastAsiaTheme="minorHAnsi" w:hAnsiTheme="minorHAnsi"/>
          <w:b/>
          <w:bCs w:val="0"/>
          <w:vanish/>
          <w:color w:val="ED7D31" w:themeColor="accent2"/>
          <w:sz w:val="32"/>
          <w:lang w:eastAsia="en-US"/>
        </w:rPr>
      </w:pPr>
    </w:p>
    <w:p w14:paraId="45636784" w14:textId="77777777" w:rsidR="00C558DE" w:rsidRPr="00D166A6" w:rsidRDefault="00C558DE" w:rsidP="00E62991">
      <w:pPr>
        <w:pStyle w:val="KdVArtikel2"/>
        <w:spacing w:line="280" w:lineRule="atLeast"/>
        <w:rPr>
          <w:rFonts w:ascii="Ubuntu Light" w:hAnsi="Ubuntu Light"/>
          <w:sz w:val="20"/>
        </w:rPr>
      </w:pPr>
      <w:r w:rsidRPr="00D166A6">
        <w:rPr>
          <w:rFonts w:ascii="Ubuntu Light" w:hAnsi="Ubuntu Light"/>
          <w:sz w:val="20"/>
        </w:rPr>
        <w:t xml:space="preserve">De opdracht voor het </w:t>
      </w:r>
      <w:sdt>
        <w:sdtPr>
          <w:rPr>
            <w:rFonts w:ascii="Ubuntu Light" w:hAnsi="Ubuntu Light"/>
            <w:sz w:val="20"/>
          </w:rPr>
          <w:alias w:val="Keuze Goederen en/of Diensten volledig"/>
          <w:tag w:val="Keuze Goederen en/of Diensten volledig"/>
          <w:id w:val="-1631775485"/>
          <w:placeholder>
            <w:docPart w:val="2985EE7761A14903A60CF5D4B313B56F"/>
          </w:placeholder>
          <w:dropDownList>
            <w:listItem w:displayText="leveren van Goederen" w:value="Goederen"/>
            <w:listItem w:displayText="verrichten van Diensten" w:value="Diensten"/>
            <w:listItem w:displayText="leveren van Goederen en verrichten van Diensten" w:value="Goederen en Diensten"/>
          </w:dropDownList>
        </w:sdtPr>
        <w:sdtContent>
          <w:r>
            <w:rPr>
              <w:rFonts w:ascii="Ubuntu Light" w:hAnsi="Ubuntu Light"/>
              <w:sz w:val="20"/>
            </w:rPr>
            <w:t>leveren van Goederen en verrichten van Diensten</w:t>
          </w:r>
        </w:sdtContent>
      </w:sdt>
      <w:r w:rsidRPr="00D166A6">
        <w:rPr>
          <w:rFonts w:ascii="Ubuntu Light" w:hAnsi="Ubuntu Light"/>
          <w:sz w:val="20"/>
        </w:rPr>
        <w:t xml:space="preserve"> gebeurt telkens door verstrekking van een Nadere Opdracht door Opdrachtgever. Reeds door ondertekening van de Overeenkomst aanvaardt Opdrachtnemer deze Nadere Opdracht. </w:t>
      </w:r>
    </w:p>
    <w:p w14:paraId="118709F3" w14:textId="77777777" w:rsidR="00C558DE" w:rsidRPr="005B692C" w:rsidRDefault="00C558DE" w:rsidP="00E62991">
      <w:pPr>
        <w:pStyle w:val="KdVArtikel2"/>
        <w:spacing w:line="280" w:lineRule="atLeast"/>
        <w:rPr>
          <w:rFonts w:ascii="Ubuntu Light" w:hAnsi="Ubuntu Light"/>
          <w:color w:val="auto"/>
          <w:sz w:val="20"/>
        </w:rPr>
      </w:pPr>
      <w:r w:rsidRPr="005B692C">
        <w:rPr>
          <w:rFonts w:ascii="Ubuntu Light" w:hAnsi="Ubuntu Light"/>
          <w:color w:val="auto"/>
          <w:sz w:val="20"/>
        </w:rPr>
        <w:t xml:space="preserve">Opdrachtverstrekking van de Nadere Opdracht vindt plaats in de vorm van een </w:t>
      </w:r>
      <w:r>
        <w:rPr>
          <w:rFonts w:ascii="Ubuntu Light" w:hAnsi="Ubuntu Light"/>
          <w:color w:val="auto"/>
          <w:sz w:val="20"/>
        </w:rPr>
        <w:t xml:space="preserve">inkooporder uit systeem </w:t>
      </w:r>
      <w:proofErr w:type="spellStart"/>
      <w:r>
        <w:rPr>
          <w:rFonts w:ascii="Ubuntu Light" w:hAnsi="Ubuntu Light"/>
          <w:color w:val="auto"/>
          <w:sz w:val="20"/>
        </w:rPr>
        <w:t>ERPx</w:t>
      </w:r>
      <w:proofErr w:type="spellEnd"/>
      <w:r w:rsidRPr="005B692C">
        <w:rPr>
          <w:rFonts w:ascii="Ubuntu Light" w:hAnsi="Ubuntu Light"/>
          <w:color w:val="auto"/>
          <w:sz w:val="20"/>
        </w:rPr>
        <w:t>.</w:t>
      </w:r>
    </w:p>
    <w:p w14:paraId="5A88E577" w14:textId="5F635B86" w:rsidR="003F6B01" w:rsidRPr="00440291" w:rsidRDefault="00C558DE" w:rsidP="00E62991">
      <w:pPr>
        <w:pStyle w:val="KdVArtikel2"/>
        <w:spacing w:line="280" w:lineRule="atLeast"/>
      </w:pPr>
      <w:r w:rsidRPr="005B692C">
        <w:rPr>
          <w:rFonts w:ascii="Ubuntu Light" w:hAnsi="Ubuntu Light"/>
          <w:color w:val="auto"/>
          <w:sz w:val="20"/>
        </w:rPr>
        <w:t>De bepalingen en voorwaarden van de Overeenkomst, waaronder de AIV, zijn van toepassing op alle tijdens de looptijd van de Overeenkomst door Opdrachtgever verstrekte Nadere Opdrachten. Dat geldt ook als de Nadere Opdracht niet naar de Overeenkomst en/of de AIV verwijst. De Nadere Opdracht geldt als een op zichzelf staande overeenkomst in de zin van de AIV. De bepalingen en voorwaarden van de Overeenkomst gelden voor iedere Nadere Opdracht, behalve als en voor zover een Nadere Opdracht uitdrukkelijk schriftelijk van de Overeenkomst afwijkt.</w:t>
      </w:r>
    </w:p>
    <w:p w14:paraId="07A22F29" w14:textId="77777777" w:rsidR="00440291" w:rsidRPr="00D166A6" w:rsidRDefault="00440291" w:rsidP="00E62991">
      <w:pPr>
        <w:pStyle w:val="KdVArtikel2"/>
        <w:numPr>
          <w:ilvl w:val="0"/>
          <w:numId w:val="0"/>
        </w:numPr>
        <w:spacing w:line="280" w:lineRule="atLeast"/>
      </w:pPr>
    </w:p>
    <w:p w14:paraId="50D7DC3F" w14:textId="03ABBFFD" w:rsidR="003F6B01" w:rsidRDefault="003F6B01" w:rsidP="00E62991">
      <w:pPr>
        <w:pStyle w:val="Ondertitel"/>
      </w:pPr>
      <w:r>
        <w:t xml:space="preserve">Artikel </w:t>
      </w:r>
      <w:r w:rsidR="00C558DE">
        <w:t>6</w:t>
      </w:r>
      <w:r>
        <w:tab/>
        <w:t>Facturering en betaling</w:t>
      </w:r>
    </w:p>
    <w:p w14:paraId="04294ACF" w14:textId="77777777" w:rsidR="003F6B01" w:rsidRPr="0069366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7DB8486A"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factureert de Opdrachtgever </w:t>
      </w:r>
      <w:r>
        <w:rPr>
          <w:rFonts w:ascii="Ubuntu Light" w:hAnsi="Ubuntu Light"/>
          <w:sz w:val="20"/>
          <w:szCs w:val="18"/>
        </w:rPr>
        <w:t xml:space="preserve">de op grond van de </w:t>
      </w:r>
      <w:r w:rsidRPr="0069366B">
        <w:rPr>
          <w:rFonts w:ascii="Ubuntu Light" w:hAnsi="Ubuntu Light"/>
          <w:sz w:val="20"/>
          <w:szCs w:val="18"/>
        </w:rPr>
        <w:t xml:space="preserve"> Overeenkomst verschuldigde bedragen pas nadat Opdrachtgever de </w:t>
      </w:r>
      <w:sdt>
        <w:sdtPr>
          <w:rPr>
            <w:rFonts w:ascii="Ubuntu Light" w:hAnsi="Ubuntu Light"/>
            <w:sz w:val="20"/>
            <w:szCs w:val="18"/>
          </w:rPr>
          <w:alias w:val="Keuze Goederen en/of Diensten volledig"/>
          <w:tag w:val="Keuze Goederen en/of Diensten volledig"/>
          <w:id w:val="1662584225"/>
          <w:placeholder>
            <w:docPart w:val="B83A4B8749D54060B256B6B6439A73A4"/>
          </w:placeholder>
          <w:dropDownList>
            <w:listItem w:displayText="geleverde Goederen heeft geaccepteerd" w:value="Goederen"/>
            <w:listItem w:displayText="verrichte Diensten heeft goedgekeurd" w:value="Diensten"/>
            <w:listItem w:displayText="geleverde Goederen heeft geaccepteerd en verrichte Diensten heeft goedgekeurd" w:value="Goederen en Diensten"/>
          </w:dropDownList>
        </w:sdtPr>
        <w:sdtContent>
          <w:r>
            <w:rPr>
              <w:rFonts w:ascii="Ubuntu Light" w:hAnsi="Ubuntu Light"/>
              <w:sz w:val="20"/>
              <w:szCs w:val="18"/>
            </w:rPr>
            <w:t>geleverde Goederen heeft geaccepteerd en verrichte Diensten heeft goedgekeurd</w:t>
          </w:r>
        </w:sdtContent>
      </w:sdt>
      <w:r w:rsidRPr="0069366B">
        <w:rPr>
          <w:rFonts w:ascii="Ubuntu Light" w:hAnsi="Ubuntu Light"/>
          <w:sz w:val="20"/>
          <w:szCs w:val="18"/>
        </w:rPr>
        <w:t xml:space="preserve">, </w:t>
      </w:r>
      <w:r w:rsidRPr="0069366B">
        <w:rPr>
          <w:rFonts w:ascii="Ubuntu Light" w:hAnsi="Ubuntu Light"/>
          <w:color w:val="auto"/>
          <w:sz w:val="20"/>
          <w:szCs w:val="18"/>
        </w:rPr>
        <w:t xml:space="preserve">als beschreven in deze Overeenkomst </w:t>
      </w:r>
      <w:r>
        <w:rPr>
          <w:rFonts w:ascii="Ubuntu Light" w:hAnsi="Ubuntu Light"/>
          <w:color w:val="auto"/>
          <w:sz w:val="20"/>
          <w:szCs w:val="18"/>
        </w:rPr>
        <w:t xml:space="preserve">heeft ontvangen, </w:t>
      </w:r>
      <w:r w:rsidRPr="0069366B">
        <w:rPr>
          <w:rFonts w:ascii="Ubuntu Light" w:hAnsi="Ubuntu Light"/>
          <w:color w:val="auto"/>
          <w:sz w:val="20"/>
          <w:szCs w:val="18"/>
        </w:rPr>
        <w:t>tenzij anders overeengekomen.</w:t>
      </w:r>
    </w:p>
    <w:p w14:paraId="21BF06F7"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moet op iedere factuur het bijbehorende </w:t>
      </w:r>
      <w:r>
        <w:rPr>
          <w:rFonts w:ascii="Ubuntu Light" w:hAnsi="Ubuntu Light"/>
          <w:sz w:val="20"/>
          <w:szCs w:val="18"/>
        </w:rPr>
        <w:t>inkoopordernummer en/of verplichtingnummer</w:t>
      </w:r>
      <w:r w:rsidRPr="0069366B">
        <w:rPr>
          <w:rFonts w:ascii="Ubuntu Light" w:hAnsi="Ubuntu Light"/>
          <w:sz w:val="20"/>
          <w:szCs w:val="18"/>
        </w:rPr>
        <w:t xml:space="preserve"> vermelden.</w:t>
      </w:r>
    </w:p>
    <w:p w14:paraId="387B0055"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Opdrachtgever hanteert een betalingstermijn van dertig (30) dagen na ontvangst van de factuur, mits de factuur door Opdrachtgever is goedgekeurd of tenzij anders overeengekomen. Betaling door Opdrachtgever ontslaat Opdrachtnemer niet van enige verplichting of aansprakelijkheid.</w:t>
      </w:r>
    </w:p>
    <w:p w14:paraId="61C8851C"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Als de </w:t>
      </w:r>
      <w:sdt>
        <w:sdtPr>
          <w:rPr>
            <w:rFonts w:ascii="Ubuntu Light" w:hAnsi="Ubuntu Light"/>
            <w:sz w:val="20"/>
            <w:szCs w:val="18"/>
          </w:rPr>
          <w:alias w:val="Keuze Goederen en/of Diensten kort"/>
          <w:tag w:val="Keuze Goederen en/of Diensten kort"/>
          <w:id w:val="-914318332"/>
          <w:placeholder>
            <w:docPart w:val="B403860DF82D41A091860DB31368AB6C"/>
          </w:placeholder>
          <w:dropDownList>
            <w:listItem w:displayText="Goederen" w:value="Goederen"/>
            <w:listItem w:displayText="Diensten" w:value="Diensten"/>
            <w:listItem w:displayText="Goederen en Diensten" w:value="Goederen en Diensten"/>
          </w:dropDownList>
        </w:sdtPr>
        <w:sdtContent>
          <w:r>
            <w:rPr>
              <w:rFonts w:ascii="Ubuntu Light" w:hAnsi="Ubuntu Light"/>
              <w:sz w:val="20"/>
              <w:szCs w:val="18"/>
            </w:rPr>
            <w:t>Goederen en Diensten</w:t>
          </w:r>
        </w:sdtContent>
      </w:sdt>
      <w:r w:rsidRPr="0069366B">
        <w:rPr>
          <w:rFonts w:ascii="Ubuntu Light" w:hAnsi="Ubuntu Light"/>
          <w:color w:val="ED7D31" w:themeColor="accent2"/>
          <w:sz w:val="20"/>
          <w:szCs w:val="18"/>
        </w:rPr>
        <w:t xml:space="preserve"> </w:t>
      </w:r>
      <w:r w:rsidRPr="0069366B">
        <w:rPr>
          <w:rFonts w:ascii="Ubuntu Light" w:hAnsi="Ubuntu Light"/>
          <w:color w:val="auto"/>
          <w:sz w:val="20"/>
          <w:szCs w:val="18"/>
        </w:rPr>
        <w:t>niet beantwoorden aan de Overeenkomst en/of als het inkoopordernummer op de factuur ontbreekt en/of als Opdrachtgever een factuur geheel of gedeeltelijk betwist, is Opdrachtgever bevoegd om de betaling voor het betwiste gedeelte van de factuur op te schorten. Opdrachtgever stelt Opdrachtnemer op de hoogte van de reden voor opschorting en Partijen zullen een dergelijke situatie zo snel als mogelijk oplossen.</w:t>
      </w:r>
    </w:p>
    <w:p w14:paraId="64A760E8"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Opschorting van betaling en overschrijding van de betalingstermijn door Opdrachtgever geeft Opdrachtnemer niet het recht haar verplichtingen onder de Overeenkomst op te schorten of de Overeenkomst te beëindigen</w:t>
      </w:r>
      <w:r w:rsidRPr="0069366B">
        <w:rPr>
          <w:rFonts w:ascii="Ubuntu Light" w:hAnsi="Ubuntu Light"/>
          <w:color w:val="auto"/>
          <w:sz w:val="20"/>
          <w:szCs w:val="18"/>
        </w:rPr>
        <w:t>.</w:t>
      </w:r>
    </w:p>
    <w:p w14:paraId="066FAB52" w14:textId="05F3F27B" w:rsidR="00440291"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Opdracht</w:t>
      </w:r>
      <w:r>
        <w:rPr>
          <w:rFonts w:ascii="Ubuntu Light" w:hAnsi="Ubuntu Light"/>
          <w:sz w:val="20"/>
          <w:szCs w:val="18"/>
        </w:rPr>
        <w:t xml:space="preserve">gever wenst </w:t>
      </w:r>
      <w:r w:rsidRPr="0069366B">
        <w:rPr>
          <w:rFonts w:ascii="Ubuntu Light" w:hAnsi="Ubuntu Light"/>
          <w:sz w:val="20"/>
          <w:szCs w:val="18"/>
        </w:rPr>
        <w:t>elektronische facturen (</w:t>
      </w:r>
      <w:r>
        <w:rPr>
          <w:rFonts w:ascii="Ubuntu Light" w:hAnsi="Ubuntu Light"/>
          <w:sz w:val="20"/>
          <w:szCs w:val="18"/>
        </w:rPr>
        <w:t xml:space="preserve">Digitaal of </w:t>
      </w:r>
      <w:r w:rsidRPr="0069366B">
        <w:rPr>
          <w:rFonts w:ascii="Ubuntu Light" w:hAnsi="Ubuntu Light"/>
          <w:sz w:val="20"/>
          <w:szCs w:val="18"/>
        </w:rPr>
        <w:t xml:space="preserve">E-factuur) </w:t>
      </w:r>
      <w:r>
        <w:rPr>
          <w:rFonts w:ascii="Ubuntu Light" w:hAnsi="Ubuntu Light"/>
          <w:sz w:val="20"/>
          <w:szCs w:val="18"/>
        </w:rPr>
        <w:t>te ontvangen.</w:t>
      </w:r>
      <w:r w:rsidRPr="0069366B">
        <w:rPr>
          <w:rFonts w:ascii="Ubuntu Light" w:hAnsi="Ubuntu Light"/>
          <w:sz w:val="20"/>
          <w:szCs w:val="18"/>
        </w:rPr>
        <w:t xml:space="preserve"> </w:t>
      </w:r>
    </w:p>
    <w:p w14:paraId="6A02E2A8" w14:textId="77777777" w:rsidR="00F27E01" w:rsidRPr="00F27E01" w:rsidRDefault="00F27E01" w:rsidP="00E62991">
      <w:pPr>
        <w:pStyle w:val="KdVArtikel2"/>
        <w:numPr>
          <w:ilvl w:val="0"/>
          <w:numId w:val="0"/>
        </w:numPr>
        <w:spacing w:line="280" w:lineRule="atLeast"/>
        <w:rPr>
          <w:rFonts w:ascii="Ubuntu Light" w:hAnsi="Ubuntu Light"/>
          <w:sz w:val="20"/>
          <w:szCs w:val="18"/>
        </w:rPr>
      </w:pPr>
    </w:p>
    <w:p w14:paraId="249E180F" w14:textId="33F24C7E" w:rsidR="003F6B01" w:rsidRDefault="003F6B01" w:rsidP="00E62991">
      <w:pPr>
        <w:pStyle w:val="Ondertitel"/>
      </w:pPr>
      <w:r>
        <w:t xml:space="preserve">Artikel </w:t>
      </w:r>
      <w:r w:rsidR="00440291">
        <w:t>7</w:t>
      </w:r>
      <w:r>
        <w:tab/>
        <w:t>Prijzen en verrekening</w:t>
      </w:r>
    </w:p>
    <w:p w14:paraId="600DB138" w14:textId="77777777" w:rsidR="003F6B01" w:rsidRPr="00EE4782"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08548CE9" w14:textId="77777777" w:rsidR="003F6B01" w:rsidRDefault="003F6B01" w:rsidP="00E62991">
      <w:pPr>
        <w:pStyle w:val="KdVArtikel2"/>
        <w:spacing w:line="280" w:lineRule="atLeast"/>
        <w:rPr>
          <w:rFonts w:ascii="Ubuntu Light" w:hAnsi="Ubuntu Light"/>
          <w:sz w:val="20"/>
        </w:rPr>
      </w:pPr>
      <w:r w:rsidRPr="00CA4A54">
        <w:rPr>
          <w:rFonts w:ascii="Ubuntu Light" w:hAnsi="Ubuntu Light"/>
          <w:sz w:val="20"/>
        </w:rPr>
        <w:t xml:space="preserve">Prijzen en/of tarieven die </w:t>
      </w:r>
      <w:r w:rsidRPr="00134FA0">
        <w:rPr>
          <w:rFonts w:ascii="Ubuntu Light" w:hAnsi="Ubuntu Light"/>
          <w:sz w:val="20"/>
        </w:rPr>
        <w:t>Opdrachtnemer bij inschrijving aanbiedt, staan vast voor de duur van de Overeenkomst, als beschreven in artikel 4. Alle</w:t>
      </w:r>
      <w:r w:rsidRPr="00CA4A54">
        <w:rPr>
          <w:rFonts w:ascii="Ubuntu Light" w:hAnsi="Ubuntu Light"/>
          <w:sz w:val="20"/>
        </w:rPr>
        <w:t xml:space="preserve"> prijzen en/of tarieven zijn inclusief verpakkingskosten, transportkosten, kosten van verzekering, heffingen, belastingen, andere afleveringskosten en eventuele installatie– en montagekosten.</w:t>
      </w:r>
    </w:p>
    <w:p w14:paraId="4742F4F4" w14:textId="26575AAD" w:rsidR="00423A57" w:rsidRDefault="00133A08" w:rsidP="00E62991">
      <w:pPr>
        <w:pStyle w:val="KdVArtikel2"/>
        <w:spacing w:line="280" w:lineRule="atLeast"/>
        <w:rPr>
          <w:rFonts w:ascii="Ubuntu Light" w:hAnsi="Ubuntu Light"/>
          <w:sz w:val="20"/>
        </w:rPr>
      </w:pPr>
      <w:r w:rsidRPr="00AC5A2D">
        <w:rPr>
          <w:rFonts w:ascii="Ubuntu Light" w:hAnsi="Ubuntu Light"/>
          <w:sz w:val="20"/>
          <w:u w:val="single"/>
        </w:rPr>
        <w:t>Prijsaanpassing chassis:</w:t>
      </w:r>
      <w:r>
        <w:rPr>
          <w:rFonts w:ascii="Ubuntu Light" w:hAnsi="Ubuntu Light"/>
          <w:sz w:val="20"/>
        </w:rPr>
        <w:t xml:space="preserve"> </w:t>
      </w:r>
      <w:r w:rsidRPr="00133A08">
        <w:rPr>
          <w:rFonts w:ascii="Ubuntu Light" w:hAnsi="Ubuntu Light"/>
          <w:sz w:val="20"/>
        </w:rPr>
        <w:t xml:space="preserve">Voor afroepen na de gestanddoeningstermijn zijn prijsaanpassingen als gevolg van catalogusprijs en/of modelwijzigingen toegestaan. Het toegepast kortingspercentage in de inschrijving blijft </w:t>
      </w:r>
      <w:r w:rsidRPr="00133A08">
        <w:rPr>
          <w:rFonts w:ascii="Ubuntu Light" w:hAnsi="Ubuntu Light"/>
          <w:sz w:val="20"/>
        </w:rPr>
        <w:lastRenderedPageBreak/>
        <w:t>gehandhaafd. Dit kortingspercentage is van toepassing op de actuele bruto cataloguswaarde van het voertuig inclusief opties en accessoires, exclusief belastingen. Bij een modelwijziging is het kortingspercentage van toepassing op de “logische” opvolger.</w:t>
      </w:r>
    </w:p>
    <w:p w14:paraId="7FB8CCD2" w14:textId="2274E338" w:rsidR="00C826E7" w:rsidRDefault="00C826E7" w:rsidP="00E62991">
      <w:pPr>
        <w:pStyle w:val="KdVArtikel2"/>
        <w:spacing w:line="280" w:lineRule="atLeast"/>
        <w:rPr>
          <w:rFonts w:ascii="Ubuntu Light" w:hAnsi="Ubuntu Light"/>
          <w:sz w:val="20"/>
        </w:rPr>
      </w:pPr>
      <w:r w:rsidRPr="00C826E7">
        <w:rPr>
          <w:rFonts w:ascii="Ubuntu Light" w:hAnsi="Ubuntu Light"/>
          <w:sz w:val="20"/>
          <w:u w:val="single"/>
        </w:rPr>
        <w:t xml:space="preserve">Prijsindexatie opbouw: </w:t>
      </w:r>
      <w:r w:rsidRPr="00C826E7">
        <w:rPr>
          <w:rFonts w:ascii="Ubuntu Light" w:hAnsi="Ubuntu Light"/>
          <w:sz w:val="20"/>
        </w:rPr>
        <w:t xml:space="preserve">Voor afroepen na de gestandsdoeningstermijn, wordt als indexering genomen de CBS index Producentenprijzen: SBI 2008, afzet, index 2021 = 100 - 29 auto- en aanhangwagen industrie. </w:t>
      </w:r>
      <w:hyperlink r:id="rId17" w:history="1">
        <w:r w:rsidRPr="002541CE">
          <w:rPr>
            <w:rStyle w:val="Hyperlink"/>
            <w:rFonts w:ascii="Ubuntu Light" w:hAnsi="Ubuntu Light"/>
            <w:sz w:val="20"/>
          </w:rPr>
          <w:t>https://opendata.cbs.nl/#/CBS/nl/dataset/85771NED/table?dl=CC8A5</w:t>
        </w:r>
      </w:hyperlink>
    </w:p>
    <w:p w14:paraId="641E24CA" w14:textId="666FECB1" w:rsidR="00C826E7" w:rsidRPr="00C826E7" w:rsidRDefault="00C826E7" w:rsidP="00E62991">
      <w:pPr>
        <w:pStyle w:val="KdVArtikel2"/>
        <w:numPr>
          <w:ilvl w:val="0"/>
          <w:numId w:val="0"/>
        </w:numPr>
        <w:spacing w:line="280" w:lineRule="atLeast"/>
        <w:rPr>
          <w:rFonts w:ascii="Ubuntu Light" w:hAnsi="Ubuntu Light"/>
          <w:sz w:val="20"/>
        </w:rPr>
      </w:pPr>
      <w:r w:rsidRPr="00C826E7">
        <w:rPr>
          <w:rFonts w:ascii="Ubuntu Light" w:hAnsi="Ubuntu Light"/>
          <w:sz w:val="20"/>
        </w:rPr>
        <w:t>De datum bestelling is bepalend voor indexering, niet de datum van levering.</w:t>
      </w:r>
    </w:p>
    <w:p w14:paraId="17C32613" w14:textId="6985C585" w:rsidR="00423A57" w:rsidRDefault="00133A08" w:rsidP="00E62991">
      <w:pPr>
        <w:pStyle w:val="KdVArtikel2"/>
        <w:spacing w:line="280" w:lineRule="atLeast"/>
        <w:rPr>
          <w:rFonts w:ascii="Ubuntu Light" w:hAnsi="Ubuntu Light"/>
          <w:sz w:val="20"/>
        </w:rPr>
      </w:pPr>
      <w:r w:rsidRPr="00C826E7">
        <w:rPr>
          <w:rFonts w:ascii="Ubuntu Light" w:hAnsi="Ubuntu Light"/>
          <w:sz w:val="20"/>
          <w:u w:val="single"/>
        </w:rPr>
        <w:t xml:space="preserve">Prijsindexatie opbouw: </w:t>
      </w:r>
      <w:r w:rsidR="00423A57" w:rsidRPr="00C826E7">
        <w:rPr>
          <w:rFonts w:ascii="Ubuntu Light" w:hAnsi="Ubuntu Light"/>
          <w:sz w:val="20"/>
        </w:rPr>
        <w:t>Voor afroepen na de gestandsdoeningstermijn, wordt als indexering genomen de CBS index Producentenprijzen: SBI 2008, afzet, index 2021 = 100 - 29 auto- en aanhangwagen industrie.</w:t>
      </w:r>
      <w:r w:rsidR="00D91A70" w:rsidRPr="00C826E7">
        <w:rPr>
          <w:rFonts w:ascii="Ubuntu Light" w:hAnsi="Ubuntu Light"/>
          <w:sz w:val="20"/>
        </w:rPr>
        <w:t xml:space="preserve"> </w:t>
      </w:r>
      <w:hyperlink r:id="rId18" w:history="1">
        <w:r w:rsidR="00C826E7" w:rsidRPr="002541CE">
          <w:rPr>
            <w:rStyle w:val="Hyperlink"/>
            <w:rFonts w:ascii="Ubuntu Light" w:hAnsi="Ubuntu Light"/>
            <w:sz w:val="20"/>
          </w:rPr>
          <w:t>https://opendata.cbs.nl/#/CBS/nl/dataset/85771NED/table?dl=CC8A5</w:t>
        </w:r>
      </w:hyperlink>
    </w:p>
    <w:p w14:paraId="13E46E97" w14:textId="4DCB18F7" w:rsidR="00FB6573" w:rsidRPr="00C826E7" w:rsidRDefault="00FB6573" w:rsidP="00E62991">
      <w:pPr>
        <w:pStyle w:val="KdVArtikel2"/>
        <w:spacing w:line="280" w:lineRule="atLeast"/>
        <w:rPr>
          <w:rFonts w:ascii="Ubuntu Light" w:hAnsi="Ubuntu Light"/>
          <w:sz w:val="20"/>
        </w:rPr>
      </w:pPr>
      <w:bookmarkStart w:id="1" w:name="_Hlk225425983"/>
      <w:r w:rsidRPr="00C826E7">
        <w:rPr>
          <w:rFonts w:ascii="Ubuntu Light" w:hAnsi="Ubuntu Light"/>
          <w:color w:val="auto"/>
          <w:sz w:val="20"/>
          <w:u w:val="single"/>
        </w:rPr>
        <w:t>Prijsindexatie Reparatie- en Onderhoudscontract:</w:t>
      </w:r>
      <w:r w:rsidRPr="00C826E7">
        <w:rPr>
          <w:rFonts w:ascii="Ubuntu Light" w:hAnsi="Ubuntu Light"/>
          <w:sz w:val="20"/>
        </w:rPr>
        <w:t xml:space="preserve"> </w:t>
      </w:r>
      <w:r w:rsidRPr="00C826E7">
        <w:rPr>
          <w:rFonts w:ascii="Ubuntu Light" w:hAnsi="Ubuntu Light"/>
          <w:sz w:val="20"/>
        </w:rPr>
        <w:t>De prijsindexering voor het reparatie- en onderhoudscontract wordt, maximaal éénmaal per kalenderjaar per 1 juli 2027, geïndexeerd met onderstaande formule met CBS</w:t>
      </w:r>
      <w:r w:rsidR="00C826E7">
        <w:rPr>
          <w:rFonts w:ascii="Ubuntu Light" w:hAnsi="Ubuntu Light"/>
          <w:sz w:val="20"/>
        </w:rPr>
        <w:t>-</w:t>
      </w:r>
      <w:r w:rsidRPr="00C826E7">
        <w:rPr>
          <w:rFonts w:ascii="Ubuntu Light" w:hAnsi="Ubuntu Light"/>
          <w:sz w:val="20"/>
        </w:rPr>
        <w:t>indexeringen:</w:t>
      </w:r>
    </w:p>
    <w:p w14:paraId="76F0744E" w14:textId="77777777" w:rsidR="00964DF8" w:rsidRDefault="00964DF8" w:rsidP="00E62991">
      <w:pPr>
        <w:rPr>
          <w:lang w:val="it-IT"/>
        </w:rPr>
      </w:pPr>
      <w:r w:rsidRPr="00A02905">
        <w:rPr>
          <w:lang w:val="it-IT"/>
        </w:rPr>
        <w:t>A = (</w:t>
      </w:r>
      <w:r>
        <w:rPr>
          <w:lang w:val="it-IT"/>
        </w:rPr>
        <w:t xml:space="preserve"> </w:t>
      </w:r>
      <w:r w:rsidRPr="00A02905">
        <w:rPr>
          <w:lang w:val="it-IT"/>
        </w:rPr>
        <w:t xml:space="preserve">43 % x L/Lo </w:t>
      </w:r>
      <w:r>
        <w:rPr>
          <w:lang w:val="it-IT"/>
        </w:rPr>
        <w:t xml:space="preserve">  </w:t>
      </w:r>
      <w:r w:rsidRPr="00A02905">
        <w:rPr>
          <w:lang w:val="it-IT"/>
        </w:rPr>
        <w:t xml:space="preserve">+ </w:t>
      </w:r>
      <w:r>
        <w:rPr>
          <w:lang w:val="it-IT"/>
        </w:rPr>
        <w:t xml:space="preserve">  </w:t>
      </w:r>
      <w:r w:rsidRPr="00A02905">
        <w:rPr>
          <w:lang w:val="it-IT"/>
        </w:rPr>
        <w:t xml:space="preserve">45 % x M/Mo </w:t>
      </w:r>
      <w:r>
        <w:rPr>
          <w:lang w:val="it-IT"/>
        </w:rPr>
        <w:t xml:space="preserve">  </w:t>
      </w:r>
      <w:r w:rsidRPr="00A02905">
        <w:rPr>
          <w:lang w:val="it-IT"/>
        </w:rPr>
        <w:t xml:space="preserve">+ </w:t>
      </w:r>
      <w:r>
        <w:rPr>
          <w:lang w:val="it-IT"/>
        </w:rPr>
        <w:t xml:space="preserve">  </w:t>
      </w:r>
      <w:r w:rsidRPr="00A02905">
        <w:rPr>
          <w:lang w:val="it-IT"/>
        </w:rPr>
        <w:t>12 % x O/Oo</w:t>
      </w:r>
      <w:r>
        <w:rPr>
          <w:lang w:val="it-IT"/>
        </w:rPr>
        <w:t xml:space="preserve"> </w:t>
      </w:r>
      <w:r w:rsidRPr="00A02905">
        <w:rPr>
          <w:lang w:val="it-IT"/>
        </w:rPr>
        <w:t xml:space="preserve">) </w:t>
      </w:r>
      <w:r>
        <w:rPr>
          <w:lang w:val="it-IT"/>
        </w:rPr>
        <w:t xml:space="preserve">  </w:t>
      </w:r>
      <w:r w:rsidRPr="00A02905">
        <w:rPr>
          <w:lang w:val="it-IT"/>
        </w:rPr>
        <w:t xml:space="preserve">x </w:t>
      </w:r>
      <w:r>
        <w:rPr>
          <w:lang w:val="it-IT"/>
        </w:rPr>
        <w:t xml:space="preserve">  </w:t>
      </w:r>
      <w:r w:rsidRPr="00A02905">
        <w:rPr>
          <w:lang w:val="it-IT"/>
        </w:rPr>
        <w:t>Ao, waarin:</w:t>
      </w:r>
    </w:p>
    <w:p w14:paraId="5DDCA907" w14:textId="77777777" w:rsidR="00964DF8" w:rsidRDefault="00964DF8" w:rsidP="00E62991">
      <w:pPr>
        <w:rPr>
          <w:lang w:val="it-IT"/>
        </w:rPr>
      </w:pPr>
    </w:p>
    <w:p w14:paraId="07ACCCAD" w14:textId="77777777" w:rsidR="0039592E" w:rsidRDefault="0039592E" w:rsidP="00E62991">
      <w:proofErr w:type="spellStart"/>
      <w:r w:rsidRPr="00A02905">
        <w:t>Ao</w:t>
      </w:r>
      <w:proofErr w:type="spellEnd"/>
      <w:r>
        <w:tab/>
      </w:r>
      <w:r w:rsidRPr="00A02905">
        <w:t>: basis Maandtarief;</w:t>
      </w:r>
    </w:p>
    <w:p w14:paraId="0B34CADD" w14:textId="77777777" w:rsidR="0039592E" w:rsidRDefault="0039592E" w:rsidP="00E62991">
      <w:r w:rsidRPr="00A02905">
        <w:t>A</w:t>
      </w:r>
      <w:r>
        <w:tab/>
      </w:r>
      <w:r w:rsidRPr="00A02905">
        <w:t xml:space="preserve">: </w:t>
      </w:r>
      <w:proofErr w:type="spellStart"/>
      <w:r w:rsidRPr="00A02905">
        <w:t>herberekende</w:t>
      </w:r>
      <w:proofErr w:type="spellEnd"/>
      <w:r w:rsidRPr="00A02905">
        <w:t xml:space="preserve"> Maandtarief;</w:t>
      </w:r>
    </w:p>
    <w:p w14:paraId="035734BD" w14:textId="77777777" w:rsidR="0039592E" w:rsidRPr="00A02905" w:rsidRDefault="0039592E" w:rsidP="00E62991"/>
    <w:p w14:paraId="438EEFD5" w14:textId="77777777" w:rsidR="0039592E" w:rsidRDefault="0039592E" w:rsidP="00E62991">
      <w:r w:rsidRPr="00A02905">
        <w:t>Lo</w:t>
      </w:r>
      <w:r>
        <w:tab/>
      </w:r>
      <w:r w:rsidRPr="00A02905">
        <w:t>: het basisindexcijfer van het uurloon.</w:t>
      </w:r>
    </w:p>
    <w:p w14:paraId="5D93888E" w14:textId="77777777" w:rsidR="0039592E" w:rsidRDefault="0039592E" w:rsidP="00E62991">
      <w:pPr>
        <w:ind w:left="1440"/>
      </w:pPr>
      <w:r w:rsidRPr="00A02905">
        <w:t>Hiervoor wordt genomen het meest recente indexcijfer van ‘Cao-lonen; indexcijfers (2020=100), Particuliere bedrijven’ per maand inclusief bijzondere beloningen bij het aangaan van de overeenkomst.</w:t>
      </w:r>
    </w:p>
    <w:p w14:paraId="7FEAA90B" w14:textId="77777777" w:rsidR="0039592E" w:rsidRPr="00A02905" w:rsidRDefault="0039592E" w:rsidP="00E62991">
      <w:r w:rsidRPr="00A02905">
        <w:t>L</w:t>
      </w:r>
      <w:r>
        <w:tab/>
      </w:r>
      <w:r w:rsidRPr="00A02905">
        <w:t>: het meest recente definitief vastgestelde indexcijfer van het uurloon.</w:t>
      </w:r>
    </w:p>
    <w:p w14:paraId="6863F5B1" w14:textId="77777777" w:rsidR="0039592E" w:rsidRPr="00A02905" w:rsidRDefault="0039592E" w:rsidP="00E62991">
      <w:pPr>
        <w:ind w:left="1440"/>
      </w:pPr>
      <w:r w:rsidRPr="00A02905">
        <w:t>Hiervoor wordt genomen het meest recente indexcijfer van ‘Cao-lonen; indexcijfers (2020=100), Particuliere bedrijven’ per maand inclusief bijzondere beloningen.</w:t>
      </w:r>
    </w:p>
    <w:p w14:paraId="5DD57A50" w14:textId="77777777" w:rsidR="0039592E" w:rsidRPr="00A02905" w:rsidRDefault="0039592E" w:rsidP="00E62991">
      <w:pPr>
        <w:ind w:left="720" w:firstLine="720"/>
      </w:pPr>
      <w:hyperlink r:id="rId19" w:anchor="/CBS/nl/dataset/85663NED/table?dl=C6DE6" w:history="1">
        <w:r w:rsidRPr="000468C6">
          <w:rPr>
            <w:rStyle w:val="Hyperlink"/>
          </w:rPr>
          <w:t>https://opendata.cbs.nl/#/CBS/nl/dataset/85663NED/table?dl=C6DE6</w:t>
        </w:r>
      </w:hyperlink>
    </w:p>
    <w:p w14:paraId="61C2484B" w14:textId="77777777" w:rsidR="0039592E" w:rsidRDefault="0039592E" w:rsidP="00E62991">
      <w:pPr>
        <w:spacing w:after="160"/>
      </w:pPr>
    </w:p>
    <w:p w14:paraId="755C6166" w14:textId="77777777" w:rsidR="0039592E" w:rsidRPr="00A02905" w:rsidRDefault="0039592E" w:rsidP="00E62991">
      <w:r w:rsidRPr="00A02905">
        <w:t>Mo</w:t>
      </w:r>
      <w:r>
        <w:tab/>
      </w:r>
      <w:r w:rsidRPr="00A02905">
        <w:t>: het basisindexcijfer van de materiaalprijzen.</w:t>
      </w:r>
    </w:p>
    <w:p w14:paraId="7411856E" w14:textId="77777777" w:rsidR="0039592E"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293 “Delen en toebehoren van auto’s”, bij het aangaan van de overeenkomst.</w:t>
      </w:r>
    </w:p>
    <w:p w14:paraId="5F38C512" w14:textId="77777777" w:rsidR="0039592E" w:rsidRPr="00A02905" w:rsidRDefault="0039592E" w:rsidP="00E62991">
      <w:r w:rsidRPr="00A02905">
        <w:t>M</w:t>
      </w:r>
      <w:r>
        <w:tab/>
      </w:r>
      <w:r w:rsidRPr="00A02905">
        <w:t>: het meest recente definitief vastgestelde indexcijfer van de materiaalprijzen.</w:t>
      </w:r>
    </w:p>
    <w:p w14:paraId="1FED23F9" w14:textId="77777777" w:rsidR="0039592E" w:rsidRPr="00A02905"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293 “Delen en toebehoren van auto’s”.</w:t>
      </w:r>
    </w:p>
    <w:bookmarkStart w:id="2" w:name="_Hlk216857759"/>
    <w:p w14:paraId="6789D887" w14:textId="77777777" w:rsidR="0039592E" w:rsidRPr="00A02905" w:rsidRDefault="0039592E" w:rsidP="00E62991">
      <w:pPr>
        <w:ind w:firstLine="720"/>
      </w:pPr>
      <w:r>
        <w:fldChar w:fldCharType="begin"/>
      </w:r>
      <w:r>
        <w:instrText>HYPERLINK "</w:instrText>
      </w:r>
      <w:r w:rsidRPr="008E728C">
        <w:instrText>https://opendata.cbs.nl/#/CBS/nl/dataset/85771NED/table?dl=CC8A5</w:instrText>
      </w:r>
      <w:r>
        <w:instrText>"</w:instrText>
      </w:r>
      <w:r>
        <w:fldChar w:fldCharType="separate"/>
      </w:r>
      <w:r w:rsidRPr="000468C6">
        <w:rPr>
          <w:rStyle w:val="Hyperlink"/>
        </w:rPr>
        <w:t>https://opendata.cbs.nl/#/CBS/nl/dataset/85771NED/table?dl=CC8A5</w:t>
      </w:r>
      <w:r>
        <w:fldChar w:fldCharType="end"/>
      </w:r>
    </w:p>
    <w:bookmarkEnd w:id="2"/>
    <w:p w14:paraId="2E44A16A" w14:textId="77777777" w:rsidR="0039592E" w:rsidRPr="00A02905" w:rsidRDefault="0039592E" w:rsidP="00E62991"/>
    <w:p w14:paraId="19F12857" w14:textId="77777777" w:rsidR="0039592E" w:rsidRDefault="0039592E" w:rsidP="00E62991">
      <w:pPr>
        <w:spacing w:after="160"/>
      </w:pPr>
      <w:r>
        <w:br w:type="page"/>
      </w:r>
    </w:p>
    <w:p w14:paraId="53A55A5C" w14:textId="77777777" w:rsidR="0039592E" w:rsidRPr="00A02905" w:rsidRDefault="0039592E" w:rsidP="00E62991">
      <w:proofErr w:type="spellStart"/>
      <w:r w:rsidRPr="00A02905">
        <w:lastRenderedPageBreak/>
        <w:t>Oo</w:t>
      </w:r>
      <w:proofErr w:type="spellEnd"/>
      <w:r>
        <w:tab/>
      </w:r>
      <w:r w:rsidRPr="00A02905">
        <w:t>: het basisindexcijfer van smeerolie.</w:t>
      </w:r>
    </w:p>
    <w:p w14:paraId="09886393" w14:textId="77777777" w:rsidR="0039592E"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192 “Geraffineerde aardolieproducten”, bij het aangaan van de overeenkomst.</w:t>
      </w:r>
    </w:p>
    <w:p w14:paraId="5060C44F" w14:textId="77777777" w:rsidR="0039592E" w:rsidRPr="00A02905" w:rsidRDefault="0039592E" w:rsidP="00E62991">
      <w:r w:rsidRPr="00A02905">
        <w:t>O</w:t>
      </w:r>
      <w:r>
        <w:tab/>
      </w:r>
      <w:r w:rsidRPr="00A02905">
        <w:t>: het meest recente definitief vastgestelde indexcijfer van smeerolie.</w:t>
      </w:r>
    </w:p>
    <w:p w14:paraId="2B57F699" w14:textId="77777777" w:rsidR="0039592E" w:rsidRPr="00A02905"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192 “Geraffineerde aardolieproducten”.</w:t>
      </w:r>
    </w:p>
    <w:p w14:paraId="689C14A3" w14:textId="77777777" w:rsidR="0039592E" w:rsidRPr="00A02905" w:rsidRDefault="0039592E" w:rsidP="00E62991">
      <w:pPr>
        <w:ind w:firstLine="720"/>
      </w:pPr>
      <w:hyperlink r:id="rId20" w:history="1">
        <w:r w:rsidRPr="000468C6">
          <w:rPr>
            <w:rStyle w:val="Hyperlink"/>
          </w:rPr>
          <w:t>https://opendata.cbs.nl/#/CBS/nl/dataset/85770NED/table?dl=CC8B5</w:t>
        </w:r>
      </w:hyperlink>
    </w:p>
    <w:p w14:paraId="46D08EE0" w14:textId="77777777" w:rsidR="0039592E" w:rsidRPr="00A02905" w:rsidRDefault="0039592E" w:rsidP="00E62991"/>
    <w:p w14:paraId="4A060329" w14:textId="77777777" w:rsidR="0039592E" w:rsidRPr="00A02905" w:rsidRDefault="0039592E" w:rsidP="00E62991">
      <w:bookmarkStart w:id="3" w:name="_Hlk216859091"/>
      <w:r w:rsidRPr="00A02905">
        <w:t xml:space="preserve">Indexering wordt voor de eerste maal toegepast op 1 </w:t>
      </w:r>
      <w:r>
        <w:t>juli</w:t>
      </w:r>
      <w:r w:rsidRPr="00A02905">
        <w:t xml:space="preserve"> 2027 .</w:t>
      </w:r>
    </w:p>
    <w:p w14:paraId="0242DB20" w14:textId="34589E0B" w:rsidR="00AC5A2D" w:rsidRDefault="0039592E" w:rsidP="00E62991">
      <w:r w:rsidRPr="00A02905">
        <w:t>Uiteraard dienen de indexeringen gerelateerd te worden aan de meest recente beschikbare informatie, die overeenkomt met de periode waarover de index wordt bepaald.</w:t>
      </w:r>
      <w:bookmarkEnd w:id="1"/>
      <w:bookmarkEnd w:id="3"/>
    </w:p>
    <w:p w14:paraId="659EE59B" w14:textId="77777777" w:rsidR="00AC5A2D" w:rsidRDefault="00AC5A2D" w:rsidP="00E62991"/>
    <w:p w14:paraId="207D059F" w14:textId="36411268" w:rsidR="00F91A4B" w:rsidRPr="00F91A4B" w:rsidRDefault="00D20C39" w:rsidP="00F91A4B">
      <w:pPr>
        <w:pStyle w:val="KdVArtikel2"/>
        <w:spacing w:line="280" w:lineRule="atLeast"/>
        <w:rPr>
          <w:rFonts w:ascii="Ubuntu Light" w:hAnsi="Ubuntu Light"/>
          <w:color w:val="auto"/>
          <w:sz w:val="20"/>
        </w:rPr>
      </w:pPr>
      <w:r w:rsidRPr="00DC0F45">
        <w:rPr>
          <w:rFonts w:ascii="Ubuntu Light" w:hAnsi="Ubuntu Light"/>
          <w:color w:val="auto"/>
          <w:sz w:val="20"/>
          <w:u w:val="single"/>
        </w:rPr>
        <w:t>Prijsonderhandelingen</w:t>
      </w:r>
      <w:r w:rsidR="00DC0F45">
        <w:rPr>
          <w:rFonts w:ascii="Ubuntu Light" w:hAnsi="Ubuntu Light"/>
          <w:color w:val="auto"/>
          <w:sz w:val="20"/>
        </w:rPr>
        <w:t xml:space="preserve">: </w:t>
      </w:r>
      <w:r w:rsidRPr="00D20C39">
        <w:rPr>
          <w:rFonts w:ascii="Ubuntu Light" w:hAnsi="Ubuntu Light"/>
          <w:color w:val="auto"/>
          <w:sz w:val="20"/>
        </w:rPr>
        <w:t>Er worden geen (tussentijdse) (prijs)onderhandelingen gevoerd. De prijzen en percentages zoals vermeld in de inschrijving zijn definitief, behoudens de hiervoor vermelde prijsindexatie.</w:t>
      </w:r>
    </w:p>
    <w:p w14:paraId="765C0B42" w14:textId="5EC9F479" w:rsidR="003F6B01" w:rsidRPr="00F27E01" w:rsidRDefault="003F6B01" w:rsidP="00E62991">
      <w:pPr>
        <w:pStyle w:val="KdVArtikel2"/>
        <w:spacing w:line="280" w:lineRule="atLeast"/>
        <w:rPr>
          <w:rFonts w:ascii="Ubuntu Light" w:hAnsi="Ubuntu Light"/>
          <w:color w:val="auto"/>
          <w:sz w:val="20"/>
        </w:rPr>
      </w:pPr>
      <w:r w:rsidRPr="00F27E01">
        <w:rPr>
          <w:rFonts w:ascii="Ubuntu Light" w:hAnsi="Ubuntu Light"/>
          <w:color w:val="auto"/>
          <w:sz w:val="20"/>
        </w:rPr>
        <w:t xml:space="preserve">De indexering van de prijzen en/of tarieven als beschreven in Artikel </w:t>
      </w:r>
      <w:r w:rsidR="00F27E01" w:rsidRPr="00F27E01">
        <w:rPr>
          <w:rFonts w:ascii="Ubuntu Light" w:hAnsi="Ubuntu Light"/>
          <w:color w:val="auto"/>
          <w:sz w:val="20"/>
        </w:rPr>
        <w:t>7</w:t>
      </w:r>
      <w:r w:rsidRPr="00F27E01">
        <w:rPr>
          <w:rFonts w:ascii="Ubuntu Light" w:hAnsi="Ubuntu Light"/>
          <w:color w:val="auto"/>
          <w:sz w:val="20"/>
        </w:rPr>
        <w:t>.</w:t>
      </w:r>
      <w:r w:rsidR="00F91A4B">
        <w:rPr>
          <w:rFonts w:ascii="Ubuntu Light" w:hAnsi="Ubuntu Light"/>
          <w:color w:val="auto"/>
          <w:sz w:val="20"/>
        </w:rPr>
        <w:t>3</w:t>
      </w:r>
      <w:r w:rsidR="00D91A70">
        <w:rPr>
          <w:rFonts w:ascii="Ubuntu Light" w:hAnsi="Ubuntu Light"/>
          <w:color w:val="auto"/>
          <w:sz w:val="20"/>
        </w:rPr>
        <w:t>, 7.</w:t>
      </w:r>
      <w:r w:rsidR="00F91A4B">
        <w:rPr>
          <w:rFonts w:ascii="Ubuntu Light" w:hAnsi="Ubuntu Light"/>
          <w:color w:val="auto"/>
          <w:sz w:val="20"/>
        </w:rPr>
        <w:t>4</w:t>
      </w:r>
      <w:r w:rsidR="00D91A70">
        <w:rPr>
          <w:rFonts w:ascii="Ubuntu Light" w:hAnsi="Ubuntu Light"/>
          <w:color w:val="auto"/>
          <w:sz w:val="20"/>
        </w:rPr>
        <w:t xml:space="preserve"> en 7.</w:t>
      </w:r>
      <w:r w:rsidR="00F91A4B">
        <w:rPr>
          <w:rFonts w:ascii="Ubuntu Light" w:hAnsi="Ubuntu Light"/>
          <w:color w:val="auto"/>
          <w:sz w:val="20"/>
        </w:rPr>
        <w:t>5</w:t>
      </w:r>
      <w:r w:rsidRPr="00F27E01">
        <w:rPr>
          <w:rFonts w:ascii="Ubuntu Light" w:hAnsi="Ubuntu Light"/>
          <w:color w:val="auto"/>
          <w:sz w:val="20"/>
        </w:rPr>
        <w:t xml:space="preserve"> zijn nimmer van toepassing op de reeds overeengekomen uitvoering van Nadere Opdrachten.</w:t>
      </w:r>
    </w:p>
    <w:p w14:paraId="4428E02F" w14:textId="77777777" w:rsidR="003F6B01" w:rsidRPr="00F27E01" w:rsidRDefault="003F6B01" w:rsidP="00E62991">
      <w:pPr>
        <w:pStyle w:val="KdVArtikel2"/>
        <w:spacing w:line="280" w:lineRule="atLeast"/>
        <w:rPr>
          <w:rFonts w:ascii="Ubuntu Light" w:hAnsi="Ubuntu Light"/>
          <w:color w:val="auto"/>
          <w:sz w:val="20"/>
        </w:rPr>
      </w:pPr>
      <w:r w:rsidRPr="00F27E01">
        <w:rPr>
          <w:rFonts w:ascii="Ubuntu Light" w:hAnsi="Ubuntu Light"/>
          <w:color w:val="auto"/>
          <w:sz w:val="20"/>
        </w:rPr>
        <w:t>In het uitzonderlijke geval van een negatieve index, behoudt Opdrachtgever zich het recht voor de negatieve indexatie door te voeren of te verrekenen bij de eerstvolgende positieve indexatie van de overeengekomen prijzen en/of tarieven.</w:t>
      </w:r>
    </w:p>
    <w:p w14:paraId="6F2D32A1" w14:textId="77777777" w:rsidR="003F6B01" w:rsidRPr="00CA4A54" w:rsidRDefault="003F6B01" w:rsidP="00E62991">
      <w:pPr>
        <w:pStyle w:val="KdVArtikel2"/>
        <w:spacing w:line="280" w:lineRule="atLeast"/>
        <w:rPr>
          <w:rFonts w:ascii="Ubuntu Light" w:hAnsi="Ubuntu Light"/>
          <w:sz w:val="20"/>
        </w:rPr>
      </w:pPr>
      <w:r w:rsidRPr="00CA4A54">
        <w:rPr>
          <w:rFonts w:ascii="Ubuntu Light" w:hAnsi="Ubuntu Light" w:cs="Arial"/>
          <w:sz w:val="20"/>
        </w:rPr>
        <w:t>Opdrachtgever is steeds bevoegd al hetgeen hij schuldig is aan Opdrachtnemer te verrekenen met al hetgeen wat Opdrachtnemer, of een aan Opdrachtnemer gelieerde onderneming, aan Opdrachtgever schuldig is, al dan niet opeisbaar, onder voorwaarde of tijdsbepaling, waaronder schadevergoeding en boete</w:t>
      </w:r>
      <w:r w:rsidRPr="00CA4A54">
        <w:rPr>
          <w:rFonts w:ascii="Ubuntu Light" w:hAnsi="Ubuntu Light"/>
          <w:sz w:val="20"/>
        </w:rPr>
        <w:t xml:space="preserve">. </w:t>
      </w:r>
    </w:p>
    <w:p w14:paraId="33FC363C" w14:textId="77777777" w:rsidR="003F6B01" w:rsidRDefault="003F6B01" w:rsidP="00E62991"/>
    <w:p w14:paraId="6DB97D6D" w14:textId="14ECCD2A" w:rsidR="003F6B01" w:rsidRDefault="003F6B01" w:rsidP="00E62991">
      <w:pPr>
        <w:pStyle w:val="Ondertitel"/>
      </w:pPr>
      <w:r>
        <w:t xml:space="preserve">Artikel </w:t>
      </w:r>
      <w:r w:rsidR="003132D2">
        <w:t>8</w:t>
      </w:r>
      <w:r>
        <w:tab/>
        <w:t>Levertijden</w:t>
      </w:r>
    </w:p>
    <w:p w14:paraId="000DB271" w14:textId="77777777" w:rsidR="003F6B01" w:rsidRPr="00842F3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709522A" w14:textId="77777777" w:rsidR="003132D2" w:rsidRPr="00F02B91" w:rsidRDefault="003132D2" w:rsidP="00E62991">
      <w:pPr>
        <w:pStyle w:val="KdVArtikel2"/>
        <w:spacing w:line="280" w:lineRule="atLeast"/>
        <w:rPr>
          <w:rFonts w:ascii="Ubuntu Light" w:hAnsi="Ubuntu Light"/>
          <w:sz w:val="20"/>
        </w:rPr>
      </w:pPr>
      <w:r w:rsidRPr="00F02B91">
        <w:rPr>
          <w:rFonts w:ascii="Ubuntu Light" w:hAnsi="Ubuntu Light"/>
          <w:sz w:val="20"/>
        </w:rPr>
        <w:t xml:space="preserve">De overeengekomen levertijd of leveringsdatum van de </w:t>
      </w:r>
      <w:sdt>
        <w:sdtPr>
          <w:rPr>
            <w:rFonts w:ascii="Ubuntu Light" w:hAnsi="Ubuntu Light"/>
            <w:sz w:val="20"/>
          </w:rPr>
          <w:alias w:val="Keuze Goederen en/of Diensten kort"/>
          <w:tag w:val="Keuze Goederen en/of Diensten kort"/>
          <w:id w:val="-709339418"/>
          <w:placeholder>
            <w:docPart w:val="6ACAD64A31104E6BB34C42339C54286C"/>
          </w:placeholder>
          <w:dropDownList>
            <w:listItem w:displayText="Goederen" w:value="Goederen"/>
            <w:listItem w:displayText="Diensten" w:value="Diensten"/>
            <w:listItem w:displayText="Goederen en Diensten" w:value="Goederen en Diensten"/>
          </w:dropDownList>
        </w:sdtPr>
        <w:sdtContent>
          <w:r>
            <w:rPr>
              <w:rFonts w:ascii="Ubuntu Light" w:hAnsi="Ubuntu Light"/>
              <w:sz w:val="20"/>
            </w:rPr>
            <w:t>Goederen en Diensten</w:t>
          </w:r>
        </w:sdtContent>
      </w:sdt>
      <w:r w:rsidRPr="00F02B91">
        <w:rPr>
          <w:rFonts w:ascii="Ubuntu Light" w:hAnsi="Ubuntu Light"/>
          <w:sz w:val="20"/>
        </w:rPr>
        <w:t xml:space="preserve"> is essentieel en geldt daarom als fatale termijn in de zin van artikel 6:83 sub a BW. Dit betekent dat bij overschrijving van de overeengekomen levertijd of leveringsdatum Opdrachtnemer direct in verzuim is.</w:t>
      </w:r>
    </w:p>
    <w:p w14:paraId="5BA1D64B" w14:textId="77777777" w:rsidR="003132D2" w:rsidRPr="002A1F48" w:rsidRDefault="003132D2" w:rsidP="00E62991">
      <w:pPr>
        <w:pStyle w:val="KdVArtikel2"/>
        <w:spacing w:line="280" w:lineRule="atLeast"/>
        <w:rPr>
          <w:rFonts w:ascii="Ubuntu Light" w:hAnsi="Ubuntu Light"/>
          <w:sz w:val="20"/>
        </w:rPr>
      </w:pPr>
      <w:r w:rsidRPr="005B692C">
        <w:rPr>
          <w:rFonts w:ascii="Ubuntu Light" w:hAnsi="Ubuntu Light"/>
          <w:sz w:val="20"/>
        </w:rPr>
        <w:t>In geval van overschrijding van enige levertijd of leveringsdatum</w:t>
      </w:r>
      <w:r>
        <w:rPr>
          <w:rFonts w:ascii="Ubuntu Light" w:hAnsi="Ubuntu Light"/>
          <w:sz w:val="20"/>
        </w:rPr>
        <w:t>, na een periode van 3 maanden na het afsluiten van de Overeenkomst,</w:t>
      </w:r>
      <w:r w:rsidRPr="005B692C">
        <w:rPr>
          <w:rFonts w:ascii="Ubuntu Light" w:hAnsi="Ubuntu Light"/>
          <w:sz w:val="20"/>
        </w:rPr>
        <w:t xml:space="preserve"> is Opdrachtnemer direct in verzuim en verbeurt Opdrachtnemer, zonder dat een kennisgeving of rechtelijke tussenkomst daartoe vereist is, aan Opdrachtgever </w:t>
      </w:r>
      <w:r>
        <w:rPr>
          <w:rFonts w:ascii="Ubuntu Light" w:hAnsi="Ubuntu Light"/>
          <w:sz w:val="20"/>
        </w:rPr>
        <w:t>opeisbare kosten</w:t>
      </w:r>
      <w:r w:rsidRPr="005B692C">
        <w:rPr>
          <w:rFonts w:ascii="Ubuntu Light" w:hAnsi="Ubuntu Light"/>
          <w:sz w:val="20"/>
        </w:rPr>
        <w:t xml:space="preserve">. Deze </w:t>
      </w:r>
      <w:r>
        <w:rPr>
          <w:rFonts w:ascii="Ubuntu Light" w:hAnsi="Ubuntu Light"/>
          <w:sz w:val="20"/>
        </w:rPr>
        <w:t>kosten</w:t>
      </w:r>
      <w:r w:rsidRPr="005B692C">
        <w:rPr>
          <w:rFonts w:ascii="Ubuntu Light" w:hAnsi="Ubuntu Light"/>
          <w:sz w:val="20"/>
        </w:rPr>
        <w:t xml:space="preserve"> </w:t>
      </w:r>
      <w:r>
        <w:rPr>
          <w:rFonts w:ascii="Ubuntu Light" w:hAnsi="Ubuntu Light"/>
          <w:sz w:val="20"/>
        </w:rPr>
        <w:t>bedragen de maandelijkse leasekosten die Aanbestedende Dienst op dit moment aan de huidige leverancier betaalt voor elke maand</w:t>
      </w:r>
      <w:r w:rsidRPr="005B692C">
        <w:rPr>
          <w:rFonts w:ascii="Ubuntu Light" w:hAnsi="Ubuntu Light"/>
          <w:sz w:val="20"/>
        </w:rPr>
        <w:t xml:space="preserve"> of gedeelte daarvan dat de</w:t>
      </w:r>
      <w:r>
        <w:rPr>
          <w:rFonts w:ascii="Ubuntu Light" w:hAnsi="Ubuntu Light"/>
          <w:sz w:val="20"/>
        </w:rPr>
        <w:t xml:space="preserve"> Goederen en/of Diensten</w:t>
      </w:r>
      <w:r w:rsidRPr="005B692C">
        <w:rPr>
          <w:rFonts w:ascii="Ubuntu Light" w:hAnsi="Ubuntu Light"/>
          <w:sz w:val="20"/>
        </w:rPr>
        <w:t xml:space="preserve"> vertraagd </w:t>
      </w:r>
      <w:r>
        <w:rPr>
          <w:rFonts w:ascii="Ubuntu Light" w:hAnsi="Ubuntu Light"/>
          <w:sz w:val="20"/>
        </w:rPr>
        <w:t>zijn</w:t>
      </w:r>
      <w:r w:rsidRPr="005B692C">
        <w:rPr>
          <w:rFonts w:ascii="Ubuntu Light" w:hAnsi="Ubuntu Light"/>
          <w:sz w:val="20"/>
        </w:rPr>
        <w:t xml:space="preserve">. Hierbij behoudt Opdrachtgever het recht om naast </w:t>
      </w:r>
      <w:r>
        <w:rPr>
          <w:rFonts w:ascii="Ubuntu Light" w:hAnsi="Ubuntu Light"/>
          <w:sz w:val="20"/>
        </w:rPr>
        <w:t xml:space="preserve">het kostenverhaal </w:t>
      </w:r>
      <w:r w:rsidRPr="005B692C">
        <w:rPr>
          <w:rFonts w:ascii="Ubuntu Light" w:hAnsi="Ubuntu Light"/>
          <w:sz w:val="20"/>
        </w:rPr>
        <w:t xml:space="preserve">een volledige schadevergoeding te vorderen en de aan Opdrachtgever overige toekomende rechten eveneens gelijktijdig uit te oefenen, zoals </w:t>
      </w:r>
      <w:r w:rsidRPr="002A1F48">
        <w:rPr>
          <w:rFonts w:ascii="Ubuntu Light" w:hAnsi="Ubuntu Light"/>
          <w:sz w:val="20"/>
        </w:rPr>
        <w:t xml:space="preserve">het recht tot het vorderen van nakoming. </w:t>
      </w:r>
    </w:p>
    <w:p w14:paraId="6E6A880B" w14:textId="77777777" w:rsidR="003F6B01" w:rsidRPr="000E0B56" w:rsidRDefault="003F6B01" w:rsidP="00E62991">
      <w:pPr>
        <w:pStyle w:val="Geenafstand"/>
        <w:spacing w:line="280" w:lineRule="atLeast"/>
        <w:rPr>
          <w:rFonts w:ascii="Ubuntu Light" w:hAnsi="Ubuntu Light"/>
          <w:sz w:val="20"/>
          <w:szCs w:val="16"/>
        </w:rPr>
      </w:pPr>
    </w:p>
    <w:p w14:paraId="07F1FC12" w14:textId="3EDABF6F" w:rsidR="003F6B01" w:rsidRDefault="003F6B01" w:rsidP="00E62991">
      <w:pPr>
        <w:pStyle w:val="Ondertitel"/>
      </w:pPr>
      <w:r>
        <w:t xml:space="preserve">Artikel </w:t>
      </w:r>
      <w:r w:rsidR="00570E48">
        <w:t>9</w:t>
      </w:r>
      <w:r>
        <w:tab/>
        <w:t>Verplichtingen opdrachtnemer</w:t>
      </w:r>
    </w:p>
    <w:p w14:paraId="695FEB92" w14:textId="77777777" w:rsidR="003F6B01" w:rsidRPr="005452FE"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bookmarkStart w:id="4" w:name="_Hlk89182573"/>
    </w:p>
    <w:bookmarkEnd w:id="4"/>
    <w:p w14:paraId="67C9243D" w14:textId="770EA37B" w:rsidR="003F6B01" w:rsidRDefault="00570E48" w:rsidP="00E62991">
      <w:pPr>
        <w:pStyle w:val="KdVArtikel2"/>
        <w:spacing w:line="280" w:lineRule="atLeast"/>
        <w:rPr>
          <w:rFonts w:ascii="Ubuntu Light" w:hAnsi="Ubuntu Light"/>
          <w:sz w:val="20"/>
        </w:rPr>
      </w:pPr>
      <w:r w:rsidRPr="002A1F48">
        <w:rPr>
          <w:rFonts w:ascii="Ubuntu Light" w:hAnsi="Ubuntu Light"/>
          <w:sz w:val="20"/>
        </w:rPr>
        <w:t>Opdrachtnemer dient het preventie</w:t>
      </w:r>
      <w:r>
        <w:rPr>
          <w:rFonts w:ascii="Ubuntu Light" w:hAnsi="Ubuntu Light"/>
          <w:sz w:val="20"/>
        </w:rPr>
        <w:t>ve</w:t>
      </w:r>
      <w:r w:rsidRPr="002A1F48">
        <w:rPr>
          <w:rFonts w:ascii="Ubuntu Light" w:hAnsi="Ubuntu Light"/>
          <w:sz w:val="20"/>
        </w:rPr>
        <w:t xml:space="preserve"> en correctieve onderhoud conform het gestelde in het Programma van Eisen en </w:t>
      </w:r>
      <w:r>
        <w:rPr>
          <w:rFonts w:ascii="Ubuntu Light" w:hAnsi="Ubuntu Light"/>
          <w:sz w:val="20"/>
        </w:rPr>
        <w:t xml:space="preserve">de </w:t>
      </w:r>
      <w:r w:rsidRPr="002A1F48">
        <w:rPr>
          <w:rFonts w:ascii="Ubuntu Light" w:hAnsi="Ubuntu Light"/>
          <w:sz w:val="20"/>
        </w:rPr>
        <w:t xml:space="preserve">ingediende </w:t>
      </w:r>
      <w:r>
        <w:rPr>
          <w:rFonts w:ascii="Ubuntu Light" w:hAnsi="Ubuntu Light"/>
          <w:sz w:val="20"/>
        </w:rPr>
        <w:t>Plannen van Aanpak</w:t>
      </w:r>
      <w:r w:rsidRPr="002A1F48">
        <w:rPr>
          <w:rFonts w:ascii="Ubuntu Light" w:hAnsi="Ubuntu Light"/>
          <w:sz w:val="20"/>
        </w:rPr>
        <w:t xml:space="preserve"> (</w:t>
      </w:r>
      <w:r>
        <w:rPr>
          <w:rFonts w:ascii="Ubuntu Light" w:hAnsi="Ubuntu Light"/>
          <w:sz w:val="20"/>
        </w:rPr>
        <w:t>Bijlage 6 – Kwalitatieve Gunningscriteria</w:t>
      </w:r>
      <w:r w:rsidRPr="002A1F48">
        <w:rPr>
          <w:rFonts w:ascii="Ubuntu Light" w:hAnsi="Ubuntu Light"/>
          <w:sz w:val="20"/>
        </w:rPr>
        <w:t xml:space="preserve">) uit te voeren per geleverd </w:t>
      </w:r>
      <w:r>
        <w:rPr>
          <w:rFonts w:ascii="Ubuntu Light" w:hAnsi="Ubuntu Light"/>
          <w:sz w:val="20"/>
        </w:rPr>
        <w:t>bedrijfsvoertuig</w:t>
      </w:r>
      <w:r w:rsidRPr="002A1F48">
        <w:rPr>
          <w:rFonts w:ascii="Ubuntu Light" w:hAnsi="Ubuntu Light"/>
          <w:sz w:val="20"/>
        </w:rPr>
        <w:t>.</w:t>
      </w:r>
    </w:p>
    <w:p w14:paraId="314F654B" w14:textId="77777777" w:rsidR="00570E48" w:rsidRDefault="00570E48" w:rsidP="00E62991">
      <w:pPr>
        <w:pStyle w:val="Ondertitel"/>
      </w:pPr>
    </w:p>
    <w:p w14:paraId="4B4F0EFB" w14:textId="54C50AF3" w:rsidR="003F6B01" w:rsidRDefault="003F6B01" w:rsidP="00E62991">
      <w:pPr>
        <w:pStyle w:val="Ondertitel"/>
      </w:pPr>
      <w:r>
        <w:t>Artikel 1</w:t>
      </w:r>
      <w:r w:rsidR="00570E48">
        <w:t>0</w:t>
      </w:r>
      <w:r>
        <w:tab/>
        <w:t>Overdracht rechten en plichten</w:t>
      </w:r>
    </w:p>
    <w:p w14:paraId="32FE9784" w14:textId="77777777" w:rsidR="003F6B01" w:rsidRPr="00C864D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71CA9D46" w14:textId="6674C489" w:rsidR="003F6B01" w:rsidRDefault="003F6B01" w:rsidP="00E62991">
      <w:pPr>
        <w:pStyle w:val="KdVArtikel2"/>
        <w:spacing w:line="280" w:lineRule="atLeast"/>
        <w:rPr>
          <w:rFonts w:ascii="Ubuntu Light" w:hAnsi="Ubuntu Light"/>
          <w:sz w:val="20"/>
        </w:rPr>
      </w:pPr>
      <w:r w:rsidRPr="00C864DB">
        <w:rPr>
          <w:rFonts w:ascii="Ubuntu Light" w:hAnsi="Ubuntu Light"/>
          <w:sz w:val="20"/>
        </w:rPr>
        <w:t>Opdrachtnemer is niet gerechtigd de rechten en verplichtingen die uit de Overeenkomst voortvloeien aan een derde over te dragen zonder voorafgaande schriftelijke toestemming van Opdrachtgever. Opdrachtgever kan aan deze toestemming voorwaarden verbinden</w:t>
      </w:r>
      <w:r>
        <w:rPr>
          <w:rFonts w:ascii="Ubuntu Light" w:hAnsi="Ubuntu Light"/>
          <w:sz w:val="20"/>
        </w:rPr>
        <w:t>.</w:t>
      </w:r>
    </w:p>
    <w:p w14:paraId="4EB00076" w14:textId="77777777" w:rsidR="00570E48" w:rsidRPr="00570E48" w:rsidRDefault="00570E48" w:rsidP="00E62991">
      <w:pPr>
        <w:pStyle w:val="KdVArtikel2"/>
        <w:numPr>
          <w:ilvl w:val="0"/>
          <w:numId w:val="0"/>
        </w:numPr>
        <w:spacing w:line="280" w:lineRule="atLeast"/>
        <w:rPr>
          <w:rFonts w:ascii="Ubuntu Light" w:hAnsi="Ubuntu Light"/>
          <w:sz w:val="20"/>
        </w:rPr>
      </w:pPr>
    </w:p>
    <w:p w14:paraId="0500892F" w14:textId="495F5BFC" w:rsidR="003F6B01" w:rsidRDefault="003F6B01" w:rsidP="00E62991">
      <w:pPr>
        <w:pStyle w:val="Ondertitel"/>
      </w:pPr>
      <w:r>
        <w:t>Artikel 1</w:t>
      </w:r>
      <w:r w:rsidR="00570E48">
        <w:t>1</w:t>
      </w:r>
      <w:r>
        <w:tab/>
        <w:t>Wijzigingen en aanvullingen</w:t>
      </w:r>
    </w:p>
    <w:p w14:paraId="009B8235" w14:textId="77777777" w:rsidR="003F6B01" w:rsidRPr="00C864D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8DECC38" w14:textId="77777777" w:rsidR="003F6B01" w:rsidRPr="00C864DB" w:rsidRDefault="003F6B01" w:rsidP="00E62991">
      <w:pPr>
        <w:pStyle w:val="KdVArtikel2"/>
        <w:spacing w:line="280" w:lineRule="atLeast"/>
        <w:rPr>
          <w:rFonts w:ascii="Ubuntu Light" w:hAnsi="Ubuntu Light"/>
          <w:color w:val="auto"/>
          <w:sz w:val="20"/>
          <w:szCs w:val="18"/>
        </w:rPr>
      </w:pPr>
      <w:r w:rsidRPr="00C864DB">
        <w:rPr>
          <w:color w:val="auto"/>
        </w:rPr>
        <w:t>W</w:t>
      </w:r>
      <w:r w:rsidRPr="00C864DB">
        <w:rPr>
          <w:rFonts w:ascii="Ubuntu Light" w:hAnsi="Ubuntu Light"/>
          <w:color w:val="auto"/>
          <w:sz w:val="20"/>
          <w:szCs w:val="18"/>
        </w:rPr>
        <w:t>ijzigingen van de Overeenkomst of aanvullingen daarop worden eerst rechtsgeldig en bindend voor Partijen, nadat Opdrachtnemer en Opdrachtgever deze schriftelijk zijn overeengekomen in de vorm van een aan de Overeenkomst te hechten bijlage.</w:t>
      </w:r>
    </w:p>
    <w:p w14:paraId="464D7D8D" w14:textId="77777777" w:rsidR="003F6B01" w:rsidRDefault="003F6B01" w:rsidP="00E62991">
      <w:pPr>
        <w:rPr>
          <w:rFonts w:cs="Arial"/>
        </w:rPr>
      </w:pPr>
    </w:p>
    <w:p w14:paraId="25D65D2C" w14:textId="7FA50925" w:rsidR="003F6B01" w:rsidRPr="005F51E6" w:rsidRDefault="003F6B01" w:rsidP="00E62991">
      <w:pPr>
        <w:rPr>
          <w:rFonts w:cs="Arial"/>
          <w:bCs w:val="0"/>
        </w:rPr>
      </w:pPr>
      <w:r w:rsidRPr="005F51E6">
        <w:rPr>
          <w:rFonts w:cs="Arial"/>
        </w:rPr>
        <w:t>Aldus overeengekomen en in tweevoud ondertekend op ……………………..…</w:t>
      </w:r>
      <w:r w:rsidR="00570E48">
        <w:rPr>
          <w:rFonts w:cs="Arial"/>
        </w:rPr>
        <w:t>,</w:t>
      </w:r>
    </w:p>
    <w:p w14:paraId="2BC11762" w14:textId="77777777" w:rsidR="003F6B01" w:rsidRPr="005F51E6" w:rsidRDefault="003F6B01" w:rsidP="00E62991">
      <w:pPr>
        <w:rPr>
          <w:rFonts w:cs="Arial"/>
          <w:bCs w:val="0"/>
        </w:rPr>
      </w:pPr>
    </w:p>
    <w:p w14:paraId="29AADF7F" w14:textId="77777777" w:rsidR="003F6B01" w:rsidRPr="005F51E6" w:rsidRDefault="003F6B01" w:rsidP="00E62991">
      <w:pPr>
        <w:rPr>
          <w:rFonts w:cs="Arial"/>
          <w:bCs w:val="0"/>
        </w:rPr>
      </w:pPr>
    </w:p>
    <w:p w14:paraId="1B4CDD43" w14:textId="77777777" w:rsidR="003F6B01" w:rsidRPr="005F51E6" w:rsidRDefault="003F6B01" w:rsidP="00E62991">
      <w:pPr>
        <w:rPr>
          <w:rFonts w:cs="Arial"/>
          <w:bCs w:val="0"/>
        </w:rPr>
      </w:pPr>
      <w:r w:rsidRPr="005F51E6">
        <w:rPr>
          <w:rFonts w:cs="Arial"/>
        </w:rPr>
        <w:t>Gemeente Hoeksche Waard,</w:t>
      </w:r>
      <w:r w:rsidRPr="005F51E6">
        <w:rPr>
          <w:rFonts w:cs="Arial"/>
        </w:rPr>
        <w:tab/>
      </w:r>
      <w:r w:rsidRPr="005F51E6">
        <w:rPr>
          <w:rFonts w:cs="Arial"/>
        </w:rPr>
        <w:tab/>
      </w:r>
      <w:r w:rsidRPr="005F51E6">
        <w:rPr>
          <w:rFonts w:cs="Arial"/>
        </w:rPr>
        <w:tab/>
      </w:r>
      <w:sdt>
        <w:sdtPr>
          <w:rPr>
            <w:szCs w:val="16"/>
          </w:rPr>
          <w:id w:val="656038849"/>
          <w:placeholder>
            <w:docPart w:val="4202B9089401422B85101BD06252D8CC"/>
          </w:placeholder>
          <w:temporary/>
          <w:showingPlcHdr/>
          <w:text w:multiLine="1"/>
        </w:sdtPr>
        <w:sdtContent>
          <w:r w:rsidRPr="00374D53">
            <w:rPr>
              <w:rStyle w:val="Tekstvantijdelijkeaanduiding"/>
              <w:color w:val="ED7D31" w:themeColor="accent2"/>
              <w:szCs w:val="16"/>
            </w:rPr>
            <w:t>[Naam Opdrachtnemer]</w:t>
          </w:r>
        </w:sdtContent>
      </w:sdt>
    </w:p>
    <w:p w14:paraId="6ED109CF" w14:textId="77777777" w:rsidR="003F6B01" w:rsidRPr="005F51E6" w:rsidRDefault="003F6B01" w:rsidP="00E62991">
      <w:pPr>
        <w:rPr>
          <w:rFonts w:cs="Arial"/>
          <w:bCs w:val="0"/>
        </w:rPr>
      </w:pPr>
    </w:p>
    <w:p w14:paraId="64724C6C" w14:textId="77777777" w:rsidR="003F6B01" w:rsidRPr="005F51E6" w:rsidRDefault="003F6B01" w:rsidP="00E62991">
      <w:pPr>
        <w:rPr>
          <w:rFonts w:cs="Arial"/>
          <w:bCs w:val="0"/>
        </w:rPr>
      </w:pPr>
    </w:p>
    <w:p w14:paraId="0FEABFC0" w14:textId="77777777" w:rsidR="003F6B01" w:rsidRPr="005F51E6" w:rsidRDefault="003F6B01" w:rsidP="00E62991">
      <w:pPr>
        <w:rPr>
          <w:rFonts w:cs="Arial"/>
          <w:bCs w:val="0"/>
        </w:rPr>
      </w:pPr>
    </w:p>
    <w:p w14:paraId="3BCAED89" w14:textId="77777777" w:rsidR="003F6B01" w:rsidRPr="005F51E6" w:rsidRDefault="003F6B01" w:rsidP="00E62991">
      <w:pPr>
        <w:rPr>
          <w:rFonts w:cs="Arial"/>
          <w:bCs w:val="0"/>
        </w:rPr>
      </w:pPr>
    </w:p>
    <w:p w14:paraId="730770DD" w14:textId="77777777" w:rsidR="003F6B01" w:rsidRPr="005F51E6" w:rsidRDefault="003F6B01" w:rsidP="00E62991">
      <w:pPr>
        <w:rPr>
          <w:rFonts w:cs="Arial"/>
          <w:bCs w:val="0"/>
        </w:rPr>
      </w:pPr>
    </w:p>
    <w:p w14:paraId="7F81D527" w14:textId="77777777" w:rsidR="003F6B01" w:rsidRPr="005F51E6" w:rsidRDefault="003F6B01" w:rsidP="00E62991">
      <w:pPr>
        <w:rPr>
          <w:rFonts w:cs="Arial"/>
          <w:bCs w:val="0"/>
        </w:rPr>
      </w:pPr>
    </w:p>
    <w:p w14:paraId="32DB3793" w14:textId="77777777" w:rsidR="003F6B01" w:rsidRPr="005F51E6" w:rsidRDefault="00000000" w:rsidP="00E62991">
      <w:pPr>
        <w:rPr>
          <w:rFonts w:cs="Arial"/>
          <w:bCs w:val="0"/>
        </w:rPr>
      </w:pPr>
      <w:sdt>
        <w:sdtPr>
          <w:rPr>
            <w:szCs w:val="16"/>
          </w:rPr>
          <w:id w:val="-908922843"/>
          <w:placeholder>
            <w:docPart w:val="6E9FE7DC1D77415382D515CE61DFD32C"/>
          </w:placeholder>
          <w:temporary/>
          <w:showingPlcHdr/>
          <w:text w:multiLine="1"/>
        </w:sdtPr>
        <w:sdtContent>
          <w:r w:rsidR="003F6B01" w:rsidRPr="00374D53">
            <w:rPr>
              <w:rStyle w:val="Tekstvantijdelijkeaanduiding"/>
              <w:color w:val="ED7D31" w:themeColor="accent2"/>
              <w:szCs w:val="16"/>
            </w:rPr>
            <w:t>[Naam ondertekenaar]</w:t>
          </w:r>
        </w:sdtContent>
      </w:sdt>
      <w:r w:rsidR="003F6B01" w:rsidRPr="005F51E6">
        <w:rPr>
          <w:rFonts w:cs="Arial"/>
        </w:rPr>
        <w:tab/>
      </w:r>
      <w:r w:rsidR="003F6B01">
        <w:rPr>
          <w:rFonts w:cs="Arial"/>
        </w:rPr>
        <w:tab/>
      </w:r>
      <w:r w:rsidR="003F6B01" w:rsidRPr="005F51E6">
        <w:rPr>
          <w:rFonts w:cs="Arial"/>
        </w:rPr>
        <w:tab/>
      </w:r>
      <w:r w:rsidR="003F6B01" w:rsidRPr="005F51E6">
        <w:rPr>
          <w:rFonts w:cs="Arial"/>
        </w:rPr>
        <w:tab/>
      </w:r>
      <w:sdt>
        <w:sdtPr>
          <w:rPr>
            <w:szCs w:val="16"/>
          </w:rPr>
          <w:id w:val="1014347401"/>
          <w:placeholder>
            <w:docPart w:val="402AD669C3594AFCAA82FFB24EC3ECA4"/>
          </w:placeholder>
          <w:temporary/>
          <w:showingPlcHdr/>
          <w:text w:multiLine="1"/>
        </w:sdtPr>
        <w:sdtContent>
          <w:r w:rsidR="003F6B01" w:rsidRPr="00374D53">
            <w:rPr>
              <w:rStyle w:val="Tekstvantijdelijkeaanduiding"/>
              <w:color w:val="ED7D31" w:themeColor="accent2"/>
              <w:szCs w:val="16"/>
            </w:rPr>
            <w:t>[Naam ondertekenaar]</w:t>
          </w:r>
        </w:sdtContent>
      </w:sdt>
    </w:p>
    <w:p w14:paraId="1EEFC65D" w14:textId="77777777" w:rsidR="006F7C07" w:rsidRDefault="00000000" w:rsidP="00E62991">
      <w:pPr>
        <w:rPr>
          <w:szCs w:val="16"/>
        </w:rPr>
      </w:pPr>
      <w:sdt>
        <w:sdtPr>
          <w:rPr>
            <w:szCs w:val="16"/>
          </w:rPr>
          <w:id w:val="1139919651"/>
          <w:placeholder>
            <w:docPart w:val="25087219D7C04C1B822E476393DAB1DA"/>
          </w:placeholder>
          <w:temporary/>
          <w:showingPlcHdr/>
          <w:text w:multiLine="1"/>
        </w:sdtPr>
        <w:sdtContent>
          <w:r w:rsidR="003F6B01" w:rsidRPr="00374D53">
            <w:rPr>
              <w:rStyle w:val="Tekstvantijdelijkeaanduiding"/>
              <w:color w:val="ED7D31" w:themeColor="accent2"/>
              <w:szCs w:val="16"/>
            </w:rPr>
            <w:t>[Functietitel]</w:t>
          </w:r>
        </w:sdtContent>
      </w:sdt>
      <w:r w:rsidR="003F6B01">
        <w:rPr>
          <w:szCs w:val="16"/>
        </w:rPr>
        <w:tab/>
      </w:r>
      <w:r w:rsidR="003F6B01">
        <w:rPr>
          <w:szCs w:val="16"/>
        </w:rPr>
        <w:tab/>
      </w:r>
      <w:r w:rsidR="003F6B01" w:rsidRPr="005F51E6">
        <w:rPr>
          <w:rFonts w:cs="Arial"/>
        </w:rPr>
        <w:tab/>
      </w:r>
      <w:r w:rsidR="003F6B01" w:rsidRPr="005F51E6">
        <w:rPr>
          <w:rFonts w:cs="Arial"/>
        </w:rPr>
        <w:tab/>
      </w:r>
      <w:r w:rsidR="003F6B01" w:rsidRPr="005F51E6">
        <w:rPr>
          <w:rFonts w:cs="Arial"/>
        </w:rPr>
        <w:tab/>
      </w:r>
      <w:sdt>
        <w:sdtPr>
          <w:rPr>
            <w:szCs w:val="16"/>
          </w:rPr>
          <w:id w:val="-1557470501"/>
          <w:placeholder>
            <w:docPart w:val="7415905FC7934B57AD45090948D38298"/>
          </w:placeholder>
          <w:temporary/>
          <w:showingPlcHdr/>
          <w:text w:multiLine="1"/>
        </w:sdtPr>
        <w:sdtContent>
          <w:r w:rsidR="003F6B01" w:rsidRPr="00374D53">
            <w:rPr>
              <w:rStyle w:val="Tekstvantijdelijkeaanduiding"/>
              <w:color w:val="ED7D31" w:themeColor="accent2"/>
              <w:szCs w:val="16"/>
            </w:rPr>
            <w:t>[Functietitel]</w:t>
          </w:r>
        </w:sdtContent>
      </w:sdt>
    </w:p>
    <w:p w14:paraId="47D9670B" w14:textId="77777777" w:rsidR="00A60C2B" w:rsidRDefault="00A60C2B" w:rsidP="00E62991">
      <w:pPr>
        <w:rPr>
          <w:szCs w:val="16"/>
        </w:rPr>
      </w:pPr>
    </w:p>
    <w:p w14:paraId="25B50119" w14:textId="77777777" w:rsidR="003B494C" w:rsidRDefault="003B494C" w:rsidP="00E62991">
      <w:pPr>
        <w:rPr>
          <w:szCs w:val="16"/>
        </w:rPr>
      </w:pPr>
    </w:p>
    <w:p w14:paraId="59B76909" w14:textId="72292009" w:rsidR="006F7C07" w:rsidRPr="0014691C" w:rsidRDefault="003B494C" w:rsidP="00E62991">
      <w:pPr>
        <w:rPr>
          <w:rFonts w:cs="Arial"/>
          <w:i/>
        </w:rPr>
      </w:pPr>
      <w:r>
        <w:rPr>
          <w:i/>
          <w:iCs/>
          <w:szCs w:val="16"/>
        </w:rPr>
        <w:t>[</w:t>
      </w:r>
      <w:r w:rsidR="0014691C">
        <w:rPr>
          <w:i/>
          <w:iCs/>
          <w:szCs w:val="16"/>
        </w:rPr>
        <w:t>Le</w:t>
      </w:r>
      <w:r w:rsidR="0053528F">
        <w:rPr>
          <w:i/>
          <w:iCs/>
          <w:szCs w:val="16"/>
        </w:rPr>
        <w:t xml:space="preserve">t op: ondertekening </w:t>
      </w:r>
      <w:r>
        <w:rPr>
          <w:i/>
          <w:iCs/>
          <w:szCs w:val="16"/>
        </w:rPr>
        <w:t xml:space="preserve">middels </w:t>
      </w:r>
      <w:proofErr w:type="spellStart"/>
      <w:r>
        <w:rPr>
          <w:i/>
          <w:iCs/>
          <w:szCs w:val="16"/>
        </w:rPr>
        <w:t>ValidSign</w:t>
      </w:r>
      <w:proofErr w:type="spellEnd"/>
      <w:r>
        <w:rPr>
          <w:i/>
          <w:iCs/>
          <w:szCs w:val="16"/>
        </w:rPr>
        <w:t>]</w:t>
      </w:r>
    </w:p>
    <w:sectPr w:rsidR="006F7C07" w:rsidRPr="0014691C" w:rsidSect="00117F5F">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21BD" w14:textId="77777777" w:rsidR="00813069" w:rsidRDefault="00813069" w:rsidP="00141366">
      <w:pPr>
        <w:spacing w:line="240" w:lineRule="auto"/>
      </w:pPr>
      <w:r>
        <w:separator/>
      </w:r>
    </w:p>
  </w:endnote>
  <w:endnote w:type="continuationSeparator" w:id="0">
    <w:p w14:paraId="179C5C36" w14:textId="77777777" w:rsidR="00813069" w:rsidRDefault="00813069" w:rsidP="0014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243" w14:textId="77777777" w:rsidR="003B12FC" w:rsidRPr="0076282C" w:rsidRDefault="003B12FC" w:rsidP="00AF6A94">
    <w:pPr>
      <w:tabs>
        <w:tab w:val="left" w:pos="9309"/>
      </w:tabs>
      <w:spacing w:line="240" w:lineRule="auto"/>
    </w:pPr>
    <w:r>
      <w:rPr>
        <w:i/>
        <w:color w:val="43B02A"/>
      </w:rPr>
      <w:t>Meer dan waard.</w:t>
    </w:r>
    <w:r>
      <w:rPr>
        <w:i/>
        <w:color w:val="43B02A"/>
      </w:rPr>
      <w:tab/>
    </w:r>
    <w:r>
      <w:fldChar w:fldCharType="begin"/>
    </w:r>
    <w:r>
      <w:instrText xml:space="preserve"> PAGE   \* MERGEFORMAT </w:instrText>
    </w:r>
    <w:r>
      <w:fldChar w:fldCharType="separate"/>
    </w:r>
    <w:r>
      <w:rPr>
        <w:noProof/>
      </w:rPr>
      <w:t>6</w:t>
    </w:r>
    <w:r>
      <w:fldChar w:fldCharType="end"/>
    </w:r>
    <w:r>
      <w:t>/</w:t>
    </w:r>
    <w:fldSimple w:instr=" NUMPAGES   \* MERGEFORMAT ">
      <w:r>
        <w:rPr>
          <w:noProof/>
        </w:rPr>
        <w:t>8</w:t>
      </w:r>
    </w:fldSimple>
  </w:p>
  <w:p w14:paraId="6B3448DA" w14:textId="77777777" w:rsidR="003B12FC" w:rsidRPr="00B27382" w:rsidRDefault="003B1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BDB5" w14:textId="3BCA6D5F" w:rsidR="003B12FC" w:rsidRDefault="00BD61D6">
    <w:pPr>
      <w:pStyle w:val="Voettekst"/>
    </w:pPr>
    <w:r>
      <w:rPr>
        <w:sz w:val="16"/>
        <w:szCs w:val="16"/>
      </w:rPr>
      <w:t>Overeenkomst</w:t>
    </w:r>
    <w:r w:rsidR="0033162F">
      <w:rPr>
        <w:sz w:val="16"/>
        <w:szCs w:val="16"/>
      </w:rPr>
      <w:t xml:space="preserve"> Aanbesteding </w:t>
    </w:r>
    <w:sdt>
      <w:sdtPr>
        <w:rPr>
          <w:sz w:val="16"/>
          <w:szCs w:val="16"/>
        </w:rPr>
        <w:alias w:val="{{Form.NaamAanbesteding}}"/>
        <w:tag w:val="{&quot;templafy&quot;:{&quot;id&quot;:&quot;bb9f406f-142e-4659-b49c-f40a2f40d81a&quot;}}"/>
        <w:id w:val="820928906"/>
        <w:placeholder>
          <w:docPart w:val="6D1AA9BE2C9443AC87983349D18C04D7"/>
        </w:placeholder>
      </w:sdtPr>
      <w:sdtContent>
        <w:r w:rsidR="003B12FC">
          <w:rPr>
            <w:sz w:val="16"/>
            <w:szCs w:val="16"/>
          </w:rPr>
          <w:t>​</w:t>
        </w:r>
      </w:sdtContent>
    </w:sdt>
    <w:sdt>
      <w:sdtPr>
        <w:rPr>
          <w:sz w:val="16"/>
          <w:szCs w:val="16"/>
        </w:rPr>
        <w:alias w:val="{{HostSystem.OnsKenmerk}}"/>
        <w:tag w:val="{&quot;templafy&quot;:{&quot;id&quot;:&quot;4a5750da-36e5-435c-acd7-cc56f1cd28b8&quot;}}"/>
        <w:id w:val="578720503"/>
        <w:placeholder>
          <w:docPart w:val="39F9291E413C42618008D3CD7F9EBE99"/>
        </w:placeholder>
      </w:sdtPr>
      <w:sdtContent>
        <w:r w:rsidR="003B12FC" w:rsidRPr="004D44B0">
          <w:rPr>
            <w:sz w:val="16"/>
            <w:szCs w:val="16"/>
          </w:rPr>
          <w:t>​</w:t>
        </w:r>
      </w:sdtContent>
    </w:sdt>
    <w:r w:rsidR="0033162F">
      <w:rPr>
        <w:sz w:val="16"/>
        <w:szCs w:val="16"/>
      </w:rPr>
      <w:t>bedrijfsvoertuigen 2026 - 2028</w:t>
    </w:r>
    <w:r w:rsidR="003B12FC" w:rsidRPr="004D44B0">
      <w:rPr>
        <w:sz w:val="16"/>
        <w:szCs w:val="16"/>
      </w:rPr>
      <w:t>, Gemeente</w:t>
    </w:r>
    <w:r w:rsidR="003B12FC" w:rsidRPr="00E82DD8">
      <w:rPr>
        <w:sz w:val="16"/>
        <w:szCs w:val="16"/>
      </w:rPr>
      <w:t xml:space="preserve"> Hoeksche Waard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7871" w14:textId="77777777" w:rsidR="006F7C07" w:rsidRDefault="006F7C0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93710"/>
      <w:docPartObj>
        <w:docPartGallery w:val="Page Numbers (Bottom of Page)"/>
        <w:docPartUnique/>
      </w:docPartObj>
    </w:sdtPr>
    <w:sdtContent>
      <w:p w14:paraId="7FB4C0D3" w14:textId="45321632" w:rsidR="001F5594" w:rsidRDefault="00200EA2">
        <w:pPr>
          <w:pStyle w:val="Voettekst"/>
          <w:jc w:val="right"/>
        </w:pPr>
        <w:r w:rsidRPr="009F5F0E">
          <w:rPr>
            <w:noProof/>
          </w:rPr>
          <w:drawing>
            <wp:anchor distT="0" distB="0" distL="114300" distR="114300" simplePos="0" relativeHeight="251658242" behindDoc="0" locked="0" layoutInCell="1" allowOverlap="1" wp14:anchorId="21D5CCB4" wp14:editId="10BA8F9C">
              <wp:simplePos x="0" y="0"/>
              <wp:positionH relativeFrom="margin">
                <wp:align>left</wp:align>
              </wp:positionH>
              <wp:positionV relativeFrom="paragraph">
                <wp:posOffset>6350</wp:posOffset>
              </wp:positionV>
              <wp:extent cx="960120" cy="149225"/>
              <wp:effectExtent l="0" t="0" r="0" b="3175"/>
              <wp:wrapNone/>
              <wp:docPr id="7845460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6042" name=""/>
                      <pic:cNvPicPr/>
                    </pic:nvPicPr>
                    <pic:blipFill>
                      <a:blip r:embed="rId1">
                        <a:extLst>
                          <a:ext uri="{28A0092B-C50C-407E-A947-70E740481C1C}">
                            <a14:useLocalDpi xmlns:a14="http://schemas.microsoft.com/office/drawing/2010/main" val="0"/>
                          </a:ext>
                        </a:extLst>
                      </a:blip>
                      <a:stretch>
                        <a:fillRect/>
                      </a:stretch>
                    </pic:blipFill>
                    <pic:spPr>
                      <a:xfrm>
                        <a:off x="0" y="0"/>
                        <a:ext cx="960120" cy="149225"/>
                      </a:xfrm>
                      <a:prstGeom prst="rect">
                        <a:avLst/>
                      </a:prstGeom>
                    </pic:spPr>
                  </pic:pic>
                </a:graphicData>
              </a:graphic>
              <wp14:sizeRelH relativeFrom="margin">
                <wp14:pctWidth>0</wp14:pctWidth>
              </wp14:sizeRelH>
              <wp14:sizeRelV relativeFrom="margin">
                <wp14:pctHeight>0</wp14:pctHeight>
              </wp14:sizeRelV>
            </wp:anchor>
          </w:drawing>
        </w:r>
        <w:r w:rsidR="001F5594">
          <w:fldChar w:fldCharType="begin"/>
        </w:r>
        <w:r w:rsidR="001F5594">
          <w:instrText>PAGE   \* MERGEFORMAT</w:instrText>
        </w:r>
        <w:r w:rsidR="001F5594">
          <w:fldChar w:fldCharType="separate"/>
        </w:r>
        <w:r w:rsidR="001F5594">
          <w:t>2</w:t>
        </w:r>
        <w:r w:rsidR="001F5594">
          <w:fldChar w:fldCharType="end"/>
        </w:r>
      </w:p>
    </w:sdtContent>
  </w:sdt>
  <w:p w14:paraId="19A76858" w14:textId="3199FE25" w:rsidR="00731E93" w:rsidRPr="00734298" w:rsidRDefault="00731E93" w:rsidP="0073429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ECC" w14:textId="77777777" w:rsidR="00E42179" w:rsidRPr="00734298" w:rsidRDefault="00E42179" w:rsidP="0073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7497" w14:textId="77777777" w:rsidR="00813069" w:rsidRPr="00505089" w:rsidRDefault="00813069" w:rsidP="00505089">
      <w:pPr>
        <w:pStyle w:val="Voettekst"/>
      </w:pPr>
    </w:p>
  </w:footnote>
  <w:footnote w:type="continuationSeparator" w:id="0">
    <w:p w14:paraId="293DDB37" w14:textId="77777777" w:rsidR="00813069" w:rsidRDefault="00813069" w:rsidP="00141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6B7F" w14:textId="28E8C2BE" w:rsidR="003B12FC" w:rsidRDefault="003B12FC"/>
  <w:p w14:paraId="4F80BFDA" w14:textId="77777777" w:rsidR="003B12FC" w:rsidRDefault="003B12FC" w:rsidP="006D0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1BF3" w14:textId="77777777" w:rsidR="006F7C07" w:rsidRDefault="006F7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568E" w14:textId="7D79F167" w:rsidR="00810B15" w:rsidRPr="004B5EB8" w:rsidRDefault="00364F54" w:rsidP="004B5EB8">
    <w:pPr>
      <w:pStyle w:val="Koptekst"/>
    </w:pPr>
    <w:r>
      <w:rPr>
        <w:noProof/>
      </w:rPr>
      <w:drawing>
        <wp:anchor distT="0" distB="0" distL="114300" distR="114300" simplePos="0" relativeHeight="251658241" behindDoc="0" locked="0" layoutInCell="1" allowOverlap="1" wp14:anchorId="593645DC" wp14:editId="3DE73401">
          <wp:simplePos x="0" y="0"/>
          <wp:positionH relativeFrom="margin">
            <wp:align>right</wp:align>
          </wp:positionH>
          <wp:positionV relativeFrom="page">
            <wp:posOffset>730250</wp:posOffset>
          </wp:positionV>
          <wp:extent cx="1439545" cy="280670"/>
          <wp:effectExtent l="0" t="0" r="8255" b="5080"/>
          <wp:wrapNone/>
          <wp:docPr id="1478084727"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280670"/>
                  </a:xfrm>
                  <a:prstGeom prst="rect">
                    <a:avLst/>
                  </a:prstGeom>
                </pic:spPr>
              </pic:pic>
            </a:graphicData>
          </a:graphic>
          <wp14:sizeRelH relativeFrom="margin">
            <wp14:pctWidth>0</wp14:pctWidth>
          </wp14:sizeRelH>
          <wp14:sizeRelV relativeFrom="margin">
            <wp14:pctHeight>0</wp14:pctHeight>
          </wp14:sizeRelV>
        </wp:anchor>
      </w:drawing>
    </w:r>
    <w:r w:rsidR="003A47C0">
      <w:rPr>
        <w:noProof/>
      </w:rPr>
      <w:drawing>
        <wp:anchor distT="0" distB="0" distL="114300" distR="114300" simplePos="0" relativeHeight="251658240" behindDoc="0" locked="0" layoutInCell="1" allowOverlap="1" wp14:anchorId="4A2EF80D" wp14:editId="4C84AC73">
          <wp:simplePos x="0" y="0"/>
          <wp:positionH relativeFrom="margin">
            <wp:posOffset>0</wp:posOffset>
          </wp:positionH>
          <wp:positionV relativeFrom="page">
            <wp:posOffset>582930</wp:posOffset>
          </wp:positionV>
          <wp:extent cx="737870" cy="52197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7870" cy="521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0B51" w14:textId="77777777" w:rsidR="00E42179" w:rsidRDefault="00E42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9A"/>
    <w:multiLevelType w:val="hybridMultilevel"/>
    <w:tmpl w:val="10282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2" w15:restartNumberingAfterBreak="0">
    <w:nsid w:val="09A414C7"/>
    <w:multiLevelType w:val="multilevel"/>
    <w:tmpl w:val="A5B6CA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C0854"/>
    <w:multiLevelType w:val="hybridMultilevel"/>
    <w:tmpl w:val="5DBA3F54"/>
    <w:lvl w:ilvl="0" w:tplc="EACE87D4">
      <w:numFmt w:val="bullet"/>
      <w:lvlText w:val="-"/>
      <w:lvlJc w:val="left"/>
      <w:pPr>
        <w:ind w:left="720" w:hanging="360"/>
      </w:pPr>
      <w:rPr>
        <w:rFonts w:ascii="Ubuntu Light" w:eastAsiaTheme="minorHAnsi" w:hAnsi="Ubuntu Light"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662942"/>
    <w:multiLevelType w:val="hybridMultilevel"/>
    <w:tmpl w:val="0C569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D019A"/>
    <w:multiLevelType w:val="hybridMultilevel"/>
    <w:tmpl w:val="D3B8E5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D628AA"/>
    <w:multiLevelType w:val="hybridMultilevel"/>
    <w:tmpl w:val="9C6C5D9A"/>
    <w:lvl w:ilvl="0" w:tplc="5BBCB93A">
      <w:start w:val="1"/>
      <w:numFmt w:val="decimal"/>
      <w:lvlText w:val="%1."/>
      <w:lvlJc w:val="left"/>
      <w:pPr>
        <w:ind w:left="720" w:hanging="360"/>
      </w:pPr>
      <w:rPr>
        <w:color w:val="44546A"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E57E7"/>
    <w:multiLevelType w:val="hybridMultilevel"/>
    <w:tmpl w:val="028AD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FE1644"/>
    <w:multiLevelType w:val="hybridMultilevel"/>
    <w:tmpl w:val="B2B07A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EB1BBC"/>
    <w:multiLevelType w:val="hybridMultilevel"/>
    <w:tmpl w:val="6ED8AC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A93DB4"/>
    <w:multiLevelType w:val="hybridMultilevel"/>
    <w:tmpl w:val="A1FA6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C54CF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A094A"/>
    <w:multiLevelType w:val="multilevel"/>
    <w:tmpl w:val="87740FEA"/>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6" w15:restartNumberingAfterBreak="0">
    <w:nsid w:val="34596E2A"/>
    <w:multiLevelType w:val="multilevel"/>
    <w:tmpl w:val="E4F07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979FF"/>
    <w:multiLevelType w:val="multilevel"/>
    <w:tmpl w:val="BD84E9B6"/>
    <w:numStyleLink w:val="KdVArtikelen"/>
  </w:abstractNum>
  <w:abstractNum w:abstractNumId="1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420CE3"/>
    <w:multiLevelType w:val="hybridMultilevel"/>
    <w:tmpl w:val="24A2D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4D3EF1"/>
    <w:multiLevelType w:val="hybridMultilevel"/>
    <w:tmpl w:val="C3A291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61615F"/>
    <w:multiLevelType w:val="hybridMultilevel"/>
    <w:tmpl w:val="90AC87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EF56B4D"/>
    <w:multiLevelType w:val="hybridMultilevel"/>
    <w:tmpl w:val="5EE61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75542D"/>
    <w:multiLevelType w:val="hybridMultilevel"/>
    <w:tmpl w:val="F8FEDE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7B4799"/>
    <w:multiLevelType w:val="hybridMultilevel"/>
    <w:tmpl w:val="D4EE5A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703071"/>
    <w:multiLevelType w:val="hybridMultilevel"/>
    <w:tmpl w:val="4922F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664702"/>
    <w:multiLevelType w:val="hybridMultilevel"/>
    <w:tmpl w:val="CA98C656"/>
    <w:lvl w:ilvl="0" w:tplc="04130001">
      <w:start w:val="1"/>
      <w:numFmt w:val="bullet"/>
      <w:lvlText w:val=""/>
      <w:lvlJc w:val="left"/>
      <w:pPr>
        <w:ind w:left="720" w:hanging="360"/>
      </w:pPr>
      <w:rPr>
        <w:rFonts w:ascii="Symbol" w:hAnsi="Symbol" w:hint="default"/>
      </w:rPr>
    </w:lvl>
    <w:lvl w:ilvl="1" w:tplc="2C4A7D56">
      <w:start w:val="1"/>
      <w:numFmt w:val="bullet"/>
      <w:lvlText w:val="o"/>
      <w:lvlJc w:val="left"/>
      <w:pPr>
        <w:ind w:left="1068"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6A1FB2"/>
    <w:multiLevelType w:val="hybridMultilevel"/>
    <w:tmpl w:val="FCBEB7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C12E6"/>
    <w:multiLevelType w:val="hybridMultilevel"/>
    <w:tmpl w:val="D2B05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642CD3"/>
    <w:multiLevelType w:val="hybridMultilevel"/>
    <w:tmpl w:val="78D4EC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C7A34A9"/>
    <w:multiLevelType w:val="hybridMultilevel"/>
    <w:tmpl w:val="C7D81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1D40FD"/>
    <w:multiLevelType w:val="singleLevel"/>
    <w:tmpl w:val="38B83458"/>
    <w:lvl w:ilvl="0">
      <w:start w:val="1"/>
      <w:numFmt w:val="decimal"/>
      <w:lvlText w:val="%1."/>
      <w:lvlJc w:val="left"/>
      <w:pPr>
        <w:ind w:left="720" w:hanging="360"/>
      </w:pPr>
      <w:rPr>
        <w:rFonts w:hint="default"/>
        <w:color w:val="auto"/>
      </w:rPr>
    </w:lvl>
  </w:abstractNum>
  <w:abstractNum w:abstractNumId="32" w15:restartNumberingAfterBreak="0">
    <w:nsid w:val="503A18A5"/>
    <w:multiLevelType w:val="multilevel"/>
    <w:tmpl w:val="C0A6370C"/>
    <w:numStyleLink w:val="GRNumberedList"/>
  </w:abstractNum>
  <w:abstractNum w:abstractNumId="33" w15:restartNumberingAfterBreak="0">
    <w:nsid w:val="55A868B0"/>
    <w:multiLevelType w:val="hybridMultilevel"/>
    <w:tmpl w:val="DEF864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6" w15:restartNumberingAfterBreak="0">
    <w:nsid w:val="5F9B1850"/>
    <w:multiLevelType w:val="hybridMultilevel"/>
    <w:tmpl w:val="E72287E2"/>
    <w:lvl w:ilvl="0" w:tplc="EB0A5E32">
      <w:start w:val="1"/>
      <w:numFmt w:val="decimal"/>
      <w:lvlText w:val="%1."/>
      <w:lvlJc w:val="left"/>
      <w:pPr>
        <w:ind w:left="720" w:hanging="360"/>
      </w:pPr>
    </w:lvl>
    <w:lvl w:ilvl="1" w:tplc="4012652A" w:tentative="1">
      <w:start w:val="1"/>
      <w:numFmt w:val="lowerLetter"/>
      <w:lvlText w:val="%2."/>
      <w:lvlJc w:val="left"/>
      <w:pPr>
        <w:ind w:left="1440" w:hanging="360"/>
      </w:pPr>
    </w:lvl>
    <w:lvl w:ilvl="2" w:tplc="9692F106" w:tentative="1">
      <w:start w:val="1"/>
      <w:numFmt w:val="lowerRoman"/>
      <w:lvlText w:val="%3."/>
      <w:lvlJc w:val="right"/>
      <w:pPr>
        <w:ind w:left="2160" w:hanging="180"/>
      </w:pPr>
    </w:lvl>
    <w:lvl w:ilvl="3" w:tplc="18D2906A" w:tentative="1">
      <w:start w:val="1"/>
      <w:numFmt w:val="decimal"/>
      <w:lvlText w:val="%4."/>
      <w:lvlJc w:val="left"/>
      <w:pPr>
        <w:ind w:left="2880" w:hanging="360"/>
      </w:pPr>
    </w:lvl>
    <w:lvl w:ilvl="4" w:tplc="992474A0" w:tentative="1">
      <w:start w:val="1"/>
      <w:numFmt w:val="lowerLetter"/>
      <w:lvlText w:val="%5."/>
      <w:lvlJc w:val="left"/>
      <w:pPr>
        <w:ind w:left="3600" w:hanging="360"/>
      </w:pPr>
    </w:lvl>
    <w:lvl w:ilvl="5" w:tplc="B91E4216" w:tentative="1">
      <w:start w:val="1"/>
      <w:numFmt w:val="lowerRoman"/>
      <w:lvlText w:val="%6."/>
      <w:lvlJc w:val="right"/>
      <w:pPr>
        <w:ind w:left="4320" w:hanging="180"/>
      </w:pPr>
    </w:lvl>
    <w:lvl w:ilvl="6" w:tplc="C9043726" w:tentative="1">
      <w:start w:val="1"/>
      <w:numFmt w:val="decimal"/>
      <w:lvlText w:val="%7."/>
      <w:lvlJc w:val="left"/>
      <w:pPr>
        <w:ind w:left="5040" w:hanging="360"/>
      </w:pPr>
    </w:lvl>
    <w:lvl w:ilvl="7" w:tplc="25A6C4D0" w:tentative="1">
      <w:start w:val="1"/>
      <w:numFmt w:val="lowerLetter"/>
      <w:lvlText w:val="%8."/>
      <w:lvlJc w:val="left"/>
      <w:pPr>
        <w:ind w:left="5760" w:hanging="360"/>
      </w:pPr>
    </w:lvl>
    <w:lvl w:ilvl="8" w:tplc="0340FD3C" w:tentative="1">
      <w:start w:val="1"/>
      <w:numFmt w:val="lowerRoman"/>
      <w:lvlText w:val="%9."/>
      <w:lvlJc w:val="right"/>
      <w:pPr>
        <w:ind w:left="6480" w:hanging="180"/>
      </w:pPr>
    </w:lvl>
  </w:abstractNum>
  <w:abstractNum w:abstractNumId="37" w15:restartNumberingAfterBreak="0">
    <w:nsid w:val="603B0669"/>
    <w:multiLevelType w:val="hybridMultilevel"/>
    <w:tmpl w:val="914E06D0"/>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18B608B"/>
    <w:multiLevelType w:val="multilevel"/>
    <w:tmpl w:val="5428F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D80047"/>
    <w:multiLevelType w:val="hybridMultilevel"/>
    <w:tmpl w:val="F9EC9AD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6D84ADA"/>
    <w:multiLevelType w:val="hybridMultilevel"/>
    <w:tmpl w:val="A36E2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F36540"/>
    <w:multiLevelType w:val="hybridMultilevel"/>
    <w:tmpl w:val="3F7019E2"/>
    <w:lvl w:ilvl="0" w:tplc="9FFAE7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8568F6"/>
    <w:multiLevelType w:val="multilevel"/>
    <w:tmpl w:val="39F6D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856395"/>
    <w:multiLevelType w:val="hybridMultilevel"/>
    <w:tmpl w:val="0CE648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BF6D4C"/>
    <w:multiLevelType w:val="hybridMultilevel"/>
    <w:tmpl w:val="8190D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4F65E7"/>
    <w:multiLevelType w:val="multilevel"/>
    <w:tmpl w:val="53FE934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F1925C4"/>
    <w:multiLevelType w:val="hybridMultilevel"/>
    <w:tmpl w:val="1AFEFA40"/>
    <w:lvl w:ilvl="0" w:tplc="45BCAEB0">
      <w:start w:val="1"/>
      <w:numFmt w:val="decimal"/>
      <w:lvlText w:val="%1."/>
      <w:lvlJc w:val="left"/>
      <w:pPr>
        <w:ind w:left="720" w:hanging="360"/>
      </w:pPr>
    </w:lvl>
    <w:lvl w:ilvl="1" w:tplc="0A42C668" w:tentative="1">
      <w:start w:val="1"/>
      <w:numFmt w:val="lowerLetter"/>
      <w:lvlText w:val="%2."/>
      <w:lvlJc w:val="left"/>
      <w:pPr>
        <w:ind w:left="1440" w:hanging="360"/>
      </w:pPr>
    </w:lvl>
    <w:lvl w:ilvl="2" w:tplc="3AAA1DEA" w:tentative="1">
      <w:start w:val="1"/>
      <w:numFmt w:val="lowerRoman"/>
      <w:lvlText w:val="%3."/>
      <w:lvlJc w:val="right"/>
      <w:pPr>
        <w:ind w:left="2160" w:hanging="180"/>
      </w:pPr>
    </w:lvl>
    <w:lvl w:ilvl="3" w:tplc="254887D0" w:tentative="1">
      <w:start w:val="1"/>
      <w:numFmt w:val="decimal"/>
      <w:lvlText w:val="%4."/>
      <w:lvlJc w:val="left"/>
      <w:pPr>
        <w:ind w:left="2880" w:hanging="360"/>
      </w:pPr>
    </w:lvl>
    <w:lvl w:ilvl="4" w:tplc="B3F8A55A" w:tentative="1">
      <w:start w:val="1"/>
      <w:numFmt w:val="lowerLetter"/>
      <w:lvlText w:val="%5."/>
      <w:lvlJc w:val="left"/>
      <w:pPr>
        <w:ind w:left="3600" w:hanging="360"/>
      </w:pPr>
    </w:lvl>
    <w:lvl w:ilvl="5" w:tplc="1186A7C8" w:tentative="1">
      <w:start w:val="1"/>
      <w:numFmt w:val="lowerRoman"/>
      <w:lvlText w:val="%6."/>
      <w:lvlJc w:val="right"/>
      <w:pPr>
        <w:ind w:left="4320" w:hanging="180"/>
      </w:pPr>
    </w:lvl>
    <w:lvl w:ilvl="6" w:tplc="2A9AB4A0" w:tentative="1">
      <w:start w:val="1"/>
      <w:numFmt w:val="decimal"/>
      <w:lvlText w:val="%7."/>
      <w:lvlJc w:val="left"/>
      <w:pPr>
        <w:ind w:left="5040" w:hanging="360"/>
      </w:pPr>
    </w:lvl>
    <w:lvl w:ilvl="7" w:tplc="DF0EA754" w:tentative="1">
      <w:start w:val="1"/>
      <w:numFmt w:val="lowerLetter"/>
      <w:lvlText w:val="%8."/>
      <w:lvlJc w:val="left"/>
      <w:pPr>
        <w:ind w:left="5760" w:hanging="360"/>
      </w:pPr>
    </w:lvl>
    <w:lvl w:ilvl="8" w:tplc="B05664A6" w:tentative="1">
      <w:start w:val="1"/>
      <w:numFmt w:val="lowerRoman"/>
      <w:lvlText w:val="%9."/>
      <w:lvlJc w:val="right"/>
      <w:pPr>
        <w:ind w:left="6480" w:hanging="180"/>
      </w:pPr>
    </w:lvl>
  </w:abstractNum>
  <w:num w:numId="1" w16cid:durableId="1437092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29918">
    <w:abstractNumId w:val="46"/>
  </w:num>
  <w:num w:numId="3" w16cid:durableId="909466577">
    <w:abstractNumId w:val="34"/>
  </w:num>
  <w:num w:numId="4" w16cid:durableId="2108116035">
    <w:abstractNumId w:val="35"/>
  </w:num>
  <w:num w:numId="5" w16cid:durableId="1678774539">
    <w:abstractNumId w:val="13"/>
  </w:num>
  <w:num w:numId="6" w16cid:durableId="108818740">
    <w:abstractNumId w:val="20"/>
  </w:num>
  <w:num w:numId="7" w16cid:durableId="366834977">
    <w:abstractNumId w:val="47"/>
  </w:num>
  <w:num w:numId="8" w16cid:durableId="942297398">
    <w:abstractNumId w:val="31"/>
  </w:num>
  <w:num w:numId="9" w16cid:durableId="1359695036">
    <w:abstractNumId w:val="11"/>
  </w:num>
  <w:num w:numId="10" w16cid:durableId="18968068">
    <w:abstractNumId w:val="36"/>
  </w:num>
  <w:num w:numId="11" w16cid:durableId="1562907474">
    <w:abstractNumId w:val="10"/>
  </w:num>
  <w:num w:numId="12" w16cid:durableId="1985960504">
    <w:abstractNumId w:val="8"/>
  </w:num>
  <w:num w:numId="13" w16cid:durableId="1762799784">
    <w:abstractNumId w:val="25"/>
  </w:num>
  <w:num w:numId="14" w16cid:durableId="1558124583">
    <w:abstractNumId w:val="40"/>
  </w:num>
  <w:num w:numId="15" w16cid:durableId="849879371">
    <w:abstractNumId w:val="45"/>
  </w:num>
  <w:num w:numId="16" w16cid:durableId="76248592">
    <w:abstractNumId w:val="0"/>
  </w:num>
  <w:num w:numId="17" w16cid:durableId="1682855709">
    <w:abstractNumId w:val="14"/>
  </w:num>
  <w:num w:numId="18" w16cid:durableId="1791047804">
    <w:abstractNumId w:val="18"/>
  </w:num>
  <w:num w:numId="19" w16cid:durableId="743533419">
    <w:abstractNumId w:val="3"/>
  </w:num>
  <w:num w:numId="20" w16cid:durableId="1473714612">
    <w:abstractNumId w:val="23"/>
  </w:num>
  <w:num w:numId="21" w16cid:durableId="2124224990">
    <w:abstractNumId w:val="12"/>
  </w:num>
  <w:num w:numId="22" w16cid:durableId="1426417252">
    <w:abstractNumId w:val="29"/>
  </w:num>
  <w:num w:numId="23" w16cid:durableId="645547194">
    <w:abstractNumId w:val="33"/>
  </w:num>
  <w:num w:numId="24" w16cid:durableId="1590431032">
    <w:abstractNumId w:val="27"/>
  </w:num>
  <w:num w:numId="25" w16cid:durableId="1704016947">
    <w:abstractNumId w:val="7"/>
  </w:num>
  <w:num w:numId="26" w16cid:durableId="1575360269">
    <w:abstractNumId w:val="28"/>
  </w:num>
  <w:num w:numId="27" w16cid:durableId="985666722">
    <w:abstractNumId w:val="43"/>
  </w:num>
  <w:num w:numId="28" w16cid:durableId="1434858333">
    <w:abstractNumId w:val="37"/>
  </w:num>
  <w:num w:numId="29" w16cid:durableId="1901671001">
    <w:abstractNumId w:val="26"/>
  </w:num>
  <w:num w:numId="30" w16cid:durableId="904031512">
    <w:abstractNumId w:val="39"/>
  </w:num>
  <w:num w:numId="31" w16cid:durableId="1149009218">
    <w:abstractNumId w:val="24"/>
  </w:num>
  <w:num w:numId="32" w16cid:durableId="170141264">
    <w:abstractNumId w:val="15"/>
  </w:num>
  <w:num w:numId="33" w16cid:durableId="1711101298">
    <w:abstractNumId w:val="16"/>
  </w:num>
  <w:num w:numId="34" w16cid:durableId="524053970">
    <w:abstractNumId w:val="42"/>
  </w:num>
  <w:num w:numId="35" w16cid:durableId="1400787309">
    <w:abstractNumId w:val="2"/>
  </w:num>
  <w:num w:numId="36" w16cid:durableId="1657371342">
    <w:abstractNumId w:val="32"/>
  </w:num>
  <w:num w:numId="37" w16cid:durableId="398525886">
    <w:abstractNumId w:val="21"/>
  </w:num>
  <w:num w:numId="38" w16cid:durableId="359161426">
    <w:abstractNumId w:val="19"/>
  </w:num>
  <w:num w:numId="39" w16cid:durableId="1216818198">
    <w:abstractNumId w:val="38"/>
  </w:num>
  <w:num w:numId="40" w16cid:durableId="1083406649">
    <w:abstractNumId w:val="44"/>
  </w:num>
  <w:num w:numId="41" w16cid:durableId="713236130">
    <w:abstractNumId w:val="4"/>
  </w:num>
  <w:num w:numId="42" w16cid:durableId="1360542354">
    <w:abstractNumId w:val="41"/>
  </w:num>
  <w:num w:numId="43" w16cid:durableId="1299067159">
    <w:abstractNumId w:val="6"/>
  </w:num>
  <w:num w:numId="44" w16cid:durableId="869493383">
    <w:abstractNumId w:val="22"/>
  </w:num>
  <w:num w:numId="45" w16cid:durableId="861013020">
    <w:abstractNumId w:val="9"/>
  </w:num>
  <w:num w:numId="46" w16cid:durableId="405303770">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47" w16cid:durableId="1929775091">
    <w:abstractNumId w:val="30"/>
  </w:num>
  <w:num w:numId="48" w16cid:durableId="77590551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87923"/>
    <w:rsid w:val="000013F8"/>
    <w:rsid w:val="0001457A"/>
    <w:rsid w:val="000278AF"/>
    <w:rsid w:val="000410B7"/>
    <w:rsid w:val="00041FBA"/>
    <w:rsid w:val="000460AA"/>
    <w:rsid w:val="0005383B"/>
    <w:rsid w:val="000842FA"/>
    <w:rsid w:val="000869A5"/>
    <w:rsid w:val="00090AA9"/>
    <w:rsid w:val="000A189B"/>
    <w:rsid w:val="000C003B"/>
    <w:rsid w:val="000C6EC1"/>
    <w:rsid w:val="000D44B8"/>
    <w:rsid w:val="000E3074"/>
    <w:rsid w:val="00103EA9"/>
    <w:rsid w:val="00106379"/>
    <w:rsid w:val="0011189E"/>
    <w:rsid w:val="00117F5F"/>
    <w:rsid w:val="00123C2F"/>
    <w:rsid w:val="00133A08"/>
    <w:rsid w:val="00134FA0"/>
    <w:rsid w:val="00137181"/>
    <w:rsid w:val="00141366"/>
    <w:rsid w:val="001426D2"/>
    <w:rsid w:val="0014691C"/>
    <w:rsid w:val="00155F3E"/>
    <w:rsid w:val="00165B55"/>
    <w:rsid w:val="00165BAD"/>
    <w:rsid w:val="001808AF"/>
    <w:rsid w:val="001831FD"/>
    <w:rsid w:val="00187923"/>
    <w:rsid w:val="001A3062"/>
    <w:rsid w:val="001B17C8"/>
    <w:rsid w:val="001B1FEE"/>
    <w:rsid w:val="001C2F2C"/>
    <w:rsid w:val="001C5A3D"/>
    <w:rsid w:val="001F5594"/>
    <w:rsid w:val="00200EA2"/>
    <w:rsid w:val="00233521"/>
    <w:rsid w:val="00242AF3"/>
    <w:rsid w:val="00243C66"/>
    <w:rsid w:val="00247663"/>
    <w:rsid w:val="0025115D"/>
    <w:rsid w:val="00263B66"/>
    <w:rsid w:val="00274AC7"/>
    <w:rsid w:val="0028140D"/>
    <w:rsid w:val="002873E9"/>
    <w:rsid w:val="002900F7"/>
    <w:rsid w:val="002D39DB"/>
    <w:rsid w:val="002F0821"/>
    <w:rsid w:val="002F1AA7"/>
    <w:rsid w:val="00301BBD"/>
    <w:rsid w:val="00307338"/>
    <w:rsid w:val="00307B50"/>
    <w:rsid w:val="00311C9A"/>
    <w:rsid w:val="003132D2"/>
    <w:rsid w:val="00317277"/>
    <w:rsid w:val="00326248"/>
    <w:rsid w:val="0033162F"/>
    <w:rsid w:val="00336EEC"/>
    <w:rsid w:val="003475DA"/>
    <w:rsid w:val="00352D29"/>
    <w:rsid w:val="003645CF"/>
    <w:rsid w:val="00364F54"/>
    <w:rsid w:val="003657BB"/>
    <w:rsid w:val="00372EDA"/>
    <w:rsid w:val="00373A4F"/>
    <w:rsid w:val="00380DB5"/>
    <w:rsid w:val="003811D3"/>
    <w:rsid w:val="00382E1F"/>
    <w:rsid w:val="00384434"/>
    <w:rsid w:val="00390985"/>
    <w:rsid w:val="00393321"/>
    <w:rsid w:val="0039592E"/>
    <w:rsid w:val="003A47C0"/>
    <w:rsid w:val="003B12FC"/>
    <w:rsid w:val="003B1E59"/>
    <w:rsid w:val="003B494C"/>
    <w:rsid w:val="003B5AE9"/>
    <w:rsid w:val="003C7F27"/>
    <w:rsid w:val="003E01F8"/>
    <w:rsid w:val="003F0EC0"/>
    <w:rsid w:val="003F3291"/>
    <w:rsid w:val="003F6B01"/>
    <w:rsid w:val="003F790D"/>
    <w:rsid w:val="00402B9E"/>
    <w:rsid w:val="00412661"/>
    <w:rsid w:val="00417758"/>
    <w:rsid w:val="00421AA1"/>
    <w:rsid w:val="00423A57"/>
    <w:rsid w:val="004374E7"/>
    <w:rsid w:val="00440291"/>
    <w:rsid w:val="00460DA2"/>
    <w:rsid w:val="004705AE"/>
    <w:rsid w:val="00474221"/>
    <w:rsid w:val="00477746"/>
    <w:rsid w:val="00482279"/>
    <w:rsid w:val="00483F22"/>
    <w:rsid w:val="0049252A"/>
    <w:rsid w:val="004960A7"/>
    <w:rsid w:val="004A11C5"/>
    <w:rsid w:val="004B15AF"/>
    <w:rsid w:val="004B5EB8"/>
    <w:rsid w:val="004B61D3"/>
    <w:rsid w:val="004B7240"/>
    <w:rsid w:val="004D25A4"/>
    <w:rsid w:val="004D44B0"/>
    <w:rsid w:val="004D76BF"/>
    <w:rsid w:val="00505089"/>
    <w:rsid w:val="005061E5"/>
    <w:rsid w:val="00506B42"/>
    <w:rsid w:val="00516324"/>
    <w:rsid w:val="00520066"/>
    <w:rsid w:val="00527A73"/>
    <w:rsid w:val="0053336F"/>
    <w:rsid w:val="0053528F"/>
    <w:rsid w:val="0054414F"/>
    <w:rsid w:val="00546CD3"/>
    <w:rsid w:val="005607C9"/>
    <w:rsid w:val="00561297"/>
    <w:rsid w:val="00564453"/>
    <w:rsid w:val="00570E48"/>
    <w:rsid w:val="00575FA9"/>
    <w:rsid w:val="0058278C"/>
    <w:rsid w:val="005A7117"/>
    <w:rsid w:val="005B0604"/>
    <w:rsid w:val="005B14AB"/>
    <w:rsid w:val="005B25D9"/>
    <w:rsid w:val="005C0177"/>
    <w:rsid w:val="005C0AB5"/>
    <w:rsid w:val="005C275A"/>
    <w:rsid w:val="005D6784"/>
    <w:rsid w:val="005F128D"/>
    <w:rsid w:val="005F34D8"/>
    <w:rsid w:val="006031AA"/>
    <w:rsid w:val="00604E4A"/>
    <w:rsid w:val="00614093"/>
    <w:rsid w:val="00635F86"/>
    <w:rsid w:val="0063735E"/>
    <w:rsid w:val="006414F7"/>
    <w:rsid w:val="00642E81"/>
    <w:rsid w:val="00666433"/>
    <w:rsid w:val="006705A0"/>
    <w:rsid w:val="00687864"/>
    <w:rsid w:val="00691A3B"/>
    <w:rsid w:val="00695C24"/>
    <w:rsid w:val="006B3860"/>
    <w:rsid w:val="006B47A2"/>
    <w:rsid w:val="006B4C83"/>
    <w:rsid w:val="006D06D6"/>
    <w:rsid w:val="006D0D90"/>
    <w:rsid w:val="006D50F8"/>
    <w:rsid w:val="006D607E"/>
    <w:rsid w:val="006D6FCA"/>
    <w:rsid w:val="006D6FEB"/>
    <w:rsid w:val="006D7A6E"/>
    <w:rsid w:val="006E0EC5"/>
    <w:rsid w:val="006E7C96"/>
    <w:rsid w:val="006F7C07"/>
    <w:rsid w:val="00705B8B"/>
    <w:rsid w:val="00731E93"/>
    <w:rsid w:val="00733FE6"/>
    <w:rsid w:val="00734298"/>
    <w:rsid w:val="00735E46"/>
    <w:rsid w:val="00740A4A"/>
    <w:rsid w:val="007426C3"/>
    <w:rsid w:val="007438BB"/>
    <w:rsid w:val="00752A52"/>
    <w:rsid w:val="007576E6"/>
    <w:rsid w:val="00757727"/>
    <w:rsid w:val="00757D5E"/>
    <w:rsid w:val="00784163"/>
    <w:rsid w:val="007A0398"/>
    <w:rsid w:val="007A0EFA"/>
    <w:rsid w:val="007A4142"/>
    <w:rsid w:val="007A7981"/>
    <w:rsid w:val="007B64C1"/>
    <w:rsid w:val="007C2209"/>
    <w:rsid w:val="007C2C03"/>
    <w:rsid w:val="007C6222"/>
    <w:rsid w:val="007D6940"/>
    <w:rsid w:val="007F79E2"/>
    <w:rsid w:val="00802587"/>
    <w:rsid w:val="00810B15"/>
    <w:rsid w:val="00813069"/>
    <w:rsid w:val="00822EF0"/>
    <w:rsid w:val="0084476A"/>
    <w:rsid w:val="0085225F"/>
    <w:rsid w:val="0087168D"/>
    <w:rsid w:val="00881697"/>
    <w:rsid w:val="0088640A"/>
    <w:rsid w:val="008D10DB"/>
    <w:rsid w:val="008D51B0"/>
    <w:rsid w:val="008E06AB"/>
    <w:rsid w:val="008F159C"/>
    <w:rsid w:val="008F4427"/>
    <w:rsid w:val="008F4AF9"/>
    <w:rsid w:val="008F534A"/>
    <w:rsid w:val="009034E1"/>
    <w:rsid w:val="00914A27"/>
    <w:rsid w:val="00923C32"/>
    <w:rsid w:val="009300D2"/>
    <w:rsid w:val="00936314"/>
    <w:rsid w:val="0096162F"/>
    <w:rsid w:val="00964DF8"/>
    <w:rsid w:val="009678AF"/>
    <w:rsid w:val="00970649"/>
    <w:rsid w:val="00977808"/>
    <w:rsid w:val="009813FC"/>
    <w:rsid w:val="00982877"/>
    <w:rsid w:val="00992995"/>
    <w:rsid w:val="009B4392"/>
    <w:rsid w:val="009C3013"/>
    <w:rsid w:val="009E4985"/>
    <w:rsid w:val="009E55C4"/>
    <w:rsid w:val="009F1510"/>
    <w:rsid w:val="009F3383"/>
    <w:rsid w:val="009F5825"/>
    <w:rsid w:val="00A15DF9"/>
    <w:rsid w:val="00A238A7"/>
    <w:rsid w:val="00A24A1B"/>
    <w:rsid w:val="00A354CC"/>
    <w:rsid w:val="00A41E9C"/>
    <w:rsid w:val="00A474FD"/>
    <w:rsid w:val="00A53498"/>
    <w:rsid w:val="00A56784"/>
    <w:rsid w:val="00A57A07"/>
    <w:rsid w:val="00A60C2B"/>
    <w:rsid w:val="00A70730"/>
    <w:rsid w:val="00A75911"/>
    <w:rsid w:val="00A77F6E"/>
    <w:rsid w:val="00A85B71"/>
    <w:rsid w:val="00A86E45"/>
    <w:rsid w:val="00A901AF"/>
    <w:rsid w:val="00AA1812"/>
    <w:rsid w:val="00AB5DD7"/>
    <w:rsid w:val="00AC5A2D"/>
    <w:rsid w:val="00AF6A94"/>
    <w:rsid w:val="00B00881"/>
    <w:rsid w:val="00B02B86"/>
    <w:rsid w:val="00B06355"/>
    <w:rsid w:val="00B1340C"/>
    <w:rsid w:val="00B172CA"/>
    <w:rsid w:val="00B27382"/>
    <w:rsid w:val="00B32FA0"/>
    <w:rsid w:val="00B725EA"/>
    <w:rsid w:val="00B72C25"/>
    <w:rsid w:val="00B75312"/>
    <w:rsid w:val="00B842D4"/>
    <w:rsid w:val="00B92943"/>
    <w:rsid w:val="00BB2432"/>
    <w:rsid w:val="00BC0D89"/>
    <w:rsid w:val="00BC2A36"/>
    <w:rsid w:val="00BD5B67"/>
    <w:rsid w:val="00BD5FF2"/>
    <w:rsid w:val="00BD61D6"/>
    <w:rsid w:val="00BE0F4C"/>
    <w:rsid w:val="00BF1F33"/>
    <w:rsid w:val="00BF40E4"/>
    <w:rsid w:val="00C02791"/>
    <w:rsid w:val="00C07F83"/>
    <w:rsid w:val="00C16B3A"/>
    <w:rsid w:val="00C26C73"/>
    <w:rsid w:val="00C41309"/>
    <w:rsid w:val="00C5376C"/>
    <w:rsid w:val="00C558DE"/>
    <w:rsid w:val="00C63C5B"/>
    <w:rsid w:val="00C826E7"/>
    <w:rsid w:val="00C8401E"/>
    <w:rsid w:val="00C86AD6"/>
    <w:rsid w:val="00C86B48"/>
    <w:rsid w:val="00C93931"/>
    <w:rsid w:val="00CA78F4"/>
    <w:rsid w:val="00CB4BC4"/>
    <w:rsid w:val="00CB7462"/>
    <w:rsid w:val="00CC094C"/>
    <w:rsid w:val="00CE182E"/>
    <w:rsid w:val="00CF0A59"/>
    <w:rsid w:val="00D10EC3"/>
    <w:rsid w:val="00D20C39"/>
    <w:rsid w:val="00D219CB"/>
    <w:rsid w:val="00D23650"/>
    <w:rsid w:val="00D40A7C"/>
    <w:rsid w:val="00D41C1A"/>
    <w:rsid w:val="00D447DA"/>
    <w:rsid w:val="00D554C0"/>
    <w:rsid w:val="00D5646E"/>
    <w:rsid w:val="00D6122C"/>
    <w:rsid w:val="00D64B92"/>
    <w:rsid w:val="00D738E9"/>
    <w:rsid w:val="00D75637"/>
    <w:rsid w:val="00D91A70"/>
    <w:rsid w:val="00DA170B"/>
    <w:rsid w:val="00DA4894"/>
    <w:rsid w:val="00DC0F45"/>
    <w:rsid w:val="00DC5258"/>
    <w:rsid w:val="00E35ECF"/>
    <w:rsid w:val="00E42179"/>
    <w:rsid w:val="00E456E9"/>
    <w:rsid w:val="00E523F0"/>
    <w:rsid w:val="00E6071C"/>
    <w:rsid w:val="00E612A0"/>
    <w:rsid w:val="00E62991"/>
    <w:rsid w:val="00E70736"/>
    <w:rsid w:val="00E734E4"/>
    <w:rsid w:val="00E74BA8"/>
    <w:rsid w:val="00E77B9A"/>
    <w:rsid w:val="00E839C0"/>
    <w:rsid w:val="00E87C0D"/>
    <w:rsid w:val="00E94DD6"/>
    <w:rsid w:val="00EB0E89"/>
    <w:rsid w:val="00EB254D"/>
    <w:rsid w:val="00EB3DA3"/>
    <w:rsid w:val="00EB3EA1"/>
    <w:rsid w:val="00EB5DCC"/>
    <w:rsid w:val="00EC7273"/>
    <w:rsid w:val="00EE1638"/>
    <w:rsid w:val="00EE1793"/>
    <w:rsid w:val="00EE1B13"/>
    <w:rsid w:val="00EE61AB"/>
    <w:rsid w:val="00EF194A"/>
    <w:rsid w:val="00EF2122"/>
    <w:rsid w:val="00F006AE"/>
    <w:rsid w:val="00F27E01"/>
    <w:rsid w:val="00F40B1C"/>
    <w:rsid w:val="00F41A4F"/>
    <w:rsid w:val="00F44073"/>
    <w:rsid w:val="00F46D49"/>
    <w:rsid w:val="00F61561"/>
    <w:rsid w:val="00F66469"/>
    <w:rsid w:val="00F74539"/>
    <w:rsid w:val="00F82CAC"/>
    <w:rsid w:val="00F91A4B"/>
    <w:rsid w:val="00F959FB"/>
    <w:rsid w:val="00FA4226"/>
    <w:rsid w:val="00FB38FA"/>
    <w:rsid w:val="00FB6573"/>
    <w:rsid w:val="00FC51A2"/>
    <w:rsid w:val="00FD22AE"/>
    <w:rsid w:val="00FE1B01"/>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D7C0"/>
  <w15:docId w15:val="{732A381C-F107-46D8-B2AC-A84CC5DD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649"/>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B75312"/>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970649"/>
    <w:pPr>
      <w:keepNext/>
      <w:keepLines/>
      <w:numPr>
        <w:ilvl w:val="1"/>
        <w:numId w:val="2"/>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970649"/>
    <w:pPr>
      <w:keepNext/>
      <w:keepLines/>
      <w:numPr>
        <w:ilvl w:val="2"/>
        <w:numId w:val="2"/>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semiHidden/>
    <w:unhideWhenUsed/>
    <w:qFormat/>
    <w:rsid w:val="00970649"/>
    <w:pPr>
      <w:keepNext/>
      <w:keepLines/>
      <w:numPr>
        <w:ilvl w:val="3"/>
        <w:numId w:val="2"/>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970649"/>
    <w:pPr>
      <w:keepNext/>
      <w:keepLines/>
      <w:numPr>
        <w:ilvl w:val="4"/>
        <w:numId w:val="2"/>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649"/>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970649"/>
    <w:rPr>
      <w:rFonts w:ascii="Ubuntu" w:eastAsiaTheme="majorEastAsia" w:hAnsi="Ubuntu" w:cstheme="majorBidi"/>
      <w:b/>
      <w:bCs/>
      <w:szCs w:val="26"/>
    </w:rPr>
  </w:style>
  <w:style w:type="character" w:customStyle="1" w:styleId="Kop3Char">
    <w:name w:val="Kop 3 Char"/>
    <w:basedOn w:val="Standaardalinea-lettertype"/>
    <w:link w:val="Kop3"/>
    <w:uiPriority w:val="9"/>
    <w:rsid w:val="00970649"/>
    <w:rPr>
      <w:rFonts w:ascii="Ubuntu" w:eastAsiaTheme="majorEastAsia" w:hAnsi="Ubuntu" w:cstheme="majorBidi"/>
      <w:b/>
      <w:bCs/>
      <w:sz w:val="20"/>
      <w:szCs w:val="24"/>
    </w:rPr>
  </w:style>
  <w:style w:type="character" w:customStyle="1" w:styleId="Kop4Char">
    <w:name w:val="Kop 4 Char"/>
    <w:basedOn w:val="Standaardalinea-lettertype"/>
    <w:link w:val="Kop4"/>
    <w:uiPriority w:val="9"/>
    <w:semiHidden/>
    <w:rsid w:val="00970649"/>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970649"/>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970649"/>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970649"/>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970649"/>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970649"/>
    <w:rPr>
      <w:rFonts w:ascii="Ubuntu" w:hAnsi="Ubuntu"/>
      <w:b/>
      <w:bCs/>
      <w:spacing w:val="15"/>
      <w:szCs w:val="20"/>
    </w:rPr>
  </w:style>
  <w:style w:type="paragraph" w:customStyle="1" w:styleId="Paragraaf">
    <w:name w:val="Paragraaf"/>
    <w:basedOn w:val="Standaard"/>
    <w:next w:val="Standaard"/>
    <w:qFormat/>
    <w:rsid w:val="00970649"/>
    <w:rPr>
      <w:rFonts w:ascii="Ubuntu" w:hAnsi="Ubuntu"/>
      <w:b/>
    </w:rPr>
  </w:style>
  <w:style w:type="paragraph" w:customStyle="1" w:styleId="Tussenkopparagraaf">
    <w:name w:val="Tussenkop paragraaf"/>
    <w:basedOn w:val="Paragraaf"/>
    <w:next w:val="Standaard"/>
    <w:qFormat/>
    <w:rsid w:val="00970649"/>
  </w:style>
  <w:style w:type="character" w:styleId="Intensievebenadrukking">
    <w:name w:val="Intense Emphasis"/>
    <w:basedOn w:val="Standaardalinea-lettertype"/>
    <w:uiPriority w:val="21"/>
    <w:qFormat/>
    <w:rsid w:val="00970649"/>
    <w:rPr>
      <w:i/>
      <w:iCs/>
      <w:color w:val="4472C4" w:themeColor="accent1"/>
    </w:rPr>
  </w:style>
  <w:style w:type="paragraph" w:customStyle="1" w:styleId="Subkop">
    <w:name w:val="Subkop"/>
    <w:basedOn w:val="Tussenkopparagraaf"/>
    <w:next w:val="Standaard"/>
    <w:qFormat/>
    <w:rsid w:val="00970649"/>
    <w:rPr>
      <w:b w:val="0"/>
      <w:i/>
    </w:rPr>
  </w:style>
  <w:style w:type="character" w:styleId="Intensieveverwijzing">
    <w:name w:val="Intense Reference"/>
    <w:basedOn w:val="Standaardalinea-lettertype"/>
    <w:uiPriority w:val="32"/>
    <w:qFormat/>
    <w:rsid w:val="00970649"/>
    <w:rPr>
      <w:b/>
      <w:bCs/>
      <w:smallCaps/>
      <w:color w:val="4472C4" w:themeColor="accent1"/>
      <w:spacing w:val="5"/>
    </w:rPr>
  </w:style>
  <w:style w:type="table" w:styleId="Tabelraster">
    <w:name w:val="Table Grid"/>
    <w:basedOn w:val="Standaardtabel"/>
    <w:uiPriority w:val="39"/>
    <w:rsid w:val="00970649"/>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Light" w:hAnsi="Ubuntu Light"/>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9706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70649"/>
    <w:rPr>
      <w:rFonts w:ascii="Ubuntu Light" w:hAnsi="Ubuntu Light"/>
      <w:bCs/>
      <w:sz w:val="20"/>
      <w:szCs w:val="20"/>
    </w:rPr>
  </w:style>
  <w:style w:type="paragraph" w:styleId="Voettekst">
    <w:name w:val="footer"/>
    <w:basedOn w:val="Standaard"/>
    <w:link w:val="VoettekstChar"/>
    <w:uiPriority w:val="99"/>
    <w:unhideWhenUsed/>
    <w:rsid w:val="009706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70649"/>
    <w:rPr>
      <w:rFonts w:ascii="Ubuntu Light" w:hAnsi="Ubuntu Light"/>
      <w:bCs/>
      <w:sz w:val="20"/>
      <w:szCs w:val="20"/>
    </w:rPr>
  </w:style>
  <w:style w:type="table" w:customStyle="1" w:styleId="Tabelrasterlicht1">
    <w:name w:val="Tabelraster licht1"/>
    <w:basedOn w:val="Standaardtabel"/>
    <w:uiPriority w:val="40"/>
    <w:rsid w:val="00970649"/>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970649"/>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Light" w:hAnsi="Ubuntu Light"/>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970649"/>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970649"/>
    <w:pPr>
      <w:numPr>
        <w:numId w:val="1"/>
      </w:numPr>
      <w:contextualSpacing/>
    </w:pPr>
  </w:style>
  <w:style w:type="paragraph" w:customStyle="1" w:styleId="Pay-off">
    <w:name w:val="Pay-off"/>
    <w:basedOn w:val="Standaard"/>
    <w:next w:val="Standaard"/>
    <w:qFormat/>
    <w:rsid w:val="00970649"/>
    <w:rPr>
      <w:rFonts w:ascii="Ubuntu" w:hAnsi="Ubuntu"/>
      <w:i/>
      <w:color w:val="43B02A"/>
    </w:rPr>
  </w:style>
  <w:style w:type="paragraph" w:styleId="Voetnoottekst">
    <w:name w:val="footnote text"/>
    <w:basedOn w:val="Standaard"/>
    <w:link w:val="VoetnoottekstChar"/>
    <w:uiPriority w:val="99"/>
    <w:semiHidden/>
    <w:unhideWhenUsed/>
    <w:rsid w:val="00970649"/>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970649"/>
    <w:rPr>
      <w:rFonts w:ascii="Ubuntu Light" w:hAnsi="Ubuntu Light"/>
      <w:bCs/>
      <w:sz w:val="16"/>
      <w:szCs w:val="20"/>
    </w:rPr>
  </w:style>
  <w:style w:type="character" w:styleId="Voetnootmarkering">
    <w:name w:val="footnote reference"/>
    <w:basedOn w:val="Standaardalinea-lettertype"/>
    <w:uiPriority w:val="99"/>
    <w:semiHidden/>
    <w:unhideWhenUsed/>
    <w:rsid w:val="00970649"/>
    <w:rPr>
      <w:vertAlign w:val="superscript"/>
    </w:rPr>
  </w:style>
  <w:style w:type="paragraph" w:styleId="Ballontekst">
    <w:name w:val="Balloon Text"/>
    <w:basedOn w:val="Standaard"/>
    <w:link w:val="BallontekstChar"/>
    <w:uiPriority w:val="99"/>
    <w:semiHidden/>
    <w:unhideWhenUsed/>
    <w:rsid w:val="00A7591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911"/>
    <w:rPr>
      <w:rFonts w:ascii="Tahoma" w:hAnsi="Tahoma" w:cs="Tahoma"/>
      <w:bCs/>
      <w:sz w:val="16"/>
      <w:szCs w:val="16"/>
    </w:rPr>
  </w:style>
  <w:style w:type="character" w:styleId="Tekstvantijdelijkeaanduiding">
    <w:name w:val="Placeholder Text"/>
    <w:basedOn w:val="Standaardalinea-lettertype"/>
    <w:uiPriority w:val="99"/>
    <w:semiHidden/>
    <w:rsid w:val="00247663"/>
    <w:rPr>
      <w:color w:val="808080"/>
    </w:rPr>
  </w:style>
  <w:style w:type="character" w:customStyle="1" w:styleId="A2">
    <w:name w:val="A2"/>
    <w:uiPriority w:val="99"/>
    <w:rsid w:val="004A11C5"/>
    <w:rPr>
      <w:rFonts w:cs="Ubuntu Light"/>
      <w:color w:val="000000"/>
      <w:sz w:val="20"/>
      <w:szCs w:val="20"/>
    </w:rPr>
  </w:style>
  <w:style w:type="character" w:styleId="Nadruk">
    <w:name w:val="Emphasis"/>
    <w:basedOn w:val="Standaardalinea-lettertype"/>
    <w:uiPriority w:val="20"/>
    <w:qFormat/>
    <w:rsid w:val="009034E1"/>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basedOn w:val="Standaardalinea-lettertype"/>
    <w:uiPriority w:val="99"/>
    <w:unhideWhenUsed/>
    <w:rsid w:val="004D44B0"/>
    <w:rPr>
      <w:color w:val="0563C1" w:themeColor="hyperlink"/>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sz w:val="22"/>
      <w:szCs w:val="22"/>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3"/>
      </w:numPr>
      <w:spacing w:line="324" w:lineRule="auto"/>
      <w:ind w:left="720" w:hanging="720"/>
      <w:contextualSpacing/>
    </w:pPr>
    <w:rPr>
      <w:rFonts w:asciiTheme="minorHAnsi" w:eastAsiaTheme="minorHAnsi" w:hAnsiTheme="minorHAnsi"/>
      <w:bCs w:val="0"/>
      <w:color w:val="000000" w:themeColor="text1"/>
      <w:sz w:val="22"/>
      <w:szCs w:val="18"/>
      <w:lang w:eastAsia="en-US"/>
    </w:rPr>
  </w:style>
  <w:style w:type="paragraph" w:styleId="Lijstopsomteken4">
    <w:name w:val="List Bullet 4"/>
    <w:basedOn w:val="Standaard"/>
    <w:uiPriority w:val="99"/>
    <w:semiHidden/>
    <w:unhideWhenUsed/>
    <w:rsid w:val="004D44B0"/>
    <w:pPr>
      <w:numPr>
        <w:ilvl w:val="3"/>
        <w:numId w:val="3"/>
      </w:numPr>
      <w:spacing w:line="324" w:lineRule="auto"/>
      <w:contextualSpacing/>
    </w:pPr>
    <w:rPr>
      <w:rFonts w:asciiTheme="minorHAnsi" w:eastAsiaTheme="minorHAnsi" w:hAnsiTheme="minorHAnsi"/>
      <w:bCs w:val="0"/>
      <w:color w:val="000000" w:themeColor="text1"/>
      <w:sz w:val="22"/>
      <w:szCs w:val="18"/>
      <w:lang w:eastAsia="en-US"/>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 w:val="22"/>
      <w:szCs w:val="18"/>
      <w:lang w:eastAsia="en-US"/>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4"/>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uiPriority w:val="99"/>
    <w:unhideWhenUsed/>
    <w:rsid w:val="004D44B0"/>
    <w:pPr>
      <w:spacing w:line="240" w:lineRule="auto"/>
    </w:pPr>
  </w:style>
  <w:style w:type="character" w:customStyle="1" w:styleId="TekstopmerkingChar">
    <w:name w:val="Tekst opmerking Char"/>
    <w:basedOn w:val="Standaardalinea-lettertype"/>
    <w:link w:val="Tekstopmerking"/>
    <w:uiPriority w:val="99"/>
    <w:rsid w:val="004D44B0"/>
    <w:rPr>
      <w:rFonts w:ascii="Ubuntu Light" w:hAnsi="Ubuntu Light"/>
      <w:bCs/>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hAnsi="Ubuntu Light"/>
      <w:b/>
      <w:bCs/>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6"/>
      </w:numPr>
      <w:spacing w:before="400" w:after="200" w:line="240" w:lineRule="auto"/>
    </w:pPr>
    <w:rPr>
      <w:rFonts w:asciiTheme="minorHAnsi" w:eastAsiaTheme="minorHAnsi" w:hAnsiTheme="minorHAnsi"/>
      <w:b/>
      <w:bCs w:val="0"/>
      <w:color w:val="44546A" w:themeColor="text2"/>
      <w:sz w:val="32"/>
      <w:lang w:eastAsia="en-US"/>
    </w:rPr>
  </w:style>
  <w:style w:type="paragraph" w:customStyle="1" w:styleId="KdVArtikel2">
    <w:name w:val="KdV Artikel 2"/>
    <w:basedOn w:val="Standaard"/>
    <w:uiPriority w:val="10"/>
    <w:qFormat/>
    <w:rsid w:val="003F6B01"/>
    <w:pPr>
      <w:numPr>
        <w:ilvl w:val="1"/>
        <w:numId w:val="46"/>
      </w:numPr>
      <w:spacing w:after="160" w:line="324" w:lineRule="auto"/>
    </w:pPr>
    <w:rPr>
      <w:rFonts w:asciiTheme="minorHAnsi" w:eastAsiaTheme="minorHAnsi" w:hAnsiTheme="minorHAnsi"/>
      <w:bCs w:val="0"/>
      <w:color w:val="000000" w:themeColor="text1"/>
      <w:sz w:val="22"/>
      <w:lang w:eastAsia="en-US"/>
    </w:rPr>
  </w:style>
  <w:style w:type="numbering" w:customStyle="1" w:styleId="KdVArtikelen">
    <w:name w:val="KdV Artikelen"/>
    <w:uiPriority w:val="99"/>
    <w:rsid w:val="003F6B01"/>
    <w:pPr>
      <w:numPr>
        <w:numId w:val="45"/>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lang w:eastAsia="en-US"/>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opendata.cbs.nl/#/CBS/nl/dataset/85771NED/table?dl=CC8A5"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endata.cbs.nl/#/CBS/nl/dataset/85771NED/table?dl=CC8A5"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bin"/><Relationship Id="rId20" Type="http://schemas.openxmlformats.org/officeDocument/2006/relationships/hyperlink" Target="https://opendata.cbs.nl/#/CBS/nl/dataset/85770NED/table?dl=CC8B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opendata.cbs.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bin"/><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Overeenkomst%20HW%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9291E413C42618008D3CD7F9EBE99"/>
        <w:category>
          <w:name w:val="Algemeen"/>
          <w:gallery w:val="placeholder"/>
        </w:category>
        <w:types>
          <w:type w:val="bbPlcHdr"/>
        </w:types>
        <w:behaviors>
          <w:behavior w:val="content"/>
        </w:behaviors>
        <w:guid w:val="{ADE9CD24-2F93-4C01-BC3A-A4D19515754A}"/>
      </w:docPartPr>
      <w:docPartBody>
        <w:p w:rsidR="00BB43F8" w:rsidRDefault="00BB43F8">
          <w:pPr>
            <w:pStyle w:val="39F9291E413C42618008D3CD7F9EBE99"/>
          </w:pPr>
          <w:r w:rsidRPr="00EA3B85">
            <w:rPr>
              <w:rStyle w:val="Tekstvantijdelijkeaanduiding"/>
            </w:rPr>
            <w:t>[Naam aanbesteding]</w:t>
          </w:r>
        </w:p>
      </w:docPartBody>
    </w:docPart>
    <w:docPart>
      <w:docPartPr>
        <w:name w:val="6D1AA9BE2C9443AC87983349D18C04D7"/>
        <w:category>
          <w:name w:val="Algemeen"/>
          <w:gallery w:val="placeholder"/>
        </w:category>
        <w:types>
          <w:type w:val="bbPlcHdr"/>
        </w:types>
        <w:behaviors>
          <w:behavior w:val="content"/>
        </w:behaviors>
        <w:guid w:val="{2687B75A-E35D-4C35-B5ED-022410A3C48C}"/>
      </w:docPartPr>
      <w:docPartBody>
        <w:p w:rsidR="00BB43F8" w:rsidRDefault="00BB43F8">
          <w:pPr>
            <w:pStyle w:val="6D1AA9BE2C9443AC87983349D18C04D7"/>
          </w:pPr>
          <w:r w:rsidRPr="00EA3B85">
            <w:rPr>
              <w:rStyle w:val="Tekstvantijdelijkeaanduiding"/>
            </w:rPr>
            <w:t>[Datum]</w:t>
          </w:r>
        </w:p>
      </w:docPartBody>
    </w:docPart>
    <w:docPart>
      <w:docPartPr>
        <w:name w:val="2BF89ABE2ED64185821E79E6124B11BF"/>
        <w:category>
          <w:name w:val="Algemeen"/>
          <w:gallery w:val="placeholder"/>
        </w:category>
        <w:types>
          <w:type w:val="bbPlcHdr"/>
        </w:types>
        <w:behaviors>
          <w:behavior w:val="content"/>
        </w:behaviors>
        <w:guid w:val="{6B8CC32F-4FB2-4DA6-A615-067F6114AAD9}"/>
      </w:docPartPr>
      <w:docPartBody>
        <w:p w:rsidR="00BB43F8" w:rsidRDefault="00BB43F8">
          <w:pPr>
            <w:pStyle w:val="2BF89ABE2ED64185821E79E6124B11BF"/>
          </w:pPr>
          <w:r w:rsidRPr="00EA3B85">
            <w:rPr>
              <w:rStyle w:val="Tekstvantijdelijkeaanduiding"/>
            </w:rPr>
            <w:t>[Kenmerk]</w:t>
          </w:r>
        </w:p>
      </w:docPartBody>
    </w:docPart>
    <w:docPart>
      <w:docPartPr>
        <w:name w:val="D2E47AC208764677A124FB86FA1EDD8F"/>
        <w:category>
          <w:name w:val="Algemeen"/>
          <w:gallery w:val="placeholder"/>
        </w:category>
        <w:types>
          <w:type w:val="bbPlcHdr"/>
        </w:types>
        <w:behaviors>
          <w:behavior w:val="content"/>
        </w:behaviors>
        <w:guid w:val="{BEE929E3-B297-4F92-BBEC-393D1BAE45C8}"/>
      </w:docPartPr>
      <w:docPartBody>
        <w:p w:rsidR="00BB43F8" w:rsidRDefault="00BB43F8">
          <w:pPr>
            <w:pStyle w:val="D2E47AC208764677A124FB86FA1EDD8F"/>
          </w:pPr>
          <w:r w:rsidRPr="00FE0B9B">
            <w:rPr>
              <w:rStyle w:val="Tekstvantijdelijkeaanduiding"/>
              <w:color w:val="E97132" w:themeColor="accent2"/>
            </w:rPr>
            <w:t>[Naam ondertekenaar]</w:t>
          </w:r>
        </w:p>
      </w:docPartBody>
    </w:docPart>
    <w:docPart>
      <w:docPartPr>
        <w:name w:val="91C64C25CC9D44E4A0F95C199293165C"/>
        <w:category>
          <w:name w:val="Algemeen"/>
          <w:gallery w:val="placeholder"/>
        </w:category>
        <w:types>
          <w:type w:val="bbPlcHdr"/>
        </w:types>
        <w:behaviors>
          <w:behavior w:val="content"/>
        </w:behaviors>
        <w:guid w:val="{4CB009D2-0CA3-486A-99B7-1C6FF2884FFB}"/>
      </w:docPartPr>
      <w:docPartBody>
        <w:p w:rsidR="00BB43F8" w:rsidRDefault="00BB43F8">
          <w:pPr>
            <w:pStyle w:val="91C64C25CC9D44E4A0F95C199293165C"/>
          </w:pPr>
          <w:r w:rsidRPr="00FE0B9B">
            <w:rPr>
              <w:rStyle w:val="Tekstvantijdelijkeaanduiding"/>
              <w:color w:val="E97132" w:themeColor="accent2"/>
            </w:rPr>
            <w:t>[Functietitel]</w:t>
          </w:r>
        </w:p>
      </w:docPartBody>
    </w:docPart>
    <w:docPart>
      <w:docPartPr>
        <w:name w:val="C6E04994A7E8491CB17630DDBBCD67B1"/>
        <w:category>
          <w:name w:val="Algemeen"/>
          <w:gallery w:val="placeholder"/>
        </w:category>
        <w:types>
          <w:type w:val="bbPlcHdr"/>
        </w:types>
        <w:behaviors>
          <w:behavior w:val="content"/>
        </w:behaviors>
        <w:guid w:val="{072160A0-7494-4427-B708-272BA1617B1E}"/>
      </w:docPartPr>
      <w:docPartBody>
        <w:p w:rsidR="00BB43F8" w:rsidRDefault="00BB43F8">
          <w:pPr>
            <w:pStyle w:val="C6E04994A7E8491CB17630DDBBCD67B1"/>
          </w:pPr>
          <w:r w:rsidRPr="00FE0B9B">
            <w:rPr>
              <w:rStyle w:val="Tekstvantijdelijkeaanduiding"/>
              <w:color w:val="E97132" w:themeColor="accent2"/>
            </w:rPr>
            <w:t>[Naam Opdrachtnemer]</w:t>
          </w:r>
        </w:p>
      </w:docPartBody>
    </w:docPart>
    <w:docPart>
      <w:docPartPr>
        <w:name w:val="EF0F8ED3670041F68CD236B43444B6FB"/>
        <w:category>
          <w:name w:val="Algemeen"/>
          <w:gallery w:val="placeholder"/>
        </w:category>
        <w:types>
          <w:type w:val="bbPlcHdr"/>
        </w:types>
        <w:behaviors>
          <w:behavior w:val="content"/>
        </w:behaviors>
        <w:guid w:val="{28769C34-CAE0-478D-BA5B-F1877D39DA7A}"/>
      </w:docPartPr>
      <w:docPartBody>
        <w:p w:rsidR="00BB43F8" w:rsidRDefault="00BB43F8">
          <w:pPr>
            <w:pStyle w:val="EF0F8ED3670041F68CD236B43444B6FB"/>
          </w:pPr>
          <w:r w:rsidRPr="00FE0B9B">
            <w:rPr>
              <w:rStyle w:val="Tekstvantijdelijkeaanduiding"/>
              <w:color w:val="E97132" w:themeColor="accent2"/>
            </w:rPr>
            <w:t>[KvK-nummer]</w:t>
          </w:r>
        </w:p>
      </w:docPartBody>
    </w:docPart>
    <w:docPart>
      <w:docPartPr>
        <w:name w:val="5F75C797547C4709947C6C04A46E80DF"/>
        <w:category>
          <w:name w:val="Algemeen"/>
          <w:gallery w:val="placeholder"/>
        </w:category>
        <w:types>
          <w:type w:val="bbPlcHdr"/>
        </w:types>
        <w:behaviors>
          <w:behavior w:val="content"/>
        </w:behaviors>
        <w:guid w:val="{2887DED0-C54E-48F3-A81E-32DE8F8ADB65}"/>
      </w:docPartPr>
      <w:docPartBody>
        <w:p w:rsidR="00BB43F8" w:rsidRDefault="00BB43F8">
          <w:pPr>
            <w:pStyle w:val="5F75C797547C4709947C6C04A46E80DF"/>
          </w:pPr>
          <w:r w:rsidRPr="00FE0B9B">
            <w:rPr>
              <w:rStyle w:val="Tekstvantijdelijkeaanduiding"/>
              <w:color w:val="E97132" w:themeColor="accent2"/>
            </w:rPr>
            <w:t>[Adres]</w:t>
          </w:r>
        </w:p>
      </w:docPartBody>
    </w:docPart>
    <w:docPart>
      <w:docPartPr>
        <w:name w:val="799EE3A869B54303AEBF529A153CC6A1"/>
        <w:category>
          <w:name w:val="Algemeen"/>
          <w:gallery w:val="placeholder"/>
        </w:category>
        <w:types>
          <w:type w:val="bbPlcHdr"/>
        </w:types>
        <w:behaviors>
          <w:behavior w:val="content"/>
        </w:behaviors>
        <w:guid w:val="{2C28637F-157F-47DF-868B-FA4A61A27727}"/>
      </w:docPartPr>
      <w:docPartBody>
        <w:p w:rsidR="00BB43F8" w:rsidRDefault="00BB43F8">
          <w:pPr>
            <w:pStyle w:val="799EE3A869B54303AEBF529A153CC6A1"/>
          </w:pPr>
          <w:r w:rsidRPr="00FE0B9B">
            <w:rPr>
              <w:rStyle w:val="Tekstvantijdelijkeaanduiding"/>
              <w:color w:val="E97132" w:themeColor="accent2"/>
            </w:rPr>
            <w:t>[Plaatsnaam]</w:t>
          </w:r>
        </w:p>
      </w:docPartBody>
    </w:docPart>
    <w:docPart>
      <w:docPartPr>
        <w:name w:val="339629153D7A42AF8C2245EAA77F48DA"/>
        <w:category>
          <w:name w:val="Algemeen"/>
          <w:gallery w:val="placeholder"/>
        </w:category>
        <w:types>
          <w:type w:val="bbPlcHdr"/>
        </w:types>
        <w:behaviors>
          <w:behavior w:val="content"/>
        </w:behaviors>
        <w:guid w:val="{01EE0D65-DD62-4EA3-B4F4-1335D6623CE4}"/>
      </w:docPartPr>
      <w:docPartBody>
        <w:p w:rsidR="00BB43F8" w:rsidRDefault="00BB43F8">
          <w:pPr>
            <w:pStyle w:val="339629153D7A42AF8C2245EAA77F48DA"/>
          </w:pPr>
          <w:r w:rsidRPr="00FE0B9B">
            <w:rPr>
              <w:rStyle w:val="Tekstvantijdelijkeaanduiding"/>
              <w:color w:val="E97132" w:themeColor="accent2"/>
            </w:rPr>
            <w:t>[Naam ondertekenaar]</w:t>
          </w:r>
        </w:p>
      </w:docPartBody>
    </w:docPart>
    <w:docPart>
      <w:docPartPr>
        <w:name w:val="202393E623B349669066D620D147A58D"/>
        <w:category>
          <w:name w:val="Algemeen"/>
          <w:gallery w:val="placeholder"/>
        </w:category>
        <w:types>
          <w:type w:val="bbPlcHdr"/>
        </w:types>
        <w:behaviors>
          <w:behavior w:val="content"/>
        </w:behaviors>
        <w:guid w:val="{D986A33D-2B3C-47DE-8EDD-269A3518C573}"/>
      </w:docPartPr>
      <w:docPartBody>
        <w:p w:rsidR="00BB43F8" w:rsidRDefault="00BB43F8">
          <w:pPr>
            <w:pStyle w:val="202393E623B349669066D620D147A58D"/>
          </w:pPr>
          <w:r w:rsidRPr="00FE0B9B">
            <w:rPr>
              <w:rStyle w:val="Tekstvantijdelijkeaanduiding"/>
              <w:color w:val="E97132" w:themeColor="accent2"/>
            </w:rPr>
            <w:t>[Functietitel]</w:t>
          </w:r>
        </w:p>
      </w:docPartBody>
    </w:docPart>
    <w:docPart>
      <w:docPartPr>
        <w:name w:val="969B7EDE68464A85A44ACD757E0ADE4E"/>
        <w:category>
          <w:name w:val="Algemeen"/>
          <w:gallery w:val="placeholder"/>
        </w:category>
        <w:types>
          <w:type w:val="bbPlcHdr"/>
        </w:types>
        <w:behaviors>
          <w:behavior w:val="content"/>
        </w:behaviors>
        <w:guid w:val="{BE370FB3-A4BA-4676-B2C4-437CEAA6842F}"/>
      </w:docPartPr>
      <w:docPartBody>
        <w:p w:rsidR="00BB43F8" w:rsidRDefault="00BB43F8">
          <w:pPr>
            <w:pStyle w:val="969B7EDE68464A85A44ACD757E0ADE4E"/>
          </w:pPr>
          <w:r w:rsidRPr="00FE0B9B">
            <w:rPr>
              <w:rStyle w:val="Tekstvantijdelijkeaanduiding"/>
              <w:color w:val="808080" w:themeColor="background1" w:themeShade="80"/>
            </w:rPr>
            <w:t>[Naam Opdrachtnemer]</w:t>
          </w:r>
        </w:p>
      </w:docPartBody>
    </w:docPart>
    <w:docPart>
      <w:docPartPr>
        <w:name w:val="AB37CFD091174138ADBA6DBE8B44EE85"/>
        <w:category>
          <w:name w:val="Algemeen"/>
          <w:gallery w:val="placeholder"/>
        </w:category>
        <w:types>
          <w:type w:val="bbPlcHdr"/>
        </w:types>
        <w:behaviors>
          <w:behavior w:val="content"/>
        </w:behaviors>
        <w:guid w:val="{E52C397B-6F48-4E2D-81F9-F18ACEE18E77}"/>
      </w:docPartPr>
      <w:docPartBody>
        <w:p w:rsidR="00BB43F8" w:rsidRDefault="00BB43F8">
          <w:pPr>
            <w:pStyle w:val="AB37CFD091174138ADBA6DBE8B44EE85"/>
          </w:pPr>
          <w:r w:rsidRPr="00FE0B9B">
            <w:rPr>
              <w:rStyle w:val="Tekstvantijdelijkeaanduiding"/>
              <w:color w:val="808080" w:themeColor="background1" w:themeShade="80"/>
            </w:rPr>
            <w:t>[KvK-nummer]</w:t>
          </w:r>
        </w:p>
      </w:docPartBody>
    </w:docPart>
    <w:docPart>
      <w:docPartPr>
        <w:name w:val="3FE64525B5654FB582BB81E4E1E45D14"/>
        <w:category>
          <w:name w:val="Algemeen"/>
          <w:gallery w:val="placeholder"/>
        </w:category>
        <w:types>
          <w:type w:val="bbPlcHdr"/>
        </w:types>
        <w:behaviors>
          <w:behavior w:val="content"/>
        </w:behaviors>
        <w:guid w:val="{DC57BAE8-5035-4C0F-A875-B08ABB16E4B5}"/>
      </w:docPartPr>
      <w:docPartBody>
        <w:p w:rsidR="00BB43F8" w:rsidRDefault="00BB43F8">
          <w:pPr>
            <w:pStyle w:val="3FE64525B5654FB582BB81E4E1E45D14"/>
          </w:pPr>
          <w:r w:rsidRPr="00FE0B9B">
            <w:rPr>
              <w:rStyle w:val="Tekstvantijdelijkeaanduiding"/>
              <w:color w:val="808080" w:themeColor="background1" w:themeShade="80"/>
            </w:rPr>
            <w:t>[Adres]</w:t>
          </w:r>
        </w:p>
      </w:docPartBody>
    </w:docPart>
    <w:docPart>
      <w:docPartPr>
        <w:name w:val="859286B20B7B42668966B0B8B9111E99"/>
        <w:category>
          <w:name w:val="Algemeen"/>
          <w:gallery w:val="placeholder"/>
        </w:category>
        <w:types>
          <w:type w:val="bbPlcHdr"/>
        </w:types>
        <w:behaviors>
          <w:behavior w:val="content"/>
        </w:behaviors>
        <w:guid w:val="{CD343ABD-5503-406E-BCC9-0B0155B778EB}"/>
      </w:docPartPr>
      <w:docPartBody>
        <w:p w:rsidR="00BB43F8" w:rsidRDefault="00BB43F8">
          <w:pPr>
            <w:pStyle w:val="859286B20B7B42668966B0B8B9111E99"/>
          </w:pPr>
          <w:r w:rsidRPr="00FE0B9B">
            <w:rPr>
              <w:rStyle w:val="Tekstvantijdelijkeaanduiding"/>
              <w:color w:val="808080" w:themeColor="background1" w:themeShade="80"/>
            </w:rPr>
            <w:t>[Plaatsnaam]</w:t>
          </w:r>
        </w:p>
      </w:docPartBody>
    </w:docPart>
    <w:docPart>
      <w:docPartPr>
        <w:name w:val="EB4BB2DD998149C0937E652C4D1676D9"/>
        <w:category>
          <w:name w:val="Algemeen"/>
          <w:gallery w:val="placeholder"/>
        </w:category>
        <w:types>
          <w:type w:val="bbPlcHdr"/>
        </w:types>
        <w:behaviors>
          <w:behavior w:val="content"/>
        </w:behaviors>
        <w:guid w:val="{78820491-395B-4674-B29C-E7932AF4EBEE}"/>
      </w:docPartPr>
      <w:docPartBody>
        <w:p w:rsidR="00BB43F8" w:rsidRDefault="00BB43F8">
          <w:pPr>
            <w:pStyle w:val="EB4BB2DD998149C0937E652C4D1676D9"/>
          </w:pPr>
          <w:r w:rsidRPr="00FE0B9B">
            <w:rPr>
              <w:rStyle w:val="Tekstvantijdelijkeaanduiding"/>
              <w:color w:val="808080" w:themeColor="background1" w:themeShade="80"/>
            </w:rPr>
            <w:t>[Naam ondertekenaar]</w:t>
          </w:r>
        </w:p>
      </w:docPartBody>
    </w:docPart>
    <w:docPart>
      <w:docPartPr>
        <w:name w:val="EEF817E94882435595EF9583F39AF77A"/>
        <w:category>
          <w:name w:val="Algemeen"/>
          <w:gallery w:val="placeholder"/>
        </w:category>
        <w:types>
          <w:type w:val="bbPlcHdr"/>
        </w:types>
        <w:behaviors>
          <w:behavior w:val="content"/>
        </w:behaviors>
        <w:guid w:val="{BEF3870B-EAD4-4EC8-AA11-85F94A5611AC}"/>
      </w:docPartPr>
      <w:docPartBody>
        <w:p w:rsidR="00BB43F8" w:rsidRDefault="00BB43F8">
          <w:pPr>
            <w:pStyle w:val="EEF817E94882435595EF9583F39AF77A"/>
          </w:pPr>
          <w:r w:rsidRPr="00FE0B9B">
            <w:rPr>
              <w:rStyle w:val="Tekstvantijdelijkeaanduiding"/>
              <w:color w:val="808080" w:themeColor="background1" w:themeShade="80"/>
            </w:rPr>
            <w:t>[Functietitel]</w:t>
          </w:r>
        </w:p>
      </w:docPartBody>
    </w:docPart>
    <w:docPart>
      <w:docPartPr>
        <w:name w:val="47478AC8C0B54B0C989AD306CF7BA4EB"/>
        <w:category>
          <w:name w:val="Algemeen"/>
          <w:gallery w:val="placeholder"/>
        </w:category>
        <w:types>
          <w:type w:val="bbPlcHdr"/>
        </w:types>
        <w:behaviors>
          <w:behavior w:val="content"/>
        </w:behaviors>
        <w:guid w:val="{B6D840CB-A6D4-4BE8-A404-8ADD7032F935}"/>
      </w:docPartPr>
      <w:docPartBody>
        <w:p w:rsidR="00BB43F8" w:rsidRDefault="00BB43F8">
          <w:pPr>
            <w:pStyle w:val="47478AC8C0B54B0C989AD306CF7BA4EB"/>
          </w:pPr>
          <w:r w:rsidRPr="00FE0B9B">
            <w:rPr>
              <w:rStyle w:val="Tekstvantijdelijkeaanduiding"/>
              <w:color w:val="808080" w:themeColor="background1" w:themeShade="80"/>
            </w:rPr>
            <w:t>[Naam Opdrachtnemer]</w:t>
          </w:r>
        </w:p>
      </w:docPartBody>
    </w:docPart>
    <w:docPart>
      <w:docPartPr>
        <w:name w:val="3326A8143FBE4857965D7F44769A45FB"/>
        <w:category>
          <w:name w:val="Algemeen"/>
          <w:gallery w:val="placeholder"/>
        </w:category>
        <w:types>
          <w:type w:val="bbPlcHdr"/>
        </w:types>
        <w:behaviors>
          <w:behavior w:val="content"/>
        </w:behaviors>
        <w:guid w:val="{35777583-C779-4C90-AE29-882BE28D0C51}"/>
      </w:docPartPr>
      <w:docPartBody>
        <w:p w:rsidR="00BB43F8" w:rsidRDefault="00BB43F8">
          <w:pPr>
            <w:pStyle w:val="3326A8143FBE4857965D7F44769A45FB"/>
          </w:pPr>
          <w:r w:rsidRPr="00FE0B9B">
            <w:rPr>
              <w:rStyle w:val="Tekstvantijdelijkeaanduiding"/>
              <w:color w:val="808080" w:themeColor="background1" w:themeShade="80"/>
            </w:rPr>
            <w:t>[KvK-nummer]</w:t>
          </w:r>
        </w:p>
      </w:docPartBody>
    </w:docPart>
    <w:docPart>
      <w:docPartPr>
        <w:name w:val="64C625767C6D4AD3A6FB36E8B5E26A62"/>
        <w:category>
          <w:name w:val="Algemeen"/>
          <w:gallery w:val="placeholder"/>
        </w:category>
        <w:types>
          <w:type w:val="bbPlcHdr"/>
        </w:types>
        <w:behaviors>
          <w:behavior w:val="content"/>
        </w:behaviors>
        <w:guid w:val="{D4D06C89-7D65-49DC-A060-36AB6828F107}"/>
      </w:docPartPr>
      <w:docPartBody>
        <w:p w:rsidR="00BB43F8" w:rsidRDefault="00BB43F8">
          <w:pPr>
            <w:pStyle w:val="64C625767C6D4AD3A6FB36E8B5E26A62"/>
          </w:pPr>
          <w:r w:rsidRPr="00FE0B9B">
            <w:rPr>
              <w:rStyle w:val="Tekstvantijdelijkeaanduiding"/>
              <w:color w:val="808080" w:themeColor="background1" w:themeShade="80"/>
            </w:rPr>
            <w:t>[Adres]</w:t>
          </w:r>
        </w:p>
      </w:docPartBody>
    </w:docPart>
    <w:docPart>
      <w:docPartPr>
        <w:name w:val="FE10CC16D9F94CE18CA05892E7590DCA"/>
        <w:category>
          <w:name w:val="Algemeen"/>
          <w:gallery w:val="placeholder"/>
        </w:category>
        <w:types>
          <w:type w:val="bbPlcHdr"/>
        </w:types>
        <w:behaviors>
          <w:behavior w:val="content"/>
        </w:behaviors>
        <w:guid w:val="{CA89897B-3F01-4A58-BCAE-BC235CF2514F}"/>
      </w:docPartPr>
      <w:docPartBody>
        <w:p w:rsidR="00BB43F8" w:rsidRDefault="00BB43F8">
          <w:pPr>
            <w:pStyle w:val="FE10CC16D9F94CE18CA05892E7590DCA"/>
          </w:pPr>
          <w:r w:rsidRPr="00FE0B9B">
            <w:rPr>
              <w:rStyle w:val="Tekstvantijdelijkeaanduiding"/>
              <w:color w:val="808080" w:themeColor="background1" w:themeShade="80"/>
            </w:rPr>
            <w:t>[Plaatsnaam]</w:t>
          </w:r>
        </w:p>
      </w:docPartBody>
    </w:docPart>
    <w:docPart>
      <w:docPartPr>
        <w:name w:val="6AAAF04A23EB45CC8DC32D2FD3381F70"/>
        <w:category>
          <w:name w:val="Algemeen"/>
          <w:gallery w:val="placeholder"/>
        </w:category>
        <w:types>
          <w:type w:val="bbPlcHdr"/>
        </w:types>
        <w:behaviors>
          <w:behavior w:val="content"/>
        </w:behaviors>
        <w:guid w:val="{C5D78A02-59A5-4236-AB5A-15C2205C2CA4}"/>
      </w:docPartPr>
      <w:docPartBody>
        <w:p w:rsidR="00BB43F8" w:rsidRDefault="00BB43F8">
          <w:pPr>
            <w:pStyle w:val="6AAAF04A23EB45CC8DC32D2FD3381F70"/>
          </w:pPr>
          <w:r w:rsidRPr="00FE0B9B">
            <w:rPr>
              <w:rStyle w:val="Tekstvantijdelijkeaanduiding"/>
              <w:color w:val="808080" w:themeColor="background1" w:themeShade="80"/>
            </w:rPr>
            <w:t>[Naam ondertekenaar]</w:t>
          </w:r>
        </w:p>
      </w:docPartBody>
    </w:docPart>
    <w:docPart>
      <w:docPartPr>
        <w:name w:val="4F99E44D28DF4C2F8849B5A445ADE7CB"/>
        <w:category>
          <w:name w:val="Algemeen"/>
          <w:gallery w:val="placeholder"/>
        </w:category>
        <w:types>
          <w:type w:val="bbPlcHdr"/>
        </w:types>
        <w:behaviors>
          <w:behavior w:val="content"/>
        </w:behaviors>
        <w:guid w:val="{3908D398-8D14-43A0-B1D8-4BBF7452B36A}"/>
      </w:docPartPr>
      <w:docPartBody>
        <w:p w:rsidR="00BB43F8" w:rsidRDefault="00BB43F8">
          <w:pPr>
            <w:pStyle w:val="4F99E44D28DF4C2F8849B5A445ADE7CB"/>
          </w:pPr>
          <w:r w:rsidRPr="00FE0B9B">
            <w:rPr>
              <w:rStyle w:val="Tekstvantijdelijkeaanduiding"/>
              <w:color w:val="808080" w:themeColor="background1" w:themeShade="80"/>
            </w:rPr>
            <w:t>[Functietitel]</w:t>
          </w:r>
        </w:p>
      </w:docPartBody>
    </w:docPart>
    <w:docPart>
      <w:docPartPr>
        <w:name w:val="BEB7158481E644F7839A35719ED18A5B"/>
        <w:category>
          <w:name w:val="Algemeen"/>
          <w:gallery w:val="placeholder"/>
        </w:category>
        <w:types>
          <w:type w:val="bbPlcHdr"/>
        </w:types>
        <w:behaviors>
          <w:behavior w:val="content"/>
        </w:behaviors>
        <w:guid w:val="{5FF00A81-B811-4385-9072-A16D0975BF67}"/>
      </w:docPartPr>
      <w:docPartBody>
        <w:p w:rsidR="00BB43F8" w:rsidRDefault="00BB43F8">
          <w:pPr>
            <w:pStyle w:val="BEB7158481E644F7839A35719ED18A5B"/>
          </w:pPr>
          <w:r w:rsidRPr="00AA2CE4">
            <w:rPr>
              <w:rStyle w:val="Tekstvantijdelijkeaanduiding"/>
              <w:color w:val="E97132" w:themeColor="accent2"/>
            </w:rPr>
            <w:t>[Korte opdrachtomschrijving]</w:t>
          </w:r>
        </w:p>
      </w:docPartBody>
    </w:docPart>
    <w:docPart>
      <w:docPartPr>
        <w:name w:val="A0CD00E5BD1C4E96949843F3690D1764"/>
        <w:category>
          <w:name w:val="Algemeen"/>
          <w:gallery w:val="placeholder"/>
        </w:category>
        <w:types>
          <w:type w:val="bbPlcHdr"/>
        </w:types>
        <w:behaviors>
          <w:behavior w:val="content"/>
        </w:behaviors>
        <w:guid w:val="{2F8D426A-591A-4373-87F9-14D83E271B27}"/>
      </w:docPartPr>
      <w:docPartBody>
        <w:p w:rsidR="00BB43F8" w:rsidRDefault="00BB43F8">
          <w:pPr>
            <w:pStyle w:val="A0CD00E5BD1C4E96949843F3690D1764"/>
          </w:pPr>
          <w:r w:rsidRPr="007B7A63">
            <w:rPr>
              <w:color w:val="E97132" w:themeColor="accent2"/>
            </w:rPr>
            <w:t>[Vul datum in]</w:t>
          </w:r>
        </w:p>
      </w:docPartBody>
    </w:docPart>
    <w:docPart>
      <w:docPartPr>
        <w:name w:val="319C235388344C12A40D93A073251511"/>
        <w:category>
          <w:name w:val="Algemeen"/>
          <w:gallery w:val="placeholder"/>
        </w:category>
        <w:types>
          <w:type w:val="bbPlcHdr"/>
        </w:types>
        <w:behaviors>
          <w:behavior w:val="content"/>
        </w:behaviors>
        <w:guid w:val="{88B08DE2-50A6-4659-B153-A90D9FD12F67}"/>
      </w:docPartPr>
      <w:docPartBody>
        <w:p w:rsidR="00BB43F8" w:rsidRDefault="00BB43F8">
          <w:pPr>
            <w:pStyle w:val="319C235388344C12A40D93A073251511"/>
          </w:pPr>
          <w:r w:rsidRPr="00AA2CE4">
            <w:rPr>
              <w:rStyle w:val="Tekstvantijdelijkeaanduiding"/>
              <w:color w:val="E97132" w:themeColor="accent2"/>
            </w:rPr>
            <w:t>[Korte opdrachtomschrijving]</w:t>
          </w:r>
        </w:p>
      </w:docPartBody>
    </w:docPart>
    <w:docPart>
      <w:docPartPr>
        <w:name w:val="CBF17026BDDF475AB1B7CF20713A4938"/>
        <w:category>
          <w:name w:val="Algemeen"/>
          <w:gallery w:val="placeholder"/>
        </w:category>
        <w:types>
          <w:type w:val="bbPlcHdr"/>
        </w:types>
        <w:behaviors>
          <w:behavior w:val="content"/>
        </w:behaviors>
        <w:guid w:val="{08B78751-D4C3-407C-A2CD-DDC1B0D79908}"/>
      </w:docPartPr>
      <w:docPartBody>
        <w:p w:rsidR="00BB43F8" w:rsidRDefault="00BB43F8">
          <w:pPr>
            <w:pStyle w:val="CBF17026BDDF475AB1B7CF20713A4938"/>
          </w:pPr>
          <w:r w:rsidRPr="006714F8">
            <w:rPr>
              <w:rStyle w:val="Tekstvantijdelijkeaanduiding"/>
              <w:color w:val="E97132" w:themeColor="accent2"/>
            </w:rPr>
            <w:t>[Keuzelijst Goederen en/of Diensten]</w:t>
          </w:r>
        </w:p>
      </w:docPartBody>
    </w:docPart>
    <w:docPart>
      <w:docPartPr>
        <w:name w:val="A807D60D63674D5FBD62B8CCA8898C82"/>
        <w:category>
          <w:name w:val="Algemeen"/>
          <w:gallery w:val="placeholder"/>
        </w:category>
        <w:types>
          <w:type w:val="bbPlcHdr"/>
        </w:types>
        <w:behaviors>
          <w:behavior w:val="content"/>
        </w:behaviors>
        <w:guid w:val="{48A38765-65C3-4174-B2C9-C6405C5280DF}"/>
      </w:docPartPr>
      <w:docPartBody>
        <w:p w:rsidR="00BB43F8" w:rsidRDefault="00BB43F8">
          <w:pPr>
            <w:pStyle w:val="A807D60D63674D5FBD62B8CCA8898C82"/>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39306E249153472096F0D9B7DD9C98DA"/>
        <w:category>
          <w:name w:val="Algemeen"/>
          <w:gallery w:val="placeholder"/>
        </w:category>
        <w:types>
          <w:type w:val="bbPlcHdr"/>
        </w:types>
        <w:behaviors>
          <w:behavior w:val="content"/>
        </w:behaviors>
        <w:guid w:val="{00FED264-E9EA-4118-85D2-FF0CC1B763B1}"/>
      </w:docPartPr>
      <w:docPartBody>
        <w:p w:rsidR="00BB43F8" w:rsidRDefault="00BB43F8">
          <w:pPr>
            <w:pStyle w:val="39306E249153472096F0D9B7DD9C98DA"/>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4202B9089401422B85101BD06252D8CC"/>
        <w:category>
          <w:name w:val="Algemeen"/>
          <w:gallery w:val="placeholder"/>
        </w:category>
        <w:types>
          <w:type w:val="bbPlcHdr"/>
        </w:types>
        <w:behaviors>
          <w:behavior w:val="content"/>
        </w:behaviors>
        <w:guid w:val="{6C59218A-A215-485F-B4C2-26CA9FB7714A}"/>
      </w:docPartPr>
      <w:docPartBody>
        <w:p w:rsidR="00BB43F8" w:rsidRDefault="00BB43F8">
          <w:pPr>
            <w:pStyle w:val="4202B9089401422B85101BD06252D8CC"/>
          </w:pPr>
          <w:r w:rsidRPr="00FE0B9B">
            <w:rPr>
              <w:rStyle w:val="Tekstvantijdelijkeaanduiding"/>
              <w:color w:val="E97132" w:themeColor="accent2"/>
            </w:rPr>
            <w:t>[Naam Opdrachtnemer]</w:t>
          </w:r>
        </w:p>
      </w:docPartBody>
    </w:docPart>
    <w:docPart>
      <w:docPartPr>
        <w:name w:val="6E9FE7DC1D77415382D515CE61DFD32C"/>
        <w:category>
          <w:name w:val="Algemeen"/>
          <w:gallery w:val="placeholder"/>
        </w:category>
        <w:types>
          <w:type w:val="bbPlcHdr"/>
        </w:types>
        <w:behaviors>
          <w:behavior w:val="content"/>
        </w:behaviors>
        <w:guid w:val="{C7FE70DE-0F1F-4162-8C5D-184DF47BDD07}"/>
      </w:docPartPr>
      <w:docPartBody>
        <w:p w:rsidR="00BB43F8" w:rsidRDefault="00BB43F8">
          <w:pPr>
            <w:pStyle w:val="6E9FE7DC1D77415382D515CE61DFD32C"/>
          </w:pPr>
          <w:r w:rsidRPr="00FE0B9B">
            <w:rPr>
              <w:rStyle w:val="Tekstvantijdelijkeaanduiding"/>
              <w:color w:val="E97132" w:themeColor="accent2"/>
            </w:rPr>
            <w:t>[Naam ondertekenaar]</w:t>
          </w:r>
        </w:p>
      </w:docPartBody>
    </w:docPart>
    <w:docPart>
      <w:docPartPr>
        <w:name w:val="402AD669C3594AFCAA82FFB24EC3ECA4"/>
        <w:category>
          <w:name w:val="Algemeen"/>
          <w:gallery w:val="placeholder"/>
        </w:category>
        <w:types>
          <w:type w:val="bbPlcHdr"/>
        </w:types>
        <w:behaviors>
          <w:behavior w:val="content"/>
        </w:behaviors>
        <w:guid w:val="{F8A5116A-F784-42A0-92CE-20FA0FCC2803}"/>
      </w:docPartPr>
      <w:docPartBody>
        <w:p w:rsidR="00BB43F8" w:rsidRDefault="00BB43F8">
          <w:pPr>
            <w:pStyle w:val="402AD669C3594AFCAA82FFB24EC3ECA4"/>
          </w:pPr>
          <w:r w:rsidRPr="00FE0B9B">
            <w:rPr>
              <w:rStyle w:val="Tekstvantijdelijkeaanduiding"/>
              <w:color w:val="E97132" w:themeColor="accent2"/>
            </w:rPr>
            <w:t>[Naam ondertekenaar]</w:t>
          </w:r>
        </w:p>
      </w:docPartBody>
    </w:docPart>
    <w:docPart>
      <w:docPartPr>
        <w:name w:val="25087219D7C04C1B822E476393DAB1DA"/>
        <w:category>
          <w:name w:val="Algemeen"/>
          <w:gallery w:val="placeholder"/>
        </w:category>
        <w:types>
          <w:type w:val="bbPlcHdr"/>
        </w:types>
        <w:behaviors>
          <w:behavior w:val="content"/>
        </w:behaviors>
        <w:guid w:val="{4C29A58A-3D95-41B9-BE89-37720DBE36C3}"/>
      </w:docPartPr>
      <w:docPartBody>
        <w:p w:rsidR="00BB43F8" w:rsidRDefault="00BB43F8">
          <w:pPr>
            <w:pStyle w:val="25087219D7C04C1B822E476393DAB1DA"/>
          </w:pPr>
          <w:r w:rsidRPr="00FE0B9B">
            <w:rPr>
              <w:rStyle w:val="Tekstvantijdelijkeaanduiding"/>
              <w:color w:val="E97132" w:themeColor="accent2"/>
            </w:rPr>
            <w:t>[Functietitel]</w:t>
          </w:r>
        </w:p>
      </w:docPartBody>
    </w:docPart>
    <w:docPart>
      <w:docPartPr>
        <w:name w:val="7415905FC7934B57AD45090948D38298"/>
        <w:category>
          <w:name w:val="Algemeen"/>
          <w:gallery w:val="placeholder"/>
        </w:category>
        <w:types>
          <w:type w:val="bbPlcHdr"/>
        </w:types>
        <w:behaviors>
          <w:behavior w:val="content"/>
        </w:behaviors>
        <w:guid w:val="{DCDDD4BE-2841-4EEC-9554-37488A4007AE}"/>
      </w:docPartPr>
      <w:docPartBody>
        <w:p w:rsidR="00BB43F8" w:rsidRDefault="00BB43F8">
          <w:pPr>
            <w:pStyle w:val="7415905FC7934B57AD45090948D38298"/>
          </w:pPr>
          <w:r w:rsidRPr="00FE0B9B">
            <w:rPr>
              <w:rStyle w:val="Tekstvantijdelijkeaanduiding"/>
              <w:color w:val="E97132" w:themeColor="accent2"/>
            </w:rPr>
            <w:t>[Functietitel]</w:t>
          </w:r>
        </w:p>
      </w:docPartBody>
    </w:docPart>
    <w:docPart>
      <w:docPartPr>
        <w:name w:val="92E32E05787F4047BFF13EA9F025E34D"/>
        <w:category>
          <w:name w:val="Algemeen"/>
          <w:gallery w:val="placeholder"/>
        </w:category>
        <w:types>
          <w:type w:val="bbPlcHdr"/>
        </w:types>
        <w:behaviors>
          <w:behavior w:val="content"/>
        </w:behaviors>
        <w:guid w:val="{E8F78827-6EA5-4797-ABC3-61C4A7A1AC9A}"/>
      </w:docPartPr>
      <w:docPartBody>
        <w:p w:rsidR="00941021" w:rsidRDefault="00DF577D" w:rsidP="00DF577D">
          <w:pPr>
            <w:pStyle w:val="92E32E05787F4047BFF13EA9F025E34D"/>
          </w:pPr>
          <w:r w:rsidRPr="00EA3B85">
            <w:rPr>
              <w:rStyle w:val="Tekstvantijdelijkeaanduiding"/>
            </w:rPr>
            <w:t>[Kenmerk]</w:t>
          </w:r>
        </w:p>
      </w:docPartBody>
    </w:docPart>
    <w:docPart>
      <w:docPartPr>
        <w:name w:val="40027B403A514A199B865B0818AFAE78"/>
        <w:category>
          <w:name w:val="Algemeen"/>
          <w:gallery w:val="placeholder"/>
        </w:category>
        <w:types>
          <w:type w:val="bbPlcHdr"/>
        </w:types>
        <w:behaviors>
          <w:behavior w:val="content"/>
        </w:behaviors>
        <w:guid w:val="{72D490A2-3E38-471D-B375-DA78A51EB067}"/>
      </w:docPartPr>
      <w:docPartBody>
        <w:p w:rsidR="00941021" w:rsidRDefault="00DF577D" w:rsidP="00DF577D">
          <w:pPr>
            <w:pStyle w:val="40027B403A514A199B865B0818AFAE78"/>
          </w:pPr>
          <w:r w:rsidRPr="004B743B">
            <w:rPr>
              <w:rStyle w:val="Tekstvantijdelijkeaanduiding"/>
              <w:color w:val="E97132" w:themeColor="accent2"/>
            </w:rPr>
            <w:t>[Keuzelijst Goederen en/of Diensten]</w:t>
          </w:r>
        </w:p>
      </w:docPartBody>
    </w:docPart>
    <w:docPart>
      <w:docPartPr>
        <w:name w:val="4201FC649059463CA68698BCB5CA58DB"/>
        <w:category>
          <w:name w:val="Algemeen"/>
          <w:gallery w:val="placeholder"/>
        </w:category>
        <w:types>
          <w:type w:val="bbPlcHdr"/>
        </w:types>
        <w:behaviors>
          <w:behavior w:val="content"/>
        </w:behaviors>
        <w:guid w:val="{8599A001-7EEC-4427-A494-49702FE456A7}"/>
      </w:docPartPr>
      <w:docPartBody>
        <w:p w:rsidR="00941021" w:rsidRDefault="00DF577D" w:rsidP="00DF577D">
          <w:pPr>
            <w:pStyle w:val="4201FC649059463CA68698BCB5CA58DB"/>
          </w:pPr>
          <w:r w:rsidRPr="006714F8">
            <w:rPr>
              <w:rStyle w:val="Tekstvantijdelijkeaanduiding"/>
              <w:color w:val="E97132" w:themeColor="accent2"/>
            </w:rPr>
            <w:t>[Keuzelijst leveren en/of verrichten]</w:t>
          </w:r>
        </w:p>
      </w:docPartBody>
    </w:docPart>
    <w:docPart>
      <w:docPartPr>
        <w:name w:val="D35C4C3E9BD449CD85753CE0D7CA840F"/>
        <w:category>
          <w:name w:val="Algemeen"/>
          <w:gallery w:val="placeholder"/>
        </w:category>
        <w:types>
          <w:type w:val="bbPlcHdr"/>
        </w:types>
        <w:behaviors>
          <w:behavior w:val="content"/>
        </w:behaviors>
        <w:guid w:val="{D4CA7127-ED32-446B-A69F-ABE450BA1A66}"/>
      </w:docPartPr>
      <w:docPartBody>
        <w:p w:rsidR="00941021" w:rsidRDefault="00DF577D" w:rsidP="00DF577D">
          <w:pPr>
            <w:pStyle w:val="D35C4C3E9BD449CD85753CE0D7CA840F"/>
          </w:pPr>
          <w:r w:rsidRPr="006714F8">
            <w:rPr>
              <w:rStyle w:val="Tekstvantijdelijkeaanduiding"/>
              <w:color w:val="E97132" w:themeColor="accent2"/>
            </w:rPr>
            <w:t>[Keuzelijst Goederen en/of Diensten]</w:t>
          </w:r>
        </w:p>
      </w:docPartBody>
    </w:docPart>
    <w:docPart>
      <w:docPartPr>
        <w:name w:val="E9999DD9096743E3ABC8B31A29FC2549"/>
        <w:category>
          <w:name w:val="Algemeen"/>
          <w:gallery w:val="placeholder"/>
        </w:category>
        <w:types>
          <w:type w:val="bbPlcHdr"/>
        </w:types>
        <w:behaviors>
          <w:behavior w:val="content"/>
        </w:behaviors>
        <w:guid w:val="{FBAEEF1F-502E-48C5-A3FF-59702B9D77AD}"/>
      </w:docPartPr>
      <w:docPartBody>
        <w:p w:rsidR="00941021" w:rsidRDefault="00DF577D" w:rsidP="00DF577D">
          <w:pPr>
            <w:pStyle w:val="E9999DD9096743E3ABC8B31A29FC2549"/>
          </w:pPr>
          <w:r w:rsidRPr="00F7622B">
            <w:rPr>
              <w:rStyle w:val="Tekstvantijdelijkeaanduiding"/>
              <w:color w:val="E97132" w:themeColor="accent2"/>
            </w:rPr>
            <w:t>[Keuzelijst nota van inlichtingen]</w:t>
          </w:r>
        </w:p>
      </w:docPartBody>
    </w:docPart>
    <w:docPart>
      <w:docPartPr>
        <w:name w:val="B0E88033E24845B8BD39547E46E7EAF5"/>
        <w:category>
          <w:name w:val="Algemeen"/>
          <w:gallery w:val="placeholder"/>
        </w:category>
        <w:types>
          <w:type w:val="bbPlcHdr"/>
        </w:types>
        <w:behaviors>
          <w:behavior w:val="content"/>
        </w:behaviors>
        <w:guid w:val="{8D855EBD-0DFC-4D5D-844C-94D689CD55B8}"/>
      </w:docPartPr>
      <w:docPartBody>
        <w:p w:rsidR="00941021" w:rsidRDefault="00DF577D" w:rsidP="00DF577D">
          <w:pPr>
            <w:pStyle w:val="B0E88033E24845B8BD39547E46E7EAF5"/>
          </w:pPr>
          <w:r w:rsidRPr="007B7A63">
            <w:rPr>
              <w:color w:val="E97132" w:themeColor="accent2"/>
            </w:rPr>
            <w:t>[Vul datum in]</w:t>
          </w:r>
        </w:p>
      </w:docPartBody>
    </w:docPart>
    <w:docPart>
      <w:docPartPr>
        <w:name w:val="FD1AD115DB354BD881C64E8259BC7B1C"/>
        <w:category>
          <w:name w:val="Algemeen"/>
          <w:gallery w:val="placeholder"/>
        </w:category>
        <w:types>
          <w:type w:val="bbPlcHdr"/>
        </w:types>
        <w:behaviors>
          <w:behavior w:val="content"/>
        </w:behaviors>
        <w:guid w:val="{63E4B71B-02A8-408A-A4DA-80DBEB1ED89B}"/>
      </w:docPartPr>
      <w:docPartBody>
        <w:p w:rsidR="00941021" w:rsidRDefault="00DF577D" w:rsidP="00DF577D">
          <w:pPr>
            <w:pStyle w:val="FD1AD115DB354BD881C64E8259BC7B1C"/>
          </w:pPr>
          <w:r w:rsidRPr="007B7A63">
            <w:rPr>
              <w:color w:val="E97132" w:themeColor="accent2"/>
            </w:rPr>
            <w:t>[Vul datum in]</w:t>
          </w:r>
        </w:p>
      </w:docPartBody>
    </w:docPart>
    <w:docPart>
      <w:docPartPr>
        <w:name w:val="062390C199AB447C99B7B8C1D3D9BEE9"/>
        <w:category>
          <w:name w:val="Algemeen"/>
          <w:gallery w:val="placeholder"/>
        </w:category>
        <w:types>
          <w:type w:val="bbPlcHdr"/>
        </w:types>
        <w:behaviors>
          <w:behavior w:val="content"/>
        </w:behaviors>
        <w:guid w:val="{2AE61772-8287-4474-B2F2-284A1C2D115A}"/>
      </w:docPartPr>
      <w:docPartBody>
        <w:p w:rsidR="00941021" w:rsidRDefault="00DF577D" w:rsidP="00DF577D">
          <w:pPr>
            <w:pStyle w:val="062390C199AB447C99B7B8C1D3D9BEE9"/>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82E83206300B4F64873E62464ABE8186"/>
        <w:category>
          <w:name w:val="Algemeen"/>
          <w:gallery w:val="placeholder"/>
        </w:category>
        <w:types>
          <w:type w:val="bbPlcHdr"/>
        </w:types>
        <w:behaviors>
          <w:behavior w:val="content"/>
        </w:behaviors>
        <w:guid w:val="{EEB12E90-FCBE-44C2-A051-1B35518AC609}"/>
      </w:docPartPr>
      <w:docPartBody>
        <w:p w:rsidR="00941021" w:rsidRDefault="00DF577D" w:rsidP="00DF577D">
          <w:pPr>
            <w:pStyle w:val="82E83206300B4F64873E62464ABE8186"/>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24245960F72943F082B00323A1BBE1CB"/>
        <w:category>
          <w:name w:val="Algemeen"/>
          <w:gallery w:val="placeholder"/>
        </w:category>
        <w:types>
          <w:type w:val="bbPlcHdr"/>
        </w:types>
        <w:behaviors>
          <w:behavior w:val="content"/>
        </w:behaviors>
        <w:guid w:val="{CA171C42-C833-433A-B063-D54DEAF2B5EC}"/>
      </w:docPartPr>
      <w:docPartBody>
        <w:p w:rsidR="00941021" w:rsidRDefault="00DF577D" w:rsidP="00DF577D">
          <w:pPr>
            <w:pStyle w:val="24245960F72943F082B00323A1BBE1CB"/>
          </w:pPr>
          <w:r w:rsidRPr="00541262">
            <w:rPr>
              <w:color w:val="E97132" w:themeColor="accent2"/>
            </w:rPr>
            <w:t>[</w:t>
          </w:r>
          <w:r>
            <w:rPr>
              <w:color w:val="E97132" w:themeColor="accent2"/>
            </w:rPr>
            <w:t>K</w:t>
          </w:r>
          <w:r w:rsidRPr="00541262">
            <w:rPr>
              <w:color w:val="E97132" w:themeColor="accent2"/>
            </w:rPr>
            <w:t xml:space="preserve">euzelijst aantal </w:t>
          </w:r>
          <w:r>
            <w:rPr>
              <w:color w:val="E97132" w:themeColor="accent2"/>
            </w:rPr>
            <w:t>maal</w:t>
          </w:r>
          <w:r w:rsidRPr="00541262">
            <w:rPr>
              <w:color w:val="E97132" w:themeColor="accent2"/>
            </w:rPr>
            <w:t xml:space="preserve"> of </w:t>
          </w:r>
          <w:r>
            <w:rPr>
              <w:color w:val="E97132" w:themeColor="accent2"/>
            </w:rPr>
            <w:t>malen</w:t>
          </w:r>
          <w:r w:rsidRPr="00541262">
            <w:rPr>
              <w:color w:val="E97132" w:themeColor="accent2"/>
            </w:rPr>
            <w:t>]</w:t>
          </w:r>
        </w:p>
      </w:docPartBody>
    </w:docPart>
    <w:docPart>
      <w:docPartPr>
        <w:name w:val="63F9E1C56FC94F50B5371F49DFF11E64"/>
        <w:category>
          <w:name w:val="Algemeen"/>
          <w:gallery w:val="placeholder"/>
        </w:category>
        <w:types>
          <w:type w:val="bbPlcHdr"/>
        </w:types>
        <w:behaviors>
          <w:behavior w:val="content"/>
        </w:behaviors>
        <w:guid w:val="{15BF83F3-306F-4EE7-A339-DA16EC963F1D}"/>
      </w:docPartPr>
      <w:docPartBody>
        <w:p w:rsidR="00941021" w:rsidRDefault="00DF577D" w:rsidP="00DF577D">
          <w:pPr>
            <w:pStyle w:val="63F9E1C56FC94F50B5371F49DFF11E64"/>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2985EE7761A14903A60CF5D4B313B56F"/>
        <w:category>
          <w:name w:val="Algemeen"/>
          <w:gallery w:val="placeholder"/>
        </w:category>
        <w:types>
          <w:type w:val="bbPlcHdr"/>
        </w:types>
        <w:behaviors>
          <w:behavior w:val="content"/>
        </w:behaviors>
        <w:guid w:val="{80354DE5-DA72-4926-AB12-D1E165A4E33E}"/>
      </w:docPartPr>
      <w:docPartBody>
        <w:p w:rsidR="00941021" w:rsidRDefault="00DF577D" w:rsidP="00DF577D">
          <w:pPr>
            <w:pStyle w:val="2985EE7761A14903A60CF5D4B313B56F"/>
          </w:pPr>
          <w:r w:rsidRPr="004B743B">
            <w:rPr>
              <w:rStyle w:val="Tekstvantijdelijkeaanduiding"/>
              <w:color w:val="E97132" w:themeColor="accent2"/>
            </w:rPr>
            <w:t>[Keuzelijst Goederen en/of Diensten]</w:t>
          </w:r>
        </w:p>
      </w:docPartBody>
    </w:docPart>
    <w:docPart>
      <w:docPartPr>
        <w:name w:val="B83A4B8749D54060B256B6B6439A73A4"/>
        <w:category>
          <w:name w:val="Algemeen"/>
          <w:gallery w:val="placeholder"/>
        </w:category>
        <w:types>
          <w:type w:val="bbPlcHdr"/>
        </w:types>
        <w:behaviors>
          <w:behavior w:val="content"/>
        </w:behaviors>
        <w:guid w:val="{B18441AF-31F2-450A-8C68-6DC1DA7F552E}"/>
      </w:docPartPr>
      <w:docPartBody>
        <w:p w:rsidR="00941021" w:rsidRDefault="00DF577D" w:rsidP="00DF577D">
          <w:pPr>
            <w:pStyle w:val="B83A4B8749D54060B256B6B6439A73A4"/>
          </w:pPr>
          <w:r w:rsidRPr="004B743B">
            <w:rPr>
              <w:rStyle w:val="Tekstvantijdelijkeaanduiding"/>
              <w:color w:val="E97132" w:themeColor="accent2"/>
            </w:rPr>
            <w:t>[Keuzelijst Goederen en/of Diensten]</w:t>
          </w:r>
        </w:p>
      </w:docPartBody>
    </w:docPart>
    <w:docPart>
      <w:docPartPr>
        <w:name w:val="B403860DF82D41A091860DB31368AB6C"/>
        <w:category>
          <w:name w:val="Algemeen"/>
          <w:gallery w:val="placeholder"/>
        </w:category>
        <w:types>
          <w:type w:val="bbPlcHdr"/>
        </w:types>
        <w:behaviors>
          <w:behavior w:val="content"/>
        </w:behaviors>
        <w:guid w:val="{3A38EB8A-37EC-478E-A5A0-CDE504E32D54}"/>
      </w:docPartPr>
      <w:docPartBody>
        <w:p w:rsidR="00941021" w:rsidRDefault="00DF577D" w:rsidP="00DF577D">
          <w:pPr>
            <w:pStyle w:val="B403860DF82D41A091860DB31368AB6C"/>
          </w:pPr>
          <w:r w:rsidRPr="006714F8">
            <w:rPr>
              <w:rStyle w:val="Tekstvantijdelijkeaanduiding"/>
              <w:color w:val="E97132" w:themeColor="accent2"/>
            </w:rPr>
            <w:t>[Keuzelijst Goederen en/of Diensten]</w:t>
          </w:r>
        </w:p>
      </w:docPartBody>
    </w:docPart>
    <w:docPart>
      <w:docPartPr>
        <w:name w:val="6ACAD64A31104E6BB34C42339C54286C"/>
        <w:category>
          <w:name w:val="Algemeen"/>
          <w:gallery w:val="placeholder"/>
        </w:category>
        <w:types>
          <w:type w:val="bbPlcHdr"/>
        </w:types>
        <w:behaviors>
          <w:behavior w:val="content"/>
        </w:behaviors>
        <w:guid w:val="{998F61D9-CEE3-474E-BACB-4CC8ABB068E9}"/>
      </w:docPartPr>
      <w:docPartBody>
        <w:p w:rsidR="00941021" w:rsidRDefault="00DF577D" w:rsidP="00DF577D">
          <w:pPr>
            <w:pStyle w:val="6ACAD64A31104E6BB34C42339C54286C"/>
          </w:pPr>
          <w:r w:rsidRPr="006714F8">
            <w:rPr>
              <w:rStyle w:val="Tekstvantijdelijkeaanduiding"/>
              <w:color w:val="E97132" w:themeColor="accent2"/>
            </w:rPr>
            <w:t>[Keuzelijst Goederen en/of Diensten]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altName w:val="Calibri"/>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F8"/>
    <w:rsid w:val="001B108C"/>
    <w:rsid w:val="002F5EF8"/>
    <w:rsid w:val="002F7203"/>
    <w:rsid w:val="00373A4F"/>
    <w:rsid w:val="004705AE"/>
    <w:rsid w:val="007438BB"/>
    <w:rsid w:val="00941021"/>
    <w:rsid w:val="00B00881"/>
    <w:rsid w:val="00BB43F8"/>
    <w:rsid w:val="00D738E9"/>
    <w:rsid w:val="00DF5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577D"/>
    <w:rPr>
      <w:color w:val="808080"/>
    </w:rPr>
  </w:style>
  <w:style w:type="paragraph" w:customStyle="1" w:styleId="39F9291E413C42618008D3CD7F9EBE99">
    <w:name w:val="39F9291E413C42618008D3CD7F9EBE99"/>
  </w:style>
  <w:style w:type="paragraph" w:customStyle="1" w:styleId="6D1AA9BE2C9443AC87983349D18C04D7">
    <w:name w:val="6D1AA9BE2C9443AC87983349D18C04D7"/>
  </w:style>
  <w:style w:type="paragraph" w:customStyle="1" w:styleId="2BF89ABE2ED64185821E79E6124B11BF">
    <w:name w:val="2BF89ABE2ED64185821E79E6124B11BF"/>
  </w:style>
  <w:style w:type="paragraph" w:customStyle="1" w:styleId="32F028E372AF4B0D8E0EFF26DEDDEC4F">
    <w:name w:val="32F028E372AF4B0D8E0EFF26DEDDEC4F"/>
  </w:style>
  <w:style w:type="paragraph" w:customStyle="1" w:styleId="2C76C5A3F9FD4F69952245593B96D470">
    <w:name w:val="2C76C5A3F9FD4F69952245593B96D470"/>
  </w:style>
  <w:style w:type="paragraph" w:customStyle="1" w:styleId="D2E47AC208764677A124FB86FA1EDD8F">
    <w:name w:val="D2E47AC208764677A124FB86FA1EDD8F"/>
  </w:style>
  <w:style w:type="paragraph" w:customStyle="1" w:styleId="91C64C25CC9D44E4A0F95C199293165C">
    <w:name w:val="91C64C25CC9D44E4A0F95C199293165C"/>
  </w:style>
  <w:style w:type="paragraph" w:customStyle="1" w:styleId="C6E04994A7E8491CB17630DDBBCD67B1">
    <w:name w:val="C6E04994A7E8491CB17630DDBBCD67B1"/>
  </w:style>
  <w:style w:type="paragraph" w:customStyle="1" w:styleId="EF0F8ED3670041F68CD236B43444B6FB">
    <w:name w:val="EF0F8ED3670041F68CD236B43444B6FB"/>
  </w:style>
  <w:style w:type="paragraph" w:customStyle="1" w:styleId="5F75C797547C4709947C6C04A46E80DF">
    <w:name w:val="5F75C797547C4709947C6C04A46E80DF"/>
  </w:style>
  <w:style w:type="paragraph" w:customStyle="1" w:styleId="799EE3A869B54303AEBF529A153CC6A1">
    <w:name w:val="799EE3A869B54303AEBF529A153CC6A1"/>
  </w:style>
  <w:style w:type="paragraph" w:customStyle="1" w:styleId="339629153D7A42AF8C2245EAA77F48DA">
    <w:name w:val="339629153D7A42AF8C2245EAA77F48DA"/>
  </w:style>
  <w:style w:type="paragraph" w:customStyle="1" w:styleId="202393E623B349669066D620D147A58D">
    <w:name w:val="202393E623B349669066D620D147A58D"/>
  </w:style>
  <w:style w:type="paragraph" w:customStyle="1" w:styleId="969B7EDE68464A85A44ACD757E0ADE4E">
    <w:name w:val="969B7EDE68464A85A44ACD757E0ADE4E"/>
  </w:style>
  <w:style w:type="paragraph" w:customStyle="1" w:styleId="AB37CFD091174138ADBA6DBE8B44EE85">
    <w:name w:val="AB37CFD091174138ADBA6DBE8B44EE85"/>
  </w:style>
  <w:style w:type="paragraph" w:customStyle="1" w:styleId="3FE64525B5654FB582BB81E4E1E45D14">
    <w:name w:val="3FE64525B5654FB582BB81E4E1E45D14"/>
  </w:style>
  <w:style w:type="paragraph" w:customStyle="1" w:styleId="859286B20B7B42668966B0B8B9111E99">
    <w:name w:val="859286B20B7B42668966B0B8B9111E99"/>
  </w:style>
  <w:style w:type="paragraph" w:customStyle="1" w:styleId="EB4BB2DD998149C0937E652C4D1676D9">
    <w:name w:val="EB4BB2DD998149C0937E652C4D1676D9"/>
  </w:style>
  <w:style w:type="paragraph" w:customStyle="1" w:styleId="EEF817E94882435595EF9583F39AF77A">
    <w:name w:val="EEF817E94882435595EF9583F39AF77A"/>
  </w:style>
  <w:style w:type="paragraph" w:customStyle="1" w:styleId="47478AC8C0B54B0C989AD306CF7BA4EB">
    <w:name w:val="47478AC8C0B54B0C989AD306CF7BA4EB"/>
  </w:style>
  <w:style w:type="paragraph" w:customStyle="1" w:styleId="3326A8143FBE4857965D7F44769A45FB">
    <w:name w:val="3326A8143FBE4857965D7F44769A45FB"/>
  </w:style>
  <w:style w:type="paragraph" w:customStyle="1" w:styleId="64C625767C6D4AD3A6FB36E8B5E26A62">
    <w:name w:val="64C625767C6D4AD3A6FB36E8B5E26A62"/>
  </w:style>
  <w:style w:type="paragraph" w:customStyle="1" w:styleId="FE10CC16D9F94CE18CA05892E7590DCA">
    <w:name w:val="FE10CC16D9F94CE18CA05892E7590DCA"/>
  </w:style>
  <w:style w:type="paragraph" w:customStyle="1" w:styleId="6AAAF04A23EB45CC8DC32D2FD3381F70">
    <w:name w:val="6AAAF04A23EB45CC8DC32D2FD3381F70"/>
  </w:style>
  <w:style w:type="paragraph" w:customStyle="1" w:styleId="4F99E44D28DF4C2F8849B5A445ADE7CB">
    <w:name w:val="4F99E44D28DF4C2F8849B5A445ADE7CB"/>
  </w:style>
  <w:style w:type="paragraph" w:customStyle="1" w:styleId="BEB7158481E644F7839A35719ED18A5B">
    <w:name w:val="BEB7158481E644F7839A35719ED18A5B"/>
  </w:style>
  <w:style w:type="paragraph" w:customStyle="1" w:styleId="A0CD00E5BD1C4E96949843F3690D1764">
    <w:name w:val="A0CD00E5BD1C4E96949843F3690D1764"/>
  </w:style>
  <w:style w:type="paragraph" w:customStyle="1" w:styleId="319C235388344C12A40D93A073251511">
    <w:name w:val="319C235388344C12A40D93A073251511"/>
  </w:style>
  <w:style w:type="paragraph" w:customStyle="1" w:styleId="5ABBD7C8FDF04FFBAD985884A455A8CB">
    <w:name w:val="5ABBD7C8FDF04FFBAD985884A455A8CB"/>
  </w:style>
  <w:style w:type="paragraph" w:customStyle="1" w:styleId="B55F75B1942345A0B086CFCF693C0298">
    <w:name w:val="B55F75B1942345A0B086CFCF693C0298"/>
  </w:style>
  <w:style w:type="paragraph" w:customStyle="1" w:styleId="AB895DC7C99D4B6EA86D73FCF6EF0F92">
    <w:name w:val="AB895DC7C99D4B6EA86D73FCF6EF0F92"/>
  </w:style>
  <w:style w:type="paragraph" w:customStyle="1" w:styleId="23396EB2534D43C2A9E499B026D0B66A">
    <w:name w:val="23396EB2534D43C2A9E499B026D0B66A"/>
  </w:style>
  <w:style w:type="paragraph" w:customStyle="1" w:styleId="B5D6AC59E5A048149903F02527820D59">
    <w:name w:val="B5D6AC59E5A048149903F02527820D59"/>
  </w:style>
  <w:style w:type="paragraph" w:customStyle="1" w:styleId="668CA5F2068F4E4BBFCD2F352B053A2E">
    <w:name w:val="668CA5F2068F4E4BBFCD2F352B053A2E"/>
  </w:style>
  <w:style w:type="paragraph" w:customStyle="1" w:styleId="E7C92F1D9BD6488BBCE8C68A1A42119B">
    <w:name w:val="E7C92F1D9BD6488BBCE8C68A1A42119B"/>
  </w:style>
  <w:style w:type="paragraph" w:customStyle="1" w:styleId="BEC5623AD3774500AD1DF3FABB911DFF">
    <w:name w:val="BEC5623AD3774500AD1DF3FABB911DFF"/>
  </w:style>
  <w:style w:type="paragraph" w:customStyle="1" w:styleId="BC90120DB217428C9E62ECB2F37E66A2">
    <w:name w:val="BC90120DB217428C9E62ECB2F37E66A2"/>
  </w:style>
  <w:style w:type="paragraph" w:customStyle="1" w:styleId="CBF17026BDDF475AB1B7CF20713A4938">
    <w:name w:val="CBF17026BDDF475AB1B7CF20713A4938"/>
  </w:style>
  <w:style w:type="paragraph" w:customStyle="1" w:styleId="3EC6443743AE429DA6A112D3B00D0A64">
    <w:name w:val="3EC6443743AE429DA6A112D3B00D0A64"/>
  </w:style>
  <w:style w:type="paragraph" w:customStyle="1" w:styleId="069C8A5C02F34A4894E676C48FA1AD01">
    <w:name w:val="069C8A5C02F34A4894E676C48FA1AD01"/>
  </w:style>
  <w:style w:type="paragraph" w:customStyle="1" w:styleId="CCD01648922A4A5D81DF33B5D89D8969">
    <w:name w:val="CCD01648922A4A5D81DF33B5D89D8969"/>
  </w:style>
  <w:style w:type="paragraph" w:customStyle="1" w:styleId="7AECA7E192BF47FABC166A59B1F56828">
    <w:name w:val="7AECA7E192BF47FABC166A59B1F56828"/>
  </w:style>
  <w:style w:type="paragraph" w:customStyle="1" w:styleId="A807D60D63674D5FBD62B8CCA8898C82">
    <w:name w:val="A807D60D63674D5FBD62B8CCA8898C82"/>
  </w:style>
  <w:style w:type="paragraph" w:customStyle="1" w:styleId="39306E249153472096F0D9B7DD9C98DA">
    <w:name w:val="39306E249153472096F0D9B7DD9C98DA"/>
  </w:style>
  <w:style w:type="paragraph" w:customStyle="1" w:styleId="0CEA2D31F9EB4161827DECAAA44202E7">
    <w:name w:val="0CEA2D31F9EB4161827DECAAA44202E7"/>
  </w:style>
  <w:style w:type="paragraph" w:customStyle="1" w:styleId="99F27493E8C048A2BA81BED1E00AADFA">
    <w:name w:val="99F27493E8C048A2BA81BED1E00AADFA"/>
  </w:style>
  <w:style w:type="paragraph" w:customStyle="1" w:styleId="4D33AEF6C041472D93C45290D21E2262">
    <w:name w:val="4D33AEF6C041472D93C45290D21E2262"/>
  </w:style>
  <w:style w:type="paragraph" w:customStyle="1" w:styleId="07676915EC5A4A8498A21F909C332BAA">
    <w:name w:val="07676915EC5A4A8498A21F909C332BAA"/>
  </w:style>
  <w:style w:type="paragraph" w:customStyle="1" w:styleId="47D37D717EA448388041287DFD9CF5B2">
    <w:name w:val="47D37D717EA448388041287DFD9CF5B2"/>
  </w:style>
  <w:style w:type="paragraph" w:customStyle="1" w:styleId="21271192B2B24186A106DB295A474C6E">
    <w:name w:val="21271192B2B24186A106DB295A474C6E"/>
  </w:style>
  <w:style w:type="paragraph" w:customStyle="1" w:styleId="4492E07FBFE843AC8F867B631AA69FE8">
    <w:name w:val="4492E07FBFE843AC8F867B631AA69FE8"/>
  </w:style>
  <w:style w:type="paragraph" w:customStyle="1" w:styleId="119E7EEF82D443558BD6C3EE22497EFB">
    <w:name w:val="119E7EEF82D443558BD6C3EE22497EFB"/>
  </w:style>
  <w:style w:type="paragraph" w:customStyle="1" w:styleId="4125F0ED0DED441A91091A8D390C6B97">
    <w:name w:val="4125F0ED0DED441A91091A8D390C6B97"/>
  </w:style>
  <w:style w:type="paragraph" w:customStyle="1" w:styleId="CBF11DCE838C4593BF5D5A455EB60CAF">
    <w:name w:val="CBF11DCE838C4593BF5D5A455EB60CAF"/>
  </w:style>
  <w:style w:type="paragraph" w:customStyle="1" w:styleId="C7538270E2504D7B94FCA38C811B8291">
    <w:name w:val="C7538270E2504D7B94FCA38C811B8291"/>
  </w:style>
  <w:style w:type="paragraph" w:customStyle="1" w:styleId="7C99DA5DD82C480B8969A66FA857C6AA">
    <w:name w:val="7C99DA5DD82C480B8969A66FA857C6AA"/>
  </w:style>
  <w:style w:type="paragraph" w:customStyle="1" w:styleId="C58A941E5BF94FC3907D60068E3FA9F0">
    <w:name w:val="C58A941E5BF94FC3907D60068E3FA9F0"/>
  </w:style>
  <w:style w:type="paragraph" w:customStyle="1" w:styleId="BF3DA787F8204DAAA9BF7219CC706629">
    <w:name w:val="BF3DA787F8204DAAA9BF7219CC706629"/>
  </w:style>
  <w:style w:type="paragraph" w:customStyle="1" w:styleId="A5212157305E4531B898150BAC62D432">
    <w:name w:val="A5212157305E4531B898150BAC62D432"/>
  </w:style>
  <w:style w:type="paragraph" w:customStyle="1" w:styleId="E31D43CC35AC4639AC46A596889D9521">
    <w:name w:val="E31D43CC35AC4639AC46A596889D9521"/>
  </w:style>
  <w:style w:type="paragraph" w:customStyle="1" w:styleId="170AB3A6F031459BB6FA42383E2E53D7">
    <w:name w:val="170AB3A6F031459BB6FA42383E2E53D7"/>
  </w:style>
  <w:style w:type="paragraph" w:customStyle="1" w:styleId="0EFE0C6E43954D40A5AA8C766C9C355B">
    <w:name w:val="0EFE0C6E43954D40A5AA8C766C9C355B"/>
  </w:style>
  <w:style w:type="paragraph" w:customStyle="1" w:styleId="EB76A02A3C374F3A977031732B601FE9">
    <w:name w:val="EB76A02A3C374F3A977031732B601FE9"/>
  </w:style>
  <w:style w:type="paragraph" w:customStyle="1" w:styleId="4480EC26F34D4FC385AE1E18C875BC6A">
    <w:name w:val="4480EC26F34D4FC385AE1E18C875BC6A"/>
  </w:style>
  <w:style w:type="paragraph" w:customStyle="1" w:styleId="5CE86BA4C8504F6D822FCDD238187465">
    <w:name w:val="5CE86BA4C8504F6D822FCDD238187465"/>
  </w:style>
  <w:style w:type="paragraph" w:customStyle="1" w:styleId="F2E81D3F15D941FDBDCD43B661875037">
    <w:name w:val="F2E81D3F15D941FDBDCD43B661875037"/>
  </w:style>
  <w:style w:type="paragraph" w:customStyle="1" w:styleId="4C45FC792199437FAE61CC92957EEA88">
    <w:name w:val="4C45FC792199437FAE61CC92957EEA88"/>
  </w:style>
  <w:style w:type="paragraph" w:customStyle="1" w:styleId="BA4B4199AD814CF4BF28A84D3855ED09">
    <w:name w:val="BA4B4199AD814CF4BF28A84D3855ED09"/>
  </w:style>
  <w:style w:type="paragraph" w:customStyle="1" w:styleId="E72010A7E2AE4A769B10116F19F821DF">
    <w:name w:val="E72010A7E2AE4A769B10116F19F821DF"/>
  </w:style>
  <w:style w:type="paragraph" w:customStyle="1" w:styleId="4202B9089401422B85101BD06252D8CC">
    <w:name w:val="4202B9089401422B85101BD06252D8CC"/>
  </w:style>
  <w:style w:type="paragraph" w:customStyle="1" w:styleId="6E9FE7DC1D77415382D515CE61DFD32C">
    <w:name w:val="6E9FE7DC1D77415382D515CE61DFD32C"/>
  </w:style>
  <w:style w:type="paragraph" w:customStyle="1" w:styleId="402AD669C3594AFCAA82FFB24EC3ECA4">
    <w:name w:val="402AD669C3594AFCAA82FFB24EC3ECA4"/>
  </w:style>
  <w:style w:type="paragraph" w:customStyle="1" w:styleId="25087219D7C04C1B822E476393DAB1DA">
    <w:name w:val="25087219D7C04C1B822E476393DAB1DA"/>
  </w:style>
  <w:style w:type="paragraph" w:customStyle="1" w:styleId="7415905FC7934B57AD45090948D38298">
    <w:name w:val="7415905FC7934B57AD45090948D38298"/>
  </w:style>
  <w:style w:type="paragraph" w:customStyle="1" w:styleId="476D4B11261F4C4889BB100ACE3EA127">
    <w:name w:val="476D4B11261F4C4889BB100ACE3EA127"/>
  </w:style>
  <w:style w:type="paragraph" w:customStyle="1" w:styleId="8912065E882C44379BE5A4DA6D9FE284">
    <w:name w:val="8912065E882C44379BE5A4DA6D9FE284"/>
  </w:style>
  <w:style w:type="paragraph" w:customStyle="1" w:styleId="3DB73C87B6C848AFB4A300C0E0408991">
    <w:name w:val="3DB73C87B6C848AFB4A300C0E0408991"/>
  </w:style>
  <w:style w:type="paragraph" w:customStyle="1" w:styleId="3BB0F9EB718A4BEB9A3C5FC9847AEE56">
    <w:name w:val="3BB0F9EB718A4BEB9A3C5FC9847AEE56"/>
  </w:style>
  <w:style w:type="paragraph" w:customStyle="1" w:styleId="92E32E05787F4047BFF13EA9F025E34D">
    <w:name w:val="92E32E05787F4047BFF13EA9F025E34D"/>
    <w:rsid w:val="00DF577D"/>
  </w:style>
  <w:style w:type="paragraph" w:customStyle="1" w:styleId="40027B403A514A199B865B0818AFAE78">
    <w:name w:val="40027B403A514A199B865B0818AFAE78"/>
    <w:rsid w:val="00DF577D"/>
  </w:style>
  <w:style w:type="paragraph" w:customStyle="1" w:styleId="4201FC649059463CA68698BCB5CA58DB">
    <w:name w:val="4201FC649059463CA68698BCB5CA58DB"/>
    <w:rsid w:val="00DF577D"/>
  </w:style>
  <w:style w:type="paragraph" w:customStyle="1" w:styleId="D35C4C3E9BD449CD85753CE0D7CA840F">
    <w:name w:val="D35C4C3E9BD449CD85753CE0D7CA840F"/>
    <w:rsid w:val="00DF577D"/>
  </w:style>
  <w:style w:type="paragraph" w:customStyle="1" w:styleId="5933D86B7DC749A199E76BE53ACF42E8">
    <w:name w:val="5933D86B7DC749A199E76BE53ACF42E8"/>
    <w:rsid w:val="00DF577D"/>
  </w:style>
  <w:style w:type="paragraph" w:customStyle="1" w:styleId="B4ED738FD5C54E1EA41787B6881185E5">
    <w:name w:val="B4ED738FD5C54E1EA41787B6881185E5"/>
    <w:rsid w:val="00DF577D"/>
  </w:style>
  <w:style w:type="paragraph" w:customStyle="1" w:styleId="E9999DD9096743E3ABC8B31A29FC2549">
    <w:name w:val="E9999DD9096743E3ABC8B31A29FC2549"/>
    <w:rsid w:val="00DF577D"/>
  </w:style>
  <w:style w:type="paragraph" w:customStyle="1" w:styleId="B0E88033E24845B8BD39547E46E7EAF5">
    <w:name w:val="B0E88033E24845B8BD39547E46E7EAF5"/>
    <w:rsid w:val="00DF577D"/>
  </w:style>
  <w:style w:type="paragraph" w:customStyle="1" w:styleId="FD1AD115DB354BD881C64E8259BC7B1C">
    <w:name w:val="FD1AD115DB354BD881C64E8259BC7B1C"/>
    <w:rsid w:val="00DF577D"/>
  </w:style>
  <w:style w:type="paragraph" w:customStyle="1" w:styleId="062390C199AB447C99B7B8C1D3D9BEE9">
    <w:name w:val="062390C199AB447C99B7B8C1D3D9BEE9"/>
    <w:rsid w:val="00DF577D"/>
  </w:style>
  <w:style w:type="paragraph" w:customStyle="1" w:styleId="82E83206300B4F64873E62464ABE8186">
    <w:name w:val="82E83206300B4F64873E62464ABE8186"/>
    <w:rsid w:val="00DF577D"/>
  </w:style>
  <w:style w:type="paragraph" w:customStyle="1" w:styleId="4F2BD72DA0C146378B051FC38BD009ED">
    <w:name w:val="4F2BD72DA0C146378B051FC38BD009ED"/>
    <w:rsid w:val="00DF577D"/>
  </w:style>
  <w:style w:type="paragraph" w:customStyle="1" w:styleId="35A040BE6BDD46BFB5B38A4599AC2C13">
    <w:name w:val="35A040BE6BDD46BFB5B38A4599AC2C13"/>
    <w:rsid w:val="00DF577D"/>
  </w:style>
  <w:style w:type="paragraph" w:customStyle="1" w:styleId="24245960F72943F082B00323A1BBE1CB">
    <w:name w:val="24245960F72943F082B00323A1BBE1CB"/>
    <w:rsid w:val="00DF577D"/>
  </w:style>
  <w:style w:type="paragraph" w:customStyle="1" w:styleId="63F9E1C56FC94F50B5371F49DFF11E64">
    <w:name w:val="63F9E1C56FC94F50B5371F49DFF11E64"/>
    <w:rsid w:val="00DF577D"/>
  </w:style>
  <w:style w:type="paragraph" w:customStyle="1" w:styleId="2985EE7761A14903A60CF5D4B313B56F">
    <w:name w:val="2985EE7761A14903A60CF5D4B313B56F"/>
    <w:rsid w:val="00DF577D"/>
  </w:style>
  <w:style w:type="paragraph" w:customStyle="1" w:styleId="B83A4B8749D54060B256B6B6439A73A4">
    <w:name w:val="B83A4B8749D54060B256B6B6439A73A4"/>
    <w:rsid w:val="00DF577D"/>
  </w:style>
  <w:style w:type="paragraph" w:customStyle="1" w:styleId="B403860DF82D41A091860DB31368AB6C">
    <w:name w:val="B403860DF82D41A091860DB31368AB6C"/>
    <w:rsid w:val="00DF577D"/>
  </w:style>
  <w:style w:type="paragraph" w:customStyle="1" w:styleId="6ACAD64A31104E6BB34C42339C54286C">
    <w:name w:val="6ACAD64A31104E6BB34C42339C54286C"/>
    <w:rsid w:val="00DF5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7CCD8040CBF4FAEF2677EB24BC72E" ma:contentTypeVersion="3" ma:contentTypeDescription="Create a new document." ma:contentTypeScope="" ma:versionID="b741167d1edbe5f9e26cb635ac7db041">
  <xsd:schema xmlns:xsd="http://www.w3.org/2001/XMLSchema" xmlns:xs="http://www.w3.org/2001/XMLSchema" xmlns:p="http://schemas.microsoft.com/office/2006/metadata/properties" xmlns:ns2="3ff7a104-92e9-4692-9866-1179a487b1b1" targetNamespace="http://schemas.microsoft.com/office/2006/metadata/properties" ma:root="true" ma:fieldsID="a572360d672638d523ccb5e8159e868d" ns2:_="">
    <xsd:import namespace="3ff7a104-92e9-4692-9866-1179a487b1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7a104-92e9-4692-9866-1179a487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Form.NaamAanbesteding}}","promptAiService":false,"visibility":"","removeAndKeepContent":false,"disableUpdates":false,"type":"text"},"type":"richTextContentControl","id":"da5188ed-0ebb-4e19-bbb5-fcd12c5d9bd5"},{"elementConfiguration":{"binding":"{{FormatDateTime(Form.Datum, \"d MMMM yyyy\")}}","promptAiService":false,"visibility":"","removeAndKeepContent":false,"disableUpdates":false,"type":"text"},"type":"richTextContentControl","id":"86d0a9ad-4444-4cd9-9b1f-a235538eef85"},{"elementConfiguration":{"binding":"{{Form.Kenmerk}}","promptAiService":false,"visibility":"","removeAndKeepContent":false,"disableUpdates":false,"type":"text"},"type":"richTextContentControl","id":"0798933a-ee31-4cd1-882c-55e837eb2fc8"},{"elementConfiguration":{"binding":"{{Form.NaamAanbesteding}}","promptAiService":false,"visibility":"","removeAndKeepContent":false,"disableUpdates":false,"type":"text"},"type":"richTextContentControl","id":"bb9f406f-142e-4659-b49c-f40a2f40d81a"}],"transformationConfigurations":[],"templateName":"Overeenkomst HW V1.0","templateDescription":"","enableDocumentContentUpdater":true,"version":"2.0"}]]></TemplafyTemplateConfiguration>
</file>

<file path=customXml/item6.xml><?xml version="1.0" encoding="utf-8"?>
<TemplafyFormConfiguration><![CDATA[{"formFields":[{"required":false,"placeholder":"","lines":1,"helpTexts":{},"spacing":{},"shareValue":false,"type":"textBox","name":"NaamAanbesteding","label":"Naam aanbesteding"},{"required":false,"helpTexts":{},"spacing":{},"shareValue":false,"type":"datePicker","name":"Datum","label":"Datum"},{"required":false,"placeholder":"","lines":1,"helpTexts":{},"spacing":{},"shareValue":false,"type":"textBox","name":"Kenmerk","label":"Kenmerk"}],"formDataEntries":[]}]]></TemplafyFormConfiguration>
</file>

<file path=customXml/itemProps1.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D5D1C-1CA6-426A-8275-53EAF381B4B0}"/>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5CCF0444-3421-41FD-B118-08D393BDB3E4}">
  <ds:schemaRefs/>
</ds:datastoreItem>
</file>

<file path=docProps/app.xml><?xml version="1.0" encoding="utf-8"?>
<Properties xmlns="http://schemas.openxmlformats.org/officeDocument/2006/extended-properties" xmlns:vt="http://schemas.openxmlformats.org/officeDocument/2006/docPropsVTypes">
  <Template>Overeenkomst HW V1.0</Template>
  <TotalTime>27</TotalTime>
  <Pages>9</Pages>
  <Words>3071</Words>
  <Characters>16894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 levering en het preventief en correctief onderhoud van bedrijfsvoertuigen</dc:subject>
  <dc:creator>Gerald de Pee</dc:creator>
  <cp:keywords/>
  <dc:description/>
  <cp:lastModifiedBy>Gerald de Pee</cp:lastModifiedBy>
  <cp:revision>50</cp:revision>
  <dcterms:created xsi:type="dcterms:W3CDTF">2026-02-19T11:44:00Z</dcterms:created>
  <dcterms:modified xsi:type="dcterms:W3CDTF">2026-03-26T13:05:00Z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0x0101003D17CCD8040CBF4FAEF2677EB24BC72E</vt:lpwstr>
  </property>
  <property fmtid="{D5CDD505-2E9C-101B-9397-08002B2CF9AE}" pid="4" name="TemplafyTenantId">
    <vt:lpwstr>hoekschewaard</vt:lpwstr>
  </property>
  <property fmtid="{D5CDD505-2E9C-101B-9397-08002B2CF9AE}" pid="5" name="TemplafyTemplateId">
    <vt:lpwstr>778019283094470880</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ies>
</file>