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E9" w14:textId="0FB51E91" w:rsidR="0042425F" w:rsidRPr="00951B0F" w:rsidRDefault="0042425F" w:rsidP="0042425F">
      <w:pPr>
        <w:pStyle w:val="Kop1"/>
      </w:pPr>
      <w:r w:rsidRPr="00D377CC">
        <w:t xml:space="preserve">Bijlage </w:t>
      </w:r>
      <w:r w:rsidR="00C370AC">
        <w:t>1.</w:t>
      </w:r>
      <w:r w:rsidRPr="00D377CC">
        <w:t xml:space="preserve">2 - </w:t>
      </w:r>
      <w:r>
        <w:t>Aan</w:t>
      </w:r>
      <w:r w:rsidR="00EA762B">
        <w:t>meldings</w:t>
      </w:r>
      <w:r>
        <w:t>formulier</w:t>
      </w:r>
      <w:r w:rsidRPr="00D377CC">
        <w:t xml:space="preserve"> </w:t>
      </w:r>
      <w:r w:rsidR="00B03375">
        <w:t xml:space="preserve">Concurrentiegerichte dialoog </w:t>
      </w:r>
      <w:r w:rsidR="002844CB">
        <w:t>De Oude Welle, Drachten</w:t>
      </w:r>
    </w:p>
    <w:p w14:paraId="75D3AC05" w14:textId="3A8FEC3F" w:rsidR="0042425F" w:rsidRDefault="0042425F" w:rsidP="0042425F">
      <w:r>
        <w:t xml:space="preserve">De hierna te noemen </w:t>
      </w:r>
      <w:r w:rsidR="00556EBD">
        <w:t>g</w:t>
      </w:r>
      <w:r w:rsidR="00E0007F">
        <w:t>egadigde</w:t>
      </w:r>
      <w:r>
        <w:t>(n):</w:t>
      </w:r>
    </w:p>
    <w:p w14:paraId="547B3786" w14:textId="77777777" w:rsidR="0042425F" w:rsidRDefault="0042425F" w:rsidP="0042425F">
      <w:pPr>
        <w:rPr>
          <w:i/>
        </w:rPr>
      </w:pPr>
      <w:r>
        <w:rPr>
          <w:i/>
        </w:rPr>
        <w:t xml:space="preserve">In te vullen indien sprake van rechtspersonen: </w:t>
      </w:r>
    </w:p>
    <w:p w14:paraId="5F61A2A5" w14:textId="77777777" w:rsidR="00540117" w:rsidRPr="004477AD" w:rsidRDefault="00540117" w:rsidP="0042425F">
      <w:pPr>
        <w:rPr>
          <w:i/>
        </w:rPr>
      </w:pPr>
    </w:p>
    <w:p w14:paraId="160DE553" w14:textId="43AC909B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E236C3B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FFBED6D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ED027D8" w14:textId="77777777" w:rsidR="0042425F" w:rsidRDefault="0042425F" w:rsidP="0042425F">
      <w:pPr>
        <w:pStyle w:val="Lijstalinea"/>
      </w:pPr>
    </w:p>
    <w:p w14:paraId="32955A9E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6C22E6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0279DD97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8368CA0" w14:textId="77777777" w:rsidR="0042425F" w:rsidRDefault="0042425F" w:rsidP="0042425F">
      <w:pPr>
        <w:pStyle w:val="Lijstalinea"/>
      </w:pPr>
    </w:p>
    <w:p w14:paraId="7FBD9464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6F2AF0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4730516A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10174D3" w14:textId="77777777" w:rsidR="00540117" w:rsidRDefault="00540117" w:rsidP="0042425F">
      <w:pPr>
        <w:rPr>
          <w:i/>
        </w:rPr>
      </w:pPr>
    </w:p>
    <w:p w14:paraId="23B0351D" w14:textId="77777777" w:rsidR="0042425F" w:rsidRDefault="0042425F" w:rsidP="0042425F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9F258B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141A997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F13C22C" w14:textId="77777777" w:rsidR="0042425F" w:rsidRDefault="0042425F" w:rsidP="0042425F">
      <w:pPr>
        <w:pStyle w:val="Lijstalinea"/>
      </w:pPr>
    </w:p>
    <w:p w14:paraId="640CF44A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004A0B5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C963A30" w14:textId="77777777" w:rsidR="0042425F" w:rsidRDefault="0042425F" w:rsidP="0042425F">
      <w:pPr>
        <w:pStyle w:val="Lijstalinea"/>
      </w:pPr>
    </w:p>
    <w:p w14:paraId="1A4315A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AA1CBA9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6D4E507" w14:textId="77777777" w:rsidR="00540117" w:rsidRDefault="00540117" w:rsidP="0042425F"/>
    <w:p w14:paraId="1623D074" w14:textId="01011118" w:rsidR="00540117" w:rsidRDefault="005A3D89" w:rsidP="0042425F">
      <w:r w:rsidRPr="005A3D89">
        <w:t xml:space="preserve">Hiermee verklaart ondergetekende zich te conformeren aan alle eisen en voorwaarden zoals gesteld in </w:t>
      </w:r>
      <w:r w:rsidR="00E0007F">
        <w:t xml:space="preserve">de </w:t>
      </w:r>
      <w:r w:rsidR="00D857E7">
        <w:t>s</w:t>
      </w:r>
      <w:r w:rsidR="00E0007F">
        <w:t>electieleidraad</w:t>
      </w:r>
      <w:r w:rsidRPr="005A3D89">
        <w:t xml:space="preserve">: ‘[naam </w:t>
      </w:r>
      <w:r w:rsidR="00E0007F">
        <w:t>aanbesteding</w:t>
      </w:r>
      <w:r w:rsidRPr="005A3D89">
        <w:t xml:space="preserve">]’ en de eventueel doorgevoerde aanpassingen als vastgelegd in de </w:t>
      </w:r>
      <w:r w:rsidR="00D857E7">
        <w:t>n</w:t>
      </w:r>
      <w:r w:rsidR="00E0007F">
        <w:t xml:space="preserve">ota van </w:t>
      </w:r>
      <w:r w:rsidRPr="005A3D89">
        <w:t>inlichtingen.</w:t>
      </w:r>
    </w:p>
    <w:p w14:paraId="26292FF2" w14:textId="77777777" w:rsidR="005A3D89" w:rsidRDefault="005A3D89" w:rsidP="0042425F"/>
    <w:p w14:paraId="1BBDE290" w14:textId="77777777" w:rsidR="00E347B5" w:rsidRDefault="0042425F" w:rsidP="0042425F">
      <w:r>
        <w:t xml:space="preserve">In geval van een </w:t>
      </w:r>
      <w:r w:rsidR="00C66975">
        <w:t>a</w:t>
      </w:r>
      <w:r w:rsidR="00EA762B">
        <w:t>anmelding</w:t>
      </w:r>
      <w:r>
        <w:t xml:space="preserve"> door een samenwerkingsverband (combinatie) van ondernemers wijzen de </w:t>
      </w:r>
      <w:r w:rsidR="00D857E7">
        <w:t>g</w:t>
      </w:r>
      <w:r w:rsidR="00E0007F">
        <w:t>egadigden</w:t>
      </w:r>
      <w:r>
        <w:t xml:space="preserve"> de hierboven onder 1. genoemde </w:t>
      </w:r>
      <w:r w:rsidR="00D857E7">
        <w:t>g</w:t>
      </w:r>
      <w:r w:rsidR="000515C0">
        <w:t>egadigde</w:t>
      </w:r>
      <w:r>
        <w:t xml:space="preserve"> aan als gemachtigde om hen in alle zaken in het kader van de </w:t>
      </w:r>
      <w:r w:rsidR="00D857E7">
        <w:t>o</w:t>
      </w:r>
      <w:r w:rsidR="000515C0">
        <w:t>pdracht</w:t>
      </w:r>
      <w:r>
        <w:t xml:space="preserve"> te vertegenwoordigen. </w:t>
      </w:r>
    </w:p>
    <w:p w14:paraId="27972053" w14:textId="77777777" w:rsidR="00E347B5" w:rsidRDefault="00E347B5" w:rsidP="0042425F"/>
    <w:p w14:paraId="3C9D45A7" w14:textId="77777777" w:rsidR="00E347B5" w:rsidRDefault="00E347B5" w:rsidP="0042425F"/>
    <w:p w14:paraId="45105F97" w14:textId="77777777" w:rsidR="00E347B5" w:rsidRDefault="00E347B5" w:rsidP="0042425F"/>
    <w:p w14:paraId="6A8679F5" w14:textId="77777777" w:rsidR="00E347B5" w:rsidRDefault="00E347B5" w:rsidP="0042425F"/>
    <w:p w14:paraId="0C1922E2" w14:textId="77777777" w:rsidR="00E347B5" w:rsidRDefault="00E347B5">
      <w:pPr>
        <w:keepLines w:val="0"/>
        <w:spacing w:line="240" w:lineRule="auto"/>
      </w:pPr>
      <w:r>
        <w:br w:type="page"/>
      </w:r>
    </w:p>
    <w:p w14:paraId="60857DD4" w14:textId="44019760" w:rsidR="0042425F" w:rsidRDefault="0042425F" w:rsidP="0042425F">
      <w:r>
        <w:lastRenderedPageBreak/>
        <w:t xml:space="preserve">Gedaan op </w:t>
      </w:r>
      <w:sdt>
        <w:sdtPr>
          <w:id w:val="-1754650217"/>
          <w:placeholder>
            <w:docPart w:val="E570990DB2C648D7B3B316E9665992D9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0AFD81E2E674646AC58973D30915371"/>
          </w:placeholder>
          <w:text/>
        </w:sdtPr>
        <w:sdtContent>
          <w:r>
            <w:t>____________________</w:t>
          </w:r>
        </w:sdtContent>
      </w:sdt>
      <w:r>
        <w:t xml:space="preserve"> (plaats).</w:t>
      </w:r>
    </w:p>
    <w:p w14:paraId="7C392A18" w14:textId="77777777" w:rsidR="0042425F" w:rsidRDefault="0042425F" w:rsidP="0042425F"/>
    <w:p w14:paraId="3810D321" w14:textId="3256C536" w:rsidR="0042425F" w:rsidRDefault="0042425F" w:rsidP="0042425F">
      <w:r>
        <w:t xml:space="preserve">De </w:t>
      </w:r>
      <w:r w:rsidR="000150D4">
        <w:t>g</w:t>
      </w:r>
      <w:r w:rsidR="00EA762B">
        <w:t>eïnteresseerde</w:t>
      </w:r>
      <w:r>
        <w:t>(n)</w:t>
      </w:r>
    </w:p>
    <w:p w14:paraId="78806EEE" w14:textId="77777777" w:rsidR="0042425F" w:rsidRDefault="0042425F" w:rsidP="0042425F"/>
    <w:p w14:paraId="722C8769" w14:textId="77777777" w:rsidR="0042425F" w:rsidRDefault="0042425F" w:rsidP="0042425F"/>
    <w:p w14:paraId="3153B72A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3A68F03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57C94E3D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0CB6694" w14:textId="77777777" w:rsidR="0042425F" w:rsidRDefault="0042425F" w:rsidP="0042425F">
      <w:pPr>
        <w:pStyle w:val="Lijstalinea"/>
      </w:pPr>
    </w:p>
    <w:p w14:paraId="762B3599" w14:textId="77777777" w:rsidR="0042425F" w:rsidRDefault="0042425F" w:rsidP="0042425F">
      <w:pPr>
        <w:pStyle w:val="Lijstalinea"/>
      </w:pPr>
    </w:p>
    <w:p w14:paraId="72B415C1" w14:textId="77777777" w:rsidR="0042425F" w:rsidRDefault="0042425F" w:rsidP="0042425F">
      <w:pPr>
        <w:pStyle w:val="Lijstalinea"/>
      </w:pPr>
    </w:p>
    <w:p w14:paraId="01B391F7" w14:textId="77777777" w:rsidR="0042425F" w:rsidRDefault="0042425F" w:rsidP="0042425F">
      <w:pPr>
        <w:pStyle w:val="Lijstalinea"/>
      </w:pPr>
    </w:p>
    <w:p w14:paraId="60F36627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4A2D390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59B33A6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4E19365A" w14:textId="77777777" w:rsidR="0042425F" w:rsidRDefault="0042425F" w:rsidP="0042425F">
      <w:pPr>
        <w:pStyle w:val="Lijstalinea"/>
      </w:pPr>
    </w:p>
    <w:p w14:paraId="38470CBD" w14:textId="77777777" w:rsidR="0042425F" w:rsidRDefault="0042425F" w:rsidP="0042425F">
      <w:pPr>
        <w:pStyle w:val="Lijstalinea"/>
      </w:pPr>
    </w:p>
    <w:p w14:paraId="18C073AC" w14:textId="77777777" w:rsidR="0042425F" w:rsidRDefault="0042425F" w:rsidP="0042425F">
      <w:pPr>
        <w:pStyle w:val="Lijstalinea"/>
      </w:pPr>
    </w:p>
    <w:p w14:paraId="2A224C20" w14:textId="77777777" w:rsidR="0042425F" w:rsidRDefault="0042425F" w:rsidP="0042425F">
      <w:pPr>
        <w:pStyle w:val="Lijstalinea"/>
      </w:pPr>
    </w:p>
    <w:p w14:paraId="00CF3BC6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934CDBC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9C55E9E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53CBB704" w14:textId="77777777" w:rsidR="0042425F" w:rsidRDefault="0042425F" w:rsidP="0042425F">
      <w:pPr>
        <w:pStyle w:val="Lijstalinea"/>
      </w:pPr>
    </w:p>
    <w:p w14:paraId="38C40702" w14:textId="62413F13" w:rsidR="00D16AA1" w:rsidRDefault="00D16AA1">
      <w:pPr>
        <w:keepLines w:val="0"/>
        <w:spacing w:line="240" w:lineRule="auto"/>
      </w:pPr>
    </w:p>
    <w:sectPr w:rsidR="00D16AA1" w:rsidSect="007539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701" w:bottom="1418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6754" w14:textId="77777777" w:rsidR="00343530" w:rsidRDefault="00343530">
      <w:r>
        <w:separator/>
      </w:r>
    </w:p>
  </w:endnote>
  <w:endnote w:type="continuationSeparator" w:id="0">
    <w:p w14:paraId="4BCCE4C4" w14:textId="77777777" w:rsidR="00343530" w:rsidRDefault="00343530">
      <w:r>
        <w:continuationSeparator/>
      </w:r>
    </w:p>
  </w:endnote>
  <w:endnote w:type="continuationNotice" w:id="1">
    <w:p w14:paraId="244A36EF" w14:textId="77777777" w:rsidR="00343530" w:rsidRDefault="003435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3FF56762" w:rsidR="00EE4848" w:rsidRPr="009C2904" w:rsidRDefault="009C2904" w:rsidP="00225CE0">
    <w:pPr>
      <w:pStyle w:val="Voettekst"/>
      <w:rPr>
        <w:sz w:val="14"/>
        <w:szCs w:val="14"/>
      </w:rPr>
    </w:pPr>
    <w:r>
      <w:rPr>
        <w:sz w:val="14"/>
        <w:szCs w:val="14"/>
      </w:rPr>
      <w:t xml:space="preserve">Aanmeldingsbiljet Concurrentiegerichte dialoog </w:t>
    </w:r>
    <w:r w:rsidR="002844CB">
      <w:rPr>
        <w:sz w:val="14"/>
        <w:szCs w:val="14"/>
      </w:rPr>
      <w:t>De Oude Welle</w:t>
    </w:r>
    <w:r w:rsidR="007927A1" w:rsidRPr="00C02907">
      <w:rPr>
        <w:sz w:val="14"/>
        <w:szCs w:val="14"/>
      </w:rPr>
      <w:t xml:space="preserve"> © Akro Consult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8341" w14:textId="77777777" w:rsidR="002844CB" w:rsidRDefault="002844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4980" w14:textId="77777777" w:rsidR="00343530" w:rsidRDefault="00343530">
      <w:r>
        <w:separator/>
      </w:r>
    </w:p>
  </w:footnote>
  <w:footnote w:type="continuationSeparator" w:id="0">
    <w:p w14:paraId="14D4E8B7" w14:textId="77777777" w:rsidR="00343530" w:rsidRDefault="00343530">
      <w:r>
        <w:continuationSeparator/>
      </w:r>
    </w:p>
  </w:footnote>
  <w:footnote w:type="continuationNotice" w:id="1">
    <w:p w14:paraId="0F977644" w14:textId="77777777" w:rsidR="00343530" w:rsidRDefault="003435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28BA" w14:textId="77777777" w:rsidR="002844CB" w:rsidRDefault="002844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D1F3AD1" w:rsidR="009E5FC4" w:rsidRDefault="00D16AA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038E5" wp14:editId="69338247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428F" w14:textId="77777777" w:rsidR="002844CB" w:rsidRDefault="002844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0DBC2004"/>
    <w:multiLevelType w:val="multilevel"/>
    <w:tmpl w:val="AABEBB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14" w15:restartNumberingAfterBreak="0">
    <w:nsid w:val="0F4F09C1"/>
    <w:multiLevelType w:val="multilevel"/>
    <w:tmpl w:val="2BF0E58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A0675"/>
    <w:multiLevelType w:val="multilevel"/>
    <w:tmpl w:val="14B84A3A"/>
    <w:numStyleLink w:val="Opmaakprofiel2"/>
  </w:abstractNum>
  <w:abstractNum w:abstractNumId="25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6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07130"/>
    <w:multiLevelType w:val="multilevel"/>
    <w:tmpl w:val="14B84A3A"/>
    <w:numStyleLink w:val="Opmaakprofiel2"/>
  </w:abstractNum>
  <w:abstractNum w:abstractNumId="28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1923">
    <w:abstractNumId w:val="33"/>
  </w:num>
  <w:num w:numId="2" w16cid:durableId="547106883">
    <w:abstractNumId w:val="15"/>
  </w:num>
  <w:num w:numId="3" w16cid:durableId="735206540">
    <w:abstractNumId w:val="30"/>
  </w:num>
  <w:num w:numId="4" w16cid:durableId="661465404">
    <w:abstractNumId w:val="11"/>
  </w:num>
  <w:num w:numId="5" w16cid:durableId="136842705">
    <w:abstractNumId w:val="9"/>
  </w:num>
  <w:num w:numId="6" w16cid:durableId="1423067292">
    <w:abstractNumId w:val="7"/>
  </w:num>
  <w:num w:numId="7" w16cid:durableId="314769918">
    <w:abstractNumId w:val="6"/>
  </w:num>
  <w:num w:numId="8" w16cid:durableId="1246960725">
    <w:abstractNumId w:val="5"/>
  </w:num>
  <w:num w:numId="9" w16cid:durableId="2105300036">
    <w:abstractNumId w:val="4"/>
  </w:num>
  <w:num w:numId="10" w16cid:durableId="1579712466">
    <w:abstractNumId w:val="8"/>
  </w:num>
  <w:num w:numId="11" w16cid:durableId="838345326">
    <w:abstractNumId w:val="3"/>
  </w:num>
  <w:num w:numId="12" w16cid:durableId="1531798177">
    <w:abstractNumId w:val="2"/>
  </w:num>
  <w:num w:numId="13" w16cid:durableId="1774325581">
    <w:abstractNumId w:val="1"/>
  </w:num>
  <w:num w:numId="14" w16cid:durableId="955451368">
    <w:abstractNumId w:val="0"/>
  </w:num>
  <w:num w:numId="15" w16cid:durableId="1478570236">
    <w:abstractNumId w:val="41"/>
  </w:num>
  <w:num w:numId="16" w16cid:durableId="1250118504">
    <w:abstractNumId w:val="12"/>
  </w:num>
  <w:num w:numId="17" w16cid:durableId="684942167">
    <w:abstractNumId w:val="27"/>
  </w:num>
  <w:num w:numId="18" w16cid:durableId="1011838946">
    <w:abstractNumId w:val="24"/>
  </w:num>
  <w:num w:numId="19" w16cid:durableId="602765662">
    <w:abstractNumId w:val="38"/>
  </w:num>
  <w:num w:numId="20" w16cid:durableId="1871917357">
    <w:abstractNumId w:val="37"/>
  </w:num>
  <w:num w:numId="21" w16cid:durableId="1011880131">
    <w:abstractNumId w:val="29"/>
  </w:num>
  <w:num w:numId="22" w16cid:durableId="113256425">
    <w:abstractNumId w:val="10"/>
  </w:num>
  <w:num w:numId="23" w16cid:durableId="58939331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623028887">
    <w:abstractNumId w:val="25"/>
  </w:num>
  <w:num w:numId="25" w16cid:durableId="1538162159">
    <w:abstractNumId w:val="16"/>
  </w:num>
  <w:num w:numId="26" w16cid:durableId="1857035523">
    <w:abstractNumId w:val="39"/>
  </w:num>
  <w:num w:numId="27" w16cid:durableId="1965113691">
    <w:abstractNumId w:val="31"/>
  </w:num>
  <w:num w:numId="28" w16cid:durableId="261496162">
    <w:abstractNumId w:val="32"/>
  </w:num>
  <w:num w:numId="29" w16cid:durableId="1265261213">
    <w:abstractNumId w:val="18"/>
  </w:num>
  <w:num w:numId="30" w16cid:durableId="305208008">
    <w:abstractNumId w:val="34"/>
  </w:num>
  <w:num w:numId="31" w16cid:durableId="2131513769">
    <w:abstractNumId w:val="40"/>
  </w:num>
  <w:num w:numId="32" w16cid:durableId="134563653">
    <w:abstractNumId w:val="42"/>
  </w:num>
  <w:num w:numId="33" w16cid:durableId="1676761678">
    <w:abstractNumId w:val="35"/>
  </w:num>
  <w:num w:numId="34" w16cid:durableId="1712457184">
    <w:abstractNumId w:val="36"/>
  </w:num>
  <w:num w:numId="35" w16cid:durableId="1191337649">
    <w:abstractNumId w:val="21"/>
  </w:num>
  <w:num w:numId="36" w16cid:durableId="69741329">
    <w:abstractNumId w:val="14"/>
  </w:num>
  <w:num w:numId="37" w16cid:durableId="5795024">
    <w:abstractNumId w:val="28"/>
  </w:num>
  <w:num w:numId="38" w16cid:durableId="668486145">
    <w:abstractNumId w:val="23"/>
  </w:num>
  <w:num w:numId="39" w16cid:durableId="1412387112">
    <w:abstractNumId w:val="26"/>
  </w:num>
  <w:num w:numId="40" w16cid:durableId="548221737">
    <w:abstractNumId w:val="22"/>
  </w:num>
  <w:num w:numId="41" w16cid:durableId="1886794126">
    <w:abstractNumId w:val="20"/>
  </w:num>
  <w:num w:numId="42" w16cid:durableId="671957734">
    <w:abstractNumId w:val="17"/>
  </w:num>
  <w:num w:numId="43" w16cid:durableId="1774592967">
    <w:abstractNumId w:val="19"/>
  </w:num>
  <w:num w:numId="44" w16cid:durableId="8669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v7zTwBxVPNeMDZ8hGFWCgll46EqbNzAiLdvB83oSxuTFFfh7Tlqg4g1TNKQ9l3iT0r47PR81h91fA1jtCxLfw==" w:salt="egnEFG98T2eBtb+QbJ2EBQ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150D4"/>
    <w:rsid w:val="0003675B"/>
    <w:rsid w:val="000515C0"/>
    <w:rsid w:val="000553BE"/>
    <w:rsid w:val="00061F9B"/>
    <w:rsid w:val="0006302F"/>
    <w:rsid w:val="00097A58"/>
    <w:rsid w:val="000B384A"/>
    <w:rsid w:val="000D21A1"/>
    <w:rsid w:val="000E56A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0C45"/>
    <w:rsid w:val="002246AC"/>
    <w:rsid w:val="00225CE0"/>
    <w:rsid w:val="002400B2"/>
    <w:rsid w:val="002430F4"/>
    <w:rsid w:val="002844CB"/>
    <w:rsid w:val="00284DE8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24C42"/>
    <w:rsid w:val="003400C2"/>
    <w:rsid w:val="00343530"/>
    <w:rsid w:val="00345918"/>
    <w:rsid w:val="00370419"/>
    <w:rsid w:val="003A21D0"/>
    <w:rsid w:val="003D5C49"/>
    <w:rsid w:val="003F724F"/>
    <w:rsid w:val="00404878"/>
    <w:rsid w:val="00405C1A"/>
    <w:rsid w:val="00421FAE"/>
    <w:rsid w:val="00423944"/>
    <w:rsid w:val="0042425F"/>
    <w:rsid w:val="00436357"/>
    <w:rsid w:val="004724A0"/>
    <w:rsid w:val="004827C0"/>
    <w:rsid w:val="00484A0E"/>
    <w:rsid w:val="0049439E"/>
    <w:rsid w:val="0049732A"/>
    <w:rsid w:val="004B3BFC"/>
    <w:rsid w:val="004E798D"/>
    <w:rsid w:val="004F0F29"/>
    <w:rsid w:val="005061A8"/>
    <w:rsid w:val="00513BFA"/>
    <w:rsid w:val="00533F0D"/>
    <w:rsid w:val="00540117"/>
    <w:rsid w:val="00553831"/>
    <w:rsid w:val="00556EBD"/>
    <w:rsid w:val="005622A7"/>
    <w:rsid w:val="00570E25"/>
    <w:rsid w:val="00584597"/>
    <w:rsid w:val="005A3D89"/>
    <w:rsid w:val="005A4B77"/>
    <w:rsid w:val="005C5828"/>
    <w:rsid w:val="005D07BA"/>
    <w:rsid w:val="005F386D"/>
    <w:rsid w:val="00662592"/>
    <w:rsid w:val="00671955"/>
    <w:rsid w:val="00676FF0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B2AB1"/>
    <w:rsid w:val="007B4663"/>
    <w:rsid w:val="007B5DCA"/>
    <w:rsid w:val="007F7E7A"/>
    <w:rsid w:val="00800697"/>
    <w:rsid w:val="008026BD"/>
    <w:rsid w:val="00826222"/>
    <w:rsid w:val="00844CC2"/>
    <w:rsid w:val="00854044"/>
    <w:rsid w:val="008575D2"/>
    <w:rsid w:val="008C3F27"/>
    <w:rsid w:val="008E5D5F"/>
    <w:rsid w:val="00916914"/>
    <w:rsid w:val="00924E31"/>
    <w:rsid w:val="00925069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2904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03375"/>
    <w:rsid w:val="00B223EA"/>
    <w:rsid w:val="00B2580E"/>
    <w:rsid w:val="00B55E20"/>
    <w:rsid w:val="00B56256"/>
    <w:rsid w:val="00B57140"/>
    <w:rsid w:val="00B779CB"/>
    <w:rsid w:val="00B95C63"/>
    <w:rsid w:val="00BA2162"/>
    <w:rsid w:val="00BD07C2"/>
    <w:rsid w:val="00C153B7"/>
    <w:rsid w:val="00C370AC"/>
    <w:rsid w:val="00C5206E"/>
    <w:rsid w:val="00C61929"/>
    <w:rsid w:val="00C65B73"/>
    <w:rsid w:val="00C66975"/>
    <w:rsid w:val="00C76F37"/>
    <w:rsid w:val="00CB18C0"/>
    <w:rsid w:val="00D1128F"/>
    <w:rsid w:val="00D16AA1"/>
    <w:rsid w:val="00D23DB5"/>
    <w:rsid w:val="00D34052"/>
    <w:rsid w:val="00D75C1B"/>
    <w:rsid w:val="00D857E7"/>
    <w:rsid w:val="00DB20A5"/>
    <w:rsid w:val="00DC2AF7"/>
    <w:rsid w:val="00DC501F"/>
    <w:rsid w:val="00DC64F7"/>
    <w:rsid w:val="00DE02B8"/>
    <w:rsid w:val="00DF1955"/>
    <w:rsid w:val="00E0007F"/>
    <w:rsid w:val="00E1508D"/>
    <w:rsid w:val="00E20CC2"/>
    <w:rsid w:val="00E26642"/>
    <w:rsid w:val="00E347B5"/>
    <w:rsid w:val="00E865FB"/>
    <w:rsid w:val="00EA762B"/>
    <w:rsid w:val="00EE4848"/>
    <w:rsid w:val="00EE5A63"/>
    <w:rsid w:val="00F036B4"/>
    <w:rsid w:val="00F04E7F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Default Paragraph Font" w:uiPriority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99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5F386D"/>
    <w:pPr>
      <w:keepNext/>
      <w:spacing w:before="360" w:after="16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uiPriority w:val="99"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table" w:styleId="Onopgemaaktetabel2">
    <w:name w:val="Plain Table 2"/>
    <w:basedOn w:val="Standaardtabel"/>
    <w:uiPriority w:val="99"/>
    <w:rsid w:val="004827C0"/>
    <w:rPr>
      <w:rFonts w:ascii="Times New Roman" w:hAnsi="Times New Roman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D81E2E674646AC58973D30915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C4BE7-A58F-4781-AEF0-2F8E3B432023}"/>
      </w:docPartPr>
      <w:docPartBody>
        <w:p w:rsidR="00D421A2" w:rsidRDefault="00D421A2" w:rsidP="00D421A2">
          <w:pPr>
            <w:pStyle w:val="80AFD81E2E674646AC58973D30915371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0990DB2C648D7B3B316E96659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F6C7A-1288-458D-86C5-CD690FBDA99C}"/>
      </w:docPartPr>
      <w:docPartBody>
        <w:p w:rsidR="00D421A2" w:rsidRDefault="00D421A2" w:rsidP="00D421A2">
          <w:pPr>
            <w:pStyle w:val="E570990DB2C648D7B3B316E9665992D9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284DE8"/>
    <w:rsid w:val="00286267"/>
    <w:rsid w:val="00370419"/>
    <w:rsid w:val="008026BD"/>
    <w:rsid w:val="0090274E"/>
    <w:rsid w:val="009D19E0"/>
    <w:rsid w:val="00B2580E"/>
    <w:rsid w:val="00D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21A2"/>
    <w:rPr>
      <w:color w:val="808080"/>
    </w:rPr>
  </w:style>
  <w:style w:type="paragraph" w:customStyle="1" w:styleId="80AFD81E2E674646AC58973D30915371">
    <w:name w:val="80AFD81E2E674646AC58973D30915371"/>
    <w:rsid w:val="00D421A2"/>
  </w:style>
  <w:style w:type="paragraph" w:customStyle="1" w:styleId="E570990DB2C648D7B3B316E9665992D9">
    <w:name w:val="E570990DB2C648D7B3B316E9665992D9"/>
    <w:rsid w:val="00D42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D0473-0723-42AB-913C-F361D2ED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32</TotalTime>
  <Pages>2</Pages>
  <Words>179</Words>
  <Characters>1759</Characters>
  <Application>Microsoft Office Word</Application>
  <DocSecurity>0</DocSecurity>
  <Lines>65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Arthur Verwayen</cp:lastModifiedBy>
  <cp:revision>47</cp:revision>
  <cp:lastPrinted>2015-11-06T01:20:00Z</cp:lastPrinted>
  <dcterms:created xsi:type="dcterms:W3CDTF">2020-03-06T00:16:00Z</dcterms:created>
  <dcterms:modified xsi:type="dcterms:W3CDTF">2026-03-25T10:47:00Z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