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</w:rPr>
        <w:id w:val="-60646971"/>
        <w:docPartObj>
          <w:docPartGallery w:val="Cover Pages"/>
          <w:docPartUnique/>
        </w:docPartObj>
      </w:sdtPr>
      <w:sdtEndPr>
        <w:rPr>
          <w:b/>
          <w:color w:val="213A8F" w:themeColor="text2"/>
          <w:sz w:val="24"/>
          <w:szCs w:val="26"/>
          <w:highlight w:val="lightGray"/>
        </w:rPr>
      </w:sdtEndPr>
      <w:sdtContent>
        <w:p w14:paraId="5D8E0547" w14:textId="77777777" w:rsidR="002E2FA1" w:rsidRDefault="002E2FA1" w:rsidP="002E2FA1">
          <w:pPr>
            <w:pStyle w:val="Toelichtendetekst"/>
            <w:jc w:val="center"/>
            <w:rPr>
              <w:b w:val="0"/>
              <w:color w:val="auto"/>
            </w:rPr>
          </w:pPr>
        </w:p>
        <w:p w14:paraId="7B5F8CA3" w14:textId="77777777" w:rsidR="002E2FA1" w:rsidRDefault="002E2FA1" w:rsidP="002E2FA1">
          <w:pPr>
            <w:pStyle w:val="Toelichtendetekst"/>
            <w:jc w:val="center"/>
            <w:rPr>
              <w:b w:val="0"/>
              <w:color w:val="auto"/>
            </w:rPr>
          </w:pPr>
        </w:p>
        <w:p w14:paraId="615E69F6" w14:textId="77777777" w:rsidR="002E2FA1" w:rsidRDefault="002E2FA1" w:rsidP="002E2FA1">
          <w:pPr>
            <w:pStyle w:val="Toelichtendetekst"/>
            <w:jc w:val="center"/>
            <w:rPr>
              <w:b w:val="0"/>
              <w:color w:val="auto"/>
            </w:rPr>
          </w:pPr>
        </w:p>
        <w:p w14:paraId="5A585322" w14:textId="02542A5A" w:rsidR="00E97B3D" w:rsidRPr="002E2FA1" w:rsidRDefault="002E2FA1" w:rsidP="002E2FA1">
          <w:pPr>
            <w:pStyle w:val="Toelichtendetekst"/>
            <w:jc w:val="center"/>
            <w:rPr>
              <w:rFonts w:asciiTheme="majorHAnsi" w:eastAsiaTheme="majorEastAsia" w:hAnsiTheme="majorHAnsi" w:cstheme="majorBidi"/>
              <w:spacing w:val="-10"/>
              <w:kern w:val="28"/>
              <w:sz w:val="56"/>
              <w:szCs w:val="56"/>
            </w:rPr>
          </w:pPr>
          <w:r w:rsidRPr="00B5505D">
            <w:rPr>
              <w:noProof/>
              <w:color w:val="842E93"/>
            </w:rPr>
            <w:drawing>
              <wp:anchor distT="0" distB="0" distL="114300" distR="114300" simplePos="0" relativeHeight="251659267" behindDoc="0" locked="0" layoutInCell="1" allowOverlap="1" wp14:anchorId="1E5F7AB7" wp14:editId="71E970AB">
                <wp:simplePos x="0" y="0"/>
                <wp:positionH relativeFrom="page">
                  <wp:align>center</wp:align>
                </wp:positionH>
                <wp:positionV relativeFrom="margin">
                  <wp:posOffset>4161790</wp:posOffset>
                </wp:positionV>
                <wp:extent cx="2012950" cy="939165"/>
                <wp:effectExtent l="0" t="0" r="6350" b="0"/>
                <wp:wrapSquare wrapText="bothSides"/>
                <wp:docPr id="62063959" name="Afbeelding 1" descr="Afbeelding met cirkel, schets, ontwerp, Graphics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63959" name="Afbeelding 1" descr="Afbeelding met cirkel, schets, ontwerp, Graphics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50" cy="939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7B3D" w:rsidRPr="00B5505D">
            <w:rPr>
              <w:rStyle w:val="TitelChar"/>
              <w:noProof/>
              <w:color w:val="842E93"/>
              <w:sz w:val="52"/>
              <w:szCs w:val="52"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05AB7619" wp14:editId="3B978FC9">
                    <wp:simplePos x="0" y="0"/>
                    <wp:positionH relativeFrom="margin">
                      <wp:posOffset>2540</wp:posOffset>
                    </wp:positionH>
                    <wp:positionV relativeFrom="paragraph">
                      <wp:posOffset>7899400</wp:posOffset>
                    </wp:positionV>
                    <wp:extent cx="5759450" cy="687705"/>
                    <wp:effectExtent l="0" t="0" r="0" b="0"/>
                    <wp:wrapSquare wrapText="bothSides"/>
                    <wp:docPr id="33" name="Tekstvak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9450" cy="687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312CA" w14:textId="3EF17427" w:rsidR="00E97B3D" w:rsidRPr="00C948B0" w:rsidRDefault="00E97B3D">
                                <w:r>
                                  <w:br/>
                                </w:r>
                                <w:sdt>
                                  <w:sdtPr>
                                    <w:alias w:val="Status"/>
                                    <w:tag w:val=""/>
                                    <w:id w:val="21524542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br/>
                                </w:r>
                                <w:r w:rsidR="00BE4265">
                                  <w:t>20-03-2026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AB761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3" o:spid="_x0000_s1026" type="#_x0000_t202" style="position:absolute;left:0;text-align:left;margin-left:.2pt;margin-top:622pt;width:453.5pt;height:54.1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zI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" stroked="f">
                    <v:textbox>
                      <w:txbxContent>
                        <w:p w14:paraId="6DE312CA" w14:textId="3EF17427" w:rsidR="00E97B3D" w:rsidRPr="00C948B0" w:rsidRDefault="00E97B3D">
                          <w:r>
                            <w:br/>
                          </w:r>
                          <w:sdt>
                            <w:sdtPr>
                              <w:alias w:val="Status"/>
                              <w:tag w:val=""/>
                              <w:id w:val="21524542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 xml:space="preserve">     </w:t>
                              </w:r>
                            </w:sdtContent>
                          </w:sdt>
                          <w:r>
                            <w:br/>
                          </w:r>
                          <w:r w:rsidR="00BE4265">
                            <w:t>20-03-2026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B5505D">
            <w:rPr>
              <w:rStyle w:val="TitelChar"/>
              <w:color w:val="842E93"/>
              <w:sz w:val="52"/>
              <w:szCs w:val="52"/>
            </w:rPr>
            <w:t>Deelnameverklaring</w:t>
          </w:r>
          <w:r w:rsidR="00EB1B4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2" behindDoc="0" locked="0" layoutInCell="1" allowOverlap="1" wp14:anchorId="736C5F23" wp14:editId="74DE116C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1515110</wp:posOffset>
                    </wp:positionV>
                    <wp:extent cx="5175250" cy="3228975"/>
                    <wp:effectExtent l="0" t="0" r="6350" b="9525"/>
                    <wp:wrapSquare wrapText="bothSides"/>
                    <wp:docPr id="217" name="Tekstvak 2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75250" cy="3228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el"/>
                                  <w:tag w:val=""/>
                                  <w:id w:val="212001829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FF45BEE" w14:textId="0EACC645" w:rsidR="00E97B3D" w:rsidRPr="001B732D" w:rsidRDefault="009B2183" w:rsidP="004119D4">
                                    <w:pPr>
                                      <w:pStyle w:val="Titel"/>
                                      <w:jc w:val="center"/>
                                    </w:pPr>
                                    <w:r w:rsidRPr="00647CA2">
                                      <w:t xml:space="preserve">Tender </w:t>
                                    </w:r>
                                    <w:r w:rsidR="00647CA2">
                                      <w:t>ontwikkeling blok C</w:t>
                                    </w:r>
                                    <w:r w:rsidR="000B5BD2">
                                      <w:t>4</w:t>
                                    </w:r>
                                    <w:r w:rsidR="00647CA2">
                                      <w:t>, City Nieuwegein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6C5F2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17" o:spid="_x0000_s1027" type="#_x0000_t202" style="position:absolute;left:0;text-align:left;margin-left:0;margin-top:119.3pt;width:407.5pt;height:254.2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KyDwIAAP4DAAAOAAAAZHJzL2Uyb0RvYy54bWysU9uO0zAQfUfiHyy/07SlZduo6WrpUoS0&#10;XKSFD3Acp7FwPGbsNilfz9jJdgu8IfxgeTzj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" stroked="f">
                    <v:textbox>
                      <w:txbxContent>
                        <w:sdt>
                          <w:sdtPr>
                            <w:alias w:val="Titel"/>
                            <w:tag w:val=""/>
                            <w:id w:val="212001829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FF45BEE" w14:textId="0EACC645" w:rsidR="00E97B3D" w:rsidRPr="001B732D" w:rsidRDefault="009B2183" w:rsidP="004119D4">
                              <w:pPr>
                                <w:pStyle w:val="Titel"/>
                                <w:jc w:val="center"/>
                              </w:pPr>
                              <w:r w:rsidRPr="00647CA2">
                                <w:t xml:space="preserve">Tender </w:t>
                              </w:r>
                              <w:r w:rsidR="00647CA2">
                                <w:t>ontwikkeling blok C</w:t>
                              </w:r>
                              <w:r w:rsidR="000B5BD2">
                                <w:t>4</w:t>
                              </w:r>
                              <w:r w:rsidR="00647CA2">
                                <w:t>, City Nieuwegein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sdtContent>
    </w:sdt>
    <w:p w14:paraId="5B3B3CE5" w14:textId="04FAB9CC" w:rsidR="001953DD" w:rsidRPr="00231C5A" w:rsidRDefault="001953DD" w:rsidP="00E97B3D">
      <w:pPr>
        <w:pStyle w:val="Kop1"/>
      </w:pPr>
      <w:bookmarkStart w:id="0" w:name="_Toc182488669"/>
      <w:r w:rsidRPr="00231C5A">
        <w:lastRenderedPageBreak/>
        <w:t>Checklist Deelnameverklaring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9"/>
        <w:gridCol w:w="1013"/>
        <w:gridCol w:w="6390"/>
      </w:tblGrid>
      <w:tr w:rsidR="001953DD" w:rsidRPr="00143F16" w14:paraId="49F473CF" w14:textId="77777777" w:rsidTr="00591F20">
        <w:trPr>
          <w:trHeight w:val="401"/>
        </w:trPr>
        <w:sdt>
          <w:sdtPr>
            <w:rPr>
              <w:rFonts w:cstheme="minorHAnsi"/>
            </w:rPr>
            <w:id w:val="156228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</w:tcPr>
              <w:p w14:paraId="6DF76C69" w14:textId="77777777" w:rsidR="001953DD" w:rsidRPr="00143F16" w:rsidRDefault="001953DD" w:rsidP="00A139F2">
                <w:pPr>
                  <w:rPr>
                    <w:rFonts w:cstheme="minorHAnsi"/>
                  </w:rPr>
                </w:pPr>
                <w:r w:rsidRPr="00143F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03" w:type="dxa"/>
            <w:gridSpan w:val="2"/>
          </w:tcPr>
          <w:p w14:paraId="4806DA60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>Volledig en naar waarheid ingevulde en ondertekende Deelnameverklaring.</w:t>
            </w:r>
          </w:p>
        </w:tc>
      </w:tr>
      <w:tr w:rsidR="001953DD" w:rsidRPr="00143F16" w14:paraId="738CAAF6" w14:textId="77777777" w:rsidTr="00591F20">
        <w:trPr>
          <w:trHeight w:val="401"/>
        </w:trPr>
        <w:sdt>
          <w:sdtPr>
            <w:rPr>
              <w:rFonts w:cstheme="minorHAnsi"/>
            </w:rPr>
            <w:id w:val="6137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</w:tcPr>
              <w:p w14:paraId="420BAB5C" w14:textId="77777777" w:rsidR="001953DD" w:rsidRPr="00143F16" w:rsidRDefault="001953DD" w:rsidP="00A139F2">
                <w:pPr>
                  <w:rPr>
                    <w:rFonts w:cstheme="minorHAnsi"/>
                  </w:rPr>
                </w:pPr>
                <w:r w:rsidRPr="00143F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03" w:type="dxa"/>
            <w:gridSpan w:val="2"/>
          </w:tcPr>
          <w:p w14:paraId="54B9B61F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>Bewijs van inschrijving in handels- of beroepenregister.</w:t>
            </w:r>
          </w:p>
        </w:tc>
      </w:tr>
      <w:tr w:rsidR="001953DD" w:rsidRPr="00143F16" w14:paraId="093F7292" w14:textId="77777777" w:rsidTr="00591F20">
        <w:trPr>
          <w:trHeight w:val="1838"/>
        </w:trPr>
        <w:sdt>
          <w:sdtPr>
            <w:rPr>
              <w:rFonts w:cstheme="minorHAnsi"/>
            </w:rPr>
            <w:id w:val="9005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9" w:type="dxa"/>
              </w:tcPr>
              <w:p w14:paraId="76878830" w14:textId="77777777" w:rsidR="001953DD" w:rsidRPr="00143F16" w:rsidRDefault="001953DD" w:rsidP="00A139F2">
                <w:pPr>
                  <w:rPr>
                    <w:rFonts w:cstheme="minorHAnsi"/>
                  </w:rPr>
                </w:pPr>
                <w:r w:rsidRPr="00143F1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7403" w:type="dxa"/>
            <w:gridSpan w:val="2"/>
          </w:tcPr>
          <w:p w14:paraId="48809E23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 xml:space="preserve">Is bereid om, </w:t>
            </w:r>
            <w:proofErr w:type="gramStart"/>
            <w:r w:rsidRPr="00143F16">
              <w:rPr>
                <w:rFonts w:cstheme="minorHAnsi"/>
              </w:rPr>
              <w:t>indien</w:t>
            </w:r>
            <w:proofErr w:type="gramEnd"/>
            <w:r w:rsidRPr="00143F16">
              <w:rPr>
                <w:rFonts w:cstheme="minorHAnsi"/>
              </w:rPr>
              <w:t xml:space="preserve"> de gemeente voornemens is om de opdracht aan de aanmelder te gunnen, een zekerheidsstelling in de vorm van een bankgarantie of een waarborgsom bij het aangaan van de </w:t>
            </w:r>
            <w:r w:rsidRPr="00FB76CD">
              <w:t>koopovereenkomst</w:t>
            </w:r>
            <w:r w:rsidRPr="00143F16">
              <w:rPr>
                <w:rFonts w:cstheme="minorHAnsi"/>
              </w:rPr>
              <w:t xml:space="preserve"> aan de gemeente af te geven.</w:t>
            </w:r>
          </w:p>
        </w:tc>
      </w:tr>
      <w:tr w:rsidR="001953DD" w:rsidRPr="00143F16" w14:paraId="7F0F34D4" w14:textId="77777777" w:rsidTr="00591F20">
        <w:trPr>
          <w:trHeight w:val="358"/>
        </w:trPr>
        <w:tc>
          <w:tcPr>
            <w:tcW w:w="1962" w:type="dxa"/>
            <w:gridSpan w:val="2"/>
          </w:tcPr>
          <w:p w14:paraId="1E3822FB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>Bedrijfsnaam</w:t>
            </w:r>
          </w:p>
        </w:tc>
        <w:tc>
          <w:tcPr>
            <w:tcW w:w="6390" w:type="dxa"/>
          </w:tcPr>
          <w:p w14:paraId="6AA2B539" w14:textId="77777777" w:rsidR="001953DD" w:rsidRPr="00143F16" w:rsidRDefault="001953DD" w:rsidP="00A139F2">
            <w:pPr>
              <w:rPr>
                <w:rFonts w:cstheme="minorHAnsi"/>
              </w:rPr>
            </w:pPr>
          </w:p>
        </w:tc>
      </w:tr>
      <w:tr w:rsidR="001953DD" w:rsidRPr="00143F16" w14:paraId="4A080071" w14:textId="77777777" w:rsidTr="00591F20">
        <w:trPr>
          <w:trHeight w:val="655"/>
        </w:trPr>
        <w:tc>
          <w:tcPr>
            <w:tcW w:w="1962" w:type="dxa"/>
            <w:gridSpan w:val="2"/>
          </w:tcPr>
          <w:p w14:paraId="056AA327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>Naam rechtsgeldig vertegenwoordiger</w:t>
            </w:r>
          </w:p>
        </w:tc>
        <w:tc>
          <w:tcPr>
            <w:tcW w:w="6390" w:type="dxa"/>
          </w:tcPr>
          <w:p w14:paraId="6701C5A4" w14:textId="77777777" w:rsidR="001953DD" w:rsidRPr="00143F16" w:rsidRDefault="001953DD" w:rsidP="00A139F2">
            <w:pPr>
              <w:rPr>
                <w:rFonts w:cstheme="minorHAnsi"/>
              </w:rPr>
            </w:pPr>
          </w:p>
        </w:tc>
      </w:tr>
      <w:tr w:rsidR="001953DD" w:rsidRPr="00143F16" w14:paraId="1656412B" w14:textId="77777777" w:rsidTr="00591F20">
        <w:trPr>
          <w:trHeight w:val="358"/>
        </w:trPr>
        <w:tc>
          <w:tcPr>
            <w:tcW w:w="1962" w:type="dxa"/>
            <w:gridSpan w:val="2"/>
          </w:tcPr>
          <w:p w14:paraId="3005BD0D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>Datum</w:t>
            </w:r>
          </w:p>
        </w:tc>
        <w:tc>
          <w:tcPr>
            <w:tcW w:w="6390" w:type="dxa"/>
          </w:tcPr>
          <w:p w14:paraId="673278EE" w14:textId="77777777" w:rsidR="001953DD" w:rsidRPr="00143F16" w:rsidRDefault="001953DD" w:rsidP="00A139F2">
            <w:pPr>
              <w:rPr>
                <w:rFonts w:cstheme="minorHAnsi"/>
              </w:rPr>
            </w:pPr>
          </w:p>
        </w:tc>
      </w:tr>
      <w:tr w:rsidR="001953DD" w:rsidRPr="00143F16" w14:paraId="001C208B" w14:textId="77777777" w:rsidTr="00591F20">
        <w:trPr>
          <w:trHeight w:val="2281"/>
        </w:trPr>
        <w:tc>
          <w:tcPr>
            <w:tcW w:w="8352" w:type="dxa"/>
            <w:gridSpan w:val="3"/>
          </w:tcPr>
          <w:p w14:paraId="060EC805" w14:textId="77777777" w:rsidR="001953DD" w:rsidRPr="00143F16" w:rsidRDefault="001953DD" w:rsidP="00A139F2">
            <w:pPr>
              <w:rPr>
                <w:rFonts w:cstheme="minorHAnsi"/>
              </w:rPr>
            </w:pPr>
            <w:r w:rsidRPr="00143F16">
              <w:rPr>
                <w:rFonts w:cstheme="minorHAnsi"/>
              </w:rPr>
              <w:t>Handtekening:</w:t>
            </w:r>
          </w:p>
        </w:tc>
      </w:tr>
    </w:tbl>
    <w:p w14:paraId="521914DD" w14:textId="77777777" w:rsidR="001953DD" w:rsidRDefault="001953DD" w:rsidP="001953DD"/>
    <w:p w14:paraId="27424E1C" w14:textId="77777777" w:rsidR="001953DD" w:rsidRDefault="001953DD" w:rsidP="001953DD">
      <w:pPr>
        <w:spacing w:after="200" w:line="276" w:lineRule="auto"/>
      </w:pPr>
      <w:r>
        <w:br w:type="page"/>
      </w:r>
    </w:p>
    <w:p w14:paraId="7207ECF6" w14:textId="4D46B02B" w:rsidR="001953DD" w:rsidRDefault="001953DD" w:rsidP="001953DD">
      <w:pPr>
        <w:pStyle w:val="Kop1"/>
      </w:pPr>
      <w:bookmarkStart w:id="1" w:name="_Toc182488670"/>
      <w:r>
        <w:lastRenderedPageBreak/>
        <w:t>Gegevens samenwerkingsverband/consortium/Derden</w:t>
      </w:r>
      <w:bookmarkEnd w:id="1"/>
    </w:p>
    <w:p w14:paraId="0C178EA4" w14:textId="182EA27A" w:rsidR="001953DD" w:rsidRDefault="001953DD" w:rsidP="001953DD">
      <w:pPr>
        <w:rPr>
          <w:rFonts w:cstheme="minorHAnsi"/>
        </w:rPr>
      </w:pPr>
      <w:r w:rsidRPr="00B61AB3">
        <w:rPr>
          <w:rFonts w:cstheme="minorHAnsi"/>
        </w:rPr>
        <w:t>Geef aan welke partijen bij de combinatie betrokken zijn</w:t>
      </w:r>
      <w:r w:rsidR="00221EFB">
        <w:rPr>
          <w:rFonts w:cstheme="minorHAnsi"/>
        </w:rPr>
        <w:t xml:space="preserve"> (indien van toepassing)</w:t>
      </w:r>
      <w:r w:rsidRPr="00B61AB3">
        <w:rPr>
          <w:rFonts w:cstheme="minorHAnsi"/>
        </w:rPr>
        <w:t>.</w:t>
      </w:r>
    </w:p>
    <w:p w14:paraId="72F0645A" w14:textId="77777777" w:rsidR="00221EFB" w:rsidRPr="00B61AB3" w:rsidRDefault="00221EFB" w:rsidP="001953DD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2"/>
        <w:gridCol w:w="5880"/>
      </w:tblGrid>
      <w:tr w:rsidR="001953DD" w:rsidRPr="00B61AB3" w14:paraId="4DD286BC" w14:textId="77777777" w:rsidTr="00A139F2">
        <w:tc>
          <w:tcPr>
            <w:tcW w:w="2547" w:type="dxa"/>
          </w:tcPr>
          <w:p w14:paraId="7EC7D914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53DFDA9C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565E5920" w14:textId="77777777" w:rsidTr="00A139F2">
        <w:tc>
          <w:tcPr>
            <w:tcW w:w="2547" w:type="dxa"/>
          </w:tcPr>
          <w:p w14:paraId="2087C200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132A3C77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47F7C719" w14:textId="77777777" w:rsidTr="00A139F2">
        <w:tc>
          <w:tcPr>
            <w:tcW w:w="2547" w:type="dxa"/>
          </w:tcPr>
          <w:p w14:paraId="7C8E0DCB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70B41789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49F410ED" w14:textId="77777777" w:rsidTr="00A139F2">
        <w:tc>
          <w:tcPr>
            <w:tcW w:w="2547" w:type="dxa"/>
          </w:tcPr>
          <w:p w14:paraId="079DEC51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507F97EC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610E8C02" w14:textId="77777777" w:rsidTr="00A139F2">
        <w:tc>
          <w:tcPr>
            <w:tcW w:w="2547" w:type="dxa"/>
          </w:tcPr>
          <w:p w14:paraId="333A25EC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58CD8FB2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6A56C533" w14:textId="77777777" w:rsidTr="00A139F2">
        <w:tc>
          <w:tcPr>
            <w:tcW w:w="2547" w:type="dxa"/>
          </w:tcPr>
          <w:p w14:paraId="061E1B98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4C155B27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16001BFF" w14:textId="77777777" w:rsidTr="00A139F2">
        <w:tc>
          <w:tcPr>
            <w:tcW w:w="2547" w:type="dxa"/>
          </w:tcPr>
          <w:p w14:paraId="1DD83429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0A55BB53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</w:tbl>
    <w:p w14:paraId="1D3ECBFF" w14:textId="77777777" w:rsidR="001953DD" w:rsidRPr="00B61AB3" w:rsidRDefault="001953DD" w:rsidP="001953DD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2"/>
        <w:gridCol w:w="5880"/>
      </w:tblGrid>
      <w:tr w:rsidR="001953DD" w:rsidRPr="00B61AB3" w14:paraId="170B7444" w14:textId="77777777" w:rsidTr="00A139F2">
        <w:tc>
          <w:tcPr>
            <w:tcW w:w="2547" w:type="dxa"/>
          </w:tcPr>
          <w:p w14:paraId="0D24BE9F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55B18A17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6DD8D300" w14:textId="77777777" w:rsidTr="00A139F2">
        <w:tc>
          <w:tcPr>
            <w:tcW w:w="2547" w:type="dxa"/>
          </w:tcPr>
          <w:p w14:paraId="2D781B5D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73BE7D46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2D4D8167" w14:textId="77777777" w:rsidTr="00A139F2">
        <w:tc>
          <w:tcPr>
            <w:tcW w:w="2547" w:type="dxa"/>
          </w:tcPr>
          <w:p w14:paraId="3223887C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1837BCAA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63599FDF" w14:textId="77777777" w:rsidTr="00A139F2">
        <w:tc>
          <w:tcPr>
            <w:tcW w:w="2547" w:type="dxa"/>
          </w:tcPr>
          <w:p w14:paraId="116A1660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2DE91F11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3EE66FF1" w14:textId="77777777" w:rsidTr="00A139F2">
        <w:tc>
          <w:tcPr>
            <w:tcW w:w="2547" w:type="dxa"/>
          </w:tcPr>
          <w:p w14:paraId="00571FE8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296FBE5B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44E7A1CD" w14:textId="77777777" w:rsidTr="00A139F2">
        <w:tc>
          <w:tcPr>
            <w:tcW w:w="2547" w:type="dxa"/>
          </w:tcPr>
          <w:p w14:paraId="29615255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15A0624B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0D5EF7AB" w14:textId="77777777" w:rsidTr="00A139F2">
        <w:tc>
          <w:tcPr>
            <w:tcW w:w="2547" w:type="dxa"/>
          </w:tcPr>
          <w:p w14:paraId="0537050D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2AC97374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</w:tbl>
    <w:p w14:paraId="0F501C63" w14:textId="77777777" w:rsidR="001953DD" w:rsidRPr="00B61AB3" w:rsidRDefault="001953DD" w:rsidP="001953DD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2"/>
        <w:gridCol w:w="5880"/>
      </w:tblGrid>
      <w:tr w:rsidR="001953DD" w:rsidRPr="00B61AB3" w14:paraId="4119B1E6" w14:textId="77777777" w:rsidTr="00A139F2">
        <w:tc>
          <w:tcPr>
            <w:tcW w:w="2547" w:type="dxa"/>
          </w:tcPr>
          <w:p w14:paraId="0F5DBD76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1A3A13E3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2EE7E19C" w14:textId="77777777" w:rsidTr="00A139F2">
        <w:tc>
          <w:tcPr>
            <w:tcW w:w="2547" w:type="dxa"/>
          </w:tcPr>
          <w:p w14:paraId="11CA9482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23AFEB70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1B2E44DC" w14:textId="77777777" w:rsidTr="00A139F2">
        <w:tc>
          <w:tcPr>
            <w:tcW w:w="2547" w:type="dxa"/>
          </w:tcPr>
          <w:p w14:paraId="10C6E0D0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>
              <w:rPr>
                <w:rFonts w:cstheme="minorHAnsi"/>
              </w:rPr>
              <w:t>combinatie</w:t>
            </w:r>
          </w:p>
        </w:tc>
        <w:tc>
          <w:tcPr>
            <w:tcW w:w="6515" w:type="dxa"/>
          </w:tcPr>
          <w:p w14:paraId="38AB3573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50541CA1" w14:textId="77777777" w:rsidTr="00A139F2">
        <w:tc>
          <w:tcPr>
            <w:tcW w:w="2547" w:type="dxa"/>
          </w:tcPr>
          <w:p w14:paraId="59147BB8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01DB2CD8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730C715D" w14:textId="77777777" w:rsidTr="00A139F2">
        <w:tc>
          <w:tcPr>
            <w:tcW w:w="2547" w:type="dxa"/>
          </w:tcPr>
          <w:p w14:paraId="45DB353E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05965375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14E2292E" w14:textId="77777777" w:rsidTr="00A139F2">
        <w:tc>
          <w:tcPr>
            <w:tcW w:w="2547" w:type="dxa"/>
          </w:tcPr>
          <w:p w14:paraId="3F65F006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44B5FE1B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45AD6F27" w14:textId="77777777" w:rsidTr="00A139F2">
        <w:tc>
          <w:tcPr>
            <w:tcW w:w="2547" w:type="dxa"/>
          </w:tcPr>
          <w:p w14:paraId="4352753F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4D68B9D1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</w:tbl>
    <w:p w14:paraId="298DF80C" w14:textId="77777777" w:rsidR="001953DD" w:rsidRPr="00B61AB3" w:rsidRDefault="001953DD" w:rsidP="001953DD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2"/>
        <w:gridCol w:w="5880"/>
      </w:tblGrid>
      <w:tr w:rsidR="001953DD" w:rsidRPr="00B61AB3" w14:paraId="17F0B190" w14:textId="77777777" w:rsidTr="00221EFB">
        <w:tc>
          <w:tcPr>
            <w:tcW w:w="2472" w:type="dxa"/>
          </w:tcPr>
          <w:p w14:paraId="4671A5C6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5880" w:type="dxa"/>
          </w:tcPr>
          <w:p w14:paraId="10F1665D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23C74AB9" w14:textId="77777777" w:rsidTr="00221EFB">
        <w:tc>
          <w:tcPr>
            <w:tcW w:w="2472" w:type="dxa"/>
          </w:tcPr>
          <w:p w14:paraId="07D8A880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5880" w:type="dxa"/>
          </w:tcPr>
          <w:p w14:paraId="1DC4D90B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7A7CC867" w14:textId="77777777" w:rsidTr="00221EFB">
        <w:tc>
          <w:tcPr>
            <w:tcW w:w="2472" w:type="dxa"/>
          </w:tcPr>
          <w:p w14:paraId="2F8A58E0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>
              <w:rPr>
                <w:rFonts w:cstheme="minorHAnsi"/>
              </w:rPr>
              <w:t>combinatie</w:t>
            </w:r>
          </w:p>
        </w:tc>
        <w:tc>
          <w:tcPr>
            <w:tcW w:w="5880" w:type="dxa"/>
          </w:tcPr>
          <w:p w14:paraId="69804FA8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5274DC4B" w14:textId="77777777" w:rsidTr="00221EFB">
        <w:tc>
          <w:tcPr>
            <w:tcW w:w="2472" w:type="dxa"/>
          </w:tcPr>
          <w:p w14:paraId="20211899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5880" w:type="dxa"/>
          </w:tcPr>
          <w:p w14:paraId="30B95EC1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039AFCFE" w14:textId="77777777" w:rsidTr="00221EFB">
        <w:tc>
          <w:tcPr>
            <w:tcW w:w="2472" w:type="dxa"/>
          </w:tcPr>
          <w:p w14:paraId="6833FC57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5880" w:type="dxa"/>
          </w:tcPr>
          <w:p w14:paraId="2D64804E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42C772DE" w14:textId="77777777" w:rsidTr="00221EFB">
        <w:tc>
          <w:tcPr>
            <w:tcW w:w="2472" w:type="dxa"/>
          </w:tcPr>
          <w:p w14:paraId="6BE848C7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5880" w:type="dxa"/>
          </w:tcPr>
          <w:p w14:paraId="493CF673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  <w:tr w:rsidR="001953DD" w:rsidRPr="00B61AB3" w14:paraId="08A4CBBD" w14:textId="77777777" w:rsidTr="00221EFB">
        <w:tc>
          <w:tcPr>
            <w:tcW w:w="2472" w:type="dxa"/>
          </w:tcPr>
          <w:p w14:paraId="788E875C" w14:textId="77777777" w:rsidR="001953DD" w:rsidRPr="00B61AB3" w:rsidRDefault="001953DD" w:rsidP="00A139F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5880" w:type="dxa"/>
          </w:tcPr>
          <w:p w14:paraId="0EEBD706" w14:textId="77777777" w:rsidR="001953DD" w:rsidRPr="00B61AB3" w:rsidRDefault="001953DD" w:rsidP="00A139F2">
            <w:pPr>
              <w:rPr>
                <w:rFonts w:cstheme="minorHAnsi"/>
              </w:rPr>
            </w:pPr>
          </w:p>
        </w:tc>
      </w:tr>
    </w:tbl>
    <w:p w14:paraId="227CE7D8" w14:textId="450FC46E" w:rsidR="001953DD" w:rsidRDefault="001953DD" w:rsidP="001953DD">
      <w:pPr>
        <w:pStyle w:val="Kop1"/>
      </w:pPr>
      <w:bookmarkStart w:id="2" w:name="_Toc182488672"/>
      <w:r>
        <w:lastRenderedPageBreak/>
        <w:t>Geschiktheidseisen</w:t>
      </w:r>
      <w:bookmarkEnd w:id="2"/>
    </w:p>
    <w:p w14:paraId="67D9D6E7" w14:textId="600054BA" w:rsidR="001953DD" w:rsidRDefault="001953DD" w:rsidP="001953DD">
      <w:pPr>
        <w:pStyle w:val="Kop2"/>
      </w:pPr>
      <w:bookmarkStart w:id="3" w:name="_Toc182488674"/>
      <w:r>
        <w:t>Kerncompetentie</w:t>
      </w:r>
      <w:bookmarkEnd w:id="3"/>
      <w:r w:rsidR="00FE01A7">
        <w:t xml:space="preserve"> 1 (ontwikkelende partij):</w:t>
      </w:r>
    </w:p>
    <w:p w14:paraId="22917272" w14:textId="77777777" w:rsidR="00C23757" w:rsidRPr="00A15872" w:rsidRDefault="00C23757" w:rsidP="00C23757">
      <w:pPr>
        <w:rPr>
          <w:color w:val="EE0000"/>
        </w:rPr>
      </w:pPr>
      <w:r>
        <w:t>Ervaring met het risicodragend ontwikkelen van een appartementencomple</w:t>
      </w:r>
      <w:r w:rsidRPr="00920916">
        <w:t xml:space="preserve">x. Onder ontwikkelen wordt verstaan: het </w:t>
      </w:r>
      <w:r>
        <w:t>risicodragend</w:t>
      </w:r>
      <w:r w:rsidRPr="00920916">
        <w:t>, ontwerpen</w:t>
      </w:r>
      <w:r>
        <w:t xml:space="preserve"> en </w:t>
      </w:r>
      <w:r w:rsidRPr="00920916">
        <w:t xml:space="preserve">realiseren van </w:t>
      </w:r>
      <w:r>
        <w:t>het project</w:t>
      </w:r>
      <w:r w:rsidRPr="00920916">
        <w:t xml:space="preserve">. </w:t>
      </w:r>
      <w:r>
        <w:t xml:space="preserve">U toont met behulp van één referentie uw kennis, ervaring en </w:t>
      </w:r>
      <w:r w:rsidRPr="00831F6B">
        <w:t>competenties aan op het gebied van het aansturen, coördineren en verantwoordelijkheid dragen voor de integrale ontwikkeling van een appartementencomplex van minimaal</w:t>
      </w:r>
      <w:r>
        <w:t xml:space="preserve"> 40 </w:t>
      </w:r>
      <w:r w:rsidRPr="00831F6B">
        <w:t>appartementen in een hoogbouw van minimaal 4</w:t>
      </w:r>
      <w:r>
        <w:t xml:space="preserve"> </w:t>
      </w:r>
      <w:r w:rsidRPr="00831F6B">
        <w:t>lagen. U was hierbij risico dragend</w:t>
      </w:r>
      <w:r>
        <w:t xml:space="preserve">. </w:t>
      </w:r>
    </w:p>
    <w:p w14:paraId="40791F5D" w14:textId="40E055E2" w:rsidR="001F36F7" w:rsidRDefault="00C23757" w:rsidP="00C23757">
      <w:r w:rsidRPr="00831F6B">
        <w:t>Ervaring die uitsluitend betrekking heeft op het verrichten van ontwerp- of advieswerkzaamheden, zonder risicodragende ontwikkelverantwoordelijk, voldoet niet aan deze kerncompetentie.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0"/>
        <w:gridCol w:w="5382"/>
      </w:tblGrid>
      <w:tr w:rsidR="001E21A2" w14:paraId="549E5B15" w14:textId="77777777" w:rsidTr="00D37584">
        <w:tc>
          <w:tcPr>
            <w:tcW w:w="3114" w:type="dxa"/>
          </w:tcPr>
          <w:p w14:paraId="716BAF53" w14:textId="77777777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Opdrachtgever</w:t>
            </w:r>
          </w:p>
        </w:tc>
        <w:sdt>
          <w:sdtPr>
            <w:rPr>
              <w:rFonts w:cstheme="minorHAnsi"/>
              <w:b/>
              <w:bCs/>
            </w:rPr>
            <w:id w:val="878516739"/>
            <w:placeholder>
              <w:docPart w:val="9FFEA777F6CC454880534A099AA741EA"/>
            </w:placeholder>
          </w:sdtPr>
          <w:sdtEndPr/>
          <w:sdtContent>
            <w:sdt>
              <w:sdtPr>
                <w:rPr>
                  <w:rFonts w:cstheme="minorHAnsi"/>
                  <w:b/>
                  <w:bCs/>
                </w:rPr>
                <w:id w:val="1435011727"/>
                <w:placeholder>
                  <w:docPart w:val="C7F4F6CCD34B4BEB94AA530D8CCCD772"/>
                </w:placeholder>
                <w:showingPlcHdr/>
              </w:sdtPr>
              <w:sdtEndPr/>
              <w:sdtContent>
                <w:tc>
                  <w:tcPr>
                    <w:tcW w:w="5948" w:type="dxa"/>
                  </w:tcPr>
                  <w:p w14:paraId="4B31E801" w14:textId="77777777" w:rsidR="001E21A2" w:rsidRDefault="001E21A2" w:rsidP="00D37584">
                    <w:pPr>
                      <w:rPr>
                        <w:rFonts w:cstheme="minorHAnsi"/>
                        <w:b/>
                        <w:bCs/>
                      </w:rPr>
                    </w:pPr>
                    <w:r w:rsidRPr="001A0891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1E21A2" w14:paraId="57A837B6" w14:textId="77777777" w:rsidTr="00D37584">
        <w:tc>
          <w:tcPr>
            <w:tcW w:w="3114" w:type="dxa"/>
          </w:tcPr>
          <w:p w14:paraId="5A1923F9" w14:textId="7086E5C1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Contactpersoon opdrachtgever (naam en functie)</w:t>
            </w:r>
          </w:p>
        </w:tc>
        <w:sdt>
          <w:sdtPr>
            <w:rPr>
              <w:rFonts w:cstheme="minorHAnsi"/>
              <w:b/>
              <w:bCs/>
            </w:rPr>
            <w:id w:val="1778294969"/>
            <w:placeholder>
              <w:docPart w:val="9D2F9A5F5BDE4B9A8C4A901510B44F40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1185DE27" w14:textId="77777777" w:rsidR="001E21A2" w:rsidRDefault="001E21A2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21A2" w14:paraId="358D3DBF" w14:textId="77777777" w:rsidTr="00D37584">
        <w:tc>
          <w:tcPr>
            <w:tcW w:w="3114" w:type="dxa"/>
          </w:tcPr>
          <w:p w14:paraId="63547E2C" w14:textId="35E0111D" w:rsidR="001E21A2" w:rsidRDefault="001E21A2" w:rsidP="00D37584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e</w:t>
            </w:r>
            <w:proofErr w:type="gramEnd"/>
            <w:r>
              <w:rPr>
                <w:rFonts w:cstheme="minorHAnsi"/>
                <w:b/>
                <w:bCs/>
              </w:rPr>
              <w:t>-mailadres contactpersoon</w:t>
            </w:r>
          </w:p>
        </w:tc>
        <w:tc>
          <w:tcPr>
            <w:tcW w:w="5948" w:type="dxa"/>
          </w:tcPr>
          <w:p w14:paraId="3B793FB1" w14:textId="77777777" w:rsidR="001E21A2" w:rsidRDefault="001E21A2" w:rsidP="00D37584">
            <w:pPr>
              <w:rPr>
                <w:rFonts w:cstheme="minorHAnsi"/>
                <w:b/>
                <w:bCs/>
              </w:rPr>
            </w:pPr>
          </w:p>
        </w:tc>
      </w:tr>
      <w:tr w:rsidR="001E21A2" w14:paraId="25637C66" w14:textId="77777777" w:rsidTr="00D37584">
        <w:tc>
          <w:tcPr>
            <w:tcW w:w="3114" w:type="dxa"/>
          </w:tcPr>
          <w:p w14:paraId="6B6E2E23" w14:textId="77777777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Looptijd referentieproject</w:t>
            </w:r>
          </w:p>
        </w:tc>
        <w:sdt>
          <w:sdtPr>
            <w:rPr>
              <w:rFonts w:cstheme="minorHAnsi"/>
              <w:b/>
              <w:bCs/>
            </w:rPr>
            <w:id w:val="-392046482"/>
            <w:placeholder>
              <w:docPart w:val="196B14279EA3431CB1B22D80396B6941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7CECD991" w14:textId="77777777" w:rsidR="001E21A2" w:rsidRDefault="001E21A2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21A2" w14:paraId="10BEC852" w14:textId="77777777" w:rsidTr="00D37584">
        <w:tc>
          <w:tcPr>
            <w:tcW w:w="3114" w:type="dxa"/>
          </w:tcPr>
          <w:p w14:paraId="74A81E1B" w14:textId="77777777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Waarde referentieproject</w:t>
            </w:r>
          </w:p>
        </w:tc>
        <w:sdt>
          <w:sdtPr>
            <w:rPr>
              <w:rFonts w:cstheme="minorHAnsi"/>
              <w:b/>
              <w:bCs/>
            </w:rPr>
            <w:id w:val="499468613"/>
            <w:placeholder>
              <w:docPart w:val="D3B62D24397D49179CE92F14BFB3EF50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7097F5D4" w14:textId="77777777" w:rsidR="001E21A2" w:rsidRDefault="001E21A2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21A2" w14:paraId="7F8A0A43" w14:textId="77777777" w:rsidTr="00D37584">
        <w:tc>
          <w:tcPr>
            <w:tcW w:w="3114" w:type="dxa"/>
          </w:tcPr>
          <w:p w14:paraId="0217A079" w14:textId="77777777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Begindatum referentieproject</w:t>
            </w:r>
          </w:p>
        </w:tc>
        <w:sdt>
          <w:sdtPr>
            <w:rPr>
              <w:rFonts w:cstheme="minorHAnsi"/>
              <w:b/>
              <w:bCs/>
            </w:rPr>
            <w:id w:val="-1335915181"/>
            <w:placeholder>
              <w:docPart w:val="0066309878134B3E9CE8C92A6BB25F1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F73FBA6" w14:textId="77777777" w:rsidR="001E21A2" w:rsidRDefault="001E21A2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21A2" w14:paraId="67B90753" w14:textId="77777777" w:rsidTr="00D37584">
        <w:tc>
          <w:tcPr>
            <w:tcW w:w="3114" w:type="dxa"/>
          </w:tcPr>
          <w:p w14:paraId="6DB89FF4" w14:textId="77777777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Einddatum referentieproject</w:t>
            </w:r>
          </w:p>
        </w:tc>
        <w:sdt>
          <w:sdtPr>
            <w:rPr>
              <w:rFonts w:cstheme="minorHAnsi"/>
              <w:b/>
              <w:bCs/>
            </w:rPr>
            <w:id w:val="-308012267"/>
            <w:placeholder>
              <w:docPart w:val="F4F796CBE2024A30A7D0E3425D5522DD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EDD37F8" w14:textId="77777777" w:rsidR="001E21A2" w:rsidRDefault="001E21A2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E21A2" w14:paraId="285504FB" w14:textId="77777777" w:rsidTr="00D37584">
        <w:trPr>
          <w:trHeight w:val="3810"/>
        </w:trPr>
        <w:tc>
          <w:tcPr>
            <w:tcW w:w="3114" w:type="dxa"/>
          </w:tcPr>
          <w:p w14:paraId="405ADA03" w14:textId="4FACE178" w:rsidR="001E21A2" w:rsidRDefault="001E21A2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Korte beschrijving (toon aan dat u voldoet aan de min</w:t>
            </w:r>
            <w:r w:rsidR="00FA2C78">
              <w:rPr>
                <w:rFonts w:cstheme="minorHAnsi"/>
                <w:b/>
                <w:bCs/>
              </w:rPr>
              <w:t>imale eisen)</w:t>
            </w:r>
          </w:p>
        </w:tc>
        <w:sdt>
          <w:sdtPr>
            <w:rPr>
              <w:rFonts w:cstheme="minorHAnsi"/>
              <w:b/>
              <w:bCs/>
            </w:rPr>
            <w:id w:val="-303623584"/>
            <w:placeholder>
              <w:docPart w:val="53BDBD58E3854FB39D1C2E6274BAC2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786A7D47" w14:textId="77777777" w:rsidR="001E21A2" w:rsidRDefault="001E21A2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562FB3C" w14:textId="77777777" w:rsidR="001F36F7" w:rsidRPr="00677B11" w:rsidRDefault="001F36F7" w:rsidP="00D70019"/>
    <w:p w14:paraId="52E6FF68" w14:textId="77777777" w:rsidR="00034D3A" w:rsidRDefault="00034D3A">
      <w:pPr>
        <w:spacing w:before="0" w:after="160" w:line="259" w:lineRule="auto"/>
        <w:rPr>
          <w:rFonts w:asciiTheme="majorHAnsi" w:eastAsiaTheme="majorEastAsia" w:hAnsiTheme="majorHAnsi" w:cstheme="majorBidi"/>
          <w:color w:val="842E93"/>
          <w:sz w:val="24"/>
          <w:szCs w:val="26"/>
        </w:rPr>
      </w:pPr>
      <w:r>
        <w:br w:type="page"/>
      </w:r>
    </w:p>
    <w:p w14:paraId="61CBA50D" w14:textId="1257F1E1" w:rsidR="001953DD" w:rsidRDefault="00D70019" w:rsidP="00D70019">
      <w:pPr>
        <w:pStyle w:val="Kop2"/>
      </w:pPr>
      <w:r>
        <w:lastRenderedPageBreak/>
        <w:t>Kerncompetentie 2 (duurzaam bouwen):</w:t>
      </w:r>
    </w:p>
    <w:p w14:paraId="4C39041B" w14:textId="761F349F" w:rsidR="00034D3A" w:rsidRPr="00285EC9" w:rsidRDefault="00034D3A" w:rsidP="00034D3A">
      <w:r w:rsidRPr="00285EC9">
        <w:t>Ervaring met het ontwikkelen van een duurzaam</w:t>
      </w:r>
      <w:r>
        <w:t xml:space="preserve"> </w:t>
      </w:r>
      <w:r w:rsidRPr="00285EC9">
        <w:t>complex</w:t>
      </w:r>
      <w:r>
        <w:t xml:space="preserve"> met woningen</w:t>
      </w:r>
      <w:r w:rsidRPr="00285EC9">
        <w:t>.</w:t>
      </w:r>
      <w:r>
        <w:t xml:space="preserve"> </w:t>
      </w:r>
      <w:r w:rsidRPr="00920916">
        <w:t xml:space="preserve">Onder ontwikkelen wordt verstaan: het </w:t>
      </w:r>
      <w:r>
        <w:t>risicodragend</w:t>
      </w:r>
      <w:r w:rsidRPr="00920916">
        <w:t>, ontwerpen</w:t>
      </w:r>
      <w:r>
        <w:t xml:space="preserve"> en </w:t>
      </w:r>
      <w:r w:rsidRPr="00920916">
        <w:t xml:space="preserve">realiseren van </w:t>
      </w:r>
      <w:r>
        <w:t>het project</w:t>
      </w:r>
      <w:r w:rsidRPr="00920916">
        <w:t>.</w:t>
      </w:r>
      <w:r w:rsidRPr="00285EC9">
        <w:t xml:space="preserve"> U toont met behulp van één referentie uw kennis, ervaring en competenties aan op het gebied van het aansturen, coördineren en </w:t>
      </w:r>
      <w:r w:rsidRPr="001379E5">
        <w:t xml:space="preserve">verantwoordelijkheid dragen voor de integrale ontwikkeling van een appartementencomplex van </w:t>
      </w:r>
      <w:r w:rsidRPr="00C02F27">
        <w:t>minimaal 40 appartementen</w:t>
      </w:r>
      <w:r w:rsidRPr="001379E5">
        <w:t xml:space="preserve"> met</w:t>
      </w:r>
      <w:r w:rsidRPr="00285EC9">
        <w:t xml:space="preserve"> een GPR</w:t>
      </w:r>
      <w:r>
        <w:t>-</w:t>
      </w:r>
      <w:r w:rsidRPr="00285EC9">
        <w:t>score van 8,0 of beter</w:t>
      </w:r>
      <w:r w:rsidR="00B94476">
        <w:t xml:space="preserve"> </w:t>
      </w:r>
      <w:r w:rsidR="0046450A">
        <w:t xml:space="preserve">of een gelijkwaardige </w:t>
      </w:r>
      <w:r w:rsidR="00127F25">
        <w:t>score met een andere methodiek.</w:t>
      </w:r>
    </w:p>
    <w:p w14:paraId="425F5BD2" w14:textId="77777777" w:rsidR="00034D3A" w:rsidRDefault="00034D3A" w:rsidP="00034D3A">
      <w:pPr>
        <w:rPr>
          <w:color w:val="EE0000"/>
        </w:rPr>
      </w:pPr>
      <w:r>
        <w:t>Ervaring die uitsluitend betrekking heeft op het verrichten van ontwerp- of advieswerkzaamheden, zonder risicodragende ontwikkelverantwoordelijk, voldoet niet aan deze kerncompetentie.</w:t>
      </w:r>
    </w:p>
    <w:p w14:paraId="6BDFA9BF" w14:textId="77777777" w:rsidR="00FA2C78" w:rsidRDefault="00FA2C78" w:rsidP="00FA2C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0"/>
        <w:gridCol w:w="5382"/>
      </w:tblGrid>
      <w:tr w:rsidR="00FA2C78" w14:paraId="42BC42DB" w14:textId="77777777" w:rsidTr="00D37584">
        <w:tc>
          <w:tcPr>
            <w:tcW w:w="3114" w:type="dxa"/>
          </w:tcPr>
          <w:p w14:paraId="7E7FFD51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Opdrachtgever</w:t>
            </w:r>
          </w:p>
        </w:tc>
        <w:sdt>
          <w:sdtPr>
            <w:rPr>
              <w:rFonts w:cstheme="minorHAnsi"/>
              <w:b/>
              <w:bCs/>
            </w:rPr>
            <w:id w:val="-1749954495"/>
            <w:placeholder>
              <w:docPart w:val="CDD6736FCBFA40C298B42759F8CAE671"/>
            </w:placeholder>
          </w:sdtPr>
          <w:sdtEndPr/>
          <w:sdtContent>
            <w:sdt>
              <w:sdtPr>
                <w:rPr>
                  <w:rFonts w:cstheme="minorHAnsi"/>
                  <w:b/>
                  <w:bCs/>
                </w:rPr>
                <w:id w:val="-1064630249"/>
                <w:placeholder>
                  <w:docPart w:val="27F697BB3F8F476BADD35148A46529AC"/>
                </w:placeholder>
                <w:showingPlcHdr/>
              </w:sdtPr>
              <w:sdtEndPr/>
              <w:sdtContent>
                <w:tc>
                  <w:tcPr>
                    <w:tcW w:w="5948" w:type="dxa"/>
                  </w:tcPr>
                  <w:p w14:paraId="0F26133A" w14:textId="77777777" w:rsidR="00FA2C78" w:rsidRDefault="00FA2C78" w:rsidP="00D37584">
                    <w:pPr>
                      <w:rPr>
                        <w:rFonts w:cstheme="minorHAnsi"/>
                        <w:b/>
                        <w:bCs/>
                      </w:rPr>
                    </w:pPr>
                    <w:r w:rsidRPr="001A0891">
                      <w:rPr>
                        <w:rStyle w:val="Tekstvantijdelijkeaanduiding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FA2C78" w14:paraId="14AFBDD1" w14:textId="77777777" w:rsidTr="00D37584">
        <w:tc>
          <w:tcPr>
            <w:tcW w:w="3114" w:type="dxa"/>
          </w:tcPr>
          <w:p w14:paraId="4B5D9A88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Contactpersoon opdrachtgever (naam en functie)</w:t>
            </w:r>
          </w:p>
        </w:tc>
        <w:sdt>
          <w:sdtPr>
            <w:rPr>
              <w:rFonts w:cstheme="minorHAnsi"/>
              <w:b/>
              <w:bCs/>
            </w:rPr>
            <w:id w:val="-1382246429"/>
            <w:placeholder>
              <w:docPart w:val="156D67F28959494CA2EA559484FFA2F9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60FE3E7A" w14:textId="77777777" w:rsidR="00FA2C78" w:rsidRDefault="00FA2C78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A2C78" w14:paraId="37ED1700" w14:textId="77777777" w:rsidTr="00D37584">
        <w:tc>
          <w:tcPr>
            <w:tcW w:w="3114" w:type="dxa"/>
          </w:tcPr>
          <w:p w14:paraId="3511B931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e</w:t>
            </w:r>
            <w:proofErr w:type="gramEnd"/>
            <w:r>
              <w:rPr>
                <w:rFonts w:cstheme="minorHAnsi"/>
                <w:b/>
                <w:bCs/>
              </w:rPr>
              <w:t>-mailadres contactpersoon</w:t>
            </w:r>
          </w:p>
        </w:tc>
        <w:tc>
          <w:tcPr>
            <w:tcW w:w="5948" w:type="dxa"/>
          </w:tcPr>
          <w:p w14:paraId="03FA6479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</w:p>
        </w:tc>
      </w:tr>
      <w:tr w:rsidR="00FA2C78" w14:paraId="6555B0E3" w14:textId="77777777" w:rsidTr="00D37584">
        <w:tc>
          <w:tcPr>
            <w:tcW w:w="3114" w:type="dxa"/>
          </w:tcPr>
          <w:p w14:paraId="1D9838D0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Looptijd referentieproject</w:t>
            </w:r>
          </w:p>
        </w:tc>
        <w:sdt>
          <w:sdtPr>
            <w:rPr>
              <w:rFonts w:cstheme="minorHAnsi"/>
              <w:b/>
              <w:bCs/>
            </w:rPr>
            <w:id w:val="1209926054"/>
            <w:placeholder>
              <w:docPart w:val="67E81702A7CB43EF85B9A291DCF3CDCC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73C846EC" w14:textId="77777777" w:rsidR="00FA2C78" w:rsidRDefault="00FA2C78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A2C78" w14:paraId="64ED71DE" w14:textId="77777777" w:rsidTr="00D37584">
        <w:tc>
          <w:tcPr>
            <w:tcW w:w="3114" w:type="dxa"/>
          </w:tcPr>
          <w:p w14:paraId="236FD6B3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Waarde referentieproject</w:t>
            </w:r>
          </w:p>
        </w:tc>
        <w:sdt>
          <w:sdtPr>
            <w:rPr>
              <w:rFonts w:cstheme="minorHAnsi"/>
              <w:b/>
              <w:bCs/>
            </w:rPr>
            <w:id w:val="-1733610237"/>
            <w:placeholder>
              <w:docPart w:val="3A2B8FE1BFD74C08B68B31E790543A88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148C4987" w14:textId="77777777" w:rsidR="00FA2C78" w:rsidRDefault="00FA2C78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A2C78" w14:paraId="7B2080BC" w14:textId="77777777" w:rsidTr="00D37584">
        <w:tc>
          <w:tcPr>
            <w:tcW w:w="3114" w:type="dxa"/>
          </w:tcPr>
          <w:p w14:paraId="043649D6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Begindatum referentieproject</w:t>
            </w:r>
          </w:p>
        </w:tc>
        <w:sdt>
          <w:sdtPr>
            <w:rPr>
              <w:rFonts w:cstheme="minorHAnsi"/>
              <w:b/>
              <w:bCs/>
            </w:rPr>
            <w:id w:val="-229931447"/>
            <w:placeholder>
              <w:docPart w:val="F8FB724918A94792A55A9D1C77E9425D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1BB57B5" w14:textId="77777777" w:rsidR="00FA2C78" w:rsidRDefault="00FA2C78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A2C78" w14:paraId="6132BCB4" w14:textId="77777777" w:rsidTr="00D37584">
        <w:tc>
          <w:tcPr>
            <w:tcW w:w="3114" w:type="dxa"/>
          </w:tcPr>
          <w:p w14:paraId="28F79F2A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Einddatum referentieproject</w:t>
            </w:r>
          </w:p>
        </w:tc>
        <w:sdt>
          <w:sdtPr>
            <w:rPr>
              <w:rFonts w:cstheme="minorHAnsi"/>
              <w:b/>
              <w:bCs/>
            </w:rPr>
            <w:id w:val="-136028809"/>
            <w:placeholder>
              <w:docPart w:val="CD8BB4AFF14B4244B40FA769A4D73E03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EA1D344" w14:textId="77777777" w:rsidR="00FA2C78" w:rsidRDefault="00FA2C78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A2C78" w14:paraId="1BDAF9AE" w14:textId="77777777" w:rsidTr="00D37584">
        <w:trPr>
          <w:trHeight w:val="3810"/>
        </w:trPr>
        <w:tc>
          <w:tcPr>
            <w:tcW w:w="3114" w:type="dxa"/>
          </w:tcPr>
          <w:p w14:paraId="727E3FE5" w14:textId="77777777" w:rsidR="00FA2C78" w:rsidRDefault="00FA2C78" w:rsidP="00D3758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Korte beschrijving (toon aan dat u voldoet aan de minimale eisen)</w:t>
            </w:r>
          </w:p>
        </w:tc>
        <w:sdt>
          <w:sdtPr>
            <w:rPr>
              <w:rFonts w:cstheme="minorHAnsi"/>
              <w:b/>
              <w:bCs/>
            </w:rPr>
            <w:id w:val="-240023558"/>
            <w:placeholder>
              <w:docPart w:val="B5888250A8B041178A068446B9B6524A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706633B7" w14:textId="77777777" w:rsidR="00FA2C78" w:rsidRDefault="00FA2C78" w:rsidP="00D37584">
                <w:pPr>
                  <w:rPr>
                    <w:rFonts w:cstheme="minorHAnsi"/>
                    <w:b/>
                    <w:bCs/>
                  </w:rPr>
                </w:pPr>
                <w:r w:rsidRPr="001A089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4BF3F9E" w14:textId="77777777" w:rsidR="004119D4" w:rsidRPr="004119D4" w:rsidRDefault="004119D4" w:rsidP="004119D4"/>
    <w:sectPr w:rsidR="004119D4" w:rsidRPr="004119D4" w:rsidSect="00240C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9675" w14:textId="77777777" w:rsidR="00307534" w:rsidRDefault="00307534" w:rsidP="00F43396">
      <w:pPr>
        <w:spacing w:line="240" w:lineRule="auto"/>
      </w:pPr>
      <w:r>
        <w:separator/>
      </w:r>
    </w:p>
    <w:p w14:paraId="2655F639" w14:textId="77777777" w:rsidR="00307534" w:rsidRDefault="00307534"/>
    <w:p w14:paraId="4AD3BBE1" w14:textId="77777777" w:rsidR="00307534" w:rsidRDefault="00307534"/>
  </w:endnote>
  <w:endnote w:type="continuationSeparator" w:id="0">
    <w:p w14:paraId="78B2D886" w14:textId="77777777" w:rsidR="00307534" w:rsidRDefault="00307534" w:rsidP="00F43396">
      <w:pPr>
        <w:spacing w:line="240" w:lineRule="auto"/>
      </w:pPr>
      <w:r>
        <w:continuationSeparator/>
      </w:r>
    </w:p>
    <w:p w14:paraId="0029864B" w14:textId="77777777" w:rsidR="00307534" w:rsidRDefault="00307534"/>
    <w:p w14:paraId="5411973A" w14:textId="77777777" w:rsidR="00307534" w:rsidRDefault="00307534"/>
  </w:endnote>
  <w:endnote w:type="continuationNotice" w:id="1">
    <w:p w14:paraId="4F5E7272" w14:textId="77777777" w:rsidR="00307534" w:rsidRDefault="0030753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D278" w14:textId="4EEB2CD9" w:rsidR="0046272C" w:rsidRPr="004119D4" w:rsidRDefault="0046272C" w:rsidP="004119D4">
    <w:pPr>
      <w:pStyle w:val="Voettekst"/>
      <w:rPr>
        <w:rStyle w:val="Sjabloontekst"/>
        <w:sz w:val="14"/>
        <w:shd w:val="clear" w:color="auto" w:fill="auto"/>
      </w:rPr>
    </w:pPr>
    <w:r w:rsidRPr="004119D4">
      <w:rPr>
        <w:rStyle w:val="Sjabloontekst"/>
        <w:noProof/>
        <w:sz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117CE4" wp14:editId="3BF1329C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0C494" id="Vrije vorm: vorm 6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4119D4">
      <w:rPr>
        <w:rStyle w:val="Sjabloontekst"/>
        <w:noProof/>
        <w:sz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2F6736" wp14:editId="4897429B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633954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4119D4" w:rsidRPr="004119D4">
      <w:rPr>
        <w:rStyle w:val="Sjabloontekst"/>
        <w:sz w:val="14"/>
        <w:shd w:val="clear" w:color="auto" w:fill="auto"/>
      </w:rPr>
      <w:t>Gemeente Nieuwegein</w:t>
    </w:r>
  </w:p>
  <w:p w14:paraId="77E3170A" w14:textId="6964E527" w:rsidR="00831A93" w:rsidRPr="0046272C" w:rsidRDefault="004119D4" w:rsidP="004119D4">
    <w:pPr>
      <w:pStyle w:val="Voettekst"/>
    </w:pPr>
    <w:r>
      <w:t>Deelnameverklaring Tenderontwikkeling blok C</w:t>
    </w:r>
    <w:r w:rsidR="000B5BD2">
      <w:t>4</w:t>
    </w:r>
    <w:r>
      <w:t>, City Nieuwegein</w:t>
    </w:r>
    <w:r w:rsidR="0046272C" w:rsidRPr="004119D4">
      <w:ptab w:relativeTo="margin" w:alignment="right" w:leader="none"/>
    </w:r>
    <w:r w:rsidR="0046272C" w:rsidRPr="004119D4">
      <w:t>pagina</w:t>
    </w:r>
    <w:r w:rsidR="0046272C" w:rsidRPr="00582707">
      <w:t xml:space="preserve"> </w:t>
    </w:r>
    <w:r w:rsidR="0046272C" w:rsidRPr="00582707">
      <w:fldChar w:fldCharType="begin"/>
    </w:r>
    <w:r w:rsidR="0046272C" w:rsidRPr="00582707">
      <w:instrText>PAGE  \* Arabic  \* MERGEFORMAT</w:instrText>
    </w:r>
    <w:r w:rsidR="0046272C" w:rsidRPr="00582707">
      <w:fldChar w:fldCharType="separate"/>
    </w:r>
    <w:r w:rsidR="0046272C">
      <w:t>1</w:t>
    </w:r>
    <w:r w:rsidR="0046272C" w:rsidRPr="00582707">
      <w:fldChar w:fldCharType="end"/>
    </w:r>
    <w:r w:rsidR="0046272C" w:rsidRPr="00582707">
      <w:t xml:space="preserve"> van </w:t>
    </w:r>
    <w:fldSimple w:instr="NUMPAGES  \* Arabic  \* MERGEFORMAT">
      <w:r w:rsidR="0046272C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E0EF" w14:textId="77777777" w:rsidR="00BD3EE2" w:rsidRDefault="00BD3EE2"/>
  <w:p w14:paraId="22832830" w14:textId="77777777" w:rsidR="00BD3EE2" w:rsidRDefault="00BD3E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B2CC" w14:textId="77777777" w:rsidR="00307534" w:rsidRDefault="00307534" w:rsidP="00F43396">
      <w:pPr>
        <w:spacing w:line="240" w:lineRule="auto"/>
      </w:pPr>
      <w:r>
        <w:separator/>
      </w:r>
    </w:p>
    <w:p w14:paraId="21D61281" w14:textId="77777777" w:rsidR="00307534" w:rsidRDefault="00307534"/>
    <w:p w14:paraId="2C90A2E6" w14:textId="77777777" w:rsidR="00307534" w:rsidRDefault="00307534"/>
  </w:footnote>
  <w:footnote w:type="continuationSeparator" w:id="0">
    <w:p w14:paraId="24141805" w14:textId="77777777" w:rsidR="00307534" w:rsidRDefault="00307534" w:rsidP="00F43396">
      <w:pPr>
        <w:spacing w:line="240" w:lineRule="auto"/>
      </w:pPr>
      <w:r>
        <w:continuationSeparator/>
      </w:r>
    </w:p>
    <w:p w14:paraId="31EA4C1D" w14:textId="77777777" w:rsidR="00307534" w:rsidRDefault="00307534"/>
    <w:p w14:paraId="0476B547" w14:textId="77777777" w:rsidR="00307534" w:rsidRDefault="00307534"/>
  </w:footnote>
  <w:footnote w:type="continuationNotice" w:id="1">
    <w:p w14:paraId="18F4E4E1" w14:textId="77777777" w:rsidR="00307534" w:rsidRDefault="0030753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3A3E" w14:textId="69ED1A5C" w:rsidR="00BD3EE2" w:rsidRDefault="00BD3EE2" w:rsidP="00D17DB3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DA6D" w14:textId="77777777" w:rsidR="008C766A" w:rsidRDefault="008C766A" w:rsidP="008C766A">
    <w:pPr>
      <w:pStyle w:val="Koptekst"/>
      <w:jc w:val="right"/>
    </w:pPr>
  </w:p>
  <w:p w14:paraId="494B39CD" w14:textId="77777777" w:rsidR="008C766A" w:rsidRDefault="008C766A">
    <w:pPr>
      <w:pStyle w:val="Koptekst"/>
    </w:pPr>
  </w:p>
  <w:p w14:paraId="65F53BC5" w14:textId="77777777" w:rsidR="00BD3EE2" w:rsidRDefault="00BD3EE2"/>
  <w:p w14:paraId="0C02EDA7" w14:textId="77777777" w:rsidR="00BD3EE2" w:rsidRDefault="00BD3E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6" type="#_x0000_t75" style="width:22.5pt;height:22.5pt" o:bullet="t">
        <v:imagedata r:id="rId1" o:title="arrow-bullit-fullcolour-sq"/>
      </v:shape>
    </w:pict>
  </w:numPicBullet>
  <w:abstractNum w:abstractNumId="0" w15:restartNumberingAfterBreak="0">
    <w:nsid w:val="1570150F"/>
    <w:multiLevelType w:val="hybridMultilevel"/>
    <w:tmpl w:val="DB7CD64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145E"/>
    <w:multiLevelType w:val="hybridMultilevel"/>
    <w:tmpl w:val="24A4230C"/>
    <w:lvl w:ilvl="0" w:tplc="24647BF0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6E13E38"/>
    <w:multiLevelType w:val="multilevel"/>
    <w:tmpl w:val="6D44316C"/>
    <w:lvl w:ilvl="0">
      <w:start w:val="1"/>
      <w:numFmt w:val="decimal"/>
      <w:pStyle w:val="Kop1"/>
      <w:lvlText w:val="%1"/>
      <w:lvlJc w:val="righ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284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284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284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284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284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284" w:hanging="284"/>
      </w:pPr>
      <w:rPr>
        <w:rFonts w:hint="default"/>
      </w:rPr>
    </w:lvl>
  </w:abstractNum>
  <w:abstractNum w:abstractNumId="3" w15:restartNumberingAfterBreak="0">
    <w:nsid w:val="27760C9F"/>
    <w:multiLevelType w:val="hybridMultilevel"/>
    <w:tmpl w:val="ABC08FE0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C394E"/>
    <w:multiLevelType w:val="hybridMultilevel"/>
    <w:tmpl w:val="24B0FDB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6" w15:restartNumberingAfterBreak="0">
    <w:nsid w:val="30683F3D"/>
    <w:multiLevelType w:val="hybridMultilevel"/>
    <w:tmpl w:val="1BDE730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6911"/>
    <w:multiLevelType w:val="hybridMultilevel"/>
    <w:tmpl w:val="10747B5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69C4"/>
    <w:multiLevelType w:val="hybridMultilevel"/>
    <w:tmpl w:val="BFB05D5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D69AE"/>
    <w:multiLevelType w:val="hybridMultilevel"/>
    <w:tmpl w:val="007E33F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A56"/>
    <w:multiLevelType w:val="hybridMultilevel"/>
    <w:tmpl w:val="DB92F152"/>
    <w:lvl w:ilvl="0" w:tplc="9A6A819C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5C7AB2"/>
    <w:multiLevelType w:val="hybridMultilevel"/>
    <w:tmpl w:val="4CBE69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68728EA"/>
    <w:multiLevelType w:val="hybridMultilevel"/>
    <w:tmpl w:val="A5F640A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F2EE6"/>
    <w:multiLevelType w:val="hybridMultilevel"/>
    <w:tmpl w:val="C4184D28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E74DB"/>
    <w:multiLevelType w:val="hybridMultilevel"/>
    <w:tmpl w:val="7A8A98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01D62"/>
    <w:multiLevelType w:val="hybridMultilevel"/>
    <w:tmpl w:val="C1C6537A"/>
    <w:lvl w:ilvl="0" w:tplc="24647BF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2"/>
  </w:num>
  <w:num w:numId="2" w16cid:durableId="801507270">
    <w:abstractNumId w:val="11"/>
  </w:num>
  <w:num w:numId="3" w16cid:durableId="105926897">
    <w:abstractNumId w:val="16"/>
  </w:num>
  <w:num w:numId="4" w16cid:durableId="1215507956">
    <w:abstractNumId w:val="5"/>
  </w:num>
  <w:num w:numId="5" w16cid:durableId="288321338">
    <w:abstractNumId w:val="20"/>
  </w:num>
  <w:num w:numId="6" w16cid:durableId="2109350304">
    <w:abstractNumId w:val="17"/>
  </w:num>
  <w:num w:numId="7" w16cid:durableId="1257209082">
    <w:abstractNumId w:val="13"/>
  </w:num>
  <w:num w:numId="8" w16cid:durableId="1174035542">
    <w:abstractNumId w:val="10"/>
  </w:num>
  <w:num w:numId="9" w16cid:durableId="1191841254">
    <w:abstractNumId w:val="14"/>
  </w:num>
  <w:num w:numId="10" w16cid:durableId="134031024">
    <w:abstractNumId w:val="0"/>
  </w:num>
  <w:num w:numId="11" w16cid:durableId="1897277513">
    <w:abstractNumId w:val="1"/>
  </w:num>
  <w:num w:numId="12" w16cid:durableId="972828533">
    <w:abstractNumId w:val="15"/>
  </w:num>
  <w:num w:numId="13" w16cid:durableId="623998358">
    <w:abstractNumId w:val="9"/>
  </w:num>
  <w:num w:numId="14" w16cid:durableId="2090733946">
    <w:abstractNumId w:val="12"/>
  </w:num>
  <w:num w:numId="15" w16cid:durableId="746926317">
    <w:abstractNumId w:val="6"/>
  </w:num>
  <w:num w:numId="16" w16cid:durableId="1233584315">
    <w:abstractNumId w:val="7"/>
  </w:num>
  <w:num w:numId="17" w16cid:durableId="1548839023">
    <w:abstractNumId w:val="8"/>
  </w:num>
  <w:num w:numId="18" w16cid:durableId="676347006">
    <w:abstractNumId w:val="19"/>
  </w:num>
  <w:num w:numId="19" w16cid:durableId="392779168">
    <w:abstractNumId w:val="3"/>
  </w:num>
  <w:num w:numId="20" w16cid:durableId="1104157240">
    <w:abstractNumId w:val="4"/>
  </w:num>
  <w:num w:numId="21" w16cid:durableId="4522374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DD"/>
    <w:rsid w:val="00005DF6"/>
    <w:rsid w:val="00007A9B"/>
    <w:rsid w:val="0002552F"/>
    <w:rsid w:val="00034D3A"/>
    <w:rsid w:val="00043313"/>
    <w:rsid w:val="00045A66"/>
    <w:rsid w:val="00053861"/>
    <w:rsid w:val="00053BC9"/>
    <w:rsid w:val="000613C1"/>
    <w:rsid w:val="0006298E"/>
    <w:rsid w:val="000651E4"/>
    <w:rsid w:val="000729E1"/>
    <w:rsid w:val="00074967"/>
    <w:rsid w:val="00081B31"/>
    <w:rsid w:val="000903EE"/>
    <w:rsid w:val="00091C18"/>
    <w:rsid w:val="000973B9"/>
    <w:rsid w:val="000A0847"/>
    <w:rsid w:val="000B5A98"/>
    <w:rsid w:val="000B5BD2"/>
    <w:rsid w:val="000C23BF"/>
    <w:rsid w:val="000E4C94"/>
    <w:rsid w:val="000E5A26"/>
    <w:rsid w:val="000F5822"/>
    <w:rsid w:val="0010368F"/>
    <w:rsid w:val="00110C75"/>
    <w:rsid w:val="00115D0A"/>
    <w:rsid w:val="00117B22"/>
    <w:rsid w:val="00117F97"/>
    <w:rsid w:val="00120374"/>
    <w:rsid w:val="0012258B"/>
    <w:rsid w:val="00124585"/>
    <w:rsid w:val="00127F25"/>
    <w:rsid w:val="00132101"/>
    <w:rsid w:val="00137EFA"/>
    <w:rsid w:val="00146D4B"/>
    <w:rsid w:val="00153171"/>
    <w:rsid w:val="00154322"/>
    <w:rsid w:val="0015627E"/>
    <w:rsid w:val="001636C0"/>
    <w:rsid w:val="00167545"/>
    <w:rsid w:val="00170010"/>
    <w:rsid w:val="001828DA"/>
    <w:rsid w:val="00183AEC"/>
    <w:rsid w:val="00185C01"/>
    <w:rsid w:val="00192F5C"/>
    <w:rsid w:val="001953DD"/>
    <w:rsid w:val="00195A00"/>
    <w:rsid w:val="001A0198"/>
    <w:rsid w:val="001A070C"/>
    <w:rsid w:val="001A22AE"/>
    <w:rsid w:val="001B3F53"/>
    <w:rsid w:val="001B41DA"/>
    <w:rsid w:val="001B732D"/>
    <w:rsid w:val="001C6E66"/>
    <w:rsid w:val="001D30CC"/>
    <w:rsid w:val="001D59E9"/>
    <w:rsid w:val="001E21A2"/>
    <w:rsid w:val="001F36F7"/>
    <w:rsid w:val="002042F8"/>
    <w:rsid w:val="002111EE"/>
    <w:rsid w:val="00212337"/>
    <w:rsid w:val="002131BD"/>
    <w:rsid w:val="002147B6"/>
    <w:rsid w:val="002150DE"/>
    <w:rsid w:val="00221EFB"/>
    <w:rsid w:val="00227633"/>
    <w:rsid w:val="00231C5A"/>
    <w:rsid w:val="00240CA3"/>
    <w:rsid w:val="0024242D"/>
    <w:rsid w:val="002463ED"/>
    <w:rsid w:val="00247B22"/>
    <w:rsid w:val="002567AF"/>
    <w:rsid w:val="00257281"/>
    <w:rsid w:val="00262EC5"/>
    <w:rsid w:val="00264D3D"/>
    <w:rsid w:val="00266AF1"/>
    <w:rsid w:val="0027062F"/>
    <w:rsid w:val="00280890"/>
    <w:rsid w:val="00283633"/>
    <w:rsid w:val="00293A3E"/>
    <w:rsid w:val="002B33CE"/>
    <w:rsid w:val="002B7459"/>
    <w:rsid w:val="002D0329"/>
    <w:rsid w:val="002E2FA1"/>
    <w:rsid w:val="002E47F2"/>
    <w:rsid w:val="00301C76"/>
    <w:rsid w:val="003022B8"/>
    <w:rsid w:val="003024A0"/>
    <w:rsid w:val="00304556"/>
    <w:rsid w:val="00306FC4"/>
    <w:rsid w:val="00307534"/>
    <w:rsid w:val="003147A0"/>
    <w:rsid w:val="00317799"/>
    <w:rsid w:val="0033034E"/>
    <w:rsid w:val="0033439A"/>
    <w:rsid w:val="00335AE5"/>
    <w:rsid w:val="003429BA"/>
    <w:rsid w:val="00345BDF"/>
    <w:rsid w:val="003568D5"/>
    <w:rsid w:val="00361C7B"/>
    <w:rsid w:val="00361DDA"/>
    <w:rsid w:val="00377A54"/>
    <w:rsid w:val="00380A86"/>
    <w:rsid w:val="0038285D"/>
    <w:rsid w:val="00382B7D"/>
    <w:rsid w:val="00386DCF"/>
    <w:rsid w:val="00391CB9"/>
    <w:rsid w:val="003936EB"/>
    <w:rsid w:val="003A0D45"/>
    <w:rsid w:val="003A4027"/>
    <w:rsid w:val="003A44C8"/>
    <w:rsid w:val="003A6594"/>
    <w:rsid w:val="003B1F99"/>
    <w:rsid w:val="003B5658"/>
    <w:rsid w:val="003B7B67"/>
    <w:rsid w:val="003E1A34"/>
    <w:rsid w:val="003E7938"/>
    <w:rsid w:val="003F7824"/>
    <w:rsid w:val="00400F5C"/>
    <w:rsid w:val="0040681B"/>
    <w:rsid w:val="004119D4"/>
    <w:rsid w:val="00441735"/>
    <w:rsid w:val="004522F4"/>
    <w:rsid w:val="004558EC"/>
    <w:rsid w:val="0046009C"/>
    <w:rsid w:val="0046272C"/>
    <w:rsid w:val="004631F1"/>
    <w:rsid w:val="0046450A"/>
    <w:rsid w:val="00473B9B"/>
    <w:rsid w:val="00476795"/>
    <w:rsid w:val="00484657"/>
    <w:rsid w:val="004A23CC"/>
    <w:rsid w:val="004A3B3D"/>
    <w:rsid w:val="004A5482"/>
    <w:rsid w:val="004B09C4"/>
    <w:rsid w:val="004B1D75"/>
    <w:rsid w:val="004B2A72"/>
    <w:rsid w:val="004B318E"/>
    <w:rsid w:val="004B495B"/>
    <w:rsid w:val="004B6F34"/>
    <w:rsid w:val="004C715A"/>
    <w:rsid w:val="004D5925"/>
    <w:rsid w:val="004E3E2D"/>
    <w:rsid w:val="004E602A"/>
    <w:rsid w:val="0050240B"/>
    <w:rsid w:val="00512363"/>
    <w:rsid w:val="0051423F"/>
    <w:rsid w:val="00526DB8"/>
    <w:rsid w:val="00551DF0"/>
    <w:rsid w:val="00552E2E"/>
    <w:rsid w:val="0056402C"/>
    <w:rsid w:val="00582707"/>
    <w:rsid w:val="00585F69"/>
    <w:rsid w:val="005875DA"/>
    <w:rsid w:val="00591F20"/>
    <w:rsid w:val="0059706C"/>
    <w:rsid w:val="005A0B69"/>
    <w:rsid w:val="005A1519"/>
    <w:rsid w:val="005A70EC"/>
    <w:rsid w:val="005B0C11"/>
    <w:rsid w:val="005C3AA0"/>
    <w:rsid w:val="005D5BFE"/>
    <w:rsid w:val="005E37FD"/>
    <w:rsid w:val="005F6BA8"/>
    <w:rsid w:val="005F7788"/>
    <w:rsid w:val="006079FE"/>
    <w:rsid w:val="00611663"/>
    <w:rsid w:val="00614D6C"/>
    <w:rsid w:val="00623CC3"/>
    <w:rsid w:val="00625C0B"/>
    <w:rsid w:val="006337D7"/>
    <w:rsid w:val="0063682D"/>
    <w:rsid w:val="00642937"/>
    <w:rsid w:val="00647CA2"/>
    <w:rsid w:val="00655F60"/>
    <w:rsid w:val="00692CF3"/>
    <w:rsid w:val="006B165C"/>
    <w:rsid w:val="006B3C6C"/>
    <w:rsid w:val="006E79C5"/>
    <w:rsid w:val="006F277B"/>
    <w:rsid w:val="007040CA"/>
    <w:rsid w:val="00713A05"/>
    <w:rsid w:val="00747153"/>
    <w:rsid w:val="007570FB"/>
    <w:rsid w:val="00762CF7"/>
    <w:rsid w:val="0077335F"/>
    <w:rsid w:val="0078250F"/>
    <w:rsid w:val="007847FD"/>
    <w:rsid w:val="007916B8"/>
    <w:rsid w:val="007A5473"/>
    <w:rsid w:val="007A56E9"/>
    <w:rsid w:val="007D03F4"/>
    <w:rsid w:val="007D5D5A"/>
    <w:rsid w:val="007F5C47"/>
    <w:rsid w:val="007F69F0"/>
    <w:rsid w:val="007F6BC5"/>
    <w:rsid w:val="007F6BC6"/>
    <w:rsid w:val="00806BD0"/>
    <w:rsid w:val="00811CBC"/>
    <w:rsid w:val="00831A93"/>
    <w:rsid w:val="00831AAB"/>
    <w:rsid w:val="00837DF6"/>
    <w:rsid w:val="0084081B"/>
    <w:rsid w:val="00847B53"/>
    <w:rsid w:val="0085206A"/>
    <w:rsid w:val="00856C4A"/>
    <w:rsid w:val="00856EF5"/>
    <w:rsid w:val="00860797"/>
    <w:rsid w:val="0086276B"/>
    <w:rsid w:val="008702E2"/>
    <w:rsid w:val="00877558"/>
    <w:rsid w:val="008870AC"/>
    <w:rsid w:val="008A11F9"/>
    <w:rsid w:val="008A353C"/>
    <w:rsid w:val="008B3520"/>
    <w:rsid w:val="008B3962"/>
    <w:rsid w:val="008C0D37"/>
    <w:rsid w:val="008C766A"/>
    <w:rsid w:val="008D3852"/>
    <w:rsid w:val="008D791A"/>
    <w:rsid w:val="008E4F4D"/>
    <w:rsid w:val="008F5D62"/>
    <w:rsid w:val="00904655"/>
    <w:rsid w:val="00905520"/>
    <w:rsid w:val="00913828"/>
    <w:rsid w:val="00921A2E"/>
    <w:rsid w:val="009225CF"/>
    <w:rsid w:val="00924C57"/>
    <w:rsid w:val="00933D62"/>
    <w:rsid w:val="009421BA"/>
    <w:rsid w:val="009436B5"/>
    <w:rsid w:val="00962FF4"/>
    <w:rsid w:val="00975EFB"/>
    <w:rsid w:val="009A01C4"/>
    <w:rsid w:val="009A2F7A"/>
    <w:rsid w:val="009A5B0A"/>
    <w:rsid w:val="009B2183"/>
    <w:rsid w:val="009C044B"/>
    <w:rsid w:val="009C1E79"/>
    <w:rsid w:val="009C1EA2"/>
    <w:rsid w:val="009C445B"/>
    <w:rsid w:val="009C7C15"/>
    <w:rsid w:val="009D2ED7"/>
    <w:rsid w:val="009E73C4"/>
    <w:rsid w:val="00A05736"/>
    <w:rsid w:val="00A06C81"/>
    <w:rsid w:val="00A32B84"/>
    <w:rsid w:val="00A34D04"/>
    <w:rsid w:val="00A557DC"/>
    <w:rsid w:val="00A56C24"/>
    <w:rsid w:val="00A62693"/>
    <w:rsid w:val="00A6709C"/>
    <w:rsid w:val="00A75473"/>
    <w:rsid w:val="00A75729"/>
    <w:rsid w:val="00A849BB"/>
    <w:rsid w:val="00AA2951"/>
    <w:rsid w:val="00AA3220"/>
    <w:rsid w:val="00AA5BEB"/>
    <w:rsid w:val="00AC30A2"/>
    <w:rsid w:val="00AC4FD5"/>
    <w:rsid w:val="00AD0B30"/>
    <w:rsid w:val="00AE0D92"/>
    <w:rsid w:val="00AE4819"/>
    <w:rsid w:val="00B068C9"/>
    <w:rsid w:val="00B10F88"/>
    <w:rsid w:val="00B27E14"/>
    <w:rsid w:val="00B332C6"/>
    <w:rsid w:val="00B50414"/>
    <w:rsid w:val="00B5505D"/>
    <w:rsid w:val="00B56C1E"/>
    <w:rsid w:val="00B609C2"/>
    <w:rsid w:val="00B6565B"/>
    <w:rsid w:val="00B75AEC"/>
    <w:rsid w:val="00B77292"/>
    <w:rsid w:val="00B81944"/>
    <w:rsid w:val="00B83963"/>
    <w:rsid w:val="00B8631B"/>
    <w:rsid w:val="00B8797F"/>
    <w:rsid w:val="00B94476"/>
    <w:rsid w:val="00BA0563"/>
    <w:rsid w:val="00BB02FD"/>
    <w:rsid w:val="00BB03E5"/>
    <w:rsid w:val="00BC3EDC"/>
    <w:rsid w:val="00BD3EE2"/>
    <w:rsid w:val="00BE0CF1"/>
    <w:rsid w:val="00BE4265"/>
    <w:rsid w:val="00C021DF"/>
    <w:rsid w:val="00C101FF"/>
    <w:rsid w:val="00C102E1"/>
    <w:rsid w:val="00C13435"/>
    <w:rsid w:val="00C140BB"/>
    <w:rsid w:val="00C17364"/>
    <w:rsid w:val="00C23757"/>
    <w:rsid w:val="00C27AAA"/>
    <w:rsid w:val="00C40E9E"/>
    <w:rsid w:val="00C417AF"/>
    <w:rsid w:val="00C46CDA"/>
    <w:rsid w:val="00C82ADB"/>
    <w:rsid w:val="00C90DFA"/>
    <w:rsid w:val="00C92CEA"/>
    <w:rsid w:val="00CB7B0B"/>
    <w:rsid w:val="00CC0F6E"/>
    <w:rsid w:val="00CC2EDF"/>
    <w:rsid w:val="00CC6FB5"/>
    <w:rsid w:val="00CE2B6F"/>
    <w:rsid w:val="00CE5AAE"/>
    <w:rsid w:val="00D07D6D"/>
    <w:rsid w:val="00D1624A"/>
    <w:rsid w:val="00D17DB3"/>
    <w:rsid w:val="00D24FBB"/>
    <w:rsid w:val="00D3057B"/>
    <w:rsid w:val="00D32211"/>
    <w:rsid w:val="00D34A8C"/>
    <w:rsid w:val="00D43573"/>
    <w:rsid w:val="00D50E82"/>
    <w:rsid w:val="00D52811"/>
    <w:rsid w:val="00D63554"/>
    <w:rsid w:val="00D70019"/>
    <w:rsid w:val="00D704EC"/>
    <w:rsid w:val="00D74439"/>
    <w:rsid w:val="00D87718"/>
    <w:rsid w:val="00D87A23"/>
    <w:rsid w:val="00D930F4"/>
    <w:rsid w:val="00D94920"/>
    <w:rsid w:val="00D962AC"/>
    <w:rsid w:val="00DA6642"/>
    <w:rsid w:val="00DB4A9D"/>
    <w:rsid w:val="00DD08C8"/>
    <w:rsid w:val="00DE042D"/>
    <w:rsid w:val="00DE2EF3"/>
    <w:rsid w:val="00E010FD"/>
    <w:rsid w:val="00E063F5"/>
    <w:rsid w:val="00E06881"/>
    <w:rsid w:val="00E06DC2"/>
    <w:rsid w:val="00E15AD0"/>
    <w:rsid w:val="00E161F4"/>
    <w:rsid w:val="00E17C2C"/>
    <w:rsid w:val="00E223E8"/>
    <w:rsid w:val="00E40026"/>
    <w:rsid w:val="00E40CE8"/>
    <w:rsid w:val="00E42998"/>
    <w:rsid w:val="00E52286"/>
    <w:rsid w:val="00E54A3D"/>
    <w:rsid w:val="00E634F1"/>
    <w:rsid w:val="00E764D7"/>
    <w:rsid w:val="00E81D71"/>
    <w:rsid w:val="00E85A80"/>
    <w:rsid w:val="00E916D4"/>
    <w:rsid w:val="00E9420D"/>
    <w:rsid w:val="00E97B3D"/>
    <w:rsid w:val="00EA4C23"/>
    <w:rsid w:val="00EA7DC7"/>
    <w:rsid w:val="00EB1B49"/>
    <w:rsid w:val="00EB40F0"/>
    <w:rsid w:val="00EC0872"/>
    <w:rsid w:val="00EC7A46"/>
    <w:rsid w:val="00EF39FA"/>
    <w:rsid w:val="00F01F9A"/>
    <w:rsid w:val="00F028DA"/>
    <w:rsid w:val="00F16A9A"/>
    <w:rsid w:val="00F26289"/>
    <w:rsid w:val="00F36E22"/>
    <w:rsid w:val="00F40C29"/>
    <w:rsid w:val="00F42D00"/>
    <w:rsid w:val="00F43396"/>
    <w:rsid w:val="00F43C52"/>
    <w:rsid w:val="00F46DC8"/>
    <w:rsid w:val="00F50E7E"/>
    <w:rsid w:val="00F571B7"/>
    <w:rsid w:val="00F71266"/>
    <w:rsid w:val="00F74DAE"/>
    <w:rsid w:val="00FA09E8"/>
    <w:rsid w:val="00FA0B21"/>
    <w:rsid w:val="00FA2C78"/>
    <w:rsid w:val="00FB4067"/>
    <w:rsid w:val="00FB61EF"/>
    <w:rsid w:val="00FB76CD"/>
    <w:rsid w:val="00FC2479"/>
    <w:rsid w:val="00FD7F0C"/>
    <w:rsid w:val="00FE01A7"/>
    <w:rsid w:val="00FE1449"/>
    <w:rsid w:val="00FE38E1"/>
    <w:rsid w:val="00FE56EE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5B9F1C1"/>
  <w15:chartTrackingRefBased/>
  <w15:docId w15:val="{CE50DCF9-72D5-4704-8141-4AC79DED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2C78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31C5A"/>
    <w:pPr>
      <w:keepNext/>
      <w:keepLines/>
      <w:pageBreakBefore/>
      <w:numPr>
        <w:numId w:val="1"/>
      </w:numPr>
      <w:spacing w:before="240"/>
      <w:ind w:left="0"/>
      <w:outlineLvl w:val="0"/>
    </w:pPr>
    <w:rPr>
      <w:rFonts w:asciiTheme="majorHAnsi" w:eastAsiaTheme="majorEastAsia" w:hAnsiTheme="majorHAnsi" w:cstheme="majorBidi"/>
      <w:color w:val="842E9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1C5A"/>
    <w:pPr>
      <w:keepNext/>
      <w:keepLines/>
      <w:numPr>
        <w:ilvl w:val="1"/>
        <w:numId w:val="1"/>
      </w:numPr>
      <w:spacing w:before="240"/>
      <w:ind w:left="0"/>
      <w:outlineLvl w:val="1"/>
    </w:pPr>
    <w:rPr>
      <w:rFonts w:asciiTheme="majorHAnsi" w:eastAsiaTheme="majorEastAsia" w:hAnsiTheme="majorHAnsi" w:cstheme="majorBidi"/>
      <w:color w:val="842E93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6E66"/>
    <w:pPr>
      <w:keepNext/>
      <w:keepLines/>
      <w:numPr>
        <w:ilvl w:val="2"/>
        <w:numId w:val="1"/>
      </w:numPr>
      <w:ind w:left="0"/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75AEC"/>
    <w:pPr>
      <w:keepNext/>
      <w:keepLines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C5A"/>
    <w:rPr>
      <w:rFonts w:asciiTheme="majorHAnsi" w:eastAsiaTheme="majorEastAsia" w:hAnsiTheme="majorHAnsi" w:cstheme="majorBidi"/>
      <w:color w:val="842E93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31C5A"/>
    <w:rPr>
      <w:rFonts w:asciiTheme="majorHAnsi" w:eastAsiaTheme="majorEastAsia" w:hAnsiTheme="majorHAnsi" w:cstheme="majorBidi"/>
      <w:color w:val="842E93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6E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1C6E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46272C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rsid w:val="0046272C"/>
    <w:rPr>
      <w:sz w:val="14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655F60"/>
    <w:pPr>
      <w:numPr>
        <w:numId w:val="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195A00"/>
    <w:rPr>
      <w:rFonts w:asciiTheme="minorHAnsi" w:hAnsiTheme="minorHAnsi"/>
      <w:sz w:val="18"/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4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character" w:customStyle="1" w:styleId="LijstalineaChar">
    <w:name w:val="Lijstalinea Char"/>
    <w:aliases w:val="Opsomming Char"/>
    <w:link w:val="Lijstalinea"/>
    <w:uiPriority w:val="34"/>
    <w:rsid w:val="00655F60"/>
    <w:rPr>
      <w:sz w:val="18"/>
    </w:rPr>
  </w:style>
  <w:style w:type="table" w:styleId="Rastertabel1licht-Accent5">
    <w:name w:val="Grid Table 1 Light Accent 5"/>
    <w:basedOn w:val="Standaardtabel"/>
    <w:uiPriority w:val="46"/>
    <w:rsid w:val="00E161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B81944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Cornelissen\Tender%20People\Bedrijfsvoering%20-%20Documenten\Toolkit%20TP\03%20Offertefase%20documenten\Template%20-%20Gunningsleidra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EA777F6CC454880534A099AA741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6B216-07E6-40F4-9D81-D6DF7CCE8985}"/>
      </w:docPartPr>
      <w:docPartBody>
        <w:p w:rsidR="00DE4557" w:rsidRDefault="00DE4557" w:rsidP="00DE4557">
          <w:pPr>
            <w:pStyle w:val="9FFEA777F6CC454880534A099AA741EA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F4F6CCD34B4BEB94AA530D8CCCD7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B9814-C915-4C04-9E93-8706C10140A7}"/>
      </w:docPartPr>
      <w:docPartBody>
        <w:p w:rsidR="00DE4557" w:rsidRDefault="00DE4557" w:rsidP="00DE4557">
          <w:pPr>
            <w:pStyle w:val="C7F4F6CCD34B4BEB94AA530D8CCCD772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2F9A5F5BDE4B9A8C4A901510B44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BC8D79-B4B7-4EB4-BB2E-156D31B73F62}"/>
      </w:docPartPr>
      <w:docPartBody>
        <w:p w:rsidR="00DE4557" w:rsidRDefault="00DE4557" w:rsidP="00DE4557">
          <w:pPr>
            <w:pStyle w:val="9D2F9A5F5BDE4B9A8C4A901510B44F40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6B14279EA3431CB1B22D80396B6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8D890-E1DE-4A40-B596-28B9C9DD8E5C}"/>
      </w:docPartPr>
      <w:docPartBody>
        <w:p w:rsidR="00DE4557" w:rsidRDefault="00DE4557" w:rsidP="00DE4557">
          <w:pPr>
            <w:pStyle w:val="196B14279EA3431CB1B22D80396B6941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B62D24397D49179CE92F14BFB3EF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70A71-5BF9-4C9F-BB0A-DB72539A4D8D}"/>
      </w:docPartPr>
      <w:docPartBody>
        <w:p w:rsidR="00DE4557" w:rsidRDefault="00DE4557" w:rsidP="00DE4557">
          <w:pPr>
            <w:pStyle w:val="D3B62D24397D49179CE92F14BFB3EF50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66309878134B3E9CE8C92A6BB25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1BB12-EE2D-45F5-B731-0994B0FCAC52}"/>
      </w:docPartPr>
      <w:docPartBody>
        <w:p w:rsidR="00DE4557" w:rsidRDefault="00DE4557" w:rsidP="00DE4557">
          <w:pPr>
            <w:pStyle w:val="0066309878134B3E9CE8C92A6BB25F16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F796CBE2024A30A7D0E3425D552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A8D1E-2F5B-4B07-A45C-3804CE87910C}"/>
      </w:docPartPr>
      <w:docPartBody>
        <w:p w:rsidR="00DE4557" w:rsidRDefault="00DE4557" w:rsidP="00DE4557">
          <w:pPr>
            <w:pStyle w:val="F4F796CBE2024A30A7D0E3425D5522DD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DBD58E3854FB39D1C2E6274BAC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809F11-8ADF-4D7B-8E80-D830F3989199}"/>
      </w:docPartPr>
      <w:docPartBody>
        <w:p w:rsidR="00DE4557" w:rsidRDefault="00DE4557" w:rsidP="00DE4557">
          <w:pPr>
            <w:pStyle w:val="53BDBD58E3854FB39D1C2E6274BAC2D6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D6736FCBFA40C298B42759F8CAE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590A9F-1610-4B0F-92E3-B338EB74E6C9}"/>
      </w:docPartPr>
      <w:docPartBody>
        <w:p w:rsidR="00DE4557" w:rsidRDefault="00DE4557" w:rsidP="00DE4557">
          <w:pPr>
            <w:pStyle w:val="CDD6736FCBFA40C298B42759F8CAE671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F697BB3F8F476BADD35148A4652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3859B8-9B97-4C8F-8A4A-4F4EFB3FBCB4}"/>
      </w:docPartPr>
      <w:docPartBody>
        <w:p w:rsidR="00DE4557" w:rsidRDefault="00DE4557" w:rsidP="00DE4557">
          <w:pPr>
            <w:pStyle w:val="27F697BB3F8F476BADD35148A46529AC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6D67F28959494CA2EA559484FFA2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70963-C537-4337-8121-71790FBE10B6}"/>
      </w:docPartPr>
      <w:docPartBody>
        <w:p w:rsidR="00DE4557" w:rsidRDefault="00DE4557" w:rsidP="00DE4557">
          <w:pPr>
            <w:pStyle w:val="156D67F28959494CA2EA559484FFA2F9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E81702A7CB43EF85B9A291DCF3C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4962D-CB72-4652-804B-754F1AC1F9CA}"/>
      </w:docPartPr>
      <w:docPartBody>
        <w:p w:rsidR="00DE4557" w:rsidRDefault="00DE4557" w:rsidP="00DE4557">
          <w:pPr>
            <w:pStyle w:val="67E81702A7CB43EF85B9A291DCF3CDCC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2B8FE1BFD74C08B68B31E790543A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1A4090-220F-447A-9C9B-1A2A2C14730C}"/>
      </w:docPartPr>
      <w:docPartBody>
        <w:p w:rsidR="00DE4557" w:rsidRDefault="00DE4557" w:rsidP="00DE4557">
          <w:pPr>
            <w:pStyle w:val="3A2B8FE1BFD74C08B68B31E790543A88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FB724918A94792A55A9D1C77E94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F29D0B-30A5-4C6C-8A3C-172B130EC1F1}"/>
      </w:docPartPr>
      <w:docPartBody>
        <w:p w:rsidR="00DE4557" w:rsidRDefault="00DE4557" w:rsidP="00DE4557">
          <w:pPr>
            <w:pStyle w:val="F8FB724918A94792A55A9D1C77E9425D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8BB4AFF14B4244B40FA769A4D73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567AE-3838-4424-B3F3-0CFFF031AFAE}"/>
      </w:docPartPr>
      <w:docPartBody>
        <w:p w:rsidR="00DE4557" w:rsidRDefault="00DE4557" w:rsidP="00DE4557">
          <w:pPr>
            <w:pStyle w:val="CD8BB4AFF14B4244B40FA769A4D73E03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888250A8B041178A068446B9B65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8251EE-6AEE-4617-8270-04BE642ECC10}"/>
      </w:docPartPr>
      <w:docPartBody>
        <w:p w:rsidR="00DE4557" w:rsidRDefault="00DE4557" w:rsidP="00DE4557">
          <w:pPr>
            <w:pStyle w:val="B5888250A8B041178A068446B9B6524A"/>
          </w:pPr>
          <w:r w:rsidRPr="001A089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57"/>
    <w:rsid w:val="001828DA"/>
    <w:rsid w:val="002150DE"/>
    <w:rsid w:val="005E37FD"/>
    <w:rsid w:val="00B61261"/>
    <w:rsid w:val="00BA0563"/>
    <w:rsid w:val="00D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E4557"/>
    <w:rPr>
      <w:color w:val="808080"/>
    </w:rPr>
  </w:style>
  <w:style w:type="paragraph" w:customStyle="1" w:styleId="9FFEA777F6CC454880534A099AA741EA">
    <w:name w:val="9FFEA777F6CC454880534A099AA741EA"/>
    <w:rsid w:val="00DE4557"/>
  </w:style>
  <w:style w:type="paragraph" w:customStyle="1" w:styleId="C7F4F6CCD34B4BEB94AA530D8CCCD772">
    <w:name w:val="C7F4F6CCD34B4BEB94AA530D8CCCD772"/>
    <w:rsid w:val="00DE4557"/>
  </w:style>
  <w:style w:type="paragraph" w:customStyle="1" w:styleId="9D2F9A5F5BDE4B9A8C4A901510B44F40">
    <w:name w:val="9D2F9A5F5BDE4B9A8C4A901510B44F40"/>
    <w:rsid w:val="00DE4557"/>
  </w:style>
  <w:style w:type="paragraph" w:customStyle="1" w:styleId="196B14279EA3431CB1B22D80396B6941">
    <w:name w:val="196B14279EA3431CB1B22D80396B6941"/>
    <w:rsid w:val="00DE4557"/>
  </w:style>
  <w:style w:type="paragraph" w:customStyle="1" w:styleId="D3B62D24397D49179CE92F14BFB3EF50">
    <w:name w:val="D3B62D24397D49179CE92F14BFB3EF50"/>
    <w:rsid w:val="00DE4557"/>
  </w:style>
  <w:style w:type="paragraph" w:customStyle="1" w:styleId="0066309878134B3E9CE8C92A6BB25F16">
    <w:name w:val="0066309878134B3E9CE8C92A6BB25F16"/>
    <w:rsid w:val="00DE4557"/>
  </w:style>
  <w:style w:type="paragraph" w:customStyle="1" w:styleId="F4F796CBE2024A30A7D0E3425D5522DD">
    <w:name w:val="F4F796CBE2024A30A7D0E3425D5522DD"/>
    <w:rsid w:val="00DE4557"/>
  </w:style>
  <w:style w:type="paragraph" w:customStyle="1" w:styleId="53BDBD58E3854FB39D1C2E6274BAC2D6">
    <w:name w:val="53BDBD58E3854FB39D1C2E6274BAC2D6"/>
    <w:rsid w:val="00DE4557"/>
  </w:style>
  <w:style w:type="paragraph" w:customStyle="1" w:styleId="CDD6736FCBFA40C298B42759F8CAE671">
    <w:name w:val="CDD6736FCBFA40C298B42759F8CAE671"/>
    <w:rsid w:val="00DE4557"/>
  </w:style>
  <w:style w:type="paragraph" w:customStyle="1" w:styleId="27F697BB3F8F476BADD35148A46529AC">
    <w:name w:val="27F697BB3F8F476BADD35148A46529AC"/>
    <w:rsid w:val="00DE4557"/>
  </w:style>
  <w:style w:type="paragraph" w:customStyle="1" w:styleId="156D67F28959494CA2EA559484FFA2F9">
    <w:name w:val="156D67F28959494CA2EA559484FFA2F9"/>
    <w:rsid w:val="00DE4557"/>
  </w:style>
  <w:style w:type="paragraph" w:customStyle="1" w:styleId="67E81702A7CB43EF85B9A291DCF3CDCC">
    <w:name w:val="67E81702A7CB43EF85B9A291DCF3CDCC"/>
    <w:rsid w:val="00DE4557"/>
  </w:style>
  <w:style w:type="paragraph" w:customStyle="1" w:styleId="3A2B8FE1BFD74C08B68B31E790543A88">
    <w:name w:val="3A2B8FE1BFD74C08B68B31E790543A88"/>
    <w:rsid w:val="00DE4557"/>
  </w:style>
  <w:style w:type="paragraph" w:customStyle="1" w:styleId="F8FB724918A94792A55A9D1C77E9425D">
    <w:name w:val="F8FB724918A94792A55A9D1C77E9425D"/>
    <w:rsid w:val="00DE4557"/>
  </w:style>
  <w:style w:type="paragraph" w:customStyle="1" w:styleId="CD8BB4AFF14B4244B40FA769A4D73E03">
    <w:name w:val="CD8BB4AFF14B4244B40FA769A4D73E03"/>
    <w:rsid w:val="00DE4557"/>
  </w:style>
  <w:style w:type="paragraph" w:customStyle="1" w:styleId="B5888250A8B041178A068446B9B6524A">
    <w:name w:val="B5888250A8B041178A068446B9B6524A"/>
    <w:rsid w:val="00DE4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83b97-b692-4965-9233-740ae22e7656">
      <Terms xmlns="http://schemas.microsoft.com/office/infopath/2007/PartnerControls"/>
    </lcf76f155ced4ddcb4097134ff3c332f>
    <TaxCatchAll xmlns="c64fecbb-1954-4030-8120-5d79bf625a24" xsi:nil="true"/>
    <SharedWithUsers xmlns="c64fecbb-1954-4030-8120-5d79bf625a24">
      <UserInfo>
        <DisplayName>Judith Scherpenisse</DisplayName>
        <AccountId>155</AccountId>
        <AccountType/>
      </UserInfo>
      <UserInfo>
        <DisplayName>Evelien Kolen</DisplayName>
        <AccountId>238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1D37FCA17F4BABB8780732D4A66B" ma:contentTypeVersion="15" ma:contentTypeDescription="Een nieuw document maken." ma:contentTypeScope="" ma:versionID="e849766516c7b88202a2ae5af7b7b025">
  <xsd:schema xmlns:xsd="http://www.w3.org/2001/XMLSchema" xmlns:xs="http://www.w3.org/2001/XMLSchema" xmlns:p="http://schemas.microsoft.com/office/2006/metadata/properties" xmlns:ns2="5e283b97-b692-4965-9233-740ae22e7656" xmlns:ns3="c64fecbb-1954-4030-8120-5d79bf625a24" targetNamespace="http://schemas.microsoft.com/office/2006/metadata/properties" ma:root="true" ma:fieldsID="bb13db88566fdee8db178f9713fcdfce" ns2:_="" ns3:_="">
    <xsd:import namespace="5e283b97-b692-4965-9233-740ae22e7656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3b97-b692-4965-9233-740ae22e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62481746-85c0-4bc2-b6ab-18f9382a5fc1"/>
    <ds:schemaRef ds:uri="ff517274-bbde-486b-8be2-329a4ab073f9"/>
  </ds:schemaRefs>
</ds:datastoreItem>
</file>

<file path=customXml/itemProps3.xml><?xml version="1.0" encoding="utf-8"?>
<ds:datastoreItem xmlns:ds="http://schemas.openxmlformats.org/officeDocument/2006/customXml" ds:itemID="{A483956F-E5EF-4111-95BF-25D37EDC53A7}"/>
</file>

<file path=customXml/itemProps4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Gunningsleidraad</Template>
  <TotalTime>1</TotalTime>
  <Pages>5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Deelnameverklaring XX met kenmerknummer: XX</vt:lpstr>
    </vt:vector>
  </TitlesOfParts>
  <Company>Tender People</Company>
  <LinksUpToDate>false</LinksUpToDate>
  <CharactersWithSpaces>3585</CharactersWithSpaces>
  <SharedDoc>false</SharedDoc>
  <HLinks>
    <vt:vector size="204" baseType="variant">
      <vt:variant>
        <vt:i4>1048624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_Toc126052271</vt:lpwstr>
      </vt:variant>
      <vt:variant>
        <vt:i4>1048624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_Toc126052270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_Toc126052269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_Toc126052268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_Toc126052267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_Toc126052266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_Toc126052265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_Toc126052264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_Toc126052263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_Toc126052262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_Toc126052261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_Toc126052260</vt:lpwstr>
      </vt:variant>
      <vt:variant>
        <vt:i4>1179696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_Toc126052259</vt:lpwstr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_Toc126052258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_Toc126052257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_Toc126052256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_Toc126052255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_Toc126052254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_Toc126052253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_Toc126052252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_Toc126052251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_Toc126052250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_Toc126052249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_Toc126052248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_Toc126052247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_Toc126052246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_Toc126052245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_Toc126052244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_Toc126052243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_Toc126052242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_Toc126052241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_Toc126052240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_Toc126052239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_Toc126052238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ontwikkeling blok C4, City Nieuwegein</dc:title>
  <dc:subject/>
  <dc:creator>Ludo Huisman</dc:creator>
  <cp:keywords/>
  <dc:description/>
  <cp:lastModifiedBy>Maurits Hulsegge</cp:lastModifiedBy>
  <cp:revision>2</cp:revision>
  <cp:lastPrinted>2019-10-11T22:40:00Z</cp:lastPrinted>
  <dcterms:created xsi:type="dcterms:W3CDTF">2026-03-20T09:14:00Z</dcterms:created>
  <dcterms:modified xsi:type="dcterms:W3CDTF">2026-03-20T09:14:00Z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0x010100CDE81D37FCA17F4BABB8780732D4A66B</vt:lpwstr>
  </property>
  <property fmtid="{D5CDD505-2E9C-101B-9397-08002B2CF9AE}" pid="3" name="MediaServiceImageTags">
    <vt:lpwstr/>
  </property>
</Properties>
</file>