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A59F" w14:textId="77777777" w:rsidR="00C5086E" w:rsidRPr="005E37E5" w:rsidRDefault="00C5086E" w:rsidP="00C5086E">
      <w:pPr>
        <w:rPr>
          <w:rFonts w:ascii="Plus Jakarta Sans" w:hAnsi="Plus Jakarta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9"/>
      </w:tblGrid>
      <w:tr w:rsidR="00C5086E" w:rsidRPr="005E37E5" w14:paraId="1E3CE54B" w14:textId="77777777" w:rsidTr="00C5086E">
        <w:trPr>
          <w:trHeight w:val="827"/>
        </w:trPr>
        <w:tc>
          <w:tcPr>
            <w:tcW w:w="9104" w:type="dxa"/>
          </w:tcPr>
          <w:p w14:paraId="051684E7" w14:textId="77777777" w:rsidR="00C5086E" w:rsidRPr="005E37E5" w:rsidRDefault="00C5086E" w:rsidP="00C5086E">
            <w:pPr>
              <w:rPr>
                <w:rFonts w:ascii="Plus Jakarta Sans" w:hAnsi="Plus Jakarta Sans"/>
                <w:b/>
              </w:rPr>
            </w:pPr>
          </w:p>
          <w:p w14:paraId="4BF557FA" w14:textId="2BEA4222" w:rsidR="00C5086E" w:rsidRPr="005E37E5" w:rsidRDefault="00C5086E" w:rsidP="005E37E5">
            <w:pPr>
              <w:jc w:val="center"/>
              <w:rPr>
                <w:rFonts w:ascii="Plus Jakarta Sans" w:hAnsi="Plus Jakarta Sans"/>
                <w:b/>
                <w:sz w:val="28"/>
                <w:szCs w:val="28"/>
              </w:rPr>
            </w:pPr>
            <w:r w:rsidRPr="005E37E5">
              <w:rPr>
                <w:rFonts w:ascii="Plus Jakarta Sans" w:hAnsi="Plus Jakarta Sans"/>
                <w:b/>
                <w:sz w:val="28"/>
                <w:szCs w:val="28"/>
              </w:rPr>
              <w:t>MODEL K</w:t>
            </w:r>
          </w:p>
        </w:tc>
      </w:tr>
    </w:tbl>
    <w:p w14:paraId="572BC3A0" w14:textId="77777777" w:rsidR="005E37E5" w:rsidRDefault="005E37E5" w:rsidP="005E37E5">
      <w:pPr>
        <w:rPr>
          <w:rFonts w:ascii="Plus Jakarta Sans" w:hAnsi="Plus Jakarta Sans"/>
          <w:b/>
        </w:rPr>
      </w:pPr>
    </w:p>
    <w:p w14:paraId="105B30DD" w14:textId="737DF821" w:rsidR="00C5086E" w:rsidRPr="005E37E5" w:rsidRDefault="005E37E5" w:rsidP="005E37E5">
      <w:pPr>
        <w:rPr>
          <w:rFonts w:ascii="Plus Jakarta Sans" w:hAnsi="Plus Jakarta Sans"/>
          <w:b/>
        </w:rPr>
      </w:pPr>
      <w:r>
        <w:rPr>
          <w:rFonts w:ascii="Plus Jakarta Sans" w:hAnsi="Plus Jakarta Sans"/>
          <w:b/>
        </w:rPr>
        <w:t xml:space="preserve">                             </w:t>
      </w:r>
      <w:r w:rsidR="00C5086E" w:rsidRPr="005E37E5">
        <w:rPr>
          <w:rFonts w:ascii="Plus Jakarta Sans" w:hAnsi="Plus Jakarta Sans"/>
          <w:b/>
        </w:rPr>
        <w:t>VERKLARING BESTUURDER OMTRENT RECHTMATIGHEID INSCHRIJVING</w:t>
      </w:r>
    </w:p>
    <w:p w14:paraId="156E3CAB" w14:textId="77777777" w:rsidR="00C5086E" w:rsidRPr="005E37E5" w:rsidRDefault="00C5086E" w:rsidP="00C5086E">
      <w:pPr>
        <w:rPr>
          <w:rFonts w:ascii="Plus Jakarta Sans" w:hAnsi="Plus Jakarta Sans"/>
          <w:b/>
        </w:rPr>
      </w:pPr>
    </w:p>
    <w:p w14:paraId="411A304E" w14:textId="77777777" w:rsidR="00C5086E" w:rsidRPr="005E37E5" w:rsidRDefault="00C5086E" w:rsidP="00C5086E">
      <w:pPr>
        <w:rPr>
          <w:rFonts w:ascii="Plus Jakarta Sans" w:hAnsi="Plus Jakarta Sans"/>
          <w: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C5086E" w:rsidRPr="005E37E5" w14:paraId="4E9CD0A1" w14:textId="77777777" w:rsidTr="0002330F">
        <w:tc>
          <w:tcPr>
            <w:tcW w:w="8818" w:type="dxa"/>
          </w:tcPr>
          <w:p w14:paraId="24BC056B" w14:textId="77777777" w:rsidR="00C5086E" w:rsidRPr="005E37E5" w:rsidRDefault="00C5086E" w:rsidP="00C5086E">
            <w:pPr>
              <w:rPr>
                <w:rFonts w:ascii="Plus Jakarta Sans" w:hAnsi="Plus Jakarta Sans"/>
                <w:b/>
              </w:rPr>
            </w:pPr>
          </w:p>
          <w:p w14:paraId="271A44E5" w14:textId="04090A36" w:rsidR="00C5086E" w:rsidRPr="005E37E5" w:rsidRDefault="0058190B" w:rsidP="00C5086E">
            <w:pPr>
              <w:rPr>
                <w:rFonts w:ascii="Plus Jakarta Sans" w:hAnsi="Plus Jakarta Sans"/>
                <w:b/>
              </w:rPr>
            </w:pPr>
            <w:r>
              <w:rPr>
                <w:rFonts w:ascii="Plus Jakarta Sans" w:hAnsi="Plus Jakarta Sans" w:cs="Arial"/>
                <w:b/>
              </w:rPr>
              <w:t>B</w:t>
            </w:r>
            <w:r w:rsidRPr="0058190B">
              <w:rPr>
                <w:rFonts w:ascii="Plus Jakarta Sans" w:hAnsi="Plus Jakarta Sans" w:cs="Arial"/>
                <w:b/>
              </w:rPr>
              <w:t xml:space="preserve">etreffende de aanbesteding </w:t>
            </w:r>
            <w:r w:rsidR="008F4962">
              <w:rPr>
                <w:rFonts w:ascii="Plus Jakarta Sans" w:hAnsi="Plus Jakarta Sans" w:cs="Arial"/>
                <w:b/>
              </w:rPr>
              <w:t xml:space="preserve">Simon Koopmanstraat, vernieuwing riolering en </w:t>
            </w:r>
            <w:proofErr w:type="spellStart"/>
            <w:r w:rsidR="008F4962">
              <w:rPr>
                <w:rFonts w:ascii="Plus Jakarta Sans" w:hAnsi="Plus Jakarta Sans" w:cs="Arial"/>
                <w:b/>
              </w:rPr>
              <w:t>herinchting</w:t>
            </w:r>
            <w:proofErr w:type="spellEnd"/>
            <w:r w:rsidR="008F4962">
              <w:rPr>
                <w:rFonts w:ascii="Plus Jakarta Sans" w:hAnsi="Plus Jakarta Sans" w:cs="Arial"/>
                <w:b/>
              </w:rPr>
              <w:t xml:space="preserve"> maaiveld </w:t>
            </w:r>
            <w:r w:rsidRPr="0058190B">
              <w:rPr>
                <w:rFonts w:ascii="Plus Jakarta Sans" w:hAnsi="Plus Jakarta Sans" w:cs="Arial"/>
                <w:b/>
              </w:rPr>
              <w:t xml:space="preserve">met </w:t>
            </w:r>
            <w:proofErr w:type="spellStart"/>
            <w:r w:rsidRPr="0058190B">
              <w:rPr>
                <w:rFonts w:ascii="Plus Jakarta Sans" w:hAnsi="Plus Jakarta Sans" w:cs="Arial"/>
                <w:b/>
              </w:rPr>
              <w:t>TenderNed</w:t>
            </w:r>
            <w:proofErr w:type="spellEnd"/>
            <w:r w:rsidRPr="0058190B">
              <w:rPr>
                <w:rFonts w:ascii="Plus Jakarta Sans" w:hAnsi="Plus Jakarta Sans" w:cs="Arial"/>
                <w:b/>
              </w:rPr>
              <w:t xml:space="preserve"> kenmerk TN</w:t>
            </w:r>
            <w:r w:rsidR="00FD358B">
              <w:rPr>
                <w:rFonts w:ascii="Plus Jakarta Sans" w:hAnsi="Plus Jakarta Sans" w:cs="Arial"/>
                <w:b/>
              </w:rPr>
              <w:t>576876</w:t>
            </w:r>
            <w:r w:rsidRPr="0058190B">
              <w:rPr>
                <w:rFonts w:ascii="Plus Jakarta Sans" w:hAnsi="Plus Jakarta Sans" w:cs="Arial"/>
                <w:b/>
              </w:rPr>
              <w:t xml:space="preserve"> en zaaknummer </w:t>
            </w:r>
            <w:r w:rsidR="00A37976">
              <w:rPr>
                <w:rFonts w:ascii="Plus Jakarta Sans" w:hAnsi="Plus Jakarta Sans" w:cs="Arial"/>
                <w:b/>
              </w:rPr>
              <w:t>Z-2</w:t>
            </w:r>
            <w:r w:rsidR="008F4962">
              <w:rPr>
                <w:rFonts w:ascii="Plus Jakarta Sans" w:hAnsi="Plus Jakarta Sans" w:cs="Arial"/>
                <w:b/>
              </w:rPr>
              <w:t>5</w:t>
            </w:r>
            <w:r w:rsidR="00A37976">
              <w:rPr>
                <w:rFonts w:ascii="Plus Jakarta Sans" w:hAnsi="Plus Jakarta Sans" w:cs="Arial"/>
                <w:b/>
              </w:rPr>
              <w:t>-</w:t>
            </w:r>
            <w:r w:rsidR="00060C68">
              <w:rPr>
                <w:rFonts w:ascii="Plus Jakarta Sans" w:hAnsi="Plus Jakarta Sans" w:cs="Arial"/>
                <w:b/>
              </w:rPr>
              <w:t>589830</w:t>
            </w:r>
          </w:p>
          <w:p w14:paraId="35D1D9C9" w14:textId="77777777" w:rsidR="00C5086E" w:rsidRPr="005E37E5" w:rsidRDefault="00C5086E" w:rsidP="00C5086E">
            <w:pPr>
              <w:rPr>
                <w:rFonts w:ascii="Plus Jakarta Sans" w:hAnsi="Plus Jakarta Sans"/>
                <w:b/>
              </w:rPr>
            </w:pPr>
          </w:p>
        </w:tc>
      </w:tr>
    </w:tbl>
    <w:p w14:paraId="70FC9DCE" w14:textId="77777777" w:rsidR="00C5086E" w:rsidRPr="005E37E5" w:rsidRDefault="00C5086E" w:rsidP="00C5086E">
      <w:pPr>
        <w:rPr>
          <w:rFonts w:ascii="Plus Jakarta Sans" w:hAnsi="Plus Jakarta Sans"/>
          <w: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C5086E" w:rsidRPr="005E37E5" w14:paraId="69C8776D" w14:textId="77777777" w:rsidTr="0002330F">
        <w:trPr>
          <w:trHeight w:val="8599"/>
        </w:trPr>
        <w:tc>
          <w:tcPr>
            <w:tcW w:w="8818" w:type="dxa"/>
          </w:tcPr>
          <w:p w14:paraId="263EE891" w14:textId="77777777" w:rsidR="00C5086E" w:rsidRPr="005E37E5" w:rsidRDefault="00C5086E" w:rsidP="00C5086E">
            <w:pPr>
              <w:rPr>
                <w:rFonts w:ascii="Plus Jakarta Sans" w:hAnsi="Plus Jakarta Sans"/>
              </w:rPr>
            </w:pPr>
          </w:p>
          <w:p w14:paraId="566CB88C" w14:textId="77777777" w:rsidR="00C5086E" w:rsidRPr="005E37E5" w:rsidRDefault="00C5086E" w:rsidP="00C5086E">
            <w:pPr>
              <w:rPr>
                <w:rFonts w:ascii="Plus Jakarta Sans" w:hAnsi="Plus Jakarta Sans" w:cs="Arial"/>
              </w:rPr>
            </w:pPr>
            <w:r w:rsidRPr="005E37E5">
              <w:rPr>
                <w:rFonts w:ascii="Plus Jakarta Sans" w:hAnsi="Plus Jakarta Sans" w:cs="Arial"/>
              </w:rPr>
              <w:t>Ondergetekende verklaart dat de onderhavige inschrijving of, in geval van een onderhandelingsprocedure, de aanbieding, niet tot stand is gekomen onder invloed van een overeenkomst, besluit of gedraging in strijd met het Nederlandse of Europese mededingingsrecht.</w:t>
            </w:r>
          </w:p>
          <w:p w14:paraId="23F0C3B4" w14:textId="77777777" w:rsidR="00C5086E" w:rsidRPr="005E37E5" w:rsidRDefault="00C5086E" w:rsidP="00C5086E">
            <w:pPr>
              <w:rPr>
                <w:rFonts w:ascii="Plus Jakarta Sans" w:hAnsi="Plus Jakarta Sans" w:cs="Arial"/>
              </w:rPr>
            </w:pPr>
          </w:p>
          <w:p w14:paraId="669098FE" w14:textId="77777777" w:rsidR="00C5086E" w:rsidRPr="005E37E5" w:rsidRDefault="00C5086E" w:rsidP="00C5086E">
            <w:pPr>
              <w:rPr>
                <w:rFonts w:ascii="Plus Jakarta Sans" w:hAnsi="Plus Jakarta Sans" w:cs="Arial"/>
              </w:rPr>
            </w:pPr>
          </w:p>
          <w:p w14:paraId="544A48D9" w14:textId="77777777" w:rsidR="00C5086E" w:rsidRPr="005E37E5" w:rsidRDefault="00C5086E" w:rsidP="00C5086E">
            <w:pPr>
              <w:rPr>
                <w:rFonts w:ascii="Plus Jakarta Sans" w:hAnsi="Plus Jakarta Sans" w:cs="Arial"/>
              </w:rPr>
            </w:pPr>
            <w:r w:rsidRPr="005E37E5">
              <w:rPr>
                <w:rFonts w:ascii="Plus Jakarta Sans" w:hAnsi="Plus Jakarta Sans" w:cs="Arial"/>
              </w:rPr>
              <w:t>Aldus naar waarheid opgemaakt</w:t>
            </w:r>
          </w:p>
          <w:p w14:paraId="40D9A159" w14:textId="77777777" w:rsidR="00C5086E" w:rsidRPr="005E37E5" w:rsidRDefault="00C5086E" w:rsidP="00C5086E">
            <w:pPr>
              <w:rPr>
                <w:rFonts w:ascii="Plus Jakarta Sans" w:hAnsi="Plus Jakarta Sans" w:cs="Arial"/>
              </w:rPr>
            </w:pPr>
          </w:p>
          <w:p w14:paraId="780F981D" w14:textId="77777777" w:rsidR="00C5086E" w:rsidRPr="005E37E5" w:rsidRDefault="00C5086E" w:rsidP="00C5086E">
            <w:pPr>
              <w:rPr>
                <w:rFonts w:ascii="Plus Jakarta Sans" w:hAnsi="Plus Jakarta Sans" w:cs="Arial"/>
              </w:rPr>
            </w:pPr>
          </w:p>
          <w:p w14:paraId="094B8700" w14:textId="4E824A89" w:rsidR="00C5086E" w:rsidRPr="005E37E5" w:rsidRDefault="00C5086E" w:rsidP="00C5086E">
            <w:pPr>
              <w:rPr>
                <w:rFonts w:ascii="Plus Jakarta Sans" w:hAnsi="Plus Jakarta Sans" w:cs="Arial"/>
              </w:rPr>
            </w:pPr>
            <w:r w:rsidRPr="005E37E5">
              <w:rPr>
                <w:rFonts w:ascii="Plus Jakarta Sans" w:hAnsi="Plus Jakarta Sans" w:cs="Arial"/>
              </w:rPr>
              <w:t xml:space="preserve">Op               </w:t>
            </w:r>
            <w:r w:rsidR="0043452D" w:rsidRPr="006404C6">
              <w:rPr>
                <w:rFonts w:ascii="Plus Jakarta Sans" w:hAnsi="Plus Jakarta Sans" w:cs="Arial"/>
                <w:highlight w:val="yellow"/>
              </w:rPr>
              <w:t>[datum]</w:t>
            </w:r>
            <w:r w:rsidRPr="005E37E5">
              <w:rPr>
                <w:rFonts w:ascii="Plus Jakarta Sans" w:hAnsi="Plus Jakarta Sans" w:cs="Arial"/>
              </w:rPr>
              <w:t xml:space="preserve">             te            </w:t>
            </w:r>
            <w:r w:rsidR="00D341C3" w:rsidRPr="006404C6">
              <w:rPr>
                <w:rFonts w:ascii="Plus Jakarta Sans" w:hAnsi="Plus Jakarta Sans" w:cs="Arial"/>
                <w:highlight w:val="yellow"/>
              </w:rPr>
              <w:t>[plaats]</w:t>
            </w:r>
          </w:p>
          <w:p w14:paraId="3186C538" w14:textId="77777777" w:rsidR="00C5086E" w:rsidRPr="005E37E5" w:rsidRDefault="00C5086E" w:rsidP="00C5086E">
            <w:pPr>
              <w:rPr>
                <w:rFonts w:ascii="Plus Jakarta Sans" w:hAnsi="Plus Jakarta Sans" w:cs="Arial"/>
              </w:rPr>
            </w:pPr>
          </w:p>
          <w:p w14:paraId="1A48D45B" w14:textId="77777777" w:rsidR="00C5086E" w:rsidRPr="005E37E5" w:rsidRDefault="00C5086E" w:rsidP="00C5086E">
            <w:pPr>
              <w:rPr>
                <w:rFonts w:ascii="Plus Jakarta Sans" w:hAnsi="Plus Jakarta Sans" w:cs="Arial"/>
              </w:rPr>
            </w:pPr>
          </w:p>
          <w:p w14:paraId="770766D2" w14:textId="1C9A390B" w:rsidR="00C5086E" w:rsidRPr="005E37E5" w:rsidRDefault="00C5086E" w:rsidP="00C5086E">
            <w:pPr>
              <w:rPr>
                <w:rFonts w:ascii="Plus Jakarta Sans" w:hAnsi="Plus Jakarta Sans" w:cs="Arial"/>
              </w:rPr>
            </w:pPr>
            <w:r w:rsidRPr="005E37E5">
              <w:rPr>
                <w:rFonts w:ascii="Plus Jakarta Sans" w:hAnsi="Plus Jakarta Sans" w:cs="Arial"/>
              </w:rPr>
              <w:t xml:space="preserve">Door          </w:t>
            </w:r>
            <w:r w:rsidR="00F717CB" w:rsidRPr="006404C6">
              <w:rPr>
                <w:rFonts w:ascii="Plus Jakarta Sans" w:hAnsi="Plus Jakarta Sans" w:cs="Arial"/>
                <w:highlight w:val="yellow"/>
              </w:rPr>
              <w:t>[naam]</w:t>
            </w:r>
            <w:r w:rsidRPr="005E37E5">
              <w:rPr>
                <w:rFonts w:ascii="Plus Jakarta Sans" w:hAnsi="Plus Jakarta Sans" w:cs="Arial"/>
              </w:rPr>
              <w:t xml:space="preserve">           </w:t>
            </w:r>
            <w:sdt>
              <w:sdtPr>
                <w:rPr>
                  <w:rFonts w:ascii="Plus Jakarta Sans" w:hAnsi="Plus Jakarta Sans" w:cs="Arial"/>
                </w:rPr>
                <w:alias w:val="{{Form.NaamVoorletters}}"/>
                <w:tag w:val="{&quot;templafy&quot;:{&quot;id&quot;:&quot;f001674c-5ea6-4391-b5a8-ad1071a2cac8&quot;}}"/>
                <w:id w:val="-65571471"/>
                <w:placeholder>
                  <w:docPart w:val="F5B670FA298948518FF8E49166454B60"/>
                </w:placeholder>
              </w:sdtPr>
              <w:sdtEndPr/>
              <w:sdtContent>
                <w:r w:rsidRPr="005E37E5">
                  <w:rPr>
                    <w:rFonts w:ascii="Plus Jakarta Sans" w:hAnsi="Plus Jakarta Sans" w:cs="Arial"/>
                  </w:rPr>
                  <w:t>​</w:t>
                </w:r>
              </w:sdtContent>
            </w:sdt>
          </w:p>
          <w:p w14:paraId="7200763B" w14:textId="77777777" w:rsidR="00C5086E" w:rsidRPr="005E37E5" w:rsidRDefault="00C5086E" w:rsidP="00C5086E">
            <w:pPr>
              <w:rPr>
                <w:rFonts w:ascii="Plus Jakarta Sans" w:hAnsi="Plus Jakarta Sans" w:cs="Arial"/>
              </w:rPr>
            </w:pPr>
          </w:p>
          <w:p w14:paraId="16C49DA9" w14:textId="77777777" w:rsidR="00C5086E" w:rsidRPr="005E37E5" w:rsidRDefault="00C5086E" w:rsidP="00C5086E">
            <w:pPr>
              <w:rPr>
                <w:rFonts w:ascii="Plus Jakarta Sans" w:hAnsi="Plus Jakarta Sans" w:cs="Arial"/>
              </w:rPr>
            </w:pPr>
          </w:p>
          <w:p w14:paraId="0FE12959" w14:textId="0AEA97A7" w:rsidR="00C5086E" w:rsidRPr="005E37E5" w:rsidRDefault="00C5086E" w:rsidP="00C5086E">
            <w:pPr>
              <w:rPr>
                <w:rFonts w:ascii="Plus Jakarta Sans" w:hAnsi="Plus Jakarta Sans" w:cs="Arial"/>
              </w:rPr>
            </w:pPr>
            <w:r w:rsidRPr="005E37E5">
              <w:rPr>
                <w:rFonts w:ascii="Plus Jakarta Sans" w:hAnsi="Plus Jakarta Sans" w:cs="Arial"/>
              </w:rPr>
              <w:t xml:space="preserve">Als bestuurder van   </w:t>
            </w:r>
            <w:sdt>
              <w:sdtPr>
                <w:rPr>
                  <w:rFonts w:ascii="Plus Jakarta Sans" w:hAnsi="Plus Jakarta Sans" w:cs="Arial"/>
                </w:rPr>
                <w:alias w:val="{{Form.NaamBestuurder}}"/>
                <w:tag w:val="{&quot;templafy&quot;:{&quot;id&quot;:&quot;3e104aa5-047d-48a8-814c-fd378f145dbb&quot;}}"/>
                <w:id w:val="848063824"/>
                <w:placeholder>
                  <w:docPart w:val="F5B670FA298948518FF8E49166454B60"/>
                </w:placeholder>
              </w:sdtPr>
              <w:sdtEndPr/>
              <w:sdtContent>
                <w:r w:rsidRPr="005E37E5">
                  <w:rPr>
                    <w:rFonts w:ascii="Plus Jakarta Sans" w:hAnsi="Plus Jakarta Sans" w:cs="Arial"/>
                  </w:rPr>
                  <w:t>​</w:t>
                </w:r>
              </w:sdtContent>
            </w:sdt>
            <w:r w:rsidR="00F717CB" w:rsidRPr="006404C6">
              <w:rPr>
                <w:rFonts w:ascii="Plus Jakarta Sans" w:hAnsi="Plus Jakarta Sans" w:cs="Arial"/>
                <w:highlight w:val="yellow"/>
              </w:rPr>
              <w:t>[naam onderneming]</w:t>
            </w:r>
          </w:p>
          <w:p w14:paraId="4BFC03B6" w14:textId="77777777" w:rsidR="00C5086E" w:rsidRPr="005E37E5" w:rsidRDefault="00C5086E" w:rsidP="00C5086E">
            <w:pPr>
              <w:rPr>
                <w:rFonts w:ascii="Plus Jakarta Sans" w:hAnsi="Plus Jakarta Sans" w:cs="Arial"/>
              </w:rPr>
            </w:pPr>
          </w:p>
          <w:p w14:paraId="1E2748CB" w14:textId="77777777" w:rsidR="00C5086E" w:rsidRPr="005E37E5" w:rsidRDefault="00C5086E" w:rsidP="00C5086E">
            <w:pPr>
              <w:rPr>
                <w:rFonts w:ascii="Plus Jakarta Sans" w:hAnsi="Plus Jakarta Sans" w:cs="Arial"/>
              </w:rPr>
            </w:pPr>
          </w:p>
          <w:p w14:paraId="642047E5" w14:textId="77777777" w:rsidR="00C5086E" w:rsidRPr="005E37E5" w:rsidRDefault="00C5086E" w:rsidP="00C5086E">
            <w:pPr>
              <w:rPr>
                <w:rFonts w:ascii="Plus Jakarta Sans" w:hAnsi="Plus Jakarta Sans" w:cs="Arial"/>
              </w:rPr>
            </w:pPr>
            <w:r w:rsidRPr="005E37E5">
              <w:rPr>
                <w:rFonts w:ascii="Plus Jakarta Sans" w:hAnsi="Plus Jakarta Sans" w:cs="Arial"/>
              </w:rPr>
              <w:t xml:space="preserve">die                          </w:t>
            </w:r>
            <w:sdt>
              <w:sdtPr>
                <w:rPr>
                  <w:rFonts w:ascii="Plus Jakarta Sans" w:hAnsi="Plus Jakarta Sans" w:cs="Arial"/>
                </w:rPr>
                <w:alias w:val="{{Form.Bedrijfsnaam}}"/>
                <w:tag w:val="{&quot;templafy&quot;:{&quot;id&quot;:&quot;81ab00dc-4916-475c-8896-960eea895288&quot;}}"/>
                <w:id w:val="-995569923"/>
                <w:placeholder>
                  <w:docPart w:val="F5B670FA298948518FF8E49166454B60"/>
                </w:placeholder>
              </w:sdtPr>
              <w:sdtEndPr/>
              <w:sdtContent>
                <w:r w:rsidRPr="005E37E5">
                  <w:rPr>
                    <w:rFonts w:ascii="Plus Jakarta Sans" w:hAnsi="Plus Jakarta Sans" w:cs="Arial"/>
                  </w:rPr>
                  <w:t>​</w:t>
                </w:r>
              </w:sdtContent>
            </w:sdt>
            <w:r w:rsidRPr="005E37E5">
              <w:rPr>
                <w:rFonts w:ascii="Plus Jakarta Sans" w:hAnsi="Plus Jakarta Sans" w:cs="Arial"/>
              </w:rPr>
              <w:t xml:space="preserve"> </w:t>
            </w:r>
          </w:p>
          <w:p w14:paraId="45730637" w14:textId="77777777" w:rsidR="00C5086E" w:rsidRPr="005E37E5" w:rsidRDefault="00C5086E" w:rsidP="00C5086E">
            <w:pPr>
              <w:rPr>
                <w:rFonts w:ascii="Plus Jakarta Sans" w:hAnsi="Plus Jakarta Sans" w:cs="Arial"/>
              </w:rPr>
            </w:pPr>
          </w:p>
          <w:p w14:paraId="68C246A4" w14:textId="66A3565A" w:rsidR="00C5086E" w:rsidRPr="005E37E5" w:rsidRDefault="00C5086E" w:rsidP="00C5086E">
            <w:pPr>
              <w:rPr>
                <w:rFonts w:ascii="Plus Jakarta Sans" w:hAnsi="Plus Jakarta Sans" w:cs="Arial"/>
              </w:rPr>
            </w:pPr>
            <w:r w:rsidRPr="005E37E5">
              <w:rPr>
                <w:rFonts w:ascii="Plus Jakarta Sans" w:hAnsi="Plus Jakarta Sans" w:cs="Arial"/>
              </w:rPr>
              <w:t xml:space="preserve">ter zake van deze </w:t>
            </w:r>
            <w:r w:rsidR="00D739E8" w:rsidRPr="005E37E5">
              <w:rPr>
                <w:rFonts w:ascii="Plus Jakarta Sans" w:hAnsi="Plus Jakarta Sans" w:cs="Arial"/>
              </w:rPr>
              <w:t>inschrijving of</w:t>
            </w:r>
            <w:r w:rsidRPr="005E37E5">
              <w:rPr>
                <w:rFonts w:ascii="Plus Jakarta Sans" w:hAnsi="Plus Jakarta Sans" w:cs="Arial"/>
              </w:rPr>
              <w:t xml:space="preserve"> aanbieding rechtsgeldig vertegenwoordigt.</w:t>
            </w:r>
          </w:p>
          <w:p w14:paraId="001CF98B" w14:textId="77777777" w:rsidR="00C5086E" w:rsidRPr="005E37E5" w:rsidRDefault="00C5086E" w:rsidP="00C5086E">
            <w:pPr>
              <w:rPr>
                <w:rFonts w:ascii="Plus Jakarta Sans" w:hAnsi="Plus Jakarta Sans" w:cs="Arial"/>
              </w:rPr>
            </w:pPr>
          </w:p>
          <w:p w14:paraId="729DF58D" w14:textId="77777777" w:rsidR="00C5086E" w:rsidRPr="005E37E5" w:rsidRDefault="00C5086E" w:rsidP="00C5086E">
            <w:pPr>
              <w:rPr>
                <w:rFonts w:ascii="Plus Jakarta Sans" w:hAnsi="Plus Jakarta Sans" w:cs="Arial"/>
              </w:rPr>
            </w:pPr>
          </w:p>
          <w:p w14:paraId="093F6406" w14:textId="77777777" w:rsidR="00A4770B" w:rsidRDefault="00A4770B" w:rsidP="00C5086E">
            <w:pPr>
              <w:rPr>
                <w:rFonts w:ascii="Plus Jakarta Sans" w:hAnsi="Plus Jakarta Sans" w:cs="Arial"/>
              </w:rPr>
            </w:pPr>
          </w:p>
          <w:p w14:paraId="6D301CA9" w14:textId="7AC59704" w:rsidR="00C5086E" w:rsidRPr="005E37E5" w:rsidRDefault="00C5086E" w:rsidP="00C5086E">
            <w:pPr>
              <w:rPr>
                <w:rFonts w:ascii="Plus Jakarta Sans" w:hAnsi="Plus Jakarta Sans"/>
              </w:rPr>
            </w:pPr>
            <w:r w:rsidRPr="005E37E5">
              <w:rPr>
                <w:rFonts w:ascii="Plus Jakarta Sans" w:hAnsi="Plus Jakarta Sans" w:cs="Arial"/>
              </w:rPr>
              <w:t>________________________________________________(handtekening)</w:t>
            </w:r>
          </w:p>
        </w:tc>
      </w:tr>
    </w:tbl>
    <w:p w14:paraId="4A9A9080" w14:textId="77777777" w:rsidR="00C5086E" w:rsidRPr="005E37E5" w:rsidRDefault="00C5086E" w:rsidP="00C5086E">
      <w:pPr>
        <w:tabs>
          <w:tab w:val="left" w:pos="6720"/>
          <w:tab w:val="right" w:pos="9120"/>
        </w:tabs>
        <w:spacing w:line="336" w:lineRule="auto"/>
        <w:rPr>
          <w:rFonts w:ascii="Plus Jakarta Sans" w:hAnsi="Plus Jakarta Sans"/>
        </w:rPr>
      </w:pPr>
    </w:p>
    <w:p w14:paraId="26A65AAA" w14:textId="77777777" w:rsidR="00164680" w:rsidRDefault="00164680" w:rsidP="002D39FE"/>
    <w:p w14:paraId="56F0EF44" w14:textId="77777777" w:rsidR="00164680" w:rsidRDefault="00164680" w:rsidP="00164680"/>
    <w:sectPr w:rsidR="00164680" w:rsidSect="0002330F">
      <w:headerReference w:type="first" r:id="rId12"/>
      <w:type w:val="continuous"/>
      <w:pgSz w:w="11906" w:h="16838" w:code="9"/>
      <w:pgMar w:top="1985" w:right="1418" w:bottom="1418" w:left="1531" w:header="567" w:footer="567"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DE2B" w14:textId="77777777" w:rsidR="005376CC" w:rsidRDefault="005376CC">
      <w:r>
        <w:separator/>
      </w:r>
    </w:p>
  </w:endnote>
  <w:endnote w:type="continuationSeparator" w:id="0">
    <w:p w14:paraId="49467829" w14:textId="77777777" w:rsidR="005376CC" w:rsidRDefault="005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LT-Bold">
    <w:altName w:val="Times New Roman"/>
    <w:panose1 w:val="00000000000000000000"/>
    <w:charset w:val="00"/>
    <w:family w:val="roman"/>
    <w:notTrueType/>
    <w:pitch w:val="default"/>
  </w:font>
  <w:font w:name="Plus Jakarta Sans">
    <w:panose1 w:val="00000000000000000000"/>
    <w:charset w:val="00"/>
    <w:family w:val="auto"/>
    <w:pitch w:val="variable"/>
    <w:sig w:usb0="A10000FF" w:usb1="4000607B"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6744D" w14:textId="77777777" w:rsidR="005376CC" w:rsidRDefault="005376CC">
      <w:r>
        <w:separator/>
      </w:r>
    </w:p>
  </w:footnote>
  <w:footnote w:type="continuationSeparator" w:id="0">
    <w:p w14:paraId="49E470F5" w14:textId="77777777" w:rsidR="005376CC" w:rsidRDefault="0053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B5C3" w14:textId="295EE704" w:rsidR="005629AA" w:rsidRPr="0002330F" w:rsidRDefault="0002330F" w:rsidP="00C5086E">
    <w:pPr>
      <w:pStyle w:val="Koptekst"/>
      <w:tabs>
        <w:tab w:val="clear" w:pos="4536"/>
        <w:tab w:val="left" w:pos="1635"/>
      </w:tabs>
      <w:rPr>
        <w:rFonts w:ascii="Plus Jakarta Sans" w:hAnsi="Plus Jakarta Sans"/>
        <w:sz w:val="16"/>
        <w:szCs w:val="16"/>
      </w:rPr>
    </w:pPr>
    <w:r>
      <w:rPr>
        <w:noProof/>
      </w:rPr>
      <w:drawing>
        <wp:anchor distT="0" distB="0" distL="0" distR="0" simplePos="0" relativeHeight="251658240" behindDoc="0" locked="0" layoutInCell="1" allowOverlap="1" wp14:anchorId="25FECA7D" wp14:editId="69CED5A9">
          <wp:simplePos x="0" y="0"/>
          <wp:positionH relativeFrom="margin">
            <wp:align>right</wp:align>
          </wp:positionH>
          <wp:positionV relativeFrom="page">
            <wp:posOffset>347980</wp:posOffset>
          </wp:positionV>
          <wp:extent cx="1695600" cy="935073"/>
          <wp:effectExtent l="0" t="0" r="0" b="0"/>
          <wp:wrapNone/>
          <wp:docPr id="452457892" name="Logo"/>
          <wp:cNvGraphicFramePr/>
          <a:graphic xmlns:a="http://schemas.openxmlformats.org/drawingml/2006/main">
            <a:graphicData uri="http://schemas.openxmlformats.org/drawingml/2006/picture">
              <pic:pic xmlns:pic="http://schemas.openxmlformats.org/drawingml/2006/picture">
                <pic:nvPicPr>
                  <pic:cNvPr id="1650436162" name="Logo"/>
                  <pic:cNvPicPr/>
                </pic:nvPicPr>
                <pic:blipFill>
                  <a:blip r:embed="rId1"/>
                  <a:srcRect/>
                  <a:stretch/>
                </pic:blipFill>
                <pic:spPr>
                  <a:xfrm>
                    <a:off x="0" y="0"/>
                    <a:ext cx="1695600" cy="935073"/>
                  </a:xfrm>
                  <a:prstGeom prst="rect">
                    <a:avLst/>
                  </a:prstGeom>
                </pic:spPr>
              </pic:pic>
            </a:graphicData>
          </a:graphic>
        </wp:anchor>
      </w:drawing>
    </w:r>
    <w:r w:rsidR="005629AA" w:rsidRPr="0002330F">
      <w:rPr>
        <w:rFonts w:ascii="Plus Jakarta Sans" w:hAnsi="Plus Jakarta Sans"/>
        <w:sz w:val="16"/>
        <w:szCs w:val="16"/>
      </w:rPr>
      <w:t xml:space="preserve">Zaaknummer: </w:t>
    </w:r>
    <w:sdt>
      <w:sdtPr>
        <w:rPr>
          <w:rFonts w:ascii="Plus Jakarta Sans" w:hAnsi="Plus Jakarta Sans"/>
          <w:sz w:val="16"/>
          <w:szCs w:val="16"/>
        </w:rPr>
        <w:alias w:val="{{Form.Zaaknummer}}"/>
        <w:tag w:val="{&quot;templafy&quot;:{&quot;id&quot;:&quot;0bf72de6-103d-479b-9058-c203e2fd7d25&quot;}}"/>
        <w:id w:val="1889148326"/>
      </w:sdtPr>
      <w:sdtEndPr/>
      <w:sdtContent>
        <w:r w:rsidR="005629AA" w:rsidRPr="0002330F">
          <w:rPr>
            <w:rFonts w:ascii="Plus Jakarta Sans" w:hAnsi="Plus Jakarta Sans"/>
            <w:sz w:val="16"/>
            <w:szCs w:val="16"/>
          </w:rPr>
          <w:t>​</w:t>
        </w:r>
      </w:sdtContent>
    </w:sdt>
    <w:r w:rsidR="00D739E8" w:rsidRPr="0002330F">
      <w:rPr>
        <w:rFonts w:ascii="Plus Jakarta Sans" w:hAnsi="Plus Jakarta Sans"/>
        <w:sz w:val="16"/>
        <w:szCs w:val="16"/>
      </w:rPr>
      <w:t>Z-25</w:t>
    </w:r>
    <w:r w:rsidR="008F4962">
      <w:rPr>
        <w:rFonts w:ascii="Plus Jakarta Sans" w:hAnsi="Plus Jakarta Sans"/>
        <w:sz w:val="16"/>
        <w:szCs w:val="16"/>
      </w:rPr>
      <w:t>-</w:t>
    </w:r>
    <w:r w:rsidR="00060C68">
      <w:rPr>
        <w:rFonts w:ascii="Plus Jakarta Sans" w:hAnsi="Plus Jakarta Sans"/>
        <w:sz w:val="16"/>
        <w:szCs w:val="16"/>
      </w:rPr>
      <w:t>589830</w:t>
    </w:r>
  </w:p>
  <w:p w14:paraId="5FE3C392" w14:textId="3F246D39" w:rsidR="005629AA" w:rsidRDefault="005629AA" w:rsidP="00C5086E">
    <w:pPr>
      <w:pStyle w:val="Koptekst"/>
      <w:tabs>
        <w:tab w:val="clear" w:pos="4536"/>
        <w:tab w:val="clear" w:pos="9072"/>
        <w:tab w:val="left" w:pos="20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2048"/>
    <w:multiLevelType w:val="hybridMultilevel"/>
    <w:tmpl w:val="216EBA8E"/>
    <w:lvl w:ilvl="0" w:tplc="3F24CD20">
      <w:start w:val="1"/>
      <w:numFmt w:val="bullet"/>
      <w:lvlText w:val="-"/>
      <w:lvlJc w:val="left"/>
      <w:pPr>
        <w:tabs>
          <w:tab w:val="num" w:pos="284"/>
        </w:tabs>
        <w:ind w:left="284" w:hanging="284"/>
      </w:pPr>
      <w:rPr>
        <w:rFonts w:ascii="Trebuchet MS" w:hAnsi="Trebuchet M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991171"/>
    <w:multiLevelType w:val="hybridMultilevel"/>
    <w:tmpl w:val="AA38B0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86265CD"/>
    <w:multiLevelType w:val="hybridMultilevel"/>
    <w:tmpl w:val="030EAD8E"/>
    <w:lvl w:ilvl="0" w:tplc="9DE02536">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0721168">
    <w:abstractNumId w:val="1"/>
  </w:num>
  <w:num w:numId="2" w16cid:durableId="1819301848">
    <w:abstractNumId w:val="0"/>
  </w:num>
  <w:num w:numId="3" w16cid:durableId="12785615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6"/>
  <w:drawingGridVerticalSpacing w:val="7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_aantal_bijlagen" w:val="aantal_bijlagen"/>
    <w:docVar w:name="b_DATUM_einde_beschikking" w:val="DATUM_einde_beschikking:D&lt;L&gt;"/>
    <w:docVar w:name="b_DATUM_te_beeindigen_beschikking" w:val="DATUM_te_beeindigen_beschikking:D&lt;L&gt;"/>
    <w:docVar w:name="b_datum_verhuizing" w:val="datum_verhuizing:D&lt;L&gt;"/>
    <w:docVar w:name="b_naam_nieuwe_gemeente" w:val="naam_nieuwe_gemeente"/>
    <w:docVar w:name="b_soort_verstrekking" w:val="soort_verstrekking:L:jwsoortverstrekking.txt"/>
    <w:docVar w:name="b_zaaknummer_Decos" w:val="zaaknummer_Decos"/>
    <w:docVar w:name="INGWAARDE:aantal_bijlagen" w:val="-"/>
    <w:docVar w:name="INGWAARDE:datum_einde_beschikking" w:val="donderdag 5 maart 2020"/>
    <w:docVar w:name="INGWAARDE:datum_te_beeindigen_beschikking" w:val="datum_te_beeindigen_beschikking"/>
    <w:docVar w:name="INGWAARDE:datum_verhuizing" w:val="donderdag 5 maart 2020"/>
    <w:docVar w:name="INGWAARDE:naam_nieuwe_gemeente" w:val="Echternerburg"/>
    <w:docVar w:name="INGWAARDE:soort_verstrekking" w:val="Kortdurend Verblijf"/>
    <w:docVar w:name="INGWAARDE:zaaknummer_decos" w:val="  ZSZ-19-32021 "/>
  </w:docVars>
  <w:rsids>
    <w:rsidRoot w:val="005E37E5"/>
    <w:rsid w:val="00004CD8"/>
    <w:rsid w:val="0002330F"/>
    <w:rsid w:val="00023B40"/>
    <w:rsid w:val="000249B2"/>
    <w:rsid w:val="0003189C"/>
    <w:rsid w:val="000323D1"/>
    <w:rsid w:val="00035A3B"/>
    <w:rsid w:val="00036FE5"/>
    <w:rsid w:val="00052FD9"/>
    <w:rsid w:val="00060C68"/>
    <w:rsid w:val="00095371"/>
    <w:rsid w:val="000B1338"/>
    <w:rsid w:val="000B204B"/>
    <w:rsid w:val="000B2DC1"/>
    <w:rsid w:val="000D2A43"/>
    <w:rsid w:val="000E5F89"/>
    <w:rsid w:val="00123A27"/>
    <w:rsid w:val="001375BC"/>
    <w:rsid w:val="001529CC"/>
    <w:rsid w:val="001611A1"/>
    <w:rsid w:val="00161F5D"/>
    <w:rsid w:val="001643D6"/>
    <w:rsid w:val="00164680"/>
    <w:rsid w:val="00174548"/>
    <w:rsid w:val="0018674F"/>
    <w:rsid w:val="001944C8"/>
    <w:rsid w:val="001B108C"/>
    <w:rsid w:val="001B22D9"/>
    <w:rsid w:val="001B5470"/>
    <w:rsid w:val="001C0CB1"/>
    <w:rsid w:val="001C6792"/>
    <w:rsid w:val="001D3AE4"/>
    <w:rsid w:val="001D5BE9"/>
    <w:rsid w:val="001D6485"/>
    <w:rsid w:val="001E05BC"/>
    <w:rsid w:val="001F2CBB"/>
    <w:rsid w:val="001F38C8"/>
    <w:rsid w:val="00200FD7"/>
    <w:rsid w:val="0020181E"/>
    <w:rsid w:val="00212799"/>
    <w:rsid w:val="00216A2A"/>
    <w:rsid w:val="0022482C"/>
    <w:rsid w:val="002466C7"/>
    <w:rsid w:val="00252A39"/>
    <w:rsid w:val="00263762"/>
    <w:rsid w:val="00270193"/>
    <w:rsid w:val="002A0F00"/>
    <w:rsid w:val="002B4869"/>
    <w:rsid w:val="002D2979"/>
    <w:rsid w:val="002D39FE"/>
    <w:rsid w:val="002F17BA"/>
    <w:rsid w:val="002F3CC0"/>
    <w:rsid w:val="002F43D9"/>
    <w:rsid w:val="003035BF"/>
    <w:rsid w:val="003052E0"/>
    <w:rsid w:val="0032131B"/>
    <w:rsid w:val="0032436B"/>
    <w:rsid w:val="00330BBD"/>
    <w:rsid w:val="00332B44"/>
    <w:rsid w:val="00334C8A"/>
    <w:rsid w:val="003521FB"/>
    <w:rsid w:val="00363592"/>
    <w:rsid w:val="0037324C"/>
    <w:rsid w:val="00375252"/>
    <w:rsid w:val="00380101"/>
    <w:rsid w:val="0038227B"/>
    <w:rsid w:val="003906B6"/>
    <w:rsid w:val="00392BA2"/>
    <w:rsid w:val="0039400C"/>
    <w:rsid w:val="003A3CC5"/>
    <w:rsid w:val="003A6FF0"/>
    <w:rsid w:val="003B6F6B"/>
    <w:rsid w:val="003C6318"/>
    <w:rsid w:val="003D5128"/>
    <w:rsid w:val="003D6324"/>
    <w:rsid w:val="003E6D92"/>
    <w:rsid w:val="0043452D"/>
    <w:rsid w:val="00442EEA"/>
    <w:rsid w:val="004561D2"/>
    <w:rsid w:val="00481ED2"/>
    <w:rsid w:val="00490FA8"/>
    <w:rsid w:val="00492F16"/>
    <w:rsid w:val="00494697"/>
    <w:rsid w:val="00494971"/>
    <w:rsid w:val="004A6EAD"/>
    <w:rsid w:val="004B6BAF"/>
    <w:rsid w:val="004E2874"/>
    <w:rsid w:val="00501E9D"/>
    <w:rsid w:val="00507A5F"/>
    <w:rsid w:val="00512C95"/>
    <w:rsid w:val="00521A8E"/>
    <w:rsid w:val="00523919"/>
    <w:rsid w:val="0053048F"/>
    <w:rsid w:val="005376CC"/>
    <w:rsid w:val="00551343"/>
    <w:rsid w:val="005629AA"/>
    <w:rsid w:val="0058190B"/>
    <w:rsid w:val="00582646"/>
    <w:rsid w:val="005860CD"/>
    <w:rsid w:val="005B4A1D"/>
    <w:rsid w:val="005E37E5"/>
    <w:rsid w:val="005E7ACB"/>
    <w:rsid w:val="005F07A6"/>
    <w:rsid w:val="005F701E"/>
    <w:rsid w:val="00611C6B"/>
    <w:rsid w:val="00616E60"/>
    <w:rsid w:val="0062356B"/>
    <w:rsid w:val="00624762"/>
    <w:rsid w:val="006404C6"/>
    <w:rsid w:val="00644A7B"/>
    <w:rsid w:val="00657406"/>
    <w:rsid w:val="00674468"/>
    <w:rsid w:val="00680D77"/>
    <w:rsid w:val="0069225E"/>
    <w:rsid w:val="006C7C0A"/>
    <w:rsid w:val="006E0DB3"/>
    <w:rsid w:val="006E35E0"/>
    <w:rsid w:val="00701C14"/>
    <w:rsid w:val="0071086B"/>
    <w:rsid w:val="00710B0A"/>
    <w:rsid w:val="00713979"/>
    <w:rsid w:val="00720C33"/>
    <w:rsid w:val="00725AC2"/>
    <w:rsid w:val="007277DA"/>
    <w:rsid w:val="00763B42"/>
    <w:rsid w:val="00772D4C"/>
    <w:rsid w:val="00782668"/>
    <w:rsid w:val="007B3861"/>
    <w:rsid w:val="007B50EE"/>
    <w:rsid w:val="007B5328"/>
    <w:rsid w:val="007B73A8"/>
    <w:rsid w:val="007D0927"/>
    <w:rsid w:val="007D1F0C"/>
    <w:rsid w:val="007D45BC"/>
    <w:rsid w:val="007E4EB8"/>
    <w:rsid w:val="007E4F10"/>
    <w:rsid w:val="00802CC4"/>
    <w:rsid w:val="00851241"/>
    <w:rsid w:val="00860F05"/>
    <w:rsid w:val="00862EB1"/>
    <w:rsid w:val="00877587"/>
    <w:rsid w:val="00880BC5"/>
    <w:rsid w:val="00897401"/>
    <w:rsid w:val="008A43FF"/>
    <w:rsid w:val="008C54EB"/>
    <w:rsid w:val="008C5CCD"/>
    <w:rsid w:val="008F4962"/>
    <w:rsid w:val="008F497C"/>
    <w:rsid w:val="008F6D51"/>
    <w:rsid w:val="00902400"/>
    <w:rsid w:val="00902E49"/>
    <w:rsid w:val="00915AD0"/>
    <w:rsid w:val="00922775"/>
    <w:rsid w:val="009400B9"/>
    <w:rsid w:val="00947953"/>
    <w:rsid w:val="00964368"/>
    <w:rsid w:val="00967DBC"/>
    <w:rsid w:val="009709D8"/>
    <w:rsid w:val="00975462"/>
    <w:rsid w:val="00985FBA"/>
    <w:rsid w:val="009907EA"/>
    <w:rsid w:val="009B249A"/>
    <w:rsid w:val="009D0BE8"/>
    <w:rsid w:val="009D19BB"/>
    <w:rsid w:val="00A02321"/>
    <w:rsid w:val="00A313A8"/>
    <w:rsid w:val="00A35EAB"/>
    <w:rsid w:val="00A37976"/>
    <w:rsid w:val="00A4770B"/>
    <w:rsid w:val="00A64E61"/>
    <w:rsid w:val="00A763E3"/>
    <w:rsid w:val="00A768CF"/>
    <w:rsid w:val="00A87193"/>
    <w:rsid w:val="00A93486"/>
    <w:rsid w:val="00A97AFA"/>
    <w:rsid w:val="00AA3FC6"/>
    <w:rsid w:val="00AE2CF2"/>
    <w:rsid w:val="00AE56EC"/>
    <w:rsid w:val="00AF5F56"/>
    <w:rsid w:val="00B00296"/>
    <w:rsid w:val="00B117D0"/>
    <w:rsid w:val="00B22F83"/>
    <w:rsid w:val="00B26E2D"/>
    <w:rsid w:val="00B30352"/>
    <w:rsid w:val="00B32801"/>
    <w:rsid w:val="00B43E0D"/>
    <w:rsid w:val="00B52C5C"/>
    <w:rsid w:val="00B557DB"/>
    <w:rsid w:val="00B56FD6"/>
    <w:rsid w:val="00B935C1"/>
    <w:rsid w:val="00BB40B5"/>
    <w:rsid w:val="00BB7D11"/>
    <w:rsid w:val="00BC7DA8"/>
    <w:rsid w:val="00BD6AF0"/>
    <w:rsid w:val="00BF62EC"/>
    <w:rsid w:val="00C0472E"/>
    <w:rsid w:val="00C07031"/>
    <w:rsid w:val="00C10C34"/>
    <w:rsid w:val="00C31E06"/>
    <w:rsid w:val="00C4577F"/>
    <w:rsid w:val="00C5086E"/>
    <w:rsid w:val="00C61683"/>
    <w:rsid w:val="00C6759C"/>
    <w:rsid w:val="00C72C3D"/>
    <w:rsid w:val="00C8466B"/>
    <w:rsid w:val="00C852FE"/>
    <w:rsid w:val="00C92603"/>
    <w:rsid w:val="00C92717"/>
    <w:rsid w:val="00C96B8F"/>
    <w:rsid w:val="00CA6D95"/>
    <w:rsid w:val="00CA769E"/>
    <w:rsid w:val="00CC185D"/>
    <w:rsid w:val="00CD06DF"/>
    <w:rsid w:val="00CD3B22"/>
    <w:rsid w:val="00CE028F"/>
    <w:rsid w:val="00CE2974"/>
    <w:rsid w:val="00CF09BB"/>
    <w:rsid w:val="00CF7D0F"/>
    <w:rsid w:val="00D00DFD"/>
    <w:rsid w:val="00D017EC"/>
    <w:rsid w:val="00D15763"/>
    <w:rsid w:val="00D20E45"/>
    <w:rsid w:val="00D341C3"/>
    <w:rsid w:val="00D50E82"/>
    <w:rsid w:val="00D54D69"/>
    <w:rsid w:val="00D667B0"/>
    <w:rsid w:val="00D739E8"/>
    <w:rsid w:val="00D8203E"/>
    <w:rsid w:val="00D8674A"/>
    <w:rsid w:val="00DA2573"/>
    <w:rsid w:val="00DB1014"/>
    <w:rsid w:val="00DB1419"/>
    <w:rsid w:val="00DB3CC4"/>
    <w:rsid w:val="00DD3D32"/>
    <w:rsid w:val="00DE62F2"/>
    <w:rsid w:val="00E61EA0"/>
    <w:rsid w:val="00E630C7"/>
    <w:rsid w:val="00E64293"/>
    <w:rsid w:val="00E731F6"/>
    <w:rsid w:val="00E83761"/>
    <w:rsid w:val="00E87885"/>
    <w:rsid w:val="00E9512A"/>
    <w:rsid w:val="00EA18C1"/>
    <w:rsid w:val="00EB2B22"/>
    <w:rsid w:val="00EC483A"/>
    <w:rsid w:val="00ED75C0"/>
    <w:rsid w:val="00EE4A79"/>
    <w:rsid w:val="00F10002"/>
    <w:rsid w:val="00F717CB"/>
    <w:rsid w:val="00FA23B4"/>
    <w:rsid w:val="00FB055C"/>
    <w:rsid w:val="00FD358B"/>
    <w:rsid w:val="00FE048E"/>
    <w:rsid w:val="00FE57D0"/>
    <w:rsid w:val="00FE63A2"/>
    <w:rsid w:val="00FF76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3315B7"/>
  <w14:defaultImageDpi w14:val="96"/>
  <w15:docId w15:val="{E6DD0F82-CDE3-45C9-95E0-3EB5B45E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F17BA"/>
    <w:rPr>
      <w:rFonts w:ascii="Trebuchet MS" w:hAnsi="Trebuchet MS"/>
      <w:lang w:val="nl-NL"/>
    </w:rPr>
  </w:style>
  <w:style w:type="paragraph" w:styleId="Kop1">
    <w:name w:val="heading 1"/>
    <w:basedOn w:val="Standaard"/>
    <w:next w:val="Standaard"/>
    <w:link w:val="Kop1Char"/>
    <w:uiPriority w:val="9"/>
    <w:qFormat/>
    <w:rsid w:val="00263762"/>
    <w:pPr>
      <w:keepNext/>
      <w:outlineLvl w:val="0"/>
    </w:pPr>
    <w:rPr>
      <w:rFonts w:eastAsiaTheme="majorEastAsia"/>
      <w:b/>
      <w:bCs/>
      <w:kern w:val="32"/>
      <w:szCs w:val="32"/>
    </w:rPr>
  </w:style>
  <w:style w:type="paragraph" w:styleId="Kop6">
    <w:name w:val="heading 6"/>
    <w:basedOn w:val="Standaard"/>
    <w:next w:val="Standaard"/>
    <w:link w:val="Kop6Char"/>
    <w:uiPriority w:val="9"/>
    <w:rsid w:val="00263762"/>
    <w:pPr>
      <w:outlineLvl w:val="5"/>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862EB1"/>
    <w:rPr>
      <w:rFonts w:ascii="Trebuchet MS" w:eastAsiaTheme="majorEastAsia" w:hAnsi="Trebuchet MS" w:cs="Times New Roman"/>
      <w:b/>
      <w:bCs/>
      <w:kern w:val="32"/>
      <w:sz w:val="32"/>
      <w:szCs w:val="32"/>
      <w:lang w:val="nl-NL"/>
    </w:rPr>
  </w:style>
  <w:style w:type="character" w:customStyle="1" w:styleId="Kop6Char">
    <w:name w:val="Kop 6 Char"/>
    <w:basedOn w:val="Standaardalinea-lettertype"/>
    <w:link w:val="Kop6"/>
    <w:uiPriority w:val="9"/>
    <w:locked/>
    <w:rPr>
      <w:rFonts w:ascii="Trebuchet MS" w:hAnsi="Trebuchet MS" w:cs="Times New Roman"/>
      <w:i/>
      <w:lang w:val="nl-NL"/>
    </w:rPr>
  </w:style>
  <w:style w:type="paragraph" w:styleId="Documentstructuur">
    <w:name w:val="Document Map"/>
    <w:basedOn w:val="Standaard"/>
    <w:link w:val="DocumentstructuurChar"/>
    <w:uiPriority w:val="99"/>
    <w:semiHidden/>
    <w:rsid w:val="00263762"/>
    <w:pPr>
      <w:shd w:val="clear" w:color="auto" w:fill="000080"/>
    </w:pPr>
  </w:style>
  <w:style w:type="character" w:customStyle="1" w:styleId="DocumentstructuurChar">
    <w:name w:val="Documentstructuur Char"/>
    <w:basedOn w:val="Standaardalinea-lettertype"/>
    <w:link w:val="Documentstructuur"/>
    <w:uiPriority w:val="99"/>
    <w:semiHidden/>
    <w:locked/>
    <w:rPr>
      <w:rFonts w:ascii="Trebuchet MS" w:hAnsi="Trebuchet MS" w:cs="Times New Roman"/>
      <w:shd w:val="clear" w:color="auto" w:fill="000080"/>
      <w:lang w:val="nl-NL"/>
    </w:rPr>
  </w:style>
  <w:style w:type="character" w:styleId="Eindnootmarkering">
    <w:name w:val="endnote reference"/>
    <w:basedOn w:val="Standaardalinea-lettertype"/>
    <w:uiPriority w:val="99"/>
    <w:semiHidden/>
    <w:rsid w:val="00263762"/>
    <w:rPr>
      <w:rFonts w:ascii="Arial" w:hAnsi="Arial" w:cs="Times New Roman"/>
      <w:vertAlign w:val="superscript"/>
      <w:lang w:val="nl-NL"/>
    </w:rPr>
  </w:style>
  <w:style w:type="paragraph" w:styleId="Macrotekst">
    <w:name w:val="macro"/>
    <w:link w:val="MacrotekstChar"/>
    <w:uiPriority w:val="99"/>
    <w:semiHidden/>
    <w:rsid w:val="00263762"/>
    <w:pPr>
      <w:tabs>
        <w:tab w:val="left" w:pos="480"/>
        <w:tab w:val="left" w:pos="960"/>
        <w:tab w:val="left" w:pos="1440"/>
        <w:tab w:val="left" w:pos="1920"/>
        <w:tab w:val="left" w:pos="2400"/>
        <w:tab w:val="left" w:pos="2880"/>
        <w:tab w:val="left" w:pos="3360"/>
        <w:tab w:val="left" w:pos="3840"/>
        <w:tab w:val="left" w:pos="4320"/>
      </w:tabs>
    </w:pPr>
    <w:rPr>
      <w:rFonts w:ascii="Arial" w:hAnsi="Arial"/>
      <w:lang w:val="nl-NL"/>
    </w:rPr>
  </w:style>
  <w:style w:type="character" w:customStyle="1" w:styleId="MacrotekstChar">
    <w:name w:val="Macrotekst Char"/>
    <w:basedOn w:val="Standaardalinea-lettertype"/>
    <w:link w:val="Macrotekst"/>
    <w:uiPriority w:val="99"/>
    <w:semiHidden/>
    <w:locked/>
    <w:rPr>
      <w:rFonts w:ascii="Arial" w:hAnsi="Arial" w:cs="Times New Roman"/>
      <w:lang w:val="nl-NL"/>
    </w:rPr>
  </w:style>
  <w:style w:type="character" w:styleId="Paginanummer">
    <w:name w:val="page number"/>
    <w:basedOn w:val="Standaardalinea-lettertype"/>
    <w:uiPriority w:val="99"/>
    <w:rsid w:val="00263762"/>
    <w:rPr>
      <w:rFonts w:ascii="Trebuchet MS" w:hAnsi="Trebuchet MS" w:cs="Times New Roman"/>
      <w:lang w:val="nl-NL"/>
    </w:rPr>
  </w:style>
  <w:style w:type="character" w:styleId="Regelnummer">
    <w:name w:val="line number"/>
    <w:basedOn w:val="Standaardalinea-lettertype"/>
    <w:uiPriority w:val="99"/>
    <w:rsid w:val="00263762"/>
    <w:rPr>
      <w:rFonts w:ascii="Trebuchet MS" w:hAnsi="Trebuchet MS" w:cs="Times New Roman"/>
      <w:lang w:val="nl-NL"/>
    </w:rPr>
  </w:style>
  <w:style w:type="character" w:styleId="Verwijzingopmerking">
    <w:name w:val="annotation reference"/>
    <w:basedOn w:val="Standaardalinea-lettertype"/>
    <w:uiPriority w:val="99"/>
    <w:semiHidden/>
    <w:rsid w:val="00263762"/>
    <w:rPr>
      <w:rFonts w:ascii="Arial" w:hAnsi="Arial" w:cs="Times New Roman"/>
      <w:sz w:val="16"/>
      <w:lang w:val="nl-NL"/>
    </w:rPr>
  </w:style>
  <w:style w:type="character" w:styleId="Voetnootmarkering">
    <w:name w:val="footnote reference"/>
    <w:basedOn w:val="Standaardalinea-lettertype"/>
    <w:uiPriority w:val="99"/>
    <w:semiHidden/>
    <w:rsid w:val="00263762"/>
    <w:rPr>
      <w:rFonts w:ascii="Arial" w:hAnsi="Arial" w:cs="Times New Roman"/>
      <w:vertAlign w:val="superscript"/>
      <w:lang w:val="nl-NL"/>
    </w:rPr>
  </w:style>
  <w:style w:type="table" w:styleId="Tabelraster">
    <w:name w:val="Table Grid"/>
    <w:basedOn w:val="Standaardtabel"/>
    <w:uiPriority w:val="59"/>
    <w:rsid w:val="0026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hoofd">
    <w:name w:val="Briefhoofd"/>
    <w:basedOn w:val="Standaard"/>
    <w:next w:val="Standaard"/>
    <w:qFormat/>
    <w:rsid w:val="009B249A"/>
    <w:rPr>
      <w:b/>
      <w:sz w:val="16"/>
    </w:rPr>
  </w:style>
  <w:style w:type="paragraph" w:customStyle="1" w:styleId="BriefhoofdTabel">
    <w:name w:val="BriefhoofdTabel"/>
    <w:basedOn w:val="Standaard"/>
    <w:next w:val="Standaard"/>
    <w:qFormat/>
    <w:rsid w:val="002F17BA"/>
    <w:rPr>
      <w:sz w:val="16"/>
    </w:rPr>
  </w:style>
  <w:style w:type="paragraph" w:styleId="Koptekst">
    <w:name w:val="header"/>
    <w:basedOn w:val="Standaard"/>
    <w:link w:val="KoptekstChar"/>
    <w:uiPriority w:val="99"/>
    <w:rsid w:val="00263762"/>
    <w:pPr>
      <w:tabs>
        <w:tab w:val="center" w:pos="4536"/>
        <w:tab w:val="right" w:pos="9072"/>
      </w:tabs>
    </w:pPr>
  </w:style>
  <w:style w:type="character" w:customStyle="1" w:styleId="KoptekstChar">
    <w:name w:val="Koptekst Char"/>
    <w:basedOn w:val="Standaardalinea-lettertype"/>
    <w:link w:val="Koptekst"/>
    <w:uiPriority w:val="99"/>
    <w:locked/>
    <w:rsid w:val="00263762"/>
    <w:rPr>
      <w:rFonts w:ascii="Trebuchet MS" w:hAnsi="Trebuchet MS" w:cs="Times New Roman"/>
      <w:lang w:val="nl-NL"/>
    </w:rPr>
  </w:style>
  <w:style w:type="paragraph" w:styleId="Voettekst">
    <w:name w:val="footer"/>
    <w:basedOn w:val="Standaard"/>
    <w:link w:val="VoettekstChar"/>
    <w:uiPriority w:val="99"/>
    <w:rsid w:val="00263762"/>
    <w:pPr>
      <w:tabs>
        <w:tab w:val="center" w:pos="4536"/>
        <w:tab w:val="right" w:pos="9072"/>
      </w:tabs>
    </w:pPr>
  </w:style>
  <w:style w:type="character" w:customStyle="1" w:styleId="VoettekstChar">
    <w:name w:val="Voettekst Char"/>
    <w:basedOn w:val="Standaardalinea-lettertype"/>
    <w:link w:val="Voettekst"/>
    <w:uiPriority w:val="99"/>
    <w:locked/>
    <w:rsid w:val="00263762"/>
    <w:rPr>
      <w:rFonts w:ascii="Trebuchet MS" w:hAnsi="Trebuchet MS" w:cs="Times New Roman"/>
      <w:lang w:val="nl-NL"/>
    </w:rPr>
  </w:style>
  <w:style w:type="character" w:styleId="Titelvanboek">
    <w:name w:val="Book Title"/>
    <w:basedOn w:val="Standaardalinea-lettertype"/>
    <w:uiPriority w:val="33"/>
    <w:rsid w:val="00263762"/>
    <w:rPr>
      <w:rFonts w:cs="Times New Roman"/>
      <w:b/>
      <w:bCs/>
      <w:smallCaps/>
      <w:spacing w:val="5"/>
      <w:lang w:val="nl-NL"/>
    </w:rPr>
  </w:style>
  <w:style w:type="paragraph" w:styleId="Lijstalinea">
    <w:name w:val="List Paragraph"/>
    <w:basedOn w:val="Standaard"/>
    <w:uiPriority w:val="34"/>
    <w:rsid w:val="00263762"/>
    <w:pPr>
      <w:ind w:left="708"/>
    </w:pPr>
  </w:style>
  <w:style w:type="character" w:customStyle="1" w:styleId="fontstyle01">
    <w:name w:val="fontstyle01"/>
    <w:basedOn w:val="Standaardalinea-lettertype"/>
    <w:rsid w:val="00CB62B5"/>
    <w:rPr>
      <w:rFonts w:ascii="UniversLT-Bold" w:hAnsi="UniversLT-Bold" w:cs="Times New Roman"/>
      <w:b/>
      <w:bCs/>
      <w:color w:val="000000"/>
      <w:sz w:val="24"/>
      <w:szCs w:val="24"/>
      <w:lang w:val="nl-NL"/>
    </w:rPr>
  </w:style>
  <w:style w:type="character" w:styleId="Hyperlink">
    <w:name w:val="Hyperlink"/>
    <w:basedOn w:val="Standaardalinea-lettertype"/>
    <w:uiPriority w:val="99"/>
    <w:rsid w:val="003F4CDD"/>
    <w:rPr>
      <w:rFonts w:cs="Times New Roman"/>
      <w:color w:val="0000FF" w:themeColor="hyperlink"/>
      <w:u w:val="single"/>
      <w:lang w:val="nl-NL"/>
    </w:rPr>
  </w:style>
  <w:style w:type="character" w:styleId="GevolgdeHyperlink">
    <w:name w:val="FollowedHyperlink"/>
    <w:basedOn w:val="Standaardalinea-lettertype"/>
    <w:uiPriority w:val="99"/>
    <w:rsid w:val="008260B1"/>
    <w:rPr>
      <w:rFonts w:cs="Times New Roman"/>
      <w:color w:val="800080" w:themeColor="followedHyperlink"/>
      <w:u w:val="single"/>
      <w:lang w:val="nl-NL"/>
    </w:rPr>
  </w:style>
  <w:style w:type="paragraph" w:customStyle="1" w:styleId="mbkStandaard10">
    <w:name w:val="mbkStandaard10"/>
    <w:basedOn w:val="Standaard"/>
    <w:link w:val="mbkStandaard10Char"/>
    <w:qFormat/>
    <w:rsid w:val="00036807"/>
    <w:pPr>
      <w:spacing w:line="300" w:lineRule="atLeast"/>
    </w:pPr>
  </w:style>
  <w:style w:type="character" w:customStyle="1" w:styleId="mbkStandaard10Char">
    <w:name w:val="mbkStandaard10 Char"/>
    <w:basedOn w:val="Standaardalinea-lettertype"/>
    <w:link w:val="mbkStandaard10"/>
    <w:locked/>
    <w:rsid w:val="00036807"/>
    <w:rPr>
      <w:rFonts w:ascii="Trebuchet MS" w:hAnsi="Trebuchet MS" w:cs="Times New Roman"/>
      <w:lang w:val="nl-NL"/>
    </w:rPr>
  </w:style>
  <w:style w:type="paragraph" w:customStyle="1" w:styleId="Bezwaarschrift">
    <w:name w:val="Bezwaarschrift"/>
    <w:basedOn w:val="Standaard"/>
    <w:qFormat/>
    <w:rsid w:val="005C1025"/>
    <w:rPr>
      <w:sz w:val="17"/>
    </w:rPr>
  </w:style>
  <w:style w:type="paragraph" w:customStyle="1" w:styleId="BezwaarKopje">
    <w:name w:val="BezwaarKopje"/>
    <w:basedOn w:val="Bezwaarschrift"/>
    <w:next w:val="Bezwaarschrift"/>
    <w:qFormat/>
    <w:rsid w:val="005C1025"/>
    <w:rPr>
      <w:b/>
    </w:rPr>
  </w:style>
  <w:style w:type="character" w:styleId="Tekstvantijdelijkeaanduiding">
    <w:name w:val="Placeholder Text"/>
    <w:basedOn w:val="Standaardalinea-lettertype"/>
    <w:uiPriority w:val="99"/>
    <w:semiHidden/>
    <w:rsid w:val="001643D6"/>
    <w:rPr>
      <w:color w:val="808080"/>
      <w:lang w:val="nl-NL"/>
    </w:rPr>
  </w:style>
  <w:style w:type="paragraph" w:customStyle="1" w:styleId="Contactgegevens">
    <w:name w:val="Contactgegevens"/>
    <w:basedOn w:val="Standaard"/>
    <w:qFormat/>
    <w:rsid w:val="007B5328"/>
    <w:rPr>
      <w:color w:val="035673"/>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LJonkma\Temp\11\Templafy\WordVsto\I_B%20Model%20K%20verklaring%20bestuurder%20omtrent%20rechtmatigheid%20inschrijv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B670FA298948518FF8E49166454B60"/>
        <w:category>
          <w:name w:val="Algemeen"/>
          <w:gallery w:val="placeholder"/>
        </w:category>
        <w:types>
          <w:type w:val="bbPlcHdr"/>
        </w:types>
        <w:behaviors>
          <w:behavior w:val="content"/>
        </w:behaviors>
        <w:guid w:val="{3048243D-8FE2-4873-82B9-85FCB63766BC}"/>
      </w:docPartPr>
      <w:docPartBody>
        <w:p w:rsidR="006E7B67" w:rsidRDefault="006E7B67">
          <w:pPr>
            <w:pStyle w:val="F5B670FA298948518FF8E49166454B60"/>
          </w:pPr>
          <w:r w:rsidRPr="00895329">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LT-Bold">
    <w:altName w:val="Times New Roman"/>
    <w:panose1 w:val="00000000000000000000"/>
    <w:charset w:val="00"/>
    <w:family w:val="roman"/>
    <w:notTrueType/>
    <w:pitch w:val="default"/>
  </w:font>
  <w:font w:name="Plus Jakarta Sans">
    <w:panose1 w:val="00000000000000000000"/>
    <w:charset w:val="00"/>
    <w:family w:val="auto"/>
    <w:pitch w:val="variable"/>
    <w:sig w:usb0="A10000FF" w:usb1="4000607B"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67"/>
    <w:rsid w:val="00507A5F"/>
    <w:rsid w:val="00642BA2"/>
    <w:rsid w:val="006E7B67"/>
    <w:rsid w:val="00B30352"/>
    <w:rsid w:val="00D977C3"/>
    <w:rsid w:val="00EC6609"/>
    <w:rsid w:val="00F10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F5B670FA298948518FF8E49166454B60">
    <w:name w:val="F5B670FA298948518FF8E49166454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E04B6CE9D6249B0F9153D29F2054C" ma:contentTypeVersion="10" ma:contentTypeDescription="Een nieuw document maken." ma:contentTypeScope="" ma:versionID="53b4e47b8c1855aff6d933520dff6260">
  <xsd:schema xmlns:xsd="http://www.w3.org/2001/XMLSchema" xmlns:xs="http://www.w3.org/2001/XMLSchema" xmlns:p="http://schemas.microsoft.com/office/2006/metadata/properties" xmlns:ns2="3ff007a2-25d4-4177-b36e-a7c466a9dddf" xmlns:ns3="b03d55a3-511a-4dcc-8b56-7e57de8ec210" targetNamespace="http://schemas.microsoft.com/office/2006/metadata/properties" ma:root="true" ma:fieldsID="c7fc04cb01c4a8e2e3d57a275835c742" ns2:_="" ns3:_="">
    <xsd:import namespace="3ff007a2-25d4-4177-b36e-a7c466a9dddf"/>
    <xsd:import namespace="b03d55a3-511a-4dcc-8b56-7e57de8ec21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007a2-25d4-4177-b36e-a7c466a9ddd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c4c651d4-6623-417a-b402-dedb409070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3d55a3-511a-4dcc-8b56-7e57de8ec2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75003a9-f6b8-40f1-9566-57913cf6e3ef}" ma:internalName="TaxCatchAll" ma:showField="CatchAllData" ma:web="b03d55a3-511a-4dcc-8b56-7e57de8ec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TemplateConfiguration><![CDATA[{"elementsMetadata":[{"elementConfiguration":{"binding":"{{Form.KorteOmschrijving}}","removeAndKeepContent":false,"disableUpdates":false,"type":"text"},"type":"richTextContentControl","id":"ac5a80bb-b371-4735-84b4-7b649fc50ba8"},{"elementConfiguration":{"binding":"{{FormatDateTime(Form.Datum,\"d MMMM yyyy\",\"nl-NL\")}}","removeAndKeepContent":false,"disableUpdates":false,"type":"text"},"type":"richTextContentControl","id":"347140b1-0916-4d5f-8feb-67b0cd292881"},{"elementConfiguration":{"binding":"{{Form.Plaats}}","removeAndKeepContent":false,"disableUpdates":false,"type":"text"},"type":"richTextContentControl","id":"b1bd0377-4454-4ee2-90b5-eb5603ea5bb0"},{"elementConfiguration":{"binding":"{{Form.NaamVoorletters}}","removeAndKeepContent":false,"disableUpdates":false,"type":"text"},"type":"richTextContentControl","id":"f001674c-5ea6-4391-b5a8-ad1071a2cac8"},{"elementConfiguration":{"binding":"{{Form.NaamBestuurder}}","removeAndKeepContent":false,"disableUpdates":false,"type":"text"},"type":"richTextContentControl","id":"3e104aa5-047d-48a8-814c-fd378f145dbb"},{"elementConfiguration":{"binding":"{{Form.Bedrijfsnaam}}","removeAndKeepContent":false,"disableUpdates":false,"type":"text"},"type":"richTextContentControl","id":"81ab00dc-4916-475c-8896-960eea895288"},{"elementConfiguration":{"binding":"{{Form.Zaaknummer}}","removeAndKeepContent":false,"disableUpdates":false,"type":"text"},"type":"richTextContentControl","id":"0bf72de6-103d-479b-9058-c203e2fd7d25"}],"transformationConfigurations":[{"language":"{{UserProfile.DocumentLanguage.Name}}","disableUpdates":false,"type":"proofingLanguage"},{"image":"{{UserProfile.Organisatie.Logo.Logo}}","shapeName":"Logo","width":"{{UserProfile.Organisatie.Logo.LogoWidth}}","namedPages":"{{NamedPages.First}}","leftOffset":"{{UserProfile.Organisatie.Logo.LogoLeftOffset}}","horizontalRelativePosition":"{{HorizontalRelativePosition.Page}}","topOffset":"{{UserProfile.Organisatie.Logo.LogoTopOffset}}","verticalRelativePosition":"{{VerticalRelativePosition.Page}}","imageTextWrapping":"{{ImageTextWrapping.InFrontOfText}}","disableUpdates":false,"type":"imageHeader"}],"templateName":"I&B Model K verklaring bestuurder omtrent rechtmatigheid inschrijving","templateDescription":"","enableDocumentContentUpdater":true,"version":"2.0"}]]></TemplafyTemplateConfiguration>
</file>

<file path=customXml/item3.xml><?xml version="1.0" encoding="utf-8"?>
<p:properties xmlns:p="http://schemas.microsoft.com/office/2006/metadata/properties" xmlns:xsi="http://www.w3.org/2001/XMLSchema-instance" xmlns:pc="http://schemas.microsoft.com/office/infopath/2007/PartnerControls">
  <documentManagement>
    <TaxCatchAll xmlns="b03d55a3-511a-4dcc-8b56-7e57de8ec210" xsi:nil="true"/>
    <lcf76f155ced4ddcb4097134ff3c332f xmlns="3ff007a2-25d4-4177-b36e-a7c466a9dddf">
      <Terms xmlns="http://schemas.microsoft.com/office/infopath/2007/PartnerControls"/>
    </lcf76f155ced4ddcb4097134ff3c332f>
  </documentManagement>
</p:properties>
</file>

<file path=customXml/item4.xml><?xml version="1.0" encoding="utf-8"?>
<TemplafyFormConfiguration><![CDATA[{"formFields":[{"required":false,"placeholder":"","lines":1,"shareValue":false,"type":"textBox","name":"Zaaknummer","label":"Zaaknummer"},{"required":false,"placeholder":"","lines":1,"helpTexts":{"prefix":"Vul hier een korte omschrijving in. Het betreft de aanduiding opdracht overeenkomstig bestek of beschrijvend document."},"shareValue":false,"type":"textBox","name":"KorteOmschrijving","label":"Korte omschrijving"},{"required":true,"helpTexts":{"prefix":"Vul hier de datum in waarop deze verklaring is opgemaakt"},"shareValue":false,"type":"datePicker","name":"Datum","label":"Datum opgesteld"},{"required":false,"placeholder":"","lines":1,"defaultValue":"Wognum","shareValue":false,"type":"textBox","name":"Plaats","label":"Plaats"},{"required":false,"placeholder":"","lines":1,"helpTexts":{"prefix":"Vul hier de naam en voorletters in"},"shareValue":false,"type":"textBox","name":"NaamVoorletters","label":"Naam en voorletters"},{"required":false,"placeholder":"","lines":1,"shareValue":false,"type":"textBox","name":"Bedrijfsnaam","label":"Bedrijfsnaam"},{"required":false,"placeholder":"","lines":1,"shareValue":false,"type":"textBox","name":"NaamBestuurder","label":"Naam bestuurder"}],"formDataEntries":[{"name":"Datum","value":"ci9Z9scahZ/9sfh0ZdJAng=="},{"name":"Plaats","value":"kRBaLFEIyDWXh/HAAzaoiQ=="}]}]]></TemplafyForm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0B105-D80B-4951-8647-4F18866D7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007a2-25d4-4177-b36e-a7c466a9dddf"/>
    <ds:schemaRef ds:uri="b03d55a3-511a-4dcc-8b56-7e57de8ec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C8457-1083-439A-9498-387CAEC8A5C1}">
  <ds:schemaRefs/>
</ds:datastoreItem>
</file>

<file path=customXml/itemProps3.xml><?xml version="1.0" encoding="utf-8"?>
<ds:datastoreItem xmlns:ds="http://schemas.openxmlformats.org/officeDocument/2006/customXml" ds:itemID="{DFC3805F-55D7-46FF-BBCC-BBEF5353D0FE}">
  <ds:schemaRefs>
    <ds:schemaRef ds:uri="b03d55a3-511a-4dcc-8b56-7e57de8ec210"/>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schemas.microsoft.com/office/2006/documentManagement/types"/>
    <ds:schemaRef ds:uri="3ff007a2-25d4-4177-b36e-a7c466a9dddf"/>
  </ds:schemaRefs>
</ds:datastoreItem>
</file>

<file path=customXml/itemProps4.xml><?xml version="1.0" encoding="utf-8"?>
<ds:datastoreItem xmlns:ds="http://schemas.openxmlformats.org/officeDocument/2006/customXml" ds:itemID="{57A9D345-1A54-4761-B426-C28168E0D9E5}">
  <ds:schemaRefs/>
</ds:datastoreItem>
</file>

<file path=customXml/itemProps5.xml><?xml version="1.0" encoding="utf-8"?>
<ds:datastoreItem xmlns:ds="http://schemas.openxmlformats.org/officeDocument/2006/customXml" ds:itemID="{102239C2-BAD2-460F-A923-444572162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I_B Model K verklaring bestuurder omtrent rechtmatigheid inschrijving</Template>
  <TotalTime>18</TotalTime>
  <Pages>1</Pages>
  <Words>85</Words>
  <Characters>795</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Medemblik</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Jonkman</dc:creator>
  <cp:keywords/>
  <dc:description/>
  <cp:lastModifiedBy>Tine Leegwater</cp:lastModifiedBy>
  <cp:revision>16</cp:revision>
  <dcterms:created xsi:type="dcterms:W3CDTF">2024-02-21T12:51:00Z</dcterms:created>
  <dcterms:modified xsi:type="dcterms:W3CDTF">2026-03-27T06:49:00Z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18395-49d7-446a-8106-6756e5d3d588_Enabled">
    <vt:lpwstr>true</vt:lpwstr>
  </property>
  <property fmtid="{D5CDD505-2E9C-101B-9397-08002B2CF9AE}" pid="3" name="MSIP_Label_1a718395-49d7-446a-8106-6756e5d3d588_SetDate">
    <vt:lpwstr>2021-10-13T09:23:45Z</vt:lpwstr>
  </property>
  <property fmtid="{D5CDD505-2E9C-101B-9397-08002B2CF9AE}" pid="4" name="MSIP_Label_1a718395-49d7-446a-8106-6756e5d3d588_Method">
    <vt:lpwstr>Standard</vt:lpwstr>
  </property>
  <property fmtid="{D5CDD505-2E9C-101B-9397-08002B2CF9AE}" pid="5" name="MSIP_Label_1a718395-49d7-446a-8106-6756e5d3d588_Name">
    <vt:lpwstr>1-Basis Niveau</vt:lpwstr>
  </property>
  <property fmtid="{D5CDD505-2E9C-101B-9397-08002B2CF9AE}" pid="6" name="MSIP_Label_1a718395-49d7-446a-8106-6756e5d3d588_SiteId">
    <vt:lpwstr>476a641b-841a-4350-b906-22d459b1bbaf</vt:lpwstr>
  </property>
  <property fmtid="{D5CDD505-2E9C-101B-9397-08002B2CF9AE}" pid="7" name="MSIP_Label_1a718395-49d7-446a-8106-6756e5d3d588_ActionId">
    <vt:lpwstr>d39de645-1397-4953-8319-435d78565bff</vt:lpwstr>
  </property>
  <property fmtid="{D5CDD505-2E9C-101B-9397-08002B2CF9AE}" pid="8" name="MSIP_Label_1a718395-49d7-446a-8106-6756e5d3d588_ContentBits">
    <vt:lpwstr>0</vt:lpwstr>
  </property>
  <property fmtid="{D5CDD505-2E9C-101B-9397-08002B2CF9AE}" pid="9" name="TemplafyTenantId">
    <vt:lpwstr>gemeentemedemblik</vt:lpwstr>
  </property>
  <property fmtid="{D5CDD505-2E9C-101B-9397-08002B2CF9AE}" pid="10" name="TemplafyTemplateId">
    <vt:lpwstr>637969453088116840</vt:lpwstr>
  </property>
  <property fmtid="{D5CDD505-2E9C-101B-9397-08002B2CF9AE}" pid="11" name="TemplafyUserProfileId">
    <vt:lpwstr>638149008945568685</vt:lpwstr>
  </property>
  <property fmtid="{D5CDD505-2E9C-101B-9397-08002B2CF9AE}" pid="12" name="TemplafyFromBlank">
    <vt:bool>false</vt:bool>
  </property>
  <property fmtid="{D5CDD505-2E9C-101B-9397-08002B2CF9AE}" pid="13" name="ContentTypeId">
    <vt:lpwstr>0x010100FBCE04B6CE9D6249B0F9153D29F2054C</vt:lpwstr>
  </property>
  <property fmtid="{D5CDD505-2E9C-101B-9397-08002B2CF9AE}" pid="14" name="Order">
    <vt:r8>2353100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