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C81E" w14:textId="4494D594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675F8F">
        <w:rPr>
          <w:rFonts w:ascii="Calibri Light" w:hAnsi="Calibri Light" w:cs="Calibri Light"/>
          <w:b/>
        </w:rPr>
        <w:t>8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258E2F12" w14:textId="77777777" w:rsidTr="00990AA2">
        <w:tc>
          <w:tcPr>
            <w:tcW w:w="9005" w:type="dxa"/>
            <w:gridSpan w:val="3"/>
            <w:shd w:val="clear" w:color="auto" w:fill="B44C42"/>
          </w:tcPr>
          <w:p w14:paraId="75DAEC0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6A9EC80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867C3BD4031644F0938CD180667AD2BB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686C809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77E32ECF" w14:textId="77777777" w:rsidTr="00E911E4">
        <w:tc>
          <w:tcPr>
            <w:tcW w:w="317" w:type="dxa"/>
          </w:tcPr>
          <w:p w14:paraId="5AB095F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374EE3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6A4CA909" w14:textId="77777777" w:rsidTr="00374AF6">
        <w:tc>
          <w:tcPr>
            <w:tcW w:w="317" w:type="dxa"/>
          </w:tcPr>
          <w:p w14:paraId="6187A6F2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C1C738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5A898F5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3A86A0F3" w14:textId="77777777" w:rsidTr="00E911E4">
        <w:tc>
          <w:tcPr>
            <w:tcW w:w="317" w:type="dxa"/>
          </w:tcPr>
          <w:p w14:paraId="19FDB37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34DA6CA4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144F9B5C" w14:textId="77777777" w:rsidTr="00374AF6">
        <w:tc>
          <w:tcPr>
            <w:tcW w:w="317" w:type="dxa"/>
          </w:tcPr>
          <w:p w14:paraId="59D96E2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563D33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F915F8">
              <w:rPr>
                <w:rFonts w:ascii="Calibri Light" w:hAnsi="Calibri Light" w:cs="Calibri Light"/>
              </w:rPr>
              <w:t>opdrachtgevende</w:t>
            </w:r>
            <w:proofErr w:type="spellEnd"/>
            <w:r w:rsidRPr="00F915F8">
              <w:rPr>
                <w:rFonts w:ascii="Calibri Light" w:hAnsi="Calibri Light" w:cs="Calibri Light"/>
              </w:rPr>
              <w:t xml:space="preserve"> instantie of onderneming:</w:t>
            </w:r>
          </w:p>
        </w:tc>
        <w:tc>
          <w:tcPr>
            <w:tcW w:w="4757" w:type="dxa"/>
          </w:tcPr>
          <w:p w14:paraId="61ABBBC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75DF298F" w14:textId="77777777" w:rsidTr="00374AF6">
        <w:tc>
          <w:tcPr>
            <w:tcW w:w="317" w:type="dxa"/>
          </w:tcPr>
          <w:p w14:paraId="4D07D8A3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10EB23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6BD8C3D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29C7C0A6" w14:textId="77777777" w:rsidTr="00374AF6">
        <w:tc>
          <w:tcPr>
            <w:tcW w:w="317" w:type="dxa"/>
          </w:tcPr>
          <w:p w14:paraId="0D4A545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792CED8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56161F9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6C862623" w14:textId="77777777" w:rsidTr="00374AF6">
        <w:tc>
          <w:tcPr>
            <w:tcW w:w="317" w:type="dxa"/>
          </w:tcPr>
          <w:p w14:paraId="6F366862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54F6DC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2332BCEA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5109D891" w14:textId="77777777" w:rsidTr="00E911E4">
        <w:tc>
          <w:tcPr>
            <w:tcW w:w="317" w:type="dxa"/>
          </w:tcPr>
          <w:p w14:paraId="7171F15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3B4494B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45BF33A2" w14:textId="77777777" w:rsidTr="00374AF6">
        <w:tc>
          <w:tcPr>
            <w:tcW w:w="317" w:type="dxa"/>
          </w:tcPr>
          <w:p w14:paraId="01C6135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6E089D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0F15789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480AE98" w14:textId="77777777" w:rsidTr="00374AF6">
        <w:tc>
          <w:tcPr>
            <w:tcW w:w="317" w:type="dxa"/>
          </w:tcPr>
          <w:p w14:paraId="532CA95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369402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27CDFD7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1FD6217A" w14:textId="77777777" w:rsidTr="00374AF6">
        <w:tc>
          <w:tcPr>
            <w:tcW w:w="317" w:type="dxa"/>
          </w:tcPr>
          <w:p w14:paraId="77B6CF3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B3759B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55790C3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05CB885D" w14:textId="77777777" w:rsidTr="00374AF6">
        <w:tc>
          <w:tcPr>
            <w:tcW w:w="317" w:type="dxa"/>
          </w:tcPr>
          <w:p w14:paraId="74CEFF1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41CF0E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2553400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003BCFE2" w14:textId="77777777" w:rsidTr="00E911E4">
        <w:tc>
          <w:tcPr>
            <w:tcW w:w="317" w:type="dxa"/>
          </w:tcPr>
          <w:p w14:paraId="6C3B000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2E7CAE6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43C63249" w14:textId="77777777" w:rsidTr="003F4BD5">
        <w:tc>
          <w:tcPr>
            <w:tcW w:w="317" w:type="dxa"/>
          </w:tcPr>
          <w:p w14:paraId="11A2CD7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2DB2440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2AE9706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588B29D7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DD0FCF0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0584693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555780F9" w14:textId="77777777" w:rsidTr="00374AF6">
        <w:tc>
          <w:tcPr>
            <w:tcW w:w="317" w:type="dxa"/>
          </w:tcPr>
          <w:p w14:paraId="2583EE4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159699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6E33D3F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53823662" w14:textId="77777777" w:rsidTr="00374AF6">
        <w:tc>
          <w:tcPr>
            <w:tcW w:w="317" w:type="dxa"/>
          </w:tcPr>
          <w:p w14:paraId="18FBACF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A2872A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4CC2429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7056EADF" w14:textId="77777777" w:rsidTr="00374AF6">
        <w:tc>
          <w:tcPr>
            <w:tcW w:w="317" w:type="dxa"/>
          </w:tcPr>
          <w:p w14:paraId="456D340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971D60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6F2B6F3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3D202DA6" w14:textId="77777777" w:rsidTr="00374AF6">
        <w:tc>
          <w:tcPr>
            <w:tcW w:w="317" w:type="dxa"/>
          </w:tcPr>
          <w:p w14:paraId="517D4EF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F4A5CF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72DDAC1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32124758" w14:textId="77777777" w:rsidTr="00374AF6">
        <w:tc>
          <w:tcPr>
            <w:tcW w:w="317" w:type="dxa"/>
          </w:tcPr>
          <w:p w14:paraId="168408C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25295F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154FD10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7DBB0A0D" w14:textId="77777777" w:rsidTr="00374AF6">
        <w:tc>
          <w:tcPr>
            <w:tcW w:w="317" w:type="dxa"/>
          </w:tcPr>
          <w:p w14:paraId="0247B9F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4B6C92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4350618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0B7D9EE5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6D456891" w14:textId="4DD3B5DB" w:rsidR="00E911E4" w:rsidRPr="00F915F8" w:rsidRDefault="009902D6" w:rsidP="00D631F2">
      <w:pPr>
        <w:spacing w:line="30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Inschrijver verklaard met het indienen van zijn inschrijving dat bovenstaande gegevens naar waarheid zijn verstrekt.</w:t>
      </w:r>
    </w:p>
    <w:p w14:paraId="4A0A5745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1F2A" w14:textId="77777777" w:rsidR="00B04F4C" w:rsidRDefault="00B04F4C" w:rsidP="00C47D51">
      <w:pPr>
        <w:spacing w:after="0" w:line="240" w:lineRule="auto"/>
      </w:pPr>
      <w:r>
        <w:separator/>
      </w:r>
    </w:p>
  </w:endnote>
  <w:endnote w:type="continuationSeparator" w:id="0">
    <w:p w14:paraId="3852C469" w14:textId="77777777" w:rsidR="00B04F4C" w:rsidRDefault="00B04F4C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B493" w14:textId="77777777" w:rsidR="00B04F4C" w:rsidRDefault="00B04F4C" w:rsidP="00C47D51">
      <w:pPr>
        <w:spacing w:after="0" w:line="240" w:lineRule="auto"/>
      </w:pPr>
      <w:r>
        <w:separator/>
      </w:r>
    </w:p>
  </w:footnote>
  <w:footnote w:type="continuationSeparator" w:id="0">
    <w:p w14:paraId="74F2DE81" w14:textId="77777777" w:rsidR="00B04F4C" w:rsidRDefault="00B04F4C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1B6B" w14:textId="07C37075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867C3BD4031644F0938CD180667AD2BB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675F8F">
          <w:rPr>
            <w:rStyle w:val="Stijl1"/>
            <w:rFonts w:ascii="Calibri Light" w:hAnsi="Calibri Light" w:cs="Calibri Light"/>
          </w:rPr>
          <w:t>Wmo Woningaanpassingen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9902D6">
          <w:rPr>
            <w:rStyle w:val="Stijl2"/>
            <w:rFonts w:ascii="Calibri Light" w:hAnsi="Calibri Light" w:cs="Calibri Light"/>
          </w:rPr>
          <w:t>dCI-0005</w:t>
        </w:r>
        <w:r w:rsidR="00675F8F">
          <w:rPr>
            <w:rStyle w:val="Stijl2"/>
            <w:rFonts w:ascii="Calibri Light" w:hAnsi="Calibri Light" w:cs="Calibri Light"/>
          </w:rPr>
          <w:t>37</w:t>
        </w:r>
      </w:sdtContent>
    </w:sdt>
  </w:p>
  <w:p w14:paraId="6A30A0A0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4.5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609312746">
    <w:abstractNumId w:val="2"/>
  </w:num>
  <w:num w:numId="2" w16cid:durableId="282854683">
    <w:abstractNumId w:val="0"/>
  </w:num>
  <w:num w:numId="3" w16cid:durableId="1561357470">
    <w:abstractNumId w:val="0"/>
  </w:num>
  <w:num w:numId="4" w16cid:durableId="214314232">
    <w:abstractNumId w:val="0"/>
  </w:num>
  <w:num w:numId="5" w16cid:durableId="1837380613">
    <w:abstractNumId w:val="0"/>
  </w:num>
  <w:num w:numId="6" w16cid:durableId="899091777">
    <w:abstractNumId w:val="0"/>
  </w:num>
  <w:num w:numId="7" w16cid:durableId="2078091112">
    <w:abstractNumId w:val="0"/>
  </w:num>
  <w:num w:numId="8" w16cid:durableId="2121875642">
    <w:abstractNumId w:val="0"/>
  </w:num>
  <w:num w:numId="9" w16cid:durableId="2108235483">
    <w:abstractNumId w:val="0"/>
  </w:num>
  <w:num w:numId="10" w16cid:durableId="873427324">
    <w:abstractNumId w:val="3"/>
  </w:num>
  <w:num w:numId="11" w16cid:durableId="171103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D6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44E08"/>
    <w:rsid w:val="003510B6"/>
    <w:rsid w:val="00363504"/>
    <w:rsid w:val="0036761D"/>
    <w:rsid w:val="00374AF6"/>
    <w:rsid w:val="00382378"/>
    <w:rsid w:val="003C5303"/>
    <w:rsid w:val="003E00BD"/>
    <w:rsid w:val="003F1879"/>
    <w:rsid w:val="00475535"/>
    <w:rsid w:val="00487585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75F8F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33E37"/>
    <w:rsid w:val="00964353"/>
    <w:rsid w:val="009678C8"/>
    <w:rsid w:val="009846D0"/>
    <w:rsid w:val="00984884"/>
    <w:rsid w:val="009902D6"/>
    <w:rsid w:val="00990AA2"/>
    <w:rsid w:val="009A00E7"/>
    <w:rsid w:val="009D69F9"/>
    <w:rsid w:val="00A37875"/>
    <w:rsid w:val="00AC0584"/>
    <w:rsid w:val="00AC1D22"/>
    <w:rsid w:val="00B04F4C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5CE28"/>
  <w15:chartTrackingRefBased/>
  <w15:docId w15:val="{E6EC3D38-CFA7-488E-9C3A-F012DB96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jnt\Bergen%20op%20Zoom\Vakgroep%20Aanbesteden%20en%20Contractmanagement%20-%20Europese%20procedure\Diensten%20en%20Leveringen\Openbaar\Gunnen%20op%20waarde\2.7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C3BD4031644F0938CD180667AD2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956AE7-5C37-484D-85BE-E751A0807690}"/>
      </w:docPartPr>
      <w:docPartBody>
        <w:p w:rsidR="004E6C16" w:rsidRDefault="004E6C16">
          <w:pPr>
            <w:pStyle w:val="867C3BD4031644F0938CD180667AD2BB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16"/>
    <w:rsid w:val="00344E08"/>
    <w:rsid w:val="003510B6"/>
    <w:rsid w:val="004E6C16"/>
    <w:rsid w:val="00D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67C3BD4031644F0938CD180667AD2BB">
    <w:name w:val="867C3BD4031644F0938CD180667AD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1c24-d259-42ef-916e-8e37d4824ecc">
      <Terms xmlns="http://schemas.microsoft.com/office/infopath/2007/PartnerControls"/>
    </lcf76f155ced4ddcb4097134ff3c332f>
    <TaxCatchAll xmlns="64297260-20d5-4be0-a077-da14183757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39F0-8813-42D0-8644-0B4605D8F7F3}"/>
</file>

<file path=customXml/itemProps2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1499A-8273-4C5A-B540-570EC88EABCC}">
  <ds:schemaRefs>
    <ds:schemaRef ds:uri="http://schemas.microsoft.com/office/2006/metadata/properties"/>
    <ds:schemaRef ds:uri="http://schemas.microsoft.com/office/infopath/2007/PartnerControls"/>
    <ds:schemaRef ds:uri="fbb01c24-d259-42ef-916e-8e37d4824ecc"/>
    <ds:schemaRef ds:uri="64297260-20d5-4be0-a077-da14183757b5"/>
  </ds:schemaRefs>
</ds:datastoreItem>
</file>

<file path=customXml/itemProps4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2.7. Format referentieopdrachten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T. (Tom)</dc:creator>
  <cp:keywords/>
  <dc:description/>
  <cp:lastModifiedBy>Heijnen, T. (Tom)</cp:lastModifiedBy>
  <cp:revision>2</cp:revision>
  <cp:lastPrinted>2017-07-07T13:22:00Z</cp:lastPrinted>
  <dcterms:created xsi:type="dcterms:W3CDTF">2026-01-07T09:49:00Z</dcterms:created>
  <dcterms:modified xsi:type="dcterms:W3CDTF">2026-03-09T10:56:00Z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