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8DB3" w14:textId="77777777" w:rsidR="00E17B16" w:rsidRPr="00481D60" w:rsidRDefault="00E17B16" w:rsidP="00E17B16">
      <w:pPr>
        <w:jc w:val="center"/>
        <w:rPr>
          <w:rFonts w:ascii="Poppins" w:hAnsi="Poppins" w:cs="Poppins"/>
          <w:b/>
          <w:szCs w:val="20"/>
        </w:rPr>
      </w:pPr>
      <w:bookmarkStart w:id="0" w:name="_Toc224444803"/>
      <w:bookmarkStart w:id="1" w:name="_Toc184477921"/>
      <w:r w:rsidRPr="00481D60">
        <w:rPr>
          <w:rFonts w:ascii="Poppins" w:hAnsi="Poppins" w:cs="Poppins"/>
          <w:b/>
          <w:szCs w:val="20"/>
        </w:rPr>
        <w:t>REFERENTIE</w:t>
      </w:r>
    </w:p>
    <w:bookmarkEnd w:id="0"/>
    <w:bookmarkEnd w:id="1"/>
    <w:p w14:paraId="49318DB4" w14:textId="77777777" w:rsidR="00E17B16" w:rsidRPr="00481D60" w:rsidRDefault="00E17B16" w:rsidP="00E17B16">
      <w:pPr>
        <w:jc w:val="center"/>
        <w:rPr>
          <w:rFonts w:ascii="Poppins" w:hAnsi="Poppins" w:cs="Poppins"/>
          <w:b/>
          <w:szCs w:val="20"/>
        </w:rPr>
      </w:pPr>
    </w:p>
    <w:p w14:paraId="49318DB5" w14:textId="6A499C08" w:rsidR="00E17B16" w:rsidRPr="00481D60" w:rsidRDefault="00722CD3" w:rsidP="00722CD3">
      <w:pPr>
        <w:spacing w:line="276" w:lineRule="auto"/>
        <w:jc w:val="left"/>
        <w:rPr>
          <w:rFonts w:ascii="Poppins" w:hAnsi="Poppins" w:cs="Poppins"/>
          <w:szCs w:val="20"/>
        </w:rPr>
      </w:pPr>
      <w:bookmarkStart w:id="2" w:name="_Hlk2174278"/>
      <w:r w:rsidRPr="00481D60">
        <w:rPr>
          <w:rFonts w:ascii="Poppins" w:hAnsi="Poppins" w:cs="Poppins"/>
          <w:szCs w:val="20"/>
        </w:rPr>
        <w:t xml:space="preserve">Bijlage </w:t>
      </w:r>
      <w:r w:rsidR="00DF4193">
        <w:rPr>
          <w:rFonts w:ascii="Poppins" w:hAnsi="Poppins" w:cs="Poppins"/>
          <w:szCs w:val="20"/>
        </w:rPr>
        <w:t xml:space="preserve">2 </w:t>
      </w:r>
      <w:r w:rsidRPr="00481D60">
        <w:rPr>
          <w:rFonts w:ascii="Poppins" w:hAnsi="Poppins" w:cs="Poppins"/>
          <w:szCs w:val="20"/>
        </w:rPr>
        <w:t>bij</w:t>
      </w:r>
      <w:r w:rsidR="00154A8C" w:rsidRPr="00481D60">
        <w:rPr>
          <w:rFonts w:ascii="Poppins" w:hAnsi="Poppins" w:cs="Poppins"/>
          <w:szCs w:val="20"/>
        </w:rPr>
        <w:t xml:space="preserve"> </w:t>
      </w:r>
      <w:bookmarkEnd w:id="2"/>
      <w:r w:rsidR="00E87224" w:rsidRPr="00481D60">
        <w:rPr>
          <w:rFonts w:ascii="Poppins" w:hAnsi="Poppins" w:cs="Poppins"/>
          <w:szCs w:val="20"/>
        </w:rPr>
        <w:t>het Beschrijvend document</w:t>
      </w:r>
      <w:r w:rsidR="00E90DEC" w:rsidRPr="00481D60">
        <w:rPr>
          <w:rFonts w:ascii="Poppins" w:hAnsi="Poppins" w:cs="Poppins"/>
          <w:szCs w:val="20"/>
        </w:rPr>
        <w:t xml:space="preserve"> voor </w:t>
      </w:r>
      <w:r w:rsidR="002B280C" w:rsidRPr="00481D60">
        <w:rPr>
          <w:rFonts w:ascii="Poppins" w:hAnsi="Poppins" w:cs="Poppins"/>
          <w:szCs w:val="20"/>
        </w:rPr>
        <w:t xml:space="preserve">Medisch verbruiksmateriaal </w:t>
      </w:r>
      <w:r w:rsidR="00E90DEC" w:rsidRPr="00481D60">
        <w:rPr>
          <w:rFonts w:ascii="Poppins" w:hAnsi="Poppins" w:cs="Poppins"/>
          <w:szCs w:val="20"/>
        </w:rPr>
        <w:t>met referentienumme</w:t>
      </w:r>
      <w:r w:rsidR="00BF5EE6" w:rsidRPr="00481D60">
        <w:rPr>
          <w:rFonts w:ascii="Poppins" w:hAnsi="Poppins" w:cs="Poppins"/>
          <w:szCs w:val="20"/>
        </w:rPr>
        <w:t>r</w:t>
      </w:r>
      <w:r w:rsidR="00A62C8F" w:rsidRPr="00481D60">
        <w:rPr>
          <w:rFonts w:ascii="Poppins" w:hAnsi="Poppins" w:cs="Poppins"/>
          <w:szCs w:val="20"/>
        </w:rPr>
        <w:t>: 2025/IVG/026</w:t>
      </w:r>
    </w:p>
    <w:p w14:paraId="49318DB6" w14:textId="77777777" w:rsidR="00494BBA" w:rsidRPr="00481D60" w:rsidRDefault="00494BBA" w:rsidP="009B0A66">
      <w:pPr>
        <w:spacing w:line="276" w:lineRule="auto"/>
        <w:rPr>
          <w:rFonts w:ascii="Poppins" w:hAnsi="Poppins" w:cs="Poppins"/>
          <w:szCs w:val="20"/>
        </w:rPr>
      </w:pPr>
    </w:p>
    <w:p w14:paraId="49318DB7" w14:textId="77777777" w:rsidR="00E17B16" w:rsidRPr="00481D60" w:rsidRDefault="00FD4464" w:rsidP="009B0A66">
      <w:pPr>
        <w:spacing w:line="276" w:lineRule="auto"/>
        <w:rPr>
          <w:rFonts w:ascii="Poppins" w:hAnsi="Poppins" w:cs="Poppins"/>
          <w:b/>
          <w:szCs w:val="20"/>
        </w:rPr>
      </w:pPr>
      <w:r w:rsidRPr="00481D60">
        <w:rPr>
          <w:rFonts w:ascii="Poppins" w:hAnsi="Poppins" w:cs="Poppins"/>
          <w:b/>
          <w:szCs w:val="20"/>
        </w:rPr>
        <w:t>Invulinstructie</w:t>
      </w:r>
    </w:p>
    <w:p w14:paraId="49318DB8" w14:textId="07E44F1B" w:rsidR="00FD4464" w:rsidRPr="00481D60" w:rsidRDefault="00FD4464" w:rsidP="00C35815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Poppins" w:hAnsi="Poppins" w:cs="Poppins"/>
          <w:szCs w:val="20"/>
        </w:rPr>
      </w:pPr>
      <w:r w:rsidRPr="00481D60">
        <w:rPr>
          <w:rFonts w:ascii="Poppins" w:hAnsi="Poppins" w:cs="Poppins"/>
          <w:szCs w:val="20"/>
        </w:rPr>
        <w:t>Per referentieformulier mag slechts één referent gebruikt worden.</w:t>
      </w:r>
      <w:r w:rsidR="00C35815" w:rsidRPr="00481D60">
        <w:rPr>
          <w:rFonts w:ascii="Poppins" w:hAnsi="Poppins" w:cs="Poppins"/>
          <w:szCs w:val="20"/>
        </w:rPr>
        <w:t xml:space="preserve"> Indien u twee referenties wilt aanleveren dient u daarvoor twee aparte tabellen in te vullen.</w:t>
      </w:r>
      <w:r w:rsidRPr="00481D60">
        <w:rPr>
          <w:rFonts w:ascii="Poppins" w:hAnsi="Poppins" w:cs="Poppins"/>
          <w:szCs w:val="20"/>
        </w:rPr>
        <w:t xml:space="preserve"> </w:t>
      </w:r>
    </w:p>
    <w:p w14:paraId="49318DB9" w14:textId="157597E4" w:rsidR="00FD4464" w:rsidRPr="00481D60" w:rsidRDefault="00FD4464" w:rsidP="009B0A66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Poppins" w:hAnsi="Poppins" w:cs="Poppins"/>
          <w:szCs w:val="20"/>
        </w:rPr>
      </w:pPr>
      <w:r w:rsidRPr="00481D60">
        <w:rPr>
          <w:rFonts w:ascii="Poppins" w:hAnsi="Poppins" w:cs="Poppins"/>
          <w:szCs w:val="20"/>
        </w:rPr>
        <w:t xml:space="preserve">Per kerncompetentie dient </w:t>
      </w:r>
      <w:r w:rsidR="0024734F" w:rsidRPr="00481D60">
        <w:rPr>
          <w:rFonts w:ascii="Poppins" w:hAnsi="Poppins" w:cs="Poppins"/>
          <w:szCs w:val="20"/>
        </w:rPr>
        <w:t xml:space="preserve">er maximaal </w:t>
      </w:r>
      <w:r w:rsidRPr="00481D60">
        <w:rPr>
          <w:rFonts w:ascii="Poppins" w:hAnsi="Poppins" w:cs="Poppins"/>
          <w:szCs w:val="20"/>
        </w:rPr>
        <w:t>één referentie aangeleverd te worden.</w:t>
      </w:r>
    </w:p>
    <w:p w14:paraId="49318DBA" w14:textId="280A3F23" w:rsidR="00FD4464" w:rsidRPr="00481D60" w:rsidRDefault="00FD4464" w:rsidP="009B0A66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Poppins" w:hAnsi="Poppins" w:cs="Poppins"/>
          <w:szCs w:val="20"/>
        </w:rPr>
      </w:pPr>
      <w:r w:rsidRPr="00481D60">
        <w:rPr>
          <w:rFonts w:ascii="Poppins" w:hAnsi="Poppins" w:cs="Poppins"/>
          <w:szCs w:val="20"/>
        </w:rPr>
        <w:t xml:space="preserve">Het is mogelijk dat één referentie meerdere kerncompetenties </w:t>
      </w:r>
      <w:r w:rsidR="00C35815" w:rsidRPr="00481D60">
        <w:rPr>
          <w:rFonts w:ascii="Poppins" w:hAnsi="Poppins" w:cs="Poppins"/>
          <w:szCs w:val="20"/>
        </w:rPr>
        <w:t>bevat</w:t>
      </w:r>
      <w:r w:rsidRPr="00481D60">
        <w:rPr>
          <w:rFonts w:ascii="Poppins" w:hAnsi="Poppins" w:cs="Poppins"/>
          <w:szCs w:val="20"/>
        </w:rPr>
        <w:t>. Het is dus niet noodzakelijk om evenveel referenties als kerncompetenties aan te leveren. Voorbeeld: als Hogeschool Rotterdam vier kerncompetenties benoemt voldoet uw organisatie aan de eis</w:t>
      </w:r>
      <w:r w:rsidR="00C35815" w:rsidRPr="00481D60">
        <w:rPr>
          <w:rFonts w:ascii="Poppins" w:hAnsi="Poppins" w:cs="Poppins"/>
          <w:szCs w:val="20"/>
        </w:rPr>
        <w:t xml:space="preserve"> wanneer</w:t>
      </w:r>
      <w:r w:rsidRPr="00481D60">
        <w:rPr>
          <w:rFonts w:ascii="Poppins" w:hAnsi="Poppins" w:cs="Poppins"/>
          <w:szCs w:val="20"/>
        </w:rPr>
        <w:t xml:space="preserve"> u twee referenties aanlevert die beide twee kerncompetenties </w:t>
      </w:r>
      <w:r w:rsidR="00C35815" w:rsidRPr="00481D60">
        <w:rPr>
          <w:rFonts w:ascii="Poppins" w:hAnsi="Poppins" w:cs="Poppins"/>
          <w:szCs w:val="20"/>
        </w:rPr>
        <w:t>aantonen</w:t>
      </w:r>
      <w:r w:rsidRPr="00481D60">
        <w:rPr>
          <w:rFonts w:ascii="Poppins" w:hAnsi="Poppins" w:cs="Poppins"/>
          <w:szCs w:val="20"/>
        </w:rPr>
        <w:t>.</w:t>
      </w:r>
    </w:p>
    <w:p w14:paraId="19264022" w14:textId="77777777" w:rsidR="004D5E04" w:rsidRPr="00481D60" w:rsidRDefault="004D5E04" w:rsidP="00E17B16">
      <w:pPr>
        <w:rPr>
          <w:rFonts w:ascii="Poppins" w:hAnsi="Poppins" w:cs="Poppins"/>
          <w:szCs w:val="20"/>
        </w:rPr>
      </w:pPr>
    </w:p>
    <w:tbl>
      <w:tblPr>
        <w:tblStyle w:val="Tabelraster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E17B16" w:rsidRPr="00481D60" w14:paraId="49318DC1" w14:textId="77777777" w:rsidTr="00914D62">
        <w:trPr>
          <w:jc w:val="center"/>
        </w:trPr>
        <w:tc>
          <w:tcPr>
            <w:tcW w:w="9067" w:type="dxa"/>
            <w:gridSpan w:val="4"/>
            <w:shd w:val="clear" w:color="auto" w:fill="FF0000"/>
            <w:vAlign w:val="center"/>
          </w:tcPr>
          <w:p w14:paraId="49318DBD" w14:textId="77777777" w:rsidR="00E17B16" w:rsidRPr="00481D60" w:rsidRDefault="00E17B16" w:rsidP="00A217F5">
            <w:pPr>
              <w:rPr>
                <w:rFonts w:ascii="Poppins" w:hAnsi="Poppins" w:cs="Poppins"/>
                <w:b/>
                <w:color w:val="FFFFFF"/>
                <w:szCs w:val="20"/>
              </w:rPr>
            </w:pPr>
          </w:p>
          <w:p w14:paraId="49318DBE" w14:textId="383BF69B" w:rsidR="00FD4464" w:rsidRPr="00481D60" w:rsidRDefault="001A2E66" w:rsidP="00A217F5">
            <w:pPr>
              <w:jc w:val="center"/>
              <w:rPr>
                <w:rFonts w:ascii="Poppins" w:hAnsi="Poppins" w:cs="Poppins"/>
                <w:b/>
                <w:color w:val="FFFFFF"/>
                <w:szCs w:val="20"/>
              </w:rPr>
            </w:pPr>
            <w:r w:rsidRPr="00481D60">
              <w:rPr>
                <w:rFonts w:ascii="Poppins" w:hAnsi="Poppins" w:cs="Poppins"/>
                <w:b/>
                <w:color w:val="FFFFFF"/>
                <w:szCs w:val="20"/>
              </w:rPr>
              <w:t>REFERENTIEPROJECT</w:t>
            </w:r>
          </w:p>
          <w:p w14:paraId="6F7064CF" w14:textId="3FEF57A0" w:rsidR="00BF5EE6" w:rsidRPr="00481D60" w:rsidRDefault="00860510" w:rsidP="00A217F5">
            <w:pPr>
              <w:jc w:val="center"/>
              <w:rPr>
                <w:rFonts w:ascii="Poppins" w:hAnsi="Poppins" w:cs="Poppins"/>
                <w:b/>
                <w:color w:val="FFFFFF"/>
                <w:szCs w:val="20"/>
              </w:rPr>
            </w:pPr>
            <w:r w:rsidRPr="00481D60">
              <w:rPr>
                <w:rFonts w:ascii="Poppins" w:hAnsi="Poppins" w:cs="Poppins"/>
                <w:b/>
                <w:color w:val="FFFFFF"/>
                <w:szCs w:val="20"/>
              </w:rPr>
              <w:t xml:space="preserve">Uw organisatie heeft aantoonbare ervaring met het leveren van een gelijkwaardig assortiment bestaande uit medisch verbruiksmateriaal zoals omschreven in paragraaf 3.1 met een minimale contractwaarde van  contractwaarde van € </w:t>
            </w:r>
            <w:r w:rsidR="008F5CCA">
              <w:rPr>
                <w:rFonts w:ascii="Poppins" w:hAnsi="Poppins" w:cs="Poppins"/>
                <w:b/>
                <w:color w:val="FFFFFF"/>
                <w:szCs w:val="20"/>
              </w:rPr>
              <w:t>5</w:t>
            </w:r>
            <w:r w:rsidRPr="00481D60">
              <w:rPr>
                <w:rFonts w:ascii="Poppins" w:hAnsi="Poppins" w:cs="Poppins"/>
                <w:b/>
                <w:color w:val="FFFFFF"/>
                <w:szCs w:val="20"/>
              </w:rPr>
              <w:t>0.000,- (excl. BTW) per jaar.</w:t>
            </w:r>
          </w:p>
          <w:p w14:paraId="49318DC0" w14:textId="77777777" w:rsidR="00E17B16" w:rsidRPr="00481D60" w:rsidRDefault="00E17B16" w:rsidP="00FD4464">
            <w:pPr>
              <w:jc w:val="center"/>
              <w:rPr>
                <w:rFonts w:ascii="Poppins" w:hAnsi="Poppins" w:cs="Poppins"/>
                <w:b/>
                <w:color w:val="FFFFFF"/>
                <w:szCs w:val="20"/>
              </w:rPr>
            </w:pPr>
          </w:p>
        </w:tc>
      </w:tr>
      <w:tr w:rsidR="000B4E53" w:rsidRPr="00481D60" w14:paraId="49318DC5" w14:textId="77777777" w:rsidTr="00FD4464">
        <w:trPr>
          <w:jc w:val="center"/>
        </w:trPr>
        <w:tc>
          <w:tcPr>
            <w:tcW w:w="843" w:type="dxa"/>
            <w:vAlign w:val="center"/>
          </w:tcPr>
          <w:p w14:paraId="49318DC2" w14:textId="77777777" w:rsidR="000B4E53" w:rsidRPr="00481D60" w:rsidRDefault="000B4E53" w:rsidP="000B4E53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 xml:space="preserve">1. </w:t>
            </w:r>
          </w:p>
        </w:tc>
        <w:tc>
          <w:tcPr>
            <w:tcW w:w="2140" w:type="dxa"/>
            <w:vAlign w:val="center"/>
          </w:tcPr>
          <w:p w14:paraId="49318DC3" w14:textId="18DC03F8" w:rsidR="000B4E53" w:rsidRPr="00481D60" w:rsidRDefault="000B4E53" w:rsidP="00A217F5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Project</w:t>
            </w:r>
            <w:r w:rsidR="00C35815" w:rsidRPr="00481D60">
              <w:rPr>
                <w:rFonts w:ascii="Poppins" w:hAnsi="Poppins" w:cs="Poppins"/>
                <w:szCs w:val="20"/>
              </w:rPr>
              <w:t>onderwerp</w:t>
            </w:r>
          </w:p>
        </w:tc>
        <w:tc>
          <w:tcPr>
            <w:tcW w:w="6084" w:type="dxa"/>
            <w:gridSpan w:val="2"/>
            <w:vAlign w:val="center"/>
          </w:tcPr>
          <w:p w14:paraId="49318DC4" w14:textId="77777777" w:rsidR="000B4E53" w:rsidRPr="00481D60" w:rsidRDefault="000B4E53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E47924" w:rsidRPr="00481D60" w14:paraId="49318DCA" w14:textId="77777777" w:rsidTr="00FD4464">
        <w:trPr>
          <w:jc w:val="center"/>
        </w:trPr>
        <w:tc>
          <w:tcPr>
            <w:tcW w:w="843" w:type="dxa"/>
            <w:vMerge w:val="restart"/>
          </w:tcPr>
          <w:p w14:paraId="49318DC6" w14:textId="77777777" w:rsidR="00E47924" w:rsidRPr="00481D60" w:rsidRDefault="00E47924" w:rsidP="00E47924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2.</w:t>
            </w:r>
          </w:p>
        </w:tc>
        <w:tc>
          <w:tcPr>
            <w:tcW w:w="2140" w:type="dxa"/>
            <w:vMerge w:val="restart"/>
          </w:tcPr>
          <w:p w14:paraId="49318DC7" w14:textId="77777777" w:rsidR="00E47924" w:rsidRPr="00481D60" w:rsidRDefault="00FD4464" w:rsidP="00FD4464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Opdrachtgever</w:t>
            </w:r>
          </w:p>
        </w:tc>
        <w:tc>
          <w:tcPr>
            <w:tcW w:w="2162" w:type="dxa"/>
            <w:vAlign w:val="center"/>
          </w:tcPr>
          <w:p w14:paraId="49318DC8" w14:textId="77777777" w:rsidR="00E47924" w:rsidRPr="00481D60" w:rsidRDefault="00E47924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Naam</w:t>
            </w:r>
          </w:p>
        </w:tc>
        <w:tc>
          <w:tcPr>
            <w:tcW w:w="3922" w:type="dxa"/>
            <w:vAlign w:val="center"/>
          </w:tcPr>
          <w:p w14:paraId="49318DC9" w14:textId="77777777" w:rsidR="00E47924" w:rsidRPr="00481D60" w:rsidRDefault="00E47924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E47924" w:rsidRPr="00481D60" w14:paraId="49318DCF" w14:textId="77777777" w:rsidTr="00FD4464">
        <w:trPr>
          <w:jc w:val="center"/>
        </w:trPr>
        <w:tc>
          <w:tcPr>
            <w:tcW w:w="843" w:type="dxa"/>
            <w:vMerge/>
            <w:vAlign w:val="center"/>
          </w:tcPr>
          <w:p w14:paraId="49318DCB" w14:textId="77777777" w:rsidR="00E47924" w:rsidRPr="00481D60" w:rsidRDefault="00E47924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49318DCC" w14:textId="77777777" w:rsidR="00E47924" w:rsidRPr="00481D60" w:rsidRDefault="00E47924" w:rsidP="00A217F5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49318DCD" w14:textId="77777777" w:rsidR="00E47924" w:rsidRPr="00481D60" w:rsidRDefault="00E47924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Contactpersoon</w:t>
            </w:r>
          </w:p>
        </w:tc>
        <w:tc>
          <w:tcPr>
            <w:tcW w:w="3922" w:type="dxa"/>
            <w:vAlign w:val="center"/>
          </w:tcPr>
          <w:p w14:paraId="49318DCE" w14:textId="77777777" w:rsidR="00E47924" w:rsidRPr="00481D60" w:rsidRDefault="00E47924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E47924" w:rsidRPr="00481D60" w14:paraId="49318DD4" w14:textId="77777777" w:rsidTr="00FD4464">
        <w:trPr>
          <w:jc w:val="center"/>
        </w:trPr>
        <w:tc>
          <w:tcPr>
            <w:tcW w:w="843" w:type="dxa"/>
            <w:vMerge/>
            <w:vAlign w:val="center"/>
          </w:tcPr>
          <w:p w14:paraId="49318DD0" w14:textId="77777777" w:rsidR="00E47924" w:rsidRPr="00481D60" w:rsidRDefault="00E47924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49318DD1" w14:textId="77777777" w:rsidR="00E47924" w:rsidRPr="00481D60" w:rsidRDefault="00E47924" w:rsidP="00A217F5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49318DD2" w14:textId="77777777" w:rsidR="00E47924" w:rsidRPr="00481D60" w:rsidRDefault="00E47924" w:rsidP="00FD4464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Functie</w:t>
            </w:r>
          </w:p>
        </w:tc>
        <w:tc>
          <w:tcPr>
            <w:tcW w:w="3922" w:type="dxa"/>
            <w:vAlign w:val="center"/>
          </w:tcPr>
          <w:p w14:paraId="49318DD3" w14:textId="77777777" w:rsidR="00E47924" w:rsidRPr="00481D60" w:rsidRDefault="00E47924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E47924" w:rsidRPr="00481D60" w14:paraId="49318DD9" w14:textId="77777777" w:rsidTr="00FD4464">
        <w:trPr>
          <w:jc w:val="center"/>
        </w:trPr>
        <w:tc>
          <w:tcPr>
            <w:tcW w:w="843" w:type="dxa"/>
            <w:vMerge/>
            <w:vAlign w:val="center"/>
          </w:tcPr>
          <w:p w14:paraId="49318DD5" w14:textId="77777777" w:rsidR="00E47924" w:rsidRPr="00481D60" w:rsidRDefault="00E47924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49318DD6" w14:textId="77777777" w:rsidR="00E47924" w:rsidRPr="00481D60" w:rsidRDefault="00E47924" w:rsidP="00A217F5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49318DD7" w14:textId="77777777" w:rsidR="00E47924" w:rsidRPr="00481D60" w:rsidRDefault="00E47924" w:rsidP="00FD4464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Telefoonnummer</w:t>
            </w:r>
          </w:p>
        </w:tc>
        <w:tc>
          <w:tcPr>
            <w:tcW w:w="3922" w:type="dxa"/>
            <w:vAlign w:val="center"/>
          </w:tcPr>
          <w:p w14:paraId="49318DD8" w14:textId="77777777" w:rsidR="00E47924" w:rsidRPr="00481D60" w:rsidRDefault="00E47924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E47924" w:rsidRPr="00481D60" w14:paraId="49318DDE" w14:textId="77777777" w:rsidTr="00FD4464">
        <w:trPr>
          <w:jc w:val="center"/>
        </w:trPr>
        <w:tc>
          <w:tcPr>
            <w:tcW w:w="843" w:type="dxa"/>
            <w:vMerge/>
            <w:vAlign w:val="center"/>
          </w:tcPr>
          <w:p w14:paraId="49318DDA" w14:textId="77777777" w:rsidR="00E47924" w:rsidRPr="00481D60" w:rsidRDefault="00E47924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49318DDB" w14:textId="77777777" w:rsidR="00E47924" w:rsidRPr="00481D60" w:rsidRDefault="00E47924" w:rsidP="00A217F5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49318DDC" w14:textId="77777777" w:rsidR="00E47924" w:rsidRPr="00481D60" w:rsidRDefault="00E47924" w:rsidP="00FD4464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Emailadres</w:t>
            </w:r>
          </w:p>
        </w:tc>
        <w:tc>
          <w:tcPr>
            <w:tcW w:w="3922" w:type="dxa"/>
            <w:vAlign w:val="center"/>
          </w:tcPr>
          <w:p w14:paraId="49318DDD" w14:textId="77777777" w:rsidR="00E47924" w:rsidRPr="00481D60" w:rsidRDefault="00E47924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E17B16" w:rsidRPr="00481D60" w14:paraId="49318DEC" w14:textId="77777777" w:rsidTr="004D5E04">
        <w:trPr>
          <w:trHeight w:val="2520"/>
          <w:jc w:val="center"/>
        </w:trPr>
        <w:tc>
          <w:tcPr>
            <w:tcW w:w="843" w:type="dxa"/>
          </w:tcPr>
          <w:p w14:paraId="49318DDF" w14:textId="77777777" w:rsidR="00E17B16" w:rsidRPr="00481D60" w:rsidRDefault="00492DF3" w:rsidP="00492DF3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3.</w:t>
            </w:r>
          </w:p>
        </w:tc>
        <w:tc>
          <w:tcPr>
            <w:tcW w:w="2140" w:type="dxa"/>
          </w:tcPr>
          <w:p w14:paraId="49318DE0" w14:textId="316F8583" w:rsidR="00E17B16" w:rsidRPr="00481D60" w:rsidRDefault="00C35815" w:rsidP="00FD4464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 xml:space="preserve">Omschrijf het project zodanig dat blijkt dat de referentie voldoet aan de kerncompetentie. Deze omschrijving mag niet meer dan </w:t>
            </w:r>
            <w:r w:rsidRPr="00481D60">
              <w:rPr>
                <w:rFonts w:ascii="Poppins" w:hAnsi="Poppins" w:cs="Poppins"/>
                <w:szCs w:val="20"/>
              </w:rPr>
              <w:lastRenderedPageBreak/>
              <w:t>300 woorden bevatten.</w:t>
            </w:r>
          </w:p>
        </w:tc>
        <w:tc>
          <w:tcPr>
            <w:tcW w:w="6084" w:type="dxa"/>
            <w:gridSpan w:val="2"/>
            <w:vAlign w:val="center"/>
          </w:tcPr>
          <w:p w14:paraId="49318DE1" w14:textId="77777777" w:rsidR="00E17B16" w:rsidRPr="00481D60" w:rsidRDefault="00E17B16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49318DE2" w14:textId="77777777" w:rsidR="00E42CE9" w:rsidRPr="00481D60" w:rsidRDefault="00E42CE9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49318DE3" w14:textId="77777777" w:rsidR="00E42CE9" w:rsidRPr="00481D60" w:rsidRDefault="00E42CE9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49318DE4" w14:textId="77777777" w:rsidR="00E42CE9" w:rsidRPr="00481D60" w:rsidRDefault="00E42CE9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49318DE5" w14:textId="77777777" w:rsidR="00E42CE9" w:rsidRPr="00481D60" w:rsidRDefault="00E42CE9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49318DE6" w14:textId="77777777" w:rsidR="00E42CE9" w:rsidRPr="00481D60" w:rsidRDefault="00E42CE9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49318DE7" w14:textId="77777777" w:rsidR="00E42CE9" w:rsidRPr="00481D60" w:rsidRDefault="00E42CE9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49318DE8" w14:textId="77777777" w:rsidR="00100886" w:rsidRPr="00481D60" w:rsidRDefault="00100886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49318DE9" w14:textId="77777777" w:rsidR="00E42CE9" w:rsidRPr="00481D60" w:rsidRDefault="00E42CE9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49318DEA" w14:textId="77777777" w:rsidR="00E42CE9" w:rsidRPr="00481D60" w:rsidRDefault="00E42CE9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49318DEB" w14:textId="77777777" w:rsidR="00E42CE9" w:rsidRPr="00481D60" w:rsidRDefault="00E42CE9" w:rsidP="00A217F5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E65BA4" w:rsidRPr="00481D60" w14:paraId="49318DF1" w14:textId="77777777" w:rsidTr="00FD4464">
        <w:trPr>
          <w:jc w:val="center"/>
        </w:trPr>
        <w:tc>
          <w:tcPr>
            <w:tcW w:w="843" w:type="dxa"/>
            <w:vAlign w:val="center"/>
          </w:tcPr>
          <w:p w14:paraId="49318DED" w14:textId="77777777" w:rsidR="00E65BA4" w:rsidRPr="00481D60" w:rsidRDefault="00E65BA4" w:rsidP="00E65BA4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lastRenderedPageBreak/>
              <w:t>4.</w:t>
            </w:r>
          </w:p>
        </w:tc>
        <w:tc>
          <w:tcPr>
            <w:tcW w:w="2140" w:type="dxa"/>
            <w:vAlign w:val="center"/>
          </w:tcPr>
          <w:p w14:paraId="49318DEE" w14:textId="77777777" w:rsidR="00E65BA4" w:rsidRPr="00481D60" w:rsidRDefault="00E65BA4" w:rsidP="00E65BA4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Datum</w:t>
            </w:r>
          </w:p>
        </w:tc>
        <w:tc>
          <w:tcPr>
            <w:tcW w:w="2162" w:type="dxa"/>
            <w:vAlign w:val="center"/>
          </w:tcPr>
          <w:p w14:paraId="49318DEF" w14:textId="28F7E91E" w:rsidR="00E65BA4" w:rsidRPr="00481D60" w:rsidRDefault="00E65BA4" w:rsidP="00E65BA4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[Begin</w:t>
            </w:r>
            <w:r w:rsidR="00C35815" w:rsidRPr="00481D60">
              <w:rPr>
                <w:rFonts w:ascii="Poppins" w:hAnsi="Poppins" w:cs="Poppins"/>
                <w:szCs w:val="20"/>
              </w:rPr>
              <w:t>-</w:t>
            </w:r>
            <w:r w:rsidRPr="00481D60">
              <w:rPr>
                <w:rFonts w:ascii="Poppins" w:hAnsi="Poppins" w:cs="Poppins"/>
                <w:szCs w:val="20"/>
              </w:rPr>
              <w:t xml:space="preserve"> en einddatum of afronding project]</w:t>
            </w:r>
          </w:p>
        </w:tc>
        <w:tc>
          <w:tcPr>
            <w:tcW w:w="3922" w:type="dxa"/>
            <w:vAlign w:val="center"/>
          </w:tcPr>
          <w:p w14:paraId="49318DF0" w14:textId="77777777" w:rsidR="00E65BA4" w:rsidRPr="00481D60" w:rsidRDefault="00E65BA4" w:rsidP="00E65BA4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E65BA4" w:rsidRPr="00481D60" w14:paraId="49318DF6" w14:textId="77777777" w:rsidTr="00FD4464">
        <w:trPr>
          <w:jc w:val="center"/>
        </w:trPr>
        <w:tc>
          <w:tcPr>
            <w:tcW w:w="843" w:type="dxa"/>
            <w:vAlign w:val="center"/>
          </w:tcPr>
          <w:p w14:paraId="49318DF2" w14:textId="77777777" w:rsidR="00E65BA4" w:rsidRPr="00481D60" w:rsidRDefault="00E65BA4" w:rsidP="00E65BA4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5.</w:t>
            </w:r>
          </w:p>
        </w:tc>
        <w:tc>
          <w:tcPr>
            <w:tcW w:w="2140" w:type="dxa"/>
            <w:vAlign w:val="center"/>
          </w:tcPr>
          <w:p w14:paraId="49318DF3" w14:textId="78FAC66C" w:rsidR="00E65BA4" w:rsidRPr="00481D60" w:rsidRDefault="00E65BA4" w:rsidP="00E65BA4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Waarde excl. BTW</w:t>
            </w:r>
            <w:r w:rsidR="00C35815" w:rsidRPr="00481D60">
              <w:rPr>
                <w:rFonts w:ascii="Poppins" w:hAnsi="Poppins" w:cs="Poppins"/>
                <w:szCs w:val="20"/>
              </w:rPr>
              <w:t xml:space="preserve"> bij oplevering</w:t>
            </w:r>
          </w:p>
        </w:tc>
        <w:tc>
          <w:tcPr>
            <w:tcW w:w="2162" w:type="dxa"/>
            <w:vAlign w:val="center"/>
          </w:tcPr>
          <w:p w14:paraId="49318DF4" w14:textId="479B0323" w:rsidR="00E65BA4" w:rsidRPr="00481D60" w:rsidRDefault="00E65BA4" w:rsidP="00E65BA4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3922" w:type="dxa"/>
            <w:vAlign w:val="center"/>
          </w:tcPr>
          <w:p w14:paraId="49318DF5" w14:textId="77777777" w:rsidR="00E65BA4" w:rsidRPr="00481D60" w:rsidRDefault="00E65BA4" w:rsidP="00E65BA4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E65BA4" w:rsidRPr="00481D60" w14:paraId="49318DFD" w14:textId="77777777" w:rsidTr="00FD4464">
        <w:trPr>
          <w:jc w:val="center"/>
        </w:trPr>
        <w:tc>
          <w:tcPr>
            <w:tcW w:w="843" w:type="dxa"/>
            <w:vAlign w:val="center"/>
          </w:tcPr>
          <w:p w14:paraId="49318DF7" w14:textId="77777777" w:rsidR="00E65BA4" w:rsidRPr="00481D60" w:rsidRDefault="00E65BA4" w:rsidP="00E65BA4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6.</w:t>
            </w:r>
          </w:p>
        </w:tc>
        <w:tc>
          <w:tcPr>
            <w:tcW w:w="2140" w:type="dxa"/>
            <w:vAlign w:val="center"/>
          </w:tcPr>
          <w:p w14:paraId="49318DF8" w14:textId="623E24AF" w:rsidR="00E65BA4" w:rsidRPr="00481D60" w:rsidRDefault="00C35815" w:rsidP="00E65BA4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vAlign w:val="center"/>
          </w:tcPr>
          <w:p w14:paraId="49318DF9" w14:textId="3369BCE4" w:rsidR="00E65BA4" w:rsidRPr="00481D60" w:rsidRDefault="00E65BA4" w:rsidP="00E65BA4">
            <w:pPr>
              <w:spacing w:before="60" w:after="60"/>
              <w:rPr>
                <w:rFonts w:ascii="Poppins" w:hAnsi="Poppins" w:cs="Poppins"/>
                <w:szCs w:val="20"/>
                <w:highlight w:val="yellow"/>
              </w:rPr>
            </w:pPr>
            <w:r w:rsidRPr="00481D60">
              <w:rPr>
                <w:rFonts w:ascii="Poppins" w:hAnsi="Poppins" w:cs="Poppins"/>
                <w:szCs w:val="20"/>
                <w:highlight w:val="yellow"/>
              </w:rPr>
              <w:t xml:space="preserve">Indien sprake was van een </w:t>
            </w:r>
            <w:r w:rsidR="00C35815" w:rsidRPr="00481D60">
              <w:rPr>
                <w:rFonts w:ascii="Poppins" w:hAnsi="Poppins" w:cs="Poppins"/>
                <w:szCs w:val="20"/>
                <w:highlight w:val="yellow"/>
              </w:rPr>
              <w:t>samenwerking</w:t>
            </w:r>
            <w:r w:rsidRPr="00481D60">
              <w:rPr>
                <w:rFonts w:ascii="Poppins" w:hAnsi="Poppins" w:cs="Poppins"/>
                <w:szCs w:val="20"/>
                <w:highlight w:val="yellow"/>
              </w:rPr>
              <w:t xml:space="preserve">  </w:t>
            </w:r>
            <w:r w:rsidR="00C35815" w:rsidRPr="00481D60">
              <w:rPr>
                <w:rFonts w:ascii="Poppins" w:hAnsi="Poppins" w:cs="Poppins"/>
                <w:szCs w:val="20"/>
                <w:highlight w:val="yellow"/>
              </w:rPr>
              <w:t>met</w:t>
            </w:r>
            <w:r w:rsidRPr="00481D60">
              <w:rPr>
                <w:rFonts w:ascii="Poppins" w:hAnsi="Poppins" w:cs="Poppins"/>
                <w:szCs w:val="20"/>
                <w:highlight w:val="yellow"/>
              </w:rPr>
              <w:t xml:space="preserve"> onderaannemers, hier graag vermelden:</w:t>
            </w:r>
          </w:p>
          <w:p w14:paraId="49318DFA" w14:textId="77777777" w:rsidR="00E65BA4" w:rsidRPr="00481D60" w:rsidRDefault="00E65BA4" w:rsidP="00E65BA4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  <w:highlight w:val="yellow"/>
              </w:rPr>
            </w:pPr>
            <w:r w:rsidRPr="00481D60">
              <w:rPr>
                <w:rFonts w:ascii="Poppins" w:hAnsi="Poppins" w:cs="Poppins"/>
                <w:szCs w:val="20"/>
                <w:highlight w:val="yellow"/>
              </w:rPr>
              <w:t>de naam van de evt. partners;</w:t>
            </w:r>
          </w:p>
          <w:p w14:paraId="49318DFB" w14:textId="6055D376" w:rsidR="00E65BA4" w:rsidRPr="00481D60" w:rsidRDefault="00C35815" w:rsidP="00E65BA4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  <w:highlight w:val="yellow"/>
              </w:rPr>
            </w:pPr>
            <w:r w:rsidRPr="00481D60">
              <w:rPr>
                <w:rFonts w:ascii="Poppins" w:hAnsi="Poppins" w:cs="Poppins"/>
                <w:szCs w:val="20"/>
                <w:highlight w:val="yellow"/>
              </w:rPr>
              <w:t>de verantwoordelijkheid per aandeel</w:t>
            </w:r>
            <w:r w:rsidR="00E65BA4" w:rsidRPr="00481D60">
              <w:rPr>
                <w:rFonts w:ascii="Poppins" w:hAnsi="Poppins" w:cs="Poppins"/>
                <w:szCs w:val="20"/>
                <w:highlight w:val="yellow"/>
              </w:rPr>
              <w:t>; en</w:t>
            </w:r>
          </w:p>
          <w:p w14:paraId="49318DFC" w14:textId="15AACE57" w:rsidR="00E65BA4" w:rsidRPr="00481D60" w:rsidRDefault="00C35815" w:rsidP="00E65BA4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481D60">
              <w:rPr>
                <w:rFonts w:ascii="Poppins" w:hAnsi="Poppins" w:cs="Poppins"/>
                <w:szCs w:val="20"/>
                <w:highlight w:val="yellow"/>
              </w:rPr>
              <w:t>eindverantwoordelijke en leidinggevende partij.</w:t>
            </w:r>
          </w:p>
        </w:tc>
      </w:tr>
    </w:tbl>
    <w:p w14:paraId="49318E09" w14:textId="77777777" w:rsidR="00E17B16" w:rsidRPr="00481D60" w:rsidRDefault="00E17B16" w:rsidP="00E17B16">
      <w:pPr>
        <w:spacing w:after="120" w:line="312" w:lineRule="auto"/>
        <w:rPr>
          <w:rFonts w:ascii="Poppins" w:hAnsi="Poppins" w:cs="Poppins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E17B16" w:rsidRPr="00481D60" w14:paraId="49318E0C" w14:textId="77777777" w:rsidTr="00FD041D">
        <w:tc>
          <w:tcPr>
            <w:tcW w:w="2977" w:type="dxa"/>
            <w:vAlign w:val="center"/>
          </w:tcPr>
          <w:p w14:paraId="49318E0A" w14:textId="77777777" w:rsidR="00E17B16" w:rsidRPr="00481D60" w:rsidRDefault="00E17B16" w:rsidP="00FD4464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481D60">
              <w:rPr>
                <w:rFonts w:ascii="Poppins" w:hAnsi="Poppins" w:cs="Poppins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14:paraId="49318E0B" w14:textId="77777777" w:rsidR="00E17B16" w:rsidRPr="00481D60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E17B16" w:rsidRPr="00481D60" w14:paraId="49318E0F" w14:textId="77777777" w:rsidTr="00FD041D">
        <w:tc>
          <w:tcPr>
            <w:tcW w:w="2977" w:type="dxa"/>
            <w:vAlign w:val="center"/>
          </w:tcPr>
          <w:p w14:paraId="49318E0D" w14:textId="77777777" w:rsidR="00E17B16" w:rsidRPr="00481D60" w:rsidRDefault="00E17B16" w:rsidP="00FD4464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481D60">
              <w:rPr>
                <w:rFonts w:ascii="Poppins" w:hAnsi="Poppins" w:cs="Poppins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14:paraId="49318E0E" w14:textId="77777777" w:rsidR="00E17B16" w:rsidRPr="00481D60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E17B16" w:rsidRPr="00481D60" w14:paraId="49318E12" w14:textId="77777777" w:rsidTr="00FD041D">
        <w:tc>
          <w:tcPr>
            <w:tcW w:w="2977" w:type="dxa"/>
            <w:vAlign w:val="center"/>
          </w:tcPr>
          <w:p w14:paraId="49318E10" w14:textId="77777777" w:rsidR="00E17B16" w:rsidRPr="00481D60" w:rsidRDefault="00E17B16" w:rsidP="00FD4464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481D60">
              <w:rPr>
                <w:rFonts w:ascii="Poppins" w:hAnsi="Poppins" w:cs="Poppins"/>
                <w:b/>
                <w:szCs w:val="20"/>
              </w:rPr>
              <w:t>Funct</w:t>
            </w:r>
            <w:r w:rsidR="00FD4464" w:rsidRPr="00481D60">
              <w:rPr>
                <w:rFonts w:ascii="Poppins" w:hAnsi="Poppins" w:cs="Poppins"/>
                <w:b/>
                <w:szCs w:val="20"/>
              </w:rPr>
              <w:t>ie</w:t>
            </w:r>
          </w:p>
        </w:tc>
        <w:tc>
          <w:tcPr>
            <w:tcW w:w="6095" w:type="dxa"/>
            <w:vAlign w:val="center"/>
          </w:tcPr>
          <w:p w14:paraId="49318E11" w14:textId="77777777" w:rsidR="00E17B16" w:rsidRPr="00481D60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E17B16" w:rsidRPr="00481D60" w14:paraId="49318E15" w14:textId="77777777" w:rsidTr="00FD041D">
        <w:tc>
          <w:tcPr>
            <w:tcW w:w="2977" w:type="dxa"/>
            <w:vAlign w:val="center"/>
          </w:tcPr>
          <w:p w14:paraId="49318E13" w14:textId="77777777" w:rsidR="00E17B16" w:rsidRPr="00481D60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481D60">
              <w:rPr>
                <w:rFonts w:ascii="Poppins" w:hAnsi="Poppins" w:cs="Poppins"/>
                <w:b/>
                <w:szCs w:val="20"/>
              </w:rPr>
              <w:t>Plaats en datum</w:t>
            </w:r>
          </w:p>
        </w:tc>
        <w:tc>
          <w:tcPr>
            <w:tcW w:w="6095" w:type="dxa"/>
            <w:vAlign w:val="center"/>
          </w:tcPr>
          <w:p w14:paraId="49318E14" w14:textId="77777777" w:rsidR="00E17B16" w:rsidRPr="00481D60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E17B16" w:rsidRPr="00481D60" w14:paraId="49318E19" w14:textId="77777777" w:rsidTr="00FD041D">
        <w:tc>
          <w:tcPr>
            <w:tcW w:w="2977" w:type="dxa"/>
            <w:vAlign w:val="center"/>
          </w:tcPr>
          <w:p w14:paraId="49318E16" w14:textId="77777777" w:rsidR="00E17B16" w:rsidRPr="00481D60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481D60">
              <w:rPr>
                <w:rFonts w:ascii="Poppins" w:hAnsi="Poppins" w:cs="Poppins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14:paraId="49318E17" w14:textId="77777777" w:rsidR="00E17B16" w:rsidRPr="00481D60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49318E18" w14:textId="77777777" w:rsidR="00E17B16" w:rsidRPr="00481D60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</w:tbl>
    <w:p w14:paraId="49318E1A" w14:textId="77777777" w:rsidR="00D673F2" w:rsidRPr="00481D60" w:rsidRDefault="00D673F2" w:rsidP="00FD4464">
      <w:pPr>
        <w:rPr>
          <w:rFonts w:ascii="Poppins" w:hAnsi="Poppins" w:cs="Poppins"/>
          <w:szCs w:val="20"/>
        </w:rPr>
      </w:pPr>
    </w:p>
    <w:p w14:paraId="0141E85B" w14:textId="133C0730" w:rsidR="00B57F0A" w:rsidRPr="00481D60" w:rsidRDefault="00D673F2">
      <w:pPr>
        <w:jc w:val="left"/>
        <w:rPr>
          <w:rFonts w:ascii="Poppins" w:hAnsi="Poppins" w:cs="Poppins"/>
          <w:szCs w:val="20"/>
        </w:rPr>
      </w:pPr>
      <w:r w:rsidRPr="00481D60">
        <w:rPr>
          <w:rFonts w:ascii="Poppins" w:hAnsi="Poppins" w:cs="Poppins"/>
          <w:szCs w:val="20"/>
        </w:rPr>
        <w:br w:type="page"/>
      </w:r>
    </w:p>
    <w:p w14:paraId="77BDC599" w14:textId="77777777" w:rsidR="00B57F0A" w:rsidRPr="00481D60" w:rsidRDefault="00B57F0A" w:rsidP="00B57F0A">
      <w:pPr>
        <w:jc w:val="center"/>
        <w:rPr>
          <w:rFonts w:ascii="Poppins" w:hAnsi="Poppins" w:cs="Poppins"/>
          <w:b/>
          <w:szCs w:val="20"/>
        </w:rPr>
      </w:pPr>
      <w:r w:rsidRPr="00481D60">
        <w:rPr>
          <w:rFonts w:ascii="Poppins" w:hAnsi="Poppins" w:cs="Poppins"/>
          <w:b/>
          <w:szCs w:val="20"/>
        </w:rPr>
        <w:lastRenderedPageBreak/>
        <w:t>REFERENTIE</w:t>
      </w:r>
    </w:p>
    <w:p w14:paraId="46527E43" w14:textId="77777777" w:rsidR="00B57F0A" w:rsidRPr="00481D60" w:rsidRDefault="00B57F0A" w:rsidP="00B57F0A">
      <w:pPr>
        <w:jc w:val="center"/>
        <w:rPr>
          <w:rFonts w:ascii="Poppins" w:hAnsi="Poppins" w:cs="Poppins"/>
          <w:b/>
          <w:szCs w:val="20"/>
        </w:rPr>
      </w:pPr>
    </w:p>
    <w:p w14:paraId="65C29798" w14:textId="0177BC88" w:rsidR="00B57F0A" w:rsidRPr="00481D60" w:rsidRDefault="00B57F0A" w:rsidP="00B57F0A">
      <w:pPr>
        <w:spacing w:line="276" w:lineRule="auto"/>
        <w:jc w:val="left"/>
        <w:rPr>
          <w:rFonts w:ascii="Poppins" w:hAnsi="Poppins" w:cs="Poppins"/>
          <w:szCs w:val="20"/>
        </w:rPr>
      </w:pPr>
      <w:r w:rsidRPr="00481D60">
        <w:rPr>
          <w:rFonts w:ascii="Poppins" w:hAnsi="Poppins" w:cs="Poppins"/>
          <w:szCs w:val="20"/>
        </w:rPr>
        <w:t xml:space="preserve">Bijlage bij het Beschrijvend document voor </w:t>
      </w:r>
      <w:r w:rsidR="00A47E11" w:rsidRPr="00481D60">
        <w:rPr>
          <w:rFonts w:ascii="Poppins" w:hAnsi="Poppins" w:cs="Poppins"/>
          <w:szCs w:val="20"/>
        </w:rPr>
        <w:t xml:space="preserve">Medisch verbruiksmateriaal </w:t>
      </w:r>
      <w:r w:rsidRPr="00481D60">
        <w:rPr>
          <w:rFonts w:ascii="Poppins" w:hAnsi="Poppins" w:cs="Poppins"/>
          <w:szCs w:val="20"/>
        </w:rPr>
        <w:t>met referentienummer</w:t>
      </w:r>
      <w:r w:rsidR="00A47E11" w:rsidRPr="00481D60">
        <w:rPr>
          <w:rFonts w:ascii="Poppins" w:hAnsi="Poppins" w:cs="Poppins"/>
          <w:szCs w:val="20"/>
        </w:rPr>
        <w:t xml:space="preserve">: </w:t>
      </w:r>
      <w:r w:rsidR="00872204" w:rsidRPr="00481D60">
        <w:rPr>
          <w:rFonts w:ascii="Poppins" w:hAnsi="Poppins" w:cs="Poppins"/>
          <w:szCs w:val="20"/>
        </w:rPr>
        <w:t>2025/IVG/026</w:t>
      </w:r>
    </w:p>
    <w:p w14:paraId="753E9874" w14:textId="77777777" w:rsidR="00B57F0A" w:rsidRPr="00481D60" w:rsidRDefault="00B57F0A" w:rsidP="00B57F0A">
      <w:pPr>
        <w:spacing w:line="276" w:lineRule="auto"/>
        <w:rPr>
          <w:rFonts w:ascii="Poppins" w:hAnsi="Poppins" w:cs="Poppins"/>
          <w:szCs w:val="20"/>
        </w:rPr>
      </w:pPr>
    </w:p>
    <w:p w14:paraId="7D6B8C1A" w14:textId="77777777" w:rsidR="00B57F0A" w:rsidRPr="00481D60" w:rsidRDefault="00B57F0A" w:rsidP="00B57F0A">
      <w:pPr>
        <w:spacing w:line="276" w:lineRule="auto"/>
        <w:rPr>
          <w:rFonts w:ascii="Poppins" w:hAnsi="Poppins" w:cs="Poppins"/>
          <w:b/>
          <w:szCs w:val="20"/>
        </w:rPr>
      </w:pPr>
      <w:r w:rsidRPr="00481D60">
        <w:rPr>
          <w:rFonts w:ascii="Poppins" w:hAnsi="Poppins" w:cs="Poppins"/>
          <w:b/>
          <w:szCs w:val="20"/>
        </w:rPr>
        <w:t>Invulinstructie</w:t>
      </w:r>
    </w:p>
    <w:p w14:paraId="21EACC4A" w14:textId="77777777" w:rsidR="00B57F0A" w:rsidRPr="00481D60" w:rsidRDefault="00B57F0A" w:rsidP="00B57F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Poppins" w:hAnsi="Poppins" w:cs="Poppins"/>
          <w:szCs w:val="20"/>
        </w:rPr>
      </w:pPr>
      <w:r w:rsidRPr="00481D60">
        <w:rPr>
          <w:rFonts w:ascii="Poppins" w:hAnsi="Poppins" w:cs="Poppins"/>
          <w:szCs w:val="20"/>
        </w:rPr>
        <w:t xml:space="preserve">Per referentieformulier mag slechts één referent gebruikt worden. Indien u twee referenties wilt aanleveren dient u daarvoor twee aparte tabellen in te vullen. </w:t>
      </w:r>
    </w:p>
    <w:p w14:paraId="47ABFCB0" w14:textId="77777777" w:rsidR="00B57F0A" w:rsidRPr="00481D60" w:rsidRDefault="00B57F0A" w:rsidP="00B57F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Poppins" w:hAnsi="Poppins" w:cs="Poppins"/>
          <w:szCs w:val="20"/>
        </w:rPr>
      </w:pPr>
      <w:r w:rsidRPr="00481D60">
        <w:rPr>
          <w:rFonts w:ascii="Poppins" w:hAnsi="Poppins" w:cs="Poppins"/>
          <w:szCs w:val="20"/>
        </w:rPr>
        <w:t>Per kerncompetentie dient er maximaal één referentie aangeleverd te worden.</w:t>
      </w:r>
    </w:p>
    <w:p w14:paraId="2C09C28E" w14:textId="77777777" w:rsidR="00B57F0A" w:rsidRPr="00481D60" w:rsidRDefault="00B57F0A" w:rsidP="00B57F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Poppins" w:hAnsi="Poppins" w:cs="Poppins"/>
          <w:szCs w:val="20"/>
        </w:rPr>
      </w:pPr>
      <w:r w:rsidRPr="00481D60">
        <w:rPr>
          <w:rFonts w:ascii="Poppins" w:hAnsi="Poppins" w:cs="Poppins"/>
          <w:szCs w:val="20"/>
        </w:rPr>
        <w:t>Het is mogelijk dat één referentie meerdere kerncompetenties bevat. Het is dus niet noodzakelijk om evenveel referenties als kerncompetenties aan te leveren. Voorbeeld: als Hogeschool Rotterdam vier kerncompetenties benoemt voldoet uw organisatie aan de eis wanneer u twee referenties aanlevert die beide twee kerncompetenties aantonen.</w:t>
      </w:r>
    </w:p>
    <w:p w14:paraId="0D799A87" w14:textId="77777777" w:rsidR="00B57F0A" w:rsidRPr="00481D60" w:rsidRDefault="00B57F0A" w:rsidP="00B57F0A">
      <w:pPr>
        <w:rPr>
          <w:rFonts w:ascii="Poppins" w:hAnsi="Poppins" w:cs="Poppins"/>
          <w:szCs w:val="20"/>
        </w:rPr>
      </w:pPr>
    </w:p>
    <w:tbl>
      <w:tblPr>
        <w:tblStyle w:val="Tabelraster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B57F0A" w:rsidRPr="00481D60" w14:paraId="115FC20A" w14:textId="77777777" w:rsidTr="00914D62">
        <w:trPr>
          <w:jc w:val="center"/>
        </w:trPr>
        <w:tc>
          <w:tcPr>
            <w:tcW w:w="9067" w:type="dxa"/>
            <w:gridSpan w:val="4"/>
            <w:shd w:val="clear" w:color="auto" w:fill="FF0000"/>
            <w:vAlign w:val="center"/>
          </w:tcPr>
          <w:p w14:paraId="0D29F7D3" w14:textId="77777777" w:rsidR="00B57F0A" w:rsidRPr="00481D60" w:rsidRDefault="00B57F0A" w:rsidP="008400AC">
            <w:pPr>
              <w:rPr>
                <w:rFonts w:ascii="Poppins" w:hAnsi="Poppins" w:cs="Poppins"/>
                <w:b/>
                <w:color w:val="FFFFFF"/>
                <w:szCs w:val="20"/>
              </w:rPr>
            </w:pPr>
          </w:p>
          <w:p w14:paraId="1E1517C5" w14:textId="77777777" w:rsidR="00B57F0A" w:rsidRPr="00481D60" w:rsidRDefault="00B57F0A" w:rsidP="008400AC">
            <w:pPr>
              <w:jc w:val="center"/>
              <w:rPr>
                <w:rFonts w:ascii="Poppins" w:hAnsi="Poppins" w:cs="Poppins"/>
                <w:b/>
                <w:color w:val="FFFFFF"/>
                <w:szCs w:val="20"/>
              </w:rPr>
            </w:pPr>
            <w:r w:rsidRPr="00481D60">
              <w:rPr>
                <w:rFonts w:ascii="Poppins" w:hAnsi="Poppins" w:cs="Poppins"/>
                <w:b/>
                <w:color w:val="FFFFFF"/>
                <w:szCs w:val="20"/>
              </w:rPr>
              <w:t>REFERENTIEPROJECT</w:t>
            </w:r>
          </w:p>
          <w:p w14:paraId="2A3DAA4C" w14:textId="536EEFDD" w:rsidR="00B57F0A" w:rsidRPr="00481D60" w:rsidRDefault="00481D60" w:rsidP="008400AC">
            <w:pPr>
              <w:jc w:val="center"/>
              <w:rPr>
                <w:rFonts w:ascii="Poppins" w:hAnsi="Poppins" w:cs="Poppins"/>
                <w:b/>
                <w:color w:val="FFFFFF"/>
                <w:szCs w:val="20"/>
              </w:rPr>
            </w:pPr>
            <w:r w:rsidRPr="00481D60">
              <w:rPr>
                <w:rFonts w:ascii="Poppins" w:hAnsi="Poppins" w:cs="Poppins"/>
                <w:b/>
                <w:bCs/>
                <w:color w:val="FFFFFF" w:themeColor="background1"/>
                <w:szCs w:val="20"/>
              </w:rPr>
              <w:t>Inschrijver beschikt over de competentie om online een klant specifiek assortiment aan te bieden door middel van een persoonlijk PTP systeem en webshopverbinding</w:t>
            </w:r>
            <w:r w:rsidRPr="00481D60">
              <w:rPr>
                <w:rFonts w:ascii="Poppins" w:hAnsi="Poppins" w:cs="Poppins"/>
                <w:color w:val="000000" w:themeColor="text1"/>
                <w:szCs w:val="20"/>
              </w:rPr>
              <w:t>.</w:t>
            </w:r>
          </w:p>
          <w:p w14:paraId="1ABAF543" w14:textId="77777777" w:rsidR="00B57F0A" w:rsidRPr="00481D60" w:rsidRDefault="00B57F0A" w:rsidP="008400AC">
            <w:pPr>
              <w:jc w:val="center"/>
              <w:rPr>
                <w:rFonts w:ascii="Poppins" w:hAnsi="Poppins" w:cs="Poppins"/>
                <w:b/>
                <w:color w:val="FFFFFF"/>
                <w:szCs w:val="20"/>
              </w:rPr>
            </w:pPr>
          </w:p>
        </w:tc>
      </w:tr>
      <w:tr w:rsidR="00B57F0A" w:rsidRPr="00481D60" w14:paraId="4CE95B31" w14:textId="77777777" w:rsidTr="008400AC">
        <w:trPr>
          <w:jc w:val="center"/>
        </w:trPr>
        <w:tc>
          <w:tcPr>
            <w:tcW w:w="843" w:type="dxa"/>
            <w:vAlign w:val="center"/>
          </w:tcPr>
          <w:p w14:paraId="21A3C40A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 xml:space="preserve">1. </w:t>
            </w:r>
          </w:p>
        </w:tc>
        <w:tc>
          <w:tcPr>
            <w:tcW w:w="2140" w:type="dxa"/>
            <w:vAlign w:val="center"/>
          </w:tcPr>
          <w:p w14:paraId="22A47546" w14:textId="77777777" w:rsidR="00B57F0A" w:rsidRPr="00481D60" w:rsidRDefault="00B57F0A" w:rsidP="008400A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Projectonderwerp</w:t>
            </w:r>
          </w:p>
        </w:tc>
        <w:tc>
          <w:tcPr>
            <w:tcW w:w="6084" w:type="dxa"/>
            <w:gridSpan w:val="2"/>
            <w:vAlign w:val="center"/>
          </w:tcPr>
          <w:p w14:paraId="1A33B667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B57F0A" w:rsidRPr="00481D60" w14:paraId="61D0F12B" w14:textId="77777777" w:rsidTr="008400AC">
        <w:trPr>
          <w:jc w:val="center"/>
        </w:trPr>
        <w:tc>
          <w:tcPr>
            <w:tcW w:w="843" w:type="dxa"/>
            <w:vMerge w:val="restart"/>
          </w:tcPr>
          <w:p w14:paraId="2F5C5579" w14:textId="77777777" w:rsidR="00B57F0A" w:rsidRPr="00481D60" w:rsidRDefault="00B57F0A" w:rsidP="008400A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2.</w:t>
            </w:r>
          </w:p>
        </w:tc>
        <w:tc>
          <w:tcPr>
            <w:tcW w:w="2140" w:type="dxa"/>
            <w:vMerge w:val="restart"/>
          </w:tcPr>
          <w:p w14:paraId="0447C14D" w14:textId="77777777" w:rsidR="00B57F0A" w:rsidRPr="00481D60" w:rsidRDefault="00B57F0A" w:rsidP="008400A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Opdrachtgever</w:t>
            </w:r>
          </w:p>
        </w:tc>
        <w:tc>
          <w:tcPr>
            <w:tcW w:w="2162" w:type="dxa"/>
            <w:vAlign w:val="center"/>
          </w:tcPr>
          <w:p w14:paraId="4FCF5F3E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Naam</w:t>
            </w:r>
          </w:p>
        </w:tc>
        <w:tc>
          <w:tcPr>
            <w:tcW w:w="3922" w:type="dxa"/>
            <w:vAlign w:val="center"/>
          </w:tcPr>
          <w:p w14:paraId="6185B72C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B57F0A" w:rsidRPr="00481D60" w14:paraId="4B4750EB" w14:textId="77777777" w:rsidTr="008400AC">
        <w:trPr>
          <w:jc w:val="center"/>
        </w:trPr>
        <w:tc>
          <w:tcPr>
            <w:tcW w:w="843" w:type="dxa"/>
            <w:vMerge/>
            <w:vAlign w:val="center"/>
          </w:tcPr>
          <w:p w14:paraId="27C0E4D3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2E174334" w14:textId="77777777" w:rsidR="00B57F0A" w:rsidRPr="00481D60" w:rsidRDefault="00B57F0A" w:rsidP="008400A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4D79DF7B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Contactpersoon</w:t>
            </w:r>
          </w:p>
        </w:tc>
        <w:tc>
          <w:tcPr>
            <w:tcW w:w="3922" w:type="dxa"/>
            <w:vAlign w:val="center"/>
          </w:tcPr>
          <w:p w14:paraId="577F575C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B57F0A" w:rsidRPr="00481D60" w14:paraId="200AE0BD" w14:textId="77777777" w:rsidTr="008400AC">
        <w:trPr>
          <w:jc w:val="center"/>
        </w:trPr>
        <w:tc>
          <w:tcPr>
            <w:tcW w:w="843" w:type="dxa"/>
            <w:vMerge/>
            <w:vAlign w:val="center"/>
          </w:tcPr>
          <w:p w14:paraId="09F821D0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0F35E542" w14:textId="77777777" w:rsidR="00B57F0A" w:rsidRPr="00481D60" w:rsidRDefault="00B57F0A" w:rsidP="008400A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21A8CD66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Functie</w:t>
            </w:r>
          </w:p>
        </w:tc>
        <w:tc>
          <w:tcPr>
            <w:tcW w:w="3922" w:type="dxa"/>
            <w:vAlign w:val="center"/>
          </w:tcPr>
          <w:p w14:paraId="63DC9346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B57F0A" w:rsidRPr="00481D60" w14:paraId="5AAEFFD8" w14:textId="77777777" w:rsidTr="008400AC">
        <w:trPr>
          <w:jc w:val="center"/>
        </w:trPr>
        <w:tc>
          <w:tcPr>
            <w:tcW w:w="843" w:type="dxa"/>
            <w:vMerge/>
            <w:vAlign w:val="center"/>
          </w:tcPr>
          <w:p w14:paraId="5C5C733F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61BE27C1" w14:textId="77777777" w:rsidR="00B57F0A" w:rsidRPr="00481D60" w:rsidRDefault="00B57F0A" w:rsidP="008400A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5707F838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Telefoonnummer</w:t>
            </w:r>
          </w:p>
        </w:tc>
        <w:tc>
          <w:tcPr>
            <w:tcW w:w="3922" w:type="dxa"/>
            <w:vAlign w:val="center"/>
          </w:tcPr>
          <w:p w14:paraId="67CA65C4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B57F0A" w:rsidRPr="00481D60" w14:paraId="6FE2C31C" w14:textId="77777777" w:rsidTr="008400AC">
        <w:trPr>
          <w:jc w:val="center"/>
        </w:trPr>
        <w:tc>
          <w:tcPr>
            <w:tcW w:w="843" w:type="dxa"/>
            <w:vMerge/>
            <w:vAlign w:val="center"/>
          </w:tcPr>
          <w:p w14:paraId="0699F40A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5B33CCB1" w14:textId="77777777" w:rsidR="00B57F0A" w:rsidRPr="00481D60" w:rsidRDefault="00B57F0A" w:rsidP="008400A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6D4090D1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Emailadres</w:t>
            </w:r>
          </w:p>
        </w:tc>
        <w:tc>
          <w:tcPr>
            <w:tcW w:w="3922" w:type="dxa"/>
            <w:vAlign w:val="center"/>
          </w:tcPr>
          <w:p w14:paraId="61009F0E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B57F0A" w:rsidRPr="00481D60" w14:paraId="6B0E16E1" w14:textId="77777777" w:rsidTr="008400AC">
        <w:trPr>
          <w:trHeight w:val="2520"/>
          <w:jc w:val="center"/>
        </w:trPr>
        <w:tc>
          <w:tcPr>
            <w:tcW w:w="843" w:type="dxa"/>
          </w:tcPr>
          <w:p w14:paraId="69640002" w14:textId="77777777" w:rsidR="00B57F0A" w:rsidRPr="00481D60" w:rsidRDefault="00B57F0A" w:rsidP="008400A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3.</w:t>
            </w:r>
          </w:p>
        </w:tc>
        <w:tc>
          <w:tcPr>
            <w:tcW w:w="2140" w:type="dxa"/>
          </w:tcPr>
          <w:p w14:paraId="3C6129DD" w14:textId="77777777" w:rsidR="00B57F0A" w:rsidRPr="00481D60" w:rsidRDefault="00B57F0A" w:rsidP="008400A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vAlign w:val="center"/>
          </w:tcPr>
          <w:p w14:paraId="768FD4A7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06DE14EA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10D50D6F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5871062F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03070F05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40D7F368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37A1A64A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4F7536A1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5EBD9ED8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2B83B4F0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76C12750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B57F0A" w:rsidRPr="00481D60" w14:paraId="16A364D9" w14:textId="77777777" w:rsidTr="008400AC">
        <w:trPr>
          <w:jc w:val="center"/>
        </w:trPr>
        <w:tc>
          <w:tcPr>
            <w:tcW w:w="843" w:type="dxa"/>
            <w:vAlign w:val="center"/>
          </w:tcPr>
          <w:p w14:paraId="4B4105B2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lastRenderedPageBreak/>
              <w:t>4.</w:t>
            </w:r>
          </w:p>
        </w:tc>
        <w:tc>
          <w:tcPr>
            <w:tcW w:w="2140" w:type="dxa"/>
            <w:vAlign w:val="center"/>
          </w:tcPr>
          <w:p w14:paraId="18845003" w14:textId="77777777" w:rsidR="00B57F0A" w:rsidRPr="00481D60" w:rsidRDefault="00B57F0A" w:rsidP="008400A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Datum</w:t>
            </w:r>
          </w:p>
        </w:tc>
        <w:tc>
          <w:tcPr>
            <w:tcW w:w="2162" w:type="dxa"/>
            <w:vAlign w:val="center"/>
          </w:tcPr>
          <w:p w14:paraId="26FE4E78" w14:textId="77777777" w:rsidR="00B57F0A" w:rsidRPr="00481D60" w:rsidRDefault="00B57F0A" w:rsidP="008400A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[Begin- en einddatum of afronding project]</w:t>
            </w:r>
          </w:p>
        </w:tc>
        <w:tc>
          <w:tcPr>
            <w:tcW w:w="3922" w:type="dxa"/>
            <w:vAlign w:val="center"/>
          </w:tcPr>
          <w:p w14:paraId="05152119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B57F0A" w:rsidRPr="00481D60" w14:paraId="09A9E0C6" w14:textId="77777777" w:rsidTr="008400AC">
        <w:trPr>
          <w:jc w:val="center"/>
        </w:trPr>
        <w:tc>
          <w:tcPr>
            <w:tcW w:w="843" w:type="dxa"/>
            <w:vAlign w:val="center"/>
          </w:tcPr>
          <w:p w14:paraId="1560851E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5.</w:t>
            </w:r>
          </w:p>
        </w:tc>
        <w:tc>
          <w:tcPr>
            <w:tcW w:w="2140" w:type="dxa"/>
            <w:vAlign w:val="center"/>
          </w:tcPr>
          <w:p w14:paraId="32DF90CA" w14:textId="77777777" w:rsidR="00B57F0A" w:rsidRPr="00481D60" w:rsidRDefault="00B57F0A" w:rsidP="008400A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Waarde excl. BTW bij oplevering</w:t>
            </w:r>
          </w:p>
        </w:tc>
        <w:tc>
          <w:tcPr>
            <w:tcW w:w="2162" w:type="dxa"/>
            <w:vAlign w:val="center"/>
          </w:tcPr>
          <w:p w14:paraId="45C25466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  <w:tc>
          <w:tcPr>
            <w:tcW w:w="3922" w:type="dxa"/>
            <w:vAlign w:val="center"/>
          </w:tcPr>
          <w:p w14:paraId="4B2C9DAD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B57F0A" w:rsidRPr="00481D60" w14:paraId="6DEB894F" w14:textId="77777777" w:rsidTr="008400AC">
        <w:trPr>
          <w:jc w:val="center"/>
        </w:trPr>
        <w:tc>
          <w:tcPr>
            <w:tcW w:w="843" w:type="dxa"/>
            <w:vAlign w:val="center"/>
          </w:tcPr>
          <w:p w14:paraId="5520C71F" w14:textId="77777777" w:rsidR="00B57F0A" w:rsidRPr="00481D60" w:rsidRDefault="00B57F0A" w:rsidP="008400A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6.</w:t>
            </w:r>
          </w:p>
        </w:tc>
        <w:tc>
          <w:tcPr>
            <w:tcW w:w="2140" w:type="dxa"/>
            <w:vAlign w:val="center"/>
          </w:tcPr>
          <w:p w14:paraId="6583DD21" w14:textId="77777777" w:rsidR="00B57F0A" w:rsidRPr="00481D60" w:rsidRDefault="00B57F0A" w:rsidP="008400AC">
            <w:pPr>
              <w:spacing w:before="60" w:after="60"/>
              <w:jc w:val="left"/>
              <w:rPr>
                <w:rFonts w:ascii="Poppins" w:hAnsi="Poppins" w:cs="Poppins"/>
                <w:szCs w:val="20"/>
              </w:rPr>
            </w:pPr>
            <w:r w:rsidRPr="00481D60">
              <w:rPr>
                <w:rFonts w:ascii="Poppins" w:hAnsi="Poppins" w:cs="Poppins"/>
                <w:szCs w:val="20"/>
              </w:rP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vAlign w:val="center"/>
          </w:tcPr>
          <w:p w14:paraId="0EC73846" w14:textId="77777777" w:rsidR="00B57F0A" w:rsidRPr="00481D60" w:rsidRDefault="00B57F0A" w:rsidP="008400AC">
            <w:pPr>
              <w:spacing w:before="60" w:after="60"/>
              <w:rPr>
                <w:rFonts w:ascii="Poppins" w:hAnsi="Poppins" w:cs="Poppins"/>
                <w:szCs w:val="20"/>
                <w:highlight w:val="yellow"/>
              </w:rPr>
            </w:pPr>
            <w:r w:rsidRPr="00481D60">
              <w:rPr>
                <w:rFonts w:ascii="Poppins" w:hAnsi="Poppins" w:cs="Poppins"/>
                <w:szCs w:val="20"/>
                <w:highlight w:val="yellow"/>
              </w:rPr>
              <w:t>Indien sprake was van een samenwerking  met onderaannemers, hier graag vermelden:</w:t>
            </w:r>
          </w:p>
          <w:p w14:paraId="0BC67D85" w14:textId="77777777" w:rsidR="00B57F0A" w:rsidRPr="00481D60" w:rsidRDefault="00B57F0A" w:rsidP="008400AC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  <w:highlight w:val="yellow"/>
              </w:rPr>
            </w:pPr>
            <w:r w:rsidRPr="00481D60">
              <w:rPr>
                <w:rFonts w:ascii="Poppins" w:hAnsi="Poppins" w:cs="Poppins"/>
                <w:szCs w:val="20"/>
                <w:highlight w:val="yellow"/>
              </w:rPr>
              <w:t>de naam van de evt. partners;</w:t>
            </w:r>
          </w:p>
          <w:p w14:paraId="58CA119C" w14:textId="77777777" w:rsidR="00B57F0A" w:rsidRPr="00481D60" w:rsidRDefault="00B57F0A" w:rsidP="008400AC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szCs w:val="20"/>
                <w:highlight w:val="yellow"/>
              </w:rPr>
            </w:pPr>
            <w:r w:rsidRPr="00481D60">
              <w:rPr>
                <w:rFonts w:ascii="Poppins" w:hAnsi="Poppins" w:cs="Poppins"/>
                <w:szCs w:val="20"/>
                <w:highlight w:val="yellow"/>
              </w:rPr>
              <w:t>de verantwoordelijkheid per aandeel; en</w:t>
            </w:r>
          </w:p>
          <w:p w14:paraId="5B1273A6" w14:textId="77777777" w:rsidR="00B57F0A" w:rsidRPr="00481D60" w:rsidRDefault="00B57F0A" w:rsidP="008400AC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481D60">
              <w:rPr>
                <w:rFonts w:ascii="Poppins" w:hAnsi="Poppins" w:cs="Poppins"/>
                <w:szCs w:val="20"/>
                <w:highlight w:val="yellow"/>
              </w:rPr>
              <w:t>eindverantwoordelijke en leidinggevende partij.</w:t>
            </w:r>
          </w:p>
        </w:tc>
      </w:tr>
    </w:tbl>
    <w:p w14:paraId="7FFF8C03" w14:textId="77777777" w:rsidR="00B57F0A" w:rsidRPr="00481D60" w:rsidRDefault="00B57F0A" w:rsidP="00B57F0A">
      <w:pPr>
        <w:spacing w:after="120" w:line="312" w:lineRule="auto"/>
        <w:rPr>
          <w:rFonts w:ascii="Poppins" w:hAnsi="Poppins" w:cs="Poppins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B57F0A" w:rsidRPr="00481D60" w14:paraId="0E739DE4" w14:textId="77777777" w:rsidTr="008400AC">
        <w:tc>
          <w:tcPr>
            <w:tcW w:w="2977" w:type="dxa"/>
            <w:vAlign w:val="center"/>
          </w:tcPr>
          <w:p w14:paraId="09AB5A16" w14:textId="77777777" w:rsidR="00B57F0A" w:rsidRPr="00481D60" w:rsidRDefault="00B57F0A" w:rsidP="008400A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481D60">
              <w:rPr>
                <w:rFonts w:ascii="Poppins" w:hAnsi="Poppins" w:cs="Poppins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14:paraId="0DABAF60" w14:textId="77777777" w:rsidR="00B57F0A" w:rsidRPr="00481D60" w:rsidRDefault="00B57F0A" w:rsidP="008400A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B57F0A" w:rsidRPr="00481D60" w14:paraId="4F4FEB56" w14:textId="77777777" w:rsidTr="008400AC">
        <w:tc>
          <w:tcPr>
            <w:tcW w:w="2977" w:type="dxa"/>
            <w:vAlign w:val="center"/>
          </w:tcPr>
          <w:p w14:paraId="047CE728" w14:textId="77777777" w:rsidR="00B57F0A" w:rsidRPr="00481D60" w:rsidRDefault="00B57F0A" w:rsidP="008400A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481D60">
              <w:rPr>
                <w:rFonts w:ascii="Poppins" w:hAnsi="Poppins" w:cs="Poppins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14:paraId="46BCAD44" w14:textId="77777777" w:rsidR="00B57F0A" w:rsidRPr="00481D60" w:rsidRDefault="00B57F0A" w:rsidP="008400A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B57F0A" w:rsidRPr="00481D60" w14:paraId="3312DA67" w14:textId="77777777" w:rsidTr="008400AC">
        <w:tc>
          <w:tcPr>
            <w:tcW w:w="2977" w:type="dxa"/>
            <w:vAlign w:val="center"/>
          </w:tcPr>
          <w:p w14:paraId="48040FB8" w14:textId="77777777" w:rsidR="00B57F0A" w:rsidRPr="00481D60" w:rsidRDefault="00B57F0A" w:rsidP="008400A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481D60">
              <w:rPr>
                <w:rFonts w:ascii="Poppins" w:hAnsi="Poppins" w:cs="Poppins"/>
                <w:b/>
                <w:szCs w:val="20"/>
              </w:rPr>
              <w:t>Functie</w:t>
            </w:r>
          </w:p>
        </w:tc>
        <w:tc>
          <w:tcPr>
            <w:tcW w:w="6095" w:type="dxa"/>
            <w:vAlign w:val="center"/>
          </w:tcPr>
          <w:p w14:paraId="5EDBD8A3" w14:textId="77777777" w:rsidR="00B57F0A" w:rsidRPr="00481D60" w:rsidRDefault="00B57F0A" w:rsidP="008400A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B57F0A" w:rsidRPr="00481D60" w14:paraId="4F264108" w14:textId="77777777" w:rsidTr="008400AC">
        <w:tc>
          <w:tcPr>
            <w:tcW w:w="2977" w:type="dxa"/>
            <w:vAlign w:val="center"/>
          </w:tcPr>
          <w:p w14:paraId="75517E8D" w14:textId="77777777" w:rsidR="00B57F0A" w:rsidRPr="00481D60" w:rsidRDefault="00B57F0A" w:rsidP="008400A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481D60">
              <w:rPr>
                <w:rFonts w:ascii="Poppins" w:hAnsi="Poppins" w:cs="Poppins"/>
                <w:b/>
                <w:szCs w:val="20"/>
              </w:rPr>
              <w:t>Plaats en datum</w:t>
            </w:r>
          </w:p>
        </w:tc>
        <w:tc>
          <w:tcPr>
            <w:tcW w:w="6095" w:type="dxa"/>
            <w:vAlign w:val="center"/>
          </w:tcPr>
          <w:p w14:paraId="5270DEF5" w14:textId="77777777" w:rsidR="00B57F0A" w:rsidRPr="00481D60" w:rsidRDefault="00B57F0A" w:rsidP="008400A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  <w:tr w:rsidR="00B57F0A" w:rsidRPr="00481D60" w14:paraId="2B0A673A" w14:textId="77777777" w:rsidTr="008400AC">
        <w:tc>
          <w:tcPr>
            <w:tcW w:w="2977" w:type="dxa"/>
            <w:vAlign w:val="center"/>
          </w:tcPr>
          <w:p w14:paraId="0999BC8E" w14:textId="77777777" w:rsidR="00B57F0A" w:rsidRPr="00481D60" w:rsidRDefault="00B57F0A" w:rsidP="008400A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b/>
                <w:szCs w:val="20"/>
              </w:rPr>
            </w:pPr>
            <w:r w:rsidRPr="00481D60">
              <w:rPr>
                <w:rFonts w:ascii="Poppins" w:hAnsi="Poppins" w:cs="Poppins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14:paraId="69E35598" w14:textId="77777777" w:rsidR="00B57F0A" w:rsidRPr="00481D60" w:rsidRDefault="00B57F0A" w:rsidP="008400A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  <w:p w14:paraId="5157A965" w14:textId="77777777" w:rsidR="00B57F0A" w:rsidRPr="00481D60" w:rsidRDefault="00B57F0A" w:rsidP="008400A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Poppins" w:hAnsi="Poppins" w:cs="Poppins"/>
                <w:szCs w:val="20"/>
              </w:rPr>
            </w:pPr>
          </w:p>
        </w:tc>
      </w:tr>
    </w:tbl>
    <w:p w14:paraId="4926E640" w14:textId="77777777" w:rsidR="00B57F0A" w:rsidRPr="00481D60" w:rsidRDefault="00B57F0A" w:rsidP="00B57F0A">
      <w:pPr>
        <w:rPr>
          <w:rFonts w:ascii="Poppins" w:hAnsi="Poppins" w:cs="Poppins"/>
          <w:szCs w:val="20"/>
        </w:rPr>
      </w:pPr>
    </w:p>
    <w:p w14:paraId="414D6489" w14:textId="251A4301" w:rsidR="00A217F5" w:rsidRPr="00481D60" w:rsidRDefault="00A217F5" w:rsidP="00B57F0A">
      <w:pPr>
        <w:jc w:val="left"/>
        <w:rPr>
          <w:rFonts w:ascii="Poppins" w:hAnsi="Poppins" w:cs="Poppins"/>
          <w:szCs w:val="20"/>
        </w:rPr>
      </w:pPr>
    </w:p>
    <w:sectPr w:rsidR="00A217F5" w:rsidRPr="00481D60" w:rsidSect="00CE4970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567" w:left="1701" w:header="567" w:footer="7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02E6" w14:textId="77777777" w:rsidR="00500AD2" w:rsidRDefault="00500AD2">
      <w:r>
        <w:separator/>
      </w:r>
    </w:p>
  </w:endnote>
  <w:endnote w:type="continuationSeparator" w:id="0">
    <w:p w14:paraId="31855C46" w14:textId="77777777" w:rsidR="00500AD2" w:rsidRDefault="00500AD2">
      <w:r>
        <w:continuationSeparator/>
      </w:r>
    </w:p>
  </w:endnote>
  <w:endnote w:type="continuationNotice" w:id="1">
    <w:p w14:paraId="62C6EF20" w14:textId="77777777" w:rsidR="00500AD2" w:rsidRDefault="00500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8E20" w14:textId="77777777" w:rsidR="0036749A" w:rsidRDefault="00E70EAC" w:rsidP="00896E16">
    <w:pPr>
      <w:pStyle w:val="Voettekst"/>
      <w:spacing w:after="120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D4464">
      <w:rPr>
        <w:noProof/>
      </w:rPr>
      <w:t>Bijlage Referenties 2.0.docx</w:t>
    </w:r>
    <w:r>
      <w:rPr>
        <w:noProof/>
      </w:rPr>
      <w:fldChar w:fldCharType="end"/>
    </w:r>
    <w:r w:rsidR="00FD4464">
      <w:tab/>
    </w:r>
    <w:r w:rsidR="00FD4464">
      <w:tab/>
    </w:r>
    <w:r w:rsidR="00C24D15">
      <w:fldChar w:fldCharType="begin"/>
    </w:r>
    <w:r w:rsidR="00C24D15">
      <w:instrText xml:space="preserve"> PAGE </w:instrText>
    </w:r>
    <w:r w:rsidR="00C24D15">
      <w:fldChar w:fldCharType="separate"/>
    </w:r>
    <w:r w:rsidR="00B119B5">
      <w:rPr>
        <w:noProof/>
      </w:rPr>
      <w:t>2</w:t>
    </w:r>
    <w:r w:rsidR="00C24D15">
      <w:rPr>
        <w:noProof/>
      </w:rPr>
      <w:fldChar w:fldCharType="end"/>
    </w:r>
    <w:r w:rsidR="0036749A">
      <w:t xml:space="preserve"> </w:t>
    </w:r>
    <w:r w:rsidR="00FD4464">
      <w:t>/</w:t>
    </w:r>
    <w:r w:rsidR="0036749A"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119B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bmAfzenderRegel1"/>
  <w:bookmarkEnd w:id="3"/>
  <w:p w14:paraId="49318E22" w14:textId="77777777" w:rsidR="00FD4464" w:rsidRPr="00FD4464" w:rsidRDefault="00FD4464" w:rsidP="009B0A66">
    <w:pPr>
      <w:tabs>
        <w:tab w:val="right" w:pos="8364"/>
      </w:tabs>
      <w:rPr>
        <w:sz w:val="16"/>
        <w:szCs w:val="16"/>
      </w:rPr>
    </w:pP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FILENAME   \* MERGEFORMAT </w:instrText>
    </w:r>
    <w:r w:rsidRPr="00FD4464">
      <w:rPr>
        <w:sz w:val="16"/>
        <w:szCs w:val="16"/>
      </w:rPr>
      <w:fldChar w:fldCharType="separate"/>
    </w:r>
    <w:r w:rsidRPr="00FD4464">
      <w:rPr>
        <w:noProof/>
        <w:sz w:val="16"/>
        <w:szCs w:val="16"/>
      </w:rPr>
      <w:t>Bijlage Referenties 2.0.docx</w:t>
    </w:r>
    <w:r w:rsidRPr="00FD4464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PAGE </w:instrText>
    </w:r>
    <w:r w:rsidRPr="00FD4464">
      <w:rPr>
        <w:sz w:val="16"/>
        <w:szCs w:val="16"/>
      </w:rPr>
      <w:fldChar w:fldCharType="separate"/>
    </w:r>
    <w:r w:rsidR="00B119B5">
      <w:rPr>
        <w:noProof/>
        <w:sz w:val="16"/>
        <w:szCs w:val="16"/>
      </w:rPr>
      <w:t>1</w:t>
    </w:r>
    <w:r w:rsidRPr="00FD4464">
      <w:rPr>
        <w:noProof/>
        <w:sz w:val="16"/>
        <w:szCs w:val="16"/>
      </w:rPr>
      <w:fldChar w:fldCharType="end"/>
    </w:r>
    <w:r w:rsidRPr="00FD4464">
      <w:rPr>
        <w:sz w:val="16"/>
        <w:szCs w:val="16"/>
      </w:rPr>
      <w:t xml:space="preserve"> / </w:t>
    </w: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NUMPAGES </w:instrText>
    </w:r>
    <w:r w:rsidRPr="00FD4464">
      <w:rPr>
        <w:sz w:val="16"/>
        <w:szCs w:val="16"/>
      </w:rPr>
      <w:fldChar w:fldCharType="separate"/>
    </w:r>
    <w:r w:rsidR="00B119B5">
      <w:rPr>
        <w:noProof/>
        <w:sz w:val="16"/>
        <w:szCs w:val="16"/>
      </w:rPr>
      <w:t>2</w:t>
    </w:r>
    <w:r w:rsidRPr="00FD446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B93A" w14:textId="77777777" w:rsidR="00500AD2" w:rsidRDefault="00500AD2">
      <w:r>
        <w:separator/>
      </w:r>
    </w:p>
  </w:footnote>
  <w:footnote w:type="continuationSeparator" w:id="0">
    <w:p w14:paraId="65C3B17A" w14:textId="77777777" w:rsidR="00500AD2" w:rsidRDefault="00500AD2">
      <w:r>
        <w:continuationSeparator/>
      </w:r>
    </w:p>
  </w:footnote>
  <w:footnote w:type="continuationNotice" w:id="1">
    <w:p w14:paraId="069B68B9" w14:textId="77777777" w:rsidR="00500AD2" w:rsidRDefault="00500A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8E1F" w14:textId="77777777" w:rsidR="0036749A" w:rsidRDefault="00C376C1">
    <w:pPr>
      <w:pStyle w:val="Koptekst"/>
    </w:pPr>
    <w:r>
      <w:rPr>
        <w:noProof/>
      </w:rPr>
      <w:drawing>
        <wp:inline distT="0" distB="0" distL="0" distR="0" wp14:anchorId="49318E23" wp14:editId="49318E24">
          <wp:extent cx="1076325" cy="1076325"/>
          <wp:effectExtent l="19050" t="0" r="9525" b="0"/>
          <wp:docPr id="239" name="Afbeelding 239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8E21" w14:textId="77777777" w:rsidR="0036749A" w:rsidRDefault="00832D0F" w:rsidP="008F33E4">
    <w:pPr>
      <w:pStyle w:val="HRNaamInstituut"/>
    </w:pPr>
    <w:r w:rsidRPr="00832D0F">
      <w:rPr>
        <w:noProof/>
      </w:rPr>
      <w:drawing>
        <wp:anchor distT="0" distB="0" distL="114300" distR="114300" simplePos="0" relativeHeight="251658240" behindDoc="1" locked="0" layoutInCell="0" allowOverlap="1" wp14:anchorId="49318E25" wp14:editId="49318E2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90000" cy="990000"/>
          <wp:effectExtent l="0" t="0" r="635" b="635"/>
          <wp:wrapNone/>
          <wp:docPr id="240" name="LogoKleurNL" descr="C:\Projecten\Hogeschool Rotterdam\Nieuwe logos\Februari 2013\HR_logo2007_RGB re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1" behindDoc="1" locked="0" layoutInCell="0" allowOverlap="1" wp14:anchorId="49318E27" wp14:editId="49318E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1" name="LogoKleur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2" behindDoc="1" locked="0" layoutInCell="0" allowOverlap="1" wp14:anchorId="49318E29" wp14:editId="49318E2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080000"/>
          <wp:effectExtent l="0" t="0" r="6350" b="6350"/>
          <wp:wrapNone/>
          <wp:docPr id="242" name="ZwartWitNL" descr="C:\Projecten\Hogeschool Rotterdam\Nieuwe logos\Februari 2013\HR_logo2007_RGB reonder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3" behindDoc="1" locked="0" layoutInCell="0" allowOverlap="1" wp14:anchorId="49318E2B" wp14:editId="49318E2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3" name="ZwartWit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DA55F8"/>
    <w:multiLevelType w:val="hybridMultilevel"/>
    <w:tmpl w:val="7DD4A8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651156">
    <w:abstractNumId w:val="1"/>
  </w:num>
  <w:num w:numId="2" w16cid:durableId="31903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16"/>
    <w:rsid w:val="00023737"/>
    <w:rsid w:val="00065868"/>
    <w:rsid w:val="00071420"/>
    <w:rsid w:val="000A603C"/>
    <w:rsid w:val="000B008C"/>
    <w:rsid w:val="000B4E53"/>
    <w:rsid w:val="000C032F"/>
    <w:rsid w:val="000D2E67"/>
    <w:rsid w:val="000F0FC9"/>
    <w:rsid w:val="000F2F5A"/>
    <w:rsid w:val="00100886"/>
    <w:rsid w:val="00105EC2"/>
    <w:rsid w:val="001141A1"/>
    <w:rsid w:val="00116A45"/>
    <w:rsid w:val="0012144B"/>
    <w:rsid w:val="00124DC5"/>
    <w:rsid w:val="001325E5"/>
    <w:rsid w:val="00144D09"/>
    <w:rsid w:val="00146872"/>
    <w:rsid w:val="001472BD"/>
    <w:rsid w:val="00152304"/>
    <w:rsid w:val="00154597"/>
    <w:rsid w:val="00154A8C"/>
    <w:rsid w:val="00154F17"/>
    <w:rsid w:val="00160A50"/>
    <w:rsid w:val="00165B6B"/>
    <w:rsid w:val="0017420B"/>
    <w:rsid w:val="00180E5A"/>
    <w:rsid w:val="001922CA"/>
    <w:rsid w:val="001A2E66"/>
    <w:rsid w:val="001B1CA8"/>
    <w:rsid w:val="001B261F"/>
    <w:rsid w:val="001B4AFF"/>
    <w:rsid w:val="001C621D"/>
    <w:rsid w:val="001D7878"/>
    <w:rsid w:val="001E3CA0"/>
    <w:rsid w:val="001E514A"/>
    <w:rsid w:val="001E74AF"/>
    <w:rsid w:val="001F6E31"/>
    <w:rsid w:val="0021078E"/>
    <w:rsid w:val="0021462F"/>
    <w:rsid w:val="0024734F"/>
    <w:rsid w:val="002530D8"/>
    <w:rsid w:val="002961E6"/>
    <w:rsid w:val="002A208B"/>
    <w:rsid w:val="002A3132"/>
    <w:rsid w:val="002A5357"/>
    <w:rsid w:val="002B280C"/>
    <w:rsid w:val="002B6B05"/>
    <w:rsid w:val="002C1461"/>
    <w:rsid w:val="002C3AF5"/>
    <w:rsid w:val="002C3F8C"/>
    <w:rsid w:val="002C46CD"/>
    <w:rsid w:val="002C4DF6"/>
    <w:rsid w:val="002D07F9"/>
    <w:rsid w:val="002F4C38"/>
    <w:rsid w:val="00305F91"/>
    <w:rsid w:val="003126E7"/>
    <w:rsid w:val="00323CFA"/>
    <w:rsid w:val="00337B95"/>
    <w:rsid w:val="00347499"/>
    <w:rsid w:val="00351CE1"/>
    <w:rsid w:val="00356F98"/>
    <w:rsid w:val="00357C99"/>
    <w:rsid w:val="0036513B"/>
    <w:rsid w:val="0036720A"/>
    <w:rsid w:val="0036749A"/>
    <w:rsid w:val="0037000E"/>
    <w:rsid w:val="00382008"/>
    <w:rsid w:val="00384A05"/>
    <w:rsid w:val="00391638"/>
    <w:rsid w:val="00392915"/>
    <w:rsid w:val="003A00DA"/>
    <w:rsid w:val="003A13B9"/>
    <w:rsid w:val="003A56B6"/>
    <w:rsid w:val="003B0C8A"/>
    <w:rsid w:val="003B43B9"/>
    <w:rsid w:val="003B477E"/>
    <w:rsid w:val="003B52AB"/>
    <w:rsid w:val="003C1097"/>
    <w:rsid w:val="003D43E8"/>
    <w:rsid w:val="003D6722"/>
    <w:rsid w:val="003E5AC7"/>
    <w:rsid w:val="003E7B4C"/>
    <w:rsid w:val="00410414"/>
    <w:rsid w:val="0043637D"/>
    <w:rsid w:val="00444B96"/>
    <w:rsid w:val="004556D9"/>
    <w:rsid w:val="00455EA3"/>
    <w:rsid w:val="004613D8"/>
    <w:rsid w:val="004661E0"/>
    <w:rsid w:val="00471C95"/>
    <w:rsid w:val="00481D60"/>
    <w:rsid w:val="004904BC"/>
    <w:rsid w:val="00492DF3"/>
    <w:rsid w:val="00494BBA"/>
    <w:rsid w:val="00496D92"/>
    <w:rsid w:val="004C3732"/>
    <w:rsid w:val="004D025F"/>
    <w:rsid w:val="004D0EBB"/>
    <w:rsid w:val="004D5E04"/>
    <w:rsid w:val="004D688C"/>
    <w:rsid w:val="004E1207"/>
    <w:rsid w:val="004E38DA"/>
    <w:rsid w:val="004F372C"/>
    <w:rsid w:val="00500AD2"/>
    <w:rsid w:val="00501148"/>
    <w:rsid w:val="005050D9"/>
    <w:rsid w:val="0051245E"/>
    <w:rsid w:val="005125C0"/>
    <w:rsid w:val="00526ED1"/>
    <w:rsid w:val="00533DEA"/>
    <w:rsid w:val="00536F15"/>
    <w:rsid w:val="005467AB"/>
    <w:rsid w:val="00547C88"/>
    <w:rsid w:val="005542FE"/>
    <w:rsid w:val="00564FEB"/>
    <w:rsid w:val="0057194B"/>
    <w:rsid w:val="00584BBB"/>
    <w:rsid w:val="00585597"/>
    <w:rsid w:val="005A20CC"/>
    <w:rsid w:val="005A3F4E"/>
    <w:rsid w:val="005C4ABA"/>
    <w:rsid w:val="005C5DBE"/>
    <w:rsid w:val="005D335E"/>
    <w:rsid w:val="005D42CC"/>
    <w:rsid w:val="005D7D92"/>
    <w:rsid w:val="005E3E7D"/>
    <w:rsid w:val="005E4C21"/>
    <w:rsid w:val="005F4518"/>
    <w:rsid w:val="006018D6"/>
    <w:rsid w:val="00604980"/>
    <w:rsid w:val="006052AF"/>
    <w:rsid w:val="00606CA8"/>
    <w:rsid w:val="00611C0B"/>
    <w:rsid w:val="00622909"/>
    <w:rsid w:val="00633783"/>
    <w:rsid w:val="00640CF1"/>
    <w:rsid w:val="00642CDE"/>
    <w:rsid w:val="0064561D"/>
    <w:rsid w:val="006474DA"/>
    <w:rsid w:val="00647D6B"/>
    <w:rsid w:val="006520A1"/>
    <w:rsid w:val="00657EEA"/>
    <w:rsid w:val="00660827"/>
    <w:rsid w:val="00662FE1"/>
    <w:rsid w:val="00681D1E"/>
    <w:rsid w:val="00681D69"/>
    <w:rsid w:val="0069625F"/>
    <w:rsid w:val="006A1034"/>
    <w:rsid w:val="006A2B79"/>
    <w:rsid w:val="006E0D78"/>
    <w:rsid w:val="007110B9"/>
    <w:rsid w:val="00722CD3"/>
    <w:rsid w:val="00726D9C"/>
    <w:rsid w:val="00737FB8"/>
    <w:rsid w:val="007406A9"/>
    <w:rsid w:val="007458D5"/>
    <w:rsid w:val="00761D44"/>
    <w:rsid w:val="007646B6"/>
    <w:rsid w:val="00767A90"/>
    <w:rsid w:val="00782EE9"/>
    <w:rsid w:val="00783ED6"/>
    <w:rsid w:val="007907B3"/>
    <w:rsid w:val="0079138B"/>
    <w:rsid w:val="0079265C"/>
    <w:rsid w:val="00794EB5"/>
    <w:rsid w:val="007A0094"/>
    <w:rsid w:val="007A2E67"/>
    <w:rsid w:val="007B69CB"/>
    <w:rsid w:val="007C33BC"/>
    <w:rsid w:val="007E30B8"/>
    <w:rsid w:val="007E7804"/>
    <w:rsid w:val="007F0D3B"/>
    <w:rsid w:val="007F0F7D"/>
    <w:rsid w:val="007F6668"/>
    <w:rsid w:val="00800D58"/>
    <w:rsid w:val="0080318F"/>
    <w:rsid w:val="00806E37"/>
    <w:rsid w:val="00807936"/>
    <w:rsid w:val="00832D0F"/>
    <w:rsid w:val="00836331"/>
    <w:rsid w:val="0084553F"/>
    <w:rsid w:val="00846523"/>
    <w:rsid w:val="008547D9"/>
    <w:rsid w:val="00855FFF"/>
    <w:rsid w:val="0085700E"/>
    <w:rsid w:val="00860510"/>
    <w:rsid w:val="00872204"/>
    <w:rsid w:val="00872946"/>
    <w:rsid w:val="00886E0F"/>
    <w:rsid w:val="00896E16"/>
    <w:rsid w:val="008B37FB"/>
    <w:rsid w:val="008C0206"/>
    <w:rsid w:val="008C54FE"/>
    <w:rsid w:val="008D6DA6"/>
    <w:rsid w:val="008E554A"/>
    <w:rsid w:val="008F2F30"/>
    <w:rsid w:val="008F33E4"/>
    <w:rsid w:val="008F4351"/>
    <w:rsid w:val="008F5CCA"/>
    <w:rsid w:val="00914D62"/>
    <w:rsid w:val="0092573A"/>
    <w:rsid w:val="00926B15"/>
    <w:rsid w:val="00927D39"/>
    <w:rsid w:val="00942D9C"/>
    <w:rsid w:val="00945B46"/>
    <w:rsid w:val="00951936"/>
    <w:rsid w:val="0097441C"/>
    <w:rsid w:val="009777AA"/>
    <w:rsid w:val="00984BC1"/>
    <w:rsid w:val="0098535D"/>
    <w:rsid w:val="009934A3"/>
    <w:rsid w:val="00993AAE"/>
    <w:rsid w:val="009A1D5E"/>
    <w:rsid w:val="009B0A66"/>
    <w:rsid w:val="009B7E04"/>
    <w:rsid w:val="009E44F5"/>
    <w:rsid w:val="00A02F4A"/>
    <w:rsid w:val="00A20FA3"/>
    <w:rsid w:val="00A217F5"/>
    <w:rsid w:val="00A259F9"/>
    <w:rsid w:val="00A31D6D"/>
    <w:rsid w:val="00A47E11"/>
    <w:rsid w:val="00A5318D"/>
    <w:rsid w:val="00A57C9A"/>
    <w:rsid w:val="00A62C8F"/>
    <w:rsid w:val="00A660E7"/>
    <w:rsid w:val="00A925AD"/>
    <w:rsid w:val="00A95013"/>
    <w:rsid w:val="00A9759C"/>
    <w:rsid w:val="00AA0BC7"/>
    <w:rsid w:val="00AA18E8"/>
    <w:rsid w:val="00AA1D48"/>
    <w:rsid w:val="00AB1328"/>
    <w:rsid w:val="00AB6628"/>
    <w:rsid w:val="00AC576C"/>
    <w:rsid w:val="00AC6D2E"/>
    <w:rsid w:val="00AD5A83"/>
    <w:rsid w:val="00AD7ABC"/>
    <w:rsid w:val="00AE02FA"/>
    <w:rsid w:val="00AE03F4"/>
    <w:rsid w:val="00AE2415"/>
    <w:rsid w:val="00B024E4"/>
    <w:rsid w:val="00B0333E"/>
    <w:rsid w:val="00B119B5"/>
    <w:rsid w:val="00B120FD"/>
    <w:rsid w:val="00B13E38"/>
    <w:rsid w:val="00B15B10"/>
    <w:rsid w:val="00B314E3"/>
    <w:rsid w:val="00B3364D"/>
    <w:rsid w:val="00B36AE6"/>
    <w:rsid w:val="00B53B88"/>
    <w:rsid w:val="00B55549"/>
    <w:rsid w:val="00B57F0A"/>
    <w:rsid w:val="00B80767"/>
    <w:rsid w:val="00B856D2"/>
    <w:rsid w:val="00B87DE5"/>
    <w:rsid w:val="00B92FAA"/>
    <w:rsid w:val="00BA610A"/>
    <w:rsid w:val="00BB1F02"/>
    <w:rsid w:val="00BB3809"/>
    <w:rsid w:val="00BB467D"/>
    <w:rsid w:val="00BB6382"/>
    <w:rsid w:val="00BB70C9"/>
    <w:rsid w:val="00BC15E6"/>
    <w:rsid w:val="00BC4B93"/>
    <w:rsid w:val="00BE0109"/>
    <w:rsid w:val="00BE51A4"/>
    <w:rsid w:val="00BE67CE"/>
    <w:rsid w:val="00BF5EE6"/>
    <w:rsid w:val="00BF7751"/>
    <w:rsid w:val="00C00465"/>
    <w:rsid w:val="00C06E9E"/>
    <w:rsid w:val="00C0783C"/>
    <w:rsid w:val="00C07C13"/>
    <w:rsid w:val="00C24D15"/>
    <w:rsid w:val="00C35815"/>
    <w:rsid w:val="00C36C56"/>
    <w:rsid w:val="00C376C1"/>
    <w:rsid w:val="00C40A68"/>
    <w:rsid w:val="00C449EC"/>
    <w:rsid w:val="00C6303A"/>
    <w:rsid w:val="00C65CF7"/>
    <w:rsid w:val="00C72C48"/>
    <w:rsid w:val="00C75F9A"/>
    <w:rsid w:val="00CA063A"/>
    <w:rsid w:val="00CA193B"/>
    <w:rsid w:val="00CA2B16"/>
    <w:rsid w:val="00CC5E70"/>
    <w:rsid w:val="00CC6269"/>
    <w:rsid w:val="00CC70D4"/>
    <w:rsid w:val="00CD5848"/>
    <w:rsid w:val="00CE1055"/>
    <w:rsid w:val="00CE3CBD"/>
    <w:rsid w:val="00CE4970"/>
    <w:rsid w:val="00CF4DCD"/>
    <w:rsid w:val="00CF7AD8"/>
    <w:rsid w:val="00CF7FC2"/>
    <w:rsid w:val="00D02F1A"/>
    <w:rsid w:val="00D0573E"/>
    <w:rsid w:val="00D17E49"/>
    <w:rsid w:val="00D2065C"/>
    <w:rsid w:val="00D25B86"/>
    <w:rsid w:val="00D31418"/>
    <w:rsid w:val="00D349FD"/>
    <w:rsid w:val="00D40E97"/>
    <w:rsid w:val="00D53E42"/>
    <w:rsid w:val="00D657D9"/>
    <w:rsid w:val="00D673F2"/>
    <w:rsid w:val="00D74AB3"/>
    <w:rsid w:val="00D7682E"/>
    <w:rsid w:val="00D84BF2"/>
    <w:rsid w:val="00D9093B"/>
    <w:rsid w:val="00D943C1"/>
    <w:rsid w:val="00DA1444"/>
    <w:rsid w:val="00DB0E8E"/>
    <w:rsid w:val="00DD0518"/>
    <w:rsid w:val="00DD1C60"/>
    <w:rsid w:val="00DD5847"/>
    <w:rsid w:val="00DF3BF3"/>
    <w:rsid w:val="00DF4193"/>
    <w:rsid w:val="00E02ECF"/>
    <w:rsid w:val="00E17B16"/>
    <w:rsid w:val="00E226CF"/>
    <w:rsid w:val="00E24B3F"/>
    <w:rsid w:val="00E26B82"/>
    <w:rsid w:val="00E30B84"/>
    <w:rsid w:val="00E31635"/>
    <w:rsid w:val="00E32CAE"/>
    <w:rsid w:val="00E42CE9"/>
    <w:rsid w:val="00E47924"/>
    <w:rsid w:val="00E527B9"/>
    <w:rsid w:val="00E54EC1"/>
    <w:rsid w:val="00E645DB"/>
    <w:rsid w:val="00E65BA4"/>
    <w:rsid w:val="00E67A6D"/>
    <w:rsid w:val="00E70EAC"/>
    <w:rsid w:val="00E76001"/>
    <w:rsid w:val="00E87224"/>
    <w:rsid w:val="00E90DEC"/>
    <w:rsid w:val="00E9636B"/>
    <w:rsid w:val="00EA1824"/>
    <w:rsid w:val="00EA2577"/>
    <w:rsid w:val="00EA3F8B"/>
    <w:rsid w:val="00EA4D00"/>
    <w:rsid w:val="00EA5492"/>
    <w:rsid w:val="00EB0069"/>
    <w:rsid w:val="00EC0344"/>
    <w:rsid w:val="00EC149E"/>
    <w:rsid w:val="00EC3025"/>
    <w:rsid w:val="00ED43F1"/>
    <w:rsid w:val="00F11919"/>
    <w:rsid w:val="00F2433F"/>
    <w:rsid w:val="00F24F72"/>
    <w:rsid w:val="00F3308E"/>
    <w:rsid w:val="00F4084B"/>
    <w:rsid w:val="00F426F1"/>
    <w:rsid w:val="00F43BD0"/>
    <w:rsid w:val="00F53DF2"/>
    <w:rsid w:val="00F53E94"/>
    <w:rsid w:val="00F62275"/>
    <w:rsid w:val="00F7777C"/>
    <w:rsid w:val="00F90C5C"/>
    <w:rsid w:val="00F91189"/>
    <w:rsid w:val="00F92E2F"/>
    <w:rsid w:val="00FA3761"/>
    <w:rsid w:val="00FA778D"/>
    <w:rsid w:val="00FB0732"/>
    <w:rsid w:val="00FB0A0B"/>
    <w:rsid w:val="00FC2619"/>
    <w:rsid w:val="00FC3183"/>
    <w:rsid w:val="00FC5F52"/>
    <w:rsid w:val="00FD041D"/>
    <w:rsid w:val="00FD4464"/>
    <w:rsid w:val="00FE2F79"/>
    <w:rsid w:val="00FE59EF"/>
    <w:rsid w:val="00FF1DA8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9318DB3"/>
  <w15:docId w15:val="{12189970-0BF3-4FB8-AFA2-CB3E5645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17B16"/>
    <w:pPr>
      <w:jc w:val="both"/>
    </w:pPr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  <w:sz w:val="18"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B4E53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CC626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CC626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CC6269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C62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C626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39AFD96EFA844ADCD02B187670692" ma:contentTypeVersion="3" ma:contentTypeDescription="Create a new document." ma:contentTypeScope="" ma:versionID="245113006bf9826bfd227391b1a0875f">
  <xsd:schema xmlns:xsd="http://www.w3.org/2001/XMLSchema" xmlns:xs="http://www.w3.org/2001/XMLSchema" xmlns:p="http://schemas.microsoft.com/office/2006/metadata/properties" xmlns:ns2="30bb715d-b20d-477c-a9aa-b266f6312aa2" targetNamespace="http://schemas.microsoft.com/office/2006/metadata/properties" ma:root="true" ma:fieldsID="fb4accb644d12b1301bf0b281b37b4e7" ns2:_="">
    <xsd:import namespace="30bb715d-b20d-477c-a9aa-b266f6312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b715d-b20d-477c-a9aa-b266f6312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75337-F0E8-43F6-829F-1F3511D9A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CC179-7A46-4216-B273-90C06D2857D2}">
  <ds:schemaRefs>
    <ds:schemaRef ds:uri="http://schemas.microsoft.com/office/2006/metadata/properties"/>
    <ds:schemaRef ds:uri="http://schemas.microsoft.com/office/infopath/2007/PartnerControls"/>
    <ds:schemaRef ds:uri="0b386ca5-c4a9-4cba-828a-a78acbc3fb91"/>
    <ds:schemaRef ds:uri="d3f88df1-0272-4d53-a481-dd319fa92243"/>
  </ds:schemaRefs>
</ds:datastoreItem>
</file>

<file path=customXml/itemProps3.xml><?xml version="1.0" encoding="utf-8"?>
<ds:datastoreItem xmlns:ds="http://schemas.openxmlformats.org/officeDocument/2006/customXml" ds:itemID="{45C2FB6D-64AB-445D-90ED-5E3801C686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AAE2DB-21C3-4DEB-A0BA-EB48E3668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b715d-b20d-477c-a9aa-b266f6312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</Template>
  <TotalTime>0</TotalTime>
  <Pages>4</Pages>
  <Words>450</Words>
  <Characters>2960</Characters>
  <Application>Microsoft Office Word</Application>
  <DocSecurity>2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Poot-van Aken, P.R.</dc:creator>
  <cp:keywords/>
  <cp:lastModifiedBy>Koning, D. de (Danielle)</cp:lastModifiedBy>
  <cp:revision>87</cp:revision>
  <cp:lastPrinted>2016-11-04T11:55:00Z</cp:lastPrinted>
  <dcterms:created xsi:type="dcterms:W3CDTF">2017-01-20T11:12:00Z</dcterms:created>
  <dcterms:modified xsi:type="dcterms:W3CDTF">2026-03-24T09:37:00Z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ja</vt:lpwstr>
  </property>
  <property fmtid="{D5CDD505-2E9C-101B-9397-08002B2CF9AE}" pid="6" name="doc_instituut">
    <vt:lpwstr>I5</vt:lpwstr>
  </property>
  <property fmtid="{D5CDD505-2E9C-101B-9397-08002B2CF9AE}" pid="7" name="doc_projectlogo">
    <vt:lpwstr/>
  </property>
  <property fmtid="{D5CDD505-2E9C-101B-9397-08002B2CF9AE}" pid="8" name="Kleurenprinter">
    <vt:lpwstr>Ja</vt:lpwstr>
  </property>
  <property fmtid="{D5CDD505-2E9C-101B-9397-08002B2CF9AE}" pid="9" name="ContentTypeId">
    <vt:lpwstr>0x010100BC839AFD96EFA844ADCD02B187670692</vt:lpwstr>
  </property>
  <property fmtid="{D5CDD505-2E9C-101B-9397-08002B2CF9AE}" pid="10" name="Order">
    <vt:r8>162400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