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D059" w14:textId="77777777" w:rsidR="00482526" w:rsidRPr="00EF4008" w:rsidRDefault="00482526" w:rsidP="00482526">
      <w:pPr>
        <w:pStyle w:val="Kop1"/>
      </w:pPr>
      <w:r w:rsidRPr="00EF4008">
        <w:t xml:space="preserve">Bijlage </w:t>
      </w:r>
      <w:r>
        <w:t>5</w:t>
      </w:r>
      <w:r w:rsidRPr="00EF4008">
        <w:t xml:space="preserve">: </w:t>
      </w:r>
      <w:r w:rsidRPr="00D23E59">
        <w:t xml:space="preserve">Terbeschikkingstellingsverklaring </w:t>
      </w:r>
      <w:r>
        <w:t xml:space="preserve">technische </w:t>
      </w:r>
      <w:r w:rsidRPr="00D23E59">
        <w:t>middelen derden</w:t>
      </w:r>
    </w:p>
    <w:p w14:paraId="2B5FA0ED" w14:textId="77777777" w:rsidR="00482526" w:rsidRPr="00EF4008" w:rsidRDefault="00482526" w:rsidP="00482526"/>
    <w:p w14:paraId="0EAD7F97"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31046F04" w14:textId="77777777" w:rsidR="00482526" w:rsidRPr="002226E5" w:rsidRDefault="0042396E"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EB4AD893827B471CA3DD1B5D3FCE5423"/>
          </w:placeholder>
          <w:temporary/>
          <w:showingPlcHdr/>
          <w:text w:multiLine="1"/>
        </w:sdtPr>
        <w:sdtEndPr/>
        <w:sdtContent>
          <w:r w:rsidR="00482526" w:rsidRPr="002226E5">
            <w:rPr>
              <w:rStyle w:val="Tekstvantijdelijkeaanduiding"/>
              <w:rFonts w:ascii="Ubuntu Light" w:hAnsi="Ubuntu Light"/>
              <w:sz w:val="20"/>
              <w:szCs w:val="20"/>
            </w:rPr>
            <w:t>[Naam ondernemer derde]</w:t>
          </w:r>
        </w:sdtContent>
      </w:sdt>
      <w:r w:rsidR="00482526" w:rsidRPr="002226E5">
        <w:rPr>
          <w:rFonts w:ascii="Ubuntu Light" w:hAnsi="Ubuntu Light"/>
          <w:sz w:val="20"/>
          <w:szCs w:val="20"/>
        </w:rPr>
        <w:t xml:space="preserve">, gevestigd aan </w:t>
      </w:r>
      <w:sdt>
        <w:sdtPr>
          <w:rPr>
            <w:rFonts w:ascii="Ubuntu Light" w:hAnsi="Ubuntu Light"/>
            <w:sz w:val="20"/>
            <w:szCs w:val="20"/>
          </w:rPr>
          <w:id w:val="-1198690824"/>
          <w:placeholder>
            <w:docPart w:val="6380304CFB5B49799126AD41DCBBD1A3"/>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234702517"/>
          <w:placeholder>
            <w:docPart w:val="D4EC7E0A82184768AFAA50648D7AC110"/>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0610F4B502CB458DA42D8B9464663444"/>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223B7E9" w14:textId="77777777" w:rsidR="00482526" w:rsidRPr="002226E5" w:rsidRDefault="00482526" w:rsidP="00482526">
      <w:pPr>
        <w:pStyle w:val="Geenafstand"/>
        <w:spacing w:line="280" w:lineRule="atLeast"/>
        <w:ind w:left="425"/>
        <w:rPr>
          <w:rFonts w:ascii="Ubuntu Light" w:hAnsi="Ubuntu Light"/>
          <w:sz w:val="20"/>
          <w:szCs w:val="20"/>
        </w:rPr>
      </w:pPr>
    </w:p>
    <w:p w14:paraId="7F5315BF" w14:textId="77777777" w:rsidR="00482526" w:rsidRPr="002226E5" w:rsidRDefault="00482526" w:rsidP="00482526">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317631C1" w14:textId="77777777" w:rsidR="00482526" w:rsidRPr="002226E5" w:rsidRDefault="0042396E"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6F85B2D87F9047748F659B384BB28221"/>
          </w:placeholder>
          <w:temporary/>
          <w:showingPlcHdr/>
          <w:text w:multiLine="1"/>
        </w:sdtPr>
        <w:sdtEndPr/>
        <w:sdtContent>
          <w:r w:rsidR="00482526" w:rsidRPr="002226E5">
            <w:rPr>
              <w:rStyle w:val="Tekstvantijdelijkeaanduiding"/>
              <w:rFonts w:ascii="Ubuntu Light" w:hAnsi="Ubuntu Light"/>
              <w:sz w:val="20"/>
              <w:szCs w:val="20"/>
            </w:rPr>
            <w:t>[Naam Inschrijver]</w:t>
          </w:r>
        </w:sdtContent>
      </w:sdt>
      <w:r w:rsidR="00482526" w:rsidRPr="002226E5">
        <w:rPr>
          <w:rStyle w:val="Voetnootmarkering"/>
          <w:rFonts w:ascii="Ubuntu Light" w:hAnsi="Ubuntu Light"/>
          <w:sz w:val="20"/>
          <w:szCs w:val="20"/>
        </w:rPr>
        <w:footnoteReference w:id="1"/>
      </w:r>
      <w:r w:rsidR="00482526" w:rsidRPr="002226E5">
        <w:rPr>
          <w:rFonts w:ascii="Ubuntu Light" w:hAnsi="Ubuntu Light"/>
          <w:sz w:val="20"/>
          <w:szCs w:val="20"/>
        </w:rPr>
        <w:t xml:space="preserve">, gevestigd aan </w:t>
      </w:r>
      <w:sdt>
        <w:sdtPr>
          <w:rPr>
            <w:rFonts w:ascii="Ubuntu Light" w:hAnsi="Ubuntu Light"/>
            <w:sz w:val="20"/>
            <w:szCs w:val="20"/>
          </w:rPr>
          <w:id w:val="-525715249"/>
          <w:placeholder>
            <w:docPart w:val="09734B177A1F470C96C5BE5B8943B49B"/>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067570052"/>
          <w:placeholder>
            <w:docPart w:val="14D4BB46CBE443BB9A3E26231F354853"/>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BF3D32238D3A4783A9E088B8AFFA2D82"/>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E5F8C36" w14:textId="77777777" w:rsidR="00482526" w:rsidRPr="002226E5" w:rsidRDefault="00482526" w:rsidP="00482526">
      <w:pPr>
        <w:pStyle w:val="Geenafstand"/>
        <w:spacing w:line="280" w:lineRule="atLeast"/>
        <w:rPr>
          <w:rFonts w:ascii="Ubuntu Light" w:hAnsi="Ubuntu Light"/>
          <w:sz w:val="20"/>
          <w:szCs w:val="20"/>
        </w:rPr>
      </w:pPr>
    </w:p>
    <w:p w14:paraId="5292B7F3" w14:textId="052DFB61"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door ondertekening van dit formulier hoofdelijke aansprakelijkheid te aanvaarden tegenover de Aanbestedende Dienst voor het daadwerkelijk beschikbaar stellen van de technische middelen, waarvoor Inschrijver ten voldoening aan de minimale technische geschiktheidseisen jegens de Aanbestedende Dienst heeft verklaard ondergetekende te zullen inzetten</w:t>
      </w:r>
      <w:r w:rsidR="0042396E">
        <w:rPr>
          <w:rFonts w:ascii="Ubuntu Light" w:hAnsi="Ubuntu Light"/>
          <w:sz w:val="20"/>
          <w:szCs w:val="20"/>
        </w:rPr>
        <w:t>.</w:t>
      </w:r>
    </w:p>
    <w:p w14:paraId="61A7D84A" w14:textId="77777777" w:rsidR="00482526" w:rsidRPr="00D208A5" w:rsidRDefault="00482526" w:rsidP="00482526">
      <w:pPr>
        <w:pStyle w:val="Geenafstand"/>
        <w:rPr>
          <w:rFonts w:ascii="Ubuntu Light" w:hAnsi="Ubuntu Light"/>
          <w:sz w:val="20"/>
          <w:szCs w:val="20"/>
        </w:rPr>
      </w:pPr>
    </w:p>
    <w:p w14:paraId="7F21881D" w14:textId="77777777"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 xml:space="preserve">Indien de Opdracht niet wordt gegund aan de Inschrijver, vervalt de hoofdelijke aansprakelijkheid. </w:t>
      </w:r>
    </w:p>
    <w:p w14:paraId="446FBCB1" w14:textId="77777777" w:rsidR="00482526" w:rsidRPr="00D208A5" w:rsidRDefault="00482526" w:rsidP="00482526">
      <w:pPr>
        <w:pStyle w:val="Geenafstand"/>
        <w:rPr>
          <w:rFonts w:ascii="Ubuntu Light" w:hAnsi="Ubuntu Light"/>
          <w:sz w:val="20"/>
          <w:szCs w:val="20"/>
        </w:rPr>
      </w:pPr>
    </w:p>
    <w:p w14:paraId="0DA6AB65" w14:textId="77777777" w:rsidR="00482526" w:rsidRDefault="00482526" w:rsidP="00482526">
      <w:pPr>
        <w:pStyle w:val="Geenafstand"/>
        <w:spacing w:line="280" w:lineRule="atLeast"/>
        <w:rPr>
          <w:rFonts w:ascii="Ubuntu Light" w:hAnsi="Ubuntu Light"/>
          <w:sz w:val="20"/>
          <w:szCs w:val="20"/>
        </w:rPr>
      </w:pPr>
      <w:r w:rsidRPr="00D208A5">
        <w:rPr>
          <w:rFonts w:ascii="Ubuntu Light" w:hAnsi="Ubuntu Light"/>
          <w:sz w:val="20"/>
          <w:szCs w:val="20"/>
        </w:rPr>
        <w:t xml:space="preserve">Op deze verklaring is het Nederlands recht van toepassing. Geschillen </w:t>
      </w:r>
      <w:proofErr w:type="spellStart"/>
      <w:r w:rsidRPr="00D208A5">
        <w:rPr>
          <w:rFonts w:ascii="Ubuntu Light" w:hAnsi="Ubuntu Light"/>
          <w:sz w:val="20"/>
          <w:szCs w:val="20"/>
        </w:rPr>
        <w:t>terzake</w:t>
      </w:r>
      <w:proofErr w:type="spellEnd"/>
      <w:r w:rsidRPr="00D208A5">
        <w:rPr>
          <w:rFonts w:ascii="Ubuntu Light" w:hAnsi="Ubuntu Light"/>
          <w:sz w:val="20"/>
          <w:szCs w:val="20"/>
        </w:rPr>
        <w:t xml:space="preserve"> deze verklaring worden beslecht overeenkomstig de geschillenregeling die op de Opdracht van toepassing is.</w:t>
      </w:r>
    </w:p>
    <w:p w14:paraId="4E09F40B" w14:textId="77777777" w:rsidR="00482526" w:rsidRDefault="00482526" w:rsidP="00482526">
      <w:pPr>
        <w:pStyle w:val="Geenafstand"/>
        <w:spacing w:line="280" w:lineRule="atLeast"/>
        <w:rPr>
          <w:rFonts w:ascii="Ubuntu Light" w:hAnsi="Ubuntu Light"/>
          <w:sz w:val="20"/>
          <w:szCs w:val="20"/>
        </w:rPr>
      </w:pPr>
    </w:p>
    <w:p w14:paraId="145D3A09" w14:textId="77777777" w:rsidR="003110FF" w:rsidRDefault="003110FF" w:rsidP="00482526">
      <w:pPr>
        <w:pStyle w:val="Geenafstand"/>
        <w:spacing w:line="280" w:lineRule="atLeast"/>
        <w:rPr>
          <w:rFonts w:ascii="Ubuntu Light" w:hAnsi="Ubuntu Light"/>
          <w:sz w:val="20"/>
          <w:szCs w:val="20"/>
        </w:rPr>
      </w:pPr>
    </w:p>
    <w:p w14:paraId="1E04808F" w14:textId="77777777" w:rsidR="003110FF" w:rsidRPr="002226E5" w:rsidRDefault="003110FF" w:rsidP="00482526">
      <w:pPr>
        <w:pStyle w:val="Geenafstand"/>
        <w:spacing w:line="280" w:lineRule="atLeast"/>
        <w:rPr>
          <w:rFonts w:ascii="Ubuntu Light" w:hAnsi="Ubuntu Light"/>
          <w:sz w:val="20"/>
          <w:szCs w:val="20"/>
        </w:rPr>
      </w:pPr>
    </w:p>
    <w:p w14:paraId="6EE4263B"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419B9647" w14:textId="77777777" w:rsidR="00482526" w:rsidRPr="002226E5" w:rsidRDefault="00482526" w:rsidP="00482526">
      <w:pPr>
        <w:pStyle w:val="Geenafstand"/>
        <w:spacing w:line="280" w:lineRule="atLeast"/>
        <w:rPr>
          <w:rFonts w:ascii="Ubuntu Light" w:hAnsi="Ubuntu Light"/>
          <w:sz w:val="20"/>
          <w:szCs w:val="20"/>
        </w:rPr>
      </w:pPr>
    </w:p>
    <w:p w14:paraId="08E0EA8D"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ED265F33857B4AB09C83B97549A647FB"/>
          </w:placeholder>
          <w:showingPlcHdr/>
          <w:text/>
        </w:sdtPr>
        <w:sdtEndPr/>
        <w:sdtContent>
          <w:r w:rsidRPr="002226E5">
            <w:rPr>
              <w:rStyle w:val="Tekstvantijdelijkeaanduiding"/>
              <w:rFonts w:ascii="Ubuntu Light" w:hAnsi="Ubuntu Light"/>
              <w:sz w:val="20"/>
              <w:szCs w:val="20"/>
            </w:rPr>
            <w:t>__________________________</w:t>
          </w:r>
        </w:sdtContent>
      </w:sdt>
    </w:p>
    <w:p w14:paraId="3792E503" w14:textId="77777777" w:rsidR="00482526" w:rsidRPr="002226E5" w:rsidRDefault="00482526" w:rsidP="00482526">
      <w:pPr>
        <w:pStyle w:val="Geenafstand"/>
        <w:tabs>
          <w:tab w:val="left" w:pos="4536"/>
        </w:tabs>
        <w:spacing w:line="280" w:lineRule="atLeast"/>
        <w:rPr>
          <w:rFonts w:ascii="Ubuntu Light" w:hAnsi="Ubuntu Light"/>
          <w:sz w:val="20"/>
          <w:szCs w:val="20"/>
        </w:rPr>
      </w:pPr>
    </w:p>
    <w:p w14:paraId="19686A0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C0A180196E9548EAB8250D2E59F8C42C"/>
          </w:placeholder>
          <w:showingPlcHdr/>
          <w:text/>
        </w:sdtPr>
        <w:sdtEndPr/>
        <w:sdtContent>
          <w:r w:rsidRPr="002226E5">
            <w:rPr>
              <w:rStyle w:val="Tekstvantijdelijkeaanduiding"/>
              <w:rFonts w:ascii="Ubuntu Light" w:hAnsi="Ubuntu Light"/>
              <w:sz w:val="20"/>
              <w:szCs w:val="20"/>
            </w:rPr>
            <w:t>__________________________</w:t>
          </w:r>
        </w:sdtContent>
      </w:sdt>
    </w:p>
    <w:p w14:paraId="55B74788" w14:textId="77777777" w:rsidR="00482526" w:rsidRPr="002226E5" w:rsidRDefault="00482526" w:rsidP="00482526">
      <w:pPr>
        <w:pStyle w:val="Geenafstand"/>
        <w:spacing w:line="280" w:lineRule="atLeast"/>
        <w:rPr>
          <w:rFonts w:ascii="Ubuntu Light" w:hAnsi="Ubuntu Light"/>
          <w:sz w:val="20"/>
          <w:szCs w:val="20"/>
        </w:rPr>
      </w:pPr>
    </w:p>
    <w:p w14:paraId="73401BD2"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A74D47A295A6489BBB3344D62841AEF7"/>
          </w:placeholder>
          <w:showingPlcHdr/>
          <w:text/>
        </w:sdtPr>
        <w:sdtEndPr/>
        <w:sdtContent>
          <w:r w:rsidRPr="002226E5">
            <w:rPr>
              <w:rStyle w:val="Tekstvantijdelijkeaanduiding"/>
              <w:rFonts w:ascii="Ubuntu Light" w:hAnsi="Ubuntu Light"/>
              <w:sz w:val="20"/>
              <w:szCs w:val="20"/>
            </w:rPr>
            <w:t>__________________________</w:t>
          </w:r>
        </w:sdtContent>
      </w:sdt>
    </w:p>
    <w:p w14:paraId="7D784B4F" w14:textId="77777777" w:rsidR="00482526" w:rsidRPr="002226E5" w:rsidRDefault="00482526" w:rsidP="00482526">
      <w:pPr>
        <w:pStyle w:val="Geenafstand"/>
        <w:spacing w:line="280" w:lineRule="atLeast"/>
        <w:rPr>
          <w:rFonts w:ascii="Ubuntu Light" w:hAnsi="Ubuntu Light"/>
          <w:sz w:val="20"/>
          <w:szCs w:val="20"/>
        </w:rPr>
      </w:pPr>
    </w:p>
    <w:p w14:paraId="0AEE1801"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7CEA4568677E4904B94D274223E7DFEF"/>
          </w:placeholder>
          <w:showingPlcHdr/>
          <w:text/>
        </w:sdtPr>
        <w:sdtEndPr/>
        <w:sdtContent>
          <w:r w:rsidRPr="002226E5">
            <w:rPr>
              <w:rStyle w:val="Tekstvantijdelijkeaanduiding"/>
              <w:rFonts w:ascii="Ubuntu Light" w:hAnsi="Ubuntu Light"/>
              <w:sz w:val="20"/>
              <w:szCs w:val="20"/>
            </w:rPr>
            <w:t>__________________________</w:t>
          </w:r>
        </w:sdtContent>
      </w:sdt>
    </w:p>
    <w:p w14:paraId="6B1B8D0B" w14:textId="77777777" w:rsidR="00482526" w:rsidRPr="002226E5" w:rsidRDefault="00482526" w:rsidP="00482526">
      <w:pPr>
        <w:pStyle w:val="Geenafstand"/>
        <w:spacing w:line="280" w:lineRule="atLeast"/>
        <w:rPr>
          <w:rFonts w:ascii="Ubuntu Light" w:hAnsi="Ubuntu Light"/>
          <w:sz w:val="20"/>
          <w:szCs w:val="20"/>
        </w:rPr>
      </w:pPr>
    </w:p>
    <w:p w14:paraId="1AFEBF0F" w14:textId="77777777" w:rsidR="00482526" w:rsidRPr="002226E5" w:rsidRDefault="00482526" w:rsidP="00482526">
      <w:pPr>
        <w:pStyle w:val="Geenafstand"/>
        <w:spacing w:line="280" w:lineRule="atLeast"/>
        <w:rPr>
          <w:rFonts w:ascii="Ubuntu Light" w:hAnsi="Ubuntu Light"/>
          <w:sz w:val="20"/>
          <w:szCs w:val="20"/>
        </w:rPr>
      </w:pPr>
    </w:p>
    <w:p w14:paraId="39F450D5" w14:textId="77777777" w:rsidR="00482526" w:rsidRPr="002226E5" w:rsidRDefault="00482526" w:rsidP="00482526">
      <w:pPr>
        <w:pStyle w:val="Geenafstand"/>
        <w:spacing w:line="280" w:lineRule="atLeast"/>
        <w:rPr>
          <w:rFonts w:ascii="Ubuntu Light" w:hAnsi="Ubuntu Light"/>
          <w:sz w:val="20"/>
          <w:szCs w:val="20"/>
        </w:rPr>
      </w:pPr>
    </w:p>
    <w:p w14:paraId="6CCDBF9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3D4667BBC341478D9D51E57B37F73AF8"/>
          </w:placeholder>
          <w:showingPlcHdr/>
          <w:text/>
        </w:sdtPr>
        <w:sdtEndPr/>
        <w:sdtContent>
          <w:r w:rsidRPr="002226E5">
            <w:rPr>
              <w:rStyle w:val="Tekstvantijdelijkeaanduiding"/>
              <w:rFonts w:ascii="Ubuntu Light" w:hAnsi="Ubuntu Light"/>
              <w:sz w:val="20"/>
              <w:szCs w:val="20"/>
            </w:rPr>
            <w:t>__________________________</w:t>
          </w:r>
        </w:sdtContent>
      </w:sdt>
    </w:p>
    <w:p w14:paraId="2C3ADC64" w14:textId="77777777" w:rsidR="00482526" w:rsidRPr="001D5393" w:rsidRDefault="00482526" w:rsidP="00482526"/>
    <w:p w14:paraId="6925C383" w14:textId="77777777" w:rsidR="00482526" w:rsidRDefault="00482526" w:rsidP="00482526">
      <w:pPr>
        <w:rPr>
          <w:rFonts w:ascii="Ubuntu" w:hAnsi="Ubuntu"/>
        </w:rPr>
      </w:pPr>
    </w:p>
    <w:p w14:paraId="68CA7AF7" w14:textId="77777777" w:rsidR="00482526" w:rsidRDefault="00482526" w:rsidP="00482526">
      <w:pPr>
        <w:rPr>
          <w:rFonts w:ascii="Ubuntu" w:hAnsi="Ubuntu"/>
        </w:rPr>
      </w:pPr>
    </w:p>
    <w:p w14:paraId="3ADC31AB" w14:textId="77777777" w:rsidR="006F7C07" w:rsidRPr="00482526" w:rsidRDefault="006F7C07" w:rsidP="00482526"/>
    <w:sectPr w:rsidR="006F7C07" w:rsidRPr="00482526"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E7F7" w14:textId="77777777" w:rsidR="003110FF" w:rsidRDefault="003110FF" w:rsidP="00141366">
      <w:r>
        <w:separator/>
      </w:r>
    </w:p>
  </w:endnote>
  <w:endnote w:type="continuationSeparator" w:id="0">
    <w:p w14:paraId="046D9ADC" w14:textId="77777777" w:rsidR="003110FF" w:rsidRDefault="003110FF"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876"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DF34"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5634" w14:textId="77777777" w:rsidR="003110FF" w:rsidRPr="00505089" w:rsidRDefault="003110FF" w:rsidP="00505089">
      <w:pPr>
        <w:pStyle w:val="Voettekst"/>
      </w:pPr>
    </w:p>
  </w:footnote>
  <w:footnote w:type="continuationSeparator" w:id="0">
    <w:p w14:paraId="1C8BD361" w14:textId="77777777" w:rsidR="003110FF" w:rsidRDefault="003110FF" w:rsidP="00141366">
      <w:r>
        <w:continuationSeparator/>
      </w:r>
    </w:p>
  </w:footnote>
  <w:footnote w:id="1">
    <w:p w14:paraId="40953C86" w14:textId="77777777" w:rsidR="00482526" w:rsidRDefault="00482526" w:rsidP="003110FF">
      <w:pPr>
        <w:pStyle w:val="Voetnoottekst"/>
        <w:ind w:left="0"/>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p w14:paraId="143B84DC" w14:textId="77777777" w:rsidR="003110FF" w:rsidRDefault="003110FF" w:rsidP="003110FF">
      <w:pPr>
        <w:pStyle w:val="Voetnootteks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2CD" w14:textId="77777777" w:rsidR="00915019" w:rsidRDefault="00915019" w:rsidP="00915019">
    <w:pPr>
      <w:pStyle w:val="Koptekst"/>
    </w:pPr>
  </w:p>
  <w:p w14:paraId="78B10E7D" w14:textId="77777777" w:rsidR="00915019" w:rsidRDefault="00915019" w:rsidP="00915019">
    <w:r>
      <w:rPr>
        <w:noProof/>
      </w:rPr>
      <w:drawing>
        <wp:anchor distT="0" distB="0" distL="114300" distR="114300" simplePos="0" relativeHeight="251658242" behindDoc="0" locked="0" layoutInCell="1" allowOverlap="1" wp14:anchorId="53C33EA4" wp14:editId="044707E0">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B85BE35"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64F" w14:textId="77777777" w:rsidR="00341562" w:rsidRDefault="00341562" w:rsidP="00341562">
    <w:r>
      <w:rPr>
        <w:noProof/>
      </w:rPr>
      <w:drawing>
        <wp:anchor distT="0" distB="0" distL="114300" distR="114300" simplePos="0" relativeHeight="251658240" behindDoc="0" locked="0" layoutInCell="1" allowOverlap="1" wp14:anchorId="3405DE3D" wp14:editId="602B9709">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34E1C0D" wp14:editId="6696C1C9">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546E9E95"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3110FF"/>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57BCF"/>
    <w:rsid w:val="00274AC7"/>
    <w:rsid w:val="0028140D"/>
    <w:rsid w:val="002873E9"/>
    <w:rsid w:val="002900F7"/>
    <w:rsid w:val="002D39DB"/>
    <w:rsid w:val="002F0821"/>
    <w:rsid w:val="002F1AA7"/>
    <w:rsid w:val="00301BBD"/>
    <w:rsid w:val="00307338"/>
    <w:rsid w:val="00307B50"/>
    <w:rsid w:val="00310FD1"/>
    <w:rsid w:val="003110FF"/>
    <w:rsid w:val="00311C9A"/>
    <w:rsid w:val="00317277"/>
    <w:rsid w:val="0032033B"/>
    <w:rsid w:val="0032221F"/>
    <w:rsid w:val="003275F6"/>
    <w:rsid w:val="00336EEC"/>
    <w:rsid w:val="00341562"/>
    <w:rsid w:val="003475DA"/>
    <w:rsid w:val="00352D29"/>
    <w:rsid w:val="003645CF"/>
    <w:rsid w:val="003657BB"/>
    <w:rsid w:val="00367ECF"/>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2396E"/>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84E75"/>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80303"/>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2DF5"/>
  <w15:docId w15:val="{7A0C9DFE-E7C7-421A-8939-BB21DA2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26"/>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5.%20Terbeschikkingstellingsverklaring%20technisch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AD893827B471CA3DD1B5D3FCE5423"/>
        <w:category>
          <w:name w:val="Algemeen"/>
          <w:gallery w:val="placeholder"/>
        </w:category>
        <w:types>
          <w:type w:val="bbPlcHdr"/>
        </w:types>
        <w:behaviors>
          <w:behavior w:val="content"/>
        </w:behaviors>
        <w:guid w:val="{EB13944C-2AB2-4688-A0E5-ABDC7B00A465}"/>
      </w:docPartPr>
      <w:docPartBody>
        <w:p w:rsidR="00085CE1" w:rsidRDefault="00085CE1">
          <w:pPr>
            <w:pStyle w:val="EB4AD893827B471CA3DD1B5D3FCE5423"/>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380304CFB5B49799126AD41DCBBD1A3"/>
        <w:category>
          <w:name w:val="Algemeen"/>
          <w:gallery w:val="placeholder"/>
        </w:category>
        <w:types>
          <w:type w:val="bbPlcHdr"/>
        </w:types>
        <w:behaviors>
          <w:behavior w:val="content"/>
        </w:behaviors>
        <w:guid w:val="{64332D08-0713-423C-AD39-F8D0ED7E67C2}"/>
      </w:docPartPr>
      <w:docPartBody>
        <w:p w:rsidR="00085CE1" w:rsidRDefault="00085CE1">
          <w:pPr>
            <w:pStyle w:val="6380304CFB5B49799126AD41DCBBD1A3"/>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D4EC7E0A82184768AFAA50648D7AC110"/>
        <w:category>
          <w:name w:val="Algemeen"/>
          <w:gallery w:val="placeholder"/>
        </w:category>
        <w:types>
          <w:type w:val="bbPlcHdr"/>
        </w:types>
        <w:behaviors>
          <w:behavior w:val="content"/>
        </w:behaviors>
        <w:guid w:val="{C4EE9DE6-2354-4292-B8B0-F2722AB1875B}"/>
      </w:docPartPr>
      <w:docPartBody>
        <w:p w:rsidR="00085CE1" w:rsidRDefault="00085CE1">
          <w:pPr>
            <w:pStyle w:val="D4EC7E0A82184768AFAA50648D7AC110"/>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0610F4B502CB458DA42D8B9464663444"/>
        <w:category>
          <w:name w:val="Algemeen"/>
          <w:gallery w:val="placeholder"/>
        </w:category>
        <w:types>
          <w:type w:val="bbPlcHdr"/>
        </w:types>
        <w:behaviors>
          <w:behavior w:val="content"/>
        </w:behaviors>
        <w:guid w:val="{27A0FB0E-125A-4B58-9BA2-B4110F098A40}"/>
      </w:docPartPr>
      <w:docPartBody>
        <w:p w:rsidR="00085CE1" w:rsidRDefault="00085CE1">
          <w:pPr>
            <w:pStyle w:val="0610F4B502CB458DA42D8B9464663444"/>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6F85B2D87F9047748F659B384BB28221"/>
        <w:category>
          <w:name w:val="Algemeen"/>
          <w:gallery w:val="placeholder"/>
        </w:category>
        <w:types>
          <w:type w:val="bbPlcHdr"/>
        </w:types>
        <w:behaviors>
          <w:behavior w:val="content"/>
        </w:behaviors>
        <w:guid w:val="{EC912E03-0570-406F-A7B5-55E2F103D195}"/>
      </w:docPartPr>
      <w:docPartBody>
        <w:p w:rsidR="00085CE1" w:rsidRDefault="00085CE1">
          <w:pPr>
            <w:pStyle w:val="6F85B2D87F9047748F659B384BB28221"/>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09734B177A1F470C96C5BE5B8943B49B"/>
        <w:category>
          <w:name w:val="Algemeen"/>
          <w:gallery w:val="placeholder"/>
        </w:category>
        <w:types>
          <w:type w:val="bbPlcHdr"/>
        </w:types>
        <w:behaviors>
          <w:behavior w:val="content"/>
        </w:behaviors>
        <w:guid w:val="{DC6189E7-3DF1-46BE-AE18-4BA83498A983}"/>
      </w:docPartPr>
      <w:docPartBody>
        <w:p w:rsidR="00085CE1" w:rsidRDefault="00085CE1">
          <w:pPr>
            <w:pStyle w:val="09734B177A1F470C96C5BE5B8943B49B"/>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14D4BB46CBE443BB9A3E26231F354853"/>
        <w:category>
          <w:name w:val="Algemeen"/>
          <w:gallery w:val="placeholder"/>
        </w:category>
        <w:types>
          <w:type w:val="bbPlcHdr"/>
        </w:types>
        <w:behaviors>
          <w:behavior w:val="content"/>
        </w:behaviors>
        <w:guid w:val="{9FF1CF77-632B-4C67-926B-95ECB08BD0E8}"/>
      </w:docPartPr>
      <w:docPartBody>
        <w:p w:rsidR="00085CE1" w:rsidRDefault="00085CE1">
          <w:pPr>
            <w:pStyle w:val="14D4BB46CBE443BB9A3E26231F354853"/>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BF3D32238D3A4783A9E088B8AFFA2D82"/>
        <w:category>
          <w:name w:val="Algemeen"/>
          <w:gallery w:val="placeholder"/>
        </w:category>
        <w:types>
          <w:type w:val="bbPlcHdr"/>
        </w:types>
        <w:behaviors>
          <w:behavior w:val="content"/>
        </w:behaviors>
        <w:guid w:val="{E2070B51-632B-4B0B-9FFE-4B684A26EA56}"/>
      </w:docPartPr>
      <w:docPartBody>
        <w:p w:rsidR="00085CE1" w:rsidRDefault="00085CE1">
          <w:pPr>
            <w:pStyle w:val="BF3D32238D3A4783A9E088B8AFFA2D82"/>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ED265F33857B4AB09C83B97549A647FB"/>
        <w:category>
          <w:name w:val="Algemeen"/>
          <w:gallery w:val="placeholder"/>
        </w:category>
        <w:types>
          <w:type w:val="bbPlcHdr"/>
        </w:types>
        <w:behaviors>
          <w:behavior w:val="content"/>
        </w:behaviors>
        <w:guid w:val="{E3B5B10A-C5D1-4B5F-AEB5-002E3C3F49C0}"/>
      </w:docPartPr>
      <w:docPartBody>
        <w:p w:rsidR="00085CE1" w:rsidRDefault="00085CE1">
          <w:pPr>
            <w:pStyle w:val="ED265F33857B4AB09C83B97549A647FB"/>
          </w:pPr>
          <w:r w:rsidRPr="00021DD3">
            <w:rPr>
              <w:rStyle w:val="Tekstvantijdelijkeaanduiding"/>
            </w:rPr>
            <w:t>__________________________</w:t>
          </w:r>
        </w:p>
      </w:docPartBody>
    </w:docPart>
    <w:docPart>
      <w:docPartPr>
        <w:name w:val="C0A180196E9548EAB8250D2E59F8C42C"/>
        <w:category>
          <w:name w:val="Algemeen"/>
          <w:gallery w:val="placeholder"/>
        </w:category>
        <w:types>
          <w:type w:val="bbPlcHdr"/>
        </w:types>
        <w:behaviors>
          <w:behavior w:val="content"/>
        </w:behaviors>
        <w:guid w:val="{C8790BE7-CF18-4A36-A3EC-A55593A6FB6C}"/>
      </w:docPartPr>
      <w:docPartBody>
        <w:p w:rsidR="00085CE1" w:rsidRDefault="00085CE1">
          <w:pPr>
            <w:pStyle w:val="C0A180196E9548EAB8250D2E59F8C42C"/>
          </w:pPr>
          <w:r w:rsidRPr="00021DD3">
            <w:rPr>
              <w:rStyle w:val="Tekstvantijdelijkeaanduiding"/>
            </w:rPr>
            <w:t>__________________________</w:t>
          </w:r>
        </w:p>
      </w:docPartBody>
    </w:docPart>
    <w:docPart>
      <w:docPartPr>
        <w:name w:val="A74D47A295A6489BBB3344D62841AEF7"/>
        <w:category>
          <w:name w:val="Algemeen"/>
          <w:gallery w:val="placeholder"/>
        </w:category>
        <w:types>
          <w:type w:val="bbPlcHdr"/>
        </w:types>
        <w:behaviors>
          <w:behavior w:val="content"/>
        </w:behaviors>
        <w:guid w:val="{9F14E175-9389-44DB-95BE-A7641A2B2F97}"/>
      </w:docPartPr>
      <w:docPartBody>
        <w:p w:rsidR="00085CE1" w:rsidRDefault="00085CE1">
          <w:pPr>
            <w:pStyle w:val="A74D47A295A6489BBB3344D62841AEF7"/>
          </w:pPr>
          <w:r w:rsidRPr="00021DD3">
            <w:rPr>
              <w:rStyle w:val="Tekstvantijdelijkeaanduiding"/>
            </w:rPr>
            <w:t>__________________________</w:t>
          </w:r>
        </w:p>
      </w:docPartBody>
    </w:docPart>
    <w:docPart>
      <w:docPartPr>
        <w:name w:val="7CEA4568677E4904B94D274223E7DFEF"/>
        <w:category>
          <w:name w:val="Algemeen"/>
          <w:gallery w:val="placeholder"/>
        </w:category>
        <w:types>
          <w:type w:val="bbPlcHdr"/>
        </w:types>
        <w:behaviors>
          <w:behavior w:val="content"/>
        </w:behaviors>
        <w:guid w:val="{4377C553-97AB-44E3-99BF-60D13FAD34E7}"/>
      </w:docPartPr>
      <w:docPartBody>
        <w:p w:rsidR="00085CE1" w:rsidRDefault="00085CE1">
          <w:pPr>
            <w:pStyle w:val="7CEA4568677E4904B94D274223E7DFEF"/>
          </w:pPr>
          <w:r w:rsidRPr="00021DD3">
            <w:rPr>
              <w:rStyle w:val="Tekstvantijdelijkeaanduiding"/>
            </w:rPr>
            <w:t>__________________________</w:t>
          </w:r>
        </w:p>
      </w:docPartBody>
    </w:docPart>
    <w:docPart>
      <w:docPartPr>
        <w:name w:val="3D4667BBC341478D9D51E57B37F73AF8"/>
        <w:category>
          <w:name w:val="Algemeen"/>
          <w:gallery w:val="placeholder"/>
        </w:category>
        <w:types>
          <w:type w:val="bbPlcHdr"/>
        </w:types>
        <w:behaviors>
          <w:behavior w:val="content"/>
        </w:behaviors>
        <w:guid w:val="{9A472962-D27D-4756-A956-4B9CE91E56DE}"/>
      </w:docPartPr>
      <w:docPartBody>
        <w:p w:rsidR="00085CE1" w:rsidRDefault="00085CE1">
          <w:pPr>
            <w:pStyle w:val="3D4667BBC341478D9D51E57B37F73AF8"/>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1"/>
    <w:rsid w:val="00085CE1"/>
    <w:rsid w:val="009E2E03"/>
    <w:rsid w:val="00F80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B4AD893827B471CA3DD1B5D3FCE5423">
    <w:name w:val="EB4AD893827B471CA3DD1B5D3FCE5423"/>
  </w:style>
  <w:style w:type="paragraph" w:customStyle="1" w:styleId="6380304CFB5B49799126AD41DCBBD1A3">
    <w:name w:val="6380304CFB5B49799126AD41DCBBD1A3"/>
  </w:style>
  <w:style w:type="paragraph" w:customStyle="1" w:styleId="D4EC7E0A82184768AFAA50648D7AC110">
    <w:name w:val="D4EC7E0A82184768AFAA50648D7AC110"/>
  </w:style>
  <w:style w:type="paragraph" w:customStyle="1" w:styleId="0610F4B502CB458DA42D8B9464663444">
    <w:name w:val="0610F4B502CB458DA42D8B9464663444"/>
  </w:style>
  <w:style w:type="paragraph" w:customStyle="1" w:styleId="6F85B2D87F9047748F659B384BB28221">
    <w:name w:val="6F85B2D87F9047748F659B384BB28221"/>
  </w:style>
  <w:style w:type="paragraph" w:customStyle="1" w:styleId="09734B177A1F470C96C5BE5B8943B49B">
    <w:name w:val="09734B177A1F470C96C5BE5B8943B49B"/>
  </w:style>
  <w:style w:type="paragraph" w:customStyle="1" w:styleId="14D4BB46CBE443BB9A3E26231F354853">
    <w:name w:val="14D4BB46CBE443BB9A3E26231F354853"/>
  </w:style>
  <w:style w:type="paragraph" w:customStyle="1" w:styleId="BF3D32238D3A4783A9E088B8AFFA2D82">
    <w:name w:val="BF3D32238D3A4783A9E088B8AFFA2D82"/>
  </w:style>
  <w:style w:type="paragraph" w:customStyle="1" w:styleId="ED265F33857B4AB09C83B97549A647FB">
    <w:name w:val="ED265F33857B4AB09C83B97549A647FB"/>
  </w:style>
  <w:style w:type="paragraph" w:customStyle="1" w:styleId="C0A180196E9548EAB8250D2E59F8C42C">
    <w:name w:val="C0A180196E9548EAB8250D2E59F8C42C"/>
  </w:style>
  <w:style w:type="paragraph" w:customStyle="1" w:styleId="A74D47A295A6489BBB3344D62841AEF7">
    <w:name w:val="A74D47A295A6489BBB3344D62841AEF7"/>
  </w:style>
  <w:style w:type="paragraph" w:customStyle="1" w:styleId="7CEA4568677E4904B94D274223E7DFEF">
    <w:name w:val="7CEA4568677E4904B94D274223E7DFEF"/>
  </w:style>
  <w:style w:type="paragraph" w:customStyle="1" w:styleId="3D4667BBC341478D9D51E57B37F73AF8">
    <w:name w:val="3D4667BBC341478D9D51E57B37F73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175d0ab24723c4538bcada461e04957a">
  <xsd:schema xmlns:xsd="http://www.w3.org/2001/XMLSchema" xmlns:xs="http://www.w3.org/2001/XMLSchema" xmlns:p="http://schemas.microsoft.com/office/2006/metadata/properties" xmlns:ns2="af3410a5-faa4-431c-b89c-21d0187211bf" targetNamespace="http://schemas.microsoft.com/office/2006/metadata/properties" ma:root="true" ma:fieldsID="37f294b2f34234ec4b8733f8e01d1f22"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ijlage 5. Terbeschikkingstellingsverklaring technische middelen derden","templateDescription":"","enableDocumentContentUpdater":tru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2.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3.xml><?xml version="1.0" encoding="utf-8"?>
<ds:datastoreItem xmlns:ds="http://schemas.openxmlformats.org/officeDocument/2006/customXml" ds:itemID="{C0EC3FB2-7427-48D1-B2CB-D25C68F76DF5}">
  <ds:schemaRefs>
    <ds:schemaRef ds:uri="http://purl.org/dc/terms/"/>
    <ds:schemaRef ds:uri="http://schemas.microsoft.com/office/2006/documentManagement/types"/>
    <ds:schemaRef ds:uri="http://schemas.microsoft.com/office/infopath/2007/PartnerControls"/>
    <ds:schemaRef ds:uri="http://www.w3.org/XML/1998/namespace"/>
    <ds:schemaRef ds:uri="32f00989-c141-47d1-a137-310d9339ccf2"/>
    <ds:schemaRef ds:uri="http://purl.org/dc/elements/1.1/"/>
    <ds:schemaRef ds:uri="e8f38bbe-92cc-4748-8b99-566d0bb8595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BD8166E-B4B1-4E69-9BEB-A694C6D8A1C1}"/>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5CCF0444-3421-41FD-B118-08D393BDB3E4}">
  <ds:schemaRefs/>
</ds:datastoreItem>
</file>

<file path=docProps/app.xml><?xml version="1.0" encoding="utf-8"?>
<Properties xmlns="http://schemas.openxmlformats.org/officeDocument/2006/extended-properties" xmlns:vt="http://schemas.openxmlformats.org/officeDocument/2006/docPropsVTypes">
  <Template>Bijlage 5. Terbeschikkingstellingsverklaring technische middelen derden</Template>
  <TotalTime>7</TotalTime>
  <Pages>1</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Floor Eikelenboom</cp:lastModifiedBy>
  <cp:revision>4</cp:revision>
  <dcterms:created xsi:type="dcterms:W3CDTF">2025-07-08T08:39:00Z</dcterms:created>
  <dcterms:modified xsi:type="dcterms:W3CDTF">2026-03-09T08:11:00Z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778031419951940046</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730000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