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987F" w14:textId="40EC76A6" w:rsidR="002D6CF1" w:rsidRPr="00D3135E" w:rsidRDefault="00735481" w:rsidP="002D6CF1">
      <w:pPr>
        <w:tabs>
          <w:tab w:val="left" w:pos="1701"/>
          <w:tab w:val="left" w:pos="2919"/>
        </w:tabs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nl-NL"/>
        </w:rPr>
      </w:pPr>
      <w:r>
        <w:rPr>
          <w:rFonts w:ascii="Arial" w:eastAsia="Times New Roman" w:hAnsi="Arial" w:cs="Arial"/>
          <w:sz w:val="18"/>
          <w:szCs w:val="18"/>
          <w:lang w:eastAsia="nl-NL"/>
        </w:rPr>
        <w:t>Behoort bij:</w:t>
      </w:r>
      <w:r>
        <w:rPr>
          <w:rFonts w:ascii="Arial" w:eastAsia="Times New Roman" w:hAnsi="Arial" w:cs="Arial"/>
          <w:sz w:val="18"/>
          <w:szCs w:val="18"/>
          <w:lang w:eastAsia="nl-NL"/>
        </w:rPr>
        <w:tab/>
      </w:r>
      <w:r w:rsidR="00976F40">
        <w:rPr>
          <w:rFonts w:ascii="Arial" w:eastAsia="Times New Roman" w:hAnsi="Arial" w:cs="Arial"/>
          <w:i/>
          <w:sz w:val="18"/>
          <w:szCs w:val="18"/>
          <w:lang w:eastAsia="nl-NL"/>
        </w:rPr>
        <w:t>RAW-</w:t>
      </w:r>
      <w:r w:rsidR="00813FDE">
        <w:rPr>
          <w:rFonts w:ascii="Arial" w:eastAsia="Times New Roman" w:hAnsi="Arial" w:cs="Arial"/>
          <w:i/>
          <w:sz w:val="18"/>
          <w:szCs w:val="18"/>
          <w:lang w:eastAsia="nl-NL"/>
        </w:rPr>
        <w:t>Bestek</w:t>
      </w:r>
      <w:r w:rsidR="001868C1" w:rsidRPr="001868C1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 “</w:t>
      </w:r>
      <w:r w:rsidR="00813FDE">
        <w:rPr>
          <w:rFonts w:ascii="Arial" w:eastAsia="Times New Roman" w:hAnsi="Arial" w:cs="Arial"/>
          <w:i/>
          <w:sz w:val="18"/>
          <w:szCs w:val="18"/>
          <w:lang w:eastAsia="nl-NL"/>
        </w:rPr>
        <w:t>S1508K1-S01</w:t>
      </w:r>
      <w:r w:rsidR="003619DA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 – </w:t>
      </w:r>
      <w:r w:rsidR="00813FDE">
        <w:rPr>
          <w:rFonts w:ascii="Arial" w:eastAsia="Times New Roman" w:hAnsi="Arial" w:cs="Arial"/>
          <w:i/>
          <w:sz w:val="18"/>
          <w:szCs w:val="18"/>
          <w:lang w:eastAsia="nl-NL"/>
        </w:rPr>
        <w:t>Realisatie kunstgrasvelden Lemmer en Joure</w:t>
      </w:r>
      <w:r w:rsidR="001868C1" w:rsidRPr="001868C1">
        <w:rPr>
          <w:rFonts w:ascii="Arial" w:eastAsia="Times New Roman" w:hAnsi="Arial" w:cs="Arial"/>
          <w:i/>
          <w:sz w:val="18"/>
          <w:szCs w:val="18"/>
          <w:lang w:eastAsia="nl-NL"/>
        </w:rPr>
        <w:t>”</w:t>
      </w:r>
      <w:r w:rsidRPr="001868C1">
        <w:rPr>
          <w:rFonts w:ascii="Arial" w:eastAsia="Times New Roman" w:hAnsi="Arial" w:cs="Arial"/>
          <w:i/>
          <w:sz w:val="18"/>
          <w:szCs w:val="18"/>
          <w:lang w:eastAsia="nl-NL"/>
        </w:rPr>
        <w:cr/>
      </w:r>
      <w:r w:rsidRPr="00D3135E">
        <w:rPr>
          <w:rFonts w:ascii="Arial" w:eastAsia="Times New Roman" w:hAnsi="Arial" w:cs="Arial"/>
          <w:i/>
          <w:sz w:val="18"/>
          <w:szCs w:val="18"/>
          <w:lang w:eastAsia="nl-NL"/>
        </w:rPr>
        <w:tab/>
      </w:r>
      <w:r w:rsidRPr="00D3135E">
        <w:rPr>
          <w:rFonts w:ascii="Arial" w:eastAsia="Times New Roman" w:hAnsi="Arial" w:cs="Arial"/>
          <w:i/>
          <w:sz w:val="18"/>
          <w:szCs w:val="18"/>
          <w:lang w:eastAsia="nl-NL"/>
        </w:rPr>
        <w:tab/>
        <w:t xml:space="preserve"> </w:t>
      </w:r>
      <w:r w:rsidR="005F4360">
        <w:rPr>
          <w:rFonts w:ascii="Arial" w:eastAsia="Times New Roman" w:hAnsi="Arial" w:cs="Arial"/>
          <w:i/>
          <w:sz w:val="18"/>
          <w:szCs w:val="18"/>
          <w:lang w:eastAsia="nl-NL"/>
        </w:rPr>
        <w:tab/>
      </w:r>
    </w:p>
    <w:p w14:paraId="6C5A1301" w14:textId="77777777" w:rsidR="002D6CF1" w:rsidRPr="002D6CF1" w:rsidRDefault="002D6CF1" w:rsidP="002D6CF1">
      <w:pPr>
        <w:tabs>
          <w:tab w:val="left" w:pos="1701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</w:p>
    <w:p w14:paraId="56980985" w14:textId="67EA8AE8" w:rsidR="002D6CF1" w:rsidRDefault="002D6CF1" w:rsidP="00D3135E">
      <w:pPr>
        <w:pStyle w:val="Geenafstand"/>
        <w:rPr>
          <w:rFonts w:ascii="Arial" w:hAnsi="Arial" w:cs="Arial"/>
          <w:sz w:val="18"/>
          <w:szCs w:val="18"/>
          <w:lang w:eastAsia="nl-NL"/>
        </w:rPr>
      </w:pPr>
      <w:r w:rsidRPr="00D3135E">
        <w:rPr>
          <w:rFonts w:ascii="Arial" w:hAnsi="Arial" w:cs="Arial"/>
          <w:sz w:val="18"/>
          <w:szCs w:val="18"/>
          <w:lang w:eastAsia="nl-NL"/>
        </w:rPr>
        <w:tab/>
      </w:r>
      <w:r w:rsidR="001868C1" w:rsidRPr="003619DA">
        <w:rPr>
          <w:rFonts w:ascii="Arial" w:hAnsi="Arial" w:cs="Arial"/>
          <w:sz w:val="18"/>
          <w:szCs w:val="18"/>
          <w:lang w:eastAsia="nl-NL"/>
        </w:rPr>
        <w:t>PERCEEL</w:t>
      </w:r>
      <w:r w:rsidRPr="003619DA">
        <w:rPr>
          <w:rFonts w:ascii="Arial" w:hAnsi="Arial" w:cs="Arial"/>
          <w:sz w:val="18"/>
          <w:szCs w:val="18"/>
          <w:lang w:eastAsia="nl-NL"/>
        </w:rPr>
        <w:t xml:space="preserve"> </w:t>
      </w:r>
      <w:r w:rsidR="00813FDE">
        <w:rPr>
          <w:rFonts w:ascii="Arial" w:hAnsi="Arial" w:cs="Arial"/>
          <w:sz w:val="18"/>
          <w:szCs w:val="18"/>
          <w:lang w:eastAsia="nl-NL"/>
        </w:rPr>
        <w:t>1</w:t>
      </w:r>
      <w:r w:rsidRPr="003619DA">
        <w:rPr>
          <w:rFonts w:ascii="Arial" w:hAnsi="Arial" w:cs="Arial"/>
          <w:sz w:val="18"/>
          <w:szCs w:val="18"/>
          <w:lang w:eastAsia="nl-NL"/>
        </w:rPr>
        <w:t>:</w:t>
      </w:r>
      <w:r w:rsidRPr="003619DA">
        <w:rPr>
          <w:rFonts w:ascii="Arial" w:hAnsi="Arial" w:cs="Arial"/>
          <w:sz w:val="18"/>
          <w:szCs w:val="18"/>
          <w:lang w:eastAsia="nl-NL"/>
        </w:rPr>
        <w:tab/>
      </w:r>
      <w:r w:rsidR="001868C1" w:rsidRPr="003619DA">
        <w:rPr>
          <w:rFonts w:ascii="Arial" w:hAnsi="Arial" w:cs="Arial"/>
          <w:sz w:val="18"/>
          <w:szCs w:val="18"/>
          <w:lang w:eastAsia="nl-NL"/>
        </w:rPr>
        <w:t>'</w:t>
      </w:r>
      <w:r w:rsidR="00813FDE">
        <w:rPr>
          <w:rFonts w:ascii="Arial" w:hAnsi="Arial" w:cs="Arial"/>
          <w:sz w:val="18"/>
          <w:szCs w:val="18"/>
          <w:lang w:eastAsia="nl-NL"/>
        </w:rPr>
        <w:t xml:space="preserve">Realisatie kunstgrasvelden </w:t>
      </w:r>
      <w:r w:rsidR="00F41141">
        <w:rPr>
          <w:rFonts w:ascii="Arial" w:hAnsi="Arial" w:cs="Arial"/>
          <w:sz w:val="18"/>
          <w:szCs w:val="18"/>
          <w:lang w:eastAsia="nl-NL"/>
        </w:rPr>
        <w:t>CVVO Lemmer</w:t>
      </w:r>
      <w:r w:rsidR="001868C1" w:rsidRPr="003619DA">
        <w:rPr>
          <w:rFonts w:ascii="Arial" w:hAnsi="Arial" w:cs="Arial"/>
          <w:sz w:val="18"/>
          <w:szCs w:val="18"/>
          <w:lang w:eastAsia="nl-NL"/>
        </w:rPr>
        <w:t>'</w:t>
      </w:r>
    </w:p>
    <w:p w14:paraId="206B476B" w14:textId="443B9B84" w:rsidR="00F41141" w:rsidRPr="003619DA" w:rsidRDefault="00F41141" w:rsidP="00D3135E">
      <w:pPr>
        <w:pStyle w:val="Geenafstand"/>
        <w:rPr>
          <w:rFonts w:ascii="Arial" w:hAnsi="Arial" w:cs="Arial"/>
          <w:sz w:val="18"/>
          <w:szCs w:val="18"/>
          <w:lang w:eastAsia="nl-NL"/>
        </w:rPr>
      </w:pPr>
      <w:r>
        <w:rPr>
          <w:rFonts w:ascii="Arial" w:hAnsi="Arial" w:cs="Arial"/>
          <w:sz w:val="18"/>
          <w:szCs w:val="18"/>
          <w:lang w:eastAsia="nl-NL"/>
        </w:rPr>
        <w:tab/>
        <w:t>PERCEEL 2:</w:t>
      </w:r>
      <w:r>
        <w:rPr>
          <w:rFonts w:ascii="Arial" w:hAnsi="Arial" w:cs="Arial"/>
          <w:sz w:val="18"/>
          <w:szCs w:val="18"/>
          <w:lang w:eastAsia="nl-NL"/>
        </w:rPr>
        <w:tab/>
        <w:t>‘Realisatie kunstgrasveld Sc Joure’</w:t>
      </w:r>
    </w:p>
    <w:p w14:paraId="21B20C69" w14:textId="63347ED8" w:rsidR="002D6CF1" w:rsidRDefault="004263ED" w:rsidP="00D3135E">
      <w:pPr>
        <w:pStyle w:val="Geenafstand"/>
        <w:rPr>
          <w:rFonts w:ascii="Arial" w:hAnsi="Arial" w:cs="Arial"/>
          <w:sz w:val="18"/>
          <w:szCs w:val="18"/>
          <w:lang w:eastAsia="nl-NL"/>
        </w:rPr>
      </w:pPr>
      <w:r w:rsidRPr="003619DA">
        <w:rPr>
          <w:rFonts w:ascii="Arial" w:hAnsi="Arial" w:cs="Arial"/>
          <w:sz w:val="18"/>
          <w:szCs w:val="18"/>
          <w:lang w:eastAsia="nl-NL"/>
        </w:rPr>
        <w:tab/>
      </w:r>
      <w:r w:rsidR="001868C1" w:rsidRPr="003619DA">
        <w:rPr>
          <w:rFonts w:ascii="Arial" w:hAnsi="Arial" w:cs="Arial"/>
          <w:sz w:val="18"/>
          <w:szCs w:val="18"/>
          <w:lang w:eastAsia="nl-NL"/>
        </w:rPr>
        <w:t xml:space="preserve">PERCEEL </w:t>
      </w:r>
      <w:r w:rsidR="00F41141">
        <w:rPr>
          <w:rFonts w:ascii="Arial" w:hAnsi="Arial" w:cs="Arial"/>
          <w:sz w:val="18"/>
          <w:szCs w:val="18"/>
          <w:lang w:eastAsia="nl-NL"/>
        </w:rPr>
        <w:t>3</w:t>
      </w:r>
      <w:r w:rsidR="002D6CF1" w:rsidRPr="003619DA">
        <w:rPr>
          <w:rFonts w:ascii="Arial" w:hAnsi="Arial" w:cs="Arial"/>
          <w:sz w:val="18"/>
          <w:szCs w:val="18"/>
          <w:lang w:eastAsia="nl-NL"/>
        </w:rPr>
        <w:t>:</w:t>
      </w:r>
      <w:r w:rsidR="002D6CF1" w:rsidRPr="003619DA">
        <w:rPr>
          <w:rFonts w:ascii="Arial" w:hAnsi="Arial" w:cs="Arial"/>
          <w:sz w:val="18"/>
          <w:szCs w:val="18"/>
          <w:lang w:eastAsia="nl-NL"/>
        </w:rPr>
        <w:tab/>
      </w:r>
      <w:r w:rsidR="00F34D5D" w:rsidRPr="003619DA">
        <w:rPr>
          <w:rFonts w:ascii="Arial" w:hAnsi="Arial" w:cs="Arial"/>
          <w:sz w:val="18"/>
          <w:szCs w:val="18"/>
          <w:lang w:eastAsia="nl-NL"/>
        </w:rPr>
        <w:t>'</w:t>
      </w:r>
      <w:r w:rsidR="00F41141">
        <w:rPr>
          <w:rFonts w:ascii="Arial" w:hAnsi="Arial" w:cs="Arial"/>
          <w:sz w:val="18"/>
          <w:szCs w:val="18"/>
          <w:lang w:eastAsia="nl-NL"/>
        </w:rPr>
        <w:t>8</w:t>
      </w:r>
      <w:r w:rsidR="003619DA" w:rsidRPr="003619DA">
        <w:rPr>
          <w:rFonts w:ascii="Arial" w:hAnsi="Arial" w:cs="Arial"/>
          <w:sz w:val="18"/>
          <w:szCs w:val="18"/>
          <w:lang w:eastAsia="nl-NL"/>
        </w:rPr>
        <w:t xml:space="preserve"> </w:t>
      </w:r>
      <w:r w:rsidR="00F41141">
        <w:rPr>
          <w:rFonts w:ascii="Arial" w:hAnsi="Arial" w:cs="Arial"/>
          <w:sz w:val="18"/>
          <w:szCs w:val="18"/>
          <w:lang w:eastAsia="nl-NL"/>
        </w:rPr>
        <w:t>J</w:t>
      </w:r>
      <w:r w:rsidR="003619DA" w:rsidRPr="003619DA">
        <w:rPr>
          <w:rFonts w:ascii="Arial" w:hAnsi="Arial" w:cs="Arial"/>
          <w:sz w:val="18"/>
          <w:szCs w:val="18"/>
          <w:lang w:eastAsia="nl-NL"/>
        </w:rPr>
        <w:t>aar specialistisch onderhoud</w:t>
      </w:r>
      <w:r w:rsidR="00F41141">
        <w:rPr>
          <w:rFonts w:ascii="Arial" w:hAnsi="Arial" w:cs="Arial"/>
          <w:sz w:val="18"/>
          <w:szCs w:val="18"/>
          <w:lang w:eastAsia="nl-NL"/>
        </w:rPr>
        <w:t xml:space="preserve"> kunstgrasvelden CVVO Lemmer</w:t>
      </w:r>
      <w:r w:rsidR="00976F40" w:rsidRPr="003619DA">
        <w:rPr>
          <w:rFonts w:ascii="Arial" w:hAnsi="Arial" w:cs="Arial"/>
          <w:sz w:val="18"/>
          <w:szCs w:val="18"/>
          <w:lang w:eastAsia="nl-NL"/>
        </w:rPr>
        <w:t>'</w:t>
      </w:r>
    </w:p>
    <w:p w14:paraId="6CA48101" w14:textId="59B0DBBF" w:rsidR="00F41141" w:rsidRPr="00D3135E" w:rsidRDefault="00F41141" w:rsidP="00F41141">
      <w:pPr>
        <w:pStyle w:val="Geenafstand"/>
        <w:ind w:firstLine="708"/>
        <w:rPr>
          <w:rFonts w:ascii="Arial" w:hAnsi="Arial" w:cs="Arial"/>
          <w:sz w:val="18"/>
          <w:szCs w:val="18"/>
          <w:lang w:eastAsia="nl-NL"/>
        </w:rPr>
      </w:pPr>
      <w:r w:rsidRPr="003619DA">
        <w:rPr>
          <w:rFonts w:ascii="Arial" w:hAnsi="Arial" w:cs="Arial"/>
          <w:sz w:val="18"/>
          <w:szCs w:val="18"/>
          <w:lang w:eastAsia="nl-NL"/>
        </w:rPr>
        <w:t xml:space="preserve">PERCEEL </w:t>
      </w:r>
      <w:r>
        <w:rPr>
          <w:rFonts w:ascii="Arial" w:hAnsi="Arial" w:cs="Arial"/>
          <w:sz w:val="18"/>
          <w:szCs w:val="18"/>
          <w:lang w:eastAsia="nl-NL"/>
        </w:rPr>
        <w:t>4</w:t>
      </w:r>
      <w:r w:rsidRPr="003619DA">
        <w:rPr>
          <w:rFonts w:ascii="Arial" w:hAnsi="Arial" w:cs="Arial"/>
          <w:sz w:val="18"/>
          <w:szCs w:val="18"/>
          <w:lang w:eastAsia="nl-NL"/>
        </w:rPr>
        <w:t>:</w:t>
      </w:r>
      <w:r w:rsidRPr="003619DA">
        <w:rPr>
          <w:rFonts w:ascii="Arial" w:hAnsi="Arial" w:cs="Arial"/>
          <w:sz w:val="18"/>
          <w:szCs w:val="18"/>
          <w:lang w:eastAsia="nl-NL"/>
        </w:rPr>
        <w:tab/>
        <w:t>'</w:t>
      </w:r>
      <w:r>
        <w:rPr>
          <w:rFonts w:ascii="Arial" w:hAnsi="Arial" w:cs="Arial"/>
          <w:sz w:val="18"/>
          <w:szCs w:val="18"/>
          <w:lang w:eastAsia="nl-NL"/>
        </w:rPr>
        <w:t>8</w:t>
      </w:r>
      <w:r w:rsidRPr="003619DA">
        <w:rPr>
          <w:rFonts w:ascii="Arial" w:hAnsi="Arial" w:cs="Arial"/>
          <w:sz w:val="18"/>
          <w:szCs w:val="18"/>
          <w:lang w:eastAsia="nl-NL"/>
        </w:rPr>
        <w:t xml:space="preserve"> </w:t>
      </w:r>
      <w:r>
        <w:rPr>
          <w:rFonts w:ascii="Arial" w:hAnsi="Arial" w:cs="Arial"/>
          <w:sz w:val="18"/>
          <w:szCs w:val="18"/>
          <w:lang w:eastAsia="nl-NL"/>
        </w:rPr>
        <w:t>J</w:t>
      </w:r>
      <w:r w:rsidRPr="003619DA">
        <w:rPr>
          <w:rFonts w:ascii="Arial" w:hAnsi="Arial" w:cs="Arial"/>
          <w:sz w:val="18"/>
          <w:szCs w:val="18"/>
          <w:lang w:eastAsia="nl-NL"/>
        </w:rPr>
        <w:t>aar specialistisch onderhoud</w:t>
      </w:r>
      <w:r>
        <w:rPr>
          <w:rFonts w:ascii="Arial" w:hAnsi="Arial" w:cs="Arial"/>
          <w:sz w:val="18"/>
          <w:szCs w:val="18"/>
          <w:lang w:eastAsia="nl-NL"/>
        </w:rPr>
        <w:t xml:space="preserve"> kunstgrasveld</w:t>
      </w:r>
      <w:r>
        <w:rPr>
          <w:rFonts w:ascii="Arial" w:hAnsi="Arial" w:cs="Arial"/>
          <w:sz w:val="18"/>
          <w:szCs w:val="18"/>
          <w:lang w:eastAsia="nl-NL"/>
        </w:rPr>
        <w:t xml:space="preserve"> Sc Joure</w:t>
      </w:r>
      <w:r w:rsidRPr="003619DA">
        <w:rPr>
          <w:rFonts w:ascii="Arial" w:hAnsi="Arial" w:cs="Arial"/>
          <w:sz w:val="18"/>
          <w:szCs w:val="18"/>
          <w:lang w:eastAsia="nl-NL"/>
        </w:rPr>
        <w:t>'</w:t>
      </w:r>
    </w:p>
    <w:p w14:paraId="4692CA7F" w14:textId="0A064582" w:rsidR="00735481" w:rsidRPr="00D3135E" w:rsidRDefault="00735481" w:rsidP="00D3135E">
      <w:pPr>
        <w:pStyle w:val="Geenafstand"/>
        <w:rPr>
          <w:rFonts w:ascii="Arial" w:hAnsi="Arial" w:cs="Arial"/>
          <w:sz w:val="18"/>
          <w:szCs w:val="18"/>
          <w:lang w:eastAsia="nl-NL"/>
        </w:rPr>
      </w:pPr>
      <w:r w:rsidRPr="00D3135E">
        <w:rPr>
          <w:rFonts w:ascii="Arial" w:hAnsi="Arial" w:cs="Arial"/>
          <w:sz w:val="18"/>
          <w:szCs w:val="18"/>
          <w:lang w:eastAsia="nl-NL"/>
        </w:rPr>
        <w:tab/>
      </w:r>
    </w:p>
    <w:p w14:paraId="086F4661" w14:textId="77777777" w:rsidR="002D6CF1" w:rsidRPr="002D6CF1" w:rsidRDefault="002D6CF1" w:rsidP="004263ED">
      <w:pPr>
        <w:tabs>
          <w:tab w:val="left" w:pos="1701"/>
          <w:tab w:val="left" w:pos="2835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</w:p>
    <w:p w14:paraId="2FEB9B5B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</w:p>
    <w:p w14:paraId="7CB3BAA9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De hierna te noemen inschrijver(s):</w:t>
      </w:r>
    </w:p>
    <w:p w14:paraId="160CE5F9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07DF4F9C" w14:textId="77777777" w:rsidR="002D6CF1" w:rsidRPr="002D6CF1" w:rsidRDefault="002D6CF1" w:rsidP="002D6CF1">
      <w:pPr>
        <w:tabs>
          <w:tab w:val="left" w:pos="1701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…………………………………………………………………………………………….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1)</w:t>
      </w:r>
    </w:p>
    <w:p w14:paraId="1CFDD875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5165D09A" w14:textId="77777777" w:rsidR="002D6CF1" w:rsidRPr="002D6CF1" w:rsidRDefault="002D6CF1" w:rsidP="002D6CF1">
      <w:pPr>
        <w:tabs>
          <w:tab w:val="left" w:pos="1701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gevestigd te: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…………………………………………………………………………………………….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2)</w:t>
      </w:r>
    </w:p>
    <w:p w14:paraId="4A008474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10E62E2F" w14:textId="77777777" w:rsid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verklaart (verklaren) zich door ondertekening dezes bereid tot uitvoering van:</w:t>
      </w:r>
    </w:p>
    <w:p w14:paraId="698684F5" w14:textId="77777777" w:rsidR="004263ED" w:rsidRPr="002D6CF1" w:rsidRDefault="004263ED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68A79A92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00E1BEA4" w14:textId="07ED7A7F" w:rsidR="001868C1" w:rsidRPr="001868C1" w:rsidRDefault="001868C1" w:rsidP="001868C1">
      <w:pPr>
        <w:numPr>
          <w:ilvl w:val="0"/>
          <w:numId w:val="1"/>
        </w:num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nl-NL"/>
        </w:rPr>
      </w:pPr>
      <w:r>
        <w:rPr>
          <w:rFonts w:ascii="Arial" w:eastAsia="Times New Roman" w:hAnsi="Arial" w:cs="Arial"/>
          <w:b/>
          <w:sz w:val="18"/>
          <w:szCs w:val="18"/>
          <w:lang w:eastAsia="nl-NL"/>
        </w:rPr>
        <w:t>PERCEEL</w:t>
      </w:r>
      <w:r w:rsidR="001609A6">
        <w:rPr>
          <w:rFonts w:ascii="Arial" w:eastAsia="Times New Roman" w:hAnsi="Arial" w:cs="Arial"/>
          <w:b/>
          <w:sz w:val="18"/>
          <w:szCs w:val="18"/>
          <w:lang w:eastAsia="nl-NL"/>
        </w:rPr>
        <w:t xml:space="preserve"> </w:t>
      </w:r>
      <w:r w:rsidR="00813FDE">
        <w:rPr>
          <w:rFonts w:ascii="Arial" w:eastAsia="Times New Roman" w:hAnsi="Arial" w:cs="Arial"/>
          <w:b/>
          <w:sz w:val="18"/>
          <w:szCs w:val="18"/>
          <w:lang w:eastAsia="nl-NL"/>
        </w:rPr>
        <w:t>1</w:t>
      </w:r>
      <w:r w:rsidR="002D6CF1" w:rsidRPr="002D6CF1">
        <w:rPr>
          <w:rFonts w:ascii="Arial" w:eastAsia="Times New Roman" w:hAnsi="Arial" w:cs="Arial"/>
          <w:b/>
          <w:sz w:val="18"/>
          <w:szCs w:val="18"/>
          <w:lang w:eastAsia="nl-NL"/>
        </w:rPr>
        <w:t xml:space="preserve">: </w:t>
      </w:r>
      <w:r w:rsidR="00F34D5D" w:rsidRPr="003619DA">
        <w:rPr>
          <w:rFonts w:ascii="Arial" w:hAnsi="Arial" w:cs="Arial"/>
          <w:b/>
          <w:sz w:val="18"/>
          <w:szCs w:val="18"/>
          <w:lang w:eastAsia="nl-NL"/>
        </w:rPr>
        <w:t>'</w:t>
      </w:r>
      <w:r w:rsidR="00813FDE">
        <w:rPr>
          <w:rFonts w:ascii="Arial" w:hAnsi="Arial" w:cs="Arial"/>
          <w:b/>
          <w:sz w:val="18"/>
          <w:szCs w:val="18"/>
          <w:lang w:eastAsia="nl-NL"/>
        </w:rPr>
        <w:t>Realisatie kunstgrasveld</w:t>
      </w:r>
      <w:r w:rsidR="00F41141">
        <w:rPr>
          <w:rFonts w:ascii="Arial" w:hAnsi="Arial" w:cs="Arial"/>
          <w:b/>
          <w:sz w:val="18"/>
          <w:szCs w:val="18"/>
          <w:lang w:eastAsia="nl-NL"/>
        </w:rPr>
        <w:t>en CVVO Lemmer</w:t>
      </w:r>
      <w:r w:rsidR="00F34D5D" w:rsidRPr="003619DA">
        <w:rPr>
          <w:rFonts w:ascii="Arial" w:hAnsi="Arial" w:cs="Arial"/>
          <w:bCs/>
          <w:sz w:val="18"/>
          <w:szCs w:val="18"/>
          <w:lang w:eastAsia="nl-NL"/>
        </w:rPr>
        <w:t>'</w:t>
      </w:r>
    </w:p>
    <w:p w14:paraId="6F5B46C2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1BB66EA0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aan te nemen voor een bedrag, de omzetbelasting daarin niet begrepen, van:</w:t>
      </w:r>
    </w:p>
    <w:p w14:paraId="40BEAF97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6E6307EC" w14:textId="77777777" w:rsidR="002D6CF1" w:rsidRPr="002D6CF1" w:rsidRDefault="002D6CF1" w:rsidP="002D6CF1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zegge  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…. (euro) 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….... (cent)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3)</w:t>
      </w:r>
    </w:p>
    <w:p w14:paraId="6833E14B" w14:textId="77777777" w:rsidR="002D6CF1" w:rsidRPr="002D6CF1" w:rsidRDefault="002D6CF1" w:rsidP="002D6CF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2956DE21" w14:textId="77777777" w:rsidR="002D6CF1" w:rsidRPr="002D6CF1" w:rsidRDefault="002D6CF1" w:rsidP="002D6CF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schrijven € …………………………………………………………………………………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…….….…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.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4)</w:t>
      </w:r>
    </w:p>
    <w:p w14:paraId="04945057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48DABD7F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het bedrag van de </w:t>
      </w:r>
      <w:proofErr w:type="spell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terzake</w:t>
      </w:r>
      <w:proofErr w:type="spell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 van het werk verschuldigde omzetbelasting bedraagt:</w:t>
      </w:r>
    </w:p>
    <w:p w14:paraId="0AA48B34" w14:textId="77777777" w:rsidR="002D6CF1" w:rsidRPr="002D6CF1" w:rsidRDefault="002D6CF1" w:rsidP="002D6CF1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657D0A1A" w14:textId="77777777" w:rsidR="002D6CF1" w:rsidRPr="002D6CF1" w:rsidRDefault="002D6CF1" w:rsidP="002D6CF1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zegge  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…. (euro)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 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…….... (cent)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5)</w:t>
      </w:r>
    </w:p>
    <w:p w14:paraId="08F97AD7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65EA3317" w14:textId="77777777" w:rsidR="002D6CF1" w:rsidRDefault="002D6CF1" w:rsidP="002D6CF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schrijven € …………………………………………………………………………………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…….….…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.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6)</w:t>
      </w:r>
    </w:p>
    <w:p w14:paraId="64B6E0E8" w14:textId="77777777" w:rsidR="004263ED" w:rsidRPr="002D6CF1" w:rsidRDefault="004263ED" w:rsidP="002D6CF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56DEFF2B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43EFFB20" w14:textId="1CE03751" w:rsidR="002D6CF1" w:rsidRPr="002D6CF1" w:rsidRDefault="001868C1" w:rsidP="00D6654A">
      <w:pPr>
        <w:numPr>
          <w:ilvl w:val="0"/>
          <w:numId w:val="1"/>
        </w:num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nl-NL"/>
        </w:rPr>
      </w:pPr>
      <w:r>
        <w:rPr>
          <w:rFonts w:ascii="Arial" w:eastAsia="Times New Roman" w:hAnsi="Arial" w:cs="Arial"/>
          <w:b/>
          <w:sz w:val="18"/>
          <w:szCs w:val="18"/>
          <w:lang w:eastAsia="nl-NL"/>
        </w:rPr>
        <w:t>PERCEEL</w:t>
      </w:r>
      <w:r w:rsidR="001609A6">
        <w:rPr>
          <w:rFonts w:ascii="Arial" w:eastAsia="Times New Roman" w:hAnsi="Arial" w:cs="Arial"/>
          <w:b/>
          <w:sz w:val="18"/>
          <w:szCs w:val="18"/>
          <w:lang w:eastAsia="nl-NL"/>
        </w:rPr>
        <w:t xml:space="preserve"> </w:t>
      </w:r>
      <w:r w:rsidR="003C0B61">
        <w:rPr>
          <w:rFonts w:ascii="Arial" w:eastAsia="Times New Roman" w:hAnsi="Arial" w:cs="Arial"/>
          <w:b/>
          <w:sz w:val="18"/>
          <w:szCs w:val="18"/>
          <w:lang w:eastAsia="nl-NL"/>
        </w:rPr>
        <w:t>2</w:t>
      </w:r>
      <w:r w:rsidR="002D6CF1" w:rsidRPr="002D6CF1">
        <w:rPr>
          <w:rFonts w:ascii="Arial" w:eastAsia="Times New Roman" w:hAnsi="Arial" w:cs="Arial"/>
          <w:b/>
          <w:sz w:val="18"/>
          <w:szCs w:val="18"/>
          <w:lang w:eastAsia="nl-NL"/>
        </w:rPr>
        <w:t xml:space="preserve">: </w:t>
      </w:r>
      <w:r w:rsidR="00F34D5D" w:rsidRPr="003619DA">
        <w:rPr>
          <w:rFonts w:ascii="Arial" w:hAnsi="Arial" w:cs="Arial"/>
          <w:b/>
          <w:sz w:val="18"/>
          <w:szCs w:val="18"/>
          <w:lang w:eastAsia="nl-NL"/>
        </w:rPr>
        <w:t>'</w:t>
      </w:r>
      <w:r w:rsidR="00F41141">
        <w:rPr>
          <w:rFonts w:ascii="Arial" w:hAnsi="Arial" w:cs="Arial"/>
          <w:b/>
          <w:sz w:val="18"/>
          <w:szCs w:val="18"/>
          <w:lang w:eastAsia="nl-NL"/>
        </w:rPr>
        <w:t>Realisatie kunstgrasveld Sc Joure</w:t>
      </w:r>
      <w:r w:rsidR="00F34D5D" w:rsidRPr="003619DA">
        <w:rPr>
          <w:rFonts w:ascii="Arial" w:hAnsi="Arial" w:cs="Arial"/>
          <w:bCs/>
          <w:sz w:val="18"/>
          <w:szCs w:val="18"/>
          <w:lang w:eastAsia="nl-NL"/>
        </w:rPr>
        <w:t>'</w:t>
      </w:r>
    </w:p>
    <w:p w14:paraId="6881C0AE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54C9CD0B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aan te nemen voor een bedrag, de omzetbelasting daarin niet begrepen, van:</w:t>
      </w:r>
    </w:p>
    <w:p w14:paraId="5CCC062C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1A15A466" w14:textId="77777777" w:rsidR="002D6CF1" w:rsidRPr="002D6CF1" w:rsidRDefault="002D6CF1" w:rsidP="002D6CF1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zegge  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…. (euro) 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….... (cent)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3)</w:t>
      </w:r>
    </w:p>
    <w:p w14:paraId="4B508B6F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6C020BDF" w14:textId="77777777" w:rsidR="002D6CF1" w:rsidRPr="002D6CF1" w:rsidRDefault="002D6CF1" w:rsidP="002D6CF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schrijven € …………………………………………………………………………………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…….….…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.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4)</w:t>
      </w:r>
    </w:p>
    <w:p w14:paraId="258E4F18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5F7D008B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het bedrag van de </w:t>
      </w:r>
      <w:proofErr w:type="spell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terzake</w:t>
      </w:r>
      <w:proofErr w:type="spell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 van het werk verschuldigde omzetbelasting bedraagt:</w:t>
      </w:r>
    </w:p>
    <w:p w14:paraId="598AB082" w14:textId="77777777" w:rsidR="002D6CF1" w:rsidRPr="002D6CF1" w:rsidRDefault="002D6CF1" w:rsidP="002D6CF1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38A2472A" w14:textId="77777777" w:rsidR="002D6CF1" w:rsidRPr="002D6CF1" w:rsidRDefault="002D6CF1" w:rsidP="002D6CF1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zegge  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…. (euro)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 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…….... (cent)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5)</w:t>
      </w:r>
    </w:p>
    <w:p w14:paraId="4490EB3A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069CE92A" w14:textId="77777777" w:rsidR="002D6CF1" w:rsidRDefault="002D6CF1" w:rsidP="002D6CF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schrijven € …………………………………………………………………………………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…….….…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.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6)</w:t>
      </w:r>
    </w:p>
    <w:p w14:paraId="7109B839" w14:textId="77777777" w:rsidR="00F41141" w:rsidRDefault="00F41141" w:rsidP="002D6CF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570A1838" w14:textId="77777777" w:rsidR="00F41141" w:rsidRDefault="00F41141" w:rsidP="002D6CF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2F2ADB05" w14:textId="1D2CA1F8" w:rsidR="00F41141" w:rsidRPr="002D6CF1" w:rsidRDefault="00F41141" w:rsidP="00F41141">
      <w:pPr>
        <w:numPr>
          <w:ilvl w:val="0"/>
          <w:numId w:val="1"/>
        </w:num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nl-NL"/>
        </w:rPr>
      </w:pPr>
      <w:r>
        <w:rPr>
          <w:rFonts w:ascii="Arial" w:eastAsia="Times New Roman" w:hAnsi="Arial" w:cs="Arial"/>
          <w:b/>
          <w:sz w:val="18"/>
          <w:szCs w:val="18"/>
          <w:lang w:eastAsia="nl-NL"/>
        </w:rPr>
        <w:t xml:space="preserve">PERCEEL </w:t>
      </w:r>
      <w:r>
        <w:rPr>
          <w:rFonts w:ascii="Arial" w:eastAsia="Times New Roman" w:hAnsi="Arial" w:cs="Arial"/>
          <w:b/>
          <w:sz w:val="18"/>
          <w:szCs w:val="18"/>
          <w:lang w:eastAsia="nl-NL"/>
        </w:rPr>
        <w:t>3</w:t>
      </w:r>
      <w:r w:rsidRPr="002D6CF1">
        <w:rPr>
          <w:rFonts w:ascii="Arial" w:eastAsia="Times New Roman" w:hAnsi="Arial" w:cs="Arial"/>
          <w:b/>
          <w:sz w:val="18"/>
          <w:szCs w:val="18"/>
          <w:lang w:eastAsia="nl-NL"/>
        </w:rPr>
        <w:t xml:space="preserve">: </w:t>
      </w:r>
      <w:r w:rsidRPr="003619DA">
        <w:rPr>
          <w:rFonts w:ascii="Arial" w:hAnsi="Arial" w:cs="Arial"/>
          <w:b/>
          <w:sz w:val="18"/>
          <w:szCs w:val="18"/>
          <w:lang w:eastAsia="nl-NL"/>
        </w:rPr>
        <w:t>'</w:t>
      </w:r>
      <w:r>
        <w:rPr>
          <w:rFonts w:ascii="Arial" w:hAnsi="Arial" w:cs="Arial"/>
          <w:b/>
          <w:sz w:val="18"/>
          <w:szCs w:val="18"/>
          <w:lang w:eastAsia="nl-NL"/>
        </w:rPr>
        <w:t>8 Jaar specialistisch onderhoud kunstgrasvelden CVVO Lemmer</w:t>
      </w:r>
      <w:r w:rsidRPr="003619DA">
        <w:rPr>
          <w:rFonts w:ascii="Arial" w:hAnsi="Arial" w:cs="Arial"/>
          <w:bCs/>
          <w:sz w:val="18"/>
          <w:szCs w:val="18"/>
          <w:lang w:eastAsia="nl-NL"/>
        </w:rPr>
        <w:t>'</w:t>
      </w:r>
    </w:p>
    <w:p w14:paraId="1A211ADF" w14:textId="77777777" w:rsidR="00F41141" w:rsidRPr="002D6CF1" w:rsidRDefault="00F41141" w:rsidP="00F4114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03109E81" w14:textId="77777777" w:rsidR="00F41141" w:rsidRPr="002D6CF1" w:rsidRDefault="00F41141" w:rsidP="00F4114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aan te nemen voor een bedrag, de omzetbelasting daarin niet begrepen, van:</w:t>
      </w:r>
    </w:p>
    <w:p w14:paraId="2F9D64E6" w14:textId="77777777" w:rsidR="00F41141" w:rsidRPr="002D6CF1" w:rsidRDefault="00F41141" w:rsidP="00F4114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4434A193" w14:textId="77777777" w:rsidR="00F41141" w:rsidRPr="002D6CF1" w:rsidRDefault="00F41141" w:rsidP="00F41141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zegge  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…. (euro) 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….... (cent)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3)</w:t>
      </w:r>
    </w:p>
    <w:p w14:paraId="322762F7" w14:textId="77777777" w:rsidR="00F41141" w:rsidRPr="002D6CF1" w:rsidRDefault="00F41141" w:rsidP="00F4114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2C0C5A0D" w14:textId="77777777" w:rsidR="00F41141" w:rsidRPr="002D6CF1" w:rsidRDefault="00F41141" w:rsidP="00F4114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schrijven € …………………………………………………………………………………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…….….…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.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4)</w:t>
      </w:r>
    </w:p>
    <w:p w14:paraId="70E760AA" w14:textId="77777777" w:rsidR="00F41141" w:rsidRPr="002D6CF1" w:rsidRDefault="00F41141" w:rsidP="00F4114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77743F95" w14:textId="77777777" w:rsidR="00F41141" w:rsidRPr="002D6CF1" w:rsidRDefault="00F41141" w:rsidP="00F4114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het bedrag van de </w:t>
      </w:r>
      <w:proofErr w:type="spell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terzake</w:t>
      </w:r>
      <w:proofErr w:type="spell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 van het werk verschuldigde omzetbelasting bedraagt:</w:t>
      </w:r>
    </w:p>
    <w:p w14:paraId="41B831A3" w14:textId="77777777" w:rsidR="00F41141" w:rsidRPr="002D6CF1" w:rsidRDefault="00F41141" w:rsidP="00F41141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52551374" w14:textId="77777777" w:rsidR="00F41141" w:rsidRPr="002D6CF1" w:rsidRDefault="00F41141" w:rsidP="00F41141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zegge  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…. (euro)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 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…….... (cent)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5)</w:t>
      </w:r>
    </w:p>
    <w:p w14:paraId="24D82FCB" w14:textId="77777777" w:rsidR="00F41141" w:rsidRPr="002D6CF1" w:rsidRDefault="00F41141" w:rsidP="00F4114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14AE52BE" w14:textId="77777777" w:rsidR="00F41141" w:rsidRDefault="00F41141" w:rsidP="00F4114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schrijven € …………………………………………………………………………………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…….….…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.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6)</w:t>
      </w:r>
    </w:p>
    <w:p w14:paraId="4DE04102" w14:textId="77777777" w:rsidR="00F41141" w:rsidRDefault="00F41141" w:rsidP="002D6CF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4CA9A29C" w14:textId="77777777" w:rsidR="00D3135E" w:rsidRDefault="00D3135E" w:rsidP="002D6CF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22D016E9" w14:textId="77777777" w:rsidR="00735481" w:rsidRPr="002D6CF1" w:rsidRDefault="00735481" w:rsidP="0073548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2F41F9E2" w14:textId="2B5170CA" w:rsidR="00F32C27" w:rsidRPr="002D6CF1" w:rsidRDefault="00F32C27" w:rsidP="00F32C27">
      <w:pPr>
        <w:numPr>
          <w:ilvl w:val="0"/>
          <w:numId w:val="1"/>
        </w:num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nl-NL"/>
        </w:rPr>
      </w:pPr>
      <w:r>
        <w:rPr>
          <w:rFonts w:ascii="Arial" w:eastAsia="Times New Roman" w:hAnsi="Arial" w:cs="Arial"/>
          <w:b/>
          <w:sz w:val="18"/>
          <w:szCs w:val="18"/>
          <w:lang w:eastAsia="nl-NL"/>
        </w:rPr>
        <w:lastRenderedPageBreak/>
        <w:t xml:space="preserve">PERCEEL </w:t>
      </w:r>
      <w:r>
        <w:rPr>
          <w:rFonts w:ascii="Arial" w:eastAsia="Times New Roman" w:hAnsi="Arial" w:cs="Arial"/>
          <w:b/>
          <w:sz w:val="18"/>
          <w:szCs w:val="18"/>
          <w:lang w:eastAsia="nl-NL"/>
        </w:rPr>
        <w:t>4</w:t>
      </w:r>
      <w:r w:rsidRPr="002D6CF1">
        <w:rPr>
          <w:rFonts w:ascii="Arial" w:eastAsia="Times New Roman" w:hAnsi="Arial" w:cs="Arial"/>
          <w:b/>
          <w:sz w:val="18"/>
          <w:szCs w:val="18"/>
          <w:lang w:eastAsia="nl-NL"/>
        </w:rPr>
        <w:t xml:space="preserve">: </w:t>
      </w:r>
      <w:r w:rsidRPr="003619DA">
        <w:rPr>
          <w:rFonts w:ascii="Arial" w:hAnsi="Arial" w:cs="Arial"/>
          <w:b/>
          <w:sz w:val="18"/>
          <w:szCs w:val="18"/>
          <w:lang w:eastAsia="nl-NL"/>
        </w:rPr>
        <w:t>'</w:t>
      </w:r>
      <w:r>
        <w:rPr>
          <w:rFonts w:ascii="Arial" w:hAnsi="Arial" w:cs="Arial"/>
          <w:b/>
          <w:sz w:val="18"/>
          <w:szCs w:val="18"/>
          <w:lang w:eastAsia="nl-NL"/>
        </w:rPr>
        <w:t>8 Jaar specialistisch onderhoud kunstgrasveld</w:t>
      </w:r>
      <w:r>
        <w:rPr>
          <w:rFonts w:ascii="Arial" w:hAnsi="Arial" w:cs="Arial"/>
          <w:b/>
          <w:sz w:val="18"/>
          <w:szCs w:val="18"/>
          <w:lang w:eastAsia="nl-NL"/>
        </w:rPr>
        <w:t xml:space="preserve"> Sc Joure</w:t>
      </w:r>
      <w:r w:rsidRPr="003619DA">
        <w:rPr>
          <w:rFonts w:ascii="Arial" w:hAnsi="Arial" w:cs="Arial"/>
          <w:bCs/>
          <w:sz w:val="18"/>
          <w:szCs w:val="18"/>
          <w:lang w:eastAsia="nl-NL"/>
        </w:rPr>
        <w:t>'</w:t>
      </w:r>
    </w:p>
    <w:p w14:paraId="111C2CCB" w14:textId="77777777" w:rsidR="00F32C27" w:rsidRPr="002D6CF1" w:rsidRDefault="00F32C27" w:rsidP="00F32C27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00EF2B7C" w14:textId="77777777" w:rsidR="00F32C27" w:rsidRPr="002D6CF1" w:rsidRDefault="00F32C27" w:rsidP="00F32C27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aan te nemen voor een bedrag, de omzetbelasting daarin niet begrepen, van:</w:t>
      </w:r>
    </w:p>
    <w:p w14:paraId="7263EF50" w14:textId="77777777" w:rsidR="00F32C27" w:rsidRPr="002D6CF1" w:rsidRDefault="00F32C27" w:rsidP="00F32C27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7EE0C3E6" w14:textId="77777777" w:rsidR="00F32C27" w:rsidRPr="002D6CF1" w:rsidRDefault="00F32C27" w:rsidP="00F32C27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zegge  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…. (euro) 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….... (cent)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3)</w:t>
      </w:r>
    </w:p>
    <w:p w14:paraId="0FC85342" w14:textId="77777777" w:rsidR="00F32C27" w:rsidRPr="002D6CF1" w:rsidRDefault="00F32C27" w:rsidP="00F32C27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132EB278" w14:textId="77777777" w:rsidR="00F32C27" w:rsidRPr="002D6CF1" w:rsidRDefault="00F32C27" w:rsidP="00F32C27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schrijven € …………………………………………………………………………………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…….….…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.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4)</w:t>
      </w:r>
    </w:p>
    <w:p w14:paraId="01814E82" w14:textId="77777777" w:rsidR="00F32C27" w:rsidRPr="002D6CF1" w:rsidRDefault="00F32C27" w:rsidP="00F32C27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58AD8B72" w14:textId="77777777" w:rsidR="00F32C27" w:rsidRPr="002D6CF1" w:rsidRDefault="00F32C27" w:rsidP="00F32C27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het bedrag van de </w:t>
      </w:r>
      <w:proofErr w:type="spell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terzake</w:t>
      </w:r>
      <w:proofErr w:type="spell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 van het werk verschuldigde omzetbelasting bedraagt:</w:t>
      </w:r>
    </w:p>
    <w:p w14:paraId="14CB736D" w14:textId="77777777" w:rsidR="00F32C27" w:rsidRPr="002D6CF1" w:rsidRDefault="00F32C27" w:rsidP="00F32C27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5C17E7D3" w14:textId="77777777" w:rsidR="00F32C27" w:rsidRPr="002D6CF1" w:rsidRDefault="00F32C27" w:rsidP="00F32C27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zegge  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…. (euro)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 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…….... (cent)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5)</w:t>
      </w:r>
    </w:p>
    <w:p w14:paraId="1C257195" w14:textId="77777777" w:rsidR="00F32C27" w:rsidRPr="002D6CF1" w:rsidRDefault="00F32C27" w:rsidP="00F32C27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63831221" w14:textId="77777777" w:rsidR="00F32C27" w:rsidRDefault="00F32C27" w:rsidP="00F32C27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schrijven € …………………………………………………………………………………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…….….…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.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6)</w:t>
      </w:r>
    </w:p>
    <w:p w14:paraId="6D87832E" w14:textId="77777777" w:rsidR="00F32C27" w:rsidRDefault="00F32C27" w:rsidP="002D6CF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nl-NL"/>
        </w:rPr>
      </w:pPr>
    </w:p>
    <w:p w14:paraId="2D7EB72E" w14:textId="77777777" w:rsidR="00F32C27" w:rsidRDefault="00F32C27" w:rsidP="002D6CF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nl-NL"/>
        </w:rPr>
      </w:pPr>
    </w:p>
    <w:p w14:paraId="2CD8B661" w14:textId="77777777" w:rsidR="00F32C27" w:rsidRDefault="00F32C27" w:rsidP="002D6CF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nl-NL"/>
        </w:rPr>
      </w:pPr>
    </w:p>
    <w:p w14:paraId="07E91745" w14:textId="48061C76" w:rsidR="002D6CF1" w:rsidRPr="002D6CF1" w:rsidRDefault="002D6CF1" w:rsidP="002D6CF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b/>
          <w:sz w:val="18"/>
          <w:szCs w:val="18"/>
          <w:lang w:eastAsia="nl-NL"/>
        </w:rPr>
        <w:t xml:space="preserve">De totale som van de te combineren werken </w:t>
      </w:r>
      <w:r w:rsidR="001868C1">
        <w:rPr>
          <w:rFonts w:ascii="Arial" w:eastAsia="Times New Roman" w:hAnsi="Arial" w:cs="Arial"/>
          <w:b/>
          <w:sz w:val="18"/>
          <w:szCs w:val="18"/>
          <w:lang w:eastAsia="nl-NL"/>
        </w:rPr>
        <w:t>perce</w:t>
      </w:r>
      <w:r w:rsidR="003619DA">
        <w:rPr>
          <w:rFonts w:ascii="Arial" w:eastAsia="Times New Roman" w:hAnsi="Arial" w:cs="Arial"/>
          <w:b/>
          <w:sz w:val="18"/>
          <w:szCs w:val="18"/>
          <w:lang w:eastAsia="nl-NL"/>
        </w:rPr>
        <w:t xml:space="preserve">len </w:t>
      </w:r>
      <w:r w:rsidRPr="002D6CF1">
        <w:rPr>
          <w:rFonts w:ascii="Arial" w:eastAsia="Times New Roman" w:hAnsi="Arial" w:cs="Arial"/>
          <w:b/>
          <w:sz w:val="18"/>
          <w:szCs w:val="18"/>
          <w:lang w:eastAsia="nl-NL"/>
        </w:rPr>
        <w:t>bedraagt:</w:t>
      </w:r>
    </w:p>
    <w:p w14:paraId="142E720F" w14:textId="77777777" w:rsidR="002D6CF1" w:rsidRPr="002D6CF1" w:rsidRDefault="002D6CF1" w:rsidP="002D6CF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54DA6192" w14:textId="77777777" w:rsidR="002D6CF1" w:rsidRPr="002D6CF1" w:rsidRDefault="002D6CF1" w:rsidP="002D6CF1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zegge  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…. (euro) 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….... (cent)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3)</w:t>
      </w:r>
    </w:p>
    <w:p w14:paraId="58DDF9C0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56C3212D" w14:textId="77777777" w:rsidR="002D6CF1" w:rsidRPr="002D6CF1" w:rsidRDefault="002D6CF1" w:rsidP="002D6CF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schrijven € …………………………………………………………………………………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…….….…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.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4)</w:t>
      </w:r>
    </w:p>
    <w:p w14:paraId="16DCA0CE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2911B011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het bedrag van de </w:t>
      </w:r>
      <w:proofErr w:type="spell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terzake</w:t>
      </w:r>
      <w:proofErr w:type="spell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 van het werk verschuldigde omzetbelasting bedraagt:</w:t>
      </w:r>
    </w:p>
    <w:p w14:paraId="269C3C9E" w14:textId="77777777" w:rsidR="002D6CF1" w:rsidRPr="002D6CF1" w:rsidRDefault="002D6CF1" w:rsidP="002D6CF1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52CE34F7" w14:textId="77777777" w:rsidR="002D6CF1" w:rsidRPr="002D6CF1" w:rsidRDefault="002D6CF1" w:rsidP="002D6CF1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zegge  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…. (euro)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 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…….... (cent)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5)</w:t>
      </w:r>
    </w:p>
    <w:p w14:paraId="4BD2D114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71ABD4F0" w14:textId="77777777" w:rsidR="002D6CF1" w:rsidRPr="002D6CF1" w:rsidRDefault="002D6CF1" w:rsidP="002D6CF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schrijven € …………………………………………………………………………………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…….….…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.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ab/>
        <w:t>6)</w:t>
      </w:r>
    </w:p>
    <w:p w14:paraId="6814F1DF" w14:textId="77777777" w:rsidR="002D6CF1" w:rsidRPr="002D6CF1" w:rsidRDefault="002D6CF1" w:rsidP="002D6CF1">
      <w:pPr>
        <w:tabs>
          <w:tab w:val="left" w:pos="1701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068FED6E" w14:textId="77777777" w:rsid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038C7ACE" w14:textId="77777777" w:rsidR="00D3135E" w:rsidRPr="002D6CF1" w:rsidRDefault="00D3135E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3F4FEF7A" w14:textId="77777777" w:rsidR="002D6CF1" w:rsidRPr="002D6CF1" w:rsidRDefault="002D6CF1" w:rsidP="00D3135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De inschrijver(s) verklaart (verklaren) dat de bij dit inschrijvingsbiljet gevoegde ontledingen van de </w:t>
      </w:r>
    </w:p>
    <w:p w14:paraId="78A2EF76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 xml:space="preserve">aannemingssommen zijn die, bedoeld in artikel 01.01.02 van de Standaard RAW-Bepalingen </w:t>
      </w:r>
    </w:p>
    <w:p w14:paraId="1DC98166" w14:textId="20D7C2DF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(Standaard 20</w:t>
      </w:r>
      <w:r w:rsidR="001868C1">
        <w:rPr>
          <w:rFonts w:ascii="Arial" w:eastAsia="Times New Roman" w:hAnsi="Arial" w:cs="Arial"/>
          <w:sz w:val="18"/>
          <w:szCs w:val="18"/>
          <w:lang w:eastAsia="nl-NL"/>
        </w:rPr>
        <w:t>2</w:t>
      </w:r>
      <w:r w:rsidR="00813FDE">
        <w:rPr>
          <w:rFonts w:ascii="Arial" w:eastAsia="Times New Roman" w:hAnsi="Arial" w:cs="Arial"/>
          <w:sz w:val="18"/>
          <w:szCs w:val="18"/>
          <w:lang w:eastAsia="nl-NL"/>
        </w:rPr>
        <w:t>5</w:t>
      </w:r>
      <w:r w:rsidRPr="002D6CF1">
        <w:rPr>
          <w:rFonts w:ascii="Arial" w:eastAsia="Times New Roman" w:hAnsi="Arial" w:cs="Arial"/>
          <w:sz w:val="18"/>
          <w:szCs w:val="18"/>
          <w:lang w:eastAsia="nl-NL"/>
        </w:rPr>
        <w:t>).</w:t>
      </w:r>
    </w:p>
    <w:p w14:paraId="5675DF86" w14:textId="77777777" w:rsid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030CFDBC" w14:textId="77777777" w:rsidR="001868C1" w:rsidRDefault="001868C1" w:rsidP="00186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1868C1">
        <w:rPr>
          <w:rFonts w:ascii="Arial" w:eastAsia="Times New Roman" w:hAnsi="Arial" w:cs="Arial"/>
          <w:sz w:val="18"/>
          <w:szCs w:val="18"/>
          <w:lang w:eastAsia="nl-NL"/>
        </w:rPr>
        <w:t xml:space="preserve">In geval van een inschrijving door een samenwerkingsverband van ondernemers wijzen de inschrijvers </w:t>
      </w:r>
    </w:p>
    <w:p w14:paraId="246ED7E9" w14:textId="77777777" w:rsidR="001868C1" w:rsidRDefault="001868C1" w:rsidP="00186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1868C1">
        <w:rPr>
          <w:rFonts w:ascii="Arial" w:eastAsia="Times New Roman" w:hAnsi="Arial" w:cs="Arial"/>
          <w:sz w:val="18"/>
          <w:szCs w:val="18"/>
          <w:lang w:eastAsia="nl-NL"/>
        </w:rPr>
        <w:t>de hierboven genoemde inschrijver aan als gemachtigde om hen in alle zaken</w:t>
      </w:r>
      <w:r>
        <w:rPr>
          <w:rFonts w:ascii="Arial" w:eastAsia="Times New Roman" w:hAnsi="Arial" w:cs="Arial"/>
          <w:sz w:val="18"/>
          <w:szCs w:val="18"/>
          <w:lang w:eastAsia="nl-NL"/>
        </w:rPr>
        <w:t xml:space="preserve"> </w:t>
      </w:r>
      <w:r w:rsidRPr="001868C1">
        <w:rPr>
          <w:rFonts w:ascii="Arial" w:eastAsia="Times New Roman" w:hAnsi="Arial" w:cs="Arial"/>
          <w:sz w:val="18"/>
          <w:szCs w:val="18"/>
          <w:lang w:eastAsia="nl-NL"/>
        </w:rPr>
        <w:t>in het kader van de aanbestedingsprocedure en de uitvoering van de opdracht te vertegenwoordigen.</w:t>
      </w:r>
      <w:r w:rsidRPr="001868C1">
        <w:rPr>
          <w:rFonts w:ascii="Arial" w:eastAsia="Times New Roman" w:hAnsi="Arial" w:cs="Arial"/>
          <w:sz w:val="18"/>
          <w:szCs w:val="18"/>
          <w:lang w:eastAsia="nl-NL"/>
        </w:rPr>
        <w:cr/>
      </w:r>
    </w:p>
    <w:p w14:paraId="4B5DCB7B" w14:textId="77777777" w:rsidR="001868C1" w:rsidRDefault="001868C1" w:rsidP="00186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1868C1">
        <w:rPr>
          <w:rFonts w:ascii="Arial" w:eastAsia="Times New Roman" w:hAnsi="Arial" w:cs="Arial"/>
          <w:sz w:val="18"/>
          <w:szCs w:val="18"/>
          <w:lang w:eastAsia="nl-NL"/>
        </w:rPr>
        <w:t xml:space="preserve">De inschrijver(s) verklaart (verklaren) deze inschrijving te doen overeenkomstig de bepalingen van het Aanbestedingsreglement Werken 2016 (van toepassing zijnde aanbestedingsreglement), en met </w:t>
      </w:r>
      <w:proofErr w:type="spellStart"/>
      <w:r w:rsidRPr="001868C1">
        <w:rPr>
          <w:rFonts w:ascii="Arial" w:eastAsia="Times New Roman" w:hAnsi="Arial" w:cs="Arial"/>
          <w:sz w:val="18"/>
          <w:szCs w:val="18"/>
          <w:lang w:eastAsia="nl-NL"/>
        </w:rPr>
        <w:t>inacht</w:t>
      </w:r>
      <w:proofErr w:type="spellEnd"/>
      <w:r>
        <w:rPr>
          <w:rFonts w:ascii="Arial" w:eastAsia="Times New Roman" w:hAnsi="Arial" w:cs="Arial"/>
          <w:sz w:val="18"/>
          <w:szCs w:val="18"/>
          <w:lang w:eastAsia="nl-NL"/>
        </w:rPr>
        <w:t xml:space="preserve">- </w:t>
      </w:r>
    </w:p>
    <w:p w14:paraId="68540340" w14:textId="77777777" w:rsidR="00EA3243" w:rsidRDefault="001868C1" w:rsidP="00186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1868C1">
        <w:rPr>
          <w:rFonts w:ascii="Arial" w:eastAsia="Times New Roman" w:hAnsi="Arial" w:cs="Arial"/>
          <w:sz w:val="18"/>
          <w:szCs w:val="18"/>
          <w:lang w:eastAsia="nl-NL"/>
        </w:rPr>
        <w:t xml:space="preserve">neming van de bepalingen en de gegevens zoals deze zijn omschreven in de voor de inschrijving relevante </w:t>
      </w:r>
    </w:p>
    <w:p w14:paraId="7A0D98B8" w14:textId="77777777" w:rsidR="001868C1" w:rsidRDefault="001868C1" w:rsidP="001868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1868C1">
        <w:rPr>
          <w:rFonts w:ascii="Arial" w:eastAsia="Times New Roman" w:hAnsi="Arial" w:cs="Arial"/>
          <w:sz w:val="18"/>
          <w:szCs w:val="18"/>
          <w:lang w:eastAsia="nl-NL"/>
        </w:rPr>
        <w:t>stukken.</w:t>
      </w:r>
    </w:p>
    <w:p w14:paraId="76A8CF50" w14:textId="77777777" w:rsidR="001868C1" w:rsidRPr="002D6CF1" w:rsidRDefault="001868C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452635A9" w14:textId="77777777" w:rsidR="002D6CF1" w:rsidRPr="002D6CF1" w:rsidRDefault="002D6CF1" w:rsidP="002D6CF1">
      <w:pPr>
        <w:tabs>
          <w:tab w:val="left" w:pos="2183"/>
          <w:tab w:val="left" w:pos="2919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65E56923" w14:textId="58A14657" w:rsidR="002D6CF1" w:rsidRPr="002D6CF1" w:rsidRDefault="002D6CF1" w:rsidP="002D6CF1">
      <w:pPr>
        <w:tabs>
          <w:tab w:val="left" w:pos="2183"/>
          <w:tab w:val="left" w:pos="2919"/>
          <w:tab w:val="left" w:pos="7938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Gedaan te 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………………………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. de ………………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.…………</w:t>
      </w:r>
      <w:proofErr w:type="gramStart"/>
      <w:r w:rsidRPr="002D6CF1">
        <w:rPr>
          <w:rFonts w:ascii="Arial" w:eastAsia="Times New Roman" w:hAnsi="Arial" w:cs="Arial"/>
          <w:sz w:val="18"/>
          <w:szCs w:val="18"/>
          <w:lang w:eastAsia="nl-NL"/>
        </w:rPr>
        <w:t>…….</w:t>
      </w:r>
      <w:proofErr w:type="gramEnd"/>
      <w:r w:rsidRPr="002D6CF1">
        <w:rPr>
          <w:rFonts w:ascii="Arial" w:eastAsia="Times New Roman" w:hAnsi="Arial" w:cs="Arial"/>
          <w:sz w:val="18"/>
          <w:szCs w:val="18"/>
          <w:lang w:eastAsia="nl-NL"/>
        </w:rPr>
        <w:t>. 20</w:t>
      </w:r>
      <w:r w:rsidR="001868C1">
        <w:rPr>
          <w:rFonts w:ascii="Arial" w:eastAsia="Times New Roman" w:hAnsi="Arial" w:cs="Arial"/>
          <w:sz w:val="18"/>
          <w:szCs w:val="18"/>
          <w:lang w:eastAsia="nl-NL"/>
        </w:rPr>
        <w:t>2</w:t>
      </w:r>
      <w:r w:rsidR="003C0B61">
        <w:rPr>
          <w:rFonts w:ascii="Arial" w:eastAsia="Times New Roman" w:hAnsi="Arial" w:cs="Arial"/>
          <w:sz w:val="18"/>
          <w:szCs w:val="18"/>
          <w:lang w:eastAsia="nl-NL"/>
        </w:rPr>
        <w:t>6</w:t>
      </w:r>
    </w:p>
    <w:p w14:paraId="2CFF4E44" w14:textId="77777777" w:rsidR="002D6CF1" w:rsidRPr="002D6CF1" w:rsidRDefault="002D6CF1" w:rsidP="002D6CF1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596A456B" w14:textId="77777777" w:rsidR="002D6CF1" w:rsidRPr="002D6CF1" w:rsidRDefault="002D6CF1" w:rsidP="002D6CF1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De inschrijver(s),</w:t>
      </w:r>
    </w:p>
    <w:p w14:paraId="5CF5F4FC" w14:textId="77777777" w:rsidR="002D6CF1" w:rsidRPr="002D6CF1" w:rsidRDefault="002D6CF1" w:rsidP="002D6CF1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62C43C97" w14:textId="77777777" w:rsidR="002D6CF1" w:rsidRDefault="002D6CF1" w:rsidP="002D6CF1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4C9CCD8E" w14:textId="77777777" w:rsidR="00F6613C" w:rsidRPr="002D6CF1" w:rsidRDefault="00F6613C" w:rsidP="002D6CF1">
      <w:pPr>
        <w:tabs>
          <w:tab w:val="left" w:pos="2183"/>
          <w:tab w:val="left" w:pos="2919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3686ADE8" w14:textId="77777777" w:rsidR="002D6CF1" w:rsidRPr="002D6CF1" w:rsidRDefault="002D6CF1" w:rsidP="002D6CF1">
      <w:pPr>
        <w:tabs>
          <w:tab w:val="left" w:pos="2183"/>
          <w:tab w:val="left" w:pos="2919"/>
          <w:tab w:val="left" w:pos="6237"/>
          <w:tab w:val="left" w:pos="80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2D6CF1">
        <w:rPr>
          <w:rFonts w:ascii="Arial" w:eastAsia="Times New Roman" w:hAnsi="Arial" w:cs="Arial"/>
          <w:sz w:val="18"/>
          <w:szCs w:val="18"/>
          <w:lang w:eastAsia="nl-NL"/>
        </w:rPr>
        <w:t>(handtekening)</w:t>
      </w:r>
    </w:p>
    <w:p w14:paraId="67CA77A5" w14:textId="77777777" w:rsidR="002D6CF1" w:rsidRPr="002D6CF1" w:rsidRDefault="002D6CF1" w:rsidP="002D6CF1">
      <w:pPr>
        <w:tabs>
          <w:tab w:val="left" w:pos="284"/>
          <w:tab w:val="left" w:pos="2183"/>
          <w:tab w:val="left" w:pos="2919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5D5CD107" w14:textId="77777777" w:rsidR="002D6CF1" w:rsidRDefault="002D6CF1" w:rsidP="002D6CF1">
      <w:pPr>
        <w:tabs>
          <w:tab w:val="left" w:pos="284"/>
          <w:tab w:val="left" w:pos="2183"/>
          <w:tab w:val="left" w:pos="2919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4CCBDC73" w14:textId="77777777" w:rsidR="002D6CF1" w:rsidRDefault="002D6CF1" w:rsidP="00D3135E">
      <w:pPr>
        <w:pStyle w:val="Geenafstand"/>
        <w:numPr>
          <w:ilvl w:val="0"/>
          <w:numId w:val="2"/>
        </w:numPr>
        <w:rPr>
          <w:rFonts w:ascii="Arial" w:hAnsi="Arial" w:cs="Arial"/>
          <w:sz w:val="18"/>
          <w:szCs w:val="18"/>
          <w:lang w:eastAsia="nl-NL"/>
        </w:rPr>
      </w:pPr>
      <w:r w:rsidRPr="00D3135E">
        <w:rPr>
          <w:rFonts w:ascii="Arial" w:hAnsi="Arial" w:cs="Arial"/>
          <w:sz w:val="18"/>
          <w:szCs w:val="18"/>
          <w:lang w:eastAsia="nl-NL"/>
        </w:rPr>
        <w:t>Bij een natuurlijke persoon de naam en de voornamen voluit aangegeven en bij e</w:t>
      </w:r>
      <w:r w:rsidR="00D3135E">
        <w:rPr>
          <w:rFonts w:ascii="Arial" w:hAnsi="Arial" w:cs="Arial"/>
          <w:sz w:val="18"/>
          <w:szCs w:val="18"/>
          <w:lang w:eastAsia="nl-NL"/>
        </w:rPr>
        <w:t xml:space="preserve">en rechtspersoon de statutaire </w:t>
      </w:r>
      <w:r w:rsidRPr="00D3135E">
        <w:rPr>
          <w:rFonts w:ascii="Arial" w:hAnsi="Arial" w:cs="Arial"/>
          <w:sz w:val="18"/>
          <w:szCs w:val="18"/>
          <w:lang w:eastAsia="nl-NL"/>
        </w:rPr>
        <w:t>naam.</w:t>
      </w:r>
    </w:p>
    <w:p w14:paraId="43D4F8A0" w14:textId="77777777" w:rsidR="00D3135E" w:rsidRPr="00D3135E" w:rsidRDefault="00D3135E" w:rsidP="00D3135E">
      <w:pPr>
        <w:pStyle w:val="Geenafstand"/>
        <w:ind w:left="1065"/>
        <w:rPr>
          <w:rFonts w:ascii="Arial" w:hAnsi="Arial" w:cs="Arial"/>
          <w:sz w:val="18"/>
          <w:szCs w:val="18"/>
          <w:lang w:eastAsia="nl-NL"/>
        </w:rPr>
      </w:pPr>
    </w:p>
    <w:p w14:paraId="5C52EB97" w14:textId="77777777" w:rsidR="002D6CF1" w:rsidRDefault="002D6CF1" w:rsidP="00D3135E">
      <w:pPr>
        <w:pStyle w:val="Geenafstand"/>
        <w:numPr>
          <w:ilvl w:val="0"/>
          <w:numId w:val="2"/>
        </w:numPr>
        <w:rPr>
          <w:rFonts w:ascii="Arial" w:hAnsi="Arial" w:cs="Arial"/>
          <w:sz w:val="18"/>
          <w:szCs w:val="18"/>
          <w:lang w:eastAsia="nl-NL"/>
        </w:rPr>
      </w:pPr>
      <w:r w:rsidRPr="00D3135E">
        <w:rPr>
          <w:rFonts w:ascii="Arial" w:hAnsi="Arial" w:cs="Arial"/>
          <w:sz w:val="18"/>
          <w:szCs w:val="18"/>
          <w:lang w:eastAsia="nl-NL"/>
        </w:rPr>
        <w:t>Bij een natuurlijke persoon de woonplaats aangegeven, bij een rechtspersoon de vestigingsplaats, met het volledige adres en zo nodig met vermelding van provincie en land.</w:t>
      </w:r>
    </w:p>
    <w:p w14:paraId="7424D50C" w14:textId="77777777" w:rsidR="00D3135E" w:rsidRPr="00D3135E" w:rsidRDefault="00D3135E" w:rsidP="00D3135E">
      <w:pPr>
        <w:pStyle w:val="Geenafstand"/>
        <w:rPr>
          <w:rFonts w:ascii="Arial" w:hAnsi="Arial" w:cs="Arial"/>
          <w:sz w:val="18"/>
          <w:szCs w:val="18"/>
          <w:lang w:eastAsia="nl-NL"/>
        </w:rPr>
      </w:pPr>
    </w:p>
    <w:p w14:paraId="440E1B5B" w14:textId="77777777" w:rsidR="002D6CF1" w:rsidRDefault="002D6CF1" w:rsidP="00D3135E">
      <w:pPr>
        <w:pStyle w:val="Geenafstand"/>
        <w:numPr>
          <w:ilvl w:val="0"/>
          <w:numId w:val="2"/>
        </w:numPr>
        <w:rPr>
          <w:rFonts w:ascii="Arial" w:hAnsi="Arial" w:cs="Arial"/>
          <w:sz w:val="18"/>
          <w:szCs w:val="18"/>
          <w:lang w:eastAsia="nl-NL"/>
        </w:rPr>
      </w:pPr>
      <w:r w:rsidRPr="00D3135E">
        <w:rPr>
          <w:rFonts w:ascii="Arial" w:hAnsi="Arial" w:cs="Arial"/>
          <w:sz w:val="18"/>
          <w:szCs w:val="18"/>
          <w:lang w:eastAsia="nl-NL"/>
        </w:rPr>
        <w:t>Inschrijvingssom in cijfers.</w:t>
      </w:r>
    </w:p>
    <w:p w14:paraId="6C3C3E68" w14:textId="77777777" w:rsidR="00D3135E" w:rsidRPr="00D3135E" w:rsidRDefault="00D3135E" w:rsidP="00D3135E">
      <w:pPr>
        <w:pStyle w:val="Geenafstand"/>
        <w:rPr>
          <w:rFonts w:ascii="Arial" w:hAnsi="Arial" w:cs="Arial"/>
          <w:sz w:val="18"/>
          <w:szCs w:val="18"/>
          <w:lang w:eastAsia="nl-NL"/>
        </w:rPr>
      </w:pPr>
    </w:p>
    <w:p w14:paraId="5E331F81" w14:textId="77777777" w:rsidR="00D3135E" w:rsidRPr="00D3135E" w:rsidRDefault="002D6CF1" w:rsidP="00D3135E">
      <w:pPr>
        <w:pStyle w:val="Geenafstand"/>
        <w:numPr>
          <w:ilvl w:val="0"/>
          <w:numId w:val="2"/>
        </w:numPr>
        <w:rPr>
          <w:rFonts w:ascii="Arial" w:hAnsi="Arial" w:cs="Arial"/>
          <w:sz w:val="18"/>
          <w:szCs w:val="18"/>
          <w:lang w:eastAsia="nl-NL"/>
        </w:rPr>
      </w:pPr>
      <w:r w:rsidRPr="00D3135E">
        <w:rPr>
          <w:rFonts w:ascii="Arial" w:hAnsi="Arial" w:cs="Arial"/>
          <w:sz w:val="18"/>
          <w:szCs w:val="18"/>
          <w:lang w:eastAsia="nl-NL"/>
        </w:rPr>
        <w:t>Inschrijvingssom in letters.</w:t>
      </w:r>
    </w:p>
    <w:p w14:paraId="6A4C7E4A" w14:textId="77777777" w:rsidR="00D3135E" w:rsidRPr="00D3135E" w:rsidRDefault="00D3135E" w:rsidP="00D3135E">
      <w:pPr>
        <w:pStyle w:val="Geenafstand"/>
        <w:ind w:left="1065"/>
        <w:rPr>
          <w:rFonts w:ascii="Arial" w:hAnsi="Arial" w:cs="Arial"/>
          <w:sz w:val="18"/>
          <w:szCs w:val="18"/>
          <w:lang w:eastAsia="nl-NL"/>
        </w:rPr>
      </w:pPr>
    </w:p>
    <w:p w14:paraId="1395C257" w14:textId="77777777" w:rsidR="002D6CF1" w:rsidRDefault="002D6CF1" w:rsidP="00D3135E">
      <w:pPr>
        <w:pStyle w:val="Geenafstand"/>
        <w:numPr>
          <w:ilvl w:val="0"/>
          <w:numId w:val="2"/>
        </w:numPr>
        <w:rPr>
          <w:rFonts w:ascii="Arial" w:hAnsi="Arial" w:cs="Arial"/>
          <w:sz w:val="18"/>
          <w:szCs w:val="18"/>
          <w:lang w:eastAsia="nl-NL"/>
        </w:rPr>
      </w:pPr>
      <w:r w:rsidRPr="00D3135E">
        <w:rPr>
          <w:rFonts w:ascii="Arial" w:hAnsi="Arial" w:cs="Arial"/>
          <w:sz w:val="18"/>
          <w:szCs w:val="18"/>
          <w:lang w:eastAsia="nl-NL"/>
        </w:rPr>
        <w:t>Bedrag van de omzetbelasting in cijfers.</w:t>
      </w:r>
    </w:p>
    <w:p w14:paraId="734D34D5" w14:textId="77777777" w:rsidR="00D3135E" w:rsidRPr="00D3135E" w:rsidRDefault="00D3135E" w:rsidP="00D3135E">
      <w:pPr>
        <w:pStyle w:val="Geenafstand"/>
        <w:ind w:left="1065"/>
        <w:rPr>
          <w:rFonts w:ascii="Arial" w:hAnsi="Arial" w:cs="Arial"/>
          <w:sz w:val="18"/>
          <w:szCs w:val="18"/>
          <w:lang w:eastAsia="nl-NL"/>
        </w:rPr>
      </w:pPr>
    </w:p>
    <w:p w14:paraId="73F0B62D" w14:textId="77777777" w:rsidR="002D6CF1" w:rsidRDefault="002D6CF1" w:rsidP="00D3135E">
      <w:pPr>
        <w:pStyle w:val="Geenafstand"/>
        <w:numPr>
          <w:ilvl w:val="0"/>
          <w:numId w:val="2"/>
        </w:numPr>
        <w:rPr>
          <w:rFonts w:ascii="Arial" w:hAnsi="Arial" w:cs="Arial"/>
          <w:sz w:val="18"/>
          <w:szCs w:val="18"/>
          <w:lang w:eastAsia="nl-NL"/>
        </w:rPr>
      </w:pPr>
      <w:r w:rsidRPr="00D3135E">
        <w:rPr>
          <w:rFonts w:ascii="Arial" w:hAnsi="Arial" w:cs="Arial"/>
          <w:sz w:val="18"/>
          <w:szCs w:val="18"/>
          <w:lang w:eastAsia="nl-NL"/>
        </w:rPr>
        <w:t>Bedrag van de omzetbelasting in letters.</w:t>
      </w:r>
    </w:p>
    <w:p w14:paraId="7489E4A4" w14:textId="77777777" w:rsidR="00D3135E" w:rsidRPr="00D3135E" w:rsidRDefault="00D3135E" w:rsidP="00D3135E">
      <w:pPr>
        <w:pStyle w:val="Geenafstand"/>
        <w:rPr>
          <w:rFonts w:ascii="Arial" w:hAnsi="Arial" w:cs="Arial"/>
          <w:sz w:val="18"/>
          <w:szCs w:val="18"/>
          <w:lang w:eastAsia="nl-NL"/>
        </w:rPr>
      </w:pPr>
    </w:p>
    <w:p w14:paraId="69155100" w14:textId="77777777" w:rsidR="00D3135E" w:rsidRPr="00D3135E" w:rsidRDefault="002D6CF1" w:rsidP="00D3135E">
      <w:pPr>
        <w:pStyle w:val="Geenafstand"/>
        <w:numPr>
          <w:ilvl w:val="0"/>
          <w:numId w:val="2"/>
        </w:numPr>
        <w:rPr>
          <w:rFonts w:ascii="Arial" w:hAnsi="Arial" w:cs="Arial"/>
          <w:sz w:val="18"/>
          <w:szCs w:val="18"/>
          <w:lang w:eastAsia="nl-NL"/>
        </w:rPr>
      </w:pPr>
      <w:r w:rsidRPr="00D3135E">
        <w:rPr>
          <w:rFonts w:ascii="Arial" w:hAnsi="Arial" w:cs="Arial"/>
          <w:sz w:val="18"/>
          <w:szCs w:val="18"/>
          <w:lang w:eastAsia="nl-NL"/>
        </w:rPr>
        <w:t>Deze aanwijzing is alleen van toepassing, indien de inschrijving door twee of meer inschrijvers gezamenlijk geschiedt.</w:t>
      </w:r>
    </w:p>
    <w:sectPr w:rsidR="00D3135E" w:rsidRPr="00D3135E" w:rsidSect="00D3135E">
      <w:headerReference w:type="first" r:id="rId8"/>
      <w:pgSz w:w="11906" w:h="16838"/>
      <w:pgMar w:top="1230" w:right="709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6E54" w14:textId="77777777" w:rsidR="00151541" w:rsidRDefault="00151541" w:rsidP="00CE2C99">
      <w:pPr>
        <w:spacing w:after="0" w:line="240" w:lineRule="auto"/>
      </w:pPr>
      <w:r>
        <w:separator/>
      </w:r>
    </w:p>
  </w:endnote>
  <w:endnote w:type="continuationSeparator" w:id="0">
    <w:p w14:paraId="2133F9E2" w14:textId="77777777" w:rsidR="00151541" w:rsidRDefault="00151541" w:rsidP="00CE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E7E3" w14:textId="77777777" w:rsidR="00151541" w:rsidRDefault="00151541" w:rsidP="00CE2C99">
      <w:pPr>
        <w:spacing w:after="0" w:line="240" w:lineRule="auto"/>
      </w:pPr>
      <w:r>
        <w:separator/>
      </w:r>
    </w:p>
  </w:footnote>
  <w:footnote w:type="continuationSeparator" w:id="0">
    <w:p w14:paraId="70EF4BCE" w14:textId="77777777" w:rsidR="00151541" w:rsidRDefault="00151541" w:rsidP="00CE2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905"/>
      <w:gridCol w:w="3126"/>
    </w:tblGrid>
    <w:tr w:rsidR="00775E4F" w:rsidRPr="00CE2C99" w14:paraId="31AE82C1" w14:textId="77777777" w:rsidTr="00735481">
      <w:tc>
        <w:tcPr>
          <w:tcW w:w="6905" w:type="dxa"/>
        </w:tcPr>
        <w:p w14:paraId="0BAF2853" w14:textId="77777777" w:rsidR="00775E4F" w:rsidRDefault="00775E4F" w:rsidP="00127EAC">
          <w:pPr>
            <w:pStyle w:val="Koptekst"/>
            <w:tabs>
              <w:tab w:val="left" w:pos="1418"/>
            </w:tabs>
            <w:rPr>
              <w:rFonts w:ascii="Arial" w:hAnsi="Arial" w:cs="Arial"/>
              <w:sz w:val="16"/>
              <w:szCs w:val="16"/>
            </w:rPr>
          </w:pPr>
          <w:r w:rsidRPr="00CE2C99">
            <w:rPr>
              <w:rFonts w:ascii="Arial" w:hAnsi="Arial" w:cs="Arial"/>
              <w:sz w:val="16"/>
              <w:szCs w:val="16"/>
            </w:rPr>
            <w:tab/>
          </w:r>
        </w:p>
        <w:p w14:paraId="067DFD66" w14:textId="29A3016D" w:rsidR="00775E4F" w:rsidRPr="00813FDE" w:rsidRDefault="00976F40" w:rsidP="004263ED">
          <w:pPr>
            <w:pStyle w:val="Koptekst"/>
            <w:tabs>
              <w:tab w:val="left" w:pos="1418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</w:t>
          </w:r>
          <w:r w:rsidR="00813FDE">
            <w:rPr>
              <w:rFonts w:ascii="Arial" w:hAnsi="Arial" w:cs="Arial"/>
              <w:sz w:val="16"/>
              <w:szCs w:val="16"/>
            </w:rPr>
            <w:t xml:space="preserve">           </w:t>
          </w:r>
          <w:r w:rsidR="001868C1">
            <w:rPr>
              <w:rFonts w:ascii="Arial" w:hAnsi="Arial" w:cs="Arial"/>
              <w:sz w:val="16"/>
              <w:szCs w:val="16"/>
            </w:rPr>
            <w:t xml:space="preserve">      </w:t>
          </w:r>
          <w:r w:rsidR="00775E4F">
            <w:rPr>
              <w:rFonts w:ascii="Arial" w:hAnsi="Arial" w:cs="Arial"/>
              <w:sz w:val="16"/>
              <w:szCs w:val="16"/>
            </w:rPr>
            <w:t>B</w:t>
          </w:r>
          <w:r w:rsidR="00775E4F" w:rsidRPr="00CE2C99">
            <w:rPr>
              <w:rFonts w:ascii="Arial" w:hAnsi="Arial" w:cs="Arial"/>
              <w:sz w:val="16"/>
              <w:szCs w:val="16"/>
            </w:rPr>
            <w:t xml:space="preserve">estek </w:t>
          </w:r>
          <w:r w:rsidR="001868C1">
            <w:rPr>
              <w:rFonts w:ascii="Arial" w:hAnsi="Arial" w:cs="Arial"/>
              <w:sz w:val="16"/>
              <w:szCs w:val="16"/>
            </w:rPr>
            <w:t>“</w:t>
          </w:r>
          <w:r w:rsidR="00813FDE">
            <w:rPr>
              <w:rFonts w:ascii="Arial" w:hAnsi="Arial" w:cs="Arial"/>
              <w:sz w:val="16"/>
              <w:szCs w:val="16"/>
            </w:rPr>
            <w:t>S1508K1-S01</w:t>
          </w:r>
          <w:r w:rsidR="003C0B61">
            <w:rPr>
              <w:rFonts w:ascii="Arial" w:hAnsi="Arial" w:cs="Arial"/>
              <w:sz w:val="16"/>
              <w:szCs w:val="16"/>
            </w:rPr>
            <w:t xml:space="preserve"> </w:t>
          </w:r>
          <w:r w:rsidR="00813FD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813FDE">
            <w:rPr>
              <w:rFonts w:ascii="Arial" w:hAnsi="Arial" w:cs="Arial"/>
              <w:sz w:val="16"/>
              <w:szCs w:val="16"/>
            </w:rPr>
            <w:t>Realisatie kunstgrasvelden Lemmer en Joure”</w:t>
          </w:r>
        </w:p>
      </w:tc>
      <w:tc>
        <w:tcPr>
          <w:tcW w:w="3126" w:type="dxa"/>
          <w:vMerge w:val="restart"/>
        </w:tcPr>
        <w:p w14:paraId="2A6EE994" w14:textId="77777777" w:rsidR="00775E4F" w:rsidRDefault="00775E4F" w:rsidP="00127EAC">
          <w:pPr>
            <w:pStyle w:val="Koptekst"/>
            <w:tabs>
              <w:tab w:val="clear" w:pos="4536"/>
              <w:tab w:val="center" w:pos="6663"/>
            </w:tabs>
            <w:jc w:val="right"/>
          </w:pPr>
        </w:p>
        <w:p w14:paraId="7C039D17" w14:textId="77777777" w:rsidR="00775E4F" w:rsidRPr="006C1DA8" w:rsidRDefault="00775E4F" w:rsidP="00127EAC">
          <w:pPr>
            <w:pStyle w:val="Koptekst"/>
            <w:tabs>
              <w:tab w:val="clear" w:pos="4536"/>
              <w:tab w:val="center" w:pos="6663"/>
            </w:tabs>
            <w:rPr>
              <w:sz w:val="16"/>
              <w:szCs w:val="16"/>
            </w:rPr>
          </w:pPr>
        </w:p>
      </w:tc>
    </w:tr>
    <w:tr w:rsidR="00775E4F" w:rsidRPr="00CE2C99" w14:paraId="54DEDAC0" w14:textId="77777777" w:rsidTr="00735481">
      <w:tblPrEx>
        <w:tblCellMar>
          <w:left w:w="70" w:type="dxa"/>
          <w:right w:w="70" w:type="dxa"/>
        </w:tblCellMar>
      </w:tblPrEx>
      <w:tc>
        <w:tcPr>
          <w:tcW w:w="6905" w:type="dxa"/>
        </w:tcPr>
        <w:p w14:paraId="620F82C3" w14:textId="77777777" w:rsidR="00775E4F" w:rsidRDefault="00775E4F" w:rsidP="00127EAC">
          <w:pPr>
            <w:pStyle w:val="Koptekst"/>
            <w:rPr>
              <w:rFonts w:ascii="Arial" w:hAnsi="Arial" w:cs="Arial"/>
            </w:rPr>
          </w:pPr>
        </w:p>
        <w:p w14:paraId="0EDAE249" w14:textId="77777777" w:rsidR="00813FDE" w:rsidRPr="00CE2C99" w:rsidRDefault="00813FDE" w:rsidP="00127EAC">
          <w:pPr>
            <w:pStyle w:val="Koptekst"/>
            <w:rPr>
              <w:rFonts w:ascii="Arial" w:hAnsi="Arial" w:cs="Arial"/>
            </w:rPr>
          </w:pPr>
        </w:p>
      </w:tc>
      <w:tc>
        <w:tcPr>
          <w:tcW w:w="3126" w:type="dxa"/>
          <w:vMerge/>
        </w:tcPr>
        <w:p w14:paraId="7E27B886" w14:textId="77777777" w:rsidR="00775E4F" w:rsidRPr="00CE2C99" w:rsidRDefault="00775E4F" w:rsidP="00127EAC">
          <w:pPr>
            <w:pStyle w:val="Koptekst"/>
            <w:rPr>
              <w:rFonts w:ascii="Arial" w:hAnsi="Arial" w:cs="Arial"/>
            </w:rPr>
          </w:pPr>
        </w:p>
      </w:tc>
    </w:tr>
    <w:tr w:rsidR="00775E4F" w:rsidRPr="00CE2C99" w14:paraId="4E0104D6" w14:textId="77777777" w:rsidTr="00D3135E">
      <w:trPr>
        <w:trHeight w:val="620"/>
      </w:trPr>
      <w:tc>
        <w:tcPr>
          <w:tcW w:w="6905" w:type="dxa"/>
        </w:tcPr>
        <w:p w14:paraId="047ACB26" w14:textId="3060C77B" w:rsidR="00775E4F" w:rsidRPr="00D3135E" w:rsidRDefault="00775E4F" w:rsidP="00127EAC">
          <w:pPr>
            <w:pStyle w:val="Koptekst"/>
            <w:tabs>
              <w:tab w:val="left" w:pos="1427"/>
            </w:tabs>
            <w:rPr>
              <w:rFonts w:ascii="Arial" w:hAnsi="Arial" w:cs="Arial"/>
              <w:b/>
              <w:sz w:val="24"/>
              <w:szCs w:val="24"/>
            </w:rPr>
          </w:pPr>
          <w:r w:rsidRPr="00CE2C99">
            <w:rPr>
              <w:rFonts w:ascii="Arial" w:hAnsi="Arial" w:cs="Arial"/>
              <w:b/>
              <w:sz w:val="24"/>
              <w:szCs w:val="24"/>
            </w:rPr>
            <w:tab/>
          </w:r>
          <w:r w:rsidR="001868C1">
            <w:rPr>
              <w:rFonts w:ascii="Arial" w:hAnsi="Arial" w:cs="Arial"/>
              <w:b/>
              <w:sz w:val="24"/>
              <w:szCs w:val="24"/>
            </w:rPr>
            <w:t xml:space="preserve">     </w:t>
          </w:r>
          <w:r w:rsidR="00976F40">
            <w:rPr>
              <w:rFonts w:ascii="Arial" w:hAnsi="Arial" w:cs="Arial"/>
              <w:b/>
              <w:sz w:val="24"/>
              <w:szCs w:val="24"/>
            </w:rPr>
            <w:t xml:space="preserve">   </w:t>
          </w:r>
          <w:r w:rsidR="001868C1">
            <w:rPr>
              <w:rFonts w:ascii="Arial" w:hAnsi="Arial" w:cs="Arial"/>
              <w:b/>
              <w:sz w:val="24"/>
              <w:szCs w:val="24"/>
            </w:rPr>
            <w:t xml:space="preserve">    Gecombineerd i</w:t>
          </w:r>
          <w:r>
            <w:rPr>
              <w:rFonts w:ascii="Arial" w:hAnsi="Arial" w:cs="Arial"/>
              <w:b/>
              <w:sz w:val="24"/>
              <w:szCs w:val="24"/>
            </w:rPr>
            <w:t>nschrijvingsbiljet</w:t>
          </w:r>
        </w:p>
      </w:tc>
      <w:tc>
        <w:tcPr>
          <w:tcW w:w="3126" w:type="dxa"/>
          <w:vMerge/>
        </w:tcPr>
        <w:p w14:paraId="75D02AA5" w14:textId="77777777" w:rsidR="00775E4F" w:rsidRPr="00CE2C99" w:rsidRDefault="00775E4F" w:rsidP="00127EAC">
          <w:pPr>
            <w:pStyle w:val="Koptekst"/>
            <w:rPr>
              <w:rFonts w:ascii="Arial" w:hAnsi="Arial" w:cs="Arial"/>
            </w:rPr>
          </w:pPr>
        </w:p>
      </w:tc>
    </w:tr>
  </w:tbl>
  <w:p w14:paraId="18235A30" w14:textId="77777777" w:rsidR="00775E4F" w:rsidRDefault="00775E4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358C"/>
    <w:multiLevelType w:val="hybridMultilevel"/>
    <w:tmpl w:val="4BB6D978"/>
    <w:lvl w:ilvl="0" w:tplc="3BF44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240EF"/>
    <w:multiLevelType w:val="singleLevel"/>
    <w:tmpl w:val="777AE36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 w16cid:durableId="533735922">
    <w:abstractNumId w:val="1"/>
  </w:num>
  <w:num w:numId="2" w16cid:durableId="12172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C3"/>
    <w:rsid w:val="000248B1"/>
    <w:rsid w:val="000A5C2D"/>
    <w:rsid w:val="000A600E"/>
    <w:rsid w:val="00136842"/>
    <w:rsid w:val="00151541"/>
    <w:rsid w:val="001609A6"/>
    <w:rsid w:val="001623E7"/>
    <w:rsid w:val="001868C1"/>
    <w:rsid w:val="001B0141"/>
    <w:rsid w:val="001D2C76"/>
    <w:rsid w:val="001E0F07"/>
    <w:rsid w:val="0023557B"/>
    <w:rsid w:val="00235582"/>
    <w:rsid w:val="002637E2"/>
    <w:rsid w:val="002D5459"/>
    <w:rsid w:val="002D6CF1"/>
    <w:rsid w:val="0033133D"/>
    <w:rsid w:val="00340616"/>
    <w:rsid w:val="003619DA"/>
    <w:rsid w:val="003C0B61"/>
    <w:rsid w:val="004263ED"/>
    <w:rsid w:val="004810A3"/>
    <w:rsid w:val="004F32B8"/>
    <w:rsid w:val="005249C3"/>
    <w:rsid w:val="00593E2E"/>
    <w:rsid w:val="005C5162"/>
    <w:rsid w:val="005E0859"/>
    <w:rsid w:val="005F2B0A"/>
    <w:rsid w:val="005F4360"/>
    <w:rsid w:val="00601BB6"/>
    <w:rsid w:val="006C1DA8"/>
    <w:rsid w:val="007142FB"/>
    <w:rsid w:val="00735481"/>
    <w:rsid w:val="00775E4F"/>
    <w:rsid w:val="007C3A51"/>
    <w:rsid w:val="00813FDE"/>
    <w:rsid w:val="008C6C89"/>
    <w:rsid w:val="00976F40"/>
    <w:rsid w:val="00A07239"/>
    <w:rsid w:val="00A11786"/>
    <w:rsid w:val="00A331D1"/>
    <w:rsid w:val="00A80997"/>
    <w:rsid w:val="00AA0A7F"/>
    <w:rsid w:val="00AA11A1"/>
    <w:rsid w:val="00B11B0F"/>
    <w:rsid w:val="00B67DBD"/>
    <w:rsid w:val="00B80D35"/>
    <w:rsid w:val="00B929DB"/>
    <w:rsid w:val="00C925B5"/>
    <w:rsid w:val="00CC1249"/>
    <w:rsid w:val="00CD0959"/>
    <w:rsid w:val="00CE2C99"/>
    <w:rsid w:val="00D3135E"/>
    <w:rsid w:val="00D6654A"/>
    <w:rsid w:val="00D80C54"/>
    <w:rsid w:val="00D932DC"/>
    <w:rsid w:val="00DB3866"/>
    <w:rsid w:val="00E143C9"/>
    <w:rsid w:val="00E8206C"/>
    <w:rsid w:val="00EA3243"/>
    <w:rsid w:val="00EB1F8E"/>
    <w:rsid w:val="00F32C27"/>
    <w:rsid w:val="00F34D5D"/>
    <w:rsid w:val="00F35D8E"/>
    <w:rsid w:val="00F41141"/>
    <w:rsid w:val="00F6613C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DB7C6"/>
  <w15:docId w15:val="{5F86F9D8-950D-4F32-A702-CD998C26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3E2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CE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E2C99"/>
  </w:style>
  <w:style w:type="paragraph" w:styleId="Voettekst">
    <w:name w:val="footer"/>
    <w:basedOn w:val="Standaard"/>
    <w:link w:val="VoettekstChar"/>
    <w:uiPriority w:val="99"/>
    <w:unhideWhenUsed/>
    <w:rsid w:val="00CE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2C99"/>
  </w:style>
  <w:style w:type="paragraph" w:styleId="Ballontekst">
    <w:name w:val="Balloon Text"/>
    <w:basedOn w:val="Standaard"/>
    <w:link w:val="BallontekstChar"/>
    <w:uiPriority w:val="99"/>
    <w:semiHidden/>
    <w:unhideWhenUsed/>
    <w:rsid w:val="008C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6C89"/>
    <w:rPr>
      <w:rFonts w:ascii="Tahoma" w:hAnsi="Tahoma" w:cs="Tahoma"/>
      <w:sz w:val="16"/>
      <w:szCs w:val="16"/>
      <w:lang w:eastAsia="en-US"/>
    </w:rPr>
  </w:style>
  <w:style w:type="paragraph" w:styleId="Geenafstand">
    <w:name w:val="No Spacing"/>
    <w:uiPriority w:val="1"/>
    <w:qFormat/>
    <w:rsid w:val="00D3135E"/>
    <w:rPr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D31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mg-fs01\Dataschijf\Buro\Standaard%20sjablonen%20PLANN\01.%20PROJECTSJABLONEN\08.%20Bestekken\3.%20Bijlagen\20231030%20Gecombineerd%20Inschrijvingsbilj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3EB09-A3B0-4ED1-A254-95B61125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20231030 Gecombineerd Inschrijvingsbiljet</Template>
  <TotalTime>34</TotalTime>
  <Pages>2</Pages>
  <Words>661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Gijs Dingerdis</dc:creator>
  <cp:lastModifiedBy>Gijs Dingerdis | PLANN ingenieurs</cp:lastModifiedBy>
  <cp:revision>8</cp:revision>
  <cp:lastPrinted>2019-04-12T09:58:00Z</cp:lastPrinted>
  <dcterms:created xsi:type="dcterms:W3CDTF">2025-12-11T11:24:00Z</dcterms:created>
  <dcterms:modified xsi:type="dcterms:W3CDTF">2026-03-10T09:54:00Z</dcterms:modified>
</cp:coreProperties>
</file>