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9CB1" w14:textId="77777777" w:rsidR="0087779B" w:rsidRDefault="0087779B" w:rsidP="00B61886">
      <w:pPr>
        <w:rPr>
          <w:rFonts w:ascii="Arial Black" w:hAnsi="Arial Black"/>
          <w:b/>
          <w:sz w:val="40"/>
          <w:szCs w:val="40"/>
        </w:rPr>
      </w:pPr>
    </w:p>
    <w:p w14:paraId="2F4D24DE" w14:textId="77777777" w:rsidR="0087779B" w:rsidRPr="003912A0" w:rsidRDefault="0087779B" w:rsidP="00B61886">
      <w:pPr>
        <w:jc w:val="center"/>
        <w:rPr>
          <w:b/>
          <w:sz w:val="36"/>
          <w:szCs w:val="36"/>
        </w:rPr>
      </w:pPr>
      <w:r w:rsidRPr="003912A0">
        <w:rPr>
          <w:b/>
          <w:sz w:val="36"/>
          <w:szCs w:val="36"/>
        </w:rPr>
        <w:t>COMMERCIEEL  VERTROUWELIJK</w:t>
      </w:r>
    </w:p>
    <w:p w14:paraId="3D8C2826" w14:textId="77777777" w:rsidR="0087779B" w:rsidRPr="00BA3F98" w:rsidRDefault="0087779B" w:rsidP="00A26E6E"/>
    <w:p w14:paraId="44ED08EE" w14:textId="77777777" w:rsidR="0087779B" w:rsidRDefault="0087779B" w:rsidP="00A26E6E"/>
    <w:p w14:paraId="547C651B" w14:textId="77777777" w:rsidR="0087779B" w:rsidRPr="00BA3F98" w:rsidRDefault="0087779B" w:rsidP="00A26E6E"/>
    <w:p w14:paraId="433FA40F" w14:textId="77777777" w:rsidR="0087779B" w:rsidRPr="008460BC" w:rsidRDefault="0087779B" w:rsidP="00401FEC">
      <w:pPr>
        <w:jc w:val="center"/>
        <w:rPr>
          <w:b/>
          <w:sz w:val="24"/>
          <w:szCs w:val="24"/>
        </w:rPr>
      </w:pPr>
      <w:r>
        <w:rPr>
          <w:b/>
          <w:sz w:val="24"/>
          <w:szCs w:val="24"/>
        </w:rPr>
        <w:t>INVULDOCUMENT</w:t>
      </w:r>
    </w:p>
    <w:p w14:paraId="7B85B8D3" w14:textId="77777777" w:rsidR="0087779B" w:rsidRPr="00BA3F98" w:rsidRDefault="0087779B" w:rsidP="00A26E6E"/>
    <w:p w14:paraId="54106DA3" w14:textId="77777777" w:rsidR="0087779B" w:rsidRPr="00BA3F98" w:rsidRDefault="0087779B" w:rsidP="00BA3F98">
      <w:pPr>
        <w:jc w:val="center"/>
        <w:rPr>
          <w:b/>
          <w:sz w:val="24"/>
          <w:szCs w:val="24"/>
        </w:rPr>
      </w:pPr>
      <w:r w:rsidRPr="00A87D0A">
        <w:rPr>
          <w:b/>
          <w:noProof/>
          <w:sz w:val="24"/>
          <w:szCs w:val="24"/>
        </w:rPr>
        <w:t>Europese aanbesteding</w:t>
      </w:r>
      <w:r w:rsidRPr="00BA3F98">
        <w:rPr>
          <w:b/>
          <w:sz w:val="24"/>
          <w:szCs w:val="24"/>
        </w:rPr>
        <w:t xml:space="preserve"> </w:t>
      </w:r>
    </w:p>
    <w:p w14:paraId="154AF124" w14:textId="186A9339" w:rsidR="0087779B" w:rsidRPr="00BA3F98" w:rsidRDefault="00620644" w:rsidP="00BA3F98">
      <w:pPr>
        <w:jc w:val="center"/>
        <w:rPr>
          <w:b/>
          <w:sz w:val="24"/>
          <w:szCs w:val="24"/>
        </w:rPr>
      </w:pPr>
      <w:r>
        <w:rPr>
          <w:b/>
          <w:noProof/>
          <w:sz w:val="24"/>
          <w:szCs w:val="24"/>
        </w:rPr>
        <w:t>Busvervoer</w:t>
      </w:r>
    </w:p>
    <w:p w14:paraId="7711AD45" w14:textId="0D0148E6" w:rsidR="0087779B" w:rsidRDefault="0087779B" w:rsidP="000C48BC">
      <w:pPr>
        <w:jc w:val="center"/>
        <w:rPr>
          <w:b/>
          <w:sz w:val="24"/>
          <w:szCs w:val="24"/>
        </w:rPr>
      </w:pPr>
      <w:r>
        <w:rPr>
          <w:b/>
          <w:sz w:val="24"/>
          <w:szCs w:val="24"/>
        </w:rPr>
        <w:t>Referentie:</w:t>
      </w:r>
      <w:r w:rsidRPr="00BA3F98">
        <w:rPr>
          <w:b/>
          <w:sz w:val="24"/>
          <w:szCs w:val="24"/>
        </w:rPr>
        <w:t xml:space="preserve"> </w:t>
      </w:r>
      <w:r w:rsidR="003270A8">
        <w:rPr>
          <w:b/>
          <w:noProof/>
          <w:sz w:val="24"/>
          <w:szCs w:val="24"/>
        </w:rPr>
        <w:t>SI-</w:t>
      </w:r>
      <w:r w:rsidR="00620644">
        <w:rPr>
          <w:b/>
          <w:noProof/>
          <w:sz w:val="24"/>
          <w:szCs w:val="24"/>
        </w:rPr>
        <w:t>BV</w:t>
      </w:r>
      <w:r w:rsidR="00212E58">
        <w:rPr>
          <w:b/>
          <w:noProof/>
          <w:sz w:val="24"/>
          <w:szCs w:val="24"/>
        </w:rPr>
        <w:t>-202</w:t>
      </w:r>
      <w:r w:rsidR="00690049">
        <w:rPr>
          <w:b/>
          <w:noProof/>
          <w:sz w:val="24"/>
          <w:szCs w:val="24"/>
        </w:rPr>
        <w:t>6</w:t>
      </w:r>
    </w:p>
    <w:p w14:paraId="7C311CEF" w14:textId="4B9EBFDB" w:rsidR="0087779B" w:rsidRDefault="0087779B" w:rsidP="000C48BC">
      <w:pPr>
        <w:jc w:val="center"/>
        <w:rPr>
          <w:b/>
          <w:sz w:val="24"/>
          <w:szCs w:val="24"/>
        </w:rPr>
      </w:pPr>
      <w:proofErr w:type="spellStart"/>
      <w:r>
        <w:rPr>
          <w:b/>
          <w:sz w:val="24"/>
          <w:szCs w:val="24"/>
        </w:rPr>
        <w:t>TenderNednummer</w:t>
      </w:r>
      <w:proofErr w:type="spellEnd"/>
      <w:r>
        <w:rPr>
          <w:b/>
          <w:sz w:val="24"/>
          <w:szCs w:val="24"/>
        </w:rPr>
        <w:t xml:space="preserve">: </w:t>
      </w:r>
    </w:p>
    <w:p w14:paraId="032FFA2F" w14:textId="77777777" w:rsidR="0087779B" w:rsidRPr="000C48BC" w:rsidRDefault="0087779B" w:rsidP="000C48BC">
      <w:pPr>
        <w:jc w:val="center"/>
        <w:rPr>
          <w:b/>
          <w:sz w:val="24"/>
          <w:szCs w:val="24"/>
        </w:rPr>
      </w:pPr>
    </w:p>
    <w:p w14:paraId="629D8C34" w14:textId="77777777" w:rsidR="0087779B" w:rsidRPr="00BA3F98" w:rsidRDefault="0087779B" w:rsidP="00BA3F98"/>
    <w:p w14:paraId="51188A66" w14:textId="77777777" w:rsidR="0087779B" w:rsidRPr="00294ACB" w:rsidRDefault="0087779B" w:rsidP="00791655"/>
    <w:p w14:paraId="35823DED" w14:textId="27585ABB" w:rsidR="0087779B" w:rsidRDefault="003270A8" w:rsidP="00982083">
      <w:pPr>
        <w:jc w:val="center"/>
        <w:rPr>
          <w:b/>
          <w:sz w:val="24"/>
          <w:szCs w:val="24"/>
        </w:rPr>
      </w:pPr>
      <w:r>
        <w:rPr>
          <w:b/>
          <w:noProof/>
          <w:sz w:val="48"/>
          <w:szCs w:val="48"/>
        </w:rPr>
        <w:t>Schoolinkoop</w:t>
      </w:r>
    </w:p>
    <w:p w14:paraId="608E82E4" w14:textId="777CE9BD" w:rsidR="0087779B" w:rsidRPr="00BA3F98" w:rsidRDefault="00212E58" w:rsidP="00BA3F98">
      <w:r>
        <w:rPr>
          <w:noProof/>
          <w:sz w:val="52"/>
        </w:rPr>
        <w:drawing>
          <wp:anchor distT="0" distB="0" distL="114300" distR="114300" simplePos="0" relativeHeight="251659264" behindDoc="1" locked="0" layoutInCell="1" allowOverlap="1" wp14:anchorId="68E7BD67" wp14:editId="7B71729B">
            <wp:simplePos x="0" y="0"/>
            <wp:positionH relativeFrom="margin">
              <wp:posOffset>1043354</wp:posOffset>
            </wp:positionH>
            <wp:positionV relativeFrom="margin">
              <wp:posOffset>4380133</wp:posOffset>
            </wp:positionV>
            <wp:extent cx="3192145" cy="643255"/>
            <wp:effectExtent l="0" t="0" r="0" b="4445"/>
            <wp:wrapSquare wrapText="bothSides"/>
            <wp:docPr id="6" name="Afbeelding 6" descr="160527 LOGO_NEW met tekst kopi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60527 LOGO_NEW met tekst kopie"/>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21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03DD8" w14:textId="657292F7" w:rsidR="0087779B" w:rsidRPr="00BA3F98" w:rsidRDefault="0087779B" w:rsidP="00BA3F98"/>
    <w:p w14:paraId="79915936" w14:textId="77777777" w:rsidR="0087779B" w:rsidRPr="00BA3F98" w:rsidRDefault="0087779B" w:rsidP="00BA3F98"/>
    <w:p w14:paraId="58187356" w14:textId="77777777" w:rsidR="0087779B" w:rsidRPr="00BA3F98" w:rsidRDefault="0087779B" w:rsidP="00BA3F98"/>
    <w:p w14:paraId="3D0D9ADC" w14:textId="77777777" w:rsidR="0087779B" w:rsidRPr="00BA3F98" w:rsidRDefault="0087779B" w:rsidP="00BA3F98"/>
    <w:p w14:paraId="5A8F75A6" w14:textId="77777777" w:rsidR="0087779B" w:rsidRDefault="0087779B" w:rsidP="00BA3F98"/>
    <w:p w14:paraId="4CA15704" w14:textId="77777777" w:rsidR="0087779B" w:rsidRDefault="0087779B" w:rsidP="00BA3F98"/>
    <w:tbl>
      <w:tblPr>
        <w:tblStyle w:val="Tabelraster"/>
        <w:tblW w:w="0" w:type="auto"/>
        <w:tblLook w:val="04A0" w:firstRow="1" w:lastRow="0" w:firstColumn="1" w:lastColumn="0" w:noHBand="0" w:noVBand="1"/>
      </w:tblPr>
      <w:tblGrid>
        <w:gridCol w:w="2899"/>
        <w:gridCol w:w="5943"/>
      </w:tblGrid>
      <w:tr w:rsidR="0087779B" w:rsidRPr="00DB361F" w14:paraId="11EBD6C1" w14:textId="77777777" w:rsidTr="006F29D5">
        <w:tc>
          <w:tcPr>
            <w:tcW w:w="2899" w:type="dxa"/>
          </w:tcPr>
          <w:p w14:paraId="64941C01" w14:textId="77777777" w:rsidR="0087779B" w:rsidRPr="00DB361F" w:rsidRDefault="0087779B" w:rsidP="00DB361F">
            <w:pPr>
              <w:rPr>
                <w:b/>
                <w:i/>
                <w:sz w:val="24"/>
              </w:rPr>
            </w:pPr>
            <w:r w:rsidRPr="00DB361F">
              <w:rPr>
                <w:b/>
                <w:i/>
                <w:sz w:val="24"/>
              </w:rPr>
              <w:t>Inschrijver:</w:t>
            </w:r>
          </w:p>
        </w:tc>
        <w:tc>
          <w:tcPr>
            <w:tcW w:w="5943" w:type="dxa"/>
          </w:tcPr>
          <w:p w14:paraId="21032D41" w14:textId="77777777" w:rsidR="0087779B" w:rsidRPr="00DB361F" w:rsidRDefault="0087779B" w:rsidP="00DB361F">
            <w:pPr>
              <w:rPr>
                <w:sz w:val="24"/>
              </w:rPr>
            </w:pPr>
          </w:p>
        </w:tc>
      </w:tr>
      <w:tr w:rsidR="008321E5" w:rsidRPr="00DB361F" w14:paraId="36FD47D0" w14:textId="77777777" w:rsidTr="006F29D5">
        <w:tc>
          <w:tcPr>
            <w:tcW w:w="2899" w:type="dxa"/>
          </w:tcPr>
          <w:p w14:paraId="5B9192CB" w14:textId="2D6C360F" w:rsidR="008321E5" w:rsidRPr="00DB361F" w:rsidRDefault="008321E5" w:rsidP="00DB361F">
            <w:pPr>
              <w:rPr>
                <w:b/>
                <w:i/>
                <w:sz w:val="24"/>
              </w:rPr>
            </w:pPr>
            <w:r>
              <w:rPr>
                <w:b/>
                <w:i/>
                <w:sz w:val="24"/>
              </w:rPr>
              <w:t>Perceel:</w:t>
            </w:r>
          </w:p>
        </w:tc>
        <w:tc>
          <w:tcPr>
            <w:tcW w:w="5943" w:type="dxa"/>
          </w:tcPr>
          <w:p w14:paraId="7AB96FA7" w14:textId="77777777" w:rsidR="008321E5" w:rsidRPr="00DB361F" w:rsidRDefault="008321E5" w:rsidP="00DB361F">
            <w:pPr>
              <w:rPr>
                <w:sz w:val="24"/>
              </w:rPr>
            </w:pPr>
          </w:p>
        </w:tc>
      </w:tr>
    </w:tbl>
    <w:p w14:paraId="76B1B9D6" w14:textId="77777777" w:rsidR="0087779B" w:rsidRPr="00BA3F98" w:rsidRDefault="0087779B" w:rsidP="00BA3F98"/>
    <w:p w14:paraId="1B33327E" w14:textId="77777777" w:rsidR="0087779B" w:rsidRPr="00BA3F98" w:rsidRDefault="0087779B" w:rsidP="00BA3F98"/>
    <w:p w14:paraId="1624C70B" w14:textId="77777777" w:rsidR="0087779B" w:rsidRPr="00BA3F98" w:rsidRDefault="0087779B" w:rsidP="00BA3F98"/>
    <w:p w14:paraId="1BF4BE79" w14:textId="3B61CCFF" w:rsidR="0087779B" w:rsidRPr="00BA3F98" w:rsidRDefault="0087779B" w:rsidP="00BA3F98">
      <w:r w:rsidRPr="00BA3F98">
        <w:rPr>
          <w:b/>
        </w:rPr>
        <w:t>Status:</w:t>
      </w:r>
      <w:r w:rsidRPr="00BA3F98">
        <w:t xml:space="preserve"> </w:t>
      </w:r>
      <w:r w:rsidRPr="00BA3F98">
        <w:tab/>
      </w:r>
      <w:r w:rsidRPr="00BA3F98">
        <w:tab/>
      </w:r>
      <w:r w:rsidRPr="00BA3F98">
        <w:tab/>
      </w:r>
      <w:r w:rsidR="003270A8">
        <w:rPr>
          <w:noProof/>
        </w:rPr>
        <w:t>Definitief</w:t>
      </w:r>
      <w:r w:rsidRPr="00BA3F98">
        <w:t>, v</w:t>
      </w:r>
      <w:r w:rsidR="008E7B26">
        <w:rPr>
          <w:noProof/>
        </w:rPr>
        <w:t>1.0</w:t>
      </w:r>
    </w:p>
    <w:p w14:paraId="173BFAC1" w14:textId="449D6FED" w:rsidR="0087779B" w:rsidRPr="003270A8" w:rsidRDefault="0087779B" w:rsidP="00BA3F98">
      <w:r w:rsidRPr="003270A8">
        <w:rPr>
          <w:b/>
        </w:rPr>
        <w:t>Uitgevoerd door:</w:t>
      </w:r>
      <w:r w:rsidRPr="003270A8">
        <w:tab/>
      </w:r>
      <w:r w:rsidRPr="003270A8">
        <w:tab/>
      </w:r>
      <w:r w:rsidR="003270A8" w:rsidRPr="003270A8">
        <w:t>Inkoopcollectieven B.V.</w:t>
      </w:r>
    </w:p>
    <w:p w14:paraId="730F8CEF" w14:textId="52DED981" w:rsidR="0087779B" w:rsidRPr="00A46C56" w:rsidRDefault="0087779B" w:rsidP="00BA3F98">
      <w:pPr>
        <w:rPr>
          <w:noProof/>
          <w:color w:val="000000" w:themeColor="text1"/>
        </w:rPr>
      </w:pPr>
      <w:r w:rsidRPr="00A46C56">
        <w:rPr>
          <w:b/>
          <w:color w:val="000000" w:themeColor="text1"/>
        </w:rPr>
        <w:t>Datum publicatie:</w:t>
      </w:r>
      <w:r w:rsidRPr="00A46C56">
        <w:rPr>
          <w:color w:val="000000" w:themeColor="text1"/>
        </w:rPr>
        <w:tab/>
      </w:r>
      <w:r w:rsidRPr="00A46C56">
        <w:rPr>
          <w:color w:val="000000" w:themeColor="text1"/>
        </w:rPr>
        <w:tab/>
      </w:r>
      <w:r w:rsidR="00A46C56" w:rsidRPr="00A46C56">
        <w:rPr>
          <w:noProof/>
          <w:color w:val="000000" w:themeColor="text1"/>
        </w:rPr>
        <w:t>13-03-2026</w:t>
      </w:r>
    </w:p>
    <w:p w14:paraId="369EB053" w14:textId="77777777" w:rsidR="0087779B" w:rsidRDefault="0087779B" w:rsidP="001960AC">
      <w:pPr>
        <w:pStyle w:val="Kop1"/>
        <w:numPr>
          <w:ilvl w:val="0"/>
          <w:numId w:val="0"/>
        </w:numPr>
        <w:ind w:left="432" w:hanging="432"/>
      </w:pPr>
      <w:r>
        <w:lastRenderedPageBreak/>
        <w:t>Inhoud</w:t>
      </w:r>
    </w:p>
    <w:p w14:paraId="00DF319B" w14:textId="77777777" w:rsidR="0087779B" w:rsidRPr="001960AC" w:rsidRDefault="0087779B" w:rsidP="001960AC">
      <w:pPr>
        <w:numPr>
          <w:ilvl w:val="0"/>
          <w:numId w:val="24"/>
        </w:numPr>
      </w:pPr>
      <w:r>
        <w:t>Invulinstructie</w:t>
      </w:r>
    </w:p>
    <w:p w14:paraId="0D7EA56F" w14:textId="77777777" w:rsidR="0087779B" w:rsidRPr="001960AC" w:rsidRDefault="0087779B" w:rsidP="001960AC">
      <w:pPr>
        <w:numPr>
          <w:ilvl w:val="0"/>
          <w:numId w:val="24"/>
        </w:numPr>
      </w:pPr>
      <w:r w:rsidRPr="001960AC">
        <w:t>Uniform Europees Aanbestedingsdocument</w:t>
      </w:r>
    </w:p>
    <w:p w14:paraId="4E9D478D" w14:textId="77777777" w:rsidR="0087779B" w:rsidRPr="001960AC" w:rsidRDefault="0087779B" w:rsidP="001960AC">
      <w:pPr>
        <w:numPr>
          <w:ilvl w:val="0"/>
          <w:numId w:val="24"/>
        </w:numPr>
      </w:pPr>
      <w:r w:rsidRPr="001960AC">
        <w:t>Referenties</w:t>
      </w:r>
    </w:p>
    <w:p w14:paraId="02CEC25B" w14:textId="77777777" w:rsidR="0087779B" w:rsidRPr="001960AC" w:rsidRDefault="0087779B" w:rsidP="001960AC">
      <w:pPr>
        <w:numPr>
          <w:ilvl w:val="0"/>
          <w:numId w:val="24"/>
        </w:numPr>
      </w:pPr>
      <w:r w:rsidRPr="001960AC">
        <w:t>Verklaring hoofdelijke aansprakelijkheid combinanten</w:t>
      </w:r>
    </w:p>
    <w:p w14:paraId="5102DBD9" w14:textId="77777777" w:rsidR="0087779B" w:rsidRPr="001960AC" w:rsidRDefault="0087779B" w:rsidP="001960AC">
      <w:pPr>
        <w:numPr>
          <w:ilvl w:val="0"/>
          <w:numId w:val="24"/>
        </w:numPr>
      </w:pPr>
      <w:r w:rsidRPr="001960AC">
        <w:t>Verklaring terbeschikkingstelling</w:t>
      </w:r>
    </w:p>
    <w:p w14:paraId="75B8F5EA" w14:textId="77777777" w:rsidR="0087779B" w:rsidRPr="001960AC" w:rsidRDefault="0087779B" w:rsidP="001960AC">
      <w:pPr>
        <w:numPr>
          <w:ilvl w:val="0"/>
          <w:numId w:val="24"/>
        </w:numPr>
      </w:pPr>
      <w:r w:rsidRPr="001960AC">
        <w:t>Verklaring acceptatie concept Overeenkomst(en)</w:t>
      </w:r>
    </w:p>
    <w:p w14:paraId="53BEF9EF" w14:textId="26249BC1" w:rsidR="0087779B" w:rsidRPr="00690049" w:rsidRDefault="008E2205" w:rsidP="008E2205">
      <w:pPr>
        <w:rPr>
          <w:color w:val="EE0000"/>
          <w:highlight w:val="yellow"/>
        </w:rPr>
      </w:pPr>
      <w:r w:rsidRPr="00690049">
        <w:rPr>
          <w:color w:val="EE0000"/>
          <w:highlight w:val="yellow"/>
        </w:rPr>
        <w:t>Bijlage B-7.</w:t>
      </w:r>
      <w:r w:rsidR="00A46C56">
        <w:rPr>
          <w:color w:val="EE0000"/>
          <w:highlight w:val="yellow"/>
        </w:rPr>
        <w:t xml:space="preserve">  </w:t>
      </w:r>
      <w:r w:rsidR="0087779B" w:rsidRPr="00690049">
        <w:rPr>
          <w:color w:val="EE0000"/>
          <w:highlight w:val="yellow"/>
        </w:rPr>
        <w:t xml:space="preserve">Totaalblad prijsgegevens </w:t>
      </w:r>
      <w:r w:rsidR="00A46C56">
        <w:rPr>
          <w:color w:val="EE0000"/>
          <w:highlight w:val="yellow"/>
        </w:rPr>
        <w:t>alle Percelen</w:t>
      </w:r>
    </w:p>
    <w:p w14:paraId="0B55AEDA" w14:textId="46BE5F8F" w:rsidR="0087779B" w:rsidRDefault="008E2205" w:rsidP="001960AC">
      <w:r>
        <w:t xml:space="preserve">Bijlage B-8.  </w:t>
      </w:r>
      <w:r w:rsidR="0087779B" w:rsidRPr="001960AC">
        <w:t>Beantwoording vragen Kwaliteit</w:t>
      </w:r>
    </w:p>
    <w:p w14:paraId="7121A36E" w14:textId="77777777" w:rsidR="0087779B" w:rsidRDefault="0087779B" w:rsidP="00B4115E">
      <w:pPr>
        <w:pStyle w:val="Kop1"/>
        <w:numPr>
          <w:ilvl w:val="0"/>
          <w:numId w:val="0"/>
        </w:numPr>
        <w:ind w:left="432" w:hanging="432"/>
      </w:pPr>
      <w:r>
        <w:lastRenderedPageBreak/>
        <w:t>Bijlage B-1 Invulinstructie</w:t>
      </w:r>
    </w:p>
    <w:p w14:paraId="3287A2AE" w14:textId="77777777" w:rsidR="0087779B" w:rsidRDefault="0087779B" w:rsidP="001960AC">
      <w:r w:rsidRPr="001960AC">
        <w:t xml:space="preserve">De </w:t>
      </w:r>
      <w:r>
        <w:t xml:space="preserve">Inschrijver dient de Inschrijving </w:t>
      </w:r>
      <w:r w:rsidRPr="001960AC">
        <w:t>op</w:t>
      </w:r>
      <w:r>
        <w:t xml:space="preserve"> te bouwen</w:t>
      </w:r>
      <w:r w:rsidRPr="001960AC">
        <w:t xml:space="preserve"> </w:t>
      </w:r>
      <w:r>
        <w:t>door de gevraagde gegevens in te vullen in dit Invuldocument</w:t>
      </w:r>
      <w:r w:rsidRPr="001960AC">
        <w:t xml:space="preserve">. </w:t>
      </w:r>
      <w:r>
        <w:t xml:space="preserve">Daar waar in het Invuldocument wordt verwezen naar (een) los meegeleverde bijlage(n), dan dient de Inschrijver tevens deze bijlage(n) ingevuld aan te leveren. </w:t>
      </w:r>
    </w:p>
    <w:p w14:paraId="1878C076" w14:textId="77777777" w:rsidR="0087779B" w:rsidRDefault="0087779B" w:rsidP="001960AC"/>
    <w:p w14:paraId="6B7C1AC6" w14:textId="6B72A936" w:rsidR="0087779B" w:rsidRDefault="0087779B" w:rsidP="001960AC">
      <w:r>
        <w:t>Op het voorblad van dit Invuldocument dient de naam van de Inschrijver ingevuld te worden</w:t>
      </w:r>
      <w:r w:rsidR="006F29D5">
        <w:t>.</w:t>
      </w:r>
    </w:p>
    <w:p w14:paraId="131C08B5" w14:textId="77777777" w:rsidR="0087779B" w:rsidRDefault="0087779B" w:rsidP="001960AC"/>
    <w:p w14:paraId="3586B516" w14:textId="77777777" w:rsidR="0087779B" w:rsidRDefault="0087779B" w:rsidP="001960AC">
      <w:r>
        <w:t xml:space="preserve">Voor het samenstellen van de </w:t>
      </w:r>
      <w:r w:rsidRPr="00D046C8">
        <w:rPr>
          <w:b/>
        </w:rPr>
        <w:t xml:space="preserve">versie van de Inschrijving die geldt als </w:t>
      </w:r>
      <w:r>
        <w:rPr>
          <w:b/>
        </w:rPr>
        <w:t xml:space="preserve">het </w:t>
      </w:r>
      <w:r w:rsidRPr="00D046C8">
        <w:rPr>
          <w:b/>
        </w:rPr>
        <w:t>origineel</w:t>
      </w:r>
      <w:r>
        <w:t xml:space="preserve"> (de </w:t>
      </w:r>
      <w:proofErr w:type="spellStart"/>
      <w:r>
        <w:t>ingescande</w:t>
      </w:r>
      <w:proofErr w:type="spellEnd"/>
      <w:r>
        <w:t xml:space="preserve"> versie voorzien van handtekening) dient de Inschrijver de los meegeleverde bijlagen op de juiste plaats tussen te voegen. Indien volgens de Aanbestedingsdocumenten de Inschrijver documenten moet aanleveren die niet in het Invuldocument zijn opgenomen (of daar vermeld worden), dan dienen deze documenten achteraan toegevoegd te worden, tenzij anders vermeld.</w:t>
      </w:r>
    </w:p>
    <w:p w14:paraId="0BDDE2B7" w14:textId="77777777" w:rsidR="0087779B" w:rsidRDefault="0087779B" w:rsidP="001960AC"/>
    <w:p w14:paraId="5A4F322A" w14:textId="77777777" w:rsidR="0087779B" w:rsidRPr="001960AC" w:rsidRDefault="0087779B" w:rsidP="001960AC">
      <w:r w:rsidRPr="000F1B63">
        <w:rPr>
          <w:b/>
          <w:i/>
          <w:u w:val="single"/>
        </w:rPr>
        <w:t>De versie van de Inschrijving die geldt als origineel dient op de aangegeven plaatsen te zijn ondertekend en op de overige pagina’s te zijn voorzien van een paraaf</w:t>
      </w:r>
      <w:r>
        <w:t>.</w:t>
      </w:r>
    </w:p>
    <w:p w14:paraId="2B444B21" w14:textId="77777777" w:rsidR="0087779B" w:rsidRDefault="0087779B" w:rsidP="00B4115E">
      <w:pPr>
        <w:pStyle w:val="Kop1"/>
        <w:numPr>
          <w:ilvl w:val="0"/>
          <w:numId w:val="0"/>
        </w:numPr>
        <w:ind w:hanging="6"/>
      </w:pPr>
      <w:r>
        <w:lastRenderedPageBreak/>
        <w:t xml:space="preserve">Bijlage B-2 </w:t>
      </w:r>
      <w:r w:rsidRPr="001960AC">
        <w:t>Uniform Europees Aanbestedingsdocument</w:t>
      </w:r>
    </w:p>
    <w:p w14:paraId="7602EA9B" w14:textId="77777777" w:rsidR="0087779B" w:rsidRDefault="0087779B" w:rsidP="00177CEB">
      <w:r>
        <w:t>Zie de apart toegevoegde bijlage. Het document dient -ingevuld en ondertekend- te worden toegevoegd achter deze pagina.</w:t>
      </w:r>
    </w:p>
    <w:p w14:paraId="68EF304C" w14:textId="77777777" w:rsidR="0087779B" w:rsidRDefault="0087779B" w:rsidP="00177CEB"/>
    <w:p w14:paraId="3B1CB458" w14:textId="77777777" w:rsidR="0087779B" w:rsidRPr="006F7D71" w:rsidRDefault="0087779B" w:rsidP="00177CEB">
      <w:pPr>
        <w:rPr>
          <w:b/>
        </w:rPr>
      </w:pPr>
      <w:r w:rsidRPr="006F7D71">
        <w:rPr>
          <w:b/>
        </w:rPr>
        <w:t>Voorbehoud/Juistheid</w:t>
      </w:r>
    </w:p>
    <w:p w14:paraId="573F5A8D" w14:textId="77777777" w:rsidR="0087779B" w:rsidRDefault="0087779B" w:rsidP="00177CEB">
      <w:r>
        <w:t>Tevens verklaart ondergetekende dat hij ermee akkoord gaat dat de Aanbestedende dienst zich het recht voorbehoudt om in een latere fase alsnog te verzoeken officiële bewijsstukken te overleggen. Indien deze bewijsstukken niet overeenkomstig zijn met hetgeen in de bijlage wordt verklaard, dan wordt de Inschrijver uitgesloten voor de gunning zonder enig recht op vergoeding van welke kosten dan ook.</w:t>
      </w:r>
    </w:p>
    <w:p w14:paraId="3481B11C" w14:textId="77777777" w:rsidR="0087779B" w:rsidRDefault="0087779B" w:rsidP="00177CEB"/>
    <w:p w14:paraId="6E744980" w14:textId="77777777" w:rsidR="0087779B" w:rsidRDefault="0087779B" w:rsidP="00177CEB">
      <w:r>
        <w:t xml:space="preserve">Inschrijver aanvaardt de verplichting voor elke voor de opdracht in te schakelen onderaannemer, de documenten conform deze bijlage, na een verzoek daartoe te overleggen en zo nodig te laten verifiëren aan de hand van authentieke stukken. </w:t>
      </w:r>
    </w:p>
    <w:p w14:paraId="7E349487" w14:textId="77777777" w:rsidR="0087779B" w:rsidRDefault="0087779B" w:rsidP="00177CEB"/>
    <w:p w14:paraId="423307F0" w14:textId="77777777" w:rsidR="0087779B" w:rsidRDefault="0087779B" w:rsidP="00177CEB">
      <w:r>
        <w:t>Als de beantwoording van de in deze Bijlage genoemde vragen door een onderaannemer van de Inschrijver daartoe aanleiding geeft, kan de Aanbestedende dienst besluiten dat de door de Inschrijver gekozen onderaannemer niet wordt geaccepteerd. Opdrachtnemer heeft vooraf de schriftelijke toestemming nodig van de Opdrachtgever voor het contracteren van eventuele onderaannemers.</w:t>
      </w:r>
    </w:p>
    <w:p w14:paraId="3AC456A2" w14:textId="77777777" w:rsidR="0087779B" w:rsidRDefault="0087779B" w:rsidP="00177CEB"/>
    <w:tbl>
      <w:tblPr>
        <w:tblStyle w:val="Tabelraster"/>
        <w:tblW w:w="0" w:type="auto"/>
        <w:tblLook w:val="04A0" w:firstRow="1" w:lastRow="0" w:firstColumn="1" w:lastColumn="0" w:noHBand="0" w:noVBand="1"/>
      </w:tblPr>
      <w:tblGrid>
        <w:gridCol w:w="2634"/>
        <w:gridCol w:w="6208"/>
      </w:tblGrid>
      <w:tr w:rsidR="0087779B" w:rsidRPr="006F7D71" w14:paraId="2436F124" w14:textId="77777777" w:rsidTr="006F7D71">
        <w:tc>
          <w:tcPr>
            <w:tcW w:w="2660" w:type="dxa"/>
          </w:tcPr>
          <w:p w14:paraId="193C5387" w14:textId="77777777" w:rsidR="0087779B" w:rsidRPr="006F7D71" w:rsidRDefault="0087779B" w:rsidP="006F7D71">
            <w:r w:rsidRPr="006F7D71">
              <w:t>Inschrijvende organisatie:</w:t>
            </w:r>
          </w:p>
        </w:tc>
        <w:tc>
          <w:tcPr>
            <w:tcW w:w="6332" w:type="dxa"/>
          </w:tcPr>
          <w:p w14:paraId="3A5D313E" w14:textId="77777777" w:rsidR="0087779B" w:rsidRPr="006F7D71" w:rsidRDefault="0087779B" w:rsidP="006F7D71">
            <w:r w:rsidRPr="006F7D71">
              <w:tab/>
            </w:r>
          </w:p>
        </w:tc>
      </w:tr>
      <w:tr w:rsidR="0087779B" w:rsidRPr="006F7D71" w14:paraId="3992A9F5" w14:textId="77777777" w:rsidTr="006F7D71">
        <w:tc>
          <w:tcPr>
            <w:tcW w:w="2660" w:type="dxa"/>
          </w:tcPr>
          <w:p w14:paraId="6ACDAED8" w14:textId="77777777" w:rsidR="0087779B" w:rsidRPr="006F7D71" w:rsidRDefault="0087779B" w:rsidP="006F7D71">
            <w:r w:rsidRPr="006F7D71">
              <w:t>Naam:</w:t>
            </w:r>
          </w:p>
        </w:tc>
        <w:tc>
          <w:tcPr>
            <w:tcW w:w="6332" w:type="dxa"/>
          </w:tcPr>
          <w:p w14:paraId="6FB97A38" w14:textId="77777777" w:rsidR="0087779B" w:rsidRPr="006F7D71" w:rsidRDefault="0087779B" w:rsidP="006F7D71">
            <w:r w:rsidRPr="006F7D71">
              <w:tab/>
            </w:r>
          </w:p>
        </w:tc>
      </w:tr>
      <w:tr w:rsidR="0087779B" w:rsidRPr="006F7D71" w14:paraId="5E3DF429" w14:textId="77777777" w:rsidTr="006F7D71">
        <w:tc>
          <w:tcPr>
            <w:tcW w:w="2660" w:type="dxa"/>
          </w:tcPr>
          <w:p w14:paraId="4A8F0055" w14:textId="77777777" w:rsidR="0087779B" w:rsidRPr="006F7D71" w:rsidRDefault="0087779B" w:rsidP="006F7D71">
            <w:r w:rsidRPr="006F7D71">
              <w:t>Functie:</w:t>
            </w:r>
          </w:p>
        </w:tc>
        <w:tc>
          <w:tcPr>
            <w:tcW w:w="6332" w:type="dxa"/>
          </w:tcPr>
          <w:p w14:paraId="6B0C9F08" w14:textId="77777777" w:rsidR="0087779B" w:rsidRPr="006F7D71" w:rsidRDefault="0087779B" w:rsidP="006F7D71">
            <w:r w:rsidRPr="006F7D71">
              <w:tab/>
            </w:r>
          </w:p>
        </w:tc>
      </w:tr>
      <w:tr w:rsidR="0087779B" w:rsidRPr="006F7D71" w14:paraId="57432EC4" w14:textId="77777777" w:rsidTr="006F7D71">
        <w:tc>
          <w:tcPr>
            <w:tcW w:w="2660" w:type="dxa"/>
          </w:tcPr>
          <w:p w14:paraId="09CCA549" w14:textId="77777777" w:rsidR="0087779B" w:rsidRPr="006F7D71" w:rsidRDefault="0087779B" w:rsidP="006F7D71">
            <w:r w:rsidRPr="006F7D71">
              <w:t>Datum:</w:t>
            </w:r>
          </w:p>
        </w:tc>
        <w:tc>
          <w:tcPr>
            <w:tcW w:w="6332" w:type="dxa"/>
          </w:tcPr>
          <w:p w14:paraId="0AED9393" w14:textId="77777777" w:rsidR="0087779B" w:rsidRPr="006F7D71" w:rsidRDefault="0087779B" w:rsidP="006F7D71">
            <w:r w:rsidRPr="006F7D71">
              <w:tab/>
            </w:r>
          </w:p>
        </w:tc>
      </w:tr>
      <w:tr w:rsidR="0087779B" w:rsidRPr="006F7D71" w14:paraId="40068237" w14:textId="77777777" w:rsidTr="006F7D71">
        <w:tc>
          <w:tcPr>
            <w:tcW w:w="2660" w:type="dxa"/>
          </w:tcPr>
          <w:p w14:paraId="4765F02A" w14:textId="77777777" w:rsidR="0087779B" w:rsidRPr="006F7D71" w:rsidRDefault="0087779B" w:rsidP="006F7D71">
            <w:r w:rsidRPr="006F7D71">
              <w:t>Handtekening:</w:t>
            </w:r>
          </w:p>
        </w:tc>
        <w:tc>
          <w:tcPr>
            <w:tcW w:w="6332" w:type="dxa"/>
          </w:tcPr>
          <w:p w14:paraId="2CBB68BB" w14:textId="77777777" w:rsidR="0087779B" w:rsidRDefault="0087779B" w:rsidP="006F7D71"/>
          <w:p w14:paraId="2CAD8FDF" w14:textId="77777777" w:rsidR="0087779B" w:rsidRDefault="0087779B" w:rsidP="006F7D71"/>
          <w:p w14:paraId="197531DC" w14:textId="77777777" w:rsidR="0087779B" w:rsidRPr="006F7D71" w:rsidRDefault="0087779B" w:rsidP="006F7D71"/>
        </w:tc>
      </w:tr>
    </w:tbl>
    <w:p w14:paraId="54BE41C9" w14:textId="77777777" w:rsidR="0087779B" w:rsidRDefault="0087779B" w:rsidP="00B4115E">
      <w:pPr>
        <w:pStyle w:val="Kop1"/>
        <w:numPr>
          <w:ilvl w:val="0"/>
          <w:numId w:val="0"/>
        </w:numPr>
        <w:ind w:left="432" w:hanging="432"/>
      </w:pPr>
      <w:r>
        <w:lastRenderedPageBreak/>
        <w:t xml:space="preserve">Bijlage B-3 </w:t>
      </w:r>
      <w:r w:rsidRPr="001960AC">
        <w:t>Referenties</w:t>
      </w:r>
    </w:p>
    <w:p w14:paraId="21EE92A4" w14:textId="77777777" w:rsidR="0087779B" w:rsidRDefault="0087779B" w:rsidP="006F7D71">
      <w:r>
        <w:t xml:space="preserve">De Inschrijver dient gebruik te maken van onderstaand model voor het opgeven van referenties. De opgegeven referenties dienen te voldoen aan de criteria beschreven in de Aanbestedingsdocumenten. </w:t>
      </w:r>
    </w:p>
    <w:p w14:paraId="587C5027" w14:textId="77777777" w:rsidR="0087779B" w:rsidRDefault="0087779B" w:rsidP="006F7D71"/>
    <w:p w14:paraId="341BD950" w14:textId="77777777" w:rsidR="0087779B" w:rsidRDefault="0087779B" w:rsidP="006F7D71">
      <w:r>
        <w:t>Opmerking: De Aanbestedende dienst behoudt zich het recht voor om zonder tussenkomst van de Inschrijver contact op te nemen met de opgegeven referentie.</w:t>
      </w:r>
    </w:p>
    <w:p w14:paraId="2B6C902E" w14:textId="77777777" w:rsidR="0087779B" w:rsidRDefault="0087779B" w:rsidP="006F7D71"/>
    <w:p w14:paraId="7EE3FE70" w14:textId="77777777" w:rsidR="0087779B" w:rsidRPr="006F7D71" w:rsidRDefault="0087779B" w:rsidP="006F7D71">
      <w:pPr>
        <w:rPr>
          <w:u w:val="single"/>
        </w:rPr>
      </w:pPr>
      <w:r w:rsidRPr="006F7D71">
        <w:rPr>
          <w:u w:val="single"/>
        </w:rPr>
        <w:t>Referentie kerncompetentie 1:</w:t>
      </w:r>
    </w:p>
    <w:p w14:paraId="0BA504B4" w14:textId="77777777" w:rsidR="0087779B" w:rsidRDefault="0087779B" w:rsidP="006F7D71"/>
    <w:tbl>
      <w:tblPr>
        <w:tblStyle w:val="Tabelraster"/>
        <w:tblW w:w="0" w:type="auto"/>
        <w:tblLook w:val="04A0" w:firstRow="1" w:lastRow="0" w:firstColumn="1" w:lastColumn="0" w:noHBand="0" w:noVBand="1"/>
      </w:tblPr>
      <w:tblGrid>
        <w:gridCol w:w="4425"/>
        <w:gridCol w:w="4417"/>
      </w:tblGrid>
      <w:tr w:rsidR="0087779B" w:rsidRPr="006F7D71" w14:paraId="512230A1" w14:textId="77777777" w:rsidTr="006F7D71">
        <w:tc>
          <w:tcPr>
            <w:tcW w:w="8992" w:type="dxa"/>
            <w:gridSpan w:val="2"/>
          </w:tcPr>
          <w:p w14:paraId="54B2242A" w14:textId="77777777" w:rsidR="0087779B" w:rsidRPr="006F7D71" w:rsidRDefault="0087779B" w:rsidP="006F7D71">
            <w:pPr>
              <w:rPr>
                <w:b/>
              </w:rPr>
            </w:pPr>
            <w:r w:rsidRPr="006F7D71">
              <w:rPr>
                <w:b/>
              </w:rPr>
              <w:t>Gegevens organisatie</w:t>
            </w:r>
          </w:p>
        </w:tc>
      </w:tr>
      <w:tr w:rsidR="0087779B" w:rsidRPr="006F7D71" w14:paraId="6F5F7A2C" w14:textId="77777777" w:rsidTr="006F7D71">
        <w:tc>
          <w:tcPr>
            <w:tcW w:w="4496" w:type="dxa"/>
          </w:tcPr>
          <w:p w14:paraId="27B0745F" w14:textId="77777777" w:rsidR="0087779B" w:rsidRPr="006F7D71" w:rsidRDefault="0087779B" w:rsidP="006F7D71">
            <w:r w:rsidRPr="006F7D71">
              <w:t>Naam organisatie:</w:t>
            </w:r>
          </w:p>
        </w:tc>
        <w:tc>
          <w:tcPr>
            <w:tcW w:w="4496" w:type="dxa"/>
          </w:tcPr>
          <w:p w14:paraId="376D18DC" w14:textId="77777777" w:rsidR="0087779B" w:rsidRPr="006F7D71" w:rsidRDefault="0087779B" w:rsidP="006F7D71">
            <w:r w:rsidRPr="006F7D71">
              <w:tab/>
            </w:r>
          </w:p>
        </w:tc>
      </w:tr>
      <w:tr w:rsidR="0087779B" w:rsidRPr="006F7D71" w14:paraId="2868D9FA" w14:textId="77777777" w:rsidTr="006F7D71">
        <w:tc>
          <w:tcPr>
            <w:tcW w:w="4496" w:type="dxa"/>
          </w:tcPr>
          <w:p w14:paraId="3CDEEA69" w14:textId="77777777" w:rsidR="0087779B" w:rsidRPr="006F7D71" w:rsidRDefault="0087779B" w:rsidP="006F7D71">
            <w:r w:rsidRPr="006F7D71">
              <w:t>Soort organisatie:</w:t>
            </w:r>
            <w:r w:rsidRPr="006F7D71">
              <w:tab/>
            </w:r>
          </w:p>
        </w:tc>
        <w:tc>
          <w:tcPr>
            <w:tcW w:w="4496" w:type="dxa"/>
          </w:tcPr>
          <w:p w14:paraId="4ED3A4DF" w14:textId="77777777" w:rsidR="0087779B" w:rsidRPr="006F7D71" w:rsidRDefault="0087779B" w:rsidP="006F7D71">
            <w:r w:rsidRPr="006F7D71">
              <w:tab/>
            </w:r>
          </w:p>
        </w:tc>
      </w:tr>
      <w:tr w:rsidR="0087779B" w:rsidRPr="006F7D71" w14:paraId="2ECA7AE7" w14:textId="77777777" w:rsidTr="006F7D71">
        <w:tc>
          <w:tcPr>
            <w:tcW w:w="4496" w:type="dxa"/>
          </w:tcPr>
          <w:p w14:paraId="597F12ED" w14:textId="77777777" w:rsidR="0087779B" w:rsidRPr="006F7D71" w:rsidRDefault="0087779B" w:rsidP="006F7D71">
            <w:r w:rsidRPr="006F7D71">
              <w:t>Branche(s) waarbinnen organisatie actief is:</w:t>
            </w:r>
            <w:r w:rsidRPr="006F7D71">
              <w:tab/>
            </w:r>
          </w:p>
        </w:tc>
        <w:tc>
          <w:tcPr>
            <w:tcW w:w="4496" w:type="dxa"/>
          </w:tcPr>
          <w:p w14:paraId="7B05F665" w14:textId="77777777" w:rsidR="0087779B" w:rsidRPr="006F7D71" w:rsidRDefault="0087779B" w:rsidP="006F7D71"/>
        </w:tc>
      </w:tr>
    </w:tbl>
    <w:p w14:paraId="28D9AD49" w14:textId="77777777" w:rsidR="0087779B" w:rsidRDefault="0087779B" w:rsidP="006F7D71">
      <w:r>
        <w:tab/>
      </w:r>
    </w:p>
    <w:tbl>
      <w:tblPr>
        <w:tblStyle w:val="Tabelraster"/>
        <w:tblW w:w="0" w:type="auto"/>
        <w:tblLook w:val="04A0" w:firstRow="1" w:lastRow="0" w:firstColumn="1" w:lastColumn="0" w:noHBand="0" w:noVBand="1"/>
      </w:tblPr>
      <w:tblGrid>
        <w:gridCol w:w="4431"/>
        <w:gridCol w:w="4411"/>
      </w:tblGrid>
      <w:tr w:rsidR="0087779B" w:rsidRPr="00C90AB0" w14:paraId="540101BE" w14:textId="77777777" w:rsidTr="00C90AB0">
        <w:tc>
          <w:tcPr>
            <w:tcW w:w="8992" w:type="dxa"/>
            <w:gridSpan w:val="2"/>
          </w:tcPr>
          <w:p w14:paraId="41D99A4B" w14:textId="77777777" w:rsidR="0087779B" w:rsidRPr="00C90AB0" w:rsidRDefault="0087779B" w:rsidP="00C90AB0">
            <w:pPr>
              <w:rPr>
                <w:b/>
              </w:rPr>
            </w:pPr>
            <w:r w:rsidRPr="00C90AB0">
              <w:rPr>
                <w:b/>
              </w:rPr>
              <w:t>Gegevens contactpersoon</w:t>
            </w:r>
          </w:p>
        </w:tc>
      </w:tr>
      <w:tr w:rsidR="0087779B" w:rsidRPr="00C90AB0" w14:paraId="0B36E52A" w14:textId="77777777" w:rsidTr="00C90AB0">
        <w:tc>
          <w:tcPr>
            <w:tcW w:w="4496" w:type="dxa"/>
          </w:tcPr>
          <w:p w14:paraId="45ACAF57" w14:textId="77777777" w:rsidR="0087779B" w:rsidRPr="00C90AB0" w:rsidRDefault="0087779B" w:rsidP="00C90AB0">
            <w:r w:rsidRPr="00C90AB0">
              <w:t>Naam contactpersoon:</w:t>
            </w:r>
          </w:p>
        </w:tc>
        <w:tc>
          <w:tcPr>
            <w:tcW w:w="4496" w:type="dxa"/>
          </w:tcPr>
          <w:p w14:paraId="0CCF63DE" w14:textId="77777777" w:rsidR="0087779B" w:rsidRPr="00C90AB0" w:rsidRDefault="0087779B" w:rsidP="00C90AB0">
            <w:r w:rsidRPr="00C90AB0">
              <w:tab/>
            </w:r>
          </w:p>
        </w:tc>
      </w:tr>
      <w:tr w:rsidR="0087779B" w:rsidRPr="00C90AB0" w14:paraId="59CB3C42" w14:textId="77777777" w:rsidTr="00C90AB0">
        <w:tc>
          <w:tcPr>
            <w:tcW w:w="4496" w:type="dxa"/>
          </w:tcPr>
          <w:p w14:paraId="5402217F" w14:textId="77777777" w:rsidR="0087779B" w:rsidRPr="00C90AB0" w:rsidRDefault="0087779B" w:rsidP="00C90AB0">
            <w:r w:rsidRPr="00C90AB0">
              <w:t>Telefoonnummer:</w:t>
            </w:r>
          </w:p>
        </w:tc>
        <w:tc>
          <w:tcPr>
            <w:tcW w:w="4496" w:type="dxa"/>
          </w:tcPr>
          <w:p w14:paraId="70CBE98A" w14:textId="77777777" w:rsidR="0087779B" w:rsidRPr="00C90AB0" w:rsidRDefault="0087779B" w:rsidP="00C90AB0">
            <w:r w:rsidRPr="00C90AB0">
              <w:tab/>
            </w:r>
          </w:p>
        </w:tc>
      </w:tr>
      <w:tr w:rsidR="0087779B" w:rsidRPr="00C90AB0" w14:paraId="1E98F7B9" w14:textId="77777777" w:rsidTr="00C90AB0">
        <w:tc>
          <w:tcPr>
            <w:tcW w:w="4496" w:type="dxa"/>
          </w:tcPr>
          <w:p w14:paraId="64D383D2" w14:textId="77777777" w:rsidR="0087779B" w:rsidRPr="00C90AB0" w:rsidRDefault="0087779B" w:rsidP="00C90AB0">
            <w:r w:rsidRPr="00C90AB0">
              <w:t>Email:</w:t>
            </w:r>
          </w:p>
        </w:tc>
        <w:tc>
          <w:tcPr>
            <w:tcW w:w="4496" w:type="dxa"/>
          </w:tcPr>
          <w:p w14:paraId="2174F2F2" w14:textId="77777777" w:rsidR="0087779B" w:rsidRPr="00C90AB0" w:rsidRDefault="0087779B" w:rsidP="00C90AB0">
            <w:r w:rsidRPr="00C90AB0">
              <w:tab/>
            </w:r>
          </w:p>
        </w:tc>
      </w:tr>
      <w:tr w:rsidR="0087779B" w:rsidRPr="00C90AB0" w14:paraId="2B811F0E" w14:textId="77777777" w:rsidTr="00C90AB0">
        <w:tc>
          <w:tcPr>
            <w:tcW w:w="4496" w:type="dxa"/>
          </w:tcPr>
          <w:p w14:paraId="6D642475" w14:textId="77777777" w:rsidR="0087779B" w:rsidRPr="00C90AB0" w:rsidRDefault="0087779B" w:rsidP="00C90AB0">
            <w:r w:rsidRPr="00C90AB0">
              <w:t>Functie contactpersoon:</w:t>
            </w:r>
            <w:r w:rsidRPr="00C90AB0">
              <w:tab/>
            </w:r>
          </w:p>
        </w:tc>
        <w:tc>
          <w:tcPr>
            <w:tcW w:w="4496" w:type="dxa"/>
          </w:tcPr>
          <w:p w14:paraId="35D79BCF" w14:textId="77777777" w:rsidR="0087779B" w:rsidRPr="00C90AB0" w:rsidRDefault="0087779B" w:rsidP="00C90AB0"/>
        </w:tc>
      </w:tr>
    </w:tbl>
    <w:p w14:paraId="1391212C" w14:textId="77777777" w:rsidR="0087779B" w:rsidRDefault="0087779B" w:rsidP="00C90AB0">
      <w:r>
        <w:tab/>
      </w:r>
    </w:p>
    <w:tbl>
      <w:tblPr>
        <w:tblStyle w:val="Tabelraster"/>
        <w:tblW w:w="0" w:type="auto"/>
        <w:tblLook w:val="04A0" w:firstRow="1" w:lastRow="0" w:firstColumn="1" w:lastColumn="0" w:noHBand="0" w:noVBand="1"/>
      </w:tblPr>
      <w:tblGrid>
        <w:gridCol w:w="4382"/>
        <w:gridCol w:w="4460"/>
      </w:tblGrid>
      <w:tr w:rsidR="0087779B" w:rsidRPr="00C90AB0" w14:paraId="724A493D" w14:textId="77777777" w:rsidTr="00C90AB0">
        <w:tc>
          <w:tcPr>
            <w:tcW w:w="8992" w:type="dxa"/>
            <w:gridSpan w:val="2"/>
          </w:tcPr>
          <w:p w14:paraId="41B25A98" w14:textId="77777777" w:rsidR="0087779B" w:rsidRPr="00C90AB0" w:rsidRDefault="0087779B" w:rsidP="00C90AB0">
            <w:pPr>
              <w:rPr>
                <w:b/>
              </w:rPr>
            </w:pPr>
            <w:r w:rsidRPr="00C90AB0">
              <w:rPr>
                <w:b/>
              </w:rPr>
              <w:t>Gegevens opdracht</w:t>
            </w:r>
          </w:p>
        </w:tc>
      </w:tr>
      <w:tr w:rsidR="0087779B" w:rsidRPr="00C90AB0" w14:paraId="1BD76834" w14:textId="77777777" w:rsidTr="00C90AB0">
        <w:tc>
          <w:tcPr>
            <w:tcW w:w="4496" w:type="dxa"/>
          </w:tcPr>
          <w:p w14:paraId="26E8A911" w14:textId="77777777" w:rsidR="0087779B" w:rsidRPr="00C90AB0" w:rsidRDefault="0087779B" w:rsidP="00C90AB0">
            <w:r w:rsidRPr="00C90AB0">
              <w:t>Looptijd van de opdracht: begin- en einddatum:</w:t>
            </w:r>
            <w:r w:rsidRPr="00C90AB0">
              <w:tab/>
            </w:r>
          </w:p>
        </w:tc>
        <w:tc>
          <w:tcPr>
            <w:tcW w:w="4496" w:type="dxa"/>
          </w:tcPr>
          <w:p w14:paraId="46AAA70D" w14:textId="77777777" w:rsidR="0087779B" w:rsidRPr="00C90AB0" w:rsidRDefault="0087779B" w:rsidP="00C90AB0"/>
        </w:tc>
      </w:tr>
      <w:tr w:rsidR="0087779B" w:rsidRPr="00C90AB0" w14:paraId="5E5ED7D8" w14:textId="77777777" w:rsidTr="00C90AB0">
        <w:tc>
          <w:tcPr>
            <w:tcW w:w="4496" w:type="dxa"/>
          </w:tcPr>
          <w:p w14:paraId="31C55B7F" w14:textId="77777777" w:rsidR="0087779B" w:rsidRPr="00C90AB0" w:rsidRDefault="0087779B" w:rsidP="00C90AB0">
            <w:r w:rsidRPr="00C90AB0">
              <w:t>Omvang van de opdracht (totaalbedrag gehele opdracht):</w:t>
            </w:r>
          </w:p>
        </w:tc>
        <w:tc>
          <w:tcPr>
            <w:tcW w:w="4496" w:type="dxa"/>
          </w:tcPr>
          <w:p w14:paraId="7B53F159" w14:textId="77777777" w:rsidR="0087779B" w:rsidRPr="00C90AB0" w:rsidRDefault="0087779B" w:rsidP="00C90AB0">
            <w:r w:rsidRPr="00C90AB0">
              <w:t>€……………………………………………</w:t>
            </w:r>
          </w:p>
        </w:tc>
      </w:tr>
      <w:tr w:rsidR="0087779B" w:rsidRPr="00C90AB0" w14:paraId="317B3FB0" w14:textId="77777777" w:rsidTr="00C90AB0">
        <w:tc>
          <w:tcPr>
            <w:tcW w:w="4496" w:type="dxa"/>
          </w:tcPr>
          <w:p w14:paraId="778B64B0" w14:textId="77777777" w:rsidR="0087779B" w:rsidRPr="00C90AB0" w:rsidRDefault="0087779B" w:rsidP="00C90AB0">
            <w:r w:rsidRPr="00C90AB0">
              <w:t>Opdrachtformulering:</w:t>
            </w:r>
            <w:r w:rsidRPr="00C90AB0">
              <w:tab/>
            </w:r>
          </w:p>
        </w:tc>
        <w:tc>
          <w:tcPr>
            <w:tcW w:w="4496" w:type="dxa"/>
          </w:tcPr>
          <w:p w14:paraId="39A2B15E" w14:textId="77777777" w:rsidR="0087779B" w:rsidRPr="00C90AB0" w:rsidRDefault="0087779B" w:rsidP="00C90AB0"/>
        </w:tc>
      </w:tr>
    </w:tbl>
    <w:p w14:paraId="604702ED" w14:textId="77777777" w:rsidR="0087779B" w:rsidRDefault="0087779B" w:rsidP="00C90AB0"/>
    <w:p w14:paraId="1F481C96" w14:textId="77777777" w:rsidR="0087779B" w:rsidRPr="006F7D71" w:rsidRDefault="0087779B" w:rsidP="001E4ECC">
      <w:pPr>
        <w:rPr>
          <w:u w:val="single"/>
        </w:rPr>
      </w:pPr>
      <w:r>
        <w:rPr>
          <w:u w:val="single"/>
        </w:rPr>
        <w:t>Referentie kerncompetentie 2</w:t>
      </w:r>
      <w:r w:rsidRPr="006F7D71">
        <w:rPr>
          <w:u w:val="single"/>
        </w:rPr>
        <w:t>:</w:t>
      </w:r>
    </w:p>
    <w:p w14:paraId="2C7D5BD8" w14:textId="77777777" w:rsidR="0087779B" w:rsidRDefault="0087779B" w:rsidP="001E4ECC"/>
    <w:tbl>
      <w:tblPr>
        <w:tblStyle w:val="Tabelraster"/>
        <w:tblW w:w="0" w:type="auto"/>
        <w:tblLook w:val="04A0" w:firstRow="1" w:lastRow="0" w:firstColumn="1" w:lastColumn="0" w:noHBand="0" w:noVBand="1"/>
      </w:tblPr>
      <w:tblGrid>
        <w:gridCol w:w="4425"/>
        <w:gridCol w:w="4417"/>
      </w:tblGrid>
      <w:tr w:rsidR="0087779B" w:rsidRPr="006F7D71" w14:paraId="0C949FDD" w14:textId="77777777" w:rsidTr="001E4ECC">
        <w:tc>
          <w:tcPr>
            <w:tcW w:w="8992" w:type="dxa"/>
            <w:gridSpan w:val="2"/>
          </w:tcPr>
          <w:p w14:paraId="60392D88" w14:textId="77777777" w:rsidR="0087779B" w:rsidRPr="006F7D71" w:rsidRDefault="0087779B" w:rsidP="001E4ECC">
            <w:pPr>
              <w:rPr>
                <w:b/>
              </w:rPr>
            </w:pPr>
            <w:r w:rsidRPr="006F7D71">
              <w:rPr>
                <w:b/>
              </w:rPr>
              <w:t>Gegevens organisatie</w:t>
            </w:r>
          </w:p>
        </w:tc>
      </w:tr>
      <w:tr w:rsidR="0087779B" w:rsidRPr="006F7D71" w14:paraId="4C06E842" w14:textId="77777777" w:rsidTr="001E4ECC">
        <w:tc>
          <w:tcPr>
            <w:tcW w:w="4496" w:type="dxa"/>
          </w:tcPr>
          <w:p w14:paraId="3CC59283" w14:textId="77777777" w:rsidR="0087779B" w:rsidRPr="006F7D71" w:rsidRDefault="0087779B" w:rsidP="001E4ECC">
            <w:r w:rsidRPr="006F7D71">
              <w:lastRenderedPageBreak/>
              <w:t>Naam organisatie:</w:t>
            </w:r>
          </w:p>
        </w:tc>
        <w:tc>
          <w:tcPr>
            <w:tcW w:w="4496" w:type="dxa"/>
          </w:tcPr>
          <w:p w14:paraId="02929265" w14:textId="77777777" w:rsidR="0087779B" w:rsidRPr="006F7D71" w:rsidRDefault="0087779B" w:rsidP="001E4ECC">
            <w:r w:rsidRPr="006F7D71">
              <w:tab/>
            </w:r>
          </w:p>
        </w:tc>
      </w:tr>
      <w:tr w:rsidR="0087779B" w:rsidRPr="006F7D71" w14:paraId="608682A2" w14:textId="77777777" w:rsidTr="001E4ECC">
        <w:tc>
          <w:tcPr>
            <w:tcW w:w="4496" w:type="dxa"/>
          </w:tcPr>
          <w:p w14:paraId="40091554" w14:textId="77777777" w:rsidR="0087779B" w:rsidRPr="006F7D71" w:rsidRDefault="0087779B" w:rsidP="001E4ECC">
            <w:r w:rsidRPr="006F7D71">
              <w:t>Soort organisatie:</w:t>
            </w:r>
            <w:r w:rsidRPr="006F7D71">
              <w:tab/>
            </w:r>
          </w:p>
        </w:tc>
        <w:tc>
          <w:tcPr>
            <w:tcW w:w="4496" w:type="dxa"/>
          </w:tcPr>
          <w:p w14:paraId="378410D5" w14:textId="77777777" w:rsidR="0087779B" w:rsidRPr="006F7D71" w:rsidRDefault="0087779B" w:rsidP="001E4ECC">
            <w:r w:rsidRPr="006F7D71">
              <w:tab/>
            </w:r>
          </w:p>
        </w:tc>
      </w:tr>
      <w:tr w:rsidR="0087779B" w:rsidRPr="006F7D71" w14:paraId="489C3368" w14:textId="77777777" w:rsidTr="001E4ECC">
        <w:tc>
          <w:tcPr>
            <w:tcW w:w="4496" w:type="dxa"/>
          </w:tcPr>
          <w:p w14:paraId="234E7717" w14:textId="77777777" w:rsidR="0087779B" w:rsidRPr="006F7D71" w:rsidRDefault="0087779B" w:rsidP="001E4ECC">
            <w:r w:rsidRPr="006F7D71">
              <w:t>Branche(s) waarbinnen organisatie actief is:</w:t>
            </w:r>
            <w:r w:rsidRPr="006F7D71">
              <w:tab/>
            </w:r>
          </w:p>
        </w:tc>
        <w:tc>
          <w:tcPr>
            <w:tcW w:w="4496" w:type="dxa"/>
          </w:tcPr>
          <w:p w14:paraId="143B78F6" w14:textId="77777777" w:rsidR="0087779B" w:rsidRPr="006F7D71" w:rsidRDefault="0087779B" w:rsidP="001E4ECC"/>
        </w:tc>
      </w:tr>
    </w:tbl>
    <w:p w14:paraId="2B6D05E8" w14:textId="77777777" w:rsidR="0087779B" w:rsidRDefault="0087779B" w:rsidP="001E4ECC">
      <w:r>
        <w:tab/>
      </w:r>
    </w:p>
    <w:tbl>
      <w:tblPr>
        <w:tblStyle w:val="Tabelraster"/>
        <w:tblW w:w="0" w:type="auto"/>
        <w:tblLook w:val="04A0" w:firstRow="1" w:lastRow="0" w:firstColumn="1" w:lastColumn="0" w:noHBand="0" w:noVBand="1"/>
      </w:tblPr>
      <w:tblGrid>
        <w:gridCol w:w="4431"/>
        <w:gridCol w:w="4411"/>
      </w:tblGrid>
      <w:tr w:rsidR="0087779B" w:rsidRPr="00C90AB0" w14:paraId="5C32F468" w14:textId="77777777" w:rsidTr="001E4ECC">
        <w:tc>
          <w:tcPr>
            <w:tcW w:w="8992" w:type="dxa"/>
            <w:gridSpan w:val="2"/>
          </w:tcPr>
          <w:p w14:paraId="1088690E" w14:textId="77777777" w:rsidR="0087779B" w:rsidRPr="00C90AB0" w:rsidRDefault="0087779B" w:rsidP="001E4ECC">
            <w:pPr>
              <w:rPr>
                <w:b/>
              </w:rPr>
            </w:pPr>
            <w:r w:rsidRPr="00C90AB0">
              <w:rPr>
                <w:b/>
              </w:rPr>
              <w:t>Gegevens contactpersoon</w:t>
            </w:r>
          </w:p>
        </w:tc>
      </w:tr>
      <w:tr w:rsidR="0087779B" w:rsidRPr="00C90AB0" w14:paraId="46E85B1E" w14:textId="77777777" w:rsidTr="001E4ECC">
        <w:tc>
          <w:tcPr>
            <w:tcW w:w="4496" w:type="dxa"/>
          </w:tcPr>
          <w:p w14:paraId="29D72E12" w14:textId="77777777" w:rsidR="0087779B" w:rsidRPr="00C90AB0" w:rsidRDefault="0087779B" w:rsidP="001E4ECC">
            <w:r w:rsidRPr="00C90AB0">
              <w:t>Naam contactpersoon:</w:t>
            </w:r>
          </w:p>
        </w:tc>
        <w:tc>
          <w:tcPr>
            <w:tcW w:w="4496" w:type="dxa"/>
          </w:tcPr>
          <w:p w14:paraId="3F0F3EC8" w14:textId="77777777" w:rsidR="0087779B" w:rsidRPr="00C90AB0" w:rsidRDefault="0087779B" w:rsidP="001E4ECC">
            <w:r w:rsidRPr="00C90AB0">
              <w:tab/>
            </w:r>
          </w:p>
        </w:tc>
      </w:tr>
      <w:tr w:rsidR="0087779B" w:rsidRPr="00C90AB0" w14:paraId="15F6252E" w14:textId="77777777" w:rsidTr="001E4ECC">
        <w:tc>
          <w:tcPr>
            <w:tcW w:w="4496" w:type="dxa"/>
          </w:tcPr>
          <w:p w14:paraId="5AFC6D48" w14:textId="77777777" w:rsidR="0087779B" w:rsidRPr="00C90AB0" w:rsidRDefault="0087779B" w:rsidP="001E4ECC">
            <w:r w:rsidRPr="00C90AB0">
              <w:t>Telefoonnummer:</w:t>
            </w:r>
          </w:p>
        </w:tc>
        <w:tc>
          <w:tcPr>
            <w:tcW w:w="4496" w:type="dxa"/>
          </w:tcPr>
          <w:p w14:paraId="20F945C4" w14:textId="77777777" w:rsidR="0087779B" w:rsidRPr="00C90AB0" w:rsidRDefault="0087779B" w:rsidP="001E4ECC">
            <w:r w:rsidRPr="00C90AB0">
              <w:tab/>
            </w:r>
          </w:p>
        </w:tc>
      </w:tr>
      <w:tr w:rsidR="0087779B" w:rsidRPr="00C90AB0" w14:paraId="623C220D" w14:textId="77777777" w:rsidTr="001E4ECC">
        <w:tc>
          <w:tcPr>
            <w:tcW w:w="4496" w:type="dxa"/>
          </w:tcPr>
          <w:p w14:paraId="1EFD194C" w14:textId="77777777" w:rsidR="0087779B" w:rsidRPr="00C90AB0" w:rsidRDefault="0087779B" w:rsidP="001E4ECC">
            <w:r w:rsidRPr="00C90AB0">
              <w:t>Email:</w:t>
            </w:r>
          </w:p>
        </w:tc>
        <w:tc>
          <w:tcPr>
            <w:tcW w:w="4496" w:type="dxa"/>
          </w:tcPr>
          <w:p w14:paraId="6EC04C4D" w14:textId="77777777" w:rsidR="0087779B" w:rsidRPr="00C90AB0" w:rsidRDefault="0087779B" w:rsidP="001E4ECC">
            <w:r w:rsidRPr="00C90AB0">
              <w:tab/>
            </w:r>
          </w:p>
        </w:tc>
      </w:tr>
      <w:tr w:rsidR="0087779B" w:rsidRPr="00C90AB0" w14:paraId="1CDEE754" w14:textId="77777777" w:rsidTr="001E4ECC">
        <w:tc>
          <w:tcPr>
            <w:tcW w:w="4496" w:type="dxa"/>
          </w:tcPr>
          <w:p w14:paraId="37F34522" w14:textId="77777777" w:rsidR="0087779B" w:rsidRPr="00C90AB0" w:rsidRDefault="0087779B" w:rsidP="001E4ECC">
            <w:r w:rsidRPr="00C90AB0">
              <w:t>Functie contactpersoon:</w:t>
            </w:r>
            <w:r w:rsidRPr="00C90AB0">
              <w:tab/>
            </w:r>
          </w:p>
        </w:tc>
        <w:tc>
          <w:tcPr>
            <w:tcW w:w="4496" w:type="dxa"/>
          </w:tcPr>
          <w:p w14:paraId="0AAFFF39" w14:textId="77777777" w:rsidR="0087779B" w:rsidRPr="00C90AB0" w:rsidRDefault="0087779B" w:rsidP="001E4ECC"/>
        </w:tc>
      </w:tr>
    </w:tbl>
    <w:p w14:paraId="2E5D4F25" w14:textId="77777777" w:rsidR="0087779B" w:rsidRDefault="0087779B" w:rsidP="001E4ECC">
      <w:r>
        <w:tab/>
      </w:r>
    </w:p>
    <w:tbl>
      <w:tblPr>
        <w:tblStyle w:val="Tabelraster"/>
        <w:tblW w:w="0" w:type="auto"/>
        <w:tblLook w:val="04A0" w:firstRow="1" w:lastRow="0" w:firstColumn="1" w:lastColumn="0" w:noHBand="0" w:noVBand="1"/>
      </w:tblPr>
      <w:tblGrid>
        <w:gridCol w:w="4382"/>
        <w:gridCol w:w="4460"/>
      </w:tblGrid>
      <w:tr w:rsidR="0087779B" w:rsidRPr="00C90AB0" w14:paraId="62A30A25" w14:textId="77777777" w:rsidTr="001E4ECC">
        <w:tc>
          <w:tcPr>
            <w:tcW w:w="8992" w:type="dxa"/>
            <w:gridSpan w:val="2"/>
          </w:tcPr>
          <w:p w14:paraId="4CB1F8CF" w14:textId="77777777" w:rsidR="0087779B" w:rsidRPr="00C90AB0" w:rsidRDefault="0087779B" w:rsidP="001E4ECC">
            <w:pPr>
              <w:rPr>
                <w:b/>
              </w:rPr>
            </w:pPr>
            <w:r w:rsidRPr="00C90AB0">
              <w:rPr>
                <w:b/>
              </w:rPr>
              <w:t>Gegevens opdracht</w:t>
            </w:r>
          </w:p>
        </w:tc>
      </w:tr>
      <w:tr w:rsidR="0087779B" w:rsidRPr="00C90AB0" w14:paraId="729DC280" w14:textId="77777777" w:rsidTr="001E4ECC">
        <w:tc>
          <w:tcPr>
            <w:tcW w:w="4496" w:type="dxa"/>
          </w:tcPr>
          <w:p w14:paraId="23C90B54" w14:textId="77777777" w:rsidR="0087779B" w:rsidRPr="00C90AB0" w:rsidRDefault="0087779B" w:rsidP="001E4ECC">
            <w:r w:rsidRPr="00C90AB0">
              <w:t>Looptijd van de opdracht: begin- en einddatum:</w:t>
            </w:r>
            <w:r w:rsidRPr="00C90AB0">
              <w:tab/>
            </w:r>
          </w:p>
        </w:tc>
        <w:tc>
          <w:tcPr>
            <w:tcW w:w="4496" w:type="dxa"/>
          </w:tcPr>
          <w:p w14:paraId="72C45FD7" w14:textId="77777777" w:rsidR="0087779B" w:rsidRPr="00C90AB0" w:rsidRDefault="0087779B" w:rsidP="001E4ECC"/>
        </w:tc>
      </w:tr>
      <w:tr w:rsidR="0087779B" w:rsidRPr="00C90AB0" w14:paraId="0E9BF960" w14:textId="77777777" w:rsidTr="001E4ECC">
        <w:tc>
          <w:tcPr>
            <w:tcW w:w="4496" w:type="dxa"/>
          </w:tcPr>
          <w:p w14:paraId="293B8B08" w14:textId="77777777" w:rsidR="0087779B" w:rsidRPr="00C90AB0" w:rsidRDefault="0087779B" w:rsidP="001E4ECC">
            <w:r w:rsidRPr="00C90AB0">
              <w:t>Omvang van de opdracht (totaalbedrag gehele opdracht):</w:t>
            </w:r>
          </w:p>
        </w:tc>
        <w:tc>
          <w:tcPr>
            <w:tcW w:w="4496" w:type="dxa"/>
          </w:tcPr>
          <w:p w14:paraId="6C518659" w14:textId="77777777" w:rsidR="0087779B" w:rsidRPr="00C90AB0" w:rsidRDefault="0087779B" w:rsidP="001E4ECC">
            <w:r w:rsidRPr="00C90AB0">
              <w:t>€……………………………………………</w:t>
            </w:r>
          </w:p>
        </w:tc>
      </w:tr>
      <w:tr w:rsidR="0087779B" w:rsidRPr="00C90AB0" w14:paraId="1CD17FD9" w14:textId="77777777" w:rsidTr="001E4ECC">
        <w:tc>
          <w:tcPr>
            <w:tcW w:w="4496" w:type="dxa"/>
          </w:tcPr>
          <w:p w14:paraId="10BA80DD" w14:textId="77777777" w:rsidR="0087779B" w:rsidRPr="00C90AB0" w:rsidRDefault="0087779B" w:rsidP="001E4ECC">
            <w:r w:rsidRPr="00C90AB0">
              <w:t>Opdrachtformulering:</w:t>
            </w:r>
            <w:r w:rsidRPr="00C90AB0">
              <w:tab/>
            </w:r>
          </w:p>
        </w:tc>
        <w:tc>
          <w:tcPr>
            <w:tcW w:w="4496" w:type="dxa"/>
          </w:tcPr>
          <w:p w14:paraId="5DEE5F79" w14:textId="77777777" w:rsidR="0087779B" w:rsidRPr="00C90AB0" w:rsidRDefault="0087779B" w:rsidP="001E4ECC"/>
        </w:tc>
      </w:tr>
    </w:tbl>
    <w:p w14:paraId="2C2267F9" w14:textId="77777777" w:rsidR="0087779B" w:rsidRDefault="0087779B" w:rsidP="001E4ECC"/>
    <w:p w14:paraId="3EFB8184" w14:textId="77777777" w:rsidR="0087779B" w:rsidRDefault="0087779B" w:rsidP="00C90AB0"/>
    <w:tbl>
      <w:tblPr>
        <w:tblStyle w:val="Tabelraster"/>
        <w:tblW w:w="0" w:type="auto"/>
        <w:tblLook w:val="04A0" w:firstRow="1" w:lastRow="0" w:firstColumn="1" w:lastColumn="0" w:noHBand="0" w:noVBand="1"/>
      </w:tblPr>
      <w:tblGrid>
        <w:gridCol w:w="2634"/>
        <w:gridCol w:w="6208"/>
      </w:tblGrid>
      <w:tr w:rsidR="0087779B" w:rsidRPr="006F7D71" w14:paraId="54ABD08E" w14:textId="77777777" w:rsidTr="00C90AB0">
        <w:tc>
          <w:tcPr>
            <w:tcW w:w="2660" w:type="dxa"/>
          </w:tcPr>
          <w:p w14:paraId="51A4786C" w14:textId="77777777" w:rsidR="0087779B" w:rsidRPr="006F7D71" w:rsidRDefault="0087779B" w:rsidP="00C90AB0">
            <w:r w:rsidRPr="006F7D71">
              <w:t>Inschrijvende organisatie:</w:t>
            </w:r>
          </w:p>
        </w:tc>
        <w:tc>
          <w:tcPr>
            <w:tcW w:w="6332" w:type="dxa"/>
          </w:tcPr>
          <w:p w14:paraId="2DACAE69" w14:textId="77777777" w:rsidR="0087779B" w:rsidRPr="006F7D71" w:rsidRDefault="0087779B" w:rsidP="00C90AB0">
            <w:r w:rsidRPr="006F7D71">
              <w:tab/>
            </w:r>
          </w:p>
        </w:tc>
      </w:tr>
      <w:tr w:rsidR="0087779B" w:rsidRPr="006F7D71" w14:paraId="6EC833E3" w14:textId="77777777" w:rsidTr="00C90AB0">
        <w:tc>
          <w:tcPr>
            <w:tcW w:w="2660" w:type="dxa"/>
          </w:tcPr>
          <w:p w14:paraId="5E6CAC54" w14:textId="77777777" w:rsidR="0087779B" w:rsidRPr="006F7D71" w:rsidRDefault="0087779B" w:rsidP="00C90AB0">
            <w:r w:rsidRPr="006F7D71">
              <w:t>Naam:</w:t>
            </w:r>
          </w:p>
        </w:tc>
        <w:tc>
          <w:tcPr>
            <w:tcW w:w="6332" w:type="dxa"/>
          </w:tcPr>
          <w:p w14:paraId="0A1BFD11" w14:textId="77777777" w:rsidR="0087779B" w:rsidRPr="006F7D71" w:rsidRDefault="0087779B" w:rsidP="00C90AB0">
            <w:r w:rsidRPr="006F7D71">
              <w:tab/>
            </w:r>
          </w:p>
        </w:tc>
      </w:tr>
      <w:tr w:rsidR="0087779B" w:rsidRPr="006F7D71" w14:paraId="24347D47" w14:textId="77777777" w:rsidTr="00C90AB0">
        <w:tc>
          <w:tcPr>
            <w:tcW w:w="2660" w:type="dxa"/>
          </w:tcPr>
          <w:p w14:paraId="117B8CF2" w14:textId="77777777" w:rsidR="0087779B" w:rsidRPr="006F7D71" w:rsidRDefault="0087779B" w:rsidP="00C90AB0">
            <w:r w:rsidRPr="006F7D71">
              <w:t>Functie:</w:t>
            </w:r>
          </w:p>
        </w:tc>
        <w:tc>
          <w:tcPr>
            <w:tcW w:w="6332" w:type="dxa"/>
          </w:tcPr>
          <w:p w14:paraId="4BDACE98" w14:textId="77777777" w:rsidR="0087779B" w:rsidRPr="006F7D71" w:rsidRDefault="0087779B" w:rsidP="00C90AB0">
            <w:r w:rsidRPr="006F7D71">
              <w:tab/>
            </w:r>
          </w:p>
        </w:tc>
      </w:tr>
      <w:tr w:rsidR="0087779B" w:rsidRPr="006F7D71" w14:paraId="6F5247B8" w14:textId="77777777" w:rsidTr="00C90AB0">
        <w:tc>
          <w:tcPr>
            <w:tcW w:w="2660" w:type="dxa"/>
          </w:tcPr>
          <w:p w14:paraId="0CB6E164" w14:textId="77777777" w:rsidR="0087779B" w:rsidRPr="006F7D71" w:rsidRDefault="0087779B" w:rsidP="00C90AB0">
            <w:r w:rsidRPr="006F7D71">
              <w:t>Datum:</w:t>
            </w:r>
          </w:p>
        </w:tc>
        <w:tc>
          <w:tcPr>
            <w:tcW w:w="6332" w:type="dxa"/>
          </w:tcPr>
          <w:p w14:paraId="5EF16F93" w14:textId="77777777" w:rsidR="0087779B" w:rsidRPr="006F7D71" w:rsidRDefault="0087779B" w:rsidP="00C90AB0">
            <w:r w:rsidRPr="006F7D71">
              <w:tab/>
            </w:r>
          </w:p>
        </w:tc>
      </w:tr>
      <w:tr w:rsidR="0087779B" w:rsidRPr="006F7D71" w14:paraId="196C6E7C" w14:textId="77777777" w:rsidTr="00C90AB0">
        <w:tc>
          <w:tcPr>
            <w:tcW w:w="2660" w:type="dxa"/>
          </w:tcPr>
          <w:p w14:paraId="42965E92" w14:textId="77777777" w:rsidR="0087779B" w:rsidRPr="006F7D71" w:rsidRDefault="0087779B" w:rsidP="00C90AB0">
            <w:r w:rsidRPr="006F7D71">
              <w:t>Handtekening:</w:t>
            </w:r>
          </w:p>
        </w:tc>
        <w:tc>
          <w:tcPr>
            <w:tcW w:w="6332" w:type="dxa"/>
          </w:tcPr>
          <w:p w14:paraId="1DB6E347" w14:textId="77777777" w:rsidR="0087779B" w:rsidRDefault="0087779B" w:rsidP="00C90AB0"/>
          <w:p w14:paraId="0C39E546" w14:textId="77777777" w:rsidR="0087779B" w:rsidRDefault="0087779B" w:rsidP="00C90AB0"/>
          <w:p w14:paraId="241D770A" w14:textId="77777777" w:rsidR="0087779B" w:rsidRPr="006F7D71" w:rsidRDefault="0087779B" w:rsidP="00C90AB0"/>
        </w:tc>
      </w:tr>
    </w:tbl>
    <w:p w14:paraId="6FD75932" w14:textId="77777777" w:rsidR="0087779B" w:rsidRDefault="0087779B" w:rsidP="00B4115E">
      <w:pPr>
        <w:pStyle w:val="Kop1"/>
        <w:numPr>
          <w:ilvl w:val="0"/>
          <w:numId w:val="0"/>
        </w:numPr>
      </w:pPr>
      <w:r>
        <w:lastRenderedPageBreak/>
        <w:t xml:space="preserve">Bijlage B-4 </w:t>
      </w:r>
      <w:r w:rsidRPr="001960AC">
        <w:t>Verklaring hoofdelijke aansprakelijkheid combinanten</w:t>
      </w:r>
    </w:p>
    <w:p w14:paraId="3385BE50" w14:textId="032C03B0" w:rsidR="0087779B" w:rsidRDefault="0087779B" w:rsidP="00C90AB0">
      <w:r w:rsidRPr="008978FD">
        <w:t xml:space="preserve">Hierbij verklaart elk der ondergetekenden dat zijn/haar onderneming voor de hierna vermelde combinatie hoofdelijke en gezamenlijke aansprakelijkheid aanvaardt voor de gestanddoening van de verplichtingen voortvloeiend uit de Inschrijving op de </w:t>
      </w:r>
      <w:r w:rsidRPr="00A87D0A">
        <w:rPr>
          <w:noProof/>
        </w:rPr>
        <w:t>Europese aanbesteding</w:t>
      </w:r>
      <w:r>
        <w:t xml:space="preserve"> </w:t>
      </w:r>
      <w:r w:rsidR="00620644">
        <w:rPr>
          <w:noProof/>
        </w:rPr>
        <w:t>Busvervoer</w:t>
      </w:r>
      <w:r w:rsidRPr="008978FD">
        <w:t xml:space="preserve"> (ref. </w:t>
      </w:r>
      <w:r w:rsidR="00620644">
        <w:rPr>
          <w:noProof/>
        </w:rPr>
        <w:t>SI-BV-202</w:t>
      </w:r>
      <w:r w:rsidR="006E067F">
        <w:rPr>
          <w:noProof/>
        </w:rPr>
        <w:t>6</w:t>
      </w:r>
      <w:r w:rsidRPr="008978FD">
        <w:t xml:space="preserve">) </w:t>
      </w:r>
      <w:proofErr w:type="gramStart"/>
      <w:r w:rsidRPr="008978FD">
        <w:t>alsmede</w:t>
      </w:r>
      <w:proofErr w:type="gramEnd"/>
      <w:r w:rsidRPr="008978FD">
        <w:t xml:space="preserve"> de eventuele uitvoering van de Overeenkomst.</w:t>
      </w:r>
    </w:p>
    <w:p w14:paraId="2CE2D350" w14:textId="77777777" w:rsidR="0087779B" w:rsidRDefault="0087779B" w:rsidP="00C90AB0"/>
    <w:tbl>
      <w:tblPr>
        <w:tblStyle w:val="Tabelraster"/>
        <w:tblW w:w="0" w:type="auto"/>
        <w:tblLook w:val="04A0" w:firstRow="1" w:lastRow="0" w:firstColumn="1" w:lastColumn="0" w:noHBand="0" w:noVBand="1"/>
      </w:tblPr>
      <w:tblGrid>
        <w:gridCol w:w="3743"/>
        <w:gridCol w:w="5099"/>
      </w:tblGrid>
      <w:tr w:rsidR="0087779B" w:rsidRPr="008978FD" w14:paraId="412E973E" w14:textId="77777777" w:rsidTr="008978FD">
        <w:tc>
          <w:tcPr>
            <w:tcW w:w="8992" w:type="dxa"/>
            <w:gridSpan w:val="2"/>
          </w:tcPr>
          <w:p w14:paraId="14D16C25" w14:textId="77777777" w:rsidR="0087779B" w:rsidRPr="008978FD" w:rsidRDefault="0087779B" w:rsidP="008978FD">
            <w:pPr>
              <w:rPr>
                <w:b/>
              </w:rPr>
            </w:pPr>
            <w:r w:rsidRPr="008978FD">
              <w:rPr>
                <w:b/>
              </w:rPr>
              <w:t>Gegevens combinatie</w:t>
            </w:r>
          </w:p>
        </w:tc>
      </w:tr>
      <w:tr w:rsidR="0087779B" w:rsidRPr="008978FD" w14:paraId="1E7CA6D7" w14:textId="77777777" w:rsidTr="00381CC1">
        <w:tc>
          <w:tcPr>
            <w:tcW w:w="3794" w:type="dxa"/>
          </w:tcPr>
          <w:p w14:paraId="336CEA29" w14:textId="77777777" w:rsidR="0087779B" w:rsidRPr="008978FD" w:rsidRDefault="0087779B" w:rsidP="008978FD">
            <w:r w:rsidRPr="008978FD">
              <w:t>Naam van de combinatie:</w:t>
            </w:r>
          </w:p>
        </w:tc>
        <w:tc>
          <w:tcPr>
            <w:tcW w:w="5198" w:type="dxa"/>
          </w:tcPr>
          <w:p w14:paraId="745FE90E" w14:textId="77777777" w:rsidR="0087779B" w:rsidRPr="008978FD" w:rsidRDefault="0087779B" w:rsidP="008978FD"/>
        </w:tc>
      </w:tr>
    </w:tbl>
    <w:p w14:paraId="2F19372F" w14:textId="77777777" w:rsidR="0087779B" w:rsidRDefault="0087779B" w:rsidP="00C90AB0"/>
    <w:tbl>
      <w:tblPr>
        <w:tblStyle w:val="Tabelraster"/>
        <w:tblW w:w="0" w:type="auto"/>
        <w:tblLook w:val="04A0" w:firstRow="1" w:lastRow="0" w:firstColumn="1" w:lastColumn="0" w:noHBand="0" w:noVBand="1"/>
      </w:tblPr>
      <w:tblGrid>
        <w:gridCol w:w="3733"/>
        <w:gridCol w:w="5109"/>
      </w:tblGrid>
      <w:tr w:rsidR="0087779B" w:rsidRPr="00381CC1" w14:paraId="0683875D" w14:textId="77777777" w:rsidTr="00381CC1">
        <w:tc>
          <w:tcPr>
            <w:tcW w:w="9068" w:type="dxa"/>
            <w:gridSpan w:val="2"/>
          </w:tcPr>
          <w:p w14:paraId="7566DEF0" w14:textId="77777777" w:rsidR="0087779B" w:rsidRPr="00381CC1" w:rsidRDefault="0087779B" w:rsidP="00381CC1">
            <w:pPr>
              <w:rPr>
                <w:b/>
              </w:rPr>
            </w:pPr>
            <w:r w:rsidRPr="00381CC1">
              <w:rPr>
                <w:b/>
              </w:rPr>
              <w:t xml:space="preserve">Gegevens </w:t>
            </w:r>
            <w:proofErr w:type="spellStart"/>
            <w:r w:rsidRPr="00381CC1">
              <w:rPr>
                <w:b/>
              </w:rPr>
              <w:t>combinant</w:t>
            </w:r>
            <w:proofErr w:type="spellEnd"/>
            <w:r w:rsidRPr="00381CC1">
              <w:rPr>
                <w:b/>
              </w:rPr>
              <w:t xml:space="preserve"> 1</w:t>
            </w:r>
          </w:p>
        </w:tc>
      </w:tr>
      <w:tr w:rsidR="0087779B" w:rsidRPr="00381CC1" w14:paraId="57C3BCD4" w14:textId="77777777" w:rsidTr="00381CC1">
        <w:tc>
          <w:tcPr>
            <w:tcW w:w="3794" w:type="dxa"/>
          </w:tcPr>
          <w:p w14:paraId="7EECBD18" w14:textId="77777777" w:rsidR="0087779B" w:rsidRPr="00381CC1" w:rsidRDefault="0087779B" w:rsidP="00381CC1">
            <w:r w:rsidRPr="00381CC1">
              <w:t>Naam rechtsgeldige vertegenwoordiger:</w:t>
            </w:r>
          </w:p>
        </w:tc>
        <w:tc>
          <w:tcPr>
            <w:tcW w:w="5274" w:type="dxa"/>
          </w:tcPr>
          <w:p w14:paraId="5B1F3867" w14:textId="77777777" w:rsidR="0087779B" w:rsidRPr="00381CC1" w:rsidRDefault="0087779B" w:rsidP="00381CC1"/>
        </w:tc>
      </w:tr>
      <w:tr w:rsidR="0087779B" w:rsidRPr="00381CC1" w14:paraId="22143C82" w14:textId="77777777" w:rsidTr="00381CC1">
        <w:tc>
          <w:tcPr>
            <w:tcW w:w="3794" w:type="dxa"/>
          </w:tcPr>
          <w:p w14:paraId="0B30030F" w14:textId="77777777" w:rsidR="0087779B" w:rsidRPr="00381CC1" w:rsidRDefault="0087779B" w:rsidP="00381CC1">
            <w:r w:rsidRPr="00381CC1">
              <w:t xml:space="preserve">Functie: </w:t>
            </w:r>
          </w:p>
        </w:tc>
        <w:tc>
          <w:tcPr>
            <w:tcW w:w="5274" w:type="dxa"/>
          </w:tcPr>
          <w:p w14:paraId="4BF21B75" w14:textId="77777777" w:rsidR="0087779B" w:rsidRPr="00381CC1" w:rsidRDefault="0087779B" w:rsidP="00381CC1"/>
        </w:tc>
      </w:tr>
      <w:tr w:rsidR="0087779B" w:rsidRPr="00381CC1" w14:paraId="7E11A0AD" w14:textId="77777777" w:rsidTr="00381CC1">
        <w:tc>
          <w:tcPr>
            <w:tcW w:w="3794" w:type="dxa"/>
          </w:tcPr>
          <w:p w14:paraId="7D621B5E" w14:textId="77777777" w:rsidR="0087779B" w:rsidRPr="00381CC1" w:rsidRDefault="0087779B" w:rsidP="00381CC1">
            <w:r w:rsidRPr="00381CC1">
              <w:t>Bedrijf:</w:t>
            </w:r>
          </w:p>
        </w:tc>
        <w:tc>
          <w:tcPr>
            <w:tcW w:w="5274" w:type="dxa"/>
          </w:tcPr>
          <w:p w14:paraId="37C0E4AD" w14:textId="77777777" w:rsidR="0087779B" w:rsidRPr="00381CC1" w:rsidRDefault="0087779B" w:rsidP="00381CC1"/>
        </w:tc>
      </w:tr>
      <w:tr w:rsidR="0087779B" w:rsidRPr="00381CC1" w14:paraId="544D9100" w14:textId="77777777" w:rsidTr="00381CC1">
        <w:tc>
          <w:tcPr>
            <w:tcW w:w="3794" w:type="dxa"/>
          </w:tcPr>
          <w:p w14:paraId="054E1944" w14:textId="77777777" w:rsidR="0087779B" w:rsidRPr="00381CC1" w:rsidRDefault="0087779B" w:rsidP="00381CC1">
            <w:r w:rsidRPr="00381CC1">
              <w:t>Datum:</w:t>
            </w:r>
          </w:p>
        </w:tc>
        <w:tc>
          <w:tcPr>
            <w:tcW w:w="5274" w:type="dxa"/>
          </w:tcPr>
          <w:p w14:paraId="202C0877" w14:textId="77777777" w:rsidR="0087779B" w:rsidRPr="00381CC1" w:rsidRDefault="0087779B" w:rsidP="00381CC1"/>
        </w:tc>
      </w:tr>
      <w:tr w:rsidR="0087779B" w:rsidRPr="00381CC1" w14:paraId="6A67DE86" w14:textId="77777777" w:rsidTr="00381CC1">
        <w:tc>
          <w:tcPr>
            <w:tcW w:w="3794" w:type="dxa"/>
          </w:tcPr>
          <w:p w14:paraId="3EC089B0" w14:textId="77777777" w:rsidR="0087779B" w:rsidRPr="00381CC1" w:rsidRDefault="0087779B" w:rsidP="00381CC1">
            <w:r w:rsidRPr="00381CC1">
              <w:t>Handtekening:</w:t>
            </w:r>
          </w:p>
        </w:tc>
        <w:tc>
          <w:tcPr>
            <w:tcW w:w="5274" w:type="dxa"/>
          </w:tcPr>
          <w:p w14:paraId="7B6EF2DC" w14:textId="77777777" w:rsidR="0087779B" w:rsidRPr="00381CC1" w:rsidRDefault="0087779B" w:rsidP="00381CC1"/>
        </w:tc>
      </w:tr>
    </w:tbl>
    <w:p w14:paraId="2DD0BD95" w14:textId="77777777" w:rsidR="0087779B" w:rsidRDefault="0087779B" w:rsidP="00C90AB0"/>
    <w:tbl>
      <w:tblPr>
        <w:tblStyle w:val="Tabelraster"/>
        <w:tblW w:w="0" w:type="auto"/>
        <w:tblLook w:val="04A0" w:firstRow="1" w:lastRow="0" w:firstColumn="1" w:lastColumn="0" w:noHBand="0" w:noVBand="1"/>
      </w:tblPr>
      <w:tblGrid>
        <w:gridCol w:w="3733"/>
        <w:gridCol w:w="5109"/>
      </w:tblGrid>
      <w:tr w:rsidR="0087779B" w:rsidRPr="00381CC1" w14:paraId="43350662" w14:textId="77777777" w:rsidTr="00381CC1">
        <w:tc>
          <w:tcPr>
            <w:tcW w:w="9068" w:type="dxa"/>
            <w:gridSpan w:val="2"/>
          </w:tcPr>
          <w:p w14:paraId="3C05BD1E" w14:textId="77777777" w:rsidR="0087779B" w:rsidRPr="00381CC1" w:rsidRDefault="0087779B" w:rsidP="00381CC1">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87779B" w:rsidRPr="00381CC1" w14:paraId="26D458DD" w14:textId="77777777" w:rsidTr="00381CC1">
        <w:tc>
          <w:tcPr>
            <w:tcW w:w="3794" w:type="dxa"/>
          </w:tcPr>
          <w:p w14:paraId="6442B950" w14:textId="77777777" w:rsidR="0087779B" w:rsidRPr="00381CC1" w:rsidRDefault="0087779B" w:rsidP="00381CC1">
            <w:r w:rsidRPr="00381CC1">
              <w:t>Naam rechtsgeldige vertegenwoordiger:</w:t>
            </w:r>
          </w:p>
        </w:tc>
        <w:tc>
          <w:tcPr>
            <w:tcW w:w="5274" w:type="dxa"/>
          </w:tcPr>
          <w:p w14:paraId="6ECC187D" w14:textId="77777777" w:rsidR="0087779B" w:rsidRPr="00381CC1" w:rsidRDefault="0087779B" w:rsidP="00381CC1"/>
        </w:tc>
      </w:tr>
      <w:tr w:rsidR="0087779B" w:rsidRPr="00381CC1" w14:paraId="7C2E210F" w14:textId="77777777" w:rsidTr="00381CC1">
        <w:tc>
          <w:tcPr>
            <w:tcW w:w="3794" w:type="dxa"/>
          </w:tcPr>
          <w:p w14:paraId="3B61EE07" w14:textId="77777777" w:rsidR="0087779B" w:rsidRPr="00381CC1" w:rsidRDefault="0087779B" w:rsidP="00381CC1">
            <w:r w:rsidRPr="00381CC1">
              <w:t xml:space="preserve">Functie: </w:t>
            </w:r>
          </w:p>
        </w:tc>
        <w:tc>
          <w:tcPr>
            <w:tcW w:w="5274" w:type="dxa"/>
          </w:tcPr>
          <w:p w14:paraId="36F550EB" w14:textId="77777777" w:rsidR="0087779B" w:rsidRPr="00381CC1" w:rsidRDefault="0087779B" w:rsidP="00381CC1"/>
        </w:tc>
      </w:tr>
      <w:tr w:rsidR="0087779B" w:rsidRPr="00381CC1" w14:paraId="2DEF7140" w14:textId="77777777" w:rsidTr="00381CC1">
        <w:tc>
          <w:tcPr>
            <w:tcW w:w="3794" w:type="dxa"/>
          </w:tcPr>
          <w:p w14:paraId="10B7268D" w14:textId="77777777" w:rsidR="0087779B" w:rsidRPr="00381CC1" w:rsidRDefault="0087779B" w:rsidP="00381CC1">
            <w:r w:rsidRPr="00381CC1">
              <w:t>Bedrijf:</w:t>
            </w:r>
          </w:p>
        </w:tc>
        <w:tc>
          <w:tcPr>
            <w:tcW w:w="5274" w:type="dxa"/>
          </w:tcPr>
          <w:p w14:paraId="5D4EAA7D" w14:textId="77777777" w:rsidR="0087779B" w:rsidRPr="00381CC1" w:rsidRDefault="0087779B" w:rsidP="00381CC1"/>
        </w:tc>
      </w:tr>
      <w:tr w:rsidR="0087779B" w:rsidRPr="00381CC1" w14:paraId="1A34A636" w14:textId="77777777" w:rsidTr="00381CC1">
        <w:tc>
          <w:tcPr>
            <w:tcW w:w="3794" w:type="dxa"/>
          </w:tcPr>
          <w:p w14:paraId="55D8770B" w14:textId="77777777" w:rsidR="0087779B" w:rsidRPr="00381CC1" w:rsidRDefault="0087779B" w:rsidP="00381CC1">
            <w:r w:rsidRPr="00381CC1">
              <w:t>Datum:</w:t>
            </w:r>
          </w:p>
        </w:tc>
        <w:tc>
          <w:tcPr>
            <w:tcW w:w="5274" w:type="dxa"/>
          </w:tcPr>
          <w:p w14:paraId="6C5BD62E" w14:textId="77777777" w:rsidR="0087779B" w:rsidRPr="00381CC1" w:rsidRDefault="0087779B" w:rsidP="00381CC1"/>
        </w:tc>
      </w:tr>
      <w:tr w:rsidR="0087779B" w:rsidRPr="00381CC1" w14:paraId="36BD6D22" w14:textId="77777777" w:rsidTr="00381CC1">
        <w:tc>
          <w:tcPr>
            <w:tcW w:w="3794" w:type="dxa"/>
          </w:tcPr>
          <w:p w14:paraId="70D93710" w14:textId="77777777" w:rsidR="0087779B" w:rsidRPr="00381CC1" w:rsidRDefault="0087779B" w:rsidP="00381CC1">
            <w:r w:rsidRPr="00381CC1">
              <w:t>Handtekening:</w:t>
            </w:r>
          </w:p>
        </w:tc>
        <w:tc>
          <w:tcPr>
            <w:tcW w:w="5274" w:type="dxa"/>
          </w:tcPr>
          <w:p w14:paraId="58224BA9" w14:textId="77777777" w:rsidR="0087779B" w:rsidRPr="00381CC1" w:rsidRDefault="0087779B" w:rsidP="00381CC1"/>
        </w:tc>
      </w:tr>
    </w:tbl>
    <w:p w14:paraId="1C1089EB" w14:textId="77777777" w:rsidR="0087779B" w:rsidRDefault="0087779B" w:rsidP="00C90AB0"/>
    <w:tbl>
      <w:tblPr>
        <w:tblStyle w:val="Tabelraster"/>
        <w:tblW w:w="0" w:type="auto"/>
        <w:tblLook w:val="04A0" w:firstRow="1" w:lastRow="0" w:firstColumn="1" w:lastColumn="0" w:noHBand="0" w:noVBand="1"/>
      </w:tblPr>
      <w:tblGrid>
        <w:gridCol w:w="3733"/>
        <w:gridCol w:w="5109"/>
      </w:tblGrid>
      <w:tr w:rsidR="0087779B" w:rsidRPr="00381CC1" w14:paraId="1176FB35" w14:textId="77777777" w:rsidTr="00381CC1">
        <w:tc>
          <w:tcPr>
            <w:tcW w:w="9068" w:type="dxa"/>
            <w:gridSpan w:val="2"/>
          </w:tcPr>
          <w:p w14:paraId="4187CAAC" w14:textId="77777777" w:rsidR="0087779B" w:rsidRPr="00381CC1" w:rsidRDefault="0087779B" w:rsidP="00381CC1">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87779B" w:rsidRPr="00381CC1" w14:paraId="3C685BF5" w14:textId="77777777" w:rsidTr="00381CC1">
        <w:tc>
          <w:tcPr>
            <w:tcW w:w="3794" w:type="dxa"/>
          </w:tcPr>
          <w:p w14:paraId="1C8FE81D" w14:textId="77777777" w:rsidR="0087779B" w:rsidRPr="00381CC1" w:rsidRDefault="0087779B" w:rsidP="00381CC1">
            <w:r w:rsidRPr="00381CC1">
              <w:t>Naam rechtsgeldige vertegenwoordiger:</w:t>
            </w:r>
          </w:p>
        </w:tc>
        <w:tc>
          <w:tcPr>
            <w:tcW w:w="5274" w:type="dxa"/>
          </w:tcPr>
          <w:p w14:paraId="57C85B6D" w14:textId="77777777" w:rsidR="0087779B" w:rsidRPr="00381CC1" w:rsidRDefault="0087779B" w:rsidP="00381CC1"/>
        </w:tc>
      </w:tr>
      <w:tr w:rsidR="0087779B" w:rsidRPr="00381CC1" w14:paraId="3EC163AE" w14:textId="77777777" w:rsidTr="00381CC1">
        <w:tc>
          <w:tcPr>
            <w:tcW w:w="3794" w:type="dxa"/>
          </w:tcPr>
          <w:p w14:paraId="0A9CAD69" w14:textId="77777777" w:rsidR="0087779B" w:rsidRPr="00381CC1" w:rsidRDefault="0087779B" w:rsidP="00381CC1">
            <w:r w:rsidRPr="00381CC1">
              <w:t xml:space="preserve">Functie: </w:t>
            </w:r>
          </w:p>
        </w:tc>
        <w:tc>
          <w:tcPr>
            <w:tcW w:w="5274" w:type="dxa"/>
          </w:tcPr>
          <w:p w14:paraId="37B53BBC" w14:textId="77777777" w:rsidR="0087779B" w:rsidRPr="00381CC1" w:rsidRDefault="0087779B" w:rsidP="00381CC1"/>
        </w:tc>
      </w:tr>
      <w:tr w:rsidR="0087779B" w:rsidRPr="00381CC1" w14:paraId="62DBDE0A" w14:textId="77777777" w:rsidTr="00381CC1">
        <w:tc>
          <w:tcPr>
            <w:tcW w:w="3794" w:type="dxa"/>
          </w:tcPr>
          <w:p w14:paraId="1C19CF86" w14:textId="77777777" w:rsidR="0087779B" w:rsidRPr="00381CC1" w:rsidRDefault="0087779B" w:rsidP="00381CC1">
            <w:r w:rsidRPr="00381CC1">
              <w:t>Bedrijf:</w:t>
            </w:r>
          </w:p>
        </w:tc>
        <w:tc>
          <w:tcPr>
            <w:tcW w:w="5274" w:type="dxa"/>
          </w:tcPr>
          <w:p w14:paraId="253AFBD5" w14:textId="77777777" w:rsidR="0087779B" w:rsidRPr="00381CC1" w:rsidRDefault="0087779B" w:rsidP="00381CC1"/>
        </w:tc>
      </w:tr>
      <w:tr w:rsidR="0087779B" w:rsidRPr="00381CC1" w14:paraId="353004AD" w14:textId="77777777" w:rsidTr="00381CC1">
        <w:tc>
          <w:tcPr>
            <w:tcW w:w="3794" w:type="dxa"/>
          </w:tcPr>
          <w:p w14:paraId="27E2004C" w14:textId="77777777" w:rsidR="0087779B" w:rsidRPr="00381CC1" w:rsidRDefault="0087779B" w:rsidP="00381CC1">
            <w:r w:rsidRPr="00381CC1">
              <w:lastRenderedPageBreak/>
              <w:t>Datum:</w:t>
            </w:r>
          </w:p>
        </w:tc>
        <w:tc>
          <w:tcPr>
            <w:tcW w:w="5274" w:type="dxa"/>
          </w:tcPr>
          <w:p w14:paraId="24323535" w14:textId="77777777" w:rsidR="0087779B" w:rsidRPr="00381CC1" w:rsidRDefault="0087779B" w:rsidP="00381CC1"/>
        </w:tc>
      </w:tr>
      <w:tr w:rsidR="0087779B" w:rsidRPr="00381CC1" w14:paraId="3AD533FF" w14:textId="77777777" w:rsidTr="00381CC1">
        <w:tc>
          <w:tcPr>
            <w:tcW w:w="3794" w:type="dxa"/>
          </w:tcPr>
          <w:p w14:paraId="0E303332" w14:textId="77777777" w:rsidR="0087779B" w:rsidRPr="00381CC1" w:rsidRDefault="0087779B" w:rsidP="00381CC1">
            <w:r w:rsidRPr="00381CC1">
              <w:t>Handtekening:</w:t>
            </w:r>
          </w:p>
        </w:tc>
        <w:tc>
          <w:tcPr>
            <w:tcW w:w="5274" w:type="dxa"/>
          </w:tcPr>
          <w:p w14:paraId="6A28D08A" w14:textId="77777777" w:rsidR="0087779B" w:rsidRPr="00381CC1" w:rsidRDefault="0087779B" w:rsidP="00381CC1"/>
        </w:tc>
      </w:tr>
    </w:tbl>
    <w:p w14:paraId="20388CC3" w14:textId="77777777" w:rsidR="0087779B" w:rsidRDefault="0087779B" w:rsidP="00C90AB0">
      <w:r>
        <w:t>(Bij meer dan drie</w:t>
      </w:r>
      <w:r w:rsidRPr="00021D34">
        <w:t xml:space="preserve"> combinanten is het toegestaan de opgave dien</w:t>
      </w:r>
      <w:r>
        <w:t>overeenkomstig uit te breiden.)</w:t>
      </w:r>
    </w:p>
    <w:p w14:paraId="347CE77D" w14:textId="77777777" w:rsidR="0087779B" w:rsidRDefault="0087779B" w:rsidP="00C90AB0"/>
    <w:tbl>
      <w:tblPr>
        <w:tblStyle w:val="Tabelraster"/>
        <w:tblW w:w="0" w:type="auto"/>
        <w:tblLook w:val="04A0" w:firstRow="1" w:lastRow="0" w:firstColumn="1" w:lastColumn="0" w:noHBand="0" w:noVBand="1"/>
      </w:tblPr>
      <w:tblGrid>
        <w:gridCol w:w="2634"/>
        <w:gridCol w:w="6208"/>
      </w:tblGrid>
      <w:tr w:rsidR="0087779B" w:rsidRPr="006F7D71" w14:paraId="1BE1C189" w14:textId="77777777" w:rsidTr="00381CC1">
        <w:tc>
          <w:tcPr>
            <w:tcW w:w="2660" w:type="dxa"/>
          </w:tcPr>
          <w:p w14:paraId="36C9674D" w14:textId="77777777" w:rsidR="0087779B" w:rsidRPr="006F7D71" w:rsidRDefault="0087779B" w:rsidP="00381CC1">
            <w:r w:rsidRPr="006F7D71">
              <w:t>Inschrijvende organisatie:</w:t>
            </w:r>
          </w:p>
        </w:tc>
        <w:tc>
          <w:tcPr>
            <w:tcW w:w="6332" w:type="dxa"/>
          </w:tcPr>
          <w:p w14:paraId="678CB3FC" w14:textId="77777777" w:rsidR="0087779B" w:rsidRPr="006F7D71" w:rsidRDefault="0087779B" w:rsidP="00381CC1">
            <w:r w:rsidRPr="006F7D71">
              <w:tab/>
            </w:r>
          </w:p>
        </w:tc>
      </w:tr>
      <w:tr w:rsidR="0087779B" w:rsidRPr="006F7D71" w14:paraId="4E91A869" w14:textId="77777777" w:rsidTr="00381CC1">
        <w:tc>
          <w:tcPr>
            <w:tcW w:w="2660" w:type="dxa"/>
          </w:tcPr>
          <w:p w14:paraId="3ECA6954" w14:textId="77777777" w:rsidR="0087779B" w:rsidRPr="006F7D71" w:rsidRDefault="0087779B" w:rsidP="00381CC1">
            <w:r w:rsidRPr="006F7D71">
              <w:t>Naam:</w:t>
            </w:r>
          </w:p>
        </w:tc>
        <w:tc>
          <w:tcPr>
            <w:tcW w:w="6332" w:type="dxa"/>
          </w:tcPr>
          <w:p w14:paraId="76379D12" w14:textId="77777777" w:rsidR="0087779B" w:rsidRPr="006F7D71" w:rsidRDefault="0087779B" w:rsidP="00381CC1">
            <w:r w:rsidRPr="006F7D71">
              <w:tab/>
            </w:r>
          </w:p>
        </w:tc>
      </w:tr>
      <w:tr w:rsidR="0087779B" w:rsidRPr="006F7D71" w14:paraId="7AA9EBE2" w14:textId="77777777" w:rsidTr="00381CC1">
        <w:tc>
          <w:tcPr>
            <w:tcW w:w="2660" w:type="dxa"/>
          </w:tcPr>
          <w:p w14:paraId="44F69B23" w14:textId="77777777" w:rsidR="0087779B" w:rsidRPr="006F7D71" w:rsidRDefault="0087779B" w:rsidP="00381CC1">
            <w:r w:rsidRPr="006F7D71">
              <w:t>Functie:</w:t>
            </w:r>
          </w:p>
        </w:tc>
        <w:tc>
          <w:tcPr>
            <w:tcW w:w="6332" w:type="dxa"/>
          </w:tcPr>
          <w:p w14:paraId="43AA6322" w14:textId="77777777" w:rsidR="0087779B" w:rsidRPr="006F7D71" w:rsidRDefault="0087779B" w:rsidP="00381CC1">
            <w:r w:rsidRPr="006F7D71">
              <w:tab/>
            </w:r>
          </w:p>
        </w:tc>
      </w:tr>
      <w:tr w:rsidR="0087779B" w:rsidRPr="006F7D71" w14:paraId="6FD11898" w14:textId="77777777" w:rsidTr="00381CC1">
        <w:tc>
          <w:tcPr>
            <w:tcW w:w="2660" w:type="dxa"/>
          </w:tcPr>
          <w:p w14:paraId="63CB49D1" w14:textId="77777777" w:rsidR="0087779B" w:rsidRPr="006F7D71" w:rsidRDefault="0087779B" w:rsidP="00381CC1">
            <w:r w:rsidRPr="006F7D71">
              <w:t>Datum:</w:t>
            </w:r>
          </w:p>
        </w:tc>
        <w:tc>
          <w:tcPr>
            <w:tcW w:w="6332" w:type="dxa"/>
          </w:tcPr>
          <w:p w14:paraId="08DBB590" w14:textId="77777777" w:rsidR="0087779B" w:rsidRPr="006F7D71" w:rsidRDefault="0087779B" w:rsidP="00381CC1">
            <w:r w:rsidRPr="006F7D71">
              <w:tab/>
            </w:r>
          </w:p>
        </w:tc>
      </w:tr>
      <w:tr w:rsidR="0087779B" w:rsidRPr="006F7D71" w14:paraId="5736E579" w14:textId="77777777" w:rsidTr="00381CC1">
        <w:tc>
          <w:tcPr>
            <w:tcW w:w="2660" w:type="dxa"/>
          </w:tcPr>
          <w:p w14:paraId="43A983C4" w14:textId="77777777" w:rsidR="0087779B" w:rsidRPr="006F7D71" w:rsidRDefault="0087779B" w:rsidP="00381CC1">
            <w:r w:rsidRPr="006F7D71">
              <w:t>Handtekening:</w:t>
            </w:r>
          </w:p>
        </w:tc>
        <w:tc>
          <w:tcPr>
            <w:tcW w:w="6332" w:type="dxa"/>
          </w:tcPr>
          <w:p w14:paraId="5930DC7B" w14:textId="77777777" w:rsidR="0087779B" w:rsidRDefault="0087779B" w:rsidP="00381CC1"/>
          <w:p w14:paraId="42873233" w14:textId="77777777" w:rsidR="0087779B" w:rsidRDefault="0087779B" w:rsidP="00381CC1"/>
          <w:p w14:paraId="579DAE5C" w14:textId="77777777" w:rsidR="0087779B" w:rsidRPr="006F7D71" w:rsidRDefault="0087779B" w:rsidP="00381CC1"/>
        </w:tc>
      </w:tr>
    </w:tbl>
    <w:p w14:paraId="700E3BEE" w14:textId="77777777" w:rsidR="0087779B" w:rsidRDefault="0087779B" w:rsidP="00B4115E">
      <w:pPr>
        <w:pStyle w:val="Kop1"/>
        <w:numPr>
          <w:ilvl w:val="0"/>
          <w:numId w:val="0"/>
        </w:numPr>
      </w:pPr>
      <w:r>
        <w:lastRenderedPageBreak/>
        <w:t xml:space="preserve">Bijlage B-5 </w:t>
      </w:r>
      <w:r w:rsidRPr="001960AC">
        <w:t>Verklaring terbeschikkingstelling</w:t>
      </w:r>
    </w:p>
    <w:p w14:paraId="6D1E05A8" w14:textId="77777777" w:rsidR="0087779B" w:rsidRPr="00D64894" w:rsidRDefault="0087779B" w:rsidP="00D64894">
      <w:pPr>
        <w:rPr>
          <w:b/>
          <w:i/>
        </w:rPr>
      </w:pPr>
      <w:r w:rsidRPr="003E3E0D">
        <w:rPr>
          <w:b/>
          <w:i/>
        </w:rPr>
        <w:t>(Aanleveren na voorlopige gunning)</w:t>
      </w:r>
    </w:p>
    <w:p w14:paraId="33CBE2F6" w14:textId="77777777" w:rsidR="0087779B" w:rsidRDefault="0087779B" w:rsidP="00D64894"/>
    <w:p w14:paraId="2FCEC49F" w14:textId="5A611E05" w:rsidR="0087779B" w:rsidRDefault="0087779B" w:rsidP="00D64894">
      <w:r>
        <w:t>Ondergetekende ……………………………………………………. [naam bevoegde bestuurder(s)], als rechtsgeldig vertegenwoordiger van ………………………………………………………………… [naam onderaannemer], verklaart hierbij dat ………………………………………………………………………. [</w:t>
      </w:r>
      <w:proofErr w:type="gramStart"/>
      <w:r>
        <w:t>naam</w:t>
      </w:r>
      <w:proofErr w:type="gramEnd"/>
      <w:r>
        <w:t xml:space="preserve"> hoofdaannemer] kan beschikken over de mensen en middelen van [naam onderaannemer] ten behoeve van de uitvoering van de overeenkomst die onderwerp is van de </w:t>
      </w:r>
      <w:r w:rsidRPr="00A87D0A">
        <w:rPr>
          <w:noProof/>
        </w:rPr>
        <w:t>Europese aanbesteding</w:t>
      </w:r>
      <w:r>
        <w:t xml:space="preserve"> </w:t>
      </w:r>
      <w:r w:rsidR="00620644">
        <w:rPr>
          <w:noProof/>
        </w:rPr>
        <w:t>Busvervoer</w:t>
      </w:r>
      <w:r w:rsidRPr="008978FD">
        <w:t xml:space="preserve"> (ref. </w:t>
      </w:r>
      <w:r w:rsidR="00620644">
        <w:rPr>
          <w:noProof/>
        </w:rPr>
        <w:t>SI-BV-202</w:t>
      </w:r>
      <w:r w:rsidR="006E067F">
        <w:rPr>
          <w:noProof/>
        </w:rPr>
        <w:t>6</w:t>
      </w:r>
      <w:r w:rsidRPr="008978FD">
        <w:t>)</w:t>
      </w:r>
      <w:r>
        <w:t xml:space="preserve">, </w:t>
      </w:r>
      <w:proofErr w:type="gramStart"/>
      <w:r>
        <w:t>indien</w:t>
      </w:r>
      <w:proofErr w:type="gramEnd"/>
      <w:r>
        <w:t xml:space="preserve"> de Aanbestedende dienst die opdracht verstrekt aan [naam hoofdaannemer].</w:t>
      </w:r>
    </w:p>
    <w:p w14:paraId="2A59C5A7" w14:textId="77777777" w:rsidR="0087779B" w:rsidRDefault="0087779B" w:rsidP="00D64894"/>
    <w:tbl>
      <w:tblPr>
        <w:tblStyle w:val="Tabelraster"/>
        <w:tblW w:w="0" w:type="auto"/>
        <w:tblLook w:val="04A0" w:firstRow="1" w:lastRow="0" w:firstColumn="1" w:lastColumn="0" w:noHBand="0" w:noVBand="1"/>
      </w:tblPr>
      <w:tblGrid>
        <w:gridCol w:w="2634"/>
        <w:gridCol w:w="6208"/>
      </w:tblGrid>
      <w:tr w:rsidR="0087779B" w:rsidRPr="006F7D71" w14:paraId="3DEC17FA" w14:textId="77777777" w:rsidTr="00E444D2">
        <w:tc>
          <w:tcPr>
            <w:tcW w:w="2660" w:type="dxa"/>
          </w:tcPr>
          <w:p w14:paraId="510072DB" w14:textId="77777777" w:rsidR="0087779B" w:rsidRPr="006F7D71" w:rsidRDefault="0087779B" w:rsidP="00E444D2">
            <w:r w:rsidRPr="006F7D71">
              <w:t>Inschrijvende organisatie:</w:t>
            </w:r>
          </w:p>
        </w:tc>
        <w:tc>
          <w:tcPr>
            <w:tcW w:w="6332" w:type="dxa"/>
          </w:tcPr>
          <w:p w14:paraId="19431793" w14:textId="77777777" w:rsidR="0087779B" w:rsidRPr="006F7D71" w:rsidRDefault="0087779B" w:rsidP="00E444D2">
            <w:r w:rsidRPr="006F7D71">
              <w:tab/>
            </w:r>
          </w:p>
        </w:tc>
      </w:tr>
      <w:tr w:rsidR="0087779B" w:rsidRPr="006F7D71" w14:paraId="6DAD36AB" w14:textId="77777777" w:rsidTr="00E444D2">
        <w:tc>
          <w:tcPr>
            <w:tcW w:w="2660" w:type="dxa"/>
          </w:tcPr>
          <w:p w14:paraId="2560A6CA" w14:textId="77777777" w:rsidR="0087779B" w:rsidRPr="006F7D71" w:rsidRDefault="0087779B" w:rsidP="00E444D2">
            <w:r w:rsidRPr="006F7D71">
              <w:t>Naam:</w:t>
            </w:r>
          </w:p>
        </w:tc>
        <w:tc>
          <w:tcPr>
            <w:tcW w:w="6332" w:type="dxa"/>
          </w:tcPr>
          <w:p w14:paraId="07EB6C7A" w14:textId="77777777" w:rsidR="0087779B" w:rsidRPr="006F7D71" w:rsidRDefault="0087779B" w:rsidP="00E444D2">
            <w:r w:rsidRPr="006F7D71">
              <w:tab/>
            </w:r>
          </w:p>
        </w:tc>
      </w:tr>
      <w:tr w:rsidR="0087779B" w:rsidRPr="006F7D71" w14:paraId="29D4DF6A" w14:textId="77777777" w:rsidTr="00E444D2">
        <w:tc>
          <w:tcPr>
            <w:tcW w:w="2660" w:type="dxa"/>
          </w:tcPr>
          <w:p w14:paraId="291740B9" w14:textId="77777777" w:rsidR="0087779B" w:rsidRPr="006F7D71" w:rsidRDefault="0087779B" w:rsidP="00E444D2">
            <w:r w:rsidRPr="006F7D71">
              <w:t>Functie:</w:t>
            </w:r>
          </w:p>
        </w:tc>
        <w:tc>
          <w:tcPr>
            <w:tcW w:w="6332" w:type="dxa"/>
          </w:tcPr>
          <w:p w14:paraId="7C1AC3C2" w14:textId="77777777" w:rsidR="0087779B" w:rsidRPr="006F7D71" w:rsidRDefault="0087779B" w:rsidP="00E444D2">
            <w:r w:rsidRPr="006F7D71">
              <w:tab/>
            </w:r>
          </w:p>
        </w:tc>
      </w:tr>
      <w:tr w:rsidR="0087779B" w:rsidRPr="006F7D71" w14:paraId="5905A400" w14:textId="77777777" w:rsidTr="00E444D2">
        <w:tc>
          <w:tcPr>
            <w:tcW w:w="2660" w:type="dxa"/>
          </w:tcPr>
          <w:p w14:paraId="668BBBC0" w14:textId="77777777" w:rsidR="0087779B" w:rsidRPr="006F7D71" w:rsidRDefault="0087779B" w:rsidP="00E444D2">
            <w:r w:rsidRPr="006F7D71">
              <w:t>Datum:</w:t>
            </w:r>
          </w:p>
        </w:tc>
        <w:tc>
          <w:tcPr>
            <w:tcW w:w="6332" w:type="dxa"/>
          </w:tcPr>
          <w:p w14:paraId="19AE9137" w14:textId="77777777" w:rsidR="0087779B" w:rsidRPr="006F7D71" w:rsidRDefault="0087779B" w:rsidP="00E444D2">
            <w:r w:rsidRPr="006F7D71">
              <w:tab/>
            </w:r>
          </w:p>
        </w:tc>
      </w:tr>
      <w:tr w:rsidR="0087779B" w:rsidRPr="006F7D71" w14:paraId="3E02EA66" w14:textId="77777777" w:rsidTr="00E444D2">
        <w:tc>
          <w:tcPr>
            <w:tcW w:w="2660" w:type="dxa"/>
          </w:tcPr>
          <w:p w14:paraId="4871769B" w14:textId="77777777" w:rsidR="0087779B" w:rsidRPr="006F7D71" w:rsidRDefault="0087779B" w:rsidP="00E444D2">
            <w:r w:rsidRPr="006F7D71">
              <w:t>Handtekening:</w:t>
            </w:r>
          </w:p>
        </w:tc>
        <w:tc>
          <w:tcPr>
            <w:tcW w:w="6332" w:type="dxa"/>
          </w:tcPr>
          <w:p w14:paraId="43DFF3A5" w14:textId="77777777" w:rsidR="0087779B" w:rsidRDefault="0087779B" w:rsidP="00E444D2"/>
          <w:p w14:paraId="0192EAE5" w14:textId="77777777" w:rsidR="0087779B" w:rsidRDefault="0087779B" w:rsidP="00E444D2"/>
          <w:p w14:paraId="7C4A0085" w14:textId="77777777" w:rsidR="0087779B" w:rsidRPr="006F7D71" w:rsidRDefault="0087779B" w:rsidP="00E444D2"/>
        </w:tc>
      </w:tr>
    </w:tbl>
    <w:p w14:paraId="4B294435" w14:textId="6BC8D23A" w:rsidR="0087779B" w:rsidRPr="005E21C3" w:rsidRDefault="0087779B" w:rsidP="00043BAF">
      <w:pPr>
        <w:pStyle w:val="Kop1"/>
        <w:numPr>
          <w:ilvl w:val="0"/>
          <w:numId w:val="0"/>
        </w:numPr>
      </w:pPr>
      <w:r>
        <w:lastRenderedPageBreak/>
        <w:t>Bijlage B-6</w:t>
      </w:r>
      <w:r w:rsidRPr="005E21C3">
        <w:t xml:space="preserve"> </w:t>
      </w:r>
      <w:r w:rsidRPr="001960AC">
        <w:t>Verklaring acceptatie concept Overeenkomst(en)</w:t>
      </w:r>
    </w:p>
    <w:p w14:paraId="092A8637" w14:textId="77777777" w:rsidR="0087779B" w:rsidRPr="005E21C3" w:rsidRDefault="0087779B" w:rsidP="00E444D2">
      <w:r w:rsidRPr="005E21C3">
        <w:t>Hierbij verklaart ondergetekende dat deze kennis heeft genomen van en onvoorwaardelijk instemt met:</w:t>
      </w:r>
    </w:p>
    <w:p w14:paraId="3F6BA11B" w14:textId="77777777" w:rsidR="0087779B" w:rsidRPr="005E21C3" w:rsidRDefault="0087779B" w:rsidP="009C6896">
      <w:pPr>
        <w:pStyle w:val="Lijstalinea"/>
        <w:numPr>
          <w:ilvl w:val="0"/>
          <w:numId w:val="40"/>
        </w:numPr>
      </w:pPr>
      <w:r w:rsidRPr="005E21C3">
        <w:t>de uiteindelijke Overeenkomst, inclusief alle Bijlagen;</w:t>
      </w:r>
    </w:p>
    <w:p w14:paraId="1F105A55" w14:textId="77777777" w:rsidR="0087779B" w:rsidRPr="005E21C3" w:rsidRDefault="0087779B" w:rsidP="009C6896">
      <w:pPr>
        <w:pStyle w:val="Lijstalinea"/>
        <w:numPr>
          <w:ilvl w:val="0"/>
          <w:numId w:val="40"/>
        </w:numPr>
      </w:pPr>
      <w:r w:rsidRPr="005E21C3">
        <w:t>de Inkoopvoorwaarden behorend bij onderhavige aanbesteding;</w:t>
      </w:r>
    </w:p>
    <w:p w14:paraId="51663A55" w14:textId="77777777" w:rsidR="0087779B" w:rsidRPr="005E21C3" w:rsidRDefault="0087779B" w:rsidP="009C6896">
      <w:pPr>
        <w:pStyle w:val="Lijstalinea"/>
        <w:numPr>
          <w:ilvl w:val="0"/>
          <w:numId w:val="40"/>
        </w:numPr>
      </w:pPr>
      <w:r w:rsidRPr="005E21C3">
        <w:t>het Programma van Eisen behorend bij onderhavige aanbesteding. Tevens verklaart ondergetekende dat deze hieraan zal voldoen tijdens de uitvoering van de Overeenkomst.</w:t>
      </w:r>
    </w:p>
    <w:p w14:paraId="59D8A558" w14:textId="77777777" w:rsidR="0087779B" w:rsidRPr="005E21C3" w:rsidRDefault="0087779B" w:rsidP="00E444D2"/>
    <w:tbl>
      <w:tblPr>
        <w:tblStyle w:val="Tabelraster"/>
        <w:tblW w:w="0" w:type="auto"/>
        <w:tblLook w:val="04A0" w:firstRow="1" w:lastRow="0" w:firstColumn="1" w:lastColumn="0" w:noHBand="0" w:noVBand="1"/>
      </w:tblPr>
      <w:tblGrid>
        <w:gridCol w:w="2634"/>
        <w:gridCol w:w="6208"/>
      </w:tblGrid>
      <w:tr w:rsidR="0087779B" w:rsidRPr="005E21C3" w14:paraId="76762E11" w14:textId="77777777" w:rsidTr="00E444D2">
        <w:tc>
          <w:tcPr>
            <w:tcW w:w="2660" w:type="dxa"/>
          </w:tcPr>
          <w:p w14:paraId="674C1255" w14:textId="77777777" w:rsidR="0087779B" w:rsidRPr="005E21C3" w:rsidRDefault="0087779B" w:rsidP="00E444D2">
            <w:r w:rsidRPr="005E21C3">
              <w:t>Inschrijvende organisatie:</w:t>
            </w:r>
          </w:p>
        </w:tc>
        <w:tc>
          <w:tcPr>
            <w:tcW w:w="6332" w:type="dxa"/>
          </w:tcPr>
          <w:p w14:paraId="6C684043" w14:textId="77777777" w:rsidR="0087779B" w:rsidRPr="005E21C3" w:rsidRDefault="0087779B" w:rsidP="00E444D2">
            <w:r w:rsidRPr="005E21C3">
              <w:tab/>
            </w:r>
          </w:p>
        </w:tc>
      </w:tr>
      <w:tr w:rsidR="0087779B" w:rsidRPr="005E21C3" w14:paraId="0E4C8507" w14:textId="77777777" w:rsidTr="00E444D2">
        <w:tc>
          <w:tcPr>
            <w:tcW w:w="2660" w:type="dxa"/>
          </w:tcPr>
          <w:p w14:paraId="2ED23963" w14:textId="77777777" w:rsidR="0087779B" w:rsidRPr="005E21C3" w:rsidRDefault="0087779B" w:rsidP="00E444D2">
            <w:r w:rsidRPr="005E21C3">
              <w:t>Naam:</w:t>
            </w:r>
          </w:p>
        </w:tc>
        <w:tc>
          <w:tcPr>
            <w:tcW w:w="6332" w:type="dxa"/>
          </w:tcPr>
          <w:p w14:paraId="51F06481" w14:textId="77777777" w:rsidR="0087779B" w:rsidRPr="005E21C3" w:rsidRDefault="0087779B" w:rsidP="00E444D2">
            <w:r w:rsidRPr="005E21C3">
              <w:tab/>
            </w:r>
          </w:p>
        </w:tc>
      </w:tr>
      <w:tr w:rsidR="0087779B" w:rsidRPr="005E21C3" w14:paraId="74621F66" w14:textId="77777777" w:rsidTr="00E444D2">
        <w:tc>
          <w:tcPr>
            <w:tcW w:w="2660" w:type="dxa"/>
          </w:tcPr>
          <w:p w14:paraId="2898210E" w14:textId="77777777" w:rsidR="0087779B" w:rsidRPr="005E21C3" w:rsidRDefault="0087779B" w:rsidP="00E444D2">
            <w:r w:rsidRPr="005E21C3">
              <w:t>Functie:</w:t>
            </w:r>
          </w:p>
        </w:tc>
        <w:tc>
          <w:tcPr>
            <w:tcW w:w="6332" w:type="dxa"/>
          </w:tcPr>
          <w:p w14:paraId="6F38E2CF" w14:textId="77777777" w:rsidR="0087779B" w:rsidRPr="005E21C3" w:rsidRDefault="0087779B" w:rsidP="00E444D2">
            <w:r w:rsidRPr="005E21C3">
              <w:tab/>
            </w:r>
          </w:p>
        </w:tc>
      </w:tr>
      <w:tr w:rsidR="0087779B" w:rsidRPr="005E21C3" w14:paraId="68CE9A72" w14:textId="77777777" w:rsidTr="00E444D2">
        <w:tc>
          <w:tcPr>
            <w:tcW w:w="2660" w:type="dxa"/>
          </w:tcPr>
          <w:p w14:paraId="735B8429" w14:textId="77777777" w:rsidR="0087779B" w:rsidRPr="005E21C3" w:rsidRDefault="0087779B" w:rsidP="00E444D2">
            <w:r w:rsidRPr="005E21C3">
              <w:t>Datum:</w:t>
            </w:r>
          </w:p>
        </w:tc>
        <w:tc>
          <w:tcPr>
            <w:tcW w:w="6332" w:type="dxa"/>
          </w:tcPr>
          <w:p w14:paraId="18EA1FB1" w14:textId="77777777" w:rsidR="0087779B" w:rsidRPr="005E21C3" w:rsidRDefault="0087779B" w:rsidP="00E444D2">
            <w:r w:rsidRPr="005E21C3">
              <w:tab/>
            </w:r>
          </w:p>
        </w:tc>
      </w:tr>
      <w:tr w:rsidR="0087779B" w:rsidRPr="005E21C3" w14:paraId="5C991C42" w14:textId="77777777" w:rsidTr="00E444D2">
        <w:tc>
          <w:tcPr>
            <w:tcW w:w="2660" w:type="dxa"/>
          </w:tcPr>
          <w:p w14:paraId="5907FCC0" w14:textId="77777777" w:rsidR="0087779B" w:rsidRPr="005E21C3" w:rsidRDefault="0087779B" w:rsidP="00E444D2">
            <w:r w:rsidRPr="005E21C3">
              <w:t>Handtekening:</w:t>
            </w:r>
          </w:p>
        </w:tc>
        <w:tc>
          <w:tcPr>
            <w:tcW w:w="6332" w:type="dxa"/>
          </w:tcPr>
          <w:p w14:paraId="22783CD3" w14:textId="77777777" w:rsidR="0087779B" w:rsidRPr="005E21C3" w:rsidRDefault="0087779B" w:rsidP="00E444D2"/>
          <w:p w14:paraId="79C233C7" w14:textId="77777777" w:rsidR="0087779B" w:rsidRPr="005E21C3" w:rsidRDefault="0087779B" w:rsidP="00E444D2"/>
          <w:p w14:paraId="2A496449" w14:textId="77777777" w:rsidR="0087779B" w:rsidRPr="005E21C3" w:rsidRDefault="0087779B" w:rsidP="00E444D2"/>
        </w:tc>
      </w:tr>
    </w:tbl>
    <w:p w14:paraId="78DE04B6" w14:textId="08449446" w:rsidR="0087779B" w:rsidRDefault="0087779B" w:rsidP="00B4115E">
      <w:pPr>
        <w:pStyle w:val="Kop1"/>
        <w:numPr>
          <w:ilvl w:val="0"/>
          <w:numId w:val="0"/>
        </w:numPr>
      </w:pPr>
      <w:r>
        <w:lastRenderedPageBreak/>
        <w:t xml:space="preserve">Bijlage B-7 </w:t>
      </w:r>
      <w:r w:rsidRPr="001960AC">
        <w:t>Totaalblad prijsgegevens</w:t>
      </w:r>
      <w:r w:rsidR="008321E5">
        <w:t xml:space="preserve"> </w:t>
      </w:r>
      <w:r w:rsidR="00CC5E79">
        <w:t>alle Percelen</w:t>
      </w:r>
    </w:p>
    <w:p w14:paraId="7867BA2B" w14:textId="69A3FC2A" w:rsidR="0087779B" w:rsidRDefault="0087779B" w:rsidP="00E444D2">
      <w:r>
        <w:t>Zie de apart toegevoegde bijlage. Het document dient -ingevuld en ondertekend- te worden toegevoegd achter deze pagina</w:t>
      </w:r>
      <w:r w:rsidRPr="00E444D2">
        <w:t>.</w:t>
      </w:r>
    </w:p>
    <w:p w14:paraId="530DD403" w14:textId="548B617D" w:rsidR="008321E5" w:rsidRDefault="008321E5">
      <w:pPr>
        <w:spacing w:line="240" w:lineRule="auto"/>
        <w:jc w:val="left"/>
      </w:pPr>
      <w:r>
        <w:br w:type="page"/>
      </w:r>
    </w:p>
    <w:p w14:paraId="3E5DEDCB" w14:textId="67FCE12D" w:rsidR="0087779B" w:rsidRDefault="0087779B" w:rsidP="00B4115E">
      <w:pPr>
        <w:pStyle w:val="Kop1"/>
        <w:numPr>
          <w:ilvl w:val="0"/>
          <w:numId w:val="0"/>
        </w:numPr>
      </w:pPr>
      <w:r>
        <w:lastRenderedPageBreak/>
        <w:t xml:space="preserve">Bijlage B-8 </w:t>
      </w:r>
      <w:r w:rsidR="00D037E5">
        <w:t>Kwaliteitsdossier</w:t>
      </w:r>
    </w:p>
    <w:p w14:paraId="34786D6C" w14:textId="77777777" w:rsidR="0087779B" w:rsidRDefault="0087779B" w:rsidP="00E444D2">
      <w:r>
        <w:t>Op de volgende pagina’s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onderstreept en/of cursief gemaakt mogen worden en dat de puntgrootte naar boven toe mag worden aangepast. Ook mag er geen verschil zijn tussen de versie die wordt beschouwd als het origineel en de versie die in Word-format wordt aangeleverd.</w:t>
      </w:r>
    </w:p>
    <w:p w14:paraId="0B0A9890" w14:textId="77777777" w:rsidR="0087779B" w:rsidRDefault="0087779B" w:rsidP="00E444D2">
      <w:pPr>
        <w:sectPr w:rsidR="0087779B" w:rsidSect="00482A30">
          <w:headerReference w:type="even" r:id="rId12"/>
          <w:headerReference w:type="default" r:id="rId13"/>
          <w:footerReference w:type="even" r:id="rId14"/>
          <w:footerReference w:type="default" r:id="rId15"/>
          <w:pgSz w:w="11906" w:h="16838" w:code="9"/>
          <w:pgMar w:top="1797" w:right="1466" w:bottom="1418" w:left="1588" w:header="709" w:footer="454" w:gutter="0"/>
          <w:pgNumType w:start="1"/>
          <w:cols w:space="720"/>
          <w:titlePg/>
          <w:docGrid w:linePitch="272"/>
        </w:sectPr>
      </w:pPr>
    </w:p>
    <w:p w14:paraId="308B7500" w14:textId="6EB7846C" w:rsidR="0087779B" w:rsidRPr="00746738" w:rsidRDefault="00B9190A" w:rsidP="00746738">
      <w:pPr>
        <w:pBdr>
          <w:top w:val="single" w:sz="4" w:space="1" w:color="auto"/>
          <w:left w:val="single" w:sz="4" w:space="4" w:color="auto"/>
          <w:bottom w:val="single" w:sz="4" w:space="1" w:color="auto"/>
          <w:right w:val="single" w:sz="4" w:space="4" w:color="auto"/>
        </w:pBdr>
        <w:jc w:val="center"/>
        <w:rPr>
          <w:b/>
        </w:rPr>
      </w:pPr>
      <w:r>
        <w:rPr>
          <w:b/>
        </w:rPr>
        <w:t>Implementatie en samenwerking</w:t>
      </w:r>
    </w:p>
    <w:p w14:paraId="71144CAD" w14:textId="77777777" w:rsidR="0087779B" w:rsidRDefault="0087779B" w:rsidP="00E444D2"/>
    <w:p w14:paraId="32CE7439" w14:textId="6390AA73" w:rsidR="0087779B" w:rsidRPr="00746738" w:rsidRDefault="00B9190A" w:rsidP="00746738">
      <w:pPr>
        <w:pBdr>
          <w:top w:val="single" w:sz="4" w:space="1" w:color="auto"/>
          <w:left w:val="single" w:sz="4" w:space="4" w:color="auto"/>
          <w:bottom w:val="single" w:sz="4" w:space="1" w:color="auto"/>
          <w:right w:val="single" w:sz="4" w:space="4" w:color="auto"/>
        </w:pBdr>
        <w:jc w:val="center"/>
        <w:rPr>
          <w:b/>
        </w:rPr>
      </w:pPr>
      <w:r>
        <w:rPr>
          <w:b/>
        </w:rPr>
        <w:t>Veiligheid en service</w:t>
      </w:r>
    </w:p>
    <w:p w14:paraId="354D6D6C" w14:textId="55909503" w:rsidR="0087779B" w:rsidRDefault="0087779B" w:rsidP="00E444D2"/>
    <w:p w14:paraId="00CA4A04" w14:textId="1D4B02F4" w:rsidR="008A35A5" w:rsidRPr="00746738" w:rsidRDefault="00B9190A" w:rsidP="008A35A5">
      <w:pPr>
        <w:pBdr>
          <w:top w:val="single" w:sz="4" w:space="1" w:color="auto"/>
          <w:left w:val="single" w:sz="4" w:space="4" w:color="auto"/>
          <w:bottom w:val="single" w:sz="4" w:space="1" w:color="auto"/>
          <w:right w:val="single" w:sz="4" w:space="4" w:color="auto"/>
        </w:pBdr>
        <w:jc w:val="center"/>
        <w:rPr>
          <w:b/>
        </w:rPr>
      </w:pPr>
      <w:r>
        <w:rPr>
          <w:b/>
        </w:rPr>
        <w:t>Klantgerichtheid</w:t>
      </w:r>
    </w:p>
    <w:p w14:paraId="26B17460" w14:textId="77777777" w:rsidR="008A35A5" w:rsidRDefault="008A35A5" w:rsidP="00E444D2"/>
    <w:p w14:paraId="766BA358" w14:textId="31655D5F" w:rsidR="0087779B" w:rsidRPr="00746738" w:rsidRDefault="00B9190A" w:rsidP="00746738">
      <w:pPr>
        <w:pBdr>
          <w:top w:val="single" w:sz="4" w:space="1" w:color="auto"/>
          <w:left w:val="single" w:sz="4" w:space="4" w:color="auto"/>
          <w:bottom w:val="single" w:sz="4" w:space="1" w:color="auto"/>
          <w:right w:val="single" w:sz="4" w:space="4" w:color="auto"/>
        </w:pBdr>
        <w:jc w:val="center"/>
        <w:rPr>
          <w:b/>
        </w:rPr>
      </w:pPr>
      <w:r>
        <w:rPr>
          <w:b/>
        </w:rPr>
        <w:t>Duurzaamheid</w:t>
      </w:r>
    </w:p>
    <w:p w14:paraId="1A666261" w14:textId="77777777" w:rsidR="0087779B" w:rsidRDefault="0087779B" w:rsidP="00E444D2"/>
    <w:p w14:paraId="64D8DD02" w14:textId="069FFEC3" w:rsidR="0087779B" w:rsidRPr="00746738" w:rsidRDefault="00B9190A" w:rsidP="00B35D5D">
      <w:pPr>
        <w:pBdr>
          <w:top w:val="single" w:sz="4" w:space="1" w:color="auto"/>
          <w:left w:val="single" w:sz="4" w:space="4" w:color="auto"/>
          <w:bottom w:val="single" w:sz="4" w:space="1" w:color="auto"/>
          <w:right w:val="single" w:sz="4" w:space="4" w:color="auto"/>
        </w:pBdr>
        <w:jc w:val="center"/>
        <w:rPr>
          <w:b/>
        </w:rPr>
      </w:pPr>
      <w:r>
        <w:rPr>
          <w:b/>
        </w:rPr>
        <w:t>Capaciteit, continuïteit en kansen</w:t>
      </w:r>
    </w:p>
    <w:p w14:paraId="6084972C" w14:textId="77777777" w:rsidR="002A6BB7" w:rsidRDefault="002A6BB7" w:rsidP="00E444D2"/>
    <w:tbl>
      <w:tblPr>
        <w:tblStyle w:val="Tabelraster"/>
        <w:tblW w:w="0" w:type="auto"/>
        <w:tblLook w:val="04A0" w:firstRow="1" w:lastRow="0" w:firstColumn="1" w:lastColumn="0" w:noHBand="0" w:noVBand="1"/>
      </w:tblPr>
      <w:tblGrid>
        <w:gridCol w:w="2634"/>
        <w:gridCol w:w="6208"/>
      </w:tblGrid>
      <w:tr w:rsidR="0087779B" w:rsidRPr="006F7D71" w14:paraId="3AE8C5F8" w14:textId="77777777" w:rsidTr="00E444D2">
        <w:tc>
          <w:tcPr>
            <w:tcW w:w="2660" w:type="dxa"/>
          </w:tcPr>
          <w:p w14:paraId="0F3DFC60" w14:textId="77777777" w:rsidR="0087779B" w:rsidRPr="006F7D71" w:rsidRDefault="0087779B" w:rsidP="00E444D2">
            <w:r w:rsidRPr="006F7D71">
              <w:t>Inschrijvende organisatie:</w:t>
            </w:r>
          </w:p>
        </w:tc>
        <w:tc>
          <w:tcPr>
            <w:tcW w:w="6332" w:type="dxa"/>
          </w:tcPr>
          <w:p w14:paraId="5807B648" w14:textId="77777777" w:rsidR="0087779B" w:rsidRPr="006F7D71" w:rsidRDefault="0087779B" w:rsidP="00E444D2">
            <w:r w:rsidRPr="006F7D71">
              <w:tab/>
            </w:r>
          </w:p>
        </w:tc>
      </w:tr>
      <w:tr w:rsidR="0087779B" w:rsidRPr="006F7D71" w14:paraId="5C41D853" w14:textId="77777777" w:rsidTr="00E444D2">
        <w:tc>
          <w:tcPr>
            <w:tcW w:w="2660" w:type="dxa"/>
          </w:tcPr>
          <w:p w14:paraId="0EFF7E75" w14:textId="77777777" w:rsidR="0087779B" w:rsidRPr="006F7D71" w:rsidRDefault="0087779B" w:rsidP="00E444D2">
            <w:r w:rsidRPr="006F7D71">
              <w:t>Naam:</w:t>
            </w:r>
          </w:p>
        </w:tc>
        <w:tc>
          <w:tcPr>
            <w:tcW w:w="6332" w:type="dxa"/>
          </w:tcPr>
          <w:p w14:paraId="7AA30D4A" w14:textId="77777777" w:rsidR="0087779B" w:rsidRPr="006F7D71" w:rsidRDefault="0087779B" w:rsidP="00E444D2">
            <w:r w:rsidRPr="006F7D71">
              <w:tab/>
            </w:r>
          </w:p>
        </w:tc>
      </w:tr>
      <w:tr w:rsidR="0087779B" w:rsidRPr="006F7D71" w14:paraId="713A5C39" w14:textId="77777777" w:rsidTr="00E444D2">
        <w:tc>
          <w:tcPr>
            <w:tcW w:w="2660" w:type="dxa"/>
          </w:tcPr>
          <w:p w14:paraId="6514DF83" w14:textId="77777777" w:rsidR="0087779B" w:rsidRPr="006F7D71" w:rsidRDefault="0087779B" w:rsidP="00E444D2">
            <w:r w:rsidRPr="006F7D71">
              <w:t>Functie:</w:t>
            </w:r>
          </w:p>
        </w:tc>
        <w:tc>
          <w:tcPr>
            <w:tcW w:w="6332" w:type="dxa"/>
          </w:tcPr>
          <w:p w14:paraId="6CCF8BFD" w14:textId="77777777" w:rsidR="0087779B" w:rsidRPr="006F7D71" w:rsidRDefault="0087779B" w:rsidP="00E444D2">
            <w:r w:rsidRPr="006F7D71">
              <w:tab/>
            </w:r>
          </w:p>
        </w:tc>
      </w:tr>
      <w:tr w:rsidR="0087779B" w:rsidRPr="006F7D71" w14:paraId="645A580D" w14:textId="77777777" w:rsidTr="00E444D2">
        <w:tc>
          <w:tcPr>
            <w:tcW w:w="2660" w:type="dxa"/>
          </w:tcPr>
          <w:p w14:paraId="66F0E586" w14:textId="77777777" w:rsidR="0087779B" w:rsidRPr="006F7D71" w:rsidRDefault="0087779B" w:rsidP="00E444D2">
            <w:r w:rsidRPr="006F7D71">
              <w:t>Datum:</w:t>
            </w:r>
          </w:p>
        </w:tc>
        <w:tc>
          <w:tcPr>
            <w:tcW w:w="6332" w:type="dxa"/>
          </w:tcPr>
          <w:p w14:paraId="42A23865" w14:textId="77777777" w:rsidR="0087779B" w:rsidRPr="006F7D71" w:rsidRDefault="0087779B" w:rsidP="00E444D2">
            <w:r w:rsidRPr="006F7D71">
              <w:tab/>
            </w:r>
          </w:p>
        </w:tc>
      </w:tr>
      <w:tr w:rsidR="0087779B" w:rsidRPr="006F7D71" w14:paraId="62465F83" w14:textId="77777777" w:rsidTr="00E444D2">
        <w:tc>
          <w:tcPr>
            <w:tcW w:w="2660" w:type="dxa"/>
          </w:tcPr>
          <w:p w14:paraId="78F0D0FF" w14:textId="77777777" w:rsidR="0087779B" w:rsidRPr="006F7D71" w:rsidRDefault="0087779B" w:rsidP="00E444D2">
            <w:r w:rsidRPr="006F7D71">
              <w:t>Handtekening:</w:t>
            </w:r>
          </w:p>
        </w:tc>
        <w:tc>
          <w:tcPr>
            <w:tcW w:w="6332" w:type="dxa"/>
          </w:tcPr>
          <w:p w14:paraId="498EC484" w14:textId="77777777" w:rsidR="0087779B" w:rsidRDefault="0087779B" w:rsidP="00E444D2"/>
          <w:p w14:paraId="0515DBCA" w14:textId="77777777" w:rsidR="0087779B" w:rsidRDefault="0087779B" w:rsidP="00E444D2"/>
          <w:p w14:paraId="329D9413" w14:textId="77777777" w:rsidR="0087779B" w:rsidRPr="006F7D71" w:rsidRDefault="0087779B" w:rsidP="00E444D2"/>
        </w:tc>
      </w:tr>
    </w:tbl>
    <w:p w14:paraId="0793662C" w14:textId="77777777" w:rsidR="0087779B" w:rsidRDefault="0087779B" w:rsidP="00B61886">
      <w:pPr>
        <w:rPr>
          <w:rFonts w:ascii="Arial Black" w:hAnsi="Arial Black"/>
          <w:b/>
          <w:sz w:val="40"/>
          <w:szCs w:val="40"/>
        </w:rPr>
      </w:pPr>
    </w:p>
    <w:p w14:paraId="130004D3" w14:textId="1936C5E2" w:rsidR="00827473" w:rsidRDefault="00827473" w:rsidP="00746738"/>
    <w:p w14:paraId="1EB17734" w14:textId="770CAD7A" w:rsidR="00B9190A" w:rsidRDefault="00B9190A">
      <w:pPr>
        <w:spacing w:line="240" w:lineRule="auto"/>
        <w:jc w:val="left"/>
      </w:pPr>
      <w:r>
        <w:br w:type="page"/>
      </w:r>
    </w:p>
    <w:p w14:paraId="01FA81EF" w14:textId="77777777" w:rsidR="00B9190A" w:rsidRPr="00746738" w:rsidRDefault="00B9190A" w:rsidP="00B75155">
      <w:pPr>
        <w:pBdr>
          <w:top w:val="single" w:sz="4" w:space="1" w:color="auto"/>
          <w:left w:val="single" w:sz="4" w:space="4" w:color="auto"/>
          <w:bottom w:val="single" w:sz="4" w:space="1" w:color="auto"/>
          <w:right w:val="single" w:sz="4" w:space="4" w:color="auto"/>
        </w:pBdr>
        <w:spacing w:line="240" w:lineRule="auto"/>
        <w:jc w:val="center"/>
        <w:rPr>
          <w:b/>
        </w:rPr>
      </w:pPr>
      <w:r>
        <w:rPr>
          <w:b/>
        </w:rPr>
        <w:lastRenderedPageBreak/>
        <w:t>Implementatie en samenwerking</w:t>
      </w:r>
    </w:p>
    <w:p w14:paraId="3C682259" w14:textId="0BFECC79" w:rsidR="0087779B" w:rsidRPr="00BD1A46" w:rsidRDefault="00A40688" w:rsidP="00BD1A46">
      <w:pPr>
        <w:spacing w:line="240" w:lineRule="auto"/>
        <w:rPr>
          <w:u w:val="single"/>
        </w:rPr>
      </w:pPr>
      <w:r w:rsidRPr="00BD1A46">
        <w:rPr>
          <w:b/>
          <w:bCs/>
          <w:u w:val="single"/>
        </w:rPr>
        <w:t>Planning en fasering</w:t>
      </w:r>
      <w:r w:rsidRPr="00BD1A46">
        <w:rPr>
          <w:u w:val="single"/>
        </w:rPr>
        <w:t xml:space="preserve"> – hoe wordt de dienstverlening samen met de Deelnemer(s) en de Contractmanager opgestart?</w:t>
      </w:r>
    </w:p>
    <w:p w14:paraId="3B428830" w14:textId="77777777" w:rsidR="00CF78C8" w:rsidRPr="00BD1A46" w:rsidRDefault="00CF78C8" w:rsidP="00BD1A46">
      <w:pPr>
        <w:spacing w:line="240" w:lineRule="auto"/>
        <w:rPr>
          <w:b/>
          <w:bCs/>
          <w:u w:val="single"/>
        </w:rPr>
      </w:pPr>
    </w:p>
    <w:p w14:paraId="07E88501" w14:textId="77777777" w:rsidR="00CF78C8" w:rsidRPr="00BD1A46" w:rsidRDefault="00CF78C8" w:rsidP="00BD1A46">
      <w:pPr>
        <w:spacing w:line="240" w:lineRule="auto"/>
        <w:rPr>
          <w:b/>
          <w:bCs/>
          <w:u w:val="single"/>
        </w:rPr>
      </w:pPr>
    </w:p>
    <w:p w14:paraId="72425D98" w14:textId="77777777" w:rsidR="00CF78C8" w:rsidRPr="00BD1A46" w:rsidRDefault="00CF78C8" w:rsidP="00BD1A46">
      <w:pPr>
        <w:spacing w:line="240" w:lineRule="auto"/>
        <w:rPr>
          <w:b/>
          <w:bCs/>
          <w:u w:val="single"/>
        </w:rPr>
      </w:pPr>
    </w:p>
    <w:p w14:paraId="5EC08D1A" w14:textId="77777777" w:rsidR="00CF78C8" w:rsidRPr="00BD1A46" w:rsidRDefault="00CF78C8" w:rsidP="00BD1A46">
      <w:pPr>
        <w:spacing w:line="240" w:lineRule="auto"/>
        <w:rPr>
          <w:b/>
          <w:bCs/>
          <w:u w:val="single"/>
        </w:rPr>
      </w:pPr>
    </w:p>
    <w:p w14:paraId="4AB6D7D4" w14:textId="77777777" w:rsidR="00CF78C8" w:rsidRPr="00BD1A46" w:rsidRDefault="00CF78C8" w:rsidP="00BD1A46">
      <w:pPr>
        <w:spacing w:line="240" w:lineRule="auto"/>
        <w:rPr>
          <w:b/>
          <w:bCs/>
          <w:u w:val="single"/>
        </w:rPr>
      </w:pPr>
    </w:p>
    <w:p w14:paraId="26D9527C" w14:textId="77777777" w:rsidR="00CF78C8" w:rsidRPr="00BD1A46" w:rsidRDefault="00CF78C8" w:rsidP="00BD1A46">
      <w:pPr>
        <w:spacing w:line="240" w:lineRule="auto"/>
        <w:rPr>
          <w:b/>
          <w:bCs/>
          <w:u w:val="single"/>
        </w:rPr>
      </w:pPr>
    </w:p>
    <w:p w14:paraId="4B10EF5A" w14:textId="77777777" w:rsidR="00CF78C8" w:rsidRPr="00BD1A46" w:rsidRDefault="00CF78C8" w:rsidP="00BD1A46">
      <w:pPr>
        <w:spacing w:line="240" w:lineRule="auto"/>
        <w:rPr>
          <w:b/>
          <w:bCs/>
          <w:u w:val="single"/>
        </w:rPr>
      </w:pPr>
    </w:p>
    <w:p w14:paraId="7D4B7B5C" w14:textId="77777777" w:rsidR="00CF78C8" w:rsidRPr="00BD1A46" w:rsidRDefault="00CF78C8" w:rsidP="00BD1A46">
      <w:pPr>
        <w:spacing w:line="240" w:lineRule="auto"/>
        <w:rPr>
          <w:b/>
          <w:bCs/>
          <w:u w:val="single"/>
        </w:rPr>
      </w:pPr>
    </w:p>
    <w:p w14:paraId="27270351" w14:textId="77777777" w:rsidR="00CF78C8" w:rsidRPr="00BD1A46" w:rsidRDefault="00CF78C8" w:rsidP="00BD1A46">
      <w:pPr>
        <w:spacing w:line="240" w:lineRule="auto"/>
        <w:rPr>
          <w:b/>
          <w:bCs/>
          <w:u w:val="single"/>
        </w:rPr>
      </w:pPr>
    </w:p>
    <w:p w14:paraId="0C4FB207" w14:textId="77777777" w:rsidR="00CF78C8" w:rsidRPr="00BD1A46" w:rsidRDefault="00CF78C8" w:rsidP="00BD1A46">
      <w:pPr>
        <w:spacing w:line="240" w:lineRule="auto"/>
        <w:rPr>
          <w:b/>
          <w:bCs/>
          <w:u w:val="single"/>
        </w:rPr>
      </w:pPr>
    </w:p>
    <w:p w14:paraId="69911541" w14:textId="77777777" w:rsidR="00CF78C8" w:rsidRPr="00BD1A46" w:rsidRDefault="00CF78C8" w:rsidP="00BD1A46">
      <w:pPr>
        <w:spacing w:line="240" w:lineRule="auto"/>
        <w:rPr>
          <w:b/>
          <w:bCs/>
          <w:u w:val="single"/>
        </w:rPr>
      </w:pPr>
    </w:p>
    <w:p w14:paraId="2C841D8E" w14:textId="77777777" w:rsidR="00CF78C8" w:rsidRPr="00BD1A46" w:rsidRDefault="00CF78C8" w:rsidP="00BD1A46">
      <w:pPr>
        <w:spacing w:line="240" w:lineRule="auto"/>
        <w:rPr>
          <w:b/>
          <w:bCs/>
          <w:u w:val="single"/>
        </w:rPr>
      </w:pPr>
    </w:p>
    <w:p w14:paraId="122BD729" w14:textId="1D0199CB" w:rsidR="00CF78C8" w:rsidRPr="00BD1A46" w:rsidRDefault="00CF78C8" w:rsidP="00BD1A46">
      <w:pPr>
        <w:spacing w:line="240" w:lineRule="auto"/>
        <w:rPr>
          <w:u w:val="single"/>
        </w:rPr>
      </w:pPr>
      <w:r w:rsidRPr="00BD1A46">
        <w:rPr>
          <w:b/>
          <w:bCs/>
          <w:u w:val="single"/>
        </w:rPr>
        <w:t xml:space="preserve">Communicatie </w:t>
      </w:r>
      <w:r w:rsidRPr="00BD1A46">
        <w:rPr>
          <w:u w:val="single"/>
        </w:rPr>
        <w:t xml:space="preserve">– Beschrijf wie de contactpersoon is voor de individuele bestellers voor het bestuursbureau en voor de Contractmanager en hoe u hiermee communiceert. </w:t>
      </w:r>
    </w:p>
    <w:p w14:paraId="7D9DC8B5" w14:textId="77777777" w:rsidR="00CF78C8" w:rsidRPr="00BD1A46" w:rsidRDefault="00CF78C8" w:rsidP="00BD1A46">
      <w:pPr>
        <w:spacing w:line="240" w:lineRule="auto"/>
        <w:rPr>
          <w:u w:val="single"/>
        </w:rPr>
      </w:pPr>
    </w:p>
    <w:p w14:paraId="44CE9DD2" w14:textId="77777777" w:rsidR="00CF78C8" w:rsidRPr="00BD1A46" w:rsidRDefault="00CF78C8" w:rsidP="00BD1A46">
      <w:pPr>
        <w:spacing w:line="240" w:lineRule="auto"/>
        <w:rPr>
          <w:u w:val="single"/>
        </w:rPr>
      </w:pPr>
    </w:p>
    <w:p w14:paraId="40857DA7" w14:textId="77777777" w:rsidR="00CF78C8" w:rsidRPr="00BD1A46" w:rsidRDefault="00CF78C8" w:rsidP="00BD1A46">
      <w:pPr>
        <w:spacing w:line="240" w:lineRule="auto"/>
        <w:rPr>
          <w:u w:val="single"/>
        </w:rPr>
      </w:pPr>
    </w:p>
    <w:p w14:paraId="10EA2A03" w14:textId="77777777" w:rsidR="00CF78C8" w:rsidRPr="00BD1A46" w:rsidRDefault="00CF78C8" w:rsidP="00BD1A46">
      <w:pPr>
        <w:spacing w:line="240" w:lineRule="auto"/>
        <w:rPr>
          <w:u w:val="single"/>
        </w:rPr>
      </w:pPr>
    </w:p>
    <w:p w14:paraId="63EB5782" w14:textId="77777777" w:rsidR="00CF78C8" w:rsidRPr="00BD1A46" w:rsidRDefault="00CF78C8" w:rsidP="00BD1A46">
      <w:pPr>
        <w:spacing w:line="240" w:lineRule="auto"/>
        <w:rPr>
          <w:u w:val="single"/>
        </w:rPr>
      </w:pPr>
    </w:p>
    <w:p w14:paraId="5E9F82A7" w14:textId="77777777" w:rsidR="00CF78C8" w:rsidRPr="00BD1A46" w:rsidRDefault="00CF78C8" w:rsidP="00BD1A46">
      <w:pPr>
        <w:spacing w:line="240" w:lineRule="auto"/>
        <w:rPr>
          <w:u w:val="single"/>
        </w:rPr>
      </w:pPr>
    </w:p>
    <w:p w14:paraId="756788B9" w14:textId="77777777" w:rsidR="00CF78C8" w:rsidRPr="00BD1A46" w:rsidRDefault="00CF78C8" w:rsidP="00BD1A46">
      <w:pPr>
        <w:spacing w:line="240" w:lineRule="auto"/>
        <w:rPr>
          <w:u w:val="single"/>
        </w:rPr>
      </w:pPr>
    </w:p>
    <w:p w14:paraId="565BAEF1" w14:textId="77777777" w:rsidR="00CF78C8" w:rsidRPr="00BD1A46" w:rsidRDefault="00CF78C8" w:rsidP="00BD1A46">
      <w:pPr>
        <w:spacing w:line="240" w:lineRule="auto"/>
        <w:rPr>
          <w:u w:val="single"/>
        </w:rPr>
      </w:pPr>
    </w:p>
    <w:p w14:paraId="685E027E" w14:textId="77777777" w:rsidR="00CF78C8" w:rsidRPr="00BD1A46" w:rsidRDefault="00CF78C8" w:rsidP="00BD1A46">
      <w:pPr>
        <w:spacing w:line="240" w:lineRule="auto"/>
        <w:rPr>
          <w:u w:val="single"/>
        </w:rPr>
      </w:pPr>
    </w:p>
    <w:p w14:paraId="112939AF" w14:textId="77777777" w:rsidR="00CF78C8" w:rsidRPr="00BD1A46" w:rsidRDefault="00CF78C8" w:rsidP="00BD1A46">
      <w:pPr>
        <w:spacing w:line="240" w:lineRule="auto"/>
        <w:rPr>
          <w:u w:val="single"/>
        </w:rPr>
      </w:pPr>
    </w:p>
    <w:p w14:paraId="2E638371" w14:textId="77777777" w:rsidR="00CF78C8" w:rsidRPr="00BD1A46" w:rsidRDefault="00CF78C8" w:rsidP="00BD1A46">
      <w:pPr>
        <w:spacing w:line="240" w:lineRule="auto"/>
        <w:rPr>
          <w:u w:val="single"/>
        </w:rPr>
      </w:pPr>
    </w:p>
    <w:p w14:paraId="66899F19" w14:textId="77777777" w:rsidR="00CF78C8" w:rsidRPr="00BD1A46" w:rsidRDefault="00CF78C8" w:rsidP="00BD1A46">
      <w:pPr>
        <w:spacing w:line="240" w:lineRule="auto"/>
        <w:rPr>
          <w:u w:val="single"/>
        </w:rPr>
      </w:pPr>
    </w:p>
    <w:p w14:paraId="15390333" w14:textId="4F94952E" w:rsidR="00CF78C8" w:rsidRPr="00BD1A46" w:rsidRDefault="00CF78C8" w:rsidP="00BD1A46">
      <w:pPr>
        <w:spacing w:line="240" w:lineRule="auto"/>
        <w:rPr>
          <w:u w:val="single"/>
        </w:rPr>
      </w:pPr>
      <w:r w:rsidRPr="00BD1A46">
        <w:rPr>
          <w:b/>
          <w:bCs/>
          <w:u w:val="single"/>
        </w:rPr>
        <w:t xml:space="preserve">Offerteprocedure </w:t>
      </w:r>
      <w:r w:rsidRPr="00BD1A46">
        <w:rPr>
          <w:u w:val="single"/>
        </w:rPr>
        <w:t>– hoe verloopt de offerteprocedure tot aan het definitief maken en het verwerken van de facturaties gekoppeld aan de aangeboden offertes?</w:t>
      </w:r>
    </w:p>
    <w:p w14:paraId="7CD235D0" w14:textId="77777777" w:rsidR="00CF78C8" w:rsidRPr="00BD1A46" w:rsidRDefault="00CF78C8" w:rsidP="00BD1A46">
      <w:pPr>
        <w:spacing w:line="240" w:lineRule="auto"/>
        <w:rPr>
          <w:u w:val="single"/>
        </w:rPr>
      </w:pPr>
    </w:p>
    <w:p w14:paraId="465FA5F7" w14:textId="77777777" w:rsidR="00CF78C8" w:rsidRPr="00BD1A46" w:rsidRDefault="00CF78C8" w:rsidP="00BD1A46">
      <w:pPr>
        <w:spacing w:line="240" w:lineRule="auto"/>
        <w:rPr>
          <w:u w:val="single"/>
        </w:rPr>
      </w:pPr>
    </w:p>
    <w:p w14:paraId="5E16D044" w14:textId="77777777" w:rsidR="00CF78C8" w:rsidRPr="00BD1A46" w:rsidRDefault="00CF78C8" w:rsidP="00BD1A46">
      <w:pPr>
        <w:spacing w:line="240" w:lineRule="auto"/>
        <w:rPr>
          <w:u w:val="single"/>
        </w:rPr>
      </w:pPr>
    </w:p>
    <w:p w14:paraId="165FCF7D" w14:textId="77777777" w:rsidR="00CF78C8" w:rsidRPr="00BD1A46" w:rsidRDefault="00CF78C8" w:rsidP="00BD1A46">
      <w:pPr>
        <w:spacing w:line="240" w:lineRule="auto"/>
        <w:rPr>
          <w:u w:val="single"/>
        </w:rPr>
      </w:pPr>
    </w:p>
    <w:p w14:paraId="61382805" w14:textId="77777777" w:rsidR="00CF78C8" w:rsidRPr="00BD1A46" w:rsidRDefault="00CF78C8" w:rsidP="00BD1A46">
      <w:pPr>
        <w:spacing w:line="240" w:lineRule="auto"/>
        <w:rPr>
          <w:u w:val="single"/>
        </w:rPr>
      </w:pPr>
    </w:p>
    <w:p w14:paraId="1C20B5BA" w14:textId="77777777" w:rsidR="00CF78C8" w:rsidRPr="00BD1A46" w:rsidRDefault="00CF78C8" w:rsidP="00BD1A46">
      <w:pPr>
        <w:spacing w:line="240" w:lineRule="auto"/>
        <w:rPr>
          <w:u w:val="single"/>
        </w:rPr>
      </w:pPr>
    </w:p>
    <w:p w14:paraId="2DB5F1B4" w14:textId="77777777" w:rsidR="00CF78C8" w:rsidRPr="00BD1A46" w:rsidRDefault="00CF78C8" w:rsidP="00BD1A46">
      <w:pPr>
        <w:spacing w:line="240" w:lineRule="auto"/>
        <w:rPr>
          <w:u w:val="single"/>
        </w:rPr>
      </w:pPr>
    </w:p>
    <w:p w14:paraId="3BED396C" w14:textId="77777777" w:rsidR="00CF78C8" w:rsidRPr="00BD1A46" w:rsidRDefault="00CF78C8" w:rsidP="00BD1A46">
      <w:pPr>
        <w:spacing w:line="240" w:lineRule="auto"/>
        <w:rPr>
          <w:u w:val="single"/>
        </w:rPr>
      </w:pPr>
    </w:p>
    <w:p w14:paraId="7835C967" w14:textId="77777777" w:rsidR="00CF78C8" w:rsidRPr="00BD1A46" w:rsidRDefault="00CF78C8" w:rsidP="00BD1A46">
      <w:pPr>
        <w:spacing w:line="240" w:lineRule="auto"/>
        <w:rPr>
          <w:u w:val="single"/>
        </w:rPr>
      </w:pPr>
    </w:p>
    <w:p w14:paraId="78C4CD8A" w14:textId="77777777" w:rsidR="00CF78C8" w:rsidRPr="00BD1A46" w:rsidRDefault="00CF78C8" w:rsidP="00BD1A46">
      <w:pPr>
        <w:spacing w:line="240" w:lineRule="auto"/>
        <w:rPr>
          <w:u w:val="single"/>
        </w:rPr>
      </w:pPr>
    </w:p>
    <w:p w14:paraId="07529CA1" w14:textId="77777777" w:rsidR="00CF78C8" w:rsidRPr="00BD1A46" w:rsidRDefault="00CF78C8" w:rsidP="00BD1A46">
      <w:pPr>
        <w:spacing w:line="240" w:lineRule="auto"/>
        <w:rPr>
          <w:u w:val="single"/>
        </w:rPr>
      </w:pPr>
    </w:p>
    <w:p w14:paraId="1FD12A90" w14:textId="77777777" w:rsidR="00CF78C8" w:rsidRPr="00BD1A46" w:rsidRDefault="00CF78C8" w:rsidP="00BD1A46">
      <w:pPr>
        <w:spacing w:line="240" w:lineRule="auto"/>
        <w:rPr>
          <w:u w:val="single"/>
        </w:rPr>
      </w:pPr>
    </w:p>
    <w:p w14:paraId="473C828F" w14:textId="5498128D" w:rsidR="00CF78C8" w:rsidRPr="00BD1A46" w:rsidRDefault="00CF78C8" w:rsidP="00BD1A46">
      <w:pPr>
        <w:spacing w:line="240" w:lineRule="auto"/>
        <w:rPr>
          <w:u w:val="single"/>
        </w:rPr>
      </w:pPr>
      <w:r w:rsidRPr="00BD1A46">
        <w:rPr>
          <w:b/>
          <w:bCs/>
          <w:u w:val="single"/>
        </w:rPr>
        <w:t>Rapportage</w:t>
      </w:r>
      <w:r w:rsidRPr="00BD1A46">
        <w:rPr>
          <w:u w:val="single"/>
        </w:rPr>
        <w:t xml:space="preserve"> – welke maandelijkse rapportages stelt u beschikbaar voor zowel het bestuursbureau als de Contractmanager? </w:t>
      </w:r>
    </w:p>
    <w:p w14:paraId="2B3F9AE8" w14:textId="77777777" w:rsidR="00CF78C8" w:rsidRDefault="00CF78C8" w:rsidP="00B75155">
      <w:pPr>
        <w:spacing w:line="240" w:lineRule="auto"/>
        <w:jc w:val="left"/>
        <w:rPr>
          <w:u w:val="single"/>
        </w:rPr>
      </w:pPr>
    </w:p>
    <w:p w14:paraId="0AB95C3F" w14:textId="77777777" w:rsidR="00CF78C8" w:rsidRDefault="00CF78C8" w:rsidP="00B75155">
      <w:pPr>
        <w:spacing w:line="240" w:lineRule="auto"/>
        <w:jc w:val="left"/>
        <w:rPr>
          <w:u w:val="single"/>
        </w:rPr>
      </w:pPr>
    </w:p>
    <w:p w14:paraId="5640B416" w14:textId="77777777" w:rsidR="00CF78C8" w:rsidRDefault="00CF78C8" w:rsidP="00B75155">
      <w:pPr>
        <w:spacing w:line="240" w:lineRule="auto"/>
        <w:jc w:val="left"/>
        <w:rPr>
          <w:u w:val="single"/>
        </w:rPr>
      </w:pPr>
    </w:p>
    <w:p w14:paraId="1562CBE6" w14:textId="77777777" w:rsidR="00CF78C8" w:rsidRDefault="00CF78C8" w:rsidP="00B75155">
      <w:pPr>
        <w:spacing w:line="240" w:lineRule="auto"/>
        <w:jc w:val="left"/>
        <w:rPr>
          <w:u w:val="single"/>
        </w:rPr>
      </w:pPr>
    </w:p>
    <w:p w14:paraId="27AC6A5D" w14:textId="77777777" w:rsidR="00CF78C8" w:rsidRDefault="00CF78C8" w:rsidP="00B75155">
      <w:pPr>
        <w:spacing w:line="240" w:lineRule="auto"/>
        <w:jc w:val="left"/>
        <w:rPr>
          <w:u w:val="single"/>
        </w:rPr>
      </w:pPr>
    </w:p>
    <w:p w14:paraId="3BF61A39" w14:textId="77777777" w:rsidR="00CF78C8" w:rsidRDefault="00CF78C8" w:rsidP="00B75155">
      <w:pPr>
        <w:spacing w:line="240" w:lineRule="auto"/>
        <w:jc w:val="left"/>
        <w:rPr>
          <w:u w:val="single"/>
        </w:rPr>
      </w:pPr>
    </w:p>
    <w:p w14:paraId="72956AEA" w14:textId="77777777" w:rsidR="00CF78C8" w:rsidRDefault="00CF78C8" w:rsidP="00B75155">
      <w:pPr>
        <w:spacing w:line="240" w:lineRule="auto"/>
        <w:jc w:val="left"/>
        <w:rPr>
          <w:u w:val="single"/>
        </w:rPr>
      </w:pPr>
    </w:p>
    <w:p w14:paraId="27751F9B" w14:textId="77777777" w:rsidR="00CF78C8" w:rsidRDefault="00CF78C8" w:rsidP="00B75155">
      <w:pPr>
        <w:spacing w:line="240" w:lineRule="auto"/>
        <w:jc w:val="left"/>
        <w:rPr>
          <w:u w:val="single"/>
        </w:rPr>
      </w:pPr>
    </w:p>
    <w:p w14:paraId="1AB85DEB" w14:textId="77777777" w:rsidR="00CF78C8" w:rsidRDefault="00CF78C8" w:rsidP="00B75155">
      <w:pPr>
        <w:spacing w:line="240" w:lineRule="auto"/>
        <w:jc w:val="left"/>
        <w:rPr>
          <w:u w:val="single"/>
        </w:rPr>
      </w:pPr>
    </w:p>
    <w:p w14:paraId="1251024B" w14:textId="77777777" w:rsidR="00CF78C8" w:rsidRDefault="00CF78C8" w:rsidP="00B75155">
      <w:pPr>
        <w:spacing w:line="240" w:lineRule="auto"/>
        <w:jc w:val="left"/>
        <w:rPr>
          <w:u w:val="single"/>
        </w:rPr>
      </w:pPr>
    </w:p>
    <w:p w14:paraId="2E58AF56" w14:textId="77777777" w:rsidR="00CF78C8" w:rsidRDefault="00CF78C8" w:rsidP="00B75155">
      <w:pPr>
        <w:spacing w:line="240" w:lineRule="auto"/>
        <w:jc w:val="left"/>
        <w:rPr>
          <w:u w:val="single"/>
        </w:rPr>
      </w:pPr>
    </w:p>
    <w:p w14:paraId="63FDE70D" w14:textId="77777777" w:rsidR="00CF78C8" w:rsidRDefault="00CF78C8" w:rsidP="00B75155">
      <w:pPr>
        <w:spacing w:line="240" w:lineRule="auto"/>
        <w:jc w:val="left"/>
        <w:rPr>
          <w:u w:val="single"/>
        </w:rPr>
      </w:pPr>
    </w:p>
    <w:p w14:paraId="722B4FE9" w14:textId="77777777" w:rsidR="00CF78C8" w:rsidRDefault="00CF78C8" w:rsidP="000A3566">
      <w:pPr>
        <w:spacing w:line="240" w:lineRule="auto"/>
        <w:jc w:val="left"/>
        <w:rPr>
          <w:u w:val="single"/>
        </w:rPr>
      </w:pPr>
    </w:p>
    <w:p w14:paraId="665D63E3" w14:textId="77777777" w:rsidR="00C73E2D" w:rsidRPr="00746738" w:rsidRDefault="00C73E2D" w:rsidP="00C73E2D">
      <w:pPr>
        <w:pBdr>
          <w:top w:val="single" w:sz="4" w:space="1" w:color="auto"/>
          <w:left w:val="single" w:sz="4" w:space="4" w:color="auto"/>
          <w:bottom w:val="single" w:sz="4" w:space="1" w:color="auto"/>
          <w:right w:val="single" w:sz="4" w:space="4" w:color="auto"/>
        </w:pBdr>
        <w:jc w:val="center"/>
        <w:rPr>
          <w:b/>
        </w:rPr>
      </w:pPr>
      <w:r>
        <w:rPr>
          <w:b/>
        </w:rPr>
        <w:lastRenderedPageBreak/>
        <w:t>Veiligheid en service</w:t>
      </w:r>
    </w:p>
    <w:p w14:paraId="64D5A825" w14:textId="77777777" w:rsidR="00B75155" w:rsidRPr="00BD1A46" w:rsidRDefault="00B75155" w:rsidP="00BD1A46">
      <w:pPr>
        <w:spacing w:line="240" w:lineRule="auto"/>
        <w:rPr>
          <w:u w:val="single"/>
        </w:rPr>
      </w:pPr>
      <w:r w:rsidRPr="00BD1A46">
        <w:rPr>
          <w:b/>
          <w:bCs/>
          <w:u w:val="single"/>
        </w:rPr>
        <w:t>Veiligheidsbeleid</w:t>
      </w:r>
      <w:r w:rsidRPr="00BD1A46">
        <w:rPr>
          <w:u w:val="single"/>
        </w:rPr>
        <w:t xml:space="preserve"> – hoe borgt u veilig en verantwoord vervoer, inclusief rij- en werkveiligheid?</w:t>
      </w:r>
    </w:p>
    <w:p w14:paraId="41BBED61" w14:textId="77777777" w:rsidR="00B75155" w:rsidRPr="00BD1A46" w:rsidRDefault="00B75155" w:rsidP="00BD1A46">
      <w:pPr>
        <w:spacing w:line="240" w:lineRule="auto"/>
        <w:rPr>
          <w:u w:val="single"/>
        </w:rPr>
      </w:pPr>
    </w:p>
    <w:p w14:paraId="2F2FDFFC" w14:textId="77777777" w:rsidR="00B75155" w:rsidRPr="00BD1A46" w:rsidRDefault="00B75155" w:rsidP="00BD1A46">
      <w:pPr>
        <w:spacing w:line="240" w:lineRule="auto"/>
        <w:rPr>
          <w:u w:val="single"/>
        </w:rPr>
      </w:pPr>
    </w:p>
    <w:p w14:paraId="4598610B" w14:textId="77777777" w:rsidR="00B75155" w:rsidRPr="00BD1A46" w:rsidRDefault="00B75155" w:rsidP="00BD1A46">
      <w:pPr>
        <w:spacing w:line="240" w:lineRule="auto"/>
        <w:rPr>
          <w:u w:val="single"/>
        </w:rPr>
      </w:pPr>
    </w:p>
    <w:p w14:paraId="267CBC5C" w14:textId="77777777" w:rsidR="00B75155" w:rsidRPr="00BD1A46" w:rsidRDefault="00B75155" w:rsidP="00BD1A46">
      <w:pPr>
        <w:spacing w:line="240" w:lineRule="auto"/>
        <w:rPr>
          <w:u w:val="single"/>
        </w:rPr>
      </w:pPr>
    </w:p>
    <w:p w14:paraId="79084226" w14:textId="77777777" w:rsidR="00B75155" w:rsidRPr="00BD1A46" w:rsidRDefault="00B75155" w:rsidP="00BD1A46">
      <w:pPr>
        <w:spacing w:line="240" w:lineRule="auto"/>
        <w:rPr>
          <w:u w:val="single"/>
        </w:rPr>
      </w:pPr>
    </w:p>
    <w:p w14:paraId="598A65C5" w14:textId="77777777" w:rsidR="00B75155" w:rsidRPr="00BD1A46" w:rsidRDefault="00B75155" w:rsidP="00BD1A46">
      <w:pPr>
        <w:spacing w:line="240" w:lineRule="auto"/>
        <w:rPr>
          <w:u w:val="single"/>
        </w:rPr>
      </w:pPr>
    </w:p>
    <w:p w14:paraId="18A73986" w14:textId="77777777" w:rsidR="00B75155" w:rsidRPr="00BD1A46" w:rsidRDefault="00B75155" w:rsidP="00BD1A46">
      <w:pPr>
        <w:spacing w:line="240" w:lineRule="auto"/>
        <w:rPr>
          <w:u w:val="single"/>
        </w:rPr>
      </w:pPr>
    </w:p>
    <w:p w14:paraId="2F1CCA63" w14:textId="77777777" w:rsidR="00B75155" w:rsidRPr="00BD1A46" w:rsidRDefault="00B75155" w:rsidP="00BD1A46">
      <w:pPr>
        <w:spacing w:line="240" w:lineRule="auto"/>
        <w:rPr>
          <w:u w:val="single"/>
        </w:rPr>
      </w:pPr>
    </w:p>
    <w:p w14:paraId="058656C9" w14:textId="77777777" w:rsidR="00B75155" w:rsidRPr="00BD1A46" w:rsidRDefault="00B75155" w:rsidP="00BD1A46">
      <w:pPr>
        <w:spacing w:line="240" w:lineRule="auto"/>
        <w:rPr>
          <w:u w:val="single"/>
        </w:rPr>
      </w:pPr>
    </w:p>
    <w:p w14:paraId="0521CF2C" w14:textId="77777777" w:rsidR="00B75155" w:rsidRDefault="00B75155" w:rsidP="00BD1A46">
      <w:pPr>
        <w:spacing w:line="240" w:lineRule="auto"/>
        <w:rPr>
          <w:u w:val="single"/>
        </w:rPr>
      </w:pPr>
    </w:p>
    <w:p w14:paraId="01071131" w14:textId="77777777" w:rsidR="00C736B2" w:rsidRPr="00BD1A46" w:rsidRDefault="00C736B2" w:rsidP="00BD1A46">
      <w:pPr>
        <w:spacing w:line="240" w:lineRule="auto"/>
        <w:rPr>
          <w:u w:val="single"/>
        </w:rPr>
      </w:pPr>
    </w:p>
    <w:p w14:paraId="3BD24FDA" w14:textId="77777777" w:rsidR="00B75155" w:rsidRPr="00BD1A46" w:rsidRDefault="00B75155" w:rsidP="00BD1A46">
      <w:pPr>
        <w:spacing w:line="240" w:lineRule="auto"/>
        <w:rPr>
          <w:u w:val="single"/>
        </w:rPr>
      </w:pPr>
    </w:p>
    <w:p w14:paraId="73A08ED8" w14:textId="77777777" w:rsidR="00B75155" w:rsidRDefault="00B75155" w:rsidP="00BD1A46">
      <w:pPr>
        <w:spacing w:line="240" w:lineRule="auto"/>
        <w:rPr>
          <w:u w:val="single"/>
        </w:rPr>
      </w:pPr>
      <w:r w:rsidRPr="00BD1A46">
        <w:rPr>
          <w:b/>
          <w:bCs/>
          <w:u w:val="single"/>
        </w:rPr>
        <w:t>Compliance</w:t>
      </w:r>
      <w:r w:rsidRPr="00BD1A46">
        <w:rPr>
          <w:u w:val="single"/>
        </w:rPr>
        <w:t xml:space="preserve"> – hoe waarborgt u naleving van de in deze Europese Aanbesteding gevraagde eisen en kwaliteitsnormen?</w:t>
      </w:r>
    </w:p>
    <w:p w14:paraId="79004833" w14:textId="77777777" w:rsidR="00BD1A46" w:rsidRDefault="00BD1A46" w:rsidP="00BD1A46">
      <w:pPr>
        <w:spacing w:line="240" w:lineRule="auto"/>
        <w:rPr>
          <w:u w:val="single"/>
        </w:rPr>
      </w:pPr>
    </w:p>
    <w:p w14:paraId="70FF0C7D" w14:textId="77777777" w:rsidR="00BD1A46" w:rsidRDefault="00BD1A46" w:rsidP="00BD1A46">
      <w:pPr>
        <w:spacing w:line="240" w:lineRule="auto"/>
        <w:rPr>
          <w:u w:val="single"/>
        </w:rPr>
      </w:pPr>
    </w:p>
    <w:p w14:paraId="23FF8E68" w14:textId="77777777" w:rsidR="00BD1A46" w:rsidRDefault="00BD1A46" w:rsidP="00BD1A46">
      <w:pPr>
        <w:spacing w:line="240" w:lineRule="auto"/>
        <w:rPr>
          <w:u w:val="single"/>
        </w:rPr>
      </w:pPr>
    </w:p>
    <w:p w14:paraId="0C0B31FC" w14:textId="77777777" w:rsidR="00BD1A46" w:rsidRDefault="00BD1A46" w:rsidP="00BD1A46">
      <w:pPr>
        <w:spacing w:line="240" w:lineRule="auto"/>
        <w:rPr>
          <w:u w:val="single"/>
        </w:rPr>
      </w:pPr>
    </w:p>
    <w:p w14:paraId="4042D484" w14:textId="77777777" w:rsidR="00BD1A46" w:rsidRDefault="00BD1A46" w:rsidP="00BD1A46">
      <w:pPr>
        <w:spacing w:line="240" w:lineRule="auto"/>
        <w:rPr>
          <w:u w:val="single"/>
        </w:rPr>
      </w:pPr>
    </w:p>
    <w:p w14:paraId="45F94222" w14:textId="77777777" w:rsidR="00BD1A46" w:rsidRDefault="00BD1A46" w:rsidP="00BD1A46">
      <w:pPr>
        <w:spacing w:line="240" w:lineRule="auto"/>
        <w:rPr>
          <w:u w:val="single"/>
        </w:rPr>
      </w:pPr>
    </w:p>
    <w:p w14:paraId="09165A0E" w14:textId="77777777" w:rsidR="00BD1A46" w:rsidRDefault="00BD1A46" w:rsidP="00BD1A46">
      <w:pPr>
        <w:spacing w:line="240" w:lineRule="auto"/>
        <w:rPr>
          <w:u w:val="single"/>
        </w:rPr>
      </w:pPr>
    </w:p>
    <w:p w14:paraId="69C397C0" w14:textId="77777777" w:rsidR="00BD1A46" w:rsidRDefault="00BD1A46" w:rsidP="00BD1A46">
      <w:pPr>
        <w:spacing w:line="240" w:lineRule="auto"/>
        <w:rPr>
          <w:u w:val="single"/>
        </w:rPr>
      </w:pPr>
    </w:p>
    <w:p w14:paraId="20430BA8" w14:textId="77777777" w:rsidR="00C736B2" w:rsidRDefault="00C736B2" w:rsidP="00BD1A46">
      <w:pPr>
        <w:spacing w:line="240" w:lineRule="auto"/>
        <w:rPr>
          <w:u w:val="single"/>
        </w:rPr>
      </w:pPr>
    </w:p>
    <w:p w14:paraId="454CB1F6" w14:textId="77777777" w:rsidR="00BD1A46" w:rsidRDefault="00BD1A46" w:rsidP="00BD1A46">
      <w:pPr>
        <w:spacing w:line="240" w:lineRule="auto"/>
        <w:rPr>
          <w:u w:val="single"/>
        </w:rPr>
      </w:pPr>
    </w:p>
    <w:p w14:paraId="741E17D4" w14:textId="77777777" w:rsidR="00BD1A46" w:rsidRDefault="00BD1A46" w:rsidP="00BD1A46">
      <w:pPr>
        <w:spacing w:line="240" w:lineRule="auto"/>
        <w:rPr>
          <w:u w:val="single"/>
        </w:rPr>
      </w:pPr>
    </w:p>
    <w:p w14:paraId="29B38738" w14:textId="77777777" w:rsidR="00BD1A46" w:rsidRPr="00BD1A46" w:rsidRDefault="00BD1A46" w:rsidP="00BD1A46">
      <w:pPr>
        <w:spacing w:line="240" w:lineRule="auto"/>
        <w:rPr>
          <w:u w:val="single"/>
        </w:rPr>
      </w:pPr>
    </w:p>
    <w:p w14:paraId="7194FAE3" w14:textId="77777777" w:rsidR="00B75155" w:rsidRDefault="00B75155" w:rsidP="00BD1A46">
      <w:pPr>
        <w:spacing w:line="240" w:lineRule="auto"/>
        <w:rPr>
          <w:u w:val="single"/>
        </w:rPr>
      </w:pPr>
      <w:r w:rsidRPr="00BD1A46">
        <w:rPr>
          <w:b/>
          <w:bCs/>
          <w:u w:val="single"/>
        </w:rPr>
        <w:t>Incidentbeheer</w:t>
      </w:r>
      <w:r w:rsidRPr="00BD1A46">
        <w:rPr>
          <w:u w:val="single"/>
        </w:rPr>
        <w:t xml:space="preserve"> – hoe meldt en volgt u incidenten en klachten op? Hoe handelt u meldingen en suggesties af?</w:t>
      </w:r>
    </w:p>
    <w:p w14:paraId="1674F1BB" w14:textId="77777777" w:rsidR="00BD1A46" w:rsidRDefault="00BD1A46" w:rsidP="00BD1A46">
      <w:pPr>
        <w:spacing w:line="240" w:lineRule="auto"/>
        <w:rPr>
          <w:u w:val="single"/>
        </w:rPr>
      </w:pPr>
    </w:p>
    <w:p w14:paraId="4A33264B" w14:textId="77777777" w:rsidR="00BD1A46" w:rsidRDefault="00BD1A46" w:rsidP="00BD1A46">
      <w:pPr>
        <w:spacing w:line="240" w:lineRule="auto"/>
        <w:rPr>
          <w:u w:val="single"/>
        </w:rPr>
      </w:pPr>
    </w:p>
    <w:p w14:paraId="63A8433A" w14:textId="77777777" w:rsidR="00BD1A46" w:rsidRDefault="00BD1A46" w:rsidP="00BD1A46">
      <w:pPr>
        <w:spacing w:line="240" w:lineRule="auto"/>
        <w:rPr>
          <w:u w:val="single"/>
        </w:rPr>
      </w:pPr>
    </w:p>
    <w:p w14:paraId="1A7714CB" w14:textId="77777777" w:rsidR="00BD1A46" w:rsidRDefault="00BD1A46" w:rsidP="00BD1A46">
      <w:pPr>
        <w:spacing w:line="240" w:lineRule="auto"/>
        <w:rPr>
          <w:u w:val="single"/>
        </w:rPr>
      </w:pPr>
    </w:p>
    <w:p w14:paraId="24676BFA" w14:textId="77777777" w:rsidR="00C736B2" w:rsidRDefault="00C736B2" w:rsidP="00BD1A46">
      <w:pPr>
        <w:spacing w:line="240" w:lineRule="auto"/>
        <w:rPr>
          <w:u w:val="single"/>
        </w:rPr>
      </w:pPr>
    </w:p>
    <w:p w14:paraId="7C885B6F" w14:textId="77777777" w:rsidR="00BD1A46" w:rsidRDefault="00BD1A46" w:rsidP="00BD1A46">
      <w:pPr>
        <w:spacing w:line="240" w:lineRule="auto"/>
        <w:rPr>
          <w:u w:val="single"/>
        </w:rPr>
      </w:pPr>
    </w:p>
    <w:p w14:paraId="319140D4" w14:textId="77777777" w:rsidR="00BD1A46" w:rsidRDefault="00BD1A46" w:rsidP="00BD1A46">
      <w:pPr>
        <w:spacing w:line="240" w:lineRule="auto"/>
        <w:rPr>
          <w:u w:val="single"/>
        </w:rPr>
      </w:pPr>
    </w:p>
    <w:p w14:paraId="0089F017" w14:textId="77777777" w:rsidR="00BD1A46" w:rsidRDefault="00BD1A46" w:rsidP="00BD1A46">
      <w:pPr>
        <w:spacing w:line="240" w:lineRule="auto"/>
        <w:rPr>
          <w:u w:val="single"/>
        </w:rPr>
      </w:pPr>
    </w:p>
    <w:p w14:paraId="26311322" w14:textId="77777777" w:rsidR="00BD1A46" w:rsidRDefault="00BD1A46" w:rsidP="00BD1A46">
      <w:pPr>
        <w:spacing w:line="240" w:lineRule="auto"/>
        <w:rPr>
          <w:u w:val="single"/>
        </w:rPr>
      </w:pPr>
    </w:p>
    <w:p w14:paraId="7DE90BEB" w14:textId="77777777" w:rsidR="00BD1A46" w:rsidRDefault="00BD1A46" w:rsidP="00BD1A46">
      <w:pPr>
        <w:spacing w:line="240" w:lineRule="auto"/>
        <w:rPr>
          <w:u w:val="single"/>
        </w:rPr>
      </w:pPr>
    </w:p>
    <w:p w14:paraId="42D52C8B" w14:textId="77777777" w:rsidR="00BD1A46" w:rsidRDefault="00BD1A46" w:rsidP="00BD1A46">
      <w:pPr>
        <w:spacing w:line="240" w:lineRule="auto"/>
        <w:rPr>
          <w:u w:val="single"/>
        </w:rPr>
      </w:pPr>
    </w:p>
    <w:p w14:paraId="271C1EDC" w14:textId="77777777" w:rsidR="00BD1A46" w:rsidRPr="00BD1A46" w:rsidRDefault="00BD1A46" w:rsidP="00BD1A46">
      <w:pPr>
        <w:spacing w:line="240" w:lineRule="auto"/>
        <w:rPr>
          <w:u w:val="single"/>
        </w:rPr>
      </w:pPr>
    </w:p>
    <w:p w14:paraId="7B69D16B" w14:textId="77777777" w:rsidR="00B75155" w:rsidRPr="00BD1A46" w:rsidRDefault="00B75155" w:rsidP="00BD1A46">
      <w:pPr>
        <w:spacing w:line="240" w:lineRule="auto"/>
        <w:rPr>
          <w:u w:val="single"/>
        </w:rPr>
      </w:pPr>
      <w:r w:rsidRPr="00BD1A46">
        <w:rPr>
          <w:b/>
          <w:bCs/>
          <w:u w:val="single"/>
        </w:rPr>
        <w:t>Tevredenheid van Deelnemers</w:t>
      </w:r>
      <w:r w:rsidRPr="00BD1A46">
        <w:rPr>
          <w:u w:val="single"/>
        </w:rPr>
        <w:t xml:space="preserve"> – hoe zorgt u dat scholen blij zijn (en blijven) met uw dienstverlening?</w:t>
      </w:r>
    </w:p>
    <w:p w14:paraId="68D8D232" w14:textId="14187DBD" w:rsidR="00A81B2D" w:rsidRDefault="00A81B2D">
      <w:pPr>
        <w:spacing w:line="240" w:lineRule="auto"/>
        <w:jc w:val="left"/>
        <w:rPr>
          <w:u w:val="single"/>
        </w:rPr>
      </w:pPr>
      <w:r>
        <w:rPr>
          <w:u w:val="single"/>
        </w:rPr>
        <w:br w:type="page"/>
      </w:r>
    </w:p>
    <w:p w14:paraId="31ECBA85" w14:textId="45966DF8" w:rsidR="00A81B2D" w:rsidRPr="00746738" w:rsidRDefault="00A81B2D" w:rsidP="00A81B2D">
      <w:pPr>
        <w:pBdr>
          <w:top w:val="single" w:sz="4" w:space="1" w:color="auto"/>
          <w:left w:val="single" w:sz="4" w:space="4" w:color="auto"/>
          <w:bottom w:val="single" w:sz="4" w:space="1" w:color="auto"/>
          <w:right w:val="single" w:sz="4" w:space="4" w:color="auto"/>
        </w:pBdr>
        <w:jc w:val="center"/>
        <w:rPr>
          <w:b/>
        </w:rPr>
      </w:pPr>
      <w:r>
        <w:rPr>
          <w:b/>
        </w:rPr>
        <w:lastRenderedPageBreak/>
        <w:t>Klantgerichtheid</w:t>
      </w:r>
    </w:p>
    <w:p w14:paraId="7185B8C2" w14:textId="77777777" w:rsidR="001B49E7" w:rsidRPr="001B49E7" w:rsidRDefault="001B49E7" w:rsidP="001B49E7">
      <w:pPr>
        <w:spacing w:line="240" w:lineRule="auto"/>
        <w:rPr>
          <w:u w:val="single"/>
        </w:rPr>
      </w:pPr>
      <w:r w:rsidRPr="001B49E7">
        <w:rPr>
          <w:b/>
          <w:bCs/>
          <w:u w:val="single"/>
        </w:rPr>
        <w:t xml:space="preserve">Informatievoorziening </w:t>
      </w:r>
      <w:r w:rsidRPr="001B49E7">
        <w:rPr>
          <w:u w:val="single"/>
        </w:rPr>
        <w:t>– hoe informeert u over routes, tijden en wijzigingen?</w:t>
      </w:r>
    </w:p>
    <w:p w14:paraId="121ABF5C" w14:textId="77777777" w:rsidR="00A81B2D" w:rsidRPr="00BD1A46" w:rsidRDefault="00A81B2D" w:rsidP="00A81B2D">
      <w:pPr>
        <w:spacing w:line="240" w:lineRule="auto"/>
        <w:rPr>
          <w:u w:val="single"/>
        </w:rPr>
      </w:pPr>
    </w:p>
    <w:p w14:paraId="272BF7E0" w14:textId="77777777" w:rsidR="00A81B2D" w:rsidRPr="00BD1A46" w:rsidRDefault="00A81B2D" w:rsidP="00A81B2D">
      <w:pPr>
        <w:spacing w:line="240" w:lineRule="auto"/>
        <w:rPr>
          <w:u w:val="single"/>
        </w:rPr>
      </w:pPr>
    </w:p>
    <w:p w14:paraId="5CD122D7" w14:textId="77777777" w:rsidR="00A81B2D" w:rsidRPr="00BD1A46" w:rsidRDefault="00A81B2D" w:rsidP="00A81B2D">
      <w:pPr>
        <w:spacing w:line="240" w:lineRule="auto"/>
        <w:rPr>
          <w:u w:val="single"/>
        </w:rPr>
      </w:pPr>
    </w:p>
    <w:p w14:paraId="5E328378" w14:textId="77777777" w:rsidR="00A81B2D" w:rsidRPr="00BD1A46" w:rsidRDefault="00A81B2D" w:rsidP="00A81B2D">
      <w:pPr>
        <w:spacing w:line="240" w:lineRule="auto"/>
        <w:rPr>
          <w:u w:val="single"/>
        </w:rPr>
      </w:pPr>
    </w:p>
    <w:p w14:paraId="52EA8BFA" w14:textId="77777777" w:rsidR="00A81B2D" w:rsidRPr="00BD1A46" w:rsidRDefault="00A81B2D" w:rsidP="00A81B2D">
      <w:pPr>
        <w:spacing w:line="240" w:lineRule="auto"/>
        <w:rPr>
          <w:u w:val="single"/>
        </w:rPr>
      </w:pPr>
    </w:p>
    <w:p w14:paraId="0B08D98E" w14:textId="77777777" w:rsidR="00A81B2D" w:rsidRPr="00BD1A46" w:rsidRDefault="00A81B2D" w:rsidP="00A81B2D">
      <w:pPr>
        <w:spacing w:line="240" w:lineRule="auto"/>
        <w:rPr>
          <w:u w:val="single"/>
        </w:rPr>
      </w:pPr>
    </w:p>
    <w:p w14:paraId="6D8EC6FE" w14:textId="77777777" w:rsidR="00A81B2D" w:rsidRPr="00BD1A46" w:rsidRDefault="00A81B2D" w:rsidP="00A81B2D">
      <w:pPr>
        <w:spacing w:line="240" w:lineRule="auto"/>
        <w:rPr>
          <w:u w:val="single"/>
        </w:rPr>
      </w:pPr>
    </w:p>
    <w:p w14:paraId="1974F723" w14:textId="77777777" w:rsidR="00A81B2D" w:rsidRDefault="00A81B2D" w:rsidP="00A81B2D">
      <w:pPr>
        <w:spacing w:line="240" w:lineRule="auto"/>
        <w:rPr>
          <w:u w:val="single"/>
        </w:rPr>
      </w:pPr>
    </w:p>
    <w:p w14:paraId="79073442" w14:textId="77777777" w:rsidR="006515E5" w:rsidRPr="00BD1A46" w:rsidRDefault="006515E5" w:rsidP="00A81B2D">
      <w:pPr>
        <w:spacing w:line="240" w:lineRule="auto"/>
        <w:rPr>
          <w:u w:val="single"/>
        </w:rPr>
      </w:pPr>
    </w:p>
    <w:p w14:paraId="3739ACBE" w14:textId="77777777" w:rsidR="00A81B2D" w:rsidRPr="00BD1A46" w:rsidRDefault="00A81B2D" w:rsidP="00A81B2D">
      <w:pPr>
        <w:spacing w:line="240" w:lineRule="auto"/>
        <w:rPr>
          <w:u w:val="single"/>
        </w:rPr>
      </w:pPr>
    </w:p>
    <w:p w14:paraId="3AA4C340" w14:textId="77777777" w:rsidR="00A81B2D" w:rsidRPr="00BD1A46" w:rsidRDefault="00A81B2D" w:rsidP="00A81B2D">
      <w:pPr>
        <w:spacing w:line="240" w:lineRule="auto"/>
        <w:rPr>
          <w:u w:val="single"/>
        </w:rPr>
      </w:pPr>
    </w:p>
    <w:p w14:paraId="5DE33A00" w14:textId="77777777" w:rsidR="00A81B2D" w:rsidRPr="00BD1A46" w:rsidRDefault="00A81B2D" w:rsidP="00A81B2D">
      <w:pPr>
        <w:spacing w:line="240" w:lineRule="auto"/>
        <w:rPr>
          <w:u w:val="single"/>
        </w:rPr>
      </w:pPr>
    </w:p>
    <w:p w14:paraId="71350457" w14:textId="77777777" w:rsidR="00A81B2D" w:rsidRPr="00BD1A46" w:rsidRDefault="00A81B2D" w:rsidP="00A81B2D">
      <w:pPr>
        <w:spacing w:line="240" w:lineRule="auto"/>
        <w:rPr>
          <w:u w:val="single"/>
        </w:rPr>
      </w:pPr>
    </w:p>
    <w:p w14:paraId="4ED9B601" w14:textId="06325851" w:rsidR="00A81B2D" w:rsidRDefault="00A86C92" w:rsidP="00A86C92">
      <w:pPr>
        <w:spacing w:line="240" w:lineRule="auto"/>
        <w:rPr>
          <w:u w:val="single"/>
        </w:rPr>
      </w:pPr>
      <w:r w:rsidRPr="00A86C92">
        <w:rPr>
          <w:b/>
          <w:bCs/>
          <w:u w:val="single"/>
        </w:rPr>
        <w:t xml:space="preserve">Service op maat </w:t>
      </w:r>
      <w:r w:rsidRPr="00A86C92">
        <w:rPr>
          <w:u w:val="single"/>
        </w:rPr>
        <w:t>– hoe zorgt u dat u zowel het vervoersmiddel als de chauffeur is afgestemd op de doelgroep onderwijsinstellingen</w:t>
      </w:r>
      <w:r>
        <w:rPr>
          <w:u w:val="single"/>
        </w:rPr>
        <w:t>?</w:t>
      </w:r>
    </w:p>
    <w:p w14:paraId="112820FA" w14:textId="77777777" w:rsidR="00A81B2D" w:rsidRDefault="00A81B2D" w:rsidP="00A81B2D">
      <w:pPr>
        <w:spacing w:line="240" w:lineRule="auto"/>
        <w:rPr>
          <w:u w:val="single"/>
        </w:rPr>
      </w:pPr>
    </w:p>
    <w:p w14:paraId="4B85DDC7" w14:textId="77777777" w:rsidR="00A81B2D" w:rsidRDefault="00A81B2D" w:rsidP="00A81B2D">
      <w:pPr>
        <w:spacing w:line="240" w:lineRule="auto"/>
        <w:rPr>
          <w:u w:val="single"/>
        </w:rPr>
      </w:pPr>
    </w:p>
    <w:p w14:paraId="6999F5A7" w14:textId="77777777" w:rsidR="00A81B2D" w:rsidRDefault="00A81B2D" w:rsidP="00A81B2D">
      <w:pPr>
        <w:spacing w:line="240" w:lineRule="auto"/>
        <w:rPr>
          <w:u w:val="single"/>
        </w:rPr>
      </w:pPr>
    </w:p>
    <w:p w14:paraId="52720A1E" w14:textId="77777777" w:rsidR="00A81B2D" w:rsidRDefault="00A81B2D" w:rsidP="00A81B2D">
      <w:pPr>
        <w:spacing w:line="240" w:lineRule="auto"/>
        <w:rPr>
          <w:u w:val="single"/>
        </w:rPr>
      </w:pPr>
    </w:p>
    <w:p w14:paraId="7BFB03CD" w14:textId="77777777" w:rsidR="00A81B2D" w:rsidRDefault="00A81B2D" w:rsidP="00A81B2D">
      <w:pPr>
        <w:spacing w:line="240" w:lineRule="auto"/>
        <w:rPr>
          <w:u w:val="single"/>
        </w:rPr>
      </w:pPr>
    </w:p>
    <w:p w14:paraId="67CDC6AE" w14:textId="77777777" w:rsidR="00A81B2D" w:rsidRDefault="00A81B2D" w:rsidP="00A81B2D">
      <w:pPr>
        <w:spacing w:line="240" w:lineRule="auto"/>
        <w:rPr>
          <w:u w:val="single"/>
        </w:rPr>
      </w:pPr>
    </w:p>
    <w:p w14:paraId="5C4C011D" w14:textId="77777777" w:rsidR="00A81B2D" w:rsidRDefault="00A81B2D" w:rsidP="00A81B2D">
      <w:pPr>
        <w:spacing w:line="240" w:lineRule="auto"/>
        <w:rPr>
          <w:u w:val="single"/>
        </w:rPr>
      </w:pPr>
    </w:p>
    <w:p w14:paraId="6AD391B2" w14:textId="77777777" w:rsidR="00A81B2D" w:rsidRDefault="00A81B2D" w:rsidP="00A81B2D">
      <w:pPr>
        <w:spacing w:line="240" w:lineRule="auto"/>
        <w:rPr>
          <w:u w:val="single"/>
        </w:rPr>
      </w:pPr>
    </w:p>
    <w:p w14:paraId="78C1C710" w14:textId="77777777" w:rsidR="006515E5" w:rsidRDefault="006515E5" w:rsidP="00A81B2D">
      <w:pPr>
        <w:spacing w:line="240" w:lineRule="auto"/>
        <w:rPr>
          <w:u w:val="single"/>
        </w:rPr>
      </w:pPr>
    </w:p>
    <w:p w14:paraId="51894389" w14:textId="77777777" w:rsidR="00A81B2D" w:rsidRDefault="00A81B2D" w:rsidP="00A81B2D">
      <w:pPr>
        <w:spacing w:line="240" w:lineRule="auto"/>
        <w:rPr>
          <w:u w:val="single"/>
        </w:rPr>
      </w:pPr>
    </w:p>
    <w:p w14:paraId="19F0D1F0" w14:textId="77777777" w:rsidR="00A81B2D" w:rsidRDefault="00A81B2D" w:rsidP="00A81B2D">
      <w:pPr>
        <w:spacing w:line="240" w:lineRule="auto"/>
        <w:rPr>
          <w:u w:val="single"/>
        </w:rPr>
      </w:pPr>
    </w:p>
    <w:p w14:paraId="46B29EA2" w14:textId="77777777" w:rsidR="00A81B2D" w:rsidRPr="00BD1A46" w:rsidRDefault="00A81B2D" w:rsidP="00A81B2D">
      <w:pPr>
        <w:spacing w:line="240" w:lineRule="auto"/>
        <w:rPr>
          <w:u w:val="single"/>
        </w:rPr>
      </w:pPr>
    </w:p>
    <w:p w14:paraId="53016BF6" w14:textId="77777777" w:rsidR="00B81B59" w:rsidRPr="00B81B59" w:rsidRDefault="00B81B59" w:rsidP="00B81B59">
      <w:pPr>
        <w:spacing w:line="240" w:lineRule="auto"/>
        <w:rPr>
          <w:b/>
          <w:bCs/>
          <w:u w:val="single"/>
        </w:rPr>
      </w:pPr>
      <w:r w:rsidRPr="00B81B59">
        <w:rPr>
          <w:b/>
          <w:bCs/>
          <w:u w:val="single"/>
        </w:rPr>
        <w:t xml:space="preserve">Proactief advies en onderscheid </w:t>
      </w:r>
      <w:r w:rsidRPr="00B81B59">
        <w:rPr>
          <w:u w:val="single"/>
        </w:rPr>
        <w:t>– hoe denkt u mee, adviseert u en wat is hierin uw unieke toegevoegde waarde?</w:t>
      </w:r>
    </w:p>
    <w:p w14:paraId="3B709B2F" w14:textId="77777777" w:rsidR="00A81B2D" w:rsidRDefault="00A81B2D" w:rsidP="00A81B2D">
      <w:pPr>
        <w:spacing w:line="240" w:lineRule="auto"/>
        <w:rPr>
          <w:u w:val="single"/>
        </w:rPr>
      </w:pPr>
    </w:p>
    <w:p w14:paraId="69FE24C7" w14:textId="77777777" w:rsidR="00A81B2D" w:rsidRDefault="00A81B2D" w:rsidP="00A81B2D">
      <w:pPr>
        <w:spacing w:line="240" w:lineRule="auto"/>
        <w:rPr>
          <w:u w:val="single"/>
        </w:rPr>
      </w:pPr>
    </w:p>
    <w:p w14:paraId="55D5C3CD" w14:textId="77777777" w:rsidR="00A81B2D" w:rsidRDefault="00A81B2D" w:rsidP="00A81B2D">
      <w:pPr>
        <w:spacing w:line="240" w:lineRule="auto"/>
        <w:rPr>
          <w:u w:val="single"/>
        </w:rPr>
      </w:pPr>
    </w:p>
    <w:p w14:paraId="04C583B1" w14:textId="77777777" w:rsidR="00A81B2D" w:rsidRDefault="00A81B2D" w:rsidP="00A81B2D">
      <w:pPr>
        <w:spacing w:line="240" w:lineRule="auto"/>
        <w:rPr>
          <w:u w:val="single"/>
        </w:rPr>
      </w:pPr>
    </w:p>
    <w:p w14:paraId="2859C637" w14:textId="77777777" w:rsidR="00A81B2D" w:rsidRDefault="00A81B2D" w:rsidP="00A81B2D">
      <w:pPr>
        <w:spacing w:line="240" w:lineRule="auto"/>
        <w:rPr>
          <w:u w:val="single"/>
        </w:rPr>
      </w:pPr>
    </w:p>
    <w:p w14:paraId="1715E634" w14:textId="77777777" w:rsidR="00A81B2D" w:rsidRDefault="00A81B2D" w:rsidP="00A81B2D">
      <w:pPr>
        <w:spacing w:line="240" w:lineRule="auto"/>
        <w:rPr>
          <w:u w:val="single"/>
        </w:rPr>
      </w:pPr>
    </w:p>
    <w:p w14:paraId="3E2D1189" w14:textId="77777777" w:rsidR="00A81B2D" w:rsidRDefault="00A81B2D" w:rsidP="00A81B2D">
      <w:pPr>
        <w:spacing w:line="240" w:lineRule="auto"/>
        <w:rPr>
          <w:u w:val="single"/>
        </w:rPr>
      </w:pPr>
    </w:p>
    <w:p w14:paraId="62069AE5" w14:textId="77777777" w:rsidR="00A81B2D" w:rsidRDefault="00A81B2D" w:rsidP="00A81B2D">
      <w:pPr>
        <w:spacing w:line="240" w:lineRule="auto"/>
        <w:rPr>
          <w:u w:val="single"/>
        </w:rPr>
      </w:pPr>
    </w:p>
    <w:p w14:paraId="32713323" w14:textId="77777777" w:rsidR="00A81B2D" w:rsidRDefault="00A81B2D" w:rsidP="00A81B2D">
      <w:pPr>
        <w:spacing w:line="240" w:lineRule="auto"/>
        <w:rPr>
          <w:u w:val="single"/>
        </w:rPr>
      </w:pPr>
    </w:p>
    <w:p w14:paraId="11471EB9" w14:textId="77777777" w:rsidR="006515E5" w:rsidRDefault="006515E5" w:rsidP="00A81B2D">
      <w:pPr>
        <w:spacing w:line="240" w:lineRule="auto"/>
        <w:rPr>
          <w:u w:val="single"/>
        </w:rPr>
      </w:pPr>
    </w:p>
    <w:p w14:paraId="3BC3876D" w14:textId="77777777" w:rsidR="00A81B2D" w:rsidRDefault="00A81B2D" w:rsidP="00A81B2D">
      <w:pPr>
        <w:spacing w:line="240" w:lineRule="auto"/>
        <w:rPr>
          <w:u w:val="single"/>
        </w:rPr>
      </w:pPr>
    </w:p>
    <w:p w14:paraId="572F45E6" w14:textId="77777777" w:rsidR="00A81B2D" w:rsidRDefault="00A81B2D" w:rsidP="00A81B2D">
      <w:pPr>
        <w:spacing w:line="240" w:lineRule="auto"/>
        <w:rPr>
          <w:u w:val="single"/>
        </w:rPr>
      </w:pPr>
    </w:p>
    <w:p w14:paraId="4B997892" w14:textId="77777777" w:rsidR="00A81B2D" w:rsidRPr="00BD1A46" w:rsidRDefault="00A81B2D" w:rsidP="00A81B2D">
      <w:pPr>
        <w:spacing w:line="240" w:lineRule="auto"/>
        <w:rPr>
          <w:u w:val="single"/>
        </w:rPr>
      </w:pPr>
    </w:p>
    <w:p w14:paraId="361A11BE" w14:textId="77777777" w:rsidR="00507837" w:rsidRPr="00507837" w:rsidRDefault="00507837" w:rsidP="00507837">
      <w:pPr>
        <w:spacing w:line="240" w:lineRule="auto"/>
        <w:rPr>
          <w:u w:val="single"/>
        </w:rPr>
      </w:pPr>
      <w:r w:rsidRPr="00507837">
        <w:rPr>
          <w:b/>
          <w:bCs/>
          <w:u w:val="single"/>
        </w:rPr>
        <w:t xml:space="preserve">Communicatie </w:t>
      </w:r>
      <w:r w:rsidRPr="00507837">
        <w:rPr>
          <w:u w:val="single"/>
        </w:rPr>
        <w:t>– wat is de toegevoegde waarde bij periodieke informatie naar de Deelnemer(s)? Bijvoorbeeld nieuwsbrieven naar de Deelnemer(s).</w:t>
      </w:r>
    </w:p>
    <w:p w14:paraId="0A9C86D1" w14:textId="3CEF8D1C" w:rsidR="006A7873" w:rsidRDefault="006A7873">
      <w:pPr>
        <w:spacing w:line="240" w:lineRule="auto"/>
        <w:jc w:val="left"/>
        <w:rPr>
          <w:u w:val="single"/>
        </w:rPr>
      </w:pPr>
      <w:r>
        <w:rPr>
          <w:u w:val="single"/>
        </w:rPr>
        <w:br w:type="page"/>
      </w:r>
    </w:p>
    <w:p w14:paraId="5AF69B23" w14:textId="3DD22C58" w:rsidR="006A7873" w:rsidRPr="00746738" w:rsidRDefault="006F2EEF" w:rsidP="006A7873">
      <w:pPr>
        <w:pBdr>
          <w:top w:val="single" w:sz="4" w:space="1" w:color="auto"/>
          <w:left w:val="single" w:sz="4" w:space="4" w:color="auto"/>
          <w:bottom w:val="single" w:sz="4" w:space="1" w:color="auto"/>
          <w:right w:val="single" w:sz="4" w:space="4" w:color="auto"/>
        </w:pBdr>
        <w:jc w:val="center"/>
        <w:rPr>
          <w:b/>
        </w:rPr>
      </w:pPr>
      <w:r>
        <w:rPr>
          <w:b/>
        </w:rPr>
        <w:lastRenderedPageBreak/>
        <w:t>Duurzaamheid</w:t>
      </w:r>
    </w:p>
    <w:p w14:paraId="4184620F" w14:textId="5EAE8C13" w:rsidR="006A7873" w:rsidRPr="00BD1A46" w:rsidRDefault="006F2EEF" w:rsidP="006A7873">
      <w:pPr>
        <w:spacing w:line="240" w:lineRule="auto"/>
        <w:rPr>
          <w:u w:val="single"/>
        </w:rPr>
      </w:pPr>
      <w:r w:rsidRPr="006F2EEF">
        <w:rPr>
          <w:b/>
          <w:bCs/>
          <w:u w:val="single"/>
        </w:rPr>
        <w:t xml:space="preserve">Wagenpark </w:t>
      </w:r>
      <w:r w:rsidRPr="006F2EEF">
        <w:rPr>
          <w:u w:val="single"/>
        </w:rPr>
        <w:t>– beschrijf de grootte, variatie en onderhoud van het wagenpark vanuit een duurzaamheidsperspectief.</w:t>
      </w:r>
    </w:p>
    <w:p w14:paraId="0EB2B983" w14:textId="77777777" w:rsidR="006A7873" w:rsidRPr="00BD1A46" w:rsidRDefault="006A7873" w:rsidP="006A7873">
      <w:pPr>
        <w:spacing w:line="240" w:lineRule="auto"/>
        <w:rPr>
          <w:u w:val="single"/>
        </w:rPr>
      </w:pPr>
    </w:p>
    <w:p w14:paraId="798384D1" w14:textId="77777777" w:rsidR="006A7873" w:rsidRPr="00BD1A46" w:rsidRDefault="006A7873" w:rsidP="006A7873">
      <w:pPr>
        <w:spacing w:line="240" w:lineRule="auto"/>
        <w:rPr>
          <w:u w:val="single"/>
        </w:rPr>
      </w:pPr>
    </w:p>
    <w:p w14:paraId="458B48E7" w14:textId="77777777" w:rsidR="006A7873" w:rsidRPr="00BD1A46" w:rsidRDefault="006A7873" w:rsidP="006A7873">
      <w:pPr>
        <w:spacing w:line="240" w:lineRule="auto"/>
        <w:rPr>
          <w:u w:val="single"/>
        </w:rPr>
      </w:pPr>
    </w:p>
    <w:p w14:paraId="0B788CE1" w14:textId="77777777" w:rsidR="006A7873" w:rsidRPr="00BD1A46" w:rsidRDefault="006A7873" w:rsidP="006A7873">
      <w:pPr>
        <w:spacing w:line="240" w:lineRule="auto"/>
        <w:rPr>
          <w:u w:val="single"/>
        </w:rPr>
      </w:pPr>
    </w:p>
    <w:p w14:paraId="2AC147BD" w14:textId="77777777" w:rsidR="006A7873" w:rsidRPr="00BD1A46" w:rsidRDefault="006A7873" w:rsidP="006A7873">
      <w:pPr>
        <w:spacing w:line="240" w:lineRule="auto"/>
        <w:rPr>
          <w:u w:val="single"/>
        </w:rPr>
      </w:pPr>
    </w:p>
    <w:p w14:paraId="53E9F9BF" w14:textId="77777777" w:rsidR="006A7873" w:rsidRPr="00BD1A46" w:rsidRDefault="006A7873" w:rsidP="006A7873">
      <w:pPr>
        <w:spacing w:line="240" w:lineRule="auto"/>
        <w:rPr>
          <w:u w:val="single"/>
        </w:rPr>
      </w:pPr>
    </w:p>
    <w:p w14:paraId="521EF74B" w14:textId="77777777" w:rsidR="006A7873" w:rsidRPr="00BD1A46" w:rsidRDefault="006A7873" w:rsidP="006A7873">
      <w:pPr>
        <w:spacing w:line="240" w:lineRule="auto"/>
        <w:rPr>
          <w:u w:val="single"/>
        </w:rPr>
      </w:pPr>
    </w:p>
    <w:p w14:paraId="0901C919" w14:textId="77777777" w:rsidR="006A7873" w:rsidRPr="00BD1A46" w:rsidRDefault="006A7873" w:rsidP="006A7873">
      <w:pPr>
        <w:spacing w:line="240" w:lineRule="auto"/>
        <w:rPr>
          <w:u w:val="single"/>
        </w:rPr>
      </w:pPr>
    </w:p>
    <w:p w14:paraId="248C772F" w14:textId="77777777" w:rsidR="006A7873" w:rsidRDefault="006A7873" w:rsidP="006A7873">
      <w:pPr>
        <w:spacing w:line="240" w:lineRule="auto"/>
        <w:rPr>
          <w:u w:val="single"/>
        </w:rPr>
      </w:pPr>
    </w:p>
    <w:p w14:paraId="2479855C" w14:textId="77777777" w:rsidR="006515E5" w:rsidRPr="00BD1A46" w:rsidRDefault="006515E5" w:rsidP="006A7873">
      <w:pPr>
        <w:spacing w:line="240" w:lineRule="auto"/>
        <w:rPr>
          <w:u w:val="single"/>
        </w:rPr>
      </w:pPr>
    </w:p>
    <w:p w14:paraId="3BC51B45" w14:textId="77777777" w:rsidR="006A7873" w:rsidRPr="00BD1A46" w:rsidRDefault="006A7873" w:rsidP="006A7873">
      <w:pPr>
        <w:spacing w:line="240" w:lineRule="auto"/>
        <w:rPr>
          <w:u w:val="single"/>
        </w:rPr>
      </w:pPr>
    </w:p>
    <w:p w14:paraId="13B3EDB3" w14:textId="77777777" w:rsidR="006A7873" w:rsidRPr="00BD1A46" w:rsidRDefault="006A7873" w:rsidP="006A7873">
      <w:pPr>
        <w:spacing w:line="240" w:lineRule="auto"/>
        <w:rPr>
          <w:u w:val="single"/>
        </w:rPr>
      </w:pPr>
    </w:p>
    <w:p w14:paraId="7B583E98" w14:textId="10BC3389" w:rsidR="006A7873" w:rsidRDefault="00DB4611" w:rsidP="00DB4611">
      <w:pPr>
        <w:spacing w:line="240" w:lineRule="auto"/>
        <w:rPr>
          <w:u w:val="single"/>
        </w:rPr>
      </w:pPr>
      <w:r w:rsidRPr="00DB4611">
        <w:rPr>
          <w:b/>
          <w:bCs/>
          <w:u w:val="single"/>
        </w:rPr>
        <w:t xml:space="preserve">Duurzaamheidsbeleid </w:t>
      </w:r>
      <w:r w:rsidRPr="00DB4611">
        <w:rPr>
          <w:u w:val="single"/>
        </w:rPr>
        <w:t>– hoe integreert u duurzaamheid in planning, uitvoering en service? Hoe vermindert u de te rijden kilometers?</w:t>
      </w:r>
    </w:p>
    <w:p w14:paraId="036659DD" w14:textId="77777777" w:rsidR="006A7873" w:rsidRDefault="006A7873" w:rsidP="006A7873">
      <w:pPr>
        <w:spacing w:line="240" w:lineRule="auto"/>
        <w:rPr>
          <w:u w:val="single"/>
        </w:rPr>
      </w:pPr>
    </w:p>
    <w:p w14:paraId="08922484" w14:textId="77777777" w:rsidR="006A7873" w:rsidRDefault="006A7873" w:rsidP="006A7873">
      <w:pPr>
        <w:spacing w:line="240" w:lineRule="auto"/>
        <w:rPr>
          <w:u w:val="single"/>
        </w:rPr>
      </w:pPr>
    </w:p>
    <w:p w14:paraId="698F9C64" w14:textId="77777777" w:rsidR="006A7873" w:rsidRDefault="006A7873" w:rsidP="006A7873">
      <w:pPr>
        <w:spacing w:line="240" w:lineRule="auto"/>
        <w:rPr>
          <w:u w:val="single"/>
        </w:rPr>
      </w:pPr>
    </w:p>
    <w:p w14:paraId="456F8A42" w14:textId="77777777" w:rsidR="006A7873" w:rsidRDefault="006A7873" w:rsidP="006A7873">
      <w:pPr>
        <w:spacing w:line="240" w:lineRule="auto"/>
        <w:rPr>
          <w:u w:val="single"/>
        </w:rPr>
      </w:pPr>
    </w:p>
    <w:p w14:paraId="6317EF53" w14:textId="77777777" w:rsidR="006A7873" w:rsidRDefault="006A7873" w:rsidP="006A7873">
      <w:pPr>
        <w:spacing w:line="240" w:lineRule="auto"/>
        <w:rPr>
          <w:u w:val="single"/>
        </w:rPr>
      </w:pPr>
    </w:p>
    <w:p w14:paraId="28452BD4" w14:textId="77777777" w:rsidR="006A7873" w:rsidRDefault="006A7873" w:rsidP="006A7873">
      <w:pPr>
        <w:spacing w:line="240" w:lineRule="auto"/>
        <w:rPr>
          <w:u w:val="single"/>
        </w:rPr>
      </w:pPr>
    </w:p>
    <w:p w14:paraId="00AF3458" w14:textId="77777777" w:rsidR="006A7873" w:rsidRDefault="006A7873" w:rsidP="006A7873">
      <w:pPr>
        <w:spacing w:line="240" w:lineRule="auto"/>
        <w:rPr>
          <w:u w:val="single"/>
        </w:rPr>
      </w:pPr>
    </w:p>
    <w:p w14:paraId="28CF2A9B" w14:textId="77777777" w:rsidR="006515E5" w:rsidRDefault="006515E5" w:rsidP="006A7873">
      <w:pPr>
        <w:spacing w:line="240" w:lineRule="auto"/>
        <w:rPr>
          <w:u w:val="single"/>
        </w:rPr>
      </w:pPr>
    </w:p>
    <w:p w14:paraId="5C77BCA7" w14:textId="77777777" w:rsidR="006A7873" w:rsidRDefault="006A7873" w:rsidP="006A7873">
      <w:pPr>
        <w:spacing w:line="240" w:lineRule="auto"/>
        <w:rPr>
          <w:u w:val="single"/>
        </w:rPr>
      </w:pPr>
    </w:p>
    <w:p w14:paraId="788D44B5" w14:textId="77777777" w:rsidR="006A7873" w:rsidRDefault="006A7873" w:rsidP="006A7873">
      <w:pPr>
        <w:spacing w:line="240" w:lineRule="auto"/>
        <w:rPr>
          <w:u w:val="single"/>
        </w:rPr>
      </w:pPr>
    </w:p>
    <w:p w14:paraId="5E91CA97" w14:textId="77777777" w:rsidR="006A7873" w:rsidRPr="00BD1A46" w:rsidRDefault="006A7873" w:rsidP="006A7873">
      <w:pPr>
        <w:spacing w:line="240" w:lineRule="auto"/>
        <w:rPr>
          <w:u w:val="single"/>
        </w:rPr>
      </w:pPr>
    </w:p>
    <w:p w14:paraId="543924E7" w14:textId="4EE7D7D4" w:rsidR="006A7873" w:rsidRDefault="00FC3F60" w:rsidP="00FC3F60">
      <w:pPr>
        <w:spacing w:line="240" w:lineRule="auto"/>
        <w:rPr>
          <w:u w:val="single"/>
        </w:rPr>
      </w:pPr>
      <w:r w:rsidRPr="00FC3F60">
        <w:rPr>
          <w:b/>
          <w:bCs/>
          <w:u w:val="single"/>
        </w:rPr>
        <w:t xml:space="preserve">Innovatie &amp; efficiëntie </w:t>
      </w:r>
      <w:r w:rsidRPr="00FC3F60">
        <w:rPr>
          <w:u w:val="single"/>
        </w:rPr>
        <w:t>– wat is het onderscheidende vermogen op het gebied van duurzaamheid gericht op onderwijsinstellingen?</w:t>
      </w:r>
    </w:p>
    <w:p w14:paraId="2F499E0A" w14:textId="77777777" w:rsidR="006A7873" w:rsidRDefault="006A7873" w:rsidP="006A7873">
      <w:pPr>
        <w:spacing w:line="240" w:lineRule="auto"/>
        <w:rPr>
          <w:u w:val="single"/>
        </w:rPr>
      </w:pPr>
    </w:p>
    <w:p w14:paraId="3640C398" w14:textId="77777777" w:rsidR="006A7873" w:rsidRDefault="006A7873" w:rsidP="006A7873">
      <w:pPr>
        <w:spacing w:line="240" w:lineRule="auto"/>
        <w:rPr>
          <w:u w:val="single"/>
        </w:rPr>
      </w:pPr>
    </w:p>
    <w:p w14:paraId="6D9C6F83" w14:textId="77777777" w:rsidR="006A7873" w:rsidRDefault="006A7873" w:rsidP="006A7873">
      <w:pPr>
        <w:spacing w:line="240" w:lineRule="auto"/>
        <w:rPr>
          <w:u w:val="single"/>
        </w:rPr>
      </w:pPr>
    </w:p>
    <w:p w14:paraId="256EF7DE" w14:textId="77777777" w:rsidR="006A7873" w:rsidRDefault="006A7873" w:rsidP="006A7873">
      <w:pPr>
        <w:spacing w:line="240" w:lineRule="auto"/>
        <w:rPr>
          <w:u w:val="single"/>
        </w:rPr>
      </w:pPr>
    </w:p>
    <w:p w14:paraId="2D27BC1E" w14:textId="77777777" w:rsidR="006A7873" w:rsidRDefault="006A7873" w:rsidP="006A7873">
      <w:pPr>
        <w:spacing w:line="240" w:lineRule="auto"/>
        <w:rPr>
          <w:u w:val="single"/>
        </w:rPr>
      </w:pPr>
    </w:p>
    <w:p w14:paraId="0C77041F" w14:textId="77777777" w:rsidR="006515E5" w:rsidRDefault="006515E5" w:rsidP="006A7873">
      <w:pPr>
        <w:spacing w:line="240" w:lineRule="auto"/>
        <w:rPr>
          <w:u w:val="single"/>
        </w:rPr>
      </w:pPr>
    </w:p>
    <w:p w14:paraId="686894C7" w14:textId="77777777" w:rsidR="006A7873" w:rsidRDefault="006A7873" w:rsidP="006A7873">
      <w:pPr>
        <w:spacing w:line="240" w:lineRule="auto"/>
        <w:rPr>
          <w:u w:val="single"/>
        </w:rPr>
      </w:pPr>
    </w:p>
    <w:p w14:paraId="0F2073E2" w14:textId="77777777" w:rsidR="006A7873" w:rsidRDefault="006A7873" w:rsidP="006A7873">
      <w:pPr>
        <w:spacing w:line="240" w:lineRule="auto"/>
        <w:rPr>
          <w:u w:val="single"/>
        </w:rPr>
      </w:pPr>
    </w:p>
    <w:p w14:paraId="6B0A538E" w14:textId="77777777" w:rsidR="006A7873" w:rsidRDefault="006A7873" w:rsidP="006A7873">
      <w:pPr>
        <w:spacing w:line="240" w:lineRule="auto"/>
        <w:rPr>
          <w:u w:val="single"/>
        </w:rPr>
      </w:pPr>
    </w:p>
    <w:p w14:paraId="0634601B" w14:textId="77777777" w:rsidR="006A7873" w:rsidRDefault="006A7873" w:rsidP="006A7873">
      <w:pPr>
        <w:spacing w:line="240" w:lineRule="auto"/>
        <w:rPr>
          <w:u w:val="single"/>
        </w:rPr>
      </w:pPr>
    </w:p>
    <w:p w14:paraId="2257A67B" w14:textId="77777777" w:rsidR="006A7873" w:rsidRDefault="006A7873" w:rsidP="006A7873">
      <w:pPr>
        <w:spacing w:line="240" w:lineRule="auto"/>
        <w:rPr>
          <w:u w:val="single"/>
        </w:rPr>
      </w:pPr>
    </w:p>
    <w:p w14:paraId="179A78C7" w14:textId="77777777" w:rsidR="006A7873" w:rsidRPr="00BD1A46" w:rsidRDefault="006A7873" w:rsidP="006A7873">
      <w:pPr>
        <w:spacing w:line="240" w:lineRule="auto"/>
        <w:rPr>
          <w:u w:val="single"/>
        </w:rPr>
      </w:pPr>
    </w:p>
    <w:p w14:paraId="1A3DAE73" w14:textId="77777777" w:rsidR="00063E22" w:rsidRPr="00063E22" w:rsidRDefault="00063E22" w:rsidP="00063E22">
      <w:pPr>
        <w:spacing w:line="240" w:lineRule="auto"/>
        <w:rPr>
          <w:b/>
          <w:bCs/>
          <w:u w:val="single"/>
        </w:rPr>
      </w:pPr>
      <w:r w:rsidRPr="00063E22">
        <w:rPr>
          <w:b/>
          <w:bCs/>
          <w:u w:val="single"/>
        </w:rPr>
        <w:t xml:space="preserve">Duurzaamheidsrapportage </w:t>
      </w:r>
      <w:r w:rsidRPr="00063E22">
        <w:rPr>
          <w:u w:val="single"/>
        </w:rPr>
        <w:t>– licht toe hoe de duurzaamheidsrapportages zijn ingericht voor onderwijsinstellingen.</w:t>
      </w:r>
      <w:r w:rsidRPr="00063E22">
        <w:rPr>
          <w:b/>
          <w:bCs/>
          <w:u w:val="single"/>
        </w:rPr>
        <w:t xml:space="preserve"> </w:t>
      </w:r>
    </w:p>
    <w:p w14:paraId="4D052F5B" w14:textId="414A5B8E" w:rsidR="00C736B2" w:rsidRDefault="00C736B2">
      <w:pPr>
        <w:spacing w:line="240" w:lineRule="auto"/>
        <w:jc w:val="left"/>
        <w:rPr>
          <w:u w:val="single"/>
        </w:rPr>
      </w:pPr>
      <w:r>
        <w:rPr>
          <w:u w:val="single"/>
        </w:rPr>
        <w:br w:type="page"/>
      </w:r>
    </w:p>
    <w:p w14:paraId="14613E20" w14:textId="53CAFD02" w:rsidR="00C736B2" w:rsidRPr="00746738" w:rsidRDefault="00C736B2" w:rsidP="00C736B2">
      <w:pPr>
        <w:pBdr>
          <w:top w:val="single" w:sz="4" w:space="1" w:color="auto"/>
          <w:left w:val="single" w:sz="4" w:space="4" w:color="auto"/>
          <w:bottom w:val="single" w:sz="4" w:space="1" w:color="auto"/>
          <w:right w:val="single" w:sz="4" w:space="4" w:color="auto"/>
        </w:pBdr>
        <w:jc w:val="center"/>
        <w:rPr>
          <w:b/>
        </w:rPr>
      </w:pPr>
      <w:r>
        <w:rPr>
          <w:b/>
        </w:rPr>
        <w:lastRenderedPageBreak/>
        <w:t>Capaciteit, continuïteit en kansen</w:t>
      </w:r>
    </w:p>
    <w:p w14:paraId="1A50BAFC" w14:textId="61485375" w:rsidR="00C736B2" w:rsidRPr="0095776F" w:rsidRDefault="0095776F" w:rsidP="00C736B2">
      <w:pPr>
        <w:spacing w:line="240" w:lineRule="auto"/>
        <w:rPr>
          <w:u w:val="single"/>
        </w:rPr>
      </w:pPr>
      <w:r w:rsidRPr="0095776F">
        <w:rPr>
          <w:b/>
          <w:bCs/>
          <w:u w:val="single"/>
        </w:rPr>
        <w:t xml:space="preserve">Capaciteit </w:t>
      </w:r>
      <w:r w:rsidRPr="0095776F">
        <w:rPr>
          <w:u w:val="single"/>
        </w:rPr>
        <w:t>– beschrijf uw capaciteit om aan de vraag van de offerteaanvraag te voldoen en hoe u omgaat met eventuele inzet van derden/onderaannemers.</w:t>
      </w:r>
    </w:p>
    <w:p w14:paraId="26221C35" w14:textId="77777777" w:rsidR="00C736B2" w:rsidRPr="00BD1A46" w:rsidRDefault="00C736B2" w:rsidP="00C736B2">
      <w:pPr>
        <w:spacing w:line="240" w:lineRule="auto"/>
        <w:rPr>
          <w:u w:val="single"/>
        </w:rPr>
      </w:pPr>
    </w:p>
    <w:p w14:paraId="05A0DBBF" w14:textId="77777777" w:rsidR="00C736B2" w:rsidRPr="00BD1A46" w:rsidRDefault="00C736B2" w:rsidP="00C736B2">
      <w:pPr>
        <w:spacing w:line="240" w:lineRule="auto"/>
        <w:rPr>
          <w:u w:val="single"/>
        </w:rPr>
      </w:pPr>
    </w:p>
    <w:p w14:paraId="071AF499" w14:textId="77777777" w:rsidR="00C736B2" w:rsidRPr="00BD1A46" w:rsidRDefault="00C736B2" w:rsidP="00C736B2">
      <w:pPr>
        <w:spacing w:line="240" w:lineRule="auto"/>
        <w:rPr>
          <w:u w:val="single"/>
        </w:rPr>
      </w:pPr>
    </w:p>
    <w:p w14:paraId="30264CA0" w14:textId="77777777" w:rsidR="00C736B2" w:rsidRPr="00BD1A46" w:rsidRDefault="00C736B2" w:rsidP="00C736B2">
      <w:pPr>
        <w:spacing w:line="240" w:lineRule="auto"/>
        <w:rPr>
          <w:u w:val="single"/>
        </w:rPr>
      </w:pPr>
    </w:p>
    <w:p w14:paraId="4856750F" w14:textId="77777777" w:rsidR="00C736B2" w:rsidRPr="00BD1A46" w:rsidRDefault="00C736B2" w:rsidP="00C736B2">
      <w:pPr>
        <w:spacing w:line="240" w:lineRule="auto"/>
        <w:rPr>
          <w:u w:val="single"/>
        </w:rPr>
      </w:pPr>
    </w:p>
    <w:p w14:paraId="37D59F9C" w14:textId="77777777" w:rsidR="00C736B2" w:rsidRPr="00BD1A46" w:rsidRDefault="00C736B2" w:rsidP="00C736B2">
      <w:pPr>
        <w:spacing w:line="240" w:lineRule="auto"/>
        <w:rPr>
          <w:u w:val="single"/>
        </w:rPr>
      </w:pPr>
    </w:p>
    <w:p w14:paraId="1958F160" w14:textId="77777777" w:rsidR="00C736B2" w:rsidRDefault="00C736B2" w:rsidP="00C736B2">
      <w:pPr>
        <w:spacing w:line="240" w:lineRule="auto"/>
        <w:rPr>
          <w:u w:val="single"/>
        </w:rPr>
      </w:pPr>
    </w:p>
    <w:p w14:paraId="5F98CB8D" w14:textId="77777777" w:rsidR="006515E5" w:rsidRDefault="006515E5" w:rsidP="00C736B2">
      <w:pPr>
        <w:spacing w:line="240" w:lineRule="auto"/>
        <w:rPr>
          <w:u w:val="single"/>
        </w:rPr>
      </w:pPr>
    </w:p>
    <w:p w14:paraId="43E22584" w14:textId="77777777" w:rsidR="006515E5" w:rsidRPr="00BD1A46" w:rsidRDefault="006515E5" w:rsidP="00C736B2">
      <w:pPr>
        <w:spacing w:line="240" w:lineRule="auto"/>
        <w:rPr>
          <w:u w:val="single"/>
        </w:rPr>
      </w:pPr>
    </w:p>
    <w:p w14:paraId="0430B137" w14:textId="77777777" w:rsidR="00C736B2" w:rsidRPr="00BD1A46" w:rsidRDefault="00C736B2" w:rsidP="00C736B2">
      <w:pPr>
        <w:spacing w:line="240" w:lineRule="auto"/>
        <w:rPr>
          <w:u w:val="single"/>
        </w:rPr>
      </w:pPr>
    </w:p>
    <w:p w14:paraId="5B0B4D71" w14:textId="77777777" w:rsidR="00C736B2" w:rsidRPr="00BD1A46" w:rsidRDefault="00C736B2" w:rsidP="00C736B2">
      <w:pPr>
        <w:spacing w:line="240" w:lineRule="auto"/>
        <w:rPr>
          <w:u w:val="single"/>
        </w:rPr>
      </w:pPr>
    </w:p>
    <w:p w14:paraId="5BA6C64F" w14:textId="77777777" w:rsidR="00C736B2" w:rsidRPr="00BD1A46" w:rsidRDefault="00C736B2" w:rsidP="00C736B2">
      <w:pPr>
        <w:spacing w:line="240" w:lineRule="auto"/>
        <w:rPr>
          <w:u w:val="single"/>
        </w:rPr>
      </w:pPr>
    </w:p>
    <w:p w14:paraId="703E8470" w14:textId="1EF5EC2C" w:rsidR="00C736B2" w:rsidRDefault="006515E5" w:rsidP="00C736B2">
      <w:pPr>
        <w:spacing w:line="240" w:lineRule="auto"/>
        <w:rPr>
          <w:u w:val="single"/>
        </w:rPr>
      </w:pPr>
      <w:r w:rsidRPr="006515E5">
        <w:rPr>
          <w:b/>
          <w:bCs/>
          <w:u w:val="single"/>
        </w:rPr>
        <w:t xml:space="preserve">Flexibiliteit </w:t>
      </w:r>
      <w:r w:rsidRPr="006515E5">
        <w:rPr>
          <w:u w:val="single"/>
        </w:rPr>
        <w:t>– hoe gaat u om met flexibiliteit? Met name: piekmomenten en last minute wijzigingen</w:t>
      </w:r>
    </w:p>
    <w:p w14:paraId="296BA105" w14:textId="77777777" w:rsidR="00C736B2" w:rsidRDefault="00C736B2" w:rsidP="00C736B2">
      <w:pPr>
        <w:spacing w:line="240" w:lineRule="auto"/>
        <w:rPr>
          <w:u w:val="single"/>
        </w:rPr>
      </w:pPr>
    </w:p>
    <w:p w14:paraId="210CF8B0" w14:textId="77777777" w:rsidR="00C736B2" w:rsidRDefault="00C736B2" w:rsidP="00C736B2">
      <w:pPr>
        <w:spacing w:line="240" w:lineRule="auto"/>
        <w:rPr>
          <w:u w:val="single"/>
        </w:rPr>
      </w:pPr>
    </w:p>
    <w:p w14:paraId="09AD3070" w14:textId="77777777" w:rsidR="00C736B2" w:rsidRDefault="00C736B2" w:rsidP="00C736B2">
      <w:pPr>
        <w:spacing w:line="240" w:lineRule="auto"/>
        <w:rPr>
          <w:u w:val="single"/>
        </w:rPr>
      </w:pPr>
    </w:p>
    <w:p w14:paraId="5427EA84" w14:textId="77777777" w:rsidR="00C736B2" w:rsidRDefault="00C736B2" w:rsidP="00C736B2">
      <w:pPr>
        <w:spacing w:line="240" w:lineRule="auto"/>
        <w:rPr>
          <w:u w:val="single"/>
        </w:rPr>
      </w:pPr>
    </w:p>
    <w:p w14:paraId="567F5DF5" w14:textId="77777777" w:rsidR="006515E5" w:rsidRDefault="006515E5" w:rsidP="00C736B2">
      <w:pPr>
        <w:spacing w:line="240" w:lineRule="auto"/>
        <w:rPr>
          <w:u w:val="single"/>
        </w:rPr>
      </w:pPr>
    </w:p>
    <w:p w14:paraId="1A5C9BC7" w14:textId="77777777" w:rsidR="00C736B2" w:rsidRDefault="00C736B2" w:rsidP="00C736B2">
      <w:pPr>
        <w:spacing w:line="240" w:lineRule="auto"/>
        <w:rPr>
          <w:u w:val="single"/>
        </w:rPr>
      </w:pPr>
    </w:p>
    <w:p w14:paraId="6DD0E241" w14:textId="77777777" w:rsidR="00C736B2" w:rsidRDefault="00C736B2" w:rsidP="00C736B2">
      <w:pPr>
        <w:spacing w:line="240" w:lineRule="auto"/>
        <w:rPr>
          <w:u w:val="single"/>
        </w:rPr>
      </w:pPr>
    </w:p>
    <w:p w14:paraId="0184C3F7" w14:textId="77777777" w:rsidR="00C736B2" w:rsidRDefault="00C736B2" w:rsidP="00C736B2">
      <w:pPr>
        <w:spacing w:line="240" w:lineRule="auto"/>
        <w:rPr>
          <w:u w:val="single"/>
        </w:rPr>
      </w:pPr>
    </w:p>
    <w:p w14:paraId="2D21AC85" w14:textId="77777777" w:rsidR="006515E5" w:rsidRDefault="006515E5" w:rsidP="00C736B2">
      <w:pPr>
        <w:spacing w:line="240" w:lineRule="auto"/>
        <w:rPr>
          <w:u w:val="single"/>
        </w:rPr>
      </w:pPr>
    </w:p>
    <w:p w14:paraId="159652C9" w14:textId="77777777" w:rsidR="008E0C84" w:rsidRDefault="008E0C84" w:rsidP="00C736B2">
      <w:pPr>
        <w:spacing w:line="240" w:lineRule="auto"/>
        <w:rPr>
          <w:u w:val="single"/>
        </w:rPr>
      </w:pPr>
    </w:p>
    <w:p w14:paraId="5D5E80DE" w14:textId="77777777" w:rsidR="00C736B2" w:rsidRDefault="00C736B2" w:rsidP="00C736B2">
      <w:pPr>
        <w:spacing w:line="240" w:lineRule="auto"/>
        <w:rPr>
          <w:u w:val="single"/>
        </w:rPr>
      </w:pPr>
    </w:p>
    <w:p w14:paraId="0D82AFF3" w14:textId="77777777" w:rsidR="00C736B2" w:rsidRPr="00BD1A46" w:rsidRDefault="00C736B2" w:rsidP="00C736B2">
      <w:pPr>
        <w:spacing w:line="240" w:lineRule="auto"/>
        <w:rPr>
          <w:u w:val="single"/>
        </w:rPr>
      </w:pPr>
    </w:p>
    <w:p w14:paraId="707672C1" w14:textId="64366B18" w:rsidR="00C736B2" w:rsidRDefault="003E6BA7" w:rsidP="003E6BA7">
      <w:pPr>
        <w:spacing w:line="240" w:lineRule="auto"/>
        <w:rPr>
          <w:u w:val="single"/>
        </w:rPr>
      </w:pPr>
      <w:r w:rsidRPr="003E6BA7">
        <w:rPr>
          <w:b/>
          <w:bCs/>
          <w:u w:val="single"/>
        </w:rPr>
        <w:t xml:space="preserve">Calamiteiten </w:t>
      </w:r>
      <w:r w:rsidRPr="003E6BA7">
        <w:rPr>
          <w:u w:val="single"/>
        </w:rPr>
        <w:t>– hoe waarborgt u de continuïteit in de dienstverlening?</w:t>
      </w:r>
    </w:p>
    <w:p w14:paraId="0B1D4490" w14:textId="77777777" w:rsidR="00C736B2" w:rsidRDefault="00C736B2" w:rsidP="00C736B2">
      <w:pPr>
        <w:spacing w:line="240" w:lineRule="auto"/>
        <w:rPr>
          <w:u w:val="single"/>
        </w:rPr>
      </w:pPr>
    </w:p>
    <w:p w14:paraId="7CDBF1BF" w14:textId="77777777" w:rsidR="00C736B2" w:rsidRDefault="00C736B2" w:rsidP="00C736B2">
      <w:pPr>
        <w:spacing w:line="240" w:lineRule="auto"/>
        <w:rPr>
          <w:u w:val="single"/>
        </w:rPr>
      </w:pPr>
    </w:p>
    <w:p w14:paraId="1CD61763" w14:textId="77777777" w:rsidR="00C736B2" w:rsidRDefault="00C736B2" w:rsidP="00C736B2">
      <w:pPr>
        <w:spacing w:line="240" w:lineRule="auto"/>
        <w:rPr>
          <w:u w:val="single"/>
        </w:rPr>
      </w:pPr>
    </w:p>
    <w:p w14:paraId="5C4BF320" w14:textId="77777777" w:rsidR="00C736B2" w:rsidRDefault="00C736B2" w:rsidP="00C736B2">
      <w:pPr>
        <w:spacing w:line="240" w:lineRule="auto"/>
        <w:rPr>
          <w:u w:val="single"/>
        </w:rPr>
      </w:pPr>
    </w:p>
    <w:p w14:paraId="68BAFB5F" w14:textId="77777777" w:rsidR="00C736B2" w:rsidRDefault="00C736B2" w:rsidP="00C736B2">
      <w:pPr>
        <w:spacing w:line="240" w:lineRule="auto"/>
        <w:rPr>
          <w:u w:val="single"/>
        </w:rPr>
      </w:pPr>
    </w:p>
    <w:p w14:paraId="684A692A" w14:textId="77777777" w:rsidR="00C736B2" w:rsidRDefault="00C736B2" w:rsidP="00C736B2">
      <w:pPr>
        <w:spacing w:line="240" w:lineRule="auto"/>
        <w:rPr>
          <w:u w:val="single"/>
        </w:rPr>
      </w:pPr>
    </w:p>
    <w:p w14:paraId="2C9F007D" w14:textId="77777777" w:rsidR="006515E5" w:rsidRDefault="006515E5" w:rsidP="00C736B2">
      <w:pPr>
        <w:spacing w:line="240" w:lineRule="auto"/>
        <w:rPr>
          <w:u w:val="single"/>
        </w:rPr>
      </w:pPr>
    </w:p>
    <w:p w14:paraId="09B1618E" w14:textId="77777777" w:rsidR="00C736B2" w:rsidRDefault="00C736B2" w:rsidP="00C736B2">
      <w:pPr>
        <w:spacing w:line="240" w:lineRule="auto"/>
        <w:rPr>
          <w:u w:val="single"/>
        </w:rPr>
      </w:pPr>
    </w:p>
    <w:p w14:paraId="7181077A" w14:textId="77777777" w:rsidR="008E0C84" w:rsidRDefault="008E0C84" w:rsidP="00C736B2">
      <w:pPr>
        <w:spacing w:line="240" w:lineRule="auto"/>
        <w:rPr>
          <w:u w:val="single"/>
        </w:rPr>
      </w:pPr>
    </w:p>
    <w:p w14:paraId="74F82A46" w14:textId="77777777" w:rsidR="00C736B2" w:rsidRDefault="00C736B2" w:rsidP="00C736B2">
      <w:pPr>
        <w:spacing w:line="240" w:lineRule="auto"/>
        <w:rPr>
          <w:u w:val="single"/>
        </w:rPr>
      </w:pPr>
    </w:p>
    <w:p w14:paraId="710C5BBD" w14:textId="77777777" w:rsidR="006515E5" w:rsidRDefault="006515E5" w:rsidP="00C736B2">
      <w:pPr>
        <w:spacing w:line="240" w:lineRule="auto"/>
        <w:rPr>
          <w:u w:val="single"/>
        </w:rPr>
      </w:pPr>
    </w:p>
    <w:p w14:paraId="6F7AA747" w14:textId="77777777" w:rsidR="00C736B2" w:rsidRDefault="00C736B2" w:rsidP="00C736B2">
      <w:pPr>
        <w:spacing w:line="240" w:lineRule="auto"/>
        <w:rPr>
          <w:u w:val="single"/>
        </w:rPr>
      </w:pPr>
    </w:p>
    <w:p w14:paraId="4F70458E" w14:textId="77777777" w:rsidR="00C736B2" w:rsidRPr="00BD1A46" w:rsidRDefault="00C736B2" w:rsidP="00C736B2">
      <w:pPr>
        <w:spacing w:line="240" w:lineRule="auto"/>
        <w:rPr>
          <w:u w:val="single"/>
        </w:rPr>
      </w:pPr>
    </w:p>
    <w:p w14:paraId="261A92EB" w14:textId="77777777" w:rsidR="008E0C84" w:rsidRPr="008E0C84" w:rsidRDefault="008E0C84" w:rsidP="008E0C84">
      <w:pPr>
        <w:spacing w:line="240" w:lineRule="auto"/>
        <w:rPr>
          <w:u w:val="single"/>
        </w:rPr>
      </w:pPr>
      <w:r w:rsidRPr="008E0C84">
        <w:rPr>
          <w:b/>
          <w:bCs/>
          <w:u w:val="single"/>
        </w:rPr>
        <w:t>Kansendossier/extra toegevoegde waarde</w:t>
      </w:r>
      <w:r w:rsidRPr="008E0C84">
        <w:rPr>
          <w:u w:val="single"/>
        </w:rPr>
        <w:t xml:space="preserve"> – welke aanvullende producten of diensten levert u, inclusief indicatieve prijs, en hoe onderscheidt u zich hiermee? Maximaal twee. </w:t>
      </w:r>
    </w:p>
    <w:p w14:paraId="5CA72C74" w14:textId="77777777" w:rsidR="00CF78C8" w:rsidRPr="00BD1A46" w:rsidRDefault="00CF78C8" w:rsidP="00BD1A46">
      <w:pPr>
        <w:spacing w:line="240" w:lineRule="auto"/>
        <w:rPr>
          <w:u w:val="single"/>
        </w:rPr>
      </w:pPr>
    </w:p>
    <w:sectPr w:rsidR="00CF78C8" w:rsidRPr="00BD1A46" w:rsidSect="0087779B">
      <w:headerReference w:type="even" r:id="rId16"/>
      <w:headerReference w:type="default" r:id="rId17"/>
      <w:footerReference w:type="even" r:id="rId18"/>
      <w:footerReference w:type="default" r:id="rId19"/>
      <w:type w:val="continuous"/>
      <w:pgSz w:w="11906" w:h="16838" w:code="9"/>
      <w:pgMar w:top="1797" w:right="1466" w:bottom="1418" w:left="158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E921" w14:textId="77777777" w:rsidR="006E3999" w:rsidRDefault="006E3999">
      <w:r>
        <w:separator/>
      </w:r>
    </w:p>
  </w:endnote>
  <w:endnote w:type="continuationSeparator" w:id="0">
    <w:p w14:paraId="5CFA3F72" w14:textId="77777777" w:rsidR="006E3999" w:rsidRDefault="006E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utura Book">
    <w:altName w:val="Arial"/>
    <w:panose1 w:val="020B0602020204020303"/>
    <w:charset w:val="B1"/>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skerville MT">
    <w:altName w:val="Baskerville Old Face"/>
    <w:panose1 w:val="02020502070401020303"/>
    <w:charset w:val="00"/>
    <w:family w:val="roman"/>
    <w:pitch w:val="variable"/>
    <w:sig w:usb0="80000067" w:usb1="02000000"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B531" w14:textId="77777777" w:rsidR="00043BAF" w:rsidRDefault="00043BAF"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424CEE85" w14:textId="77777777" w:rsidR="00043BAF" w:rsidRDefault="00043BAF" w:rsidP="0037404A">
    <w:pPr>
      <w:ind w:right="360"/>
      <w:rPr>
        <w:sz w:val="14"/>
        <w:szCs w:val="14"/>
      </w:rPr>
    </w:pPr>
    <w:r>
      <w:rPr>
        <w:noProof/>
        <w:sz w:val="14"/>
        <w:szCs w:val="14"/>
        <w:lang w:val="en-US"/>
      </w:rPr>
      <mc:AlternateContent>
        <mc:Choice Requires="wps">
          <w:drawing>
            <wp:anchor distT="0" distB="0" distL="114300" distR="114300" simplePos="0" relativeHeight="251659264" behindDoc="0" locked="0" layoutInCell="1" allowOverlap="1" wp14:anchorId="1E5F1B10" wp14:editId="419DE897">
              <wp:simplePos x="0" y="0"/>
              <wp:positionH relativeFrom="margin">
                <wp:posOffset>0</wp:posOffset>
              </wp:positionH>
              <wp:positionV relativeFrom="margin">
                <wp:posOffset>8263255</wp:posOffset>
              </wp:positionV>
              <wp:extent cx="5796280" cy="0"/>
              <wp:effectExtent l="12700" t="8255" r="20320" b="298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5FA16"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1C67365E" w14:textId="77777777" w:rsidR="00043BAF" w:rsidRDefault="00043BAF">
    <w:pPr>
      <w:rPr>
        <w:szCs w:val="14"/>
      </w:rPr>
    </w:pPr>
  </w:p>
  <w:p w14:paraId="3E9D63A7" w14:textId="77777777" w:rsidR="00043BAF" w:rsidRDefault="00043B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1D4B" w14:textId="2E396BA9" w:rsidR="00043BAF" w:rsidRPr="00310ED1" w:rsidRDefault="00043BAF" w:rsidP="0009118A">
    <w:pPr>
      <w:pStyle w:val="Koptekst"/>
      <w:tabs>
        <w:tab w:val="clear" w:pos="9072"/>
        <w:tab w:val="right" w:pos="8789"/>
      </w:tabs>
      <w:jc w:val="center"/>
    </w:pPr>
    <w:r>
      <w:t xml:space="preserve">Invuldocument </w:t>
    </w:r>
    <w:r w:rsidRPr="00310ED1">
      <w:t>-</w:t>
    </w:r>
    <w:r>
      <w:t xml:space="preserve"> </w:t>
    </w:r>
    <w:r w:rsidRPr="00A87D0A">
      <w:rPr>
        <w:noProof/>
      </w:rPr>
      <w:t>Europese aanbesteding</w:t>
    </w:r>
    <w:r w:rsidRPr="00310ED1">
      <w:t xml:space="preserve"> </w:t>
    </w:r>
    <w:r w:rsidR="00620644">
      <w:rPr>
        <w:noProof/>
      </w:rPr>
      <w:t>Busvervoer</w:t>
    </w:r>
    <w:r w:rsidRPr="00310ED1">
      <w:rPr>
        <w:kern w:val="1"/>
      </w:rPr>
      <w:t xml:space="preserve"> </w:t>
    </w:r>
    <w:r w:rsidR="003270A8" w:rsidRPr="00310ED1">
      <w:rPr>
        <w:kern w:val="1"/>
      </w:rPr>
      <w:t>- t.b.v.</w:t>
    </w:r>
    <w:r w:rsidRPr="00310ED1">
      <w:t xml:space="preserve"> </w:t>
    </w:r>
    <w:r w:rsidR="003270A8">
      <w:rPr>
        <w:noProof/>
      </w:rPr>
      <w:t>Schoolinkoop</w:t>
    </w:r>
  </w:p>
  <w:p w14:paraId="68778449" w14:textId="77777777" w:rsidR="0009118A" w:rsidRDefault="00043BAF" w:rsidP="0009118A">
    <w:pPr>
      <w:pStyle w:val="Koptekst"/>
      <w:tabs>
        <w:tab w:val="clear" w:pos="9072"/>
        <w:tab w:val="right" w:pos="8789"/>
      </w:tabs>
      <w:jc w:val="center"/>
      <w:rPr>
        <w:noProof/>
        <w:kern w:val="1"/>
      </w:rPr>
    </w:pPr>
    <w:r w:rsidRPr="003270A8">
      <w:rPr>
        <w:kern w:val="1"/>
      </w:rPr>
      <w:t xml:space="preserve">© </w:t>
    </w:r>
    <w:r w:rsidR="003270A8" w:rsidRPr="003270A8">
      <w:rPr>
        <w:kern w:val="1"/>
      </w:rPr>
      <w:t>Inkoopcollectieven</w:t>
    </w:r>
    <w:r w:rsidRPr="003270A8">
      <w:rPr>
        <w:kern w:val="1"/>
      </w:rPr>
      <w:t xml:space="preserve"> B.V.        Referentie: </w:t>
    </w:r>
    <w:r w:rsidR="003270A8">
      <w:rPr>
        <w:noProof/>
        <w:kern w:val="1"/>
      </w:rPr>
      <w:t>SI-</w:t>
    </w:r>
    <w:r w:rsidR="00620644">
      <w:rPr>
        <w:noProof/>
        <w:kern w:val="1"/>
      </w:rPr>
      <w:t>BV-202</w:t>
    </w:r>
    <w:r w:rsidR="00224EF1">
      <w:rPr>
        <w:noProof/>
        <w:kern w:val="1"/>
      </w:rPr>
      <w:t>6</w:t>
    </w:r>
  </w:p>
  <w:p w14:paraId="4248A6FB" w14:textId="6CDF8E90" w:rsidR="00043BAF" w:rsidRPr="003270A8" w:rsidRDefault="00482A30" w:rsidP="0009118A">
    <w:pPr>
      <w:pStyle w:val="Koptekst"/>
      <w:tabs>
        <w:tab w:val="clear" w:pos="9072"/>
        <w:tab w:val="right" w:pos="8789"/>
      </w:tabs>
      <w:jc w:val="right"/>
    </w:pPr>
    <w:r>
      <w:rPr>
        <w:noProof/>
        <w:kern w:val="1"/>
      </w:rPr>
      <w:fldChar w:fldCharType="begin"/>
    </w:r>
    <w:r>
      <w:rPr>
        <w:noProof/>
        <w:kern w:val="1"/>
      </w:rPr>
      <w:instrText xml:space="preserve"> PAGE  \* MERGEFORMAT </w:instrText>
    </w:r>
    <w:r>
      <w:rPr>
        <w:noProof/>
        <w:kern w:val="1"/>
      </w:rPr>
      <w:fldChar w:fldCharType="separate"/>
    </w:r>
    <w:r>
      <w:rPr>
        <w:noProof/>
        <w:kern w:val="1"/>
      </w:rPr>
      <w:t>2</w:t>
    </w:r>
    <w:r>
      <w:rPr>
        <w:noProof/>
        <w:kern w:val="1"/>
      </w:rPr>
      <w:fldChar w:fldCharType="end"/>
    </w:r>
    <w:r>
      <w:rPr>
        <w:noProof/>
        <w:kern w:val="1"/>
      </w:rPr>
      <w:t xml:space="preserve"> van </w:t>
    </w:r>
    <w:r w:rsidR="0009118A">
      <w:rPr>
        <w:noProof/>
        <w:kern w:val="1"/>
      </w:rPr>
      <w:fldChar w:fldCharType="begin"/>
    </w:r>
    <w:r w:rsidR="0009118A">
      <w:rPr>
        <w:noProof/>
        <w:kern w:val="1"/>
      </w:rPr>
      <w:instrText xml:space="preserve"> NUMPAGES  \* MERGEFORMAT </w:instrText>
    </w:r>
    <w:r w:rsidR="0009118A">
      <w:rPr>
        <w:noProof/>
        <w:kern w:val="1"/>
      </w:rPr>
      <w:fldChar w:fldCharType="separate"/>
    </w:r>
    <w:r w:rsidR="0009118A">
      <w:rPr>
        <w:noProof/>
        <w:kern w:val="1"/>
      </w:rPr>
      <w:t>18</w:t>
    </w:r>
    <w:r w:rsidR="0009118A">
      <w:rPr>
        <w:noProof/>
        <w:kern w:val="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3729" w14:textId="77777777" w:rsidR="00043BAF" w:rsidRDefault="00043BAF"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128C1589" w14:textId="77777777" w:rsidR="00043BAF" w:rsidRDefault="00043BAF" w:rsidP="0037404A">
    <w:pPr>
      <w:ind w:right="360"/>
      <w:rPr>
        <w:sz w:val="14"/>
        <w:szCs w:val="14"/>
      </w:rPr>
    </w:pPr>
    <w:r>
      <w:rPr>
        <w:noProof/>
        <w:sz w:val="14"/>
        <w:szCs w:val="14"/>
        <w:lang w:val="en-US"/>
      </w:rPr>
      <mc:AlternateContent>
        <mc:Choice Requires="wps">
          <w:drawing>
            <wp:anchor distT="0" distB="0" distL="114300" distR="114300" simplePos="0" relativeHeight="251665408" behindDoc="0" locked="0" layoutInCell="1" allowOverlap="1" wp14:anchorId="61076536" wp14:editId="73C2B808">
              <wp:simplePos x="0" y="0"/>
              <wp:positionH relativeFrom="margin">
                <wp:posOffset>0</wp:posOffset>
              </wp:positionH>
              <wp:positionV relativeFrom="margin">
                <wp:posOffset>8263255</wp:posOffset>
              </wp:positionV>
              <wp:extent cx="5796280" cy="0"/>
              <wp:effectExtent l="12700" t="8255" r="20320" b="2984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5C6CF9" id="Line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2322E2FE" w14:textId="77777777" w:rsidR="00043BAF" w:rsidRDefault="00043BAF">
    <w:pPr>
      <w:rPr>
        <w:szCs w:val="14"/>
      </w:rPr>
    </w:pPr>
  </w:p>
  <w:p w14:paraId="0C6AE2EC" w14:textId="77777777" w:rsidR="00043BAF" w:rsidRDefault="00043BA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219D" w14:textId="55C3ADD6" w:rsidR="00827473" w:rsidRPr="00310ED1" w:rsidRDefault="00827473" w:rsidP="0009118A">
    <w:pPr>
      <w:pStyle w:val="Koptekst"/>
      <w:tabs>
        <w:tab w:val="clear" w:pos="9072"/>
        <w:tab w:val="right" w:pos="8789"/>
      </w:tabs>
      <w:jc w:val="center"/>
    </w:pPr>
    <w:r>
      <w:t xml:space="preserve">Invuldocument </w:t>
    </w:r>
    <w:r w:rsidRPr="00310ED1">
      <w:t>-</w:t>
    </w:r>
    <w:r>
      <w:t xml:space="preserve"> </w:t>
    </w:r>
    <w:r w:rsidRPr="00A87D0A">
      <w:rPr>
        <w:noProof/>
      </w:rPr>
      <w:t>Europese aanbesteding</w:t>
    </w:r>
    <w:r w:rsidRPr="00310ED1">
      <w:t xml:space="preserve"> </w:t>
    </w:r>
    <w:r w:rsidR="00620644">
      <w:rPr>
        <w:noProof/>
      </w:rPr>
      <w:t>Busvervoer</w:t>
    </w:r>
    <w:r w:rsidRPr="00310ED1">
      <w:rPr>
        <w:kern w:val="1"/>
      </w:rPr>
      <w:t xml:space="preserve"> - t.b.v.</w:t>
    </w:r>
    <w:r w:rsidRPr="00310ED1">
      <w:t xml:space="preserve"> </w:t>
    </w:r>
    <w:r>
      <w:rPr>
        <w:noProof/>
      </w:rPr>
      <w:t>Schoolinkoop</w:t>
    </w:r>
  </w:p>
  <w:p w14:paraId="2DE97195" w14:textId="56B08EAF" w:rsidR="00827473" w:rsidRPr="003270A8" w:rsidRDefault="00827473" w:rsidP="0009118A">
    <w:pPr>
      <w:pStyle w:val="Koptekst"/>
      <w:tabs>
        <w:tab w:val="clear" w:pos="9072"/>
        <w:tab w:val="right" w:pos="8789"/>
      </w:tabs>
      <w:jc w:val="center"/>
    </w:pPr>
    <w:r w:rsidRPr="003270A8">
      <w:rPr>
        <w:kern w:val="1"/>
      </w:rPr>
      <w:t xml:space="preserve">© Inkoopcollectieven B.V.        Referentie: </w:t>
    </w:r>
    <w:r w:rsidR="00620644">
      <w:rPr>
        <w:noProof/>
        <w:kern w:val="1"/>
      </w:rPr>
      <w:t>SI-BV-202</w:t>
    </w:r>
    <w:r w:rsidR="0009118A">
      <w:rPr>
        <w:noProof/>
        <w:kern w:val="1"/>
      </w:rPr>
      <w:t>6</w:t>
    </w:r>
  </w:p>
  <w:p w14:paraId="3A532E7E" w14:textId="0E7CB9C3" w:rsidR="00043BAF" w:rsidRPr="00827473" w:rsidRDefault="00043BAF" w:rsidP="00827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EB1C" w14:textId="77777777" w:rsidR="006E3999" w:rsidRDefault="006E3999">
      <w:r>
        <w:separator/>
      </w:r>
    </w:p>
  </w:footnote>
  <w:footnote w:type="continuationSeparator" w:id="0">
    <w:p w14:paraId="0F9F91B7" w14:textId="77777777" w:rsidR="006E3999" w:rsidRDefault="006E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C4F4" w14:textId="77777777" w:rsidR="00043BAF" w:rsidRDefault="00043BAF"/>
  <w:p w14:paraId="64E2932A" w14:textId="77777777" w:rsidR="00043BAF" w:rsidRDefault="00043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9124" w14:textId="5BC6003A" w:rsidR="00043BAF" w:rsidRDefault="00043BAF" w:rsidP="002526CB">
    <w:pPr>
      <w:pStyle w:val="Koptekst"/>
      <w:rPr>
        <w:szCs w:val="18"/>
      </w:rPr>
    </w:pPr>
    <w:r>
      <w:t>Invuldocument</w:t>
    </w:r>
    <w:r w:rsidRPr="00EC5132">
      <w:t xml:space="preserve"> </w:t>
    </w:r>
    <w:r>
      <w:t xml:space="preserve">- </w:t>
    </w:r>
    <w:r w:rsidRPr="00A87D0A">
      <w:rPr>
        <w:noProof/>
      </w:rPr>
      <w:t>Europese aanbesteding</w:t>
    </w:r>
    <w:r>
      <w:t xml:space="preserve"> </w:t>
    </w:r>
    <w:r w:rsidR="00620644">
      <w:rPr>
        <w:noProof/>
      </w:rPr>
      <w:t>Busvervoer</w:t>
    </w:r>
  </w:p>
  <w:p w14:paraId="6B020B89" w14:textId="77777777" w:rsidR="00043BAF" w:rsidRPr="00AE5DFA" w:rsidRDefault="00043BAF" w:rsidP="006A6530">
    <w:pPr>
      <w:pStyle w:val="Koptekst"/>
      <w:pBdr>
        <w:bottom w:val="single" w:sz="4" w:space="1" w:color="auto"/>
      </w:pBdr>
      <w:tabs>
        <w:tab w:val="clear" w:pos="4536"/>
        <w:tab w:val="clear" w:pos="9072"/>
        <w:tab w:val="center" w:pos="4500"/>
        <w:tab w:val="right" w:pos="9540"/>
      </w:tabs>
      <w:rPr>
        <w:color w:val="333333"/>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487A" w14:textId="77777777" w:rsidR="00043BAF" w:rsidRDefault="00043BAF"/>
  <w:p w14:paraId="362A2AC4" w14:textId="77777777" w:rsidR="00043BAF" w:rsidRDefault="00043B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7172" w14:textId="30182572" w:rsidR="00043BAF" w:rsidRPr="00AE5DFA" w:rsidRDefault="00827473" w:rsidP="00620644">
    <w:pPr>
      <w:pStyle w:val="Koptekst"/>
      <w:rPr>
        <w:color w:val="333333"/>
        <w:szCs w:val="18"/>
      </w:rPr>
    </w:pPr>
    <w:r>
      <w:t>Invuldocument</w:t>
    </w:r>
    <w:r w:rsidRPr="00EC5132">
      <w:t xml:space="preserve"> </w:t>
    </w:r>
    <w:r>
      <w:t xml:space="preserve">- </w:t>
    </w:r>
    <w:r w:rsidRPr="00A87D0A">
      <w:rPr>
        <w:noProof/>
      </w:rPr>
      <w:t>Europese aanbesteding</w:t>
    </w:r>
    <w:r>
      <w:t xml:space="preserve"> </w:t>
    </w:r>
    <w:r w:rsidR="00620644">
      <w:rPr>
        <w:noProof/>
      </w:rPr>
      <w:t>Busvervoer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CF28D4DA"/>
    <w:lvl w:ilvl="0">
      <w:start w:val="1"/>
      <w:numFmt w:val="decimal"/>
      <w:lvlText w:val="%1."/>
      <w:lvlJc w:val="left"/>
      <w:pPr>
        <w:tabs>
          <w:tab w:val="num" w:pos="1492"/>
        </w:tabs>
        <w:ind w:left="1492" w:hanging="360"/>
      </w:pPr>
    </w:lvl>
  </w:abstractNum>
  <w:abstractNum w:abstractNumId="1" w15:restartNumberingAfterBreak="1">
    <w:nsid w:val="FFFFFF7F"/>
    <w:multiLevelType w:val="singleLevel"/>
    <w:tmpl w:val="134A743C"/>
    <w:lvl w:ilvl="0">
      <w:start w:val="1"/>
      <w:numFmt w:val="decimal"/>
      <w:lvlText w:val="%1."/>
      <w:lvlJc w:val="left"/>
      <w:pPr>
        <w:tabs>
          <w:tab w:val="num" w:pos="643"/>
        </w:tabs>
        <w:ind w:left="643" w:hanging="360"/>
      </w:pPr>
    </w:lvl>
  </w:abstractNum>
  <w:abstractNum w:abstractNumId="2" w15:restartNumberingAfterBreak="0">
    <w:nsid w:val="026631EC"/>
    <w:multiLevelType w:val="multilevel"/>
    <w:tmpl w:val="F2D8D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034351E1"/>
    <w:multiLevelType w:val="multilevel"/>
    <w:tmpl w:val="A61E42FE"/>
    <w:name w:val="Tabelnummering232"/>
    <w:lvl w:ilvl="0">
      <w:start w:val="1"/>
      <w:numFmt w:val="decimal"/>
      <w:suff w:val="nothing"/>
      <w:lvlText w:val="%1."/>
      <w:lvlJc w:val="left"/>
      <w:pPr>
        <w:ind w:left="357" w:hanging="357"/>
      </w:pPr>
      <w:rPr>
        <w:rFonts w:hint="default"/>
      </w:rPr>
    </w:lvl>
    <w:lvl w:ilvl="1">
      <w:start w:val="1"/>
      <w:numFmt w:val="decimal"/>
      <w:suff w:val="nothing"/>
      <w:lvlText w:val="%1.%2."/>
      <w:lvlJc w:val="left"/>
      <w:pPr>
        <w:ind w:left="794" w:hanging="794"/>
      </w:pPr>
      <w:rPr>
        <w:rFonts w:hint="default"/>
      </w:rPr>
    </w:lvl>
    <w:lvl w:ilvl="2">
      <w:start w:val="1"/>
      <w:numFmt w:val="decimal"/>
      <w:suff w:val="nothing"/>
      <w:lvlText w:val="%1.%2.%3."/>
      <w:lvlJc w:val="left"/>
      <w:pPr>
        <w:ind w:left="1225" w:hanging="1225"/>
      </w:pPr>
      <w:rPr>
        <w:rFonts w:hint="default"/>
      </w:rPr>
    </w:lvl>
    <w:lvl w:ilvl="3">
      <w:start w:val="1"/>
      <w:numFmt w:val="decimal"/>
      <w:suff w:val="nothing"/>
      <w:lvlText w:val="%1.%2.%3.%4."/>
      <w:lvlJc w:val="left"/>
      <w:pPr>
        <w:ind w:left="1729" w:hanging="17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04670EE2"/>
    <w:multiLevelType w:val="hybridMultilevel"/>
    <w:tmpl w:val="4CEC50F6"/>
    <w:lvl w:ilvl="0" w:tplc="04090011">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 w15:restartNumberingAfterBreak="1">
    <w:nsid w:val="051F33E0"/>
    <w:multiLevelType w:val="multilevel"/>
    <w:tmpl w:val="04090023"/>
    <w:name w:val="Tabelnummering222"/>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1">
    <w:nsid w:val="065E67C0"/>
    <w:multiLevelType w:val="hybridMultilevel"/>
    <w:tmpl w:val="6E24C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88802A7"/>
    <w:multiLevelType w:val="multilevel"/>
    <w:tmpl w:val="11E861A4"/>
    <w:name w:val="Tabelnummering2322"/>
    <w:lvl w:ilvl="0">
      <w:start w:val="1"/>
      <w:numFmt w:val="decimal"/>
      <w:lvlText w:val="%1."/>
      <w:lvlJc w:val="left"/>
      <w:pPr>
        <w:ind w:left="1068" w:hanging="360"/>
      </w:pPr>
      <w:rPr>
        <w:rFonts w:hint="default"/>
      </w:rPr>
    </w:lvl>
    <w:lvl w:ilvl="1">
      <w:start w:val="1"/>
      <w:numFmt w:val="decimal"/>
      <w:suff w:val="nothing"/>
      <w:lvlText w:val="%1.%2."/>
      <w:lvlJc w:val="left"/>
      <w:pPr>
        <w:ind w:left="1502" w:hanging="794"/>
      </w:pPr>
      <w:rPr>
        <w:rFonts w:hint="default"/>
      </w:rPr>
    </w:lvl>
    <w:lvl w:ilvl="2">
      <w:start w:val="1"/>
      <w:numFmt w:val="decimal"/>
      <w:suff w:val="nothing"/>
      <w:lvlText w:val="%1.%2.%3."/>
      <w:lvlJc w:val="left"/>
      <w:pPr>
        <w:ind w:left="1933" w:hanging="1225"/>
      </w:pPr>
      <w:rPr>
        <w:rFonts w:hint="default"/>
      </w:rPr>
    </w:lvl>
    <w:lvl w:ilvl="3">
      <w:start w:val="1"/>
      <w:numFmt w:val="decimal"/>
      <w:suff w:val="nothing"/>
      <w:lvlText w:val="%1.%2.%3.%4."/>
      <w:lvlJc w:val="left"/>
      <w:pPr>
        <w:ind w:left="2437" w:hanging="1729"/>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 w15:restartNumberingAfterBreak="1">
    <w:nsid w:val="0DBD4135"/>
    <w:multiLevelType w:val="hybridMultilevel"/>
    <w:tmpl w:val="C2A6F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4884987"/>
    <w:multiLevelType w:val="hybridMultilevel"/>
    <w:tmpl w:val="F282212C"/>
    <w:lvl w:ilvl="0" w:tplc="04090019">
      <w:start w:val="1"/>
      <w:numFmt w:val="lowerLetter"/>
      <w:lvlText w:val="%1."/>
      <w:lvlJc w:val="left"/>
      <w:pPr>
        <w:ind w:left="72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1">
    <w:nsid w:val="18651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1">
    <w:nsid w:val="18844658"/>
    <w:multiLevelType w:val="hybridMultilevel"/>
    <w:tmpl w:val="CDE4460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19725D29"/>
    <w:multiLevelType w:val="multilevel"/>
    <w:tmpl w:val="E110CDA6"/>
    <w:name w:val="Tabelnummering2323"/>
    <w:lvl w:ilvl="0">
      <w:start w:val="1"/>
      <w:numFmt w:val="lowerLetter"/>
      <w:lvlText w:val="%1."/>
      <w:lvlJc w:val="left"/>
      <w:pPr>
        <w:tabs>
          <w:tab w:val="num" w:pos="357"/>
        </w:tabs>
        <w:ind w:left="357" w:hanging="357"/>
      </w:pPr>
      <w:rPr>
        <w:rFonts w:hint="default"/>
      </w:rPr>
    </w:lvl>
    <w:lvl w:ilvl="1">
      <w:start w:val="1"/>
      <w:numFmt w:val="upperRoman"/>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1">
    <w:nsid w:val="1F16350E"/>
    <w:multiLevelType w:val="hybridMultilevel"/>
    <w:tmpl w:val="55201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1F2E6160"/>
    <w:multiLevelType w:val="hybridMultilevel"/>
    <w:tmpl w:val="EF704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2507DD7"/>
    <w:multiLevelType w:val="multilevel"/>
    <w:tmpl w:val="FBC4555C"/>
    <w:lvl w:ilvl="0">
      <w:start w:val="1"/>
      <w:numFmt w:val="lowerLetter"/>
      <w:lvlText w:val="%1."/>
      <w:lvlJc w:val="left"/>
      <w:pPr>
        <w:ind w:left="720" w:hanging="720"/>
      </w:pPr>
      <w:rPr>
        <w:rFonts w:hint="default"/>
      </w:rPr>
    </w:lvl>
    <w:lvl w:ilvl="1">
      <w:start w:val="1"/>
      <w:numFmt w:val="upperRoman"/>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1">
    <w:nsid w:val="243654FD"/>
    <w:multiLevelType w:val="multilevel"/>
    <w:tmpl w:val="0409001D"/>
    <w:name w:val="Tabelnummering"/>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25E73806"/>
    <w:multiLevelType w:val="multilevel"/>
    <w:tmpl w:val="E14468DA"/>
    <w:lvl w:ilvl="0">
      <w:start w:val="1"/>
      <w:numFmt w:val="decimal"/>
      <w:pStyle w:val="Kop1"/>
      <w:lvlText w:val="%1"/>
      <w:lvlJc w:val="left"/>
      <w:pPr>
        <w:ind w:left="0" w:firstLine="0"/>
      </w:pPr>
      <w:rPr>
        <w:rFonts w:hint="default"/>
        <w:b/>
        <w:sz w:val="32"/>
        <w:szCs w:val="3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1">
    <w:nsid w:val="282313E4"/>
    <w:multiLevelType w:val="hybridMultilevel"/>
    <w:tmpl w:val="85965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8755AE6"/>
    <w:multiLevelType w:val="multilevel"/>
    <w:tmpl w:val="E110CDA6"/>
    <w:lvl w:ilvl="0">
      <w:start w:val="1"/>
      <w:numFmt w:val="lowerLetter"/>
      <w:lvlText w:val="%1."/>
      <w:lvlJc w:val="left"/>
      <w:pPr>
        <w:tabs>
          <w:tab w:val="num" w:pos="357"/>
        </w:tabs>
        <w:ind w:left="357" w:hanging="357"/>
      </w:pPr>
      <w:rPr>
        <w:rFonts w:hint="default"/>
      </w:rPr>
    </w:lvl>
    <w:lvl w:ilvl="1">
      <w:start w:val="1"/>
      <w:numFmt w:val="upperRoman"/>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1">
    <w:nsid w:val="2F4538BB"/>
    <w:multiLevelType w:val="hybridMultilevel"/>
    <w:tmpl w:val="385A2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FE65069"/>
    <w:multiLevelType w:val="hybridMultilevel"/>
    <w:tmpl w:val="6E24CD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1">
    <w:nsid w:val="37283BD7"/>
    <w:multiLevelType w:val="hybridMultilevel"/>
    <w:tmpl w:val="DDE2EAB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15:restartNumberingAfterBreak="1">
    <w:nsid w:val="374511B5"/>
    <w:multiLevelType w:val="hybridMultilevel"/>
    <w:tmpl w:val="0958F154"/>
    <w:lvl w:ilvl="0" w:tplc="04090013">
      <w:start w:val="1"/>
      <w:numFmt w:val="upp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4" w15:restartNumberingAfterBreak="1">
    <w:nsid w:val="37D47C58"/>
    <w:multiLevelType w:val="hybridMultilevel"/>
    <w:tmpl w:val="36082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8B523D4"/>
    <w:multiLevelType w:val="hybridMultilevel"/>
    <w:tmpl w:val="EA8EC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B974367"/>
    <w:multiLevelType w:val="hybridMultilevel"/>
    <w:tmpl w:val="6FDA7D9C"/>
    <w:lvl w:ilvl="0" w:tplc="A44C81BE">
      <w:start w:val="1"/>
      <w:numFmt w:val="decimal"/>
      <w:lvlText w:val="Bijlage B-%1."/>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EB3455"/>
    <w:multiLevelType w:val="multilevel"/>
    <w:tmpl w:val="D98EB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1">
    <w:nsid w:val="45371963"/>
    <w:multiLevelType w:val="multilevel"/>
    <w:tmpl w:val="A61E42FE"/>
    <w:name w:val="Tabelnummering2"/>
    <w:lvl w:ilvl="0">
      <w:start w:val="1"/>
      <w:numFmt w:val="decimal"/>
      <w:suff w:val="nothing"/>
      <w:lvlText w:val="%1."/>
      <w:lvlJc w:val="left"/>
      <w:pPr>
        <w:ind w:left="357" w:hanging="357"/>
      </w:pPr>
      <w:rPr>
        <w:rFonts w:hint="default"/>
      </w:rPr>
    </w:lvl>
    <w:lvl w:ilvl="1">
      <w:start w:val="1"/>
      <w:numFmt w:val="decimal"/>
      <w:suff w:val="nothing"/>
      <w:lvlText w:val="%1.%2."/>
      <w:lvlJc w:val="left"/>
      <w:pPr>
        <w:ind w:left="794" w:hanging="794"/>
      </w:pPr>
      <w:rPr>
        <w:rFonts w:hint="default"/>
      </w:rPr>
    </w:lvl>
    <w:lvl w:ilvl="2">
      <w:start w:val="1"/>
      <w:numFmt w:val="decimal"/>
      <w:suff w:val="nothing"/>
      <w:lvlText w:val="%1.%2.%3."/>
      <w:lvlJc w:val="left"/>
      <w:pPr>
        <w:ind w:left="1225" w:hanging="1225"/>
      </w:pPr>
      <w:rPr>
        <w:rFonts w:hint="default"/>
      </w:rPr>
    </w:lvl>
    <w:lvl w:ilvl="3">
      <w:start w:val="1"/>
      <w:numFmt w:val="decimal"/>
      <w:suff w:val="nothing"/>
      <w:lvlText w:val="%1.%2.%3.%4."/>
      <w:lvlJc w:val="left"/>
      <w:pPr>
        <w:ind w:left="1729" w:hanging="17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1">
    <w:nsid w:val="468776BC"/>
    <w:multiLevelType w:val="multilevel"/>
    <w:tmpl w:val="307C68F8"/>
    <w:name w:val="Tabelnummering232322"/>
    <w:lvl w:ilvl="0">
      <w:start w:val="1"/>
      <w:numFmt w:val="lowerLetter"/>
      <w:lvlText w:val="%1."/>
      <w:lvlJc w:val="left"/>
      <w:pPr>
        <w:tabs>
          <w:tab w:val="num" w:pos="357"/>
        </w:tabs>
        <w:ind w:left="357" w:hanging="357"/>
      </w:pPr>
      <w:rPr>
        <w:rFonts w:hint="default"/>
      </w:rPr>
    </w:lvl>
    <w:lvl w:ilvl="1">
      <w:start w:val="1"/>
      <w:numFmt w:val="upperRoman"/>
      <w:lvlText w:val="%2."/>
      <w:lvlJc w:val="left"/>
      <w:pPr>
        <w:tabs>
          <w:tab w:val="num" w:pos="1134"/>
        </w:tabs>
        <w:ind w:left="1134" w:hanging="41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1" w15:restartNumberingAfterBreak="1">
    <w:nsid w:val="4F721A0F"/>
    <w:multiLevelType w:val="hybridMultilevel"/>
    <w:tmpl w:val="E7147E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D5774F"/>
    <w:multiLevelType w:val="multilevel"/>
    <w:tmpl w:val="BF523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26183E"/>
    <w:multiLevelType w:val="multilevel"/>
    <w:tmpl w:val="8104E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1">
    <w:nsid w:val="54367407"/>
    <w:multiLevelType w:val="multilevel"/>
    <w:tmpl w:val="A61E42FE"/>
    <w:name w:val="Tabelnummering23"/>
    <w:lvl w:ilvl="0">
      <w:start w:val="1"/>
      <w:numFmt w:val="decimal"/>
      <w:suff w:val="nothing"/>
      <w:lvlText w:val="%1."/>
      <w:lvlJc w:val="left"/>
      <w:pPr>
        <w:ind w:left="357" w:hanging="357"/>
      </w:pPr>
      <w:rPr>
        <w:rFonts w:hint="default"/>
      </w:rPr>
    </w:lvl>
    <w:lvl w:ilvl="1">
      <w:start w:val="1"/>
      <w:numFmt w:val="decimal"/>
      <w:suff w:val="nothing"/>
      <w:lvlText w:val="%1.%2."/>
      <w:lvlJc w:val="left"/>
      <w:pPr>
        <w:ind w:left="794" w:hanging="794"/>
      </w:pPr>
      <w:rPr>
        <w:rFonts w:hint="default"/>
      </w:rPr>
    </w:lvl>
    <w:lvl w:ilvl="2">
      <w:start w:val="1"/>
      <w:numFmt w:val="decimal"/>
      <w:suff w:val="nothing"/>
      <w:lvlText w:val="%1.%2.%3."/>
      <w:lvlJc w:val="left"/>
      <w:pPr>
        <w:ind w:left="1225" w:hanging="1225"/>
      </w:pPr>
      <w:rPr>
        <w:rFonts w:hint="default"/>
      </w:rPr>
    </w:lvl>
    <w:lvl w:ilvl="3">
      <w:start w:val="1"/>
      <w:numFmt w:val="decimal"/>
      <w:suff w:val="nothing"/>
      <w:lvlText w:val="%1.%2.%3.%4."/>
      <w:lvlJc w:val="left"/>
      <w:pPr>
        <w:ind w:left="1729" w:hanging="17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1">
    <w:nsid w:val="557B1ACB"/>
    <w:multiLevelType w:val="hybridMultilevel"/>
    <w:tmpl w:val="2FC4B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9E14C0A"/>
    <w:multiLevelType w:val="hybridMultilevel"/>
    <w:tmpl w:val="AFFA8CD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5EDA0FD2"/>
    <w:multiLevelType w:val="multilevel"/>
    <w:tmpl w:val="0409001D"/>
    <w:name w:val="Tabelnummering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1">
    <w:nsid w:val="603A67D6"/>
    <w:multiLevelType w:val="multilevel"/>
    <w:tmpl w:val="307C68F8"/>
    <w:name w:val="Tabelnummering23232"/>
    <w:lvl w:ilvl="0">
      <w:start w:val="1"/>
      <w:numFmt w:val="lowerLetter"/>
      <w:lvlText w:val="%1."/>
      <w:lvlJc w:val="left"/>
      <w:pPr>
        <w:tabs>
          <w:tab w:val="num" w:pos="357"/>
        </w:tabs>
        <w:ind w:left="357" w:hanging="357"/>
      </w:pPr>
      <w:rPr>
        <w:rFonts w:hint="default"/>
      </w:rPr>
    </w:lvl>
    <w:lvl w:ilvl="1">
      <w:start w:val="1"/>
      <w:numFmt w:val="upperRoman"/>
      <w:lvlText w:val="%2."/>
      <w:lvlJc w:val="left"/>
      <w:pPr>
        <w:tabs>
          <w:tab w:val="num" w:pos="1134"/>
        </w:tabs>
        <w:ind w:left="1134" w:hanging="41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1">
    <w:nsid w:val="63853314"/>
    <w:multiLevelType w:val="hybridMultilevel"/>
    <w:tmpl w:val="6A70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50007B0"/>
    <w:multiLevelType w:val="multilevel"/>
    <w:tmpl w:val="307C68F8"/>
    <w:name w:val="Tabelnummering2323222"/>
    <w:lvl w:ilvl="0">
      <w:start w:val="1"/>
      <w:numFmt w:val="lowerLetter"/>
      <w:lvlText w:val="%1."/>
      <w:lvlJc w:val="left"/>
      <w:pPr>
        <w:tabs>
          <w:tab w:val="num" w:pos="357"/>
        </w:tabs>
        <w:ind w:left="357" w:hanging="357"/>
      </w:pPr>
      <w:rPr>
        <w:rFonts w:hint="default"/>
      </w:rPr>
    </w:lvl>
    <w:lvl w:ilvl="1">
      <w:start w:val="1"/>
      <w:numFmt w:val="upperRoman"/>
      <w:lvlText w:val="%2."/>
      <w:lvlJc w:val="left"/>
      <w:pPr>
        <w:tabs>
          <w:tab w:val="num" w:pos="1134"/>
        </w:tabs>
        <w:ind w:left="1134" w:hanging="41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1">
    <w:nsid w:val="67A27A13"/>
    <w:multiLevelType w:val="multilevel"/>
    <w:tmpl w:val="0409001F"/>
    <w:name w:val="Tabelnummering232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1">
    <w:nsid w:val="68556550"/>
    <w:multiLevelType w:val="hybridMultilevel"/>
    <w:tmpl w:val="EA6A675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89313D0"/>
    <w:multiLevelType w:val="multilevel"/>
    <w:tmpl w:val="B022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1">
    <w:nsid w:val="6B24020D"/>
    <w:multiLevelType w:val="hybridMultilevel"/>
    <w:tmpl w:val="ADF41ECE"/>
    <w:name w:val="Tabelnummering23232222"/>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5" w15:restartNumberingAfterBreak="1">
    <w:nsid w:val="6E4B77D2"/>
    <w:multiLevelType w:val="hybridMultilevel"/>
    <w:tmpl w:val="25A45D58"/>
    <w:lvl w:ilvl="0" w:tplc="04090019">
      <w:start w:val="1"/>
      <w:numFmt w:val="lowerLetter"/>
      <w:lvlText w:val="%1."/>
      <w:lvlJc w:val="left"/>
      <w:pPr>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1">
    <w:nsid w:val="73420172"/>
    <w:multiLevelType w:val="hybridMultilevel"/>
    <w:tmpl w:val="3B92CA5E"/>
    <w:lvl w:ilvl="0" w:tplc="04090019">
      <w:start w:val="1"/>
      <w:numFmt w:val="lowerLetter"/>
      <w:lvlText w:val="%1."/>
      <w:lvlJc w:val="left"/>
      <w:pPr>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1">
    <w:nsid w:val="74B52704"/>
    <w:multiLevelType w:val="hybridMultilevel"/>
    <w:tmpl w:val="0AA23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7A0F7563"/>
    <w:multiLevelType w:val="multilevel"/>
    <w:tmpl w:val="FBC4555C"/>
    <w:lvl w:ilvl="0">
      <w:start w:val="1"/>
      <w:numFmt w:val="lowerLetter"/>
      <w:lvlText w:val="%1."/>
      <w:lvlJc w:val="left"/>
      <w:pPr>
        <w:ind w:left="720" w:hanging="720"/>
      </w:pPr>
      <w:rPr>
        <w:rFonts w:hint="default"/>
      </w:rPr>
    </w:lvl>
    <w:lvl w:ilvl="1">
      <w:start w:val="1"/>
      <w:numFmt w:val="upperRoman"/>
      <w:lvlText w:val="%2."/>
      <w:lvlJc w:val="left"/>
      <w:pPr>
        <w:ind w:left="144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1">
    <w:nsid w:val="7B105795"/>
    <w:multiLevelType w:val="hybridMultilevel"/>
    <w:tmpl w:val="6D82A582"/>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16cid:durableId="100690205">
    <w:abstractNumId w:val="17"/>
  </w:num>
  <w:num w:numId="2" w16cid:durableId="1866018501">
    <w:abstractNumId w:val="11"/>
  </w:num>
  <w:num w:numId="3" w16cid:durableId="1437671105">
    <w:abstractNumId w:val="36"/>
  </w:num>
  <w:num w:numId="4" w16cid:durableId="207453712">
    <w:abstractNumId w:val="6"/>
  </w:num>
  <w:num w:numId="5" w16cid:durableId="122576307">
    <w:abstractNumId w:val="46"/>
  </w:num>
  <w:num w:numId="6" w16cid:durableId="2057654348">
    <w:abstractNumId w:val="31"/>
  </w:num>
  <w:num w:numId="7" w16cid:durableId="584537198">
    <w:abstractNumId w:val="49"/>
  </w:num>
  <w:num w:numId="8" w16cid:durableId="240063980">
    <w:abstractNumId w:val="25"/>
  </w:num>
  <w:num w:numId="9" w16cid:durableId="615671719">
    <w:abstractNumId w:val="45"/>
  </w:num>
  <w:num w:numId="10" w16cid:durableId="1766076261">
    <w:abstractNumId w:val="13"/>
  </w:num>
  <w:num w:numId="11" w16cid:durableId="237831357">
    <w:abstractNumId w:val="14"/>
  </w:num>
  <w:num w:numId="12" w16cid:durableId="123819738">
    <w:abstractNumId w:val="35"/>
  </w:num>
  <w:num w:numId="13" w16cid:durableId="1771663916">
    <w:abstractNumId w:val="8"/>
  </w:num>
  <w:num w:numId="14" w16cid:durableId="1705521309">
    <w:abstractNumId w:val="47"/>
  </w:num>
  <w:num w:numId="15" w16cid:durableId="900364948">
    <w:abstractNumId w:val="20"/>
  </w:num>
  <w:num w:numId="16" w16cid:durableId="1985113475">
    <w:abstractNumId w:val="39"/>
  </w:num>
  <w:num w:numId="17" w16cid:durableId="90977997">
    <w:abstractNumId w:val="18"/>
  </w:num>
  <w:num w:numId="18" w16cid:durableId="1713651624">
    <w:abstractNumId w:val="24"/>
  </w:num>
  <w:num w:numId="19" w16cid:durableId="1912733747">
    <w:abstractNumId w:val="3"/>
  </w:num>
  <w:num w:numId="20" w16cid:durableId="1579514233">
    <w:abstractNumId w:val="7"/>
  </w:num>
  <w:num w:numId="21" w16cid:durableId="1386678947">
    <w:abstractNumId w:val="21"/>
  </w:num>
  <w:num w:numId="22" w16cid:durableId="270167003">
    <w:abstractNumId w:val="22"/>
  </w:num>
  <w:num w:numId="23" w16cid:durableId="226845319">
    <w:abstractNumId w:val="9"/>
  </w:num>
  <w:num w:numId="24" w16cid:durableId="1845853365">
    <w:abstractNumId w:val="26"/>
  </w:num>
  <w:num w:numId="25" w16cid:durableId="14187156">
    <w:abstractNumId w:val="15"/>
  </w:num>
  <w:num w:numId="26" w16cid:durableId="1900359931">
    <w:abstractNumId w:val="48"/>
  </w:num>
  <w:num w:numId="27" w16cid:durableId="1236932547">
    <w:abstractNumId w:val="12"/>
  </w:num>
  <w:num w:numId="28" w16cid:durableId="1306155058">
    <w:abstractNumId w:val="19"/>
  </w:num>
  <w:num w:numId="29" w16cid:durableId="1988853128">
    <w:abstractNumId w:val="38"/>
  </w:num>
  <w:num w:numId="30" w16cid:durableId="456145970">
    <w:abstractNumId w:val="29"/>
  </w:num>
  <w:num w:numId="31" w16cid:durableId="1344476408">
    <w:abstractNumId w:val="40"/>
  </w:num>
  <w:num w:numId="32" w16cid:durableId="1021710252">
    <w:abstractNumId w:val="44"/>
  </w:num>
  <w:num w:numId="33" w16cid:durableId="1899197974">
    <w:abstractNumId w:val="4"/>
  </w:num>
  <w:num w:numId="34" w16cid:durableId="201091711">
    <w:abstractNumId w:val="23"/>
  </w:num>
  <w:num w:numId="35" w16cid:durableId="177038620">
    <w:abstractNumId w:val="42"/>
  </w:num>
  <w:num w:numId="36" w16cid:durableId="1101996804">
    <w:abstractNumId w:val="41"/>
  </w:num>
  <w:num w:numId="37" w16cid:durableId="863635612">
    <w:abstractNumId w:val="1"/>
  </w:num>
  <w:num w:numId="38" w16cid:durableId="1630891030">
    <w:abstractNumId w:val="0"/>
  </w:num>
  <w:num w:numId="39" w16cid:durableId="1882815001">
    <w:abstractNumId w:val="10"/>
  </w:num>
  <w:num w:numId="40" w16cid:durableId="661812778">
    <w:abstractNumId w:val="30"/>
  </w:num>
  <w:num w:numId="41" w16cid:durableId="1191066045">
    <w:abstractNumId w:val="2"/>
  </w:num>
  <w:num w:numId="42" w16cid:durableId="1929773251">
    <w:abstractNumId w:val="32"/>
  </w:num>
  <w:num w:numId="43" w16cid:durableId="2051958711">
    <w:abstractNumId w:val="43"/>
  </w:num>
  <w:num w:numId="44" w16cid:durableId="1222666922">
    <w:abstractNumId w:val="33"/>
  </w:num>
  <w:num w:numId="45" w16cid:durableId="89346689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BC"/>
    <w:rsid w:val="00001607"/>
    <w:rsid w:val="00001C3F"/>
    <w:rsid w:val="00002089"/>
    <w:rsid w:val="000022D4"/>
    <w:rsid w:val="00002DC3"/>
    <w:rsid w:val="00003DF9"/>
    <w:rsid w:val="00004358"/>
    <w:rsid w:val="00004ADB"/>
    <w:rsid w:val="00004C78"/>
    <w:rsid w:val="000053B5"/>
    <w:rsid w:val="000062F6"/>
    <w:rsid w:val="000065A7"/>
    <w:rsid w:val="00006A66"/>
    <w:rsid w:val="00007213"/>
    <w:rsid w:val="00007D42"/>
    <w:rsid w:val="00010143"/>
    <w:rsid w:val="000105A1"/>
    <w:rsid w:val="00010D75"/>
    <w:rsid w:val="00011127"/>
    <w:rsid w:val="00011132"/>
    <w:rsid w:val="000118E6"/>
    <w:rsid w:val="00011931"/>
    <w:rsid w:val="00011ED3"/>
    <w:rsid w:val="00012631"/>
    <w:rsid w:val="00014045"/>
    <w:rsid w:val="000140E3"/>
    <w:rsid w:val="0001496E"/>
    <w:rsid w:val="00014CDA"/>
    <w:rsid w:val="0001509F"/>
    <w:rsid w:val="00015967"/>
    <w:rsid w:val="000162C4"/>
    <w:rsid w:val="000162D6"/>
    <w:rsid w:val="00016E29"/>
    <w:rsid w:val="000178AD"/>
    <w:rsid w:val="00017C34"/>
    <w:rsid w:val="00017CEA"/>
    <w:rsid w:val="00017D0B"/>
    <w:rsid w:val="00020E89"/>
    <w:rsid w:val="00020EC0"/>
    <w:rsid w:val="0002126D"/>
    <w:rsid w:val="0002169F"/>
    <w:rsid w:val="00021800"/>
    <w:rsid w:val="000218A9"/>
    <w:rsid w:val="00021C90"/>
    <w:rsid w:val="000226CA"/>
    <w:rsid w:val="0002394C"/>
    <w:rsid w:val="0002443F"/>
    <w:rsid w:val="00024BB3"/>
    <w:rsid w:val="00024D4A"/>
    <w:rsid w:val="0002593A"/>
    <w:rsid w:val="00025B47"/>
    <w:rsid w:val="00025B71"/>
    <w:rsid w:val="0002615B"/>
    <w:rsid w:val="00026B84"/>
    <w:rsid w:val="00026EAD"/>
    <w:rsid w:val="000276C9"/>
    <w:rsid w:val="00027800"/>
    <w:rsid w:val="0003015E"/>
    <w:rsid w:val="000307C3"/>
    <w:rsid w:val="0003142B"/>
    <w:rsid w:val="00031ECE"/>
    <w:rsid w:val="00032879"/>
    <w:rsid w:val="00032BAE"/>
    <w:rsid w:val="00032DD8"/>
    <w:rsid w:val="0003342F"/>
    <w:rsid w:val="00033ACD"/>
    <w:rsid w:val="00033B84"/>
    <w:rsid w:val="00033DEC"/>
    <w:rsid w:val="000340A8"/>
    <w:rsid w:val="00034183"/>
    <w:rsid w:val="00034500"/>
    <w:rsid w:val="000348A1"/>
    <w:rsid w:val="0003609A"/>
    <w:rsid w:val="00036AC4"/>
    <w:rsid w:val="0003702E"/>
    <w:rsid w:val="0003762E"/>
    <w:rsid w:val="000376D3"/>
    <w:rsid w:val="00037AA1"/>
    <w:rsid w:val="00041112"/>
    <w:rsid w:val="0004124B"/>
    <w:rsid w:val="00042235"/>
    <w:rsid w:val="00042FF7"/>
    <w:rsid w:val="0004302A"/>
    <w:rsid w:val="00043B51"/>
    <w:rsid w:val="00043BAF"/>
    <w:rsid w:val="000454D3"/>
    <w:rsid w:val="00045A8A"/>
    <w:rsid w:val="00045C4C"/>
    <w:rsid w:val="00045DD2"/>
    <w:rsid w:val="00046E7F"/>
    <w:rsid w:val="00050192"/>
    <w:rsid w:val="000502A9"/>
    <w:rsid w:val="000507F9"/>
    <w:rsid w:val="00050F1E"/>
    <w:rsid w:val="0005177D"/>
    <w:rsid w:val="00051939"/>
    <w:rsid w:val="00051A7C"/>
    <w:rsid w:val="00052476"/>
    <w:rsid w:val="00052C75"/>
    <w:rsid w:val="000537AF"/>
    <w:rsid w:val="00053811"/>
    <w:rsid w:val="00053A02"/>
    <w:rsid w:val="000540D3"/>
    <w:rsid w:val="00054173"/>
    <w:rsid w:val="00054964"/>
    <w:rsid w:val="000551E1"/>
    <w:rsid w:val="00055E52"/>
    <w:rsid w:val="000568D7"/>
    <w:rsid w:val="00056ECA"/>
    <w:rsid w:val="0005793D"/>
    <w:rsid w:val="000607F7"/>
    <w:rsid w:val="00061662"/>
    <w:rsid w:val="00061D34"/>
    <w:rsid w:val="00063E22"/>
    <w:rsid w:val="00064C12"/>
    <w:rsid w:val="00064CF8"/>
    <w:rsid w:val="00064DA5"/>
    <w:rsid w:val="00065E25"/>
    <w:rsid w:val="0006719A"/>
    <w:rsid w:val="000701C3"/>
    <w:rsid w:val="00070BCB"/>
    <w:rsid w:val="0007103F"/>
    <w:rsid w:val="000710E2"/>
    <w:rsid w:val="00071327"/>
    <w:rsid w:val="000722AB"/>
    <w:rsid w:val="00072ABA"/>
    <w:rsid w:val="0007301A"/>
    <w:rsid w:val="00073E2E"/>
    <w:rsid w:val="0007463F"/>
    <w:rsid w:val="00074819"/>
    <w:rsid w:val="00074CE7"/>
    <w:rsid w:val="00075107"/>
    <w:rsid w:val="00076286"/>
    <w:rsid w:val="000764B2"/>
    <w:rsid w:val="00077B00"/>
    <w:rsid w:val="0008107E"/>
    <w:rsid w:val="0008136E"/>
    <w:rsid w:val="00082369"/>
    <w:rsid w:val="00083029"/>
    <w:rsid w:val="00083B93"/>
    <w:rsid w:val="00084237"/>
    <w:rsid w:val="000845D6"/>
    <w:rsid w:val="0008545B"/>
    <w:rsid w:val="0008672C"/>
    <w:rsid w:val="00086880"/>
    <w:rsid w:val="000868CF"/>
    <w:rsid w:val="00086B72"/>
    <w:rsid w:val="00086B86"/>
    <w:rsid w:val="00087616"/>
    <w:rsid w:val="00087D50"/>
    <w:rsid w:val="000901C5"/>
    <w:rsid w:val="0009049C"/>
    <w:rsid w:val="00090587"/>
    <w:rsid w:val="00090C02"/>
    <w:rsid w:val="000910F2"/>
    <w:rsid w:val="0009118A"/>
    <w:rsid w:val="00091979"/>
    <w:rsid w:val="00091B67"/>
    <w:rsid w:val="00091E30"/>
    <w:rsid w:val="00092A86"/>
    <w:rsid w:val="000932D6"/>
    <w:rsid w:val="00094499"/>
    <w:rsid w:val="00094853"/>
    <w:rsid w:val="0009498C"/>
    <w:rsid w:val="000950A6"/>
    <w:rsid w:val="00096E72"/>
    <w:rsid w:val="00097FD8"/>
    <w:rsid w:val="000A07E9"/>
    <w:rsid w:val="000A0B36"/>
    <w:rsid w:val="000A0FC2"/>
    <w:rsid w:val="000A1888"/>
    <w:rsid w:val="000A1959"/>
    <w:rsid w:val="000A2016"/>
    <w:rsid w:val="000A2573"/>
    <w:rsid w:val="000A2CA0"/>
    <w:rsid w:val="000A33F3"/>
    <w:rsid w:val="000A3566"/>
    <w:rsid w:val="000A44B5"/>
    <w:rsid w:val="000A452B"/>
    <w:rsid w:val="000A45A5"/>
    <w:rsid w:val="000A492D"/>
    <w:rsid w:val="000A4D06"/>
    <w:rsid w:val="000A54B7"/>
    <w:rsid w:val="000A5B2F"/>
    <w:rsid w:val="000A731A"/>
    <w:rsid w:val="000A778B"/>
    <w:rsid w:val="000A7D99"/>
    <w:rsid w:val="000A7EB9"/>
    <w:rsid w:val="000A7FDE"/>
    <w:rsid w:val="000B05BA"/>
    <w:rsid w:val="000B0D8D"/>
    <w:rsid w:val="000B1287"/>
    <w:rsid w:val="000B194E"/>
    <w:rsid w:val="000B2357"/>
    <w:rsid w:val="000B31FA"/>
    <w:rsid w:val="000B37DA"/>
    <w:rsid w:val="000B380B"/>
    <w:rsid w:val="000B3FB0"/>
    <w:rsid w:val="000B40CB"/>
    <w:rsid w:val="000B415C"/>
    <w:rsid w:val="000B4922"/>
    <w:rsid w:val="000B4FD6"/>
    <w:rsid w:val="000B52D9"/>
    <w:rsid w:val="000B5C8B"/>
    <w:rsid w:val="000B6156"/>
    <w:rsid w:val="000B6DFE"/>
    <w:rsid w:val="000B7E53"/>
    <w:rsid w:val="000C103E"/>
    <w:rsid w:val="000C1212"/>
    <w:rsid w:val="000C17FA"/>
    <w:rsid w:val="000C258F"/>
    <w:rsid w:val="000C33B2"/>
    <w:rsid w:val="000C3B04"/>
    <w:rsid w:val="000C45B6"/>
    <w:rsid w:val="000C45E7"/>
    <w:rsid w:val="000C48BC"/>
    <w:rsid w:val="000C4E15"/>
    <w:rsid w:val="000C5643"/>
    <w:rsid w:val="000C64A7"/>
    <w:rsid w:val="000C6758"/>
    <w:rsid w:val="000C7160"/>
    <w:rsid w:val="000C7616"/>
    <w:rsid w:val="000C7ADE"/>
    <w:rsid w:val="000C7B16"/>
    <w:rsid w:val="000C7E66"/>
    <w:rsid w:val="000D11E1"/>
    <w:rsid w:val="000D1238"/>
    <w:rsid w:val="000D26E6"/>
    <w:rsid w:val="000D27F1"/>
    <w:rsid w:val="000D2BB7"/>
    <w:rsid w:val="000D3D4C"/>
    <w:rsid w:val="000D4061"/>
    <w:rsid w:val="000D482F"/>
    <w:rsid w:val="000D4D15"/>
    <w:rsid w:val="000D53DC"/>
    <w:rsid w:val="000D566F"/>
    <w:rsid w:val="000D6CF8"/>
    <w:rsid w:val="000D7151"/>
    <w:rsid w:val="000D732E"/>
    <w:rsid w:val="000D778D"/>
    <w:rsid w:val="000E0D13"/>
    <w:rsid w:val="000E0DFE"/>
    <w:rsid w:val="000E0F14"/>
    <w:rsid w:val="000E0FC2"/>
    <w:rsid w:val="000E132A"/>
    <w:rsid w:val="000E2287"/>
    <w:rsid w:val="000E30A2"/>
    <w:rsid w:val="000E419B"/>
    <w:rsid w:val="000E47E0"/>
    <w:rsid w:val="000E4F52"/>
    <w:rsid w:val="000E5679"/>
    <w:rsid w:val="000E59CC"/>
    <w:rsid w:val="000E6928"/>
    <w:rsid w:val="000E7B8C"/>
    <w:rsid w:val="000F000E"/>
    <w:rsid w:val="000F0645"/>
    <w:rsid w:val="000F0A8D"/>
    <w:rsid w:val="000F0D45"/>
    <w:rsid w:val="000F112E"/>
    <w:rsid w:val="000F197F"/>
    <w:rsid w:val="000F1B63"/>
    <w:rsid w:val="000F1C8B"/>
    <w:rsid w:val="000F1D41"/>
    <w:rsid w:val="000F22F3"/>
    <w:rsid w:val="000F277F"/>
    <w:rsid w:val="000F305E"/>
    <w:rsid w:val="000F37A6"/>
    <w:rsid w:val="000F3AC9"/>
    <w:rsid w:val="000F40E3"/>
    <w:rsid w:val="000F4C2E"/>
    <w:rsid w:val="000F4EB8"/>
    <w:rsid w:val="000F5765"/>
    <w:rsid w:val="000F5ED9"/>
    <w:rsid w:val="000F7709"/>
    <w:rsid w:val="001008F6"/>
    <w:rsid w:val="0010147E"/>
    <w:rsid w:val="00101806"/>
    <w:rsid w:val="0010185C"/>
    <w:rsid w:val="00101D7C"/>
    <w:rsid w:val="00101E85"/>
    <w:rsid w:val="00102A46"/>
    <w:rsid w:val="00102E2A"/>
    <w:rsid w:val="00104428"/>
    <w:rsid w:val="001049CB"/>
    <w:rsid w:val="00104F9F"/>
    <w:rsid w:val="001050DB"/>
    <w:rsid w:val="001055D7"/>
    <w:rsid w:val="00105CD9"/>
    <w:rsid w:val="00105D55"/>
    <w:rsid w:val="0010618A"/>
    <w:rsid w:val="001065D3"/>
    <w:rsid w:val="00106D0A"/>
    <w:rsid w:val="0010768A"/>
    <w:rsid w:val="001077F1"/>
    <w:rsid w:val="0010784B"/>
    <w:rsid w:val="00107DA4"/>
    <w:rsid w:val="00111263"/>
    <w:rsid w:val="00112C00"/>
    <w:rsid w:val="00112F92"/>
    <w:rsid w:val="001135ED"/>
    <w:rsid w:val="001137A5"/>
    <w:rsid w:val="00113CCA"/>
    <w:rsid w:val="001156DB"/>
    <w:rsid w:val="00115946"/>
    <w:rsid w:val="001161BC"/>
    <w:rsid w:val="001163CC"/>
    <w:rsid w:val="0011682F"/>
    <w:rsid w:val="00116E3B"/>
    <w:rsid w:val="00117756"/>
    <w:rsid w:val="00120533"/>
    <w:rsid w:val="0012136F"/>
    <w:rsid w:val="00121475"/>
    <w:rsid w:val="00121F6C"/>
    <w:rsid w:val="00122075"/>
    <w:rsid w:val="00124D65"/>
    <w:rsid w:val="001264E3"/>
    <w:rsid w:val="00126582"/>
    <w:rsid w:val="0012745B"/>
    <w:rsid w:val="00127D45"/>
    <w:rsid w:val="001306BA"/>
    <w:rsid w:val="00130E6A"/>
    <w:rsid w:val="00131762"/>
    <w:rsid w:val="00131CCD"/>
    <w:rsid w:val="001323FC"/>
    <w:rsid w:val="0013315B"/>
    <w:rsid w:val="00133AED"/>
    <w:rsid w:val="00133CC2"/>
    <w:rsid w:val="001344B2"/>
    <w:rsid w:val="0013451B"/>
    <w:rsid w:val="001347B5"/>
    <w:rsid w:val="00134D9B"/>
    <w:rsid w:val="001353CF"/>
    <w:rsid w:val="00135447"/>
    <w:rsid w:val="00135894"/>
    <w:rsid w:val="00135E31"/>
    <w:rsid w:val="00135E68"/>
    <w:rsid w:val="00136C5D"/>
    <w:rsid w:val="00137205"/>
    <w:rsid w:val="00137508"/>
    <w:rsid w:val="00141BD0"/>
    <w:rsid w:val="00141F25"/>
    <w:rsid w:val="00142350"/>
    <w:rsid w:val="001434DA"/>
    <w:rsid w:val="0014400D"/>
    <w:rsid w:val="0014619B"/>
    <w:rsid w:val="00146460"/>
    <w:rsid w:val="00147B61"/>
    <w:rsid w:val="00150311"/>
    <w:rsid w:val="00150C51"/>
    <w:rsid w:val="00150DA9"/>
    <w:rsid w:val="001516D0"/>
    <w:rsid w:val="00151BE1"/>
    <w:rsid w:val="00151F63"/>
    <w:rsid w:val="0015273D"/>
    <w:rsid w:val="0015284C"/>
    <w:rsid w:val="00152FD1"/>
    <w:rsid w:val="001536D3"/>
    <w:rsid w:val="001542AC"/>
    <w:rsid w:val="001547AF"/>
    <w:rsid w:val="00155051"/>
    <w:rsid w:val="0015542C"/>
    <w:rsid w:val="001556A1"/>
    <w:rsid w:val="00155D33"/>
    <w:rsid w:val="0015647D"/>
    <w:rsid w:val="001567A1"/>
    <w:rsid w:val="001567E4"/>
    <w:rsid w:val="001574A6"/>
    <w:rsid w:val="00160441"/>
    <w:rsid w:val="0016164D"/>
    <w:rsid w:val="00162744"/>
    <w:rsid w:val="00163774"/>
    <w:rsid w:val="001638E6"/>
    <w:rsid w:val="00163C19"/>
    <w:rsid w:val="00163E24"/>
    <w:rsid w:val="001641F1"/>
    <w:rsid w:val="0016502E"/>
    <w:rsid w:val="00165062"/>
    <w:rsid w:val="00165133"/>
    <w:rsid w:val="0016515A"/>
    <w:rsid w:val="00165D82"/>
    <w:rsid w:val="00165F0E"/>
    <w:rsid w:val="00166951"/>
    <w:rsid w:val="00166FC5"/>
    <w:rsid w:val="001673F7"/>
    <w:rsid w:val="001678FF"/>
    <w:rsid w:val="00167E79"/>
    <w:rsid w:val="001706A2"/>
    <w:rsid w:val="00170D9F"/>
    <w:rsid w:val="001712D4"/>
    <w:rsid w:val="00171764"/>
    <w:rsid w:val="00171A22"/>
    <w:rsid w:val="00171C55"/>
    <w:rsid w:val="00171CDA"/>
    <w:rsid w:val="00171D32"/>
    <w:rsid w:val="0017258B"/>
    <w:rsid w:val="00172A1F"/>
    <w:rsid w:val="00174260"/>
    <w:rsid w:val="001747FA"/>
    <w:rsid w:val="00174B3E"/>
    <w:rsid w:val="00174C98"/>
    <w:rsid w:val="00175978"/>
    <w:rsid w:val="001768E6"/>
    <w:rsid w:val="001774B1"/>
    <w:rsid w:val="00177BBC"/>
    <w:rsid w:val="00177CEB"/>
    <w:rsid w:val="00177E88"/>
    <w:rsid w:val="0018160E"/>
    <w:rsid w:val="00181C11"/>
    <w:rsid w:val="00182078"/>
    <w:rsid w:val="00182B53"/>
    <w:rsid w:val="00182B91"/>
    <w:rsid w:val="00182BD2"/>
    <w:rsid w:val="00183185"/>
    <w:rsid w:val="00184219"/>
    <w:rsid w:val="001850A2"/>
    <w:rsid w:val="001857CB"/>
    <w:rsid w:val="001863F6"/>
    <w:rsid w:val="00186A78"/>
    <w:rsid w:val="00187336"/>
    <w:rsid w:val="00187500"/>
    <w:rsid w:val="00187A50"/>
    <w:rsid w:val="00187A89"/>
    <w:rsid w:val="00190281"/>
    <w:rsid w:val="001908B0"/>
    <w:rsid w:val="00191487"/>
    <w:rsid w:val="00191BC2"/>
    <w:rsid w:val="00191ED3"/>
    <w:rsid w:val="001925BC"/>
    <w:rsid w:val="00192668"/>
    <w:rsid w:val="00192E04"/>
    <w:rsid w:val="00193754"/>
    <w:rsid w:val="001948C5"/>
    <w:rsid w:val="00194A10"/>
    <w:rsid w:val="001960AC"/>
    <w:rsid w:val="00196A25"/>
    <w:rsid w:val="00197C45"/>
    <w:rsid w:val="001A1075"/>
    <w:rsid w:val="001A1154"/>
    <w:rsid w:val="001A2209"/>
    <w:rsid w:val="001A220C"/>
    <w:rsid w:val="001A2AA8"/>
    <w:rsid w:val="001A43F8"/>
    <w:rsid w:val="001A5216"/>
    <w:rsid w:val="001A5772"/>
    <w:rsid w:val="001A5AAC"/>
    <w:rsid w:val="001A5D19"/>
    <w:rsid w:val="001B0CD3"/>
    <w:rsid w:val="001B1728"/>
    <w:rsid w:val="001B173B"/>
    <w:rsid w:val="001B1B23"/>
    <w:rsid w:val="001B1B5E"/>
    <w:rsid w:val="001B1BFE"/>
    <w:rsid w:val="001B1D3E"/>
    <w:rsid w:val="001B20B9"/>
    <w:rsid w:val="001B24BC"/>
    <w:rsid w:val="001B2CEF"/>
    <w:rsid w:val="001B3DE1"/>
    <w:rsid w:val="001B49E7"/>
    <w:rsid w:val="001B50C6"/>
    <w:rsid w:val="001B5BA1"/>
    <w:rsid w:val="001B5BA2"/>
    <w:rsid w:val="001B622C"/>
    <w:rsid w:val="001B6664"/>
    <w:rsid w:val="001B6ECA"/>
    <w:rsid w:val="001B731D"/>
    <w:rsid w:val="001B7C9D"/>
    <w:rsid w:val="001C1598"/>
    <w:rsid w:val="001C1C8E"/>
    <w:rsid w:val="001C2444"/>
    <w:rsid w:val="001C307C"/>
    <w:rsid w:val="001C415B"/>
    <w:rsid w:val="001C531F"/>
    <w:rsid w:val="001C5699"/>
    <w:rsid w:val="001C57A9"/>
    <w:rsid w:val="001C584E"/>
    <w:rsid w:val="001C5DC2"/>
    <w:rsid w:val="001C6347"/>
    <w:rsid w:val="001C737F"/>
    <w:rsid w:val="001C7588"/>
    <w:rsid w:val="001D0D36"/>
    <w:rsid w:val="001D165B"/>
    <w:rsid w:val="001D3261"/>
    <w:rsid w:val="001D362B"/>
    <w:rsid w:val="001D37B3"/>
    <w:rsid w:val="001D3F98"/>
    <w:rsid w:val="001D4E14"/>
    <w:rsid w:val="001D51C7"/>
    <w:rsid w:val="001D5378"/>
    <w:rsid w:val="001D5A52"/>
    <w:rsid w:val="001D645C"/>
    <w:rsid w:val="001D65C8"/>
    <w:rsid w:val="001D7201"/>
    <w:rsid w:val="001D7287"/>
    <w:rsid w:val="001E009D"/>
    <w:rsid w:val="001E05EA"/>
    <w:rsid w:val="001E1564"/>
    <w:rsid w:val="001E1F40"/>
    <w:rsid w:val="001E2B45"/>
    <w:rsid w:val="001E2CCA"/>
    <w:rsid w:val="001E3AC6"/>
    <w:rsid w:val="001E473B"/>
    <w:rsid w:val="001E4DB3"/>
    <w:rsid w:val="001E4ECC"/>
    <w:rsid w:val="001E5440"/>
    <w:rsid w:val="001E59D3"/>
    <w:rsid w:val="001E65D3"/>
    <w:rsid w:val="001F0854"/>
    <w:rsid w:val="001F08F2"/>
    <w:rsid w:val="001F0D74"/>
    <w:rsid w:val="001F0DD8"/>
    <w:rsid w:val="001F0E08"/>
    <w:rsid w:val="001F104E"/>
    <w:rsid w:val="001F180A"/>
    <w:rsid w:val="001F1F71"/>
    <w:rsid w:val="001F240A"/>
    <w:rsid w:val="001F24ED"/>
    <w:rsid w:val="001F2B5F"/>
    <w:rsid w:val="001F2C13"/>
    <w:rsid w:val="001F3409"/>
    <w:rsid w:val="001F3440"/>
    <w:rsid w:val="001F3698"/>
    <w:rsid w:val="001F38EC"/>
    <w:rsid w:val="001F43AD"/>
    <w:rsid w:val="001F4852"/>
    <w:rsid w:val="001F5485"/>
    <w:rsid w:val="001F658E"/>
    <w:rsid w:val="001F6BC1"/>
    <w:rsid w:val="001F7CC7"/>
    <w:rsid w:val="00200361"/>
    <w:rsid w:val="002003C3"/>
    <w:rsid w:val="00200CD8"/>
    <w:rsid w:val="002010F0"/>
    <w:rsid w:val="00202F81"/>
    <w:rsid w:val="0020346F"/>
    <w:rsid w:val="00203480"/>
    <w:rsid w:val="00203486"/>
    <w:rsid w:val="002037B8"/>
    <w:rsid w:val="00203AD1"/>
    <w:rsid w:val="0020428A"/>
    <w:rsid w:val="00204B3E"/>
    <w:rsid w:val="00204F75"/>
    <w:rsid w:val="002056DD"/>
    <w:rsid w:val="002063C6"/>
    <w:rsid w:val="0020658F"/>
    <w:rsid w:val="00206EE9"/>
    <w:rsid w:val="00207692"/>
    <w:rsid w:val="002076F9"/>
    <w:rsid w:val="0020784F"/>
    <w:rsid w:val="002079E6"/>
    <w:rsid w:val="002101BF"/>
    <w:rsid w:val="00211970"/>
    <w:rsid w:val="002119D2"/>
    <w:rsid w:val="00211B49"/>
    <w:rsid w:val="00212E58"/>
    <w:rsid w:val="00212F54"/>
    <w:rsid w:val="00213E8F"/>
    <w:rsid w:val="00215B36"/>
    <w:rsid w:val="00216742"/>
    <w:rsid w:val="00216A51"/>
    <w:rsid w:val="00217825"/>
    <w:rsid w:val="00217C55"/>
    <w:rsid w:val="00220984"/>
    <w:rsid w:val="00220FB9"/>
    <w:rsid w:val="002217F0"/>
    <w:rsid w:val="00221DFF"/>
    <w:rsid w:val="00221E44"/>
    <w:rsid w:val="00221F06"/>
    <w:rsid w:val="00222F34"/>
    <w:rsid w:val="00222FC2"/>
    <w:rsid w:val="002230B1"/>
    <w:rsid w:val="00223922"/>
    <w:rsid w:val="00223944"/>
    <w:rsid w:val="00223C92"/>
    <w:rsid w:val="00224093"/>
    <w:rsid w:val="00224BE2"/>
    <w:rsid w:val="00224D9B"/>
    <w:rsid w:val="00224EF1"/>
    <w:rsid w:val="00224EFF"/>
    <w:rsid w:val="002251AC"/>
    <w:rsid w:val="00225528"/>
    <w:rsid w:val="00225B85"/>
    <w:rsid w:val="00226A5F"/>
    <w:rsid w:val="00226D48"/>
    <w:rsid w:val="0022766C"/>
    <w:rsid w:val="0023085A"/>
    <w:rsid w:val="00230A35"/>
    <w:rsid w:val="00231BA1"/>
    <w:rsid w:val="00231CF4"/>
    <w:rsid w:val="00231DFF"/>
    <w:rsid w:val="00232718"/>
    <w:rsid w:val="00232889"/>
    <w:rsid w:val="00232904"/>
    <w:rsid w:val="00232A24"/>
    <w:rsid w:val="00232D3A"/>
    <w:rsid w:val="00232EF1"/>
    <w:rsid w:val="002332D1"/>
    <w:rsid w:val="00233365"/>
    <w:rsid w:val="002349EF"/>
    <w:rsid w:val="00240224"/>
    <w:rsid w:val="00240230"/>
    <w:rsid w:val="00240650"/>
    <w:rsid w:val="00240786"/>
    <w:rsid w:val="0024150D"/>
    <w:rsid w:val="002418C9"/>
    <w:rsid w:val="00241B32"/>
    <w:rsid w:val="00241B92"/>
    <w:rsid w:val="00242B14"/>
    <w:rsid w:val="002433FF"/>
    <w:rsid w:val="002446ED"/>
    <w:rsid w:val="00244844"/>
    <w:rsid w:val="0024499F"/>
    <w:rsid w:val="00245BF8"/>
    <w:rsid w:val="00246E67"/>
    <w:rsid w:val="00246E8D"/>
    <w:rsid w:val="0025078E"/>
    <w:rsid w:val="0025140C"/>
    <w:rsid w:val="002517F6"/>
    <w:rsid w:val="00251B57"/>
    <w:rsid w:val="00251E82"/>
    <w:rsid w:val="002526AE"/>
    <w:rsid w:val="002526CB"/>
    <w:rsid w:val="00252DA8"/>
    <w:rsid w:val="002535C3"/>
    <w:rsid w:val="002544E2"/>
    <w:rsid w:val="00254535"/>
    <w:rsid w:val="0025478E"/>
    <w:rsid w:val="00254D6A"/>
    <w:rsid w:val="00255F38"/>
    <w:rsid w:val="0025672F"/>
    <w:rsid w:val="00256EE1"/>
    <w:rsid w:val="00256F44"/>
    <w:rsid w:val="002576AC"/>
    <w:rsid w:val="00257BBE"/>
    <w:rsid w:val="00260DAA"/>
    <w:rsid w:val="002617E4"/>
    <w:rsid w:val="002618B9"/>
    <w:rsid w:val="0026199A"/>
    <w:rsid w:val="00261B35"/>
    <w:rsid w:val="0026233A"/>
    <w:rsid w:val="002629CA"/>
    <w:rsid w:val="002648EE"/>
    <w:rsid w:val="00264C41"/>
    <w:rsid w:val="00264E5D"/>
    <w:rsid w:val="002658F8"/>
    <w:rsid w:val="00265C97"/>
    <w:rsid w:val="00265EF8"/>
    <w:rsid w:val="00266C6E"/>
    <w:rsid w:val="00267D34"/>
    <w:rsid w:val="00267F81"/>
    <w:rsid w:val="00270310"/>
    <w:rsid w:val="00270D26"/>
    <w:rsid w:val="00271109"/>
    <w:rsid w:val="002720AD"/>
    <w:rsid w:val="00272661"/>
    <w:rsid w:val="00273049"/>
    <w:rsid w:val="00273AAC"/>
    <w:rsid w:val="002748CB"/>
    <w:rsid w:val="00274A64"/>
    <w:rsid w:val="00274D41"/>
    <w:rsid w:val="00275E6D"/>
    <w:rsid w:val="002761F0"/>
    <w:rsid w:val="002763AA"/>
    <w:rsid w:val="00277325"/>
    <w:rsid w:val="00280251"/>
    <w:rsid w:val="00281522"/>
    <w:rsid w:val="002820E0"/>
    <w:rsid w:val="00282105"/>
    <w:rsid w:val="00282867"/>
    <w:rsid w:val="00282D74"/>
    <w:rsid w:val="00282F26"/>
    <w:rsid w:val="002831C2"/>
    <w:rsid w:val="00283855"/>
    <w:rsid w:val="002839C4"/>
    <w:rsid w:val="0028517C"/>
    <w:rsid w:val="002856F0"/>
    <w:rsid w:val="00285820"/>
    <w:rsid w:val="00285D41"/>
    <w:rsid w:val="002864D7"/>
    <w:rsid w:val="0028751A"/>
    <w:rsid w:val="0029026C"/>
    <w:rsid w:val="00291328"/>
    <w:rsid w:val="002913B5"/>
    <w:rsid w:val="00291B12"/>
    <w:rsid w:val="00291E3E"/>
    <w:rsid w:val="00292568"/>
    <w:rsid w:val="0029318D"/>
    <w:rsid w:val="002933E4"/>
    <w:rsid w:val="002937C3"/>
    <w:rsid w:val="00293919"/>
    <w:rsid w:val="00293F72"/>
    <w:rsid w:val="00293FF1"/>
    <w:rsid w:val="002947E7"/>
    <w:rsid w:val="00294954"/>
    <w:rsid w:val="00294ACB"/>
    <w:rsid w:val="00295332"/>
    <w:rsid w:val="002954D3"/>
    <w:rsid w:val="00296101"/>
    <w:rsid w:val="00296A75"/>
    <w:rsid w:val="002976DC"/>
    <w:rsid w:val="002A09B1"/>
    <w:rsid w:val="002A0B4A"/>
    <w:rsid w:val="002A0E39"/>
    <w:rsid w:val="002A1162"/>
    <w:rsid w:val="002A1E3A"/>
    <w:rsid w:val="002A1F74"/>
    <w:rsid w:val="002A277E"/>
    <w:rsid w:val="002A28A6"/>
    <w:rsid w:val="002A299C"/>
    <w:rsid w:val="002A3DD8"/>
    <w:rsid w:val="002A3DE3"/>
    <w:rsid w:val="002A3EE5"/>
    <w:rsid w:val="002A3EE9"/>
    <w:rsid w:val="002A42D1"/>
    <w:rsid w:val="002A474F"/>
    <w:rsid w:val="002A499D"/>
    <w:rsid w:val="002A518F"/>
    <w:rsid w:val="002A6470"/>
    <w:rsid w:val="002A6688"/>
    <w:rsid w:val="002A6BB7"/>
    <w:rsid w:val="002A75C0"/>
    <w:rsid w:val="002B018C"/>
    <w:rsid w:val="002B029F"/>
    <w:rsid w:val="002B0CA8"/>
    <w:rsid w:val="002B1320"/>
    <w:rsid w:val="002B157D"/>
    <w:rsid w:val="002B1858"/>
    <w:rsid w:val="002B28CE"/>
    <w:rsid w:val="002B2CCE"/>
    <w:rsid w:val="002B2E76"/>
    <w:rsid w:val="002B315F"/>
    <w:rsid w:val="002B33B9"/>
    <w:rsid w:val="002B4716"/>
    <w:rsid w:val="002B48A9"/>
    <w:rsid w:val="002B4B0D"/>
    <w:rsid w:val="002B53B1"/>
    <w:rsid w:val="002B5899"/>
    <w:rsid w:val="002B5953"/>
    <w:rsid w:val="002B5C46"/>
    <w:rsid w:val="002B635E"/>
    <w:rsid w:val="002B6777"/>
    <w:rsid w:val="002B6859"/>
    <w:rsid w:val="002B6EA8"/>
    <w:rsid w:val="002C017E"/>
    <w:rsid w:val="002C0256"/>
    <w:rsid w:val="002C095B"/>
    <w:rsid w:val="002C13CC"/>
    <w:rsid w:val="002C1DFE"/>
    <w:rsid w:val="002C2A7F"/>
    <w:rsid w:val="002C2F78"/>
    <w:rsid w:val="002C31A0"/>
    <w:rsid w:val="002C3968"/>
    <w:rsid w:val="002C40BB"/>
    <w:rsid w:val="002C46E7"/>
    <w:rsid w:val="002C4AC8"/>
    <w:rsid w:val="002C4FFC"/>
    <w:rsid w:val="002C548E"/>
    <w:rsid w:val="002C6778"/>
    <w:rsid w:val="002C6D37"/>
    <w:rsid w:val="002C6F35"/>
    <w:rsid w:val="002C7087"/>
    <w:rsid w:val="002C7730"/>
    <w:rsid w:val="002D027C"/>
    <w:rsid w:val="002D174E"/>
    <w:rsid w:val="002D214E"/>
    <w:rsid w:val="002D21DA"/>
    <w:rsid w:val="002D2238"/>
    <w:rsid w:val="002D2262"/>
    <w:rsid w:val="002D3718"/>
    <w:rsid w:val="002D3C07"/>
    <w:rsid w:val="002D3C74"/>
    <w:rsid w:val="002D3F08"/>
    <w:rsid w:val="002D4515"/>
    <w:rsid w:val="002D5138"/>
    <w:rsid w:val="002D5305"/>
    <w:rsid w:val="002D604E"/>
    <w:rsid w:val="002D641C"/>
    <w:rsid w:val="002D6822"/>
    <w:rsid w:val="002D69E3"/>
    <w:rsid w:val="002D69F3"/>
    <w:rsid w:val="002D7014"/>
    <w:rsid w:val="002E00FD"/>
    <w:rsid w:val="002E014B"/>
    <w:rsid w:val="002E0287"/>
    <w:rsid w:val="002E08C8"/>
    <w:rsid w:val="002E0A60"/>
    <w:rsid w:val="002E0F5B"/>
    <w:rsid w:val="002E10C4"/>
    <w:rsid w:val="002E131A"/>
    <w:rsid w:val="002E141C"/>
    <w:rsid w:val="002E165E"/>
    <w:rsid w:val="002E1785"/>
    <w:rsid w:val="002E20B4"/>
    <w:rsid w:val="002E28CE"/>
    <w:rsid w:val="002E316A"/>
    <w:rsid w:val="002E3331"/>
    <w:rsid w:val="002E4478"/>
    <w:rsid w:val="002E5A8D"/>
    <w:rsid w:val="002E620F"/>
    <w:rsid w:val="002E63BE"/>
    <w:rsid w:val="002E7064"/>
    <w:rsid w:val="002E7946"/>
    <w:rsid w:val="002E7D1C"/>
    <w:rsid w:val="002E7E07"/>
    <w:rsid w:val="002F0B56"/>
    <w:rsid w:val="002F0F83"/>
    <w:rsid w:val="002F1511"/>
    <w:rsid w:val="002F1799"/>
    <w:rsid w:val="002F1B33"/>
    <w:rsid w:val="002F2368"/>
    <w:rsid w:val="002F2676"/>
    <w:rsid w:val="002F2ABD"/>
    <w:rsid w:val="002F3676"/>
    <w:rsid w:val="002F3C25"/>
    <w:rsid w:val="002F3DFA"/>
    <w:rsid w:val="002F4724"/>
    <w:rsid w:val="002F4ABE"/>
    <w:rsid w:val="002F552B"/>
    <w:rsid w:val="002F61EE"/>
    <w:rsid w:val="002F6481"/>
    <w:rsid w:val="002F7478"/>
    <w:rsid w:val="002F7816"/>
    <w:rsid w:val="002F7E7E"/>
    <w:rsid w:val="0030066E"/>
    <w:rsid w:val="00300E4F"/>
    <w:rsid w:val="003024B9"/>
    <w:rsid w:val="003028B0"/>
    <w:rsid w:val="00302BAD"/>
    <w:rsid w:val="00302CA6"/>
    <w:rsid w:val="0030338B"/>
    <w:rsid w:val="00303E49"/>
    <w:rsid w:val="00304617"/>
    <w:rsid w:val="003049FA"/>
    <w:rsid w:val="0030523B"/>
    <w:rsid w:val="003054AB"/>
    <w:rsid w:val="0030581B"/>
    <w:rsid w:val="00305976"/>
    <w:rsid w:val="003065C5"/>
    <w:rsid w:val="003068BB"/>
    <w:rsid w:val="00307A84"/>
    <w:rsid w:val="003102F0"/>
    <w:rsid w:val="0031092B"/>
    <w:rsid w:val="00310ED1"/>
    <w:rsid w:val="0031132C"/>
    <w:rsid w:val="0031222A"/>
    <w:rsid w:val="0031264F"/>
    <w:rsid w:val="003129CF"/>
    <w:rsid w:val="00312D84"/>
    <w:rsid w:val="00312FCA"/>
    <w:rsid w:val="0031305D"/>
    <w:rsid w:val="0031349E"/>
    <w:rsid w:val="00313F8F"/>
    <w:rsid w:val="00314318"/>
    <w:rsid w:val="0031500C"/>
    <w:rsid w:val="0031500D"/>
    <w:rsid w:val="00315764"/>
    <w:rsid w:val="0031580B"/>
    <w:rsid w:val="00315CA6"/>
    <w:rsid w:val="00316A32"/>
    <w:rsid w:val="003175D9"/>
    <w:rsid w:val="00320D80"/>
    <w:rsid w:val="00321827"/>
    <w:rsid w:val="00321E63"/>
    <w:rsid w:val="00322628"/>
    <w:rsid w:val="003226B0"/>
    <w:rsid w:val="00323BCE"/>
    <w:rsid w:val="00323F7F"/>
    <w:rsid w:val="00324204"/>
    <w:rsid w:val="0032464F"/>
    <w:rsid w:val="00324C3E"/>
    <w:rsid w:val="00324DDA"/>
    <w:rsid w:val="00324E26"/>
    <w:rsid w:val="0032535E"/>
    <w:rsid w:val="00325F16"/>
    <w:rsid w:val="003268F7"/>
    <w:rsid w:val="00326C5D"/>
    <w:rsid w:val="003270A8"/>
    <w:rsid w:val="00327487"/>
    <w:rsid w:val="00327B1F"/>
    <w:rsid w:val="00327C32"/>
    <w:rsid w:val="00330F36"/>
    <w:rsid w:val="00330F4E"/>
    <w:rsid w:val="00331410"/>
    <w:rsid w:val="0033304F"/>
    <w:rsid w:val="003336D7"/>
    <w:rsid w:val="00333968"/>
    <w:rsid w:val="00333A05"/>
    <w:rsid w:val="00334A0D"/>
    <w:rsid w:val="00334B35"/>
    <w:rsid w:val="00334D17"/>
    <w:rsid w:val="00335238"/>
    <w:rsid w:val="00335EED"/>
    <w:rsid w:val="003373C7"/>
    <w:rsid w:val="00337884"/>
    <w:rsid w:val="00337D87"/>
    <w:rsid w:val="00340431"/>
    <w:rsid w:val="003405B6"/>
    <w:rsid w:val="003406FB"/>
    <w:rsid w:val="00340F7F"/>
    <w:rsid w:val="00341A3F"/>
    <w:rsid w:val="003429D8"/>
    <w:rsid w:val="00342D71"/>
    <w:rsid w:val="00342EB1"/>
    <w:rsid w:val="0034353F"/>
    <w:rsid w:val="00343EAD"/>
    <w:rsid w:val="00344134"/>
    <w:rsid w:val="003442A7"/>
    <w:rsid w:val="0034460F"/>
    <w:rsid w:val="00345693"/>
    <w:rsid w:val="00345F56"/>
    <w:rsid w:val="00346051"/>
    <w:rsid w:val="00346544"/>
    <w:rsid w:val="003476E8"/>
    <w:rsid w:val="00347D5F"/>
    <w:rsid w:val="00347E80"/>
    <w:rsid w:val="00350739"/>
    <w:rsid w:val="00350A2C"/>
    <w:rsid w:val="00350F0D"/>
    <w:rsid w:val="00351494"/>
    <w:rsid w:val="003515B0"/>
    <w:rsid w:val="00352407"/>
    <w:rsid w:val="003524D8"/>
    <w:rsid w:val="00352596"/>
    <w:rsid w:val="00352EFA"/>
    <w:rsid w:val="00354042"/>
    <w:rsid w:val="0035494F"/>
    <w:rsid w:val="00354F2E"/>
    <w:rsid w:val="0035599F"/>
    <w:rsid w:val="00355D1E"/>
    <w:rsid w:val="00356A16"/>
    <w:rsid w:val="00357AF7"/>
    <w:rsid w:val="00357F48"/>
    <w:rsid w:val="003606F6"/>
    <w:rsid w:val="0036139B"/>
    <w:rsid w:val="00362910"/>
    <w:rsid w:val="00363482"/>
    <w:rsid w:val="00363FA5"/>
    <w:rsid w:val="0036472F"/>
    <w:rsid w:val="00364E26"/>
    <w:rsid w:val="003667EF"/>
    <w:rsid w:val="00367241"/>
    <w:rsid w:val="0037054D"/>
    <w:rsid w:val="003705EF"/>
    <w:rsid w:val="00370855"/>
    <w:rsid w:val="003724EB"/>
    <w:rsid w:val="003728DF"/>
    <w:rsid w:val="00372AA4"/>
    <w:rsid w:val="00373A22"/>
    <w:rsid w:val="0037404A"/>
    <w:rsid w:val="003748DE"/>
    <w:rsid w:val="003752C5"/>
    <w:rsid w:val="003765E4"/>
    <w:rsid w:val="00376D3A"/>
    <w:rsid w:val="00376DC4"/>
    <w:rsid w:val="0037718E"/>
    <w:rsid w:val="003779A6"/>
    <w:rsid w:val="00380068"/>
    <w:rsid w:val="00380881"/>
    <w:rsid w:val="00381565"/>
    <w:rsid w:val="00381CC1"/>
    <w:rsid w:val="00381EC0"/>
    <w:rsid w:val="00382CD1"/>
    <w:rsid w:val="00383BA6"/>
    <w:rsid w:val="00383D43"/>
    <w:rsid w:val="00383DD3"/>
    <w:rsid w:val="0038493F"/>
    <w:rsid w:val="003855A0"/>
    <w:rsid w:val="00385DC4"/>
    <w:rsid w:val="00385EEE"/>
    <w:rsid w:val="00385F76"/>
    <w:rsid w:val="00386188"/>
    <w:rsid w:val="003870AA"/>
    <w:rsid w:val="00387777"/>
    <w:rsid w:val="00387E8D"/>
    <w:rsid w:val="00390501"/>
    <w:rsid w:val="00390988"/>
    <w:rsid w:val="00390A28"/>
    <w:rsid w:val="00390B04"/>
    <w:rsid w:val="003910B9"/>
    <w:rsid w:val="003912A0"/>
    <w:rsid w:val="00392DF9"/>
    <w:rsid w:val="00393648"/>
    <w:rsid w:val="00393841"/>
    <w:rsid w:val="00394366"/>
    <w:rsid w:val="00394E19"/>
    <w:rsid w:val="00394E30"/>
    <w:rsid w:val="00395386"/>
    <w:rsid w:val="003956D7"/>
    <w:rsid w:val="0039587F"/>
    <w:rsid w:val="003958CC"/>
    <w:rsid w:val="003959F5"/>
    <w:rsid w:val="00395C7F"/>
    <w:rsid w:val="0039658A"/>
    <w:rsid w:val="00397488"/>
    <w:rsid w:val="0039797F"/>
    <w:rsid w:val="00397FA0"/>
    <w:rsid w:val="003A0147"/>
    <w:rsid w:val="003A0210"/>
    <w:rsid w:val="003A0D31"/>
    <w:rsid w:val="003A2D56"/>
    <w:rsid w:val="003A31E4"/>
    <w:rsid w:val="003A3202"/>
    <w:rsid w:val="003A3A97"/>
    <w:rsid w:val="003A56DF"/>
    <w:rsid w:val="003A61DD"/>
    <w:rsid w:val="003B08C1"/>
    <w:rsid w:val="003B0B22"/>
    <w:rsid w:val="003B0CEC"/>
    <w:rsid w:val="003B1548"/>
    <w:rsid w:val="003B15EE"/>
    <w:rsid w:val="003B1761"/>
    <w:rsid w:val="003B179F"/>
    <w:rsid w:val="003B2A18"/>
    <w:rsid w:val="003B2E3F"/>
    <w:rsid w:val="003B33E3"/>
    <w:rsid w:val="003B36EF"/>
    <w:rsid w:val="003B5022"/>
    <w:rsid w:val="003B61C4"/>
    <w:rsid w:val="003B73B4"/>
    <w:rsid w:val="003C0097"/>
    <w:rsid w:val="003C0144"/>
    <w:rsid w:val="003C1429"/>
    <w:rsid w:val="003C143D"/>
    <w:rsid w:val="003C18EB"/>
    <w:rsid w:val="003C197D"/>
    <w:rsid w:val="003C233D"/>
    <w:rsid w:val="003C2DD8"/>
    <w:rsid w:val="003C2F9B"/>
    <w:rsid w:val="003C3ADE"/>
    <w:rsid w:val="003C3B92"/>
    <w:rsid w:val="003C4F6B"/>
    <w:rsid w:val="003C5093"/>
    <w:rsid w:val="003C51E5"/>
    <w:rsid w:val="003C6DDC"/>
    <w:rsid w:val="003C6F5C"/>
    <w:rsid w:val="003C6F5E"/>
    <w:rsid w:val="003C7095"/>
    <w:rsid w:val="003C72A1"/>
    <w:rsid w:val="003D0B1C"/>
    <w:rsid w:val="003D18D1"/>
    <w:rsid w:val="003D18EA"/>
    <w:rsid w:val="003D1C26"/>
    <w:rsid w:val="003D1CC4"/>
    <w:rsid w:val="003D25EC"/>
    <w:rsid w:val="003D2FD1"/>
    <w:rsid w:val="003D4840"/>
    <w:rsid w:val="003D4A7A"/>
    <w:rsid w:val="003D5BF1"/>
    <w:rsid w:val="003D6242"/>
    <w:rsid w:val="003D656D"/>
    <w:rsid w:val="003D6861"/>
    <w:rsid w:val="003D745D"/>
    <w:rsid w:val="003D74EE"/>
    <w:rsid w:val="003D7939"/>
    <w:rsid w:val="003E0190"/>
    <w:rsid w:val="003E1040"/>
    <w:rsid w:val="003E15BA"/>
    <w:rsid w:val="003E1994"/>
    <w:rsid w:val="003E1C96"/>
    <w:rsid w:val="003E1ECB"/>
    <w:rsid w:val="003E2783"/>
    <w:rsid w:val="003E2A82"/>
    <w:rsid w:val="003E2C87"/>
    <w:rsid w:val="003E35D8"/>
    <w:rsid w:val="003E3879"/>
    <w:rsid w:val="003E3D1D"/>
    <w:rsid w:val="003E3E0D"/>
    <w:rsid w:val="003E50CD"/>
    <w:rsid w:val="003E6267"/>
    <w:rsid w:val="003E69F4"/>
    <w:rsid w:val="003E6BA7"/>
    <w:rsid w:val="003E6E75"/>
    <w:rsid w:val="003E7F17"/>
    <w:rsid w:val="003F14DF"/>
    <w:rsid w:val="003F1568"/>
    <w:rsid w:val="003F1E1D"/>
    <w:rsid w:val="003F1FA8"/>
    <w:rsid w:val="003F26BD"/>
    <w:rsid w:val="003F279D"/>
    <w:rsid w:val="003F2C13"/>
    <w:rsid w:val="003F43B4"/>
    <w:rsid w:val="003F524D"/>
    <w:rsid w:val="003F574F"/>
    <w:rsid w:val="003F619C"/>
    <w:rsid w:val="003F6A20"/>
    <w:rsid w:val="003F6B25"/>
    <w:rsid w:val="003F70A5"/>
    <w:rsid w:val="003F7F41"/>
    <w:rsid w:val="00400218"/>
    <w:rsid w:val="00400288"/>
    <w:rsid w:val="00401575"/>
    <w:rsid w:val="00401FEC"/>
    <w:rsid w:val="00403634"/>
    <w:rsid w:val="004039FF"/>
    <w:rsid w:val="00403B39"/>
    <w:rsid w:val="00403DD8"/>
    <w:rsid w:val="00404189"/>
    <w:rsid w:val="00404358"/>
    <w:rsid w:val="00404CC4"/>
    <w:rsid w:val="00405533"/>
    <w:rsid w:val="00406353"/>
    <w:rsid w:val="00407250"/>
    <w:rsid w:val="00407E92"/>
    <w:rsid w:val="004107C5"/>
    <w:rsid w:val="00410B7E"/>
    <w:rsid w:val="00410F87"/>
    <w:rsid w:val="004120EE"/>
    <w:rsid w:val="00414583"/>
    <w:rsid w:val="00415206"/>
    <w:rsid w:val="00415224"/>
    <w:rsid w:val="004152D4"/>
    <w:rsid w:val="004161C1"/>
    <w:rsid w:val="00416495"/>
    <w:rsid w:val="004169C2"/>
    <w:rsid w:val="004171FB"/>
    <w:rsid w:val="00417227"/>
    <w:rsid w:val="00417447"/>
    <w:rsid w:val="004179F3"/>
    <w:rsid w:val="00417C31"/>
    <w:rsid w:val="00420126"/>
    <w:rsid w:val="00420F0A"/>
    <w:rsid w:val="004217EC"/>
    <w:rsid w:val="00421DA8"/>
    <w:rsid w:val="00422806"/>
    <w:rsid w:val="00423415"/>
    <w:rsid w:val="00423877"/>
    <w:rsid w:val="00423E30"/>
    <w:rsid w:val="00423E5E"/>
    <w:rsid w:val="00425065"/>
    <w:rsid w:val="004255D9"/>
    <w:rsid w:val="00426B3C"/>
    <w:rsid w:val="004273A8"/>
    <w:rsid w:val="004301C4"/>
    <w:rsid w:val="0043040F"/>
    <w:rsid w:val="004306A5"/>
    <w:rsid w:val="00431741"/>
    <w:rsid w:val="00431903"/>
    <w:rsid w:val="00431B95"/>
    <w:rsid w:val="004323DE"/>
    <w:rsid w:val="00432C56"/>
    <w:rsid w:val="00432CB0"/>
    <w:rsid w:val="00433AA3"/>
    <w:rsid w:val="0043409F"/>
    <w:rsid w:val="00434FAB"/>
    <w:rsid w:val="00435E67"/>
    <w:rsid w:val="00436B70"/>
    <w:rsid w:val="00437375"/>
    <w:rsid w:val="00437E53"/>
    <w:rsid w:val="00437F2C"/>
    <w:rsid w:val="00440483"/>
    <w:rsid w:val="00440899"/>
    <w:rsid w:val="00440B37"/>
    <w:rsid w:val="00440D32"/>
    <w:rsid w:val="004412C2"/>
    <w:rsid w:val="004422AA"/>
    <w:rsid w:val="00443962"/>
    <w:rsid w:val="004443FF"/>
    <w:rsid w:val="0044449E"/>
    <w:rsid w:val="004461A4"/>
    <w:rsid w:val="0044621B"/>
    <w:rsid w:val="00447715"/>
    <w:rsid w:val="00450582"/>
    <w:rsid w:val="00450B76"/>
    <w:rsid w:val="00451118"/>
    <w:rsid w:val="0045191C"/>
    <w:rsid w:val="00452697"/>
    <w:rsid w:val="0045369C"/>
    <w:rsid w:val="00453A47"/>
    <w:rsid w:val="0045400C"/>
    <w:rsid w:val="00454240"/>
    <w:rsid w:val="0045666D"/>
    <w:rsid w:val="004570DA"/>
    <w:rsid w:val="00460815"/>
    <w:rsid w:val="00460854"/>
    <w:rsid w:val="00461A53"/>
    <w:rsid w:val="00462422"/>
    <w:rsid w:val="00465625"/>
    <w:rsid w:val="00466804"/>
    <w:rsid w:val="00467055"/>
    <w:rsid w:val="004673D2"/>
    <w:rsid w:val="004678D3"/>
    <w:rsid w:val="00467992"/>
    <w:rsid w:val="00467CE8"/>
    <w:rsid w:val="00467DED"/>
    <w:rsid w:val="00467F1A"/>
    <w:rsid w:val="00470AF3"/>
    <w:rsid w:val="004714DA"/>
    <w:rsid w:val="00471625"/>
    <w:rsid w:val="00471DA7"/>
    <w:rsid w:val="00472D1A"/>
    <w:rsid w:val="00473A81"/>
    <w:rsid w:val="00474834"/>
    <w:rsid w:val="00474865"/>
    <w:rsid w:val="00474CB9"/>
    <w:rsid w:val="00474EEC"/>
    <w:rsid w:val="00475053"/>
    <w:rsid w:val="00477286"/>
    <w:rsid w:val="00477A78"/>
    <w:rsid w:val="00477B61"/>
    <w:rsid w:val="00477FC9"/>
    <w:rsid w:val="0048054E"/>
    <w:rsid w:val="00480E01"/>
    <w:rsid w:val="00480F4F"/>
    <w:rsid w:val="004818EF"/>
    <w:rsid w:val="004821E2"/>
    <w:rsid w:val="004827D1"/>
    <w:rsid w:val="00482A30"/>
    <w:rsid w:val="00482E6E"/>
    <w:rsid w:val="00483163"/>
    <w:rsid w:val="00484234"/>
    <w:rsid w:val="00484D69"/>
    <w:rsid w:val="00484F27"/>
    <w:rsid w:val="00485090"/>
    <w:rsid w:val="004863B0"/>
    <w:rsid w:val="004869FB"/>
    <w:rsid w:val="004870CA"/>
    <w:rsid w:val="0048712A"/>
    <w:rsid w:val="004872A0"/>
    <w:rsid w:val="004873B4"/>
    <w:rsid w:val="00487895"/>
    <w:rsid w:val="0049014D"/>
    <w:rsid w:val="00490263"/>
    <w:rsid w:val="004906AA"/>
    <w:rsid w:val="00490A84"/>
    <w:rsid w:val="00491ACA"/>
    <w:rsid w:val="00492EA4"/>
    <w:rsid w:val="00493937"/>
    <w:rsid w:val="00494083"/>
    <w:rsid w:val="0049480D"/>
    <w:rsid w:val="00495926"/>
    <w:rsid w:val="00495B4B"/>
    <w:rsid w:val="00495CE1"/>
    <w:rsid w:val="0049689A"/>
    <w:rsid w:val="00496E0F"/>
    <w:rsid w:val="00497691"/>
    <w:rsid w:val="004A16EA"/>
    <w:rsid w:val="004A2210"/>
    <w:rsid w:val="004A317B"/>
    <w:rsid w:val="004A31ED"/>
    <w:rsid w:val="004A390D"/>
    <w:rsid w:val="004A3D91"/>
    <w:rsid w:val="004A5963"/>
    <w:rsid w:val="004A5BF8"/>
    <w:rsid w:val="004A6722"/>
    <w:rsid w:val="004A6B8D"/>
    <w:rsid w:val="004A6EE8"/>
    <w:rsid w:val="004A7095"/>
    <w:rsid w:val="004B210C"/>
    <w:rsid w:val="004B389D"/>
    <w:rsid w:val="004B3B3B"/>
    <w:rsid w:val="004B60DC"/>
    <w:rsid w:val="004B6EF1"/>
    <w:rsid w:val="004B733C"/>
    <w:rsid w:val="004C087D"/>
    <w:rsid w:val="004C0947"/>
    <w:rsid w:val="004C0A72"/>
    <w:rsid w:val="004C0F2F"/>
    <w:rsid w:val="004C17C3"/>
    <w:rsid w:val="004C1A52"/>
    <w:rsid w:val="004C1C6A"/>
    <w:rsid w:val="004C1FA9"/>
    <w:rsid w:val="004C2B6D"/>
    <w:rsid w:val="004C3488"/>
    <w:rsid w:val="004C38DF"/>
    <w:rsid w:val="004C3E2A"/>
    <w:rsid w:val="004C3F5E"/>
    <w:rsid w:val="004C4029"/>
    <w:rsid w:val="004C4595"/>
    <w:rsid w:val="004C4E32"/>
    <w:rsid w:val="004C5128"/>
    <w:rsid w:val="004C57FE"/>
    <w:rsid w:val="004C5BB4"/>
    <w:rsid w:val="004C5EE1"/>
    <w:rsid w:val="004C644C"/>
    <w:rsid w:val="004C6E75"/>
    <w:rsid w:val="004C70B4"/>
    <w:rsid w:val="004C771F"/>
    <w:rsid w:val="004C7900"/>
    <w:rsid w:val="004D062D"/>
    <w:rsid w:val="004D0EF1"/>
    <w:rsid w:val="004D1132"/>
    <w:rsid w:val="004D17FD"/>
    <w:rsid w:val="004D1BE1"/>
    <w:rsid w:val="004D25C9"/>
    <w:rsid w:val="004D30F1"/>
    <w:rsid w:val="004D3422"/>
    <w:rsid w:val="004D397B"/>
    <w:rsid w:val="004D4702"/>
    <w:rsid w:val="004D4F3F"/>
    <w:rsid w:val="004D58DF"/>
    <w:rsid w:val="004D5A0D"/>
    <w:rsid w:val="004D5B7C"/>
    <w:rsid w:val="004D5D08"/>
    <w:rsid w:val="004D6EE5"/>
    <w:rsid w:val="004D6EE9"/>
    <w:rsid w:val="004D72B6"/>
    <w:rsid w:val="004E02A0"/>
    <w:rsid w:val="004E0CB5"/>
    <w:rsid w:val="004E0DE4"/>
    <w:rsid w:val="004E14AB"/>
    <w:rsid w:val="004E18E4"/>
    <w:rsid w:val="004E1A30"/>
    <w:rsid w:val="004E2D60"/>
    <w:rsid w:val="004E3454"/>
    <w:rsid w:val="004E37B9"/>
    <w:rsid w:val="004E5590"/>
    <w:rsid w:val="004E5FAD"/>
    <w:rsid w:val="004E7998"/>
    <w:rsid w:val="004E7BDD"/>
    <w:rsid w:val="004E7FE1"/>
    <w:rsid w:val="004F0C6D"/>
    <w:rsid w:val="004F15BF"/>
    <w:rsid w:val="004F15E6"/>
    <w:rsid w:val="004F23EB"/>
    <w:rsid w:val="004F2848"/>
    <w:rsid w:val="004F326C"/>
    <w:rsid w:val="004F3CE3"/>
    <w:rsid w:val="004F3EC4"/>
    <w:rsid w:val="004F41FD"/>
    <w:rsid w:val="004F4274"/>
    <w:rsid w:val="004F4693"/>
    <w:rsid w:val="004F68A2"/>
    <w:rsid w:val="004F6B99"/>
    <w:rsid w:val="004F740A"/>
    <w:rsid w:val="004F7735"/>
    <w:rsid w:val="004F7BE0"/>
    <w:rsid w:val="00500463"/>
    <w:rsid w:val="005005B8"/>
    <w:rsid w:val="005005D0"/>
    <w:rsid w:val="0050066E"/>
    <w:rsid w:val="00500817"/>
    <w:rsid w:val="00500C7E"/>
    <w:rsid w:val="0050105C"/>
    <w:rsid w:val="00501AFA"/>
    <w:rsid w:val="0050248D"/>
    <w:rsid w:val="00503569"/>
    <w:rsid w:val="0050418C"/>
    <w:rsid w:val="00504602"/>
    <w:rsid w:val="00504786"/>
    <w:rsid w:val="00504D44"/>
    <w:rsid w:val="00504F49"/>
    <w:rsid w:val="00505671"/>
    <w:rsid w:val="00505848"/>
    <w:rsid w:val="00506305"/>
    <w:rsid w:val="0050656E"/>
    <w:rsid w:val="005065BD"/>
    <w:rsid w:val="005077CA"/>
    <w:rsid w:val="00507837"/>
    <w:rsid w:val="0050789A"/>
    <w:rsid w:val="00507A83"/>
    <w:rsid w:val="00507AA5"/>
    <w:rsid w:val="00510111"/>
    <w:rsid w:val="005112DF"/>
    <w:rsid w:val="00511643"/>
    <w:rsid w:val="00512AB2"/>
    <w:rsid w:val="005136D1"/>
    <w:rsid w:val="005138A3"/>
    <w:rsid w:val="00514216"/>
    <w:rsid w:val="0051423C"/>
    <w:rsid w:val="0051596A"/>
    <w:rsid w:val="00515E6E"/>
    <w:rsid w:val="0051636E"/>
    <w:rsid w:val="00516C52"/>
    <w:rsid w:val="00516C94"/>
    <w:rsid w:val="00516D5D"/>
    <w:rsid w:val="00516D7D"/>
    <w:rsid w:val="00517057"/>
    <w:rsid w:val="005177C2"/>
    <w:rsid w:val="00520145"/>
    <w:rsid w:val="00520191"/>
    <w:rsid w:val="005204AF"/>
    <w:rsid w:val="00520D38"/>
    <w:rsid w:val="0052149A"/>
    <w:rsid w:val="0052162D"/>
    <w:rsid w:val="00521B74"/>
    <w:rsid w:val="00521E80"/>
    <w:rsid w:val="005222F6"/>
    <w:rsid w:val="005230CB"/>
    <w:rsid w:val="005239FE"/>
    <w:rsid w:val="00524F57"/>
    <w:rsid w:val="00525233"/>
    <w:rsid w:val="005253CF"/>
    <w:rsid w:val="00526593"/>
    <w:rsid w:val="0052684F"/>
    <w:rsid w:val="005268AA"/>
    <w:rsid w:val="005268FE"/>
    <w:rsid w:val="00527CBA"/>
    <w:rsid w:val="00527E0F"/>
    <w:rsid w:val="00527F7E"/>
    <w:rsid w:val="00530184"/>
    <w:rsid w:val="005309D9"/>
    <w:rsid w:val="00530D77"/>
    <w:rsid w:val="0053175D"/>
    <w:rsid w:val="005319B7"/>
    <w:rsid w:val="00531C63"/>
    <w:rsid w:val="00531CD8"/>
    <w:rsid w:val="00531CEE"/>
    <w:rsid w:val="0053260B"/>
    <w:rsid w:val="00532965"/>
    <w:rsid w:val="00532E15"/>
    <w:rsid w:val="005341AF"/>
    <w:rsid w:val="0053429C"/>
    <w:rsid w:val="005362C6"/>
    <w:rsid w:val="0053647A"/>
    <w:rsid w:val="00536B6F"/>
    <w:rsid w:val="00536BA8"/>
    <w:rsid w:val="00536BFA"/>
    <w:rsid w:val="00536C39"/>
    <w:rsid w:val="00537B74"/>
    <w:rsid w:val="00540638"/>
    <w:rsid w:val="00540BAE"/>
    <w:rsid w:val="00542BD6"/>
    <w:rsid w:val="00542CCC"/>
    <w:rsid w:val="0054333D"/>
    <w:rsid w:val="00543496"/>
    <w:rsid w:val="00543498"/>
    <w:rsid w:val="00543562"/>
    <w:rsid w:val="00543CEB"/>
    <w:rsid w:val="00546539"/>
    <w:rsid w:val="00546E1A"/>
    <w:rsid w:val="0054733E"/>
    <w:rsid w:val="005479F0"/>
    <w:rsid w:val="00547EC3"/>
    <w:rsid w:val="00550BB4"/>
    <w:rsid w:val="0055109E"/>
    <w:rsid w:val="00551EF4"/>
    <w:rsid w:val="005523B4"/>
    <w:rsid w:val="0055258D"/>
    <w:rsid w:val="00553996"/>
    <w:rsid w:val="00555EC6"/>
    <w:rsid w:val="00555F88"/>
    <w:rsid w:val="00556551"/>
    <w:rsid w:val="00557341"/>
    <w:rsid w:val="005603CA"/>
    <w:rsid w:val="00560E39"/>
    <w:rsid w:val="00561910"/>
    <w:rsid w:val="00561F33"/>
    <w:rsid w:val="0056263F"/>
    <w:rsid w:val="00562713"/>
    <w:rsid w:val="00563158"/>
    <w:rsid w:val="005633A0"/>
    <w:rsid w:val="00563848"/>
    <w:rsid w:val="00563E5A"/>
    <w:rsid w:val="00564846"/>
    <w:rsid w:val="00564AF3"/>
    <w:rsid w:val="00564C34"/>
    <w:rsid w:val="005650BA"/>
    <w:rsid w:val="0056640E"/>
    <w:rsid w:val="00566A58"/>
    <w:rsid w:val="00567868"/>
    <w:rsid w:val="00567AE5"/>
    <w:rsid w:val="005707A4"/>
    <w:rsid w:val="00570916"/>
    <w:rsid w:val="005713E0"/>
    <w:rsid w:val="005714CF"/>
    <w:rsid w:val="005722C3"/>
    <w:rsid w:val="005728A5"/>
    <w:rsid w:val="00575315"/>
    <w:rsid w:val="00575B1C"/>
    <w:rsid w:val="00575E01"/>
    <w:rsid w:val="00576BFA"/>
    <w:rsid w:val="0057735D"/>
    <w:rsid w:val="00580270"/>
    <w:rsid w:val="00581388"/>
    <w:rsid w:val="00581779"/>
    <w:rsid w:val="00582196"/>
    <w:rsid w:val="00582318"/>
    <w:rsid w:val="005825C6"/>
    <w:rsid w:val="00582BF4"/>
    <w:rsid w:val="0058311F"/>
    <w:rsid w:val="00583300"/>
    <w:rsid w:val="00583628"/>
    <w:rsid w:val="00583D48"/>
    <w:rsid w:val="00585813"/>
    <w:rsid w:val="00585CB1"/>
    <w:rsid w:val="00585CCD"/>
    <w:rsid w:val="00585E72"/>
    <w:rsid w:val="005862EF"/>
    <w:rsid w:val="005862FB"/>
    <w:rsid w:val="0058687B"/>
    <w:rsid w:val="0058701F"/>
    <w:rsid w:val="0058724E"/>
    <w:rsid w:val="00590401"/>
    <w:rsid w:val="00590756"/>
    <w:rsid w:val="00590A6F"/>
    <w:rsid w:val="005912DC"/>
    <w:rsid w:val="005920AB"/>
    <w:rsid w:val="0059293D"/>
    <w:rsid w:val="005940A3"/>
    <w:rsid w:val="00595136"/>
    <w:rsid w:val="005953BD"/>
    <w:rsid w:val="00595720"/>
    <w:rsid w:val="00595B03"/>
    <w:rsid w:val="00595C1D"/>
    <w:rsid w:val="00596979"/>
    <w:rsid w:val="00597147"/>
    <w:rsid w:val="005973E3"/>
    <w:rsid w:val="005A0624"/>
    <w:rsid w:val="005A0F52"/>
    <w:rsid w:val="005A2721"/>
    <w:rsid w:val="005A3424"/>
    <w:rsid w:val="005A51F5"/>
    <w:rsid w:val="005A6519"/>
    <w:rsid w:val="005A6B57"/>
    <w:rsid w:val="005B0B74"/>
    <w:rsid w:val="005B172B"/>
    <w:rsid w:val="005B1C9E"/>
    <w:rsid w:val="005B4253"/>
    <w:rsid w:val="005B4D19"/>
    <w:rsid w:val="005B53E7"/>
    <w:rsid w:val="005B5844"/>
    <w:rsid w:val="005B5856"/>
    <w:rsid w:val="005B67F9"/>
    <w:rsid w:val="005B6AD2"/>
    <w:rsid w:val="005B6CBA"/>
    <w:rsid w:val="005B6CCE"/>
    <w:rsid w:val="005B708B"/>
    <w:rsid w:val="005B713E"/>
    <w:rsid w:val="005B7BFF"/>
    <w:rsid w:val="005C1E06"/>
    <w:rsid w:val="005C2483"/>
    <w:rsid w:val="005C3F61"/>
    <w:rsid w:val="005C486F"/>
    <w:rsid w:val="005C6300"/>
    <w:rsid w:val="005C6916"/>
    <w:rsid w:val="005C6FEF"/>
    <w:rsid w:val="005C7226"/>
    <w:rsid w:val="005C7DCF"/>
    <w:rsid w:val="005D0345"/>
    <w:rsid w:val="005D083A"/>
    <w:rsid w:val="005D183E"/>
    <w:rsid w:val="005D1A21"/>
    <w:rsid w:val="005D25A8"/>
    <w:rsid w:val="005D2626"/>
    <w:rsid w:val="005D2FA2"/>
    <w:rsid w:val="005D37B4"/>
    <w:rsid w:val="005D4225"/>
    <w:rsid w:val="005D47D3"/>
    <w:rsid w:val="005D4BC3"/>
    <w:rsid w:val="005D5630"/>
    <w:rsid w:val="005D74AC"/>
    <w:rsid w:val="005E21C3"/>
    <w:rsid w:val="005E2702"/>
    <w:rsid w:val="005E3244"/>
    <w:rsid w:val="005E356C"/>
    <w:rsid w:val="005E3BFD"/>
    <w:rsid w:val="005E3EB6"/>
    <w:rsid w:val="005E5555"/>
    <w:rsid w:val="005E6EFF"/>
    <w:rsid w:val="005E7449"/>
    <w:rsid w:val="005F01AE"/>
    <w:rsid w:val="005F0964"/>
    <w:rsid w:val="005F0F12"/>
    <w:rsid w:val="005F16BA"/>
    <w:rsid w:val="005F1828"/>
    <w:rsid w:val="005F1DC4"/>
    <w:rsid w:val="005F38B8"/>
    <w:rsid w:val="005F3CF7"/>
    <w:rsid w:val="005F3E80"/>
    <w:rsid w:val="005F3EE2"/>
    <w:rsid w:val="005F46FE"/>
    <w:rsid w:val="005F4839"/>
    <w:rsid w:val="005F4D66"/>
    <w:rsid w:val="005F4F7B"/>
    <w:rsid w:val="005F5A1A"/>
    <w:rsid w:val="005F6EB1"/>
    <w:rsid w:val="00600489"/>
    <w:rsid w:val="006004CE"/>
    <w:rsid w:val="00600864"/>
    <w:rsid w:val="00600D18"/>
    <w:rsid w:val="0060136A"/>
    <w:rsid w:val="00601667"/>
    <w:rsid w:val="006020C5"/>
    <w:rsid w:val="00603317"/>
    <w:rsid w:val="006038CB"/>
    <w:rsid w:val="0060399C"/>
    <w:rsid w:val="00604BB3"/>
    <w:rsid w:val="00605386"/>
    <w:rsid w:val="006053F5"/>
    <w:rsid w:val="006063A5"/>
    <w:rsid w:val="00606E19"/>
    <w:rsid w:val="00607A1E"/>
    <w:rsid w:val="0061010B"/>
    <w:rsid w:val="00610E70"/>
    <w:rsid w:val="00611386"/>
    <w:rsid w:val="00611C54"/>
    <w:rsid w:val="0061243F"/>
    <w:rsid w:val="00612B3E"/>
    <w:rsid w:val="00612C7E"/>
    <w:rsid w:val="00612CC4"/>
    <w:rsid w:val="00613716"/>
    <w:rsid w:val="0061385F"/>
    <w:rsid w:val="00613CB9"/>
    <w:rsid w:val="0061461C"/>
    <w:rsid w:val="0061476F"/>
    <w:rsid w:val="00614869"/>
    <w:rsid w:val="00614F8D"/>
    <w:rsid w:val="006151FB"/>
    <w:rsid w:val="00615C54"/>
    <w:rsid w:val="006162BE"/>
    <w:rsid w:val="00616767"/>
    <w:rsid w:val="00616AC0"/>
    <w:rsid w:val="0061746E"/>
    <w:rsid w:val="006174DD"/>
    <w:rsid w:val="00620644"/>
    <w:rsid w:val="00620C9B"/>
    <w:rsid w:val="00621073"/>
    <w:rsid w:val="0062116C"/>
    <w:rsid w:val="006211AD"/>
    <w:rsid w:val="0062190E"/>
    <w:rsid w:val="00621AD9"/>
    <w:rsid w:val="00621EC4"/>
    <w:rsid w:val="00622367"/>
    <w:rsid w:val="0062405C"/>
    <w:rsid w:val="00624406"/>
    <w:rsid w:val="00624E06"/>
    <w:rsid w:val="00625080"/>
    <w:rsid w:val="006257A0"/>
    <w:rsid w:val="006258FC"/>
    <w:rsid w:val="0062595E"/>
    <w:rsid w:val="006264DD"/>
    <w:rsid w:val="006264F0"/>
    <w:rsid w:val="00626D25"/>
    <w:rsid w:val="00626DC7"/>
    <w:rsid w:val="00627FBD"/>
    <w:rsid w:val="00630C06"/>
    <w:rsid w:val="0063133A"/>
    <w:rsid w:val="00632070"/>
    <w:rsid w:val="0063226F"/>
    <w:rsid w:val="00633831"/>
    <w:rsid w:val="0063411A"/>
    <w:rsid w:val="00635481"/>
    <w:rsid w:val="0063606A"/>
    <w:rsid w:val="00636469"/>
    <w:rsid w:val="006367BB"/>
    <w:rsid w:val="006368A4"/>
    <w:rsid w:val="006368C8"/>
    <w:rsid w:val="006373AD"/>
    <w:rsid w:val="00637E3B"/>
    <w:rsid w:val="00640263"/>
    <w:rsid w:val="0064067E"/>
    <w:rsid w:val="00641DB2"/>
    <w:rsid w:val="006423EC"/>
    <w:rsid w:val="006427F9"/>
    <w:rsid w:val="00642AA3"/>
    <w:rsid w:val="00642EA1"/>
    <w:rsid w:val="00643570"/>
    <w:rsid w:val="00643A91"/>
    <w:rsid w:val="00643E3A"/>
    <w:rsid w:val="00643E9B"/>
    <w:rsid w:val="00645260"/>
    <w:rsid w:val="00645821"/>
    <w:rsid w:val="00645F49"/>
    <w:rsid w:val="00646A3F"/>
    <w:rsid w:val="00646EFB"/>
    <w:rsid w:val="006471C9"/>
    <w:rsid w:val="00647AC4"/>
    <w:rsid w:val="00650784"/>
    <w:rsid w:val="00650DAD"/>
    <w:rsid w:val="00651494"/>
    <w:rsid w:val="006515E5"/>
    <w:rsid w:val="00651912"/>
    <w:rsid w:val="00651B35"/>
    <w:rsid w:val="00651FCF"/>
    <w:rsid w:val="006531A8"/>
    <w:rsid w:val="0065452B"/>
    <w:rsid w:val="00654A7F"/>
    <w:rsid w:val="00654C86"/>
    <w:rsid w:val="00654FE6"/>
    <w:rsid w:val="00655D40"/>
    <w:rsid w:val="00655FC0"/>
    <w:rsid w:val="0065652C"/>
    <w:rsid w:val="00656910"/>
    <w:rsid w:val="006605DD"/>
    <w:rsid w:val="00662F17"/>
    <w:rsid w:val="0066300E"/>
    <w:rsid w:val="00663439"/>
    <w:rsid w:val="0066553C"/>
    <w:rsid w:val="00666EAE"/>
    <w:rsid w:val="00670F0A"/>
    <w:rsid w:val="00670F89"/>
    <w:rsid w:val="00672D1A"/>
    <w:rsid w:val="006730DF"/>
    <w:rsid w:val="00673258"/>
    <w:rsid w:val="00673B72"/>
    <w:rsid w:val="006745E2"/>
    <w:rsid w:val="00674BF4"/>
    <w:rsid w:val="00674E46"/>
    <w:rsid w:val="006752D2"/>
    <w:rsid w:val="00676022"/>
    <w:rsid w:val="00676B64"/>
    <w:rsid w:val="00676C0B"/>
    <w:rsid w:val="00677C39"/>
    <w:rsid w:val="00680264"/>
    <w:rsid w:val="00680719"/>
    <w:rsid w:val="006811EA"/>
    <w:rsid w:val="00682878"/>
    <w:rsid w:val="00682A4A"/>
    <w:rsid w:val="00683FD1"/>
    <w:rsid w:val="00684173"/>
    <w:rsid w:val="00686E96"/>
    <w:rsid w:val="00686EB3"/>
    <w:rsid w:val="00687066"/>
    <w:rsid w:val="0068755E"/>
    <w:rsid w:val="00687F21"/>
    <w:rsid w:val="00690049"/>
    <w:rsid w:val="006904D7"/>
    <w:rsid w:val="00690D97"/>
    <w:rsid w:val="00691280"/>
    <w:rsid w:val="0069178A"/>
    <w:rsid w:val="006917AC"/>
    <w:rsid w:val="00691CA2"/>
    <w:rsid w:val="00692213"/>
    <w:rsid w:val="006925CB"/>
    <w:rsid w:val="00693831"/>
    <w:rsid w:val="006947BC"/>
    <w:rsid w:val="00695744"/>
    <w:rsid w:val="006962EC"/>
    <w:rsid w:val="00696425"/>
    <w:rsid w:val="0069687A"/>
    <w:rsid w:val="00696A4A"/>
    <w:rsid w:val="006970B2"/>
    <w:rsid w:val="00697258"/>
    <w:rsid w:val="006A05A6"/>
    <w:rsid w:val="006A05FC"/>
    <w:rsid w:val="006A18C9"/>
    <w:rsid w:val="006A24D0"/>
    <w:rsid w:val="006A30BA"/>
    <w:rsid w:val="006A333A"/>
    <w:rsid w:val="006A4899"/>
    <w:rsid w:val="006A4E11"/>
    <w:rsid w:val="006A50DB"/>
    <w:rsid w:val="006A54E2"/>
    <w:rsid w:val="006A56AE"/>
    <w:rsid w:val="006A5B6B"/>
    <w:rsid w:val="006A5C25"/>
    <w:rsid w:val="006A6530"/>
    <w:rsid w:val="006A66FE"/>
    <w:rsid w:val="006A6C0F"/>
    <w:rsid w:val="006A6F28"/>
    <w:rsid w:val="006A7873"/>
    <w:rsid w:val="006B07F2"/>
    <w:rsid w:val="006B0C91"/>
    <w:rsid w:val="006B1C10"/>
    <w:rsid w:val="006B1E4D"/>
    <w:rsid w:val="006B277F"/>
    <w:rsid w:val="006B2CF7"/>
    <w:rsid w:val="006B2D8D"/>
    <w:rsid w:val="006B3A48"/>
    <w:rsid w:val="006B41DC"/>
    <w:rsid w:val="006B4E33"/>
    <w:rsid w:val="006B4F1D"/>
    <w:rsid w:val="006B50B4"/>
    <w:rsid w:val="006B6252"/>
    <w:rsid w:val="006B6265"/>
    <w:rsid w:val="006B645B"/>
    <w:rsid w:val="006B6510"/>
    <w:rsid w:val="006C057A"/>
    <w:rsid w:val="006C05BA"/>
    <w:rsid w:val="006C0AF6"/>
    <w:rsid w:val="006C1401"/>
    <w:rsid w:val="006C1C3C"/>
    <w:rsid w:val="006C224F"/>
    <w:rsid w:val="006C2798"/>
    <w:rsid w:val="006C29C6"/>
    <w:rsid w:val="006C3292"/>
    <w:rsid w:val="006C39FD"/>
    <w:rsid w:val="006C515B"/>
    <w:rsid w:val="006C64AF"/>
    <w:rsid w:val="006C6663"/>
    <w:rsid w:val="006C6D54"/>
    <w:rsid w:val="006C72D6"/>
    <w:rsid w:val="006C7EF0"/>
    <w:rsid w:val="006D3DD2"/>
    <w:rsid w:val="006D4688"/>
    <w:rsid w:val="006D46FD"/>
    <w:rsid w:val="006D484F"/>
    <w:rsid w:val="006D4D87"/>
    <w:rsid w:val="006D4F36"/>
    <w:rsid w:val="006D5B10"/>
    <w:rsid w:val="006D619C"/>
    <w:rsid w:val="006D68F5"/>
    <w:rsid w:val="006D6934"/>
    <w:rsid w:val="006D73A6"/>
    <w:rsid w:val="006D7CA9"/>
    <w:rsid w:val="006D7F2E"/>
    <w:rsid w:val="006E004F"/>
    <w:rsid w:val="006E01BD"/>
    <w:rsid w:val="006E067F"/>
    <w:rsid w:val="006E0D74"/>
    <w:rsid w:val="006E14F9"/>
    <w:rsid w:val="006E1ACA"/>
    <w:rsid w:val="006E1DD9"/>
    <w:rsid w:val="006E2307"/>
    <w:rsid w:val="006E2462"/>
    <w:rsid w:val="006E3999"/>
    <w:rsid w:val="006E418A"/>
    <w:rsid w:val="006E429F"/>
    <w:rsid w:val="006E4F53"/>
    <w:rsid w:val="006E57E6"/>
    <w:rsid w:val="006E5AB9"/>
    <w:rsid w:val="006E5FAC"/>
    <w:rsid w:val="006E6177"/>
    <w:rsid w:val="006E7013"/>
    <w:rsid w:val="006E7C8C"/>
    <w:rsid w:val="006F056B"/>
    <w:rsid w:val="006F0882"/>
    <w:rsid w:val="006F254C"/>
    <w:rsid w:val="006F28A8"/>
    <w:rsid w:val="006F29D5"/>
    <w:rsid w:val="006F2EEF"/>
    <w:rsid w:val="006F4A7D"/>
    <w:rsid w:val="006F50D8"/>
    <w:rsid w:val="006F55F6"/>
    <w:rsid w:val="006F5BB7"/>
    <w:rsid w:val="006F7D71"/>
    <w:rsid w:val="00701163"/>
    <w:rsid w:val="0070166A"/>
    <w:rsid w:val="00701C54"/>
    <w:rsid w:val="007029C3"/>
    <w:rsid w:val="00703BB7"/>
    <w:rsid w:val="0070444E"/>
    <w:rsid w:val="007045D9"/>
    <w:rsid w:val="007049C5"/>
    <w:rsid w:val="0070569D"/>
    <w:rsid w:val="00705C9F"/>
    <w:rsid w:val="00706211"/>
    <w:rsid w:val="0070654E"/>
    <w:rsid w:val="007072B1"/>
    <w:rsid w:val="007073DF"/>
    <w:rsid w:val="007101F7"/>
    <w:rsid w:val="007117A9"/>
    <w:rsid w:val="00712909"/>
    <w:rsid w:val="007134CA"/>
    <w:rsid w:val="007139BD"/>
    <w:rsid w:val="00714059"/>
    <w:rsid w:val="007140C1"/>
    <w:rsid w:val="0071776B"/>
    <w:rsid w:val="0071795B"/>
    <w:rsid w:val="00717A06"/>
    <w:rsid w:val="0072007B"/>
    <w:rsid w:val="007209C5"/>
    <w:rsid w:val="00720A50"/>
    <w:rsid w:val="00720D1B"/>
    <w:rsid w:val="00721534"/>
    <w:rsid w:val="00721EC9"/>
    <w:rsid w:val="00722160"/>
    <w:rsid w:val="00722233"/>
    <w:rsid w:val="00722CB3"/>
    <w:rsid w:val="00723AAC"/>
    <w:rsid w:val="0072467D"/>
    <w:rsid w:val="00724AC5"/>
    <w:rsid w:val="00724DF8"/>
    <w:rsid w:val="0072518F"/>
    <w:rsid w:val="007262CF"/>
    <w:rsid w:val="007272B3"/>
    <w:rsid w:val="0072757E"/>
    <w:rsid w:val="0072762D"/>
    <w:rsid w:val="00727F77"/>
    <w:rsid w:val="0073010A"/>
    <w:rsid w:val="00730320"/>
    <w:rsid w:val="00730627"/>
    <w:rsid w:val="007322E7"/>
    <w:rsid w:val="007329D1"/>
    <w:rsid w:val="00733296"/>
    <w:rsid w:val="0073414B"/>
    <w:rsid w:val="007341DC"/>
    <w:rsid w:val="007342A9"/>
    <w:rsid w:val="00734879"/>
    <w:rsid w:val="00734B6A"/>
    <w:rsid w:val="00734E8F"/>
    <w:rsid w:val="0073647E"/>
    <w:rsid w:val="00736ABA"/>
    <w:rsid w:val="00737168"/>
    <w:rsid w:val="007371BE"/>
    <w:rsid w:val="00737371"/>
    <w:rsid w:val="0073758D"/>
    <w:rsid w:val="00740497"/>
    <w:rsid w:val="00740C77"/>
    <w:rsid w:val="007413C8"/>
    <w:rsid w:val="007415CE"/>
    <w:rsid w:val="00742475"/>
    <w:rsid w:val="00742C1A"/>
    <w:rsid w:val="00742D24"/>
    <w:rsid w:val="00742ECE"/>
    <w:rsid w:val="00742FC5"/>
    <w:rsid w:val="007431E5"/>
    <w:rsid w:val="00743AFA"/>
    <w:rsid w:val="00743BC4"/>
    <w:rsid w:val="00743DBC"/>
    <w:rsid w:val="00743EB0"/>
    <w:rsid w:val="007441AF"/>
    <w:rsid w:val="00744508"/>
    <w:rsid w:val="0074645F"/>
    <w:rsid w:val="00746713"/>
    <w:rsid w:val="00746738"/>
    <w:rsid w:val="007467E3"/>
    <w:rsid w:val="00746AF6"/>
    <w:rsid w:val="00746E9D"/>
    <w:rsid w:val="00747114"/>
    <w:rsid w:val="00750442"/>
    <w:rsid w:val="00750952"/>
    <w:rsid w:val="00750ADA"/>
    <w:rsid w:val="00750DD7"/>
    <w:rsid w:val="00751525"/>
    <w:rsid w:val="00751FA9"/>
    <w:rsid w:val="007523AC"/>
    <w:rsid w:val="00753A2D"/>
    <w:rsid w:val="00753C1D"/>
    <w:rsid w:val="00754715"/>
    <w:rsid w:val="00755396"/>
    <w:rsid w:val="007556E9"/>
    <w:rsid w:val="00755BDB"/>
    <w:rsid w:val="00755FB4"/>
    <w:rsid w:val="00756BA3"/>
    <w:rsid w:val="00756ED1"/>
    <w:rsid w:val="00760002"/>
    <w:rsid w:val="007603DB"/>
    <w:rsid w:val="00760B69"/>
    <w:rsid w:val="00761CF9"/>
    <w:rsid w:val="00762242"/>
    <w:rsid w:val="00762B51"/>
    <w:rsid w:val="00762C6E"/>
    <w:rsid w:val="00762E45"/>
    <w:rsid w:val="007636B0"/>
    <w:rsid w:val="00763FC2"/>
    <w:rsid w:val="00764020"/>
    <w:rsid w:val="00764802"/>
    <w:rsid w:val="00764CFB"/>
    <w:rsid w:val="0076518B"/>
    <w:rsid w:val="00765A3A"/>
    <w:rsid w:val="00765B05"/>
    <w:rsid w:val="00765B75"/>
    <w:rsid w:val="00766CF5"/>
    <w:rsid w:val="00766DF7"/>
    <w:rsid w:val="00767925"/>
    <w:rsid w:val="00767E7C"/>
    <w:rsid w:val="0077044A"/>
    <w:rsid w:val="007718D1"/>
    <w:rsid w:val="00772015"/>
    <w:rsid w:val="00772697"/>
    <w:rsid w:val="00772E42"/>
    <w:rsid w:val="0077403D"/>
    <w:rsid w:val="00774B6B"/>
    <w:rsid w:val="007751D4"/>
    <w:rsid w:val="007751E2"/>
    <w:rsid w:val="00775A38"/>
    <w:rsid w:val="007766F4"/>
    <w:rsid w:val="007803EA"/>
    <w:rsid w:val="00780404"/>
    <w:rsid w:val="00780B15"/>
    <w:rsid w:val="0078147F"/>
    <w:rsid w:val="0078231C"/>
    <w:rsid w:val="00782C5B"/>
    <w:rsid w:val="0078303E"/>
    <w:rsid w:val="007831E2"/>
    <w:rsid w:val="007832DB"/>
    <w:rsid w:val="007858DE"/>
    <w:rsid w:val="00785903"/>
    <w:rsid w:val="0078597F"/>
    <w:rsid w:val="00785D0E"/>
    <w:rsid w:val="007871BB"/>
    <w:rsid w:val="007909DE"/>
    <w:rsid w:val="007913C1"/>
    <w:rsid w:val="00791655"/>
    <w:rsid w:val="0079198E"/>
    <w:rsid w:val="00791DF9"/>
    <w:rsid w:val="0079261F"/>
    <w:rsid w:val="0079293B"/>
    <w:rsid w:val="00792FC6"/>
    <w:rsid w:val="007931BF"/>
    <w:rsid w:val="00793E0B"/>
    <w:rsid w:val="0079400D"/>
    <w:rsid w:val="00794DF6"/>
    <w:rsid w:val="007954D6"/>
    <w:rsid w:val="00795747"/>
    <w:rsid w:val="00795792"/>
    <w:rsid w:val="00795E76"/>
    <w:rsid w:val="007973BB"/>
    <w:rsid w:val="0079769A"/>
    <w:rsid w:val="007977D7"/>
    <w:rsid w:val="007A0AB3"/>
    <w:rsid w:val="007A0BA0"/>
    <w:rsid w:val="007A29C1"/>
    <w:rsid w:val="007A3B3D"/>
    <w:rsid w:val="007A3D08"/>
    <w:rsid w:val="007A462D"/>
    <w:rsid w:val="007A4B65"/>
    <w:rsid w:val="007A52A3"/>
    <w:rsid w:val="007A58EA"/>
    <w:rsid w:val="007A5C8F"/>
    <w:rsid w:val="007A5D4B"/>
    <w:rsid w:val="007A5F52"/>
    <w:rsid w:val="007A6FB1"/>
    <w:rsid w:val="007A6FC7"/>
    <w:rsid w:val="007A7370"/>
    <w:rsid w:val="007A7589"/>
    <w:rsid w:val="007B060C"/>
    <w:rsid w:val="007B0782"/>
    <w:rsid w:val="007B0EEE"/>
    <w:rsid w:val="007B36DB"/>
    <w:rsid w:val="007B577F"/>
    <w:rsid w:val="007B5A2B"/>
    <w:rsid w:val="007B6F97"/>
    <w:rsid w:val="007B76E5"/>
    <w:rsid w:val="007B7BB8"/>
    <w:rsid w:val="007B7CA5"/>
    <w:rsid w:val="007C04B2"/>
    <w:rsid w:val="007C0580"/>
    <w:rsid w:val="007C1902"/>
    <w:rsid w:val="007C2337"/>
    <w:rsid w:val="007C2D06"/>
    <w:rsid w:val="007C30E7"/>
    <w:rsid w:val="007C33E4"/>
    <w:rsid w:val="007C35A6"/>
    <w:rsid w:val="007C39B0"/>
    <w:rsid w:val="007C4104"/>
    <w:rsid w:val="007C43DE"/>
    <w:rsid w:val="007C4B1B"/>
    <w:rsid w:val="007C5717"/>
    <w:rsid w:val="007C5EF0"/>
    <w:rsid w:val="007C63AF"/>
    <w:rsid w:val="007C7777"/>
    <w:rsid w:val="007D14F5"/>
    <w:rsid w:val="007D1529"/>
    <w:rsid w:val="007D1530"/>
    <w:rsid w:val="007D183F"/>
    <w:rsid w:val="007D2D07"/>
    <w:rsid w:val="007D2EC9"/>
    <w:rsid w:val="007D3719"/>
    <w:rsid w:val="007D3ABE"/>
    <w:rsid w:val="007D3ED1"/>
    <w:rsid w:val="007D5161"/>
    <w:rsid w:val="007D522F"/>
    <w:rsid w:val="007D573E"/>
    <w:rsid w:val="007D5D09"/>
    <w:rsid w:val="007D6459"/>
    <w:rsid w:val="007D681D"/>
    <w:rsid w:val="007D7834"/>
    <w:rsid w:val="007D7DAC"/>
    <w:rsid w:val="007E0577"/>
    <w:rsid w:val="007E0928"/>
    <w:rsid w:val="007E0CBF"/>
    <w:rsid w:val="007E13AC"/>
    <w:rsid w:val="007E2971"/>
    <w:rsid w:val="007E381D"/>
    <w:rsid w:val="007E4E2C"/>
    <w:rsid w:val="007E524F"/>
    <w:rsid w:val="007E527D"/>
    <w:rsid w:val="007E52BB"/>
    <w:rsid w:val="007E704D"/>
    <w:rsid w:val="007E79A1"/>
    <w:rsid w:val="007E7C0F"/>
    <w:rsid w:val="007F00DA"/>
    <w:rsid w:val="007F1044"/>
    <w:rsid w:val="007F12D5"/>
    <w:rsid w:val="007F1D53"/>
    <w:rsid w:val="007F2247"/>
    <w:rsid w:val="007F25D3"/>
    <w:rsid w:val="007F2AA0"/>
    <w:rsid w:val="007F3228"/>
    <w:rsid w:val="007F341B"/>
    <w:rsid w:val="007F34A1"/>
    <w:rsid w:val="007F3D67"/>
    <w:rsid w:val="007F48A3"/>
    <w:rsid w:val="007F4A8C"/>
    <w:rsid w:val="007F581F"/>
    <w:rsid w:val="007F5875"/>
    <w:rsid w:val="007F5CE9"/>
    <w:rsid w:val="007F67D3"/>
    <w:rsid w:val="00800E5C"/>
    <w:rsid w:val="00800ED3"/>
    <w:rsid w:val="008015CE"/>
    <w:rsid w:val="00801CF9"/>
    <w:rsid w:val="00801EB8"/>
    <w:rsid w:val="00802120"/>
    <w:rsid w:val="00802B53"/>
    <w:rsid w:val="0080300B"/>
    <w:rsid w:val="00803794"/>
    <w:rsid w:val="008041D4"/>
    <w:rsid w:val="00805E43"/>
    <w:rsid w:val="00805F32"/>
    <w:rsid w:val="008061FF"/>
    <w:rsid w:val="00806678"/>
    <w:rsid w:val="00806FC6"/>
    <w:rsid w:val="008100EB"/>
    <w:rsid w:val="00810265"/>
    <w:rsid w:val="0081059E"/>
    <w:rsid w:val="00810B15"/>
    <w:rsid w:val="008110CF"/>
    <w:rsid w:val="0081172B"/>
    <w:rsid w:val="00812A52"/>
    <w:rsid w:val="008132DC"/>
    <w:rsid w:val="00813CF9"/>
    <w:rsid w:val="00814065"/>
    <w:rsid w:val="00814584"/>
    <w:rsid w:val="008149A7"/>
    <w:rsid w:val="00814C54"/>
    <w:rsid w:val="00815C72"/>
    <w:rsid w:val="00815F31"/>
    <w:rsid w:val="00816322"/>
    <w:rsid w:val="0081636A"/>
    <w:rsid w:val="00816488"/>
    <w:rsid w:val="00816974"/>
    <w:rsid w:val="00820540"/>
    <w:rsid w:val="00821441"/>
    <w:rsid w:val="00821BC9"/>
    <w:rsid w:val="00822317"/>
    <w:rsid w:val="00822C52"/>
    <w:rsid w:val="00822FFF"/>
    <w:rsid w:val="00823876"/>
    <w:rsid w:val="008244A2"/>
    <w:rsid w:val="0082540C"/>
    <w:rsid w:val="00825B98"/>
    <w:rsid w:val="00825FCE"/>
    <w:rsid w:val="00827360"/>
    <w:rsid w:val="0082743D"/>
    <w:rsid w:val="00827473"/>
    <w:rsid w:val="00827B9C"/>
    <w:rsid w:val="0083157E"/>
    <w:rsid w:val="00831EB1"/>
    <w:rsid w:val="008321E5"/>
    <w:rsid w:val="008322ED"/>
    <w:rsid w:val="0083257E"/>
    <w:rsid w:val="00832831"/>
    <w:rsid w:val="00832E9D"/>
    <w:rsid w:val="00832EA0"/>
    <w:rsid w:val="0083436A"/>
    <w:rsid w:val="00834583"/>
    <w:rsid w:val="00835275"/>
    <w:rsid w:val="008357D1"/>
    <w:rsid w:val="00835F14"/>
    <w:rsid w:val="00836250"/>
    <w:rsid w:val="008366AA"/>
    <w:rsid w:val="00836722"/>
    <w:rsid w:val="008368F3"/>
    <w:rsid w:val="00836EF5"/>
    <w:rsid w:val="008373C8"/>
    <w:rsid w:val="008374E0"/>
    <w:rsid w:val="00837C90"/>
    <w:rsid w:val="008403E9"/>
    <w:rsid w:val="0084109C"/>
    <w:rsid w:val="00841747"/>
    <w:rsid w:val="00841E75"/>
    <w:rsid w:val="008428B0"/>
    <w:rsid w:val="00842B2F"/>
    <w:rsid w:val="00842F89"/>
    <w:rsid w:val="00843287"/>
    <w:rsid w:val="00843F16"/>
    <w:rsid w:val="00844C58"/>
    <w:rsid w:val="008454AC"/>
    <w:rsid w:val="008460A4"/>
    <w:rsid w:val="008460E1"/>
    <w:rsid w:val="00846E5F"/>
    <w:rsid w:val="0084726B"/>
    <w:rsid w:val="0084786B"/>
    <w:rsid w:val="0084794D"/>
    <w:rsid w:val="008523FA"/>
    <w:rsid w:val="008534BE"/>
    <w:rsid w:val="00853DE1"/>
    <w:rsid w:val="00855487"/>
    <w:rsid w:val="008572B3"/>
    <w:rsid w:val="00857496"/>
    <w:rsid w:val="00857D3B"/>
    <w:rsid w:val="00860F61"/>
    <w:rsid w:val="008612F2"/>
    <w:rsid w:val="008614B3"/>
    <w:rsid w:val="00861F4E"/>
    <w:rsid w:val="008620D8"/>
    <w:rsid w:val="0086231D"/>
    <w:rsid w:val="00862B88"/>
    <w:rsid w:val="0086302A"/>
    <w:rsid w:val="00863091"/>
    <w:rsid w:val="00863E55"/>
    <w:rsid w:val="0086417B"/>
    <w:rsid w:val="00865A69"/>
    <w:rsid w:val="00867B10"/>
    <w:rsid w:val="0087030C"/>
    <w:rsid w:val="00870359"/>
    <w:rsid w:val="00870FCF"/>
    <w:rsid w:val="0087140D"/>
    <w:rsid w:val="00871AA2"/>
    <w:rsid w:val="00871D4B"/>
    <w:rsid w:val="00872390"/>
    <w:rsid w:val="0087254D"/>
    <w:rsid w:val="008725F1"/>
    <w:rsid w:val="00872CC2"/>
    <w:rsid w:val="00873295"/>
    <w:rsid w:val="008733A0"/>
    <w:rsid w:val="0087349A"/>
    <w:rsid w:val="0087413B"/>
    <w:rsid w:val="00874375"/>
    <w:rsid w:val="008745D8"/>
    <w:rsid w:val="00874820"/>
    <w:rsid w:val="00875432"/>
    <w:rsid w:val="008759FE"/>
    <w:rsid w:val="008761DD"/>
    <w:rsid w:val="008764F0"/>
    <w:rsid w:val="008768B3"/>
    <w:rsid w:val="00876E3C"/>
    <w:rsid w:val="00877167"/>
    <w:rsid w:val="008775DE"/>
    <w:rsid w:val="0087779B"/>
    <w:rsid w:val="008805C8"/>
    <w:rsid w:val="00880750"/>
    <w:rsid w:val="008807C4"/>
    <w:rsid w:val="00880C74"/>
    <w:rsid w:val="00880DFF"/>
    <w:rsid w:val="0088151D"/>
    <w:rsid w:val="00881E9C"/>
    <w:rsid w:val="00881F0D"/>
    <w:rsid w:val="00883307"/>
    <w:rsid w:val="008837EC"/>
    <w:rsid w:val="008839E0"/>
    <w:rsid w:val="00884FFE"/>
    <w:rsid w:val="00885096"/>
    <w:rsid w:val="008852CE"/>
    <w:rsid w:val="00885625"/>
    <w:rsid w:val="00885FDF"/>
    <w:rsid w:val="00886452"/>
    <w:rsid w:val="00887612"/>
    <w:rsid w:val="00887A88"/>
    <w:rsid w:val="00890318"/>
    <w:rsid w:val="00890CDF"/>
    <w:rsid w:val="00891736"/>
    <w:rsid w:val="008917D2"/>
    <w:rsid w:val="00891DFB"/>
    <w:rsid w:val="00892E0B"/>
    <w:rsid w:val="00892E3B"/>
    <w:rsid w:val="00893185"/>
    <w:rsid w:val="008931D7"/>
    <w:rsid w:val="00893462"/>
    <w:rsid w:val="00893666"/>
    <w:rsid w:val="00893E2F"/>
    <w:rsid w:val="0089414D"/>
    <w:rsid w:val="0089441A"/>
    <w:rsid w:val="0089501A"/>
    <w:rsid w:val="00895234"/>
    <w:rsid w:val="00895CA0"/>
    <w:rsid w:val="00896FD9"/>
    <w:rsid w:val="0089705D"/>
    <w:rsid w:val="008978FD"/>
    <w:rsid w:val="00897ABD"/>
    <w:rsid w:val="00897BBA"/>
    <w:rsid w:val="008A18AB"/>
    <w:rsid w:val="008A1DA6"/>
    <w:rsid w:val="008A2A2E"/>
    <w:rsid w:val="008A3111"/>
    <w:rsid w:val="008A312D"/>
    <w:rsid w:val="008A35A5"/>
    <w:rsid w:val="008A363A"/>
    <w:rsid w:val="008A4094"/>
    <w:rsid w:val="008A4273"/>
    <w:rsid w:val="008A4500"/>
    <w:rsid w:val="008A46FE"/>
    <w:rsid w:val="008A4967"/>
    <w:rsid w:val="008A4C1A"/>
    <w:rsid w:val="008A68C7"/>
    <w:rsid w:val="008A73A9"/>
    <w:rsid w:val="008B0993"/>
    <w:rsid w:val="008B0C8C"/>
    <w:rsid w:val="008B0D29"/>
    <w:rsid w:val="008B1C69"/>
    <w:rsid w:val="008B2461"/>
    <w:rsid w:val="008B3E7A"/>
    <w:rsid w:val="008B4C44"/>
    <w:rsid w:val="008B4CBB"/>
    <w:rsid w:val="008B4E1C"/>
    <w:rsid w:val="008B526E"/>
    <w:rsid w:val="008B57F0"/>
    <w:rsid w:val="008B61B9"/>
    <w:rsid w:val="008B6797"/>
    <w:rsid w:val="008B7491"/>
    <w:rsid w:val="008B78D7"/>
    <w:rsid w:val="008B790D"/>
    <w:rsid w:val="008C0515"/>
    <w:rsid w:val="008C0606"/>
    <w:rsid w:val="008C065C"/>
    <w:rsid w:val="008C13C5"/>
    <w:rsid w:val="008C166C"/>
    <w:rsid w:val="008C1C92"/>
    <w:rsid w:val="008C2470"/>
    <w:rsid w:val="008C287B"/>
    <w:rsid w:val="008C35CD"/>
    <w:rsid w:val="008C3E05"/>
    <w:rsid w:val="008C4226"/>
    <w:rsid w:val="008C447C"/>
    <w:rsid w:val="008C452A"/>
    <w:rsid w:val="008C6939"/>
    <w:rsid w:val="008C6B93"/>
    <w:rsid w:val="008C6DF3"/>
    <w:rsid w:val="008C78CC"/>
    <w:rsid w:val="008D08CE"/>
    <w:rsid w:val="008D12E0"/>
    <w:rsid w:val="008D1845"/>
    <w:rsid w:val="008D1B9F"/>
    <w:rsid w:val="008D2545"/>
    <w:rsid w:val="008D32C9"/>
    <w:rsid w:val="008D3DCF"/>
    <w:rsid w:val="008D6CE7"/>
    <w:rsid w:val="008D6E09"/>
    <w:rsid w:val="008D6FA9"/>
    <w:rsid w:val="008D76D0"/>
    <w:rsid w:val="008E0321"/>
    <w:rsid w:val="008E0C84"/>
    <w:rsid w:val="008E1167"/>
    <w:rsid w:val="008E2205"/>
    <w:rsid w:val="008E363B"/>
    <w:rsid w:val="008E411E"/>
    <w:rsid w:val="008E42DF"/>
    <w:rsid w:val="008E4A27"/>
    <w:rsid w:val="008E4F91"/>
    <w:rsid w:val="008E5977"/>
    <w:rsid w:val="008E5B95"/>
    <w:rsid w:val="008E63E6"/>
    <w:rsid w:val="008E67FC"/>
    <w:rsid w:val="008E7B26"/>
    <w:rsid w:val="008E7C23"/>
    <w:rsid w:val="008F045D"/>
    <w:rsid w:val="008F1698"/>
    <w:rsid w:val="008F1C57"/>
    <w:rsid w:val="008F34DE"/>
    <w:rsid w:val="008F4023"/>
    <w:rsid w:val="008F46BF"/>
    <w:rsid w:val="008F4D50"/>
    <w:rsid w:val="008F5428"/>
    <w:rsid w:val="008F555F"/>
    <w:rsid w:val="008F5DEE"/>
    <w:rsid w:val="008F637C"/>
    <w:rsid w:val="008F6AB8"/>
    <w:rsid w:val="008F72BC"/>
    <w:rsid w:val="008F73AE"/>
    <w:rsid w:val="008F7816"/>
    <w:rsid w:val="008F7F58"/>
    <w:rsid w:val="009000E5"/>
    <w:rsid w:val="009006CD"/>
    <w:rsid w:val="0090089D"/>
    <w:rsid w:val="00900F5B"/>
    <w:rsid w:val="00903380"/>
    <w:rsid w:val="0090402C"/>
    <w:rsid w:val="0090404D"/>
    <w:rsid w:val="009041C8"/>
    <w:rsid w:val="00904B25"/>
    <w:rsid w:val="00904CCB"/>
    <w:rsid w:val="00905219"/>
    <w:rsid w:val="0090523B"/>
    <w:rsid w:val="0090682F"/>
    <w:rsid w:val="00906D90"/>
    <w:rsid w:val="00910E97"/>
    <w:rsid w:val="00911A1A"/>
    <w:rsid w:val="00911C77"/>
    <w:rsid w:val="00911E34"/>
    <w:rsid w:val="00911EBE"/>
    <w:rsid w:val="00911EC1"/>
    <w:rsid w:val="009120B7"/>
    <w:rsid w:val="00912673"/>
    <w:rsid w:val="00912854"/>
    <w:rsid w:val="00912945"/>
    <w:rsid w:val="00913EB9"/>
    <w:rsid w:val="0091429B"/>
    <w:rsid w:val="009148C0"/>
    <w:rsid w:val="00915B77"/>
    <w:rsid w:val="00915E27"/>
    <w:rsid w:val="00916BD8"/>
    <w:rsid w:val="00916EEB"/>
    <w:rsid w:val="00917615"/>
    <w:rsid w:val="0091779C"/>
    <w:rsid w:val="00917C97"/>
    <w:rsid w:val="00917F31"/>
    <w:rsid w:val="00920404"/>
    <w:rsid w:val="009207E0"/>
    <w:rsid w:val="00921369"/>
    <w:rsid w:val="00922411"/>
    <w:rsid w:val="0092268D"/>
    <w:rsid w:val="00923878"/>
    <w:rsid w:val="00924238"/>
    <w:rsid w:val="009254E0"/>
    <w:rsid w:val="00925F2C"/>
    <w:rsid w:val="009263EA"/>
    <w:rsid w:val="00926ABA"/>
    <w:rsid w:val="00926E77"/>
    <w:rsid w:val="0092777F"/>
    <w:rsid w:val="00927A02"/>
    <w:rsid w:val="009306D3"/>
    <w:rsid w:val="00930AE3"/>
    <w:rsid w:val="0093130A"/>
    <w:rsid w:val="009314B6"/>
    <w:rsid w:val="0093163B"/>
    <w:rsid w:val="009319A9"/>
    <w:rsid w:val="009330A2"/>
    <w:rsid w:val="00933115"/>
    <w:rsid w:val="00934576"/>
    <w:rsid w:val="00934BE7"/>
    <w:rsid w:val="00934EE2"/>
    <w:rsid w:val="009376C2"/>
    <w:rsid w:val="00937954"/>
    <w:rsid w:val="00937C61"/>
    <w:rsid w:val="0094034A"/>
    <w:rsid w:val="00940D11"/>
    <w:rsid w:val="0094264E"/>
    <w:rsid w:val="00943E65"/>
    <w:rsid w:val="009441F9"/>
    <w:rsid w:val="0094471E"/>
    <w:rsid w:val="00945D37"/>
    <w:rsid w:val="0094604A"/>
    <w:rsid w:val="009466B2"/>
    <w:rsid w:val="009469CB"/>
    <w:rsid w:val="00946ABE"/>
    <w:rsid w:val="0094731E"/>
    <w:rsid w:val="00947C10"/>
    <w:rsid w:val="009507C4"/>
    <w:rsid w:val="0095093E"/>
    <w:rsid w:val="00950A4D"/>
    <w:rsid w:val="0095110C"/>
    <w:rsid w:val="0095165C"/>
    <w:rsid w:val="009518B6"/>
    <w:rsid w:val="0095206B"/>
    <w:rsid w:val="0095230D"/>
    <w:rsid w:val="00953038"/>
    <w:rsid w:val="00953BDA"/>
    <w:rsid w:val="00953E60"/>
    <w:rsid w:val="00954144"/>
    <w:rsid w:val="0095466F"/>
    <w:rsid w:val="0095532E"/>
    <w:rsid w:val="0095545D"/>
    <w:rsid w:val="00955777"/>
    <w:rsid w:val="00956529"/>
    <w:rsid w:val="009570CB"/>
    <w:rsid w:val="00957605"/>
    <w:rsid w:val="009576DF"/>
    <w:rsid w:val="0095776F"/>
    <w:rsid w:val="009579DE"/>
    <w:rsid w:val="00960B23"/>
    <w:rsid w:val="00960E52"/>
    <w:rsid w:val="00960FDF"/>
    <w:rsid w:val="009614C8"/>
    <w:rsid w:val="009621DA"/>
    <w:rsid w:val="009629C4"/>
    <w:rsid w:val="00962B53"/>
    <w:rsid w:val="00964CB7"/>
    <w:rsid w:val="0096671B"/>
    <w:rsid w:val="009669D9"/>
    <w:rsid w:val="00966F9A"/>
    <w:rsid w:val="0096736B"/>
    <w:rsid w:val="009674A6"/>
    <w:rsid w:val="00967716"/>
    <w:rsid w:val="009677A3"/>
    <w:rsid w:val="00967AD1"/>
    <w:rsid w:val="009706AD"/>
    <w:rsid w:val="009711B3"/>
    <w:rsid w:val="00971FF4"/>
    <w:rsid w:val="00972D1D"/>
    <w:rsid w:val="009736AD"/>
    <w:rsid w:val="00973744"/>
    <w:rsid w:val="009739D5"/>
    <w:rsid w:val="009740ED"/>
    <w:rsid w:val="00974FAB"/>
    <w:rsid w:val="00975194"/>
    <w:rsid w:val="0097545E"/>
    <w:rsid w:val="009759C9"/>
    <w:rsid w:val="00975DA2"/>
    <w:rsid w:val="00976004"/>
    <w:rsid w:val="00976977"/>
    <w:rsid w:val="00980383"/>
    <w:rsid w:val="00980390"/>
    <w:rsid w:val="00981C40"/>
    <w:rsid w:val="00981E1E"/>
    <w:rsid w:val="00982083"/>
    <w:rsid w:val="00982432"/>
    <w:rsid w:val="00985316"/>
    <w:rsid w:val="00985DAC"/>
    <w:rsid w:val="00985F9E"/>
    <w:rsid w:val="00986084"/>
    <w:rsid w:val="00986102"/>
    <w:rsid w:val="00986C4C"/>
    <w:rsid w:val="00987868"/>
    <w:rsid w:val="00987869"/>
    <w:rsid w:val="00987D18"/>
    <w:rsid w:val="00987F21"/>
    <w:rsid w:val="00990848"/>
    <w:rsid w:val="00990B8A"/>
    <w:rsid w:val="00991412"/>
    <w:rsid w:val="009916F7"/>
    <w:rsid w:val="00991BD6"/>
    <w:rsid w:val="009922F3"/>
    <w:rsid w:val="00992D60"/>
    <w:rsid w:val="00993054"/>
    <w:rsid w:val="00994A91"/>
    <w:rsid w:val="00994DA9"/>
    <w:rsid w:val="00995CE7"/>
    <w:rsid w:val="00996082"/>
    <w:rsid w:val="009968AA"/>
    <w:rsid w:val="009A0BC4"/>
    <w:rsid w:val="009A1C05"/>
    <w:rsid w:val="009A27FD"/>
    <w:rsid w:val="009A3CD2"/>
    <w:rsid w:val="009A4D7B"/>
    <w:rsid w:val="009A5393"/>
    <w:rsid w:val="009A5F26"/>
    <w:rsid w:val="009A64A2"/>
    <w:rsid w:val="009A65A2"/>
    <w:rsid w:val="009A6DAD"/>
    <w:rsid w:val="009A7BA2"/>
    <w:rsid w:val="009A7F68"/>
    <w:rsid w:val="009B02CD"/>
    <w:rsid w:val="009B02EB"/>
    <w:rsid w:val="009B079E"/>
    <w:rsid w:val="009B08B1"/>
    <w:rsid w:val="009B0F4C"/>
    <w:rsid w:val="009B2177"/>
    <w:rsid w:val="009B24C4"/>
    <w:rsid w:val="009B27DF"/>
    <w:rsid w:val="009B2CB0"/>
    <w:rsid w:val="009B2F9A"/>
    <w:rsid w:val="009B3337"/>
    <w:rsid w:val="009B36A6"/>
    <w:rsid w:val="009B39C7"/>
    <w:rsid w:val="009B4C8A"/>
    <w:rsid w:val="009B4E95"/>
    <w:rsid w:val="009B4FD0"/>
    <w:rsid w:val="009B5290"/>
    <w:rsid w:val="009B5671"/>
    <w:rsid w:val="009B5735"/>
    <w:rsid w:val="009B5965"/>
    <w:rsid w:val="009B5C10"/>
    <w:rsid w:val="009C159E"/>
    <w:rsid w:val="009C2B9D"/>
    <w:rsid w:val="009C2DDE"/>
    <w:rsid w:val="009C30F6"/>
    <w:rsid w:val="009C32D1"/>
    <w:rsid w:val="009C3E22"/>
    <w:rsid w:val="009C450A"/>
    <w:rsid w:val="009C464E"/>
    <w:rsid w:val="009C481C"/>
    <w:rsid w:val="009C48DA"/>
    <w:rsid w:val="009C4EF5"/>
    <w:rsid w:val="009C5294"/>
    <w:rsid w:val="009C54E5"/>
    <w:rsid w:val="009C5E8A"/>
    <w:rsid w:val="009C6896"/>
    <w:rsid w:val="009C74E9"/>
    <w:rsid w:val="009C75D2"/>
    <w:rsid w:val="009C7B62"/>
    <w:rsid w:val="009D070C"/>
    <w:rsid w:val="009D0DBC"/>
    <w:rsid w:val="009D0FEA"/>
    <w:rsid w:val="009D1008"/>
    <w:rsid w:val="009D1A65"/>
    <w:rsid w:val="009D1BE2"/>
    <w:rsid w:val="009D1FAA"/>
    <w:rsid w:val="009D2260"/>
    <w:rsid w:val="009D31E8"/>
    <w:rsid w:val="009D4049"/>
    <w:rsid w:val="009D4B2E"/>
    <w:rsid w:val="009D4BA0"/>
    <w:rsid w:val="009D4BB0"/>
    <w:rsid w:val="009D5FCD"/>
    <w:rsid w:val="009D6A54"/>
    <w:rsid w:val="009D7C76"/>
    <w:rsid w:val="009D7D1B"/>
    <w:rsid w:val="009D7D9B"/>
    <w:rsid w:val="009D7F37"/>
    <w:rsid w:val="009E0C4D"/>
    <w:rsid w:val="009E10BE"/>
    <w:rsid w:val="009E33AD"/>
    <w:rsid w:val="009E36F9"/>
    <w:rsid w:val="009E3882"/>
    <w:rsid w:val="009E3B1E"/>
    <w:rsid w:val="009E3C6C"/>
    <w:rsid w:val="009E3E15"/>
    <w:rsid w:val="009E467C"/>
    <w:rsid w:val="009E4D19"/>
    <w:rsid w:val="009E5163"/>
    <w:rsid w:val="009E5E69"/>
    <w:rsid w:val="009E6288"/>
    <w:rsid w:val="009E6344"/>
    <w:rsid w:val="009E66A6"/>
    <w:rsid w:val="009E6FE7"/>
    <w:rsid w:val="009E76AC"/>
    <w:rsid w:val="009E772D"/>
    <w:rsid w:val="009E7A00"/>
    <w:rsid w:val="009E7FB0"/>
    <w:rsid w:val="009F0704"/>
    <w:rsid w:val="009F16CB"/>
    <w:rsid w:val="009F1CD1"/>
    <w:rsid w:val="009F2029"/>
    <w:rsid w:val="009F2351"/>
    <w:rsid w:val="009F31F4"/>
    <w:rsid w:val="009F3AE0"/>
    <w:rsid w:val="009F3BE8"/>
    <w:rsid w:val="009F4665"/>
    <w:rsid w:val="009F5874"/>
    <w:rsid w:val="009F5958"/>
    <w:rsid w:val="009F5CE4"/>
    <w:rsid w:val="009F5DB2"/>
    <w:rsid w:val="009F5FEC"/>
    <w:rsid w:val="009F6399"/>
    <w:rsid w:val="009F6A5B"/>
    <w:rsid w:val="009F6E05"/>
    <w:rsid w:val="009F6F6A"/>
    <w:rsid w:val="009F702F"/>
    <w:rsid w:val="009F7EC6"/>
    <w:rsid w:val="00A00084"/>
    <w:rsid w:val="00A0084C"/>
    <w:rsid w:val="00A00A2A"/>
    <w:rsid w:val="00A00E5A"/>
    <w:rsid w:val="00A0182D"/>
    <w:rsid w:val="00A01CD4"/>
    <w:rsid w:val="00A01E6B"/>
    <w:rsid w:val="00A023AE"/>
    <w:rsid w:val="00A02409"/>
    <w:rsid w:val="00A0453C"/>
    <w:rsid w:val="00A04F11"/>
    <w:rsid w:val="00A050EA"/>
    <w:rsid w:val="00A05831"/>
    <w:rsid w:val="00A05960"/>
    <w:rsid w:val="00A062F4"/>
    <w:rsid w:val="00A0645A"/>
    <w:rsid w:val="00A068F9"/>
    <w:rsid w:val="00A069C1"/>
    <w:rsid w:val="00A07391"/>
    <w:rsid w:val="00A07420"/>
    <w:rsid w:val="00A074D8"/>
    <w:rsid w:val="00A07C66"/>
    <w:rsid w:val="00A10366"/>
    <w:rsid w:val="00A10734"/>
    <w:rsid w:val="00A108CB"/>
    <w:rsid w:val="00A10D77"/>
    <w:rsid w:val="00A11A45"/>
    <w:rsid w:val="00A11F34"/>
    <w:rsid w:val="00A12BC2"/>
    <w:rsid w:val="00A1328D"/>
    <w:rsid w:val="00A132DB"/>
    <w:rsid w:val="00A146BE"/>
    <w:rsid w:val="00A14BA2"/>
    <w:rsid w:val="00A14C8A"/>
    <w:rsid w:val="00A151F4"/>
    <w:rsid w:val="00A16157"/>
    <w:rsid w:val="00A1663E"/>
    <w:rsid w:val="00A1704B"/>
    <w:rsid w:val="00A17C19"/>
    <w:rsid w:val="00A21403"/>
    <w:rsid w:val="00A21ACA"/>
    <w:rsid w:val="00A2232B"/>
    <w:rsid w:val="00A22478"/>
    <w:rsid w:val="00A234F0"/>
    <w:rsid w:val="00A2352D"/>
    <w:rsid w:val="00A25431"/>
    <w:rsid w:val="00A254D4"/>
    <w:rsid w:val="00A260DF"/>
    <w:rsid w:val="00A26E6E"/>
    <w:rsid w:val="00A27368"/>
    <w:rsid w:val="00A274DA"/>
    <w:rsid w:val="00A27703"/>
    <w:rsid w:val="00A278F5"/>
    <w:rsid w:val="00A27A89"/>
    <w:rsid w:val="00A30D3F"/>
    <w:rsid w:val="00A32165"/>
    <w:rsid w:val="00A3242E"/>
    <w:rsid w:val="00A32786"/>
    <w:rsid w:val="00A329F3"/>
    <w:rsid w:val="00A32D20"/>
    <w:rsid w:val="00A33A34"/>
    <w:rsid w:val="00A33CD4"/>
    <w:rsid w:val="00A345FC"/>
    <w:rsid w:val="00A3489B"/>
    <w:rsid w:val="00A34D37"/>
    <w:rsid w:val="00A34DD0"/>
    <w:rsid w:val="00A3507E"/>
    <w:rsid w:val="00A355DC"/>
    <w:rsid w:val="00A35711"/>
    <w:rsid w:val="00A35E3F"/>
    <w:rsid w:val="00A360A3"/>
    <w:rsid w:val="00A3658D"/>
    <w:rsid w:val="00A36DAC"/>
    <w:rsid w:val="00A36F11"/>
    <w:rsid w:val="00A36FEC"/>
    <w:rsid w:val="00A400C8"/>
    <w:rsid w:val="00A40128"/>
    <w:rsid w:val="00A40198"/>
    <w:rsid w:val="00A40688"/>
    <w:rsid w:val="00A40811"/>
    <w:rsid w:val="00A408FD"/>
    <w:rsid w:val="00A41012"/>
    <w:rsid w:val="00A41749"/>
    <w:rsid w:val="00A42BC5"/>
    <w:rsid w:val="00A42EB9"/>
    <w:rsid w:val="00A42FFF"/>
    <w:rsid w:val="00A43BC5"/>
    <w:rsid w:val="00A43C12"/>
    <w:rsid w:val="00A44176"/>
    <w:rsid w:val="00A449B4"/>
    <w:rsid w:val="00A44D33"/>
    <w:rsid w:val="00A45DA7"/>
    <w:rsid w:val="00A46244"/>
    <w:rsid w:val="00A46516"/>
    <w:rsid w:val="00A46C56"/>
    <w:rsid w:val="00A477A2"/>
    <w:rsid w:val="00A47888"/>
    <w:rsid w:val="00A50337"/>
    <w:rsid w:val="00A50A97"/>
    <w:rsid w:val="00A50E57"/>
    <w:rsid w:val="00A51374"/>
    <w:rsid w:val="00A51C8A"/>
    <w:rsid w:val="00A52439"/>
    <w:rsid w:val="00A52D36"/>
    <w:rsid w:val="00A52E6E"/>
    <w:rsid w:val="00A531AA"/>
    <w:rsid w:val="00A536F8"/>
    <w:rsid w:val="00A53A0A"/>
    <w:rsid w:val="00A53F8B"/>
    <w:rsid w:val="00A53FCF"/>
    <w:rsid w:val="00A54580"/>
    <w:rsid w:val="00A54717"/>
    <w:rsid w:val="00A55691"/>
    <w:rsid w:val="00A556B9"/>
    <w:rsid w:val="00A55F48"/>
    <w:rsid w:val="00A563A6"/>
    <w:rsid w:val="00A56604"/>
    <w:rsid w:val="00A56F61"/>
    <w:rsid w:val="00A5738D"/>
    <w:rsid w:val="00A57446"/>
    <w:rsid w:val="00A57C75"/>
    <w:rsid w:val="00A57D7D"/>
    <w:rsid w:val="00A605DF"/>
    <w:rsid w:val="00A610F5"/>
    <w:rsid w:val="00A6112D"/>
    <w:rsid w:val="00A6130B"/>
    <w:rsid w:val="00A61D23"/>
    <w:rsid w:val="00A62350"/>
    <w:rsid w:val="00A631D8"/>
    <w:rsid w:val="00A6403C"/>
    <w:rsid w:val="00A64632"/>
    <w:rsid w:val="00A6463B"/>
    <w:rsid w:val="00A647F8"/>
    <w:rsid w:val="00A652F5"/>
    <w:rsid w:val="00A6591C"/>
    <w:rsid w:val="00A6603A"/>
    <w:rsid w:val="00A6616D"/>
    <w:rsid w:val="00A666C7"/>
    <w:rsid w:val="00A66837"/>
    <w:rsid w:val="00A67084"/>
    <w:rsid w:val="00A67AE5"/>
    <w:rsid w:val="00A67B93"/>
    <w:rsid w:val="00A70206"/>
    <w:rsid w:val="00A702D7"/>
    <w:rsid w:val="00A708FE"/>
    <w:rsid w:val="00A70E8E"/>
    <w:rsid w:val="00A711C6"/>
    <w:rsid w:val="00A71563"/>
    <w:rsid w:val="00A71788"/>
    <w:rsid w:val="00A721E3"/>
    <w:rsid w:val="00A72755"/>
    <w:rsid w:val="00A73544"/>
    <w:rsid w:val="00A74029"/>
    <w:rsid w:val="00A74F80"/>
    <w:rsid w:val="00A74FE2"/>
    <w:rsid w:val="00A75361"/>
    <w:rsid w:val="00A75BE7"/>
    <w:rsid w:val="00A75F5E"/>
    <w:rsid w:val="00A76DD8"/>
    <w:rsid w:val="00A775FF"/>
    <w:rsid w:val="00A80739"/>
    <w:rsid w:val="00A80975"/>
    <w:rsid w:val="00A815A3"/>
    <w:rsid w:val="00A81806"/>
    <w:rsid w:val="00A81B2D"/>
    <w:rsid w:val="00A81E0A"/>
    <w:rsid w:val="00A83843"/>
    <w:rsid w:val="00A83FFD"/>
    <w:rsid w:val="00A840EA"/>
    <w:rsid w:val="00A84698"/>
    <w:rsid w:val="00A84860"/>
    <w:rsid w:val="00A84C16"/>
    <w:rsid w:val="00A8516D"/>
    <w:rsid w:val="00A85616"/>
    <w:rsid w:val="00A85A60"/>
    <w:rsid w:val="00A86218"/>
    <w:rsid w:val="00A864A8"/>
    <w:rsid w:val="00A8694D"/>
    <w:rsid w:val="00A86ADB"/>
    <w:rsid w:val="00A86C92"/>
    <w:rsid w:val="00A86D9D"/>
    <w:rsid w:val="00A8706B"/>
    <w:rsid w:val="00A87245"/>
    <w:rsid w:val="00A904FA"/>
    <w:rsid w:val="00A90C83"/>
    <w:rsid w:val="00A91803"/>
    <w:rsid w:val="00A9266F"/>
    <w:rsid w:val="00A92DCC"/>
    <w:rsid w:val="00A94E56"/>
    <w:rsid w:val="00A96431"/>
    <w:rsid w:val="00A96EC4"/>
    <w:rsid w:val="00A97561"/>
    <w:rsid w:val="00AA0A15"/>
    <w:rsid w:val="00AA0FD6"/>
    <w:rsid w:val="00AA1E85"/>
    <w:rsid w:val="00AA2155"/>
    <w:rsid w:val="00AA2190"/>
    <w:rsid w:val="00AA2461"/>
    <w:rsid w:val="00AA2A6E"/>
    <w:rsid w:val="00AA2AE3"/>
    <w:rsid w:val="00AA30A7"/>
    <w:rsid w:val="00AA4639"/>
    <w:rsid w:val="00AA4919"/>
    <w:rsid w:val="00AA4B53"/>
    <w:rsid w:val="00AA5C72"/>
    <w:rsid w:val="00AA69C8"/>
    <w:rsid w:val="00AA69E9"/>
    <w:rsid w:val="00AA7332"/>
    <w:rsid w:val="00AA7664"/>
    <w:rsid w:val="00AA76C2"/>
    <w:rsid w:val="00AA78C9"/>
    <w:rsid w:val="00AB02AC"/>
    <w:rsid w:val="00AB0609"/>
    <w:rsid w:val="00AB0ED7"/>
    <w:rsid w:val="00AB1965"/>
    <w:rsid w:val="00AB1B45"/>
    <w:rsid w:val="00AB1D15"/>
    <w:rsid w:val="00AB2002"/>
    <w:rsid w:val="00AB3289"/>
    <w:rsid w:val="00AB3772"/>
    <w:rsid w:val="00AB3868"/>
    <w:rsid w:val="00AB44B1"/>
    <w:rsid w:val="00AB4AD9"/>
    <w:rsid w:val="00AB56DE"/>
    <w:rsid w:val="00AB6366"/>
    <w:rsid w:val="00AB6B09"/>
    <w:rsid w:val="00AB6B70"/>
    <w:rsid w:val="00AB6F28"/>
    <w:rsid w:val="00AC0137"/>
    <w:rsid w:val="00AC031C"/>
    <w:rsid w:val="00AC057A"/>
    <w:rsid w:val="00AC32A0"/>
    <w:rsid w:val="00AC3E9A"/>
    <w:rsid w:val="00AC478A"/>
    <w:rsid w:val="00AC4E55"/>
    <w:rsid w:val="00AC55C5"/>
    <w:rsid w:val="00AC56C3"/>
    <w:rsid w:val="00AC610C"/>
    <w:rsid w:val="00AC6E82"/>
    <w:rsid w:val="00AD12E0"/>
    <w:rsid w:val="00AD1611"/>
    <w:rsid w:val="00AD1D9B"/>
    <w:rsid w:val="00AD25AA"/>
    <w:rsid w:val="00AD2CCE"/>
    <w:rsid w:val="00AD2EE2"/>
    <w:rsid w:val="00AD33A5"/>
    <w:rsid w:val="00AD3E33"/>
    <w:rsid w:val="00AD5978"/>
    <w:rsid w:val="00AD5A6C"/>
    <w:rsid w:val="00AD5F6B"/>
    <w:rsid w:val="00AD721D"/>
    <w:rsid w:val="00AD772C"/>
    <w:rsid w:val="00AD790E"/>
    <w:rsid w:val="00AE07B8"/>
    <w:rsid w:val="00AE08C1"/>
    <w:rsid w:val="00AE1173"/>
    <w:rsid w:val="00AE11D3"/>
    <w:rsid w:val="00AE26B4"/>
    <w:rsid w:val="00AE28A9"/>
    <w:rsid w:val="00AE2A3E"/>
    <w:rsid w:val="00AE3FC3"/>
    <w:rsid w:val="00AE5000"/>
    <w:rsid w:val="00AE5C17"/>
    <w:rsid w:val="00AE5DFA"/>
    <w:rsid w:val="00AE6453"/>
    <w:rsid w:val="00AE6C4B"/>
    <w:rsid w:val="00AE6FB8"/>
    <w:rsid w:val="00AE73F2"/>
    <w:rsid w:val="00AF015A"/>
    <w:rsid w:val="00AF09F4"/>
    <w:rsid w:val="00AF143F"/>
    <w:rsid w:val="00AF173C"/>
    <w:rsid w:val="00AF2C0D"/>
    <w:rsid w:val="00AF39F4"/>
    <w:rsid w:val="00AF3DDD"/>
    <w:rsid w:val="00AF3E12"/>
    <w:rsid w:val="00AF45DE"/>
    <w:rsid w:val="00AF4719"/>
    <w:rsid w:val="00AF488E"/>
    <w:rsid w:val="00AF4E42"/>
    <w:rsid w:val="00AF575D"/>
    <w:rsid w:val="00AF5ACE"/>
    <w:rsid w:val="00AF6904"/>
    <w:rsid w:val="00AF76AE"/>
    <w:rsid w:val="00B00096"/>
    <w:rsid w:val="00B011AF"/>
    <w:rsid w:val="00B0139B"/>
    <w:rsid w:val="00B0163E"/>
    <w:rsid w:val="00B03117"/>
    <w:rsid w:val="00B039D8"/>
    <w:rsid w:val="00B03D23"/>
    <w:rsid w:val="00B03F6B"/>
    <w:rsid w:val="00B049FB"/>
    <w:rsid w:val="00B04FDB"/>
    <w:rsid w:val="00B050A9"/>
    <w:rsid w:val="00B052CF"/>
    <w:rsid w:val="00B0551B"/>
    <w:rsid w:val="00B05A5F"/>
    <w:rsid w:val="00B0728A"/>
    <w:rsid w:val="00B07A89"/>
    <w:rsid w:val="00B07E76"/>
    <w:rsid w:val="00B10C5C"/>
    <w:rsid w:val="00B10CAC"/>
    <w:rsid w:val="00B112D8"/>
    <w:rsid w:val="00B123AD"/>
    <w:rsid w:val="00B12D70"/>
    <w:rsid w:val="00B131BD"/>
    <w:rsid w:val="00B13927"/>
    <w:rsid w:val="00B13C44"/>
    <w:rsid w:val="00B14448"/>
    <w:rsid w:val="00B147D5"/>
    <w:rsid w:val="00B148FF"/>
    <w:rsid w:val="00B154E5"/>
    <w:rsid w:val="00B15A6E"/>
    <w:rsid w:val="00B15B85"/>
    <w:rsid w:val="00B17DF2"/>
    <w:rsid w:val="00B20332"/>
    <w:rsid w:val="00B2095A"/>
    <w:rsid w:val="00B21FC9"/>
    <w:rsid w:val="00B22690"/>
    <w:rsid w:val="00B22FB3"/>
    <w:rsid w:val="00B231DA"/>
    <w:rsid w:val="00B236B3"/>
    <w:rsid w:val="00B23AB5"/>
    <w:rsid w:val="00B23B84"/>
    <w:rsid w:val="00B23CA0"/>
    <w:rsid w:val="00B24E79"/>
    <w:rsid w:val="00B25150"/>
    <w:rsid w:val="00B258A6"/>
    <w:rsid w:val="00B26840"/>
    <w:rsid w:val="00B27B66"/>
    <w:rsid w:val="00B306A5"/>
    <w:rsid w:val="00B306BE"/>
    <w:rsid w:val="00B30A24"/>
    <w:rsid w:val="00B30D47"/>
    <w:rsid w:val="00B30E7E"/>
    <w:rsid w:val="00B318B7"/>
    <w:rsid w:val="00B329C0"/>
    <w:rsid w:val="00B33076"/>
    <w:rsid w:val="00B33CAB"/>
    <w:rsid w:val="00B349C4"/>
    <w:rsid w:val="00B3500E"/>
    <w:rsid w:val="00B35D5D"/>
    <w:rsid w:val="00B35D5F"/>
    <w:rsid w:val="00B36038"/>
    <w:rsid w:val="00B3734B"/>
    <w:rsid w:val="00B374E6"/>
    <w:rsid w:val="00B40239"/>
    <w:rsid w:val="00B40749"/>
    <w:rsid w:val="00B40BA7"/>
    <w:rsid w:val="00B40FA8"/>
    <w:rsid w:val="00B4115E"/>
    <w:rsid w:val="00B41800"/>
    <w:rsid w:val="00B41EA3"/>
    <w:rsid w:val="00B4258C"/>
    <w:rsid w:val="00B42B31"/>
    <w:rsid w:val="00B42D60"/>
    <w:rsid w:val="00B43426"/>
    <w:rsid w:val="00B43525"/>
    <w:rsid w:val="00B43742"/>
    <w:rsid w:val="00B43C5E"/>
    <w:rsid w:val="00B44A05"/>
    <w:rsid w:val="00B44B6D"/>
    <w:rsid w:val="00B47206"/>
    <w:rsid w:val="00B50A1B"/>
    <w:rsid w:val="00B50A6E"/>
    <w:rsid w:val="00B52311"/>
    <w:rsid w:val="00B53641"/>
    <w:rsid w:val="00B54200"/>
    <w:rsid w:val="00B55C4C"/>
    <w:rsid w:val="00B56693"/>
    <w:rsid w:val="00B566D3"/>
    <w:rsid w:val="00B567F4"/>
    <w:rsid w:val="00B568FA"/>
    <w:rsid w:val="00B56BD3"/>
    <w:rsid w:val="00B56D80"/>
    <w:rsid w:val="00B56FFB"/>
    <w:rsid w:val="00B574D3"/>
    <w:rsid w:val="00B57DD3"/>
    <w:rsid w:val="00B60003"/>
    <w:rsid w:val="00B60660"/>
    <w:rsid w:val="00B6066B"/>
    <w:rsid w:val="00B60947"/>
    <w:rsid w:val="00B6099F"/>
    <w:rsid w:val="00B61886"/>
    <w:rsid w:val="00B61D1D"/>
    <w:rsid w:val="00B62BD1"/>
    <w:rsid w:val="00B63B65"/>
    <w:rsid w:val="00B649D0"/>
    <w:rsid w:val="00B65041"/>
    <w:rsid w:val="00B65A6E"/>
    <w:rsid w:val="00B65B56"/>
    <w:rsid w:val="00B65BBD"/>
    <w:rsid w:val="00B65DC1"/>
    <w:rsid w:val="00B664D7"/>
    <w:rsid w:val="00B676CF"/>
    <w:rsid w:val="00B676F9"/>
    <w:rsid w:val="00B67ED4"/>
    <w:rsid w:val="00B7001C"/>
    <w:rsid w:val="00B7030D"/>
    <w:rsid w:val="00B71376"/>
    <w:rsid w:val="00B728B7"/>
    <w:rsid w:val="00B72AAD"/>
    <w:rsid w:val="00B73095"/>
    <w:rsid w:val="00B73E8C"/>
    <w:rsid w:val="00B7446E"/>
    <w:rsid w:val="00B74B94"/>
    <w:rsid w:val="00B75155"/>
    <w:rsid w:val="00B76133"/>
    <w:rsid w:val="00B76372"/>
    <w:rsid w:val="00B769E6"/>
    <w:rsid w:val="00B7767B"/>
    <w:rsid w:val="00B776BF"/>
    <w:rsid w:val="00B776CE"/>
    <w:rsid w:val="00B77A5D"/>
    <w:rsid w:val="00B809A0"/>
    <w:rsid w:val="00B80EBA"/>
    <w:rsid w:val="00B8141C"/>
    <w:rsid w:val="00B81B59"/>
    <w:rsid w:val="00B82B1C"/>
    <w:rsid w:val="00B84D25"/>
    <w:rsid w:val="00B857D8"/>
    <w:rsid w:val="00B85DF0"/>
    <w:rsid w:val="00B86051"/>
    <w:rsid w:val="00B86369"/>
    <w:rsid w:val="00B87049"/>
    <w:rsid w:val="00B8771F"/>
    <w:rsid w:val="00B87869"/>
    <w:rsid w:val="00B9009D"/>
    <w:rsid w:val="00B9046F"/>
    <w:rsid w:val="00B90808"/>
    <w:rsid w:val="00B90A9C"/>
    <w:rsid w:val="00B9190A"/>
    <w:rsid w:val="00B91BCA"/>
    <w:rsid w:val="00B91DCD"/>
    <w:rsid w:val="00B92372"/>
    <w:rsid w:val="00B9309D"/>
    <w:rsid w:val="00B93290"/>
    <w:rsid w:val="00B93599"/>
    <w:rsid w:val="00B93642"/>
    <w:rsid w:val="00B94AF7"/>
    <w:rsid w:val="00B94E37"/>
    <w:rsid w:val="00B9522F"/>
    <w:rsid w:val="00B958B4"/>
    <w:rsid w:val="00B9654D"/>
    <w:rsid w:val="00B97312"/>
    <w:rsid w:val="00BA000C"/>
    <w:rsid w:val="00BA13F7"/>
    <w:rsid w:val="00BA1B73"/>
    <w:rsid w:val="00BA1CBE"/>
    <w:rsid w:val="00BA1D99"/>
    <w:rsid w:val="00BA20B1"/>
    <w:rsid w:val="00BA22F0"/>
    <w:rsid w:val="00BA26F9"/>
    <w:rsid w:val="00BA3E5C"/>
    <w:rsid w:val="00BA3EC3"/>
    <w:rsid w:val="00BA3F98"/>
    <w:rsid w:val="00BA4831"/>
    <w:rsid w:val="00BA485A"/>
    <w:rsid w:val="00BA4CBF"/>
    <w:rsid w:val="00BA56EA"/>
    <w:rsid w:val="00BA65F4"/>
    <w:rsid w:val="00BB0027"/>
    <w:rsid w:val="00BB0B21"/>
    <w:rsid w:val="00BB188F"/>
    <w:rsid w:val="00BB1A3C"/>
    <w:rsid w:val="00BB1AB8"/>
    <w:rsid w:val="00BB1D79"/>
    <w:rsid w:val="00BB3CB4"/>
    <w:rsid w:val="00BB3F65"/>
    <w:rsid w:val="00BB4D5F"/>
    <w:rsid w:val="00BB5BD7"/>
    <w:rsid w:val="00BB6801"/>
    <w:rsid w:val="00BB6FC2"/>
    <w:rsid w:val="00BB721C"/>
    <w:rsid w:val="00BC0E46"/>
    <w:rsid w:val="00BC106C"/>
    <w:rsid w:val="00BC20B0"/>
    <w:rsid w:val="00BC2AF9"/>
    <w:rsid w:val="00BC316F"/>
    <w:rsid w:val="00BC31D0"/>
    <w:rsid w:val="00BC3FBB"/>
    <w:rsid w:val="00BC4FE0"/>
    <w:rsid w:val="00BC54FA"/>
    <w:rsid w:val="00BC5872"/>
    <w:rsid w:val="00BC6519"/>
    <w:rsid w:val="00BC65C7"/>
    <w:rsid w:val="00BC698A"/>
    <w:rsid w:val="00BD0AC6"/>
    <w:rsid w:val="00BD1575"/>
    <w:rsid w:val="00BD1A46"/>
    <w:rsid w:val="00BD3C6F"/>
    <w:rsid w:val="00BD4F55"/>
    <w:rsid w:val="00BD5000"/>
    <w:rsid w:val="00BD56F3"/>
    <w:rsid w:val="00BD7839"/>
    <w:rsid w:val="00BD7D31"/>
    <w:rsid w:val="00BE0030"/>
    <w:rsid w:val="00BE0BFC"/>
    <w:rsid w:val="00BE1CBE"/>
    <w:rsid w:val="00BE1DDD"/>
    <w:rsid w:val="00BE23BA"/>
    <w:rsid w:val="00BE2D2F"/>
    <w:rsid w:val="00BE311E"/>
    <w:rsid w:val="00BE329D"/>
    <w:rsid w:val="00BE40FC"/>
    <w:rsid w:val="00BE4BF7"/>
    <w:rsid w:val="00BE4D23"/>
    <w:rsid w:val="00BE4D6A"/>
    <w:rsid w:val="00BE51AC"/>
    <w:rsid w:val="00BE622B"/>
    <w:rsid w:val="00BE63ED"/>
    <w:rsid w:val="00BE6C86"/>
    <w:rsid w:val="00BE6D07"/>
    <w:rsid w:val="00BE6DE3"/>
    <w:rsid w:val="00BF0361"/>
    <w:rsid w:val="00BF17E6"/>
    <w:rsid w:val="00BF2400"/>
    <w:rsid w:val="00BF2AB2"/>
    <w:rsid w:val="00BF2D0D"/>
    <w:rsid w:val="00BF2E5A"/>
    <w:rsid w:val="00BF3944"/>
    <w:rsid w:val="00BF4351"/>
    <w:rsid w:val="00BF48F2"/>
    <w:rsid w:val="00BF54DE"/>
    <w:rsid w:val="00BF6CC8"/>
    <w:rsid w:val="00BF6E1A"/>
    <w:rsid w:val="00BF71C7"/>
    <w:rsid w:val="00BF77AB"/>
    <w:rsid w:val="00BF77F5"/>
    <w:rsid w:val="00C005D4"/>
    <w:rsid w:val="00C016DE"/>
    <w:rsid w:val="00C01AC5"/>
    <w:rsid w:val="00C01DCA"/>
    <w:rsid w:val="00C036E3"/>
    <w:rsid w:val="00C03BFF"/>
    <w:rsid w:val="00C041EA"/>
    <w:rsid w:val="00C0453C"/>
    <w:rsid w:val="00C058CF"/>
    <w:rsid w:val="00C06CCF"/>
    <w:rsid w:val="00C06DBE"/>
    <w:rsid w:val="00C07384"/>
    <w:rsid w:val="00C0751E"/>
    <w:rsid w:val="00C07CA5"/>
    <w:rsid w:val="00C109C0"/>
    <w:rsid w:val="00C10EE6"/>
    <w:rsid w:val="00C1276F"/>
    <w:rsid w:val="00C128FF"/>
    <w:rsid w:val="00C12EB2"/>
    <w:rsid w:val="00C13F1F"/>
    <w:rsid w:val="00C14F49"/>
    <w:rsid w:val="00C15A9D"/>
    <w:rsid w:val="00C17905"/>
    <w:rsid w:val="00C17C93"/>
    <w:rsid w:val="00C20726"/>
    <w:rsid w:val="00C2121A"/>
    <w:rsid w:val="00C214D6"/>
    <w:rsid w:val="00C21744"/>
    <w:rsid w:val="00C229F7"/>
    <w:rsid w:val="00C22BDC"/>
    <w:rsid w:val="00C22C96"/>
    <w:rsid w:val="00C22F3E"/>
    <w:rsid w:val="00C239CE"/>
    <w:rsid w:val="00C23A7A"/>
    <w:rsid w:val="00C240B2"/>
    <w:rsid w:val="00C240DC"/>
    <w:rsid w:val="00C24E40"/>
    <w:rsid w:val="00C25587"/>
    <w:rsid w:val="00C255B8"/>
    <w:rsid w:val="00C25B47"/>
    <w:rsid w:val="00C2620B"/>
    <w:rsid w:val="00C26371"/>
    <w:rsid w:val="00C267B9"/>
    <w:rsid w:val="00C267FD"/>
    <w:rsid w:val="00C26829"/>
    <w:rsid w:val="00C26B1D"/>
    <w:rsid w:val="00C27966"/>
    <w:rsid w:val="00C27E30"/>
    <w:rsid w:val="00C27F1E"/>
    <w:rsid w:val="00C304D6"/>
    <w:rsid w:val="00C30F98"/>
    <w:rsid w:val="00C31F46"/>
    <w:rsid w:val="00C3263B"/>
    <w:rsid w:val="00C32A23"/>
    <w:rsid w:val="00C32E5A"/>
    <w:rsid w:val="00C333FD"/>
    <w:rsid w:val="00C335E3"/>
    <w:rsid w:val="00C34983"/>
    <w:rsid w:val="00C35333"/>
    <w:rsid w:val="00C35538"/>
    <w:rsid w:val="00C35F06"/>
    <w:rsid w:val="00C36825"/>
    <w:rsid w:val="00C37BC8"/>
    <w:rsid w:val="00C40B7D"/>
    <w:rsid w:val="00C40C58"/>
    <w:rsid w:val="00C4157F"/>
    <w:rsid w:val="00C41E02"/>
    <w:rsid w:val="00C42068"/>
    <w:rsid w:val="00C42500"/>
    <w:rsid w:val="00C42595"/>
    <w:rsid w:val="00C42663"/>
    <w:rsid w:val="00C426A7"/>
    <w:rsid w:val="00C42F16"/>
    <w:rsid w:val="00C4320B"/>
    <w:rsid w:val="00C43FCA"/>
    <w:rsid w:val="00C44609"/>
    <w:rsid w:val="00C44DAE"/>
    <w:rsid w:val="00C44E91"/>
    <w:rsid w:val="00C463EF"/>
    <w:rsid w:val="00C465B0"/>
    <w:rsid w:val="00C465F2"/>
    <w:rsid w:val="00C475C1"/>
    <w:rsid w:val="00C47DE9"/>
    <w:rsid w:val="00C50076"/>
    <w:rsid w:val="00C5071D"/>
    <w:rsid w:val="00C507D5"/>
    <w:rsid w:val="00C508DD"/>
    <w:rsid w:val="00C51106"/>
    <w:rsid w:val="00C512E0"/>
    <w:rsid w:val="00C5190A"/>
    <w:rsid w:val="00C51F9A"/>
    <w:rsid w:val="00C524DB"/>
    <w:rsid w:val="00C53760"/>
    <w:rsid w:val="00C53B6A"/>
    <w:rsid w:val="00C54AC0"/>
    <w:rsid w:val="00C54ADB"/>
    <w:rsid w:val="00C55A3F"/>
    <w:rsid w:val="00C55E7D"/>
    <w:rsid w:val="00C56040"/>
    <w:rsid w:val="00C561A8"/>
    <w:rsid w:val="00C56FC2"/>
    <w:rsid w:val="00C574A6"/>
    <w:rsid w:val="00C60012"/>
    <w:rsid w:val="00C60252"/>
    <w:rsid w:val="00C60BEB"/>
    <w:rsid w:val="00C6183A"/>
    <w:rsid w:val="00C61B9E"/>
    <w:rsid w:val="00C61C4F"/>
    <w:rsid w:val="00C61D8E"/>
    <w:rsid w:val="00C62A58"/>
    <w:rsid w:val="00C62F28"/>
    <w:rsid w:val="00C6309D"/>
    <w:rsid w:val="00C636A4"/>
    <w:rsid w:val="00C6372B"/>
    <w:rsid w:val="00C63974"/>
    <w:rsid w:val="00C64AED"/>
    <w:rsid w:val="00C65809"/>
    <w:rsid w:val="00C65A7C"/>
    <w:rsid w:val="00C66A58"/>
    <w:rsid w:val="00C66ACC"/>
    <w:rsid w:val="00C66E46"/>
    <w:rsid w:val="00C67002"/>
    <w:rsid w:val="00C67994"/>
    <w:rsid w:val="00C70064"/>
    <w:rsid w:val="00C70841"/>
    <w:rsid w:val="00C70979"/>
    <w:rsid w:val="00C73518"/>
    <w:rsid w:val="00C736B2"/>
    <w:rsid w:val="00C73AF4"/>
    <w:rsid w:val="00C73B2A"/>
    <w:rsid w:val="00C73C57"/>
    <w:rsid w:val="00C73E2D"/>
    <w:rsid w:val="00C73EF2"/>
    <w:rsid w:val="00C74C18"/>
    <w:rsid w:val="00C74EC4"/>
    <w:rsid w:val="00C75E3C"/>
    <w:rsid w:val="00C76583"/>
    <w:rsid w:val="00C76914"/>
    <w:rsid w:val="00C7771A"/>
    <w:rsid w:val="00C77ADF"/>
    <w:rsid w:val="00C77C4B"/>
    <w:rsid w:val="00C77D23"/>
    <w:rsid w:val="00C77DCF"/>
    <w:rsid w:val="00C77FEA"/>
    <w:rsid w:val="00C80B14"/>
    <w:rsid w:val="00C8144A"/>
    <w:rsid w:val="00C815CB"/>
    <w:rsid w:val="00C81B9C"/>
    <w:rsid w:val="00C81F00"/>
    <w:rsid w:val="00C82867"/>
    <w:rsid w:val="00C83288"/>
    <w:rsid w:val="00C83E1F"/>
    <w:rsid w:val="00C8426E"/>
    <w:rsid w:val="00C849FA"/>
    <w:rsid w:val="00C84CDD"/>
    <w:rsid w:val="00C84D99"/>
    <w:rsid w:val="00C859C9"/>
    <w:rsid w:val="00C85BF0"/>
    <w:rsid w:val="00C860BC"/>
    <w:rsid w:val="00C869CC"/>
    <w:rsid w:val="00C86A98"/>
    <w:rsid w:val="00C86C7F"/>
    <w:rsid w:val="00C86D95"/>
    <w:rsid w:val="00C87A3F"/>
    <w:rsid w:val="00C87CE6"/>
    <w:rsid w:val="00C90108"/>
    <w:rsid w:val="00C90620"/>
    <w:rsid w:val="00C90702"/>
    <w:rsid w:val="00C90AB0"/>
    <w:rsid w:val="00C912A0"/>
    <w:rsid w:val="00C9170A"/>
    <w:rsid w:val="00C91CE0"/>
    <w:rsid w:val="00C92249"/>
    <w:rsid w:val="00C9261D"/>
    <w:rsid w:val="00C92E1C"/>
    <w:rsid w:val="00C9300B"/>
    <w:rsid w:val="00C931BA"/>
    <w:rsid w:val="00C93491"/>
    <w:rsid w:val="00C9393F"/>
    <w:rsid w:val="00C958D9"/>
    <w:rsid w:val="00C95D6B"/>
    <w:rsid w:val="00C96FFB"/>
    <w:rsid w:val="00C97892"/>
    <w:rsid w:val="00C97BF0"/>
    <w:rsid w:val="00CA0A2E"/>
    <w:rsid w:val="00CA1284"/>
    <w:rsid w:val="00CA19BB"/>
    <w:rsid w:val="00CA2356"/>
    <w:rsid w:val="00CA4685"/>
    <w:rsid w:val="00CA4942"/>
    <w:rsid w:val="00CA6339"/>
    <w:rsid w:val="00CA67A7"/>
    <w:rsid w:val="00CA7277"/>
    <w:rsid w:val="00CA7C88"/>
    <w:rsid w:val="00CA7E59"/>
    <w:rsid w:val="00CB00FA"/>
    <w:rsid w:val="00CB02D7"/>
    <w:rsid w:val="00CB2D97"/>
    <w:rsid w:val="00CB3332"/>
    <w:rsid w:val="00CB34AB"/>
    <w:rsid w:val="00CB3EAA"/>
    <w:rsid w:val="00CB4279"/>
    <w:rsid w:val="00CB49A0"/>
    <w:rsid w:val="00CB4E9F"/>
    <w:rsid w:val="00CB5321"/>
    <w:rsid w:val="00CB60A1"/>
    <w:rsid w:val="00CB6556"/>
    <w:rsid w:val="00CB66A0"/>
    <w:rsid w:val="00CB68D3"/>
    <w:rsid w:val="00CB70A6"/>
    <w:rsid w:val="00CC0B39"/>
    <w:rsid w:val="00CC0C44"/>
    <w:rsid w:val="00CC0E47"/>
    <w:rsid w:val="00CC1356"/>
    <w:rsid w:val="00CC15B9"/>
    <w:rsid w:val="00CC206E"/>
    <w:rsid w:val="00CC23A4"/>
    <w:rsid w:val="00CC345E"/>
    <w:rsid w:val="00CC3BE3"/>
    <w:rsid w:val="00CC5071"/>
    <w:rsid w:val="00CC53CC"/>
    <w:rsid w:val="00CC55E8"/>
    <w:rsid w:val="00CC5E79"/>
    <w:rsid w:val="00CC614D"/>
    <w:rsid w:val="00CC66A9"/>
    <w:rsid w:val="00CC713B"/>
    <w:rsid w:val="00CC7CF6"/>
    <w:rsid w:val="00CD08C0"/>
    <w:rsid w:val="00CD09F0"/>
    <w:rsid w:val="00CD0A32"/>
    <w:rsid w:val="00CD2321"/>
    <w:rsid w:val="00CD2861"/>
    <w:rsid w:val="00CD2C3E"/>
    <w:rsid w:val="00CD3346"/>
    <w:rsid w:val="00CD3466"/>
    <w:rsid w:val="00CD41F7"/>
    <w:rsid w:val="00CD484E"/>
    <w:rsid w:val="00CD5A83"/>
    <w:rsid w:val="00CD5E7A"/>
    <w:rsid w:val="00CD6881"/>
    <w:rsid w:val="00CD6DDC"/>
    <w:rsid w:val="00CD7896"/>
    <w:rsid w:val="00CD7C36"/>
    <w:rsid w:val="00CD7C71"/>
    <w:rsid w:val="00CE003A"/>
    <w:rsid w:val="00CE0514"/>
    <w:rsid w:val="00CE06EE"/>
    <w:rsid w:val="00CE0B68"/>
    <w:rsid w:val="00CE0F63"/>
    <w:rsid w:val="00CE18B5"/>
    <w:rsid w:val="00CE19AB"/>
    <w:rsid w:val="00CE1E48"/>
    <w:rsid w:val="00CE28AC"/>
    <w:rsid w:val="00CE2F57"/>
    <w:rsid w:val="00CE31FE"/>
    <w:rsid w:val="00CE386E"/>
    <w:rsid w:val="00CE48B5"/>
    <w:rsid w:val="00CE515B"/>
    <w:rsid w:val="00CE537D"/>
    <w:rsid w:val="00CE564D"/>
    <w:rsid w:val="00CE5C20"/>
    <w:rsid w:val="00CE62DE"/>
    <w:rsid w:val="00CE7C7D"/>
    <w:rsid w:val="00CF10AF"/>
    <w:rsid w:val="00CF1B46"/>
    <w:rsid w:val="00CF1D97"/>
    <w:rsid w:val="00CF1F7B"/>
    <w:rsid w:val="00CF26E8"/>
    <w:rsid w:val="00CF301D"/>
    <w:rsid w:val="00CF3958"/>
    <w:rsid w:val="00CF4EB3"/>
    <w:rsid w:val="00CF6286"/>
    <w:rsid w:val="00CF7665"/>
    <w:rsid w:val="00CF78C8"/>
    <w:rsid w:val="00D0089D"/>
    <w:rsid w:val="00D00FA1"/>
    <w:rsid w:val="00D01091"/>
    <w:rsid w:val="00D02169"/>
    <w:rsid w:val="00D024C5"/>
    <w:rsid w:val="00D02699"/>
    <w:rsid w:val="00D037E5"/>
    <w:rsid w:val="00D046C8"/>
    <w:rsid w:val="00D052FB"/>
    <w:rsid w:val="00D0553A"/>
    <w:rsid w:val="00D059D5"/>
    <w:rsid w:val="00D05F92"/>
    <w:rsid w:val="00D06CEE"/>
    <w:rsid w:val="00D06D17"/>
    <w:rsid w:val="00D07842"/>
    <w:rsid w:val="00D078F8"/>
    <w:rsid w:val="00D079E8"/>
    <w:rsid w:val="00D10E06"/>
    <w:rsid w:val="00D11367"/>
    <w:rsid w:val="00D11739"/>
    <w:rsid w:val="00D12628"/>
    <w:rsid w:val="00D14ACA"/>
    <w:rsid w:val="00D151BD"/>
    <w:rsid w:val="00D16995"/>
    <w:rsid w:val="00D17553"/>
    <w:rsid w:val="00D17C10"/>
    <w:rsid w:val="00D17DE0"/>
    <w:rsid w:val="00D20189"/>
    <w:rsid w:val="00D206DA"/>
    <w:rsid w:val="00D20E05"/>
    <w:rsid w:val="00D21058"/>
    <w:rsid w:val="00D21ACD"/>
    <w:rsid w:val="00D21D50"/>
    <w:rsid w:val="00D2210D"/>
    <w:rsid w:val="00D2236C"/>
    <w:rsid w:val="00D22560"/>
    <w:rsid w:val="00D23576"/>
    <w:rsid w:val="00D24179"/>
    <w:rsid w:val="00D2429E"/>
    <w:rsid w:val="00D24FA7"/>
    <w:rsid w:val="00D25453"/>
    <w:rsid w:val="00D2734A"/>
    <w:rsid w:val="00D2738C"/>
    <w:rsid w:val="00D27B4A"/>
    <w:rsid w:val="00D27D38"/>
    <w:rsid w:val="00D27D5F"/>
    <w:rsid w:val="00D27E1F"/>
    <w:rsid w:val="00D306F0"/>
    <w:rsid w:val="00D30744"/>
    <w:rsid w:val="00D30E43"/>
    <w:rsid w:val="00D3168A"/>
    <w:rsid w:val="00D31C25"/>
    <w:rsid w:val="00D31ED5"/>
    <w:rsid w:val="00D32848"/>
    <w:rsid w:val="00D3365E"/>
    <w:rsid w:val="00D33CF1"/>
    <w:rsid w:val="00D356F2"/>
    <w:rsid w:val="00D35D61"/>
    <w:rsid w:val="00D36471"/>
    <w:rsid w:val="00D3698C"/>
    <w:rsid w:val="00D36C1A"/>
    <w:rsid w:val="00D37421"/>
    <w:rsid w:val="00D4040F"/>
    <w:rsid w:val="00D40950"/>
    <w:rsid w:val="00D4098F"/>
    <w:rsid w:val="00D40F96"/>
    <w:rsid w:val="00D41AA2"/>
    <w:rsid w:val="00D42E64"/>
    <w:rsid w:val="00D439C4"/>
    <w:rsid w:val="00D43A34"/>
    <w:rsid w:val="00D43A5A"/>
    <w:rsid w:val="00D4426C"/>
    <w:rsid w:val="00D442EB"/>
    <w:rsid w:val="00D443B9"/>
    <w:rsid w:val="00D4557C"/>
    <w:rsid w:val="00D455E2"/>
    <w:rsid w:val="00D459A8"/>
    <w:rsid w:val="00D45EC3"/>
    <w:rsid w:val="00D45EE5"/>
    <w:rsid w:val="00D4658C"/>
    <w:rsid w:val="00D46FC4"/>
    <w:rsid w:val="00D47EB1"/>
    <w:rsid w:val="00D50733"/>
    <w:rsid w:val="00D50B01"/>
    <w:rsid w:val="00D50C17"/>
    <w:rsid w:val="00D511E0"/>
    <w:rsid w:val="00D51578"/>
    <w:rsid w:val="00D51590"/>
    <w:rsid w:val="00D5294A"/>
    <w:rsid w:val="00D52985"/>
    <w:rsid w:val="00D52B98"/>
    <w:rsid w:val="00D5332C"/>
    <w:rsid w:val="00D533C9"/>
    <w:rsid w:val="00D534FE"/>
    <w:rsid w:val="00D5439C"/>
    <w:rsid w:val="00D54DEB"/>
    <w:rsid w:val="00D54FD6"/>
    <w:rsid w:val="00D55525"/>
    <w:rsid w:val="00D55C74"/>
    <w:rsid w:val="00D55D8B"/>
    <w:rsid w:val="00D5612B"/>
    <w:rsid w:val="00D56C71"/>
    <w:rsid w:val="00D573E9"/>
    <w:rsid w:val="00D575E8"/>
    <w:rsid w:val="00D57A57"/>
    <w:rsid w:val="00D60195"/>
    <w:rsid w:val="00D60E91"/>
    <w:rsid w:val="00D60F12"/>
    <w:rsid w:val="00D623B4"/>
    <w:rsid w:val="00D6285B"/>
    <w:rsid w:val="00D62C15"/>
    <w:rsid w:val="00D62E20"/>
    <w:rsid w:val="00D6380B"/>
    <w:rsid w:val="00D63B52"/>
    <w:rsid w:val="00D64894"/>
    <w:rsid w:val="00D64D0A"/>
    <w:rsid w:val="00D65EBB"/>
    <w:rsid w:val="00D66564"/>
    <w:rsid w:val="00D66F22"/>
    <w:rsid w:val="00D6717C"/>
    <w:rsid w:val="00D671BF"/>
    <w:rsid w:val="00D67402"/>
    <w:rsid w:val="00D6788F"/>
    <w:rsid w:val="00D7051D"/>
    <w:rsid w:val="00D71153"/>
    <w:rsid w:val="00D720D7"/>
    <w:rsid w:val="00D73620"/>
    <w:rsid w:val="00D7717A"/>
    <w:rsid w:val="00D771CC"/>
    <w:rsid w:val="00D776FA"/>
    <w:rsid w:val="00D80375"/>
    <w:rsid w:val="00D8085C"/>
    <w:rsid w:val="00D81B92"/>
    <w:rsid w:val="00D8222C"/>
    <w:rsid w:val="00D824A8"/>
    <w:rsid w:val="00D825E0"/>
    <w:rsid w:val="00D827CC"/>
    <w:rsid w:val="00D83E4C"/>
    <w:rsid w:val="00D8456A"/>
    <w:rsid w:val="00D8483C"/>
    <w:rsid w:val="00D84ACB"/>
    <w:rsid w:val="00D8605B"/>
    <w:rsid w:val="00D86C51"/>
    <w:rsid w:val="00D879CF"/>
    <w:rsid w:val="00D87CD2"/>
    <w:rsid w:val="00D87F08"/>
    <w:rsid w:val="00D907C1"/>
    <w:rsid w:val="00D929DD"/>
    <w:rsid w:val="00D935EA"/>
    <w:rsid w:val="00D9368C"/>
    <w:rsid w:val="00D941C1"/>
    <w:rsid w:val="00D94241"/>
    <w:rsid w:val="00D94C00"/>
    <w:rsid w:val="00D95309"/>
    <w:rsid w:val="00D95C8F"/>
    <w:rsid w:val="00D9650B"/>
    <w:rsid w:val="00D96C30"/>
    <w:rsid w:val="00D96C61"/>
    <w:rsid w:val="00D970DB"/>
    <w:rsid w:val="00D978E2"/>
    <w:rsid w:val="00D97AC5"/>
    <w:rsid w:val="00D97BA5"/>
    <w:rsid w:val="00DA15E4"/>
    <w:rsid w:val="00DA1716"/>
    <w:rsid w:val="00DA223F"/>
    <w:rsid w:val="00DA260E"/>
    <w:rsid w:val="00DA27F6"/>
    <w:rsid w:val="00DA30F1"/>
    <w:rsid w:val="00DA3BAE"/>
    <w:rsid w:val="00DA3BD4"/>
    <w:rsid w:val="00DA4744"/>
    <w:rsid w:val="00DA47B2"/>
    <w:rsid w:val="00DA52E3"/>
    <w:rsid w:val="00DA5CCE"/>
    <w:rsid w:val="00DA5E73"/>
    <w:rsid w:val="00DA6436"/>
    <w:rsid w:val="00DA673B"/>
    <w:rsid w:val="00DA7CCD"/>
    <w:rsid w:val="00DB049E"/>
    <w:rsid w:val="00DB1938"/>
    <w:rsid w:val="00DB2000"/>
    <w:rsid w:val="00DB25EC"/>
    <w:rsid w:val="00DB2D50"/>
    <w:rsid w:val="00DB2DB3"/>
    <w:rsid w:val="00DB2E24"/>
    <w:rsid w:val="00DB361F"/>
    <w:rsid w:val="00DB378E"/>
    <w:rsid w:val="00DB4611"/>
    <w:rsid w:val="00DB4791"/>
    <w:rsid w:val="00DB47DE"/>
    <w:rsid w:val="00DB49B9"/>
    <w:rsid w:val="00DB5045"/>
    <w:rsid w:val="00DB52D1"/>
    <w:rsid w:val="00DB5F6B"/>
    <w:rsid w:val="00DB61D2"/>
    <w:rsid w:val="00DB7369"/>
    <w:rsid w:val="00DB7B1B"/>
    <w:rsid w:val="00DC0433"/>
    <w:rsid w:val="00DC05B1"/>
    <w:rsid w:val="00DC0759"/>
    <w:rsid w:val="00DC0C09"/>
    <w:rsid w:val="00DC124C"/>
    <w:rsid w:val="00DC2B7D"/>
    <w:rsid w:val="00DC2F35"/>
    <w:rsid w:val="00DC306D"/>
    <w:rsid w:val="00DC318D"/>
    <w:rsid w:val="00DC3964"/>
    <w:rsid w:val="00DC3BAE"/>
    <w:rsid w:val="00DC4269"/>
    <w:rsid w:val="00DC43B4"/>
    <w:rsid w:val="00DC5099"/>
    <w:rsid w:val="00DC541F"/>
    <w:rsid w:val="00DC5C9B"/>
    <w:rsid w:val="00DC5CB2"/>
    <w:rsid w:val="00DC6285"/>
    <w:rsid w:val="00DC6C98"/>
    <w:rsid w:val="00DC71A2"/>
    <w:rsid w:val="00DC7561"/>
    <w:rsid w:val="00DD02A8"/>
    <w:rsid w:val="00DD24A7"/>
    <w:rsid w:val="00DD2581"/>
    <w:rsid w:val="00DD338B"/>
    <w:rsid w:val="00DD38A3"/>
    <w:rsid w:val="00DD3E72"/>
    <w:rsid w:val="00DD4F26"/>
    <w:rsid w:val="00DD5CB7"/>
    <w:rsid w:val="00DD5E12"/>
    <w:rsid w:val="00DD637F"/>
    <w:rsid w:val="00DD6884"/>
    <w:rsid w:val="00DD69C4"/>
    <w:rsid w:val="00DD774F"/>
    <w:rsid w:val="00DD79C6"/>
    <w:rsid w:val="00DE0411"/>
    <w:rsid w:val="00DE1745"/>
    <w:rsid w:val="00DE23E8"/>
    <w:rsid w:val="00DE32BD"/>
    <w:rsid w:val="00DE37A9"/>
    <w:rsid w:val="00DE43FD"/>
    <w:rsid w:val="00DF0021"/>
    <w:rsid w:val="00DF01EC"/>
    <w:rsid w:val="00DF021D"/>
    <w:rsid w:val="00DF0B92"/>
    <w:rsid w:val="00DF12DA"/>
    <w:rsid w:val="00DF1503"/>
    <w:rsid w:val="00DF2BF3"/>
    <w:rsid w:val="00DF2F60"/>
    <w:rsid w:val="00DF511A"/>
    <w:rsid w:val="00DF5CF7"/>
    <w:rsid w:val="00DF6464"/>
    <w:rsid w:val="00DF7316"/>
    <w:rsid w:val="00DF74FA"/>
    <w:rsid w:val="00E00C2A"/>
    <w:rsid w:val="00E00D47"/>
    <w:rsid w:val="00E01B09"/>
    <w:rsid w:val="00E02D39"/>
    <w:rsid w:val="00E032E1"/>
    <w:rsid w:val="00E034FD"/>
    <w:rsid w:val="00E03866"/>
    <w:rsid w:val="00E03B59"/>
    <w:rsid w:val="00E04196"/>
    <w:rsid w:val="00E04881"/>
    <w:rsid w:val="00E05237"/>
    <w:rsid w:val="00E0554D"/>
    <w:rsid w:val="00E0580B"/>
    <w:rsid w:val="00E05882"/>
    <w:rsid w:val="00E061D6"/>
    <w:rsid w:val="00E06E41"/>
    <w:rsid w:val="00E07464"/>
    <w:rsid w:val="00E07A53"/>
    <w:rsid w:val="00E10217"/>
    <w:rsid w:val="00E116B9"/>
    <w:rsid w:val="00E1185F"/>
    <w:rsid w:val="00E123EF"/>
    <w:rsid w:val="00E13774"/>
    <w:rsid w:val="00E14781"/>
    <w:rsid w:val="00E15EC7"/>
    <w:rsid w:val="00E164D2"/>
    <w:rsid w:val="00E16509"/>
    <w:rsid w:val="00E16925"/>
    <w:rsid w:val="00E16E0C"/>
    <w:rsid w:val="00E16E8C"/>
    <w:rsid w:val="00E17245"/>
    <w:rsid w:val="00E1748A"/>
    <w:rsid w:val="00E17592"/>
    <w:rsid w:val="00E206CE"/>
    <w:rsid w:val="00E212A7"/>
    <w:rsid w:val="00E21544"/>
    <w:rsid w:val="00E21569"/>
    <w:rsid w:val="00E21B47"/>
    <w:rsid w:val="00E228A6"/>
    <w:rsid w:val="00E2390A"/>
    <w:rsid w:val="00E24B20"/>
    <w:rsid w:val="00E24B7B"/>
    <w:rsid w:val="00E25B2E"/>
    <w:rsid w:val="00E2707B"/>
    <w:rsid w:val="00E30363"/>
    <w:rsid w:val="00E30B06"/>
    <w:rsid w:val="00E30C33"/>
    <w:rsid w:val="00E3111D"/>
    <w:rsid w:val="00E3189A"/>
    <w:rsid w:val="00E31ED7"/>
    <w:rsid w:val="00E341C7"/>
    <w:rsid w:val="00E347EA"/>
    <w:rsid w:val="00E35528"/>
    <w:rsid w:val="00E37F19"/>
    <w:rsid w:val="00E37F46"/>
    <w:rsid w:val="00E4026F"/>
    <w:rsid w:val="00E4033F"/>
    <w:rsid w:val="00E40C66"/>
    <w:rsid w:val="00E40D5C"/>
    <w:rsid w:val="00E41B32"/>
    <w:rsid w:val="00E41E84"/>
    <w:rsid w:val="00E42256"/>
    <w:rsid w:val="00E4281F"/>
    <w:rsid w:val="00E442AD"/>
    <w:rsid w:val="00E444D2"/>
    <w:rsid w:val="00E45740"/>
    <w:rsid w:val="00E45E50"/>
    <w:rsid w:val="00E47437"/>
    <w:rsid w:val="00E476A1"/>
    <w:rsid w:val="00E47F84"/>
    <w:rsid w:val="00E51442"/>
    <w:rsid w:val="00E51719"/>
    <w:rsid w:val="00E51773"/>
    <w:rsid w:val="00E52351"/>
    <w:rsid w:val="00E53321"/>
    <w:rsid w:val="00E53473"/>
    <w:rsid w:val="00E53A90"/>
    <w:rsid w:val="00E54667"/>
    <w:rsid w:val="00E54A77"/>
    <w:rsid w:val="00E54B02"/>
    <w:rsid w:val="00E55538"/>
    <w:rsid w:val="00E55A6F"/>
    <w:rsid w:val="00E5654E"/>
    <w:rsid w:val="00E56D12"/>
    <w:rsid w:val="00E56E15"/>
    <w:rsid w:val="00E57502"/>
    <w:rsid w:val="00E57783"/>
    <w:rsid w:val="00E60711"/>
    <w:rsid w:val="00E60E13"/>
    <w:rsid w:val="00E61DD1"/>
    <w:rsid w:val="00E626AC"/>
    <w:rsid w:val="00E63569"/>
    <w:rsid w:val="00E63DA1"/>
    <w:rsid w:val="00E64833"/>
    <w:rsid w:val="00E6504A"/>
    <w:rsid w:val="00E654BF"/>
    <w:rsid w:val="00E65E95"/>
    <w:rsid w:val="00E660C0"/>
    <w:rsid w:val="00E66610"/>
    <w:rsid w:val="00E66810"/>
    <w:rsid w:val="00E67767"/>
    <w:rsid w:val="00E67891"/>
    <w:rsid w:val="00E678CB"/>
    <w:rsid w:val="00E67AA5"/>
    <w:rsid w:val="00E722F8"/>
    <w:rsid w:val="00E72EB7"/>
    <w:rsid w:val="00E72F48"/>
    <w:rsid w:val="00E73491"/>
    <w:rsid w:val="00E736F5"/>
    <w:rsid w:val="00E74EFB"/>
    <w:rsid w:val="00E75278"/>
    <w:rsid w:val="00E75CE1"/>
    <w:rsid w:val="00E76A9C"/>
    <w:rsid w:val="00E76EBE"/>
    <w:rsid w:val="00E770D5"/>
    <w:rsid w:val="00E7737F"/>
    <w:rsid w:val="00E77D21"/>
    <w:rsid w:val="00E77D56"/>
    <w:rsid w:val="00E800A4"/>
    <w:rsid w:val="00E80368"/>
    <w:rsid w:val="00E804DE"/>
    <w:rsid w:val="00E80B1A"/>
    <w:rsid w:val="00E80B6A"/>
    <w:rsid w:val="00E817EA"/>
    <w:rsid w:val="00E822D6"/>
    <w:rsid w:val="00E82352"/>
    <w:rsid w:val="00E830B8"/>
    <w:rsid w:val="00E83248"/>
    <w:rsid w:val="00E83698"/>
    <w:rsid w:val="00E837F3"/>
    <w:rsid w:val="00E83950"/>
    <w:rsid w:val="00E83DA0"/>
    <w:rsid w:val="00E8471F"/>
    <w:rsid w:val="00E849E1"/>
    <w:rsid w:val="00E853EB"/>
    <w:rsid w:val="00E859F0"/>
    <w:rsid w:val="00E86033"/>
    <w:rsid w:val="00E862BE"/>
    <w:rsid w:val="00E8781A"/>
    <w:rsid w:val="00E90EDE"/>
    <w:rsid w:val="00E911F6"/>
    <w:rsid w:val="00E91687"/>
    <w:rsid w:val="00E91B2A"/>
    <w:rsid w:val="00E9217A"/>
    <w:rsid w:val="00E925F6"/>
    <w:rsid w:val="00E93880"/>
    <w:rsid w:val="00E947F7"/>
    <w:rsid w:val="00E94A13"/>
    <w:rsid w:val="00E94D1B"/>
    <w:rsid w:val="00E95028"/>
    <w:rsid w:val="00E953CF"/>
    <w:rsid w:val="00E955C4"/>
    <w:rsid w:val="00E96A30"/>
    <w:rsid w:val="00E9754C"/>
    <w:rsid w:val="00E9757A"/>
    <w:rsid w:val="00EA1D05"/>
    <w:rsid w:val="00EA3C43"/>
    <w:rsid w:val="00EA3CA7"/>
    <w:rsid w:val="00EA483E"/>
    <w:rsid w:val="00EA64BB"/>
    <w:rsid w:val="00EA65D8"/>
    <w:rsid w:val="00EA662B"/>
    <w:rsid w:val="00EA76EF"/>
    <w:rsid w:val="00EA79AB"/>
    <w:rsid w:val="00EB063A"/>
    <w:rsid w:val="00EB0EDB"/>
    <w:rsid w:val="00EB1029"/>
    <w:rsid w:val="00EB115D"/>
    <w:rsid w:val="00EB1586"/>
    <w:rsid w:val="00EB1E8D"/>
    <w:rsid w:val="00EB1EA1"/>
    <w:rsid w:val="00EB2EA9"/>
    <w:rsid w:val="00EB3418"/>
    <w:rsid w:val="00EB3436"/>
    <w:rsid w:val="00EB3DC8"/>
    <w:rsid w:val="00EB3F7F"/>
    <w:rsid w:val="00EB42AD"/>
    <w:rsid w:val="00EB4E30"/>
    <w:rsid w:val="00EB5C92"/>
    <w:rsid w:val="00EB7414"/>
    <w:rsid w:val="00EC04EE"/>
    <w:rsid w:val="00EC1D8B"/>
    <w:rsid w:val="00EC3058"/>
    <w:rsid w:val="00EC3C9E"/>
    <w:rsid w:val="00EC4398"/>
    <w:rsid w:val="00EC4B16"/>
    <w:rsid w:val="00EC4C33"/>
    <w:rsid w:val="00EC5132"/>
    <w:rsid w:val="00EC56F6"/>
    <w:rsid w:val="00EC5A37"/>
    <w:rsid w:val="00EC5DE4"/>
    <w:rsid w:val="00EC5E90"/>
    <w:rsid w:val="00EC706F"/>
    <w:rsid w:val="00EC70EA"/>
    <w:rsid w:val="00EC7944"/>
    <w:rsid w:val="00EC7A54"/>
    <w:rsid w:val="00EC7BCE"/>
    <w:rsid w:val="00ED00A7"/>
    <w:rsid w:val="00ED0119"/>
    <w:rsid w:val="00ED0251"/>
    <w:rsid w:val="00ED07A5"/>
    <w:rsid w:val="00ED0D99"/>
    <w:rsid w:val="00ED18B6"/>
    <w:rsid w:val="00ED268C"/>
    <w:rsid w:val="00ED27A0"/>
    <w:rsid w:val="00ED2E08"/>
    <w:rsid w:val="00ED33C4"/>
    <w:rsid w:val="00ED3D6A"/>
    <w:rsid w:val="00ED432A"/>
    <w:rsid w:val="00ED4439"/>
    <w:rsid w:val="00ED49F6"/>
    <w:rsid w:val="00ED4DBA"/>
    <w:rsid w:val="00ED50BE"/>
    <w:rsid w:val="00ED68DF"/>
    <w:rsid w:val="00EE00B0"/>
    <w:rsid w:val="00EE0ADC"/>
    <w:rsid w:val="00EE0D4C"/>
    <w:rsid w:val="00EE1A89"/>
    <w:rsid w:val="00EE27F5"/>
    <w:rsid w:val="00EE35C5"/>
    <w:rsid w:val="00EE398F"/>
    <w:rsid w:val="00EE5218"/>
    <w:rsid w:val="00EE54ED"/>
    <w:rsid w:val="00EE7AB0"/>
    <w:rsid w:val="00EF0328"/>
    <w:rsid w:val="00EF0A94"/>
    <w:rsid w:val="00EF0E49"/>
    <w:rsid w:val="00EF0F48"/>
    <w:rsid w:val="00EF1FF7"/>
    <w:rsid w:val="00EF3147"/>
    <w:rsid w:val="00EF31F2"/>
    <w:rsid w:val="00EF3CF9"/>
    <w:rsid w:val="00EF5A1D"/>
    <w:rsid w:val="00EF6A8E"/>
    <w:rsid w:val="00EF6B0F"/>
    <w:rsid w:val="00EF6D1A"/>
    <w:rsid w:val="00EF711B"/>
    <w:rsid w:val="00EF77C1"/>
    <w:rsid w:val="00EF7860"/>
    <w:rsid w:val="00EF7C54"/>
    <w:rsid w:val="00F0132D"/>
    <w:rsid w:val="00F014A1"/>
    <w:rsid w:val="00F016C6"/>
    <w:rsid w:val="00F029FF"/>
    <w:rsid w:val="00F03B52"/>
    <w:rsid w:val="00F03DA2"/>
    <w:rsid w:val="00F03EE5"/>
    <w:rsid w:val="00F03FB2"/>
    <w:rsid w:val="00F04199"/>
    <w:rsid w:val="00F042FC"/>
    <w:rsid w:val="00F04D22"/>
    <w:rsid w:val="00F05823"/>
    <w:rsid w:val="00F05D2F"/>
    <w:rsid w:val="00F060E6"/>
    <w:rsid w:val="00F0629B"/>
    <w:rsid w:val="00F06AF8"/>
    <w:rsid w:val="00F076C7"/>
    <w:rsid w:val="00F07A11"/>
    <w:rsid w:val="00F10F11"/>
    <w:rsid w:val="00F11185"/>
    <w:rsid w:val="00F11AAA"/>
    <w:rsid w:val="00F12DEC"/>
    <w:rsid w:val="00F13657"/>
    <w:rsid w:val="00F13AC2"/>
    <w:rsid w:val="00F14817"/>
    <w:rsid w:val="00F14FF8"/>
    <w:rsid w:val="00F1567D"/>
    <w:rsid w:val="00F15CA0"/>
    <w:rsid w:val="00F16167"/>
    <w:rsid w:val="00F165C4"/>
    <w:rsid w:val="00F16D87"/>
    <w:rsid w:val="00F17411"/>
    <w:rsid w:val="00F20927"/>
    <w:rsid w:val="00F20CD4"/>
    <w:rsid w:val="00F20DEB"/>
    <w:rsid w:val="00F2165E"/>
    <w:rsid w:val="00F21B4C"/>
    <w:rsid w:val="00F22351"/>
    <w:rsid w:val="00F22FBF"/>
    <w:rsid w:val="00F23074"/>
    <w:rsid w:val="00F23376"/>
    <w:rsid w:val="00F25C81"/>
    <w:rsid w:val="00F26657"/>
    <w:rsid w:val="00F2680E"/>
    <w:rsid w:val="00F2798B"/>
    <w:rsid w:val="00F27DE3"/>
    <w:rsid w:val="00F311C4"/>
    <w:rsid w:val="00F31B45"/>
    <w:rsid w:val="00F32787"/>
    <w:rsid w:val="00F332B7"/>
    <w:rsid w:val="00F33EDB"/>
    <w:rsid w:val="00F34424"/>
    <w:rsid w:val="00F34F4B"/>
    <w:rsid w:val="00F34FAF"/>
    <w:rsid w:val="00F35255"/>
    <w:rsid w:val="00F35AFE"/>
    <w:rsid w:val="00F35D46"/>
    <w:rsid w:val="00F37F74"/>
    <w:rsid w:val="00F40A1F"/>
    <w:rsid w:val="00F40C70"/>
    <w:rsid w:val="00F40FAF"/>
    <w:rsid w:val="00F41445"/>
    <w:rsid w:val="00F41AF9"/>
    <w:rsid w:val="00F43C2C"/>
    <w:rsid w:val="00F44557"/>
    <w:rsid w:val="00F4458D"/>
    <w:rsid w:val="00F4538E"/>
    <w:rsid w:val="00F4550D"/>
    <w:rsid w:val="00F45C55"/>
    <w:rsid w:val="00F46102"/>
    <w:rsid w:val="00F466B9"/>
    <w:rsid w:val="00F47390"/>
    <w:rsid w:val="00F4766C"/>
    <w:rsid w:val="00F47A3F"/>
    <w:rsid w:val="00F5053A"/>
    <w:rsid w:val="00F5068D"/>
    <w:rsid w:val="00F50A2C"/>
    <w:rsid w:val="00F50DAA"/>
    <w:rsid w:val="00F514D3"/>
    <w:rsid w:val="00F51850"/>
    <w:rsid w:val="00F51E0D"/>
    <w:rsid w:val="00F5201C"/>
    <w:rsid w:val="00F52B56"/>
    <w:rsid w:val="00F5452B"/>
    <w:rsid w:val="00F5487B"/>
    <w:rsid w:val="00F549A3"/>
    <w:rsid w:val="00F54A45"/>
    <w:rsid w:val="00F54DDC"/>
    <w:rsid w:val="00F55C0B"/>
    <w:rsid w:val="00F55FD3"/>
    <w:rsid w:val="00F56482"/>
    <w:rsid w:val="00F57E49"/>
    <w:rsid w:val="00F60A73"/>
    <w:rsid w:val="00F6282B"/>
    <w:rsid w:val="00F628D3"/>
    <w:rsid w:val="00F6360E"/>
    <w:rsid w:val="00F63E45"/>
    <w:rsid w:val="00F6419D"/>
    <w:rsid w:val="00F64438"/>
    <w:rsid w:val="00F65854"/>
    <w:rsid w:val="00F65B66"/>
    <w:rsid w:val="00F65C26"/>
    <w:rsid w:val="00F65F15"/>
    <w:rsid w:val="00F66F58"/>
    <w:rsid w:val="00F677F5"/>
    <w:rsid w:val="00F67852"/>
    <w:rsid w:val="00F70741"/>
    <w:rsid w:val="00F70BE7"/>
    <w:rsid w:val="00F72319"/>
    <w:rsid w:val="00F736C5"/>
    <w:rsid w:val="00F744D1"/>
    <w:rsid w:val="00F74724"/>
    <w:rsid w:val="00F749C0"/>
    <w:rsid w:val="00F74CA5"/>
    <w:rsid w:val="00F752D6"/>
    <w:rsid w:val="00F758A1"/>
    <w:rsid w:val="00F75918"/>
    <w:rsid w:val="00F76819"/>
    <w:rsid w:val="00F76C61"/>
    <w:rsid w:val="00F77556"/>
    <w:rsid w:val="00F775EA"/>
    <w:rsid w:val="00F77D07"/>
    <w:rsid w:val="00F8109C"/>
    <w:rsid w:val="00F81161"/>
    <w:rsid w:val="00F81816"/>
    <w:rsid w:val="00F81B12"/>
    <w:rsid w:val="00F82673"/>
    <w:rsid w:val="00F828A7"/>
    <w:rsid w:val="00F82A09"/>
    <w:rsid w:val="00F84175"/>
    <w:rsid w:val="00F844B5"/>
    <w:rsid w:val="00F857ED"/>
    <w:rsid w:val="00F86116"/>
    <w:rsid w:val="00F86334"/>
    <w:rsid w:val="00F868B5"/>
    <w:rsid w:val="00F904B3"/>
    <w:rsid w:val="00F90B33"/>
    <w:rsid w:val="00F9194A"/>
    <w:rsid w:val="00F91A4C"/>
    <w:rsid w:val="00F91E2C"/>
    <w:rsid w:val="00F9256E"/>
    <w:rsid w:val="00F93C99"/>
    <w:rsid w:val="00F944F0"/>
    <w:rsid w:val="00F94CB4"/>
    <w:rsid w:val="00F955AA"/>
    <w:rsid w:val="00F95D35"/>
    <w:rsid w:val="00F961C6"/>
    <w:rsid w:val="00F966C4"/>
    <w:rsid w:val="00F967D7"/>
    <w:rsid w:val="00F97227"/>
    <w:rsid w:val="00FA0C61"/>
    <w:rsid w:val="00FA1F78"/>
    <w:rsid w:val="00FA20C6"/>
    <w:rsid w:val="00FA471D"/>
    <w:rsid w:val="00FA4C53"/>
    <w:rsid w:val="00FA4D46"/>
    <w:rsid w:val="00FA5666"/>
    <w:rsid w:val="00FA65E2"/>
    <w:rsid w:val="00FA662D"/>
    <w:rsid w:val="00FA692E"/>
    <w:rsid w:val="00FA6B30"/>
    <w:rsid w:val="00FA7FF2"/>
    <w:rsid w:val="00FB0136"/>
    <w:rsid w:val="00FB0BA5"/>
    <w:rsid w:val="00FB1651"/>
    <w:rsid w:val="00FB1A41"/>
    <w:rsid w:val="00FB1ACF"/>
    <w:rsid w:val="00FB1F88"/>
    <w:rsid w:val="00FB29EF"/>
    <w:rsid w:val="00FB2FF8"/>
    <w:rsid w:val="00FB34ED"/>
    <w:rsid w:val="00FB3DA5"/>
    <w:rsid w:val="00FB402C"/>
    <w:rsid w:val="00FB41B2"/>
    <w:rsid w:val="00FB4559"/>
    <w:rsid w:val="00FB45DC"/>
    <w:rsid w:val="00FB4A8B"/>
    <w:rsid w:val="00FB5F7E"/>
    <w:rsid w:val="00FB6F50"/>
    <w:rsid w:val="00FB7611"/>
    <w:rsid w:val="00FB7F74"/>
    <w:rsid w:val="00FC00EF"/>
    <w:rsid w:val="00FC02B4"/>
    <w:rsid w:val="00FC04BE"/>
    <w:rsid w:val="00FC04FF"/>
    <w:rsid w:val="00FC090A"/>
    <w:rsid w:val="00FC0B08"/>
    <w:rsid w:val="00FC15A7"/>
    <w:rsid w:val="00FC1D9E"/>
    <w:rsid w:val="00FC2889"/>
    <w:rsid w:val="00FC31EE"/>
    <w:rsid w:val="00FC3F60"/>
    <w:rsid w:val="00FC4060"/>
    <w:rsid w:val="00FC4781"/>
    <w:rsid w:val="00FC5556"/>
    <w:rsid w:val="00FC57EE"/>
    <w:rsid w:val="00FC5E7A"/>
    <w:rsid w:val="00FC643D"/>
    <w:rsid w:val="00FC6AD8"/>
    <w:rsid w:val="00FC6FB0"/>
    <w:rsid w:val="00FD00B5"/>
    <w:rsid w:val="00FD00F9"/>
    <w:rsid w:val="00FD017B"/>
    <w:rsid w:val="00FD03F6"/>
    <w:rsid w:val="00FD11D6"/>
    <w:rsid w:val="00FD16A5"/>
    <w:rsid w:val="00FD2A2D"/>
    <w:rsid w:val="00FD36AC"/>
    <w:rsid w:val="00FD39EF"/>
    <w:rsid w:val="00FD3C43"/>
    <w:rsid w:val="00FD4627"/>
    <w:rsid w:val="00FD556C"/>
    <w:rsid w:val="00FD6029"/>
    <w:rsid w:val="00FD654A"/>
    <w:rsid w:val="00FD66DA"/>
    <w:rsid w:val="00FD6710"/>
    <w:rsid w:val="00FD6747"/>
    <w:rsid w:val="00FD6870"/>
    <w:rsid w:val="00FD7101"/>
    <w:rsid w:val="00FD7649"/>
    <w:rsid w:val="00FD782E"/>
    <w:rsid w:val="00FD7F49"/>
    <w:rsid w:val="00FE04B4"/>
    <w:rsid w:val="00FE1053"/>
    <w:rsid w:val="00FE13D2"/>
    <w:rsid w:val="00FE24EC"/>
    <w:rsid w:val="00FE2E74"/>
    <w:rsid w:val="00FE3FF6"/>
    <w:rsid w:val="00FE4522"/>
    <w:rsid w:val="00FE4883"/>
    <w:rsid w:val="00FE4BE0"/>
    <w:rsid w:val="00FE50E4"/>
    <w:rsid w:val="00FE54A7"/>
    <w:rsid w:val="00FE5A0B"/>
    <w:rsid w:val="00FE5C06"/>
    <w:rsid w:val="00FE5CD9"/>
    <w:rsid w:val="00FE5E8F"/>
    <w:rsid w:val="00FE6370"/>
    <w:rsid w:val="00FE6A6E"/>
    <w:rsid w:val="00FE7DD5"/>
    <w:rsid w:val="00FF001A"/>
    <w:rsid w:val="00FF0BF9"/>
    <w:rsid w:val="00FF1F79"/>
    <w:rsid w:val="00FF2E2C"/>
    <w:rsid w:val="00FF3E94"/>
    <w:rsid w:val="00FF4400"/>
    <w:rsid w:val="00FF47C2"/>
    <w:rsid w:val="00FF4CF3"/>
    <w:rsid w:val="00FF5054"/>
    <w:rsid w:val="00FF531C"/>
    <w:rsid w:val="00FF5B1B"/>
    <w:rsid w:val="00FF5E11"/>
    <w:rsid w:val="00FF5F68"/>
    <w:rsid w:val="00FF61D5"/>
    <w:rsid w:val="00FF6427"/>
    <w:rsid w:val="00FF6CB2"/>
    <w:rsid w:val="00FF6E48"/>
    <w:rsid w:val="00FF6ECE"/>
    <w:rsid w:val="00FF742B"/>
    <w:rsid w:val="00FF7A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189C65"/>
  <w14:defaultImageDpi w14:val="300"/>
  <w15:docId w15:val="{0F093D8F-F9D1-1341-A06A-9C07A02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unhideWhenUsed="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26E6E"/>
    <w:pPr>
      <w:spacing w:line="360" w:lineRule="auto"/>
      <w:jc w:val="both"/>
    </w:pPr>
  </w:style>
  <w:style w:type="paragraph" w:styleId="Kop1">
    <w:name w:val="heading 1"/>
    <w:basedOn w:val="Standaard"/>
    <w:next w:val="Standaard"/>
    <w:qFormat/>
    <w:rsid w:val="00177CEB"/>
    <w:pPr>
      <w:keepNext/>
      <w:pageBreakBefore/>
      <w:numPr>
        <w:numId w:val="1"/>
      </w:numPr>
      <w:spacing w:before="120" w:after="360"/>
      <w:jc w:val="left"/>
      <w:outlineLvl w:val="0"/>
    </w:pPr>
    <w:rPr>
      <w:b/>
      <w:bCs/>
      <w:sz w:val="28"/>
      <w:szCs w:val="32"/>
    </w:rPr>
  </w:style>
  <w:style w:type="paragraph" w:styleId="Kop2">
    <w:name w:val="heading 2"/>
    <w:basedOn w:val="Standaard"/>
    <w:next w:val="Standaard"/>
    <w:qFormat/>
    <w:rsid w:val="00B4115E"/>
    <w:pPr>
      <w:keepNext/>
      <w:numPr>
        <w:ilvl w:val="1"/>
        <w:numId w:val="1"/>
      </w:numPr>
      <w:spacing w:before="360" w:after="60"/>
      <w:outlineLvl w:val="1"/>
    </w:pPr>
    <w:rPr>
      <w:b/>
    </w:rPr>
  </w:style>
  <w:style w:type="paragraph" w:styleId="Kop3">
    <w:name w:val="heading 3"/>
    <w:basedOn w:val="Standaard"/>
    <w:next w:val="Standaard"/>
    <w:qFormat/>
    <w:rsid w:val="00B4115E"/>
    <w:pPr>
      <w:keepNext/>
      <w:numPr>
        <w:ilvl w:val="2"/>
        <w:numId w:val="1"/>
      </w:numPr>
      <w:spacing w:before="180"/>
      <w:contextualSpacing/>
      <w:outlineLvl w:val="2"/>
    </w:pPr>
    <w:rPr>
      <w:i/>
    </w:rPr>
  </w:style>
  <w:style w:type="paragraph" w:styleId="Kop4">
    <w:name w:val="heading 4"/>
    <w:basedOn w:val="Standaard"/>
    <w:next w:val="Standaard"/>
    <w:rsid w:val="00B4115E"/>
    <w:pPr>
      <w:keepNext/>
      <w:numPr>
        <w:ilvl w:val="3"/>
        <w:numId w:val="1"/>
      </w:numPr>
      <w:spacing w:before="240"/>
      <w:outlineLvl w:val="3"/>
    </w:pPr>
    <w:rPr>
      <w:rFonts w:ascii="Futura Book" w:hAnsi="Futura Book"/>
      <w:b/>
    </w:rPr>
  </w:style>
  <w:style w:type="paragraph" w:styleId="Kop5">
    <w:name w:val="heading 5"/>
    <w:basedOn w:val="Standaard"/>
    <w:next w:val="Standaard"/>
    <w:rsid w:val="00B4115E"/>
    <w:pPr>
      <w:numPr>
        <w:ilvl w:val="4"/>
        <w:numId w:val="1"/>
      </w:numPr>
      <w:spacing w:before="240" w:after="60"/>
      <w:outlineLvl w:val="4"/>
    </w:pPr>
  </w:style>
  <w:style w:type="paragraph" w:styleId="Kop6">
    <w:name w:val="heading 6"/>
    <w:basedOn w:val="Standaard"/>
    <w:next w:val="Standaard"/>
    <w:rsid w:val="00B4115E"/>
    <w:pPr>
      <w:numPr>
        <w:ilvl w:val="5"/>
        <w:numId w:val="1"/>
      </w:numPr>
      <w:spacing w:before="240" w:after="60"/>
      <w:outlineLvl w:val="5"/>
    </w:pPr>
    <w:rPr>
      <w:i/>
    </w:rPr>
  </w:style>
  <w:style w:type="paragraph" w:styleId="Kop7">
    <w:name w:val="heading 7"/>
    <w:basedOn w:val="Standaard"/>
    <w:next w:val="Standaard"/>
    <w:rsid w:val="00B4115E"/>
    <w:pPr>
      <w:numPr>
        <w:ilvl w:val="6"/>
        <w:numId w:val="1"/>
      </w:numPr>
      <w:spacing w:before="240" w:after="60"/>
      <w:outlineLvl w:val="6"/>
    </w:pPr>
  </w:style>
  <w:style w:type="paragraph" w:styleId="Kop8">
    <w:name w:val="heading 8"/>
    <w:basedOn w:val="Standaard"/>
    <w:next w:val="Standaard"/>
    <w:rsid w:val="00B4115E"/>
    <w:pPr>
      <w:numPr>
        <w:ilvl w:val="7"/>
        <w:numId w:val="1"/>
      </w:numPr>
      <w:spacing w:before="240" w:after="60"/>
      <w:outlineLvl w:val="7"/>
    </w:pPr>
    <w:rPr>
      <w:i/>
    </w:rPr>
  </w:style>
  <w:style w:type="paragraph" w:styleId="Kop9">
    <w:name w:val="heading 9"/>
    <w:basedOn w:val="Standaard"/>
    <w:next w:val="Standaard"/>
    <w:rsid w:val="00B4115E"/>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A51F5"/>
    <w:pPr>
      <w:tabs>
        <w:tab w:val="center" w:pos="4536"/>
        <w:tab w:val="right" w:pos="9072"/>
      </w:tabs>
      <w:spacing w:line="240" w:lineRule="auto"/>
    </w:pPr>
    <w:rPr>
      <w:sz w:val="18"/>
    </w:rPr>
  </w:style>
  <w:style w:type="paragraph" w:styleId="Inhopg3">
    <w:name w:val="toc 3"/>
    <w:basedOn w:val="Standaard"/>
    <w:next w:val="Standaard"/>
    <w:autoRedefine/>
    <w:uiPriority w:val="39"/>
    <w:rsid w:val="004E3454"/>
    <w:pPr>
      <w:ind w:left="440"/>
    </w:pPr>
    <w:rPr>
      <w:szCs w:val="22"/>
    </w:rPr>
  </w:style>
  <w:style w:type="paragraph" w:customStyle="1" w:styleId="Frame">
    <w:name w:val="Frame"/>
    <w:basedOn w:val="Standaard"/>
    <w:semiHidden/>
    <w:rsid w:val="007C5717"/>
    <w:pPr>
      <w:framePr w:w="2438" w:h="2041" w:hSpace="142" w:wrap="around" w:vAnchor="page" w:hAnchor="page" w:x="8903" w:y="681"/>
      <w:shd w:val="solid" w:color="FFFFFF" w:fill="FFFFFF"/>
      <w:spacing w:line="284" w:lineRule="exact"/>
    </w:pPr>
    <w:rPr>
      <w:rFonts w:ascii="Futura Book" w:hAnsi="Futura Book"/>
      <w:sz w:val="16"/>
    </w:rPr>
  </w:style>
  <w:style w:type="paragraph" w:customStyle="1" w:styleId="PNB">
    <w:name w:val="PNB"/>
    <w:basedOn w:val="Standaard"/>
    <w:semiHidden/>
    <w:rsid w:val="007C5717"/>
    <w:rPr>
      <w:rFonts w:ascii="Futura Book" w:hAnsi="Futura Book"/>
      <w:sz w:val="18"/>
    </w:rPr>
  </w:style>
  <w:style w:type="paragraph" w:customStyle="1" w:styleId="Onderwerp">
    <w:name w:val="Onderwerp"/>
    <w:basedOn w:val="Standaard"/>
    <w:semiHidden/>
    <w:rsid w:val="007C5717"/>
  </w:style>
  <w:style w:type="numbering" w:styleId="111111">
    <w:name w:val="Outline List 2"/>
    <w:basedOn w:val="Geenlijst"/>
    <w:semiHidden/>
    <w:unhideWhenUsed/>
    <w:rsid w:val="00C005D4"/>
  </w:style>
  <w:style w:type="paragraph" w:customStyle="1" w:styleId="referentiekop">
    <w:name w:val="referentiekop"/>
    <w:basedOn w:val="PNB"/>
    <w:semiHidden/>
    <w:rsid w:val="007C5717"/>
    <w:pPr>
      <w:spacing w:line="284" w:lineRule="exact"/>
    </w:pPr>
    <w:rPr>
      <w:b/>
      <w:sz w:val="16"/>
    </w:rPr>
  </w:style>
  <w:style w:type="paragraph" w:styleId="Inhopg1">
    <w:name w:val="toc 1"/>
    <w:basedOn w:val="Standaard"/>
    <w:uiPriority w:val="39"/>
    <w:rsid w:val="004E3454"/>
    <w:pPr>
      <w:spacing w:before="120"/>
    </w:pPr>
    <w:rPr>
      <w:b/>
      <w:szCs w:val="22"/>
    </w:rPr>
  </w:style>
  <w:style w:type="paragraph" w:styleId="Inhopg2">
    <w:name w:val="toc 2"/>
    <w:basedOn w:val="Standaard"/>
    <w:next w:val="Standaard"/>
    <w:uiPriority w:val="39"/>
    <w:rsid w:val="004E3454"/>
    <w:pPr>
      <w:ind w:left="220"/>
    </w:pPr>
    <w:rPr>
      <w:i/>
      <w:szCs w:val="22"/>
    </w:rPr>
  </w:style>
  <w:style w:type="paragraph" w:styleId="Inhopg4">
    <w:name w:val="toc 4"/>
    <w:basedOn w:val="Standaard"/>
    <w:next w:val="Standaard"/>
    <w:semiHidden/>
    <w:rsid w:val="007C5717"/>
    <w:pPr>
      <w:ind w:left="660"/>
    </w:pPr>
    <w:rPr>
      <w:rFonts w:ascii="Cambria" w:hAnsi="Cambria"/>
    </w:rPr>
  </w:style>
  <w:style w:type="character" w:styleId="Hyperlink">
    <w:name w:val="Hyperlink"/>
    <w:uiPriority w:val="99"/>
    <w:rsid w:val="007C5717"/>
    <w:rPr>
      <w:color w:val="0000FF"/>
      <w:u w:val="single"/>
    </w:rPr>
  </w:style>
  <w:style w:type="paragraph" w:styleId="Inhopg5">
    <w:name w:val="toc 5"/>
    <w:basedOn w:val="Standaard"/>
    <w:next w:val="Standaard"/>
    <w:autoRedefine/>
    <w:semiHidden/>
    <w:rsid w:val="007C5717"/>
    <w:pPr>
      <w:ind w:left="880"/>
    </w:pPr>
    <w:rPr>
      <w:rFonts w:ascii="Cambria" w:hAnsi="Cambria"/>
    </w:rPr>
  </w:style>
  <w:style w:type="paragraph" w:styleId="Inhopg6">
    <w:name w:val="toc 6"/>
    <w:basedOn w:val="Standaard"/>
    <w:next w:val="Standaard"/>
    <w:autoRedefine/>
    <w:semiHidden/>
    <w:rsid w:val="007C5717"/>
    <w:pPr>
      <w:ind w:left="1100"/>
    </w:pPr>
    <w:rPr>
      <w:rFonts w:ascii="Cambria" w:hAnsi="Cambria"/>
    </w:rPr>
  </w:style>
  <w:style w:type="paragraph" w:styleId="Inhopg7">
    <w:name w:val="toc 7"/>
    <w:basedOn w:val="Standaard"/>
    <w:next w:val="Standaard"/>
    <w:autoRedefine/>
    <w:semiHidden/>
    <w:rsid w:val="007C5717"/>
    <w:pPr>
      <w:ind w:left="1320"/>
    </w:pPr>
    <w:rPr>
      <w:rFonts w:ascii="Cambria" w:hAnsi="Cambria"/>
    </w:rPr>
  </w:style>
  <w:style w:type="paragraph" w:styleId="Inhopg8">
    <w:name w:val="toc 8"/>
    <w:basedOn w:val="Standaard"/>
    <w:next w:val="Standaard"/>
    <w:autoRedefine/>
    <w:semiHidden/>
    <w:rsid w:val="007C5717"/>
    <w:pPr>
      <w:ind w:left="1540"/>
    </w:pPr>
    <w:rPr>
      <w:rFonts w:ascii="Cambria" w:hAnsi="Cambria"/>
    </w:rPr>
  </w:style>
  <w:style w:type="paragraph" w:styleId="Inhopg9">
    <w:name w:val="toc 9"/>
    <w:basedOn w:val="Standaard"/>
    <w:next w:val="Standaard"/>
    <w:autoRedefine/>
    <w:semiHidden/>
    <w:rsid w:val="007C5717"/>
    <w:pPr>
      <w:ind w:left="1760"/>
    </w:pPr>
    <w:rPr>
      <w:rFonts w:ascii="Cambria" w:hAnsi="Cambria"/>
    </w:rPr>
  </w:style>
  <w:style w:type="paragraph" w:customStyle="1" w:styleId="Tabelkop">
    <w:name w:val="Tabelkop"/>
    <w:basedOn w:val="Standaard"/>
    <w:rsid w:val="006E01BD"/>
    <w:pPr>
      <w:keepNext/>
      <w:tabs>
        <w:tab w:val="left" w:pos="170"/>
      </w:tabs>
      <w:spacing w:line="240" w:lineRule="exact"/>
    </w:pPr>
    <w:rPr>
      <w:rFonts w:ascii="Futura Book" w:hAnsi="Futura Book"/>
      <w:b/>
      <w:sz w:val="16"/>
      <w:szCs w:val="16"/>
    </w:rPr>
  </w:style>
  <w:style w:type="paragraph" w:styleId="Voetnoottekst">
    <w:name w:val="footnote text"/>
    <w:basedOn w:val="Standaard"/>
    <w:semiHidden/>
    <w:rsid w:val="007C5717"/>
    <w:pPr>
      <w:spacing w:line="284" w:lineRule="exact"/>
    </w:pPr>
  </w:style>
  <w:style w:type="paragraph" w:styleId="Ballontekst">
    <w:name w:val="Balloon Text"/>
    <w:basedOn w:val="Standaard"/>
    <w:semiHidden/>
    <w:rsid w:val="007C5717"/>
    <w:rPr>
      <w:rFonts w:ascii="Tahoma" w:hAnsi="Tahoma" w:cs="Tahoma"/>
      <w:sz w:val="16"/>
      <w:szCs w:val="16"/>
    </w:rPr>
  </w:style>
  <w:style w:type="paragraph" w:styleId="Tekstopmerking">
    <w:name w:val="annotation text"/>
    <w:basedOn w:val="Standaard"/>
    <w:semiHidden/>
    <w:rsid w:val="007C5717"/>
  </w:style>
  <w:style w:type="paragraph" w:styleId="Onderwerpvanopmerking">
    <w:name w:val="annotation subject"/>
    <w:basedOn w:val="Tekstopmerking"/>
    <w:next w:val="Tekstopmerking"/>
    <w:semiHidden/>
    <w:rsid w:val="007C5717"/>
    <w:rPr>
      <w:b/>
      <w:bCs/>
    </w:rPr>
  </w:style>
  <w:style w:type="table" w:styleId="Tabelraster">
    <w:name w:val="Table Grid"/>
    <w:basedOn w:val="Standaardtabel"/>
    <w:rsid w:val="00EE7AB0"/>
    <w:pPr>
      <w:spacing w:after="12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
    <w:name w:val="Huisstijl"/>
    <w:basedOn w:val="Tabelraster"/>
    <w:rsid w:val="007C5717"/>
    <w:pPr>
      <w:spacing w:line="240" w:lineRule="atLeast"/>
    </w:pPr>
    <w:rPr>
      <w:rFonts w:eastAsia="MS Mincho"/>
      <w:sz w:val="18"/>
      <w:szCs w:val="18"/>
    </w:rPr>
    <w:tblPr/>
    <w:tcPr>
      <w:tcMar>
        <w:top w:w="57" w:type="dxa"/>
        <w:bottom w:w="57" w:type="dxa"/>
      </w:tcMar>
    </w:tcPr>
    <w:tblStylePr w:type="firstRow">
      <w:rPr>
        <w:rFonts w:ascii="Wingdings 2" w:hAnsi="Wingdings 2"/>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styleId="Lijstalinea">
    <w:name w:val="List Paragraph"/>
    <w:basedOn w:val="Standaard"/>
    <w:uiPriority w:val="34"/>
    <w:qFormat/>
    <w:rsid w:val="00D60E91"/>
    <w:pPr>
      <w:spacing w:after="120" w:line="240" w:lineRule="auto"/>
    </w:pPr>
  </w:style>
  <w:style w:type="table" w:styleId="Tabellijst4">
    <w:name w:val="Table List 4"/>
    <w:basedOn w:val="Standaardtabel"/>
    <w:rsid w:val="00962B53"/>
    <w:rPr>
      <w:rFonts w:ascii="Calibri" w:eastAsia="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tblStylePr w:type="lastRow">
      <w:tblPr/>
      <w:tcPr>
        <w:shd w:val="clear" w:color="auto" w:fill="C0C0C0"/>
      </w:tcPr>
    </w:tblStylePr>
  </w:style>
  <w:style w:type="paragraph" w:styleId="Documentstructuur">
    <w:name w:val="Document Map"/>
    <w:basedOn w:val="Standaard"/>
    <w:semiHidden/>
    <w:rsid w:val="00DD79C6"/>
    <w:pPr>
      <w:shd w:val="clear" w:color="auto" w:fill="000080"/>
    </w:pPr>
    <w:rPr>
      <w:rFonts w:ascii="Tahoma" w:hAnsi="Tahoma" w:cs="Tahoma"/>
    </w:rPr>
  </w:style>
  <w:style w:type="character" w:styleId="Voetnootmarkering">
    <w:name w:val="footnote reference"/>
    <w:semiHidden/>
    <w:rsid w:val="00E90EDE"/>
    <w:rPr>
      <w:vertAlign w:val="superscript"/>
    </w:rPr>
  </w:style>
  <w:style w:type="character" w:styleId="Verwijzingopmerking">
    <w:name w:val="annotation reference"/>
    <w:semiHidden/>
    <w:rsid w:val="00632070"/>
    <w:rPr>
      <w:sz w:val="16"/>
      <w:szCs w:val="16"/>
    </w:rPr>
  </w:style>
  <w:style w:type="paragraph" w:styleId="Revisie">
    <w:name w:val="Revision"/>
    <w:hidden/>
    <w:uiPriority w:val="99"/>
    <w:semiHidden/>
    <w:rsid w:val="00BE311E"/>
    <w:rPr>
      <w:rFonts w:ascii="Baskerville MT" w:eastAsia="MS Mincho" w:hAnsi="Baskerville MT"/>
      <w:sz w:val="22"/>
    </w:rPr>
  </w:style>
  <w:style w:type="paragraph" w:styleId="Plattetekst2">
    <w:name w:val="Body Text 2"/>
    <w:basedOn w:val="Standaard"/>
    <w:link w:val="Plattetekst2Char"/>
    <w:rsid w:val="00AC057A"/>
    <w:pPr>
      <w:tabs>
        <w:tab w:val="left" w:pos="1800"/>
      </w:tabs>
      <w:spacing w:after="120" w:line="480" w:lineRule="auto"/>
      <w:jc w:val="left"/>
    </w:pPr>
    <w:rPr>
      <w:rFonts w:ascii="Verdana" w:hAnsi="Verdana" w:cs="Times New Roman"/>
      <w:szCs w:val="24"/>
    </w:rPr>
  </w:style>
  <w:style w:type="character" w:customStyle="1" w:styleId="Plattetekst2Char">
    <w:name w:val="Platte tekst 2 Char"/>
    <w:basedOn w:val="Standaardalinea-lettertype"/>
    <w:link w:val="Plattetekst2"/>
    <w:rsid w:val="00AC057A"/>
    <w:rPr>
      <w:rFonts w:ascii="Verdana" w:hAnsi="Verdana" w:cs="Times New Roman"/>
      <w:szCs w:val="24"/>
    </w:rPr>
  </w:style>
  <w:style w:type="paragraph" w:styleId="Ondertitel">
    <w:name w:val="Subtitle"/>
    <w:basedOn w:val="Standaard"/>
    <w:next w:val="Standaard"/>
    <w:link w:val="OndertitelChar"/>
    <w:qFormat/>
    <w:rsid w:val="001077F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1077F1"/>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EC4B16"/>
    <w:pPr>
      <w:widowControl w:val="0"/>
      <w:autoSpaceDE w:val="0"/>
      <w:autoSpaceDN w:val="0"/>
      <w:adjustRightInd w:val="0"/>
    </w:pPr>
    <w:rPr>
      <w:color w:val="000000"/>
      <w:sz w:val="24"/>
      <w:szCs w:val="24"/>
      <w:lang w:val="en-US"/>
    </w:rPr>
  </w:style>
  <w:style w:type="character" w:styleId="GevolgdeHyperlink">
    <w:name w:val="FollowedHyperlink"/>
    <w:basedOn w:val="Standaardalinea-lettertype"/>
    <w:rsid w:val="00FB4559"/>
    <w:rPr>
      <w:color w:val="800080" w:themeColor="followedHyperlink"/>
      <w:u w:val="single"/>
    </w:rPr>
  </w:style>
  <w:style w:type="paragraph" w:styleId="Voettekst">
    <w:name w:val="footer"/>
    <w:basedOn w:val="Standaard"/>
    <w:link w:val="VoettekstChar"/>
    <w:unhideWhenUsed/>
    <w:rsid w:val="00E03B59"/>
    <w:pPr>
      <w:tabs>
        <w:tab w:val="center" w:pos="4536"/>
        <w:tab w:val="right" w:pos="9072"/>
      </w:tabs>
      <w:spacing w:line="240" w:lineRule="auto"/>
    </w:pPr>
  </w:style>
  <w:style w:type="character" w:customStyle="1" w:styleId="VoettekstChar">
    <w:name w:val="Voettekst Char"/>
    <w:basedOn w:val="Standaardalinea-lettertype"/>
    <w:link w:val="Voettekst"/>
    <w:rsid w:val="00E0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0913">
      <w:bodyDiv w:val="1"/>
      <w:marLeft w:val="0"/>
      <w:marRight w:val="0"/>
      <w:marTop w:val="0"/>
      <w:marBottom w:val="0"/>
      <w:divBdr>
        <w:top w:val="none" w:sz="0" w:space="0" w:color="auto"/>
        <w:left w:val="none" w:sz="0" w:space="0" w:color="auto"/>
        <w:bottom w:val="none" w:sz="0" w:space="0" w:color="auto"/>
        <w:right w:val="none" w:sz="0" w:space="0" w:color="auto"/>
      </w:divBdr>
    </w:div>
    <w:div w:id="109126452">
      <w:bodyDiv w:val="1"/>
      <w:marLeft w:val="0"/>
      <w:marRight w:val="0"/>
      <w:marTop w:val="0"/>
      <w:marBottom w:val="0"/>
      <w:divBdr>
        <w:top w:val="none" w:sz="0" w:space="0" w:color="auto"/>
        <w:left w:val="none" w:sz="0" w:space="0" w:color="auto"/>
        <w:bottom w:val="none" w:sz="0" w:space="0" w:color="auto"/>
        <w:right w:val="none" w:sz="0" w:space="0" w:color="auto"/>
      </w:divBdr>
    </w:div>
    <w:div w:id="187724582">
      <w:bodyDiv w:val="1"/>
      <w:marLeft w:val="0"/>
      <w:marRight w:val="0"/>
      <w:marTop w:val="0"/>
      <w:marBottom w:val="0"/>
      <w:divBdr>
        <w:top w:val="none" w:sz="0" w:space="0" w:color="auto"/>
        <w:left w:val="none" w:sz="0" w:space="0" w:color="auto"/>
        <w:bottom w:val="none" w:sz="0" w:space="0" w:color="auto"/>
        <w:right w:val="none" w:sz="0" w:space="0" w:color="auto"/>
      </w:divBdr>
    </w:div>
    <w:div w:id="306513933">
      <w:bodyDiv w:val="1"/>
      <w:marLeft w:val="0"/>
      <w:marRight w:val="0"/>
      <w:marTop w:val="0"/>
      <w:marBottom w:val="0"/>
      <w:divBdr>
        <w:top w:val="none" w:sz="0" w:space="0" w:color="auto"/>
        <w:left w:val="none" w:sz="0" w:space="0" w:color="auto"/>
        <w:bottom w:val="none" w:sz="0" w:space="0" w:color="auto"/>
        <w:right w:val="none" w:sz="0" w:space="0" w:color="auto"/>
      </w:divBdr>
      <w:divsChild>
        <w:div w:id="395397705">
          <w:marLeft w:val="0"/>
          <w:marRight w:val="0"/>
          <w:marTop w:val="0"/>
          <w:marBottom w:val="0"/>
          <w:divBdr>
            <w:top w:val="none" w:sz="0" w:space="0" w:color="auto"/>
            <w:left w:val="none" w:sz="0" w:space="0" w:color="auto"/>
            <w:bottom w:val="none" w:sz="0" w:space="0" w:color="auto"/>
            <w:right w:val="none" w:sz="0" w:space="0" w:color="auto"/>
          </w:divBdr>
          <w:divsChild>
            <w:div w:id="2130929648">
              <w:marLeft w:val="0"/>
              <w:marRight w:val="0"/>
              <w:marTop w:val="0"/>
              <w:marBottom w:val="0"/>
              <w:divBdr>
                <w:top w:val="none" w:sz="0" w:space="0" w:color="auto"/>
                <w:left w:val="none" w:sz="0" w:space="0" w:color="auto"/>
                <w:bottom w:val="none" w:sz="0" w:space="0" w:color="auto"/>
                <w:right w:val="none" w:sz="0" w:space="0" w:color="auto"/>
              </w:divBdr>
              <w:divsChild>
                <w:div w:id="1313366907">
                  <w:marLeft w:val="0"/>
                  <w:marRight w:val="0"/>
                  <w:marTop w:val="0"/>
                  <w:marBottom w:val="0"/>
                  <w:divBdr>
                    <w:top w:val="none" w:sz="0" w:space="0" w:color="auto"/>
                    <w:left w:val="none" w:sz="0" w:space="0" w:color="auto"/>
                    <w:bottom w:val="none" w:sz="0" w:space="0" w:color="auto"/>
                    <w:right w:val="none" w:sz="0" w:space="0" w:color="auto"/>
                  </w:divBdr>
                  <w:divsChild>
                    <w:div w:id="10975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5105">
          <w:marLeft w:val="0"/>
          <w:marRight w:val="0"/>
          <w:marTop w:val="0"/>
          <w:marBottom w:val="0"/>
          <w:divBdr>
            <w:top w:val="none" w:sz="0" w:space="0" w:color="auto"/>
            <w:left w:val="none" w:sz="0" w:space="0" w:color="auto"/>
            <w:bottom w:val="none" w:sz="0" w:space="0" w:color="auto"/>
            <w:right w:val="none" w:sz="0" w:space="0" w:color="auto"/>
          </w:divBdr>
          <w:divsChild>
            <w:div w:id="917053378">
              <w:marLeft w:val="0"/>
              <w:marRight w:val="0"/>
              <w:marTop w:val="0"/>
              <w:marBottom w:val="0"/>
              <w:divBdr>
                <w:top w:val="none" w:sz="0" w:space="0" w:color="auto"/>
                <w:left w:val="none" w:sz="0" w:space="0" w:color="auto"/>
                <w:bottom w:val="none" w:sz="0" w:space="0" w:color="auto"/>
                <w:right w:val="none" w:sz="0" w:space="0" w:color="auto"/>
              </w:divBdr>
              <w:divsChild>
                <w:div w:id="1745377651">
                  <w:marLeft w:val="0"/>
                  <w:marRight w:val="0"/>
                  <w:marTop w:val="0"/>
                  <w:marBottom w:val="0"/>
                  <w:divBdr>
                    <w:top w:val="none" w:sz="0" w:space="0" w:color="auto"/>
                    <w:left w:val="none" w:sz="0" w:space="0" w:color="auto"/>
                    <w:bottom w:val="none" w:sz="0" w:space="0" w:color="auto"/>
                    <w:right w:val="none" w:sz="0" w:space="0" w:color="auto"/>
                  </w:divBdr>
                  <w:divsChild>
                    <w:div w:id="20020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757083">
      <w:bodyDiv w:val="1"/>
      <w:marLeft w:val="0"/>
      <w:marRight w:val="0"/>
      <w:marTop w:val="0"/>
      <w:marBottom w:val="0"/>
      <w:divBdr>
        <w:top w:val="none" w:sz="0" w:space="0" w:color="auto"/>
        <w:left w:val="none" w:sz="0" w:space="0" w:color="auto"/>
        <w:bottom w:val="none" w:sz="0" w:space="0" w:color="auto"/>
        <w:right w:val="none" w:sz="0" w:space="0" w:color="auto"/>
      </w:divBdr>
    </w:div>
    <w:div w:id="431706700">
      <w:bodyDiv w:val="1"/>
      <w:marLeft w:val="0"/>
      <w:marRight w:val="0"/>
      <w:marTop w:val="0"/>
      <w:marBottom w:val="0"/>
      <w:divBdr>
        <w:top w:val="none" w:sz="0" w:space="0" w:color="auto"/>
        <w:left w:val="none" w:sz="0" w:space="0" w:color="auto"/>
        <w:bottom w:val="none" w:sz="0" w:space="0" w:color="auto"/>
        <w:right w:val="none" w:sz="0" w:space="0" w:color="auto"/>
      </w:divBdr>
    </w:div>
    <w:div w:id="509683350">
      <w:bodyDiv w:val="1"/>
      <w:marLeft w:val="0"/>
      <w:marRight w:val="0"/>
      <w:marTop w:val="0"/>
      <w:marBottom w:val="0"/>
      <w:divBdr>
        <w:top w:val="none" w:sz="0" w:space="0" w:color="auto"/>
        <w:left w:val="none" w:sz="0" w:space="0" w:color="auto"/>
        <w:bottom w:val="none" w:sz="0" w:space="0" w:color="auto"/>
        <w:right w:val="none" w:sz="0" w:space="0" w:color="auto"/>
      </w:divBdr>
    </w:div>
    <w:div w:id="543906491">
      <w:bodyDiv w:val="1"/>
      <w:marLeft w:val="0"/>
      <w:marRight w:val="0"/>
      <w:marTop w:val="0"/>
      <w:marBottom w:val="0"/>
      <w:divBdr>
        <w:top w:val="none" w:sz="0" w:space="0" w:color="auto"/>
        <w:left w:val="none" w:sz="0" w:space="0" w:color="auto"/>
        <w:bottom w:val="none" w:sz="0" w:space="0" w:color="auto"/>
        <w:right w:val="none" w:sz="0" w:space="0" w:color="auto"/>
      </w:divBdr>
      <w:divsChild>
        <w:div w:id="560597200">
          <w:marLeft w:val="0"/>
          <w:marRight w:val="0"/>
          <w:marTop w:val="0"/>
          <w:marBottom w:val="0"/>
          <w:divBdr>
            <w:top w:val="none" w:sz="0" w:space="0" w:color="auto"/>
            <w:left w:val="none" w:sz="0" w:space="0" w:color="auto"/>
            <w:bottom w:val="none" w:sz="0" w:space="0" w:color="auto"/>
            <w:right w:val="none" w:sz="0" w:space="0" w:color="auto"/>
          </w:divBdr>
          <w:divsChild>
            <w:div w:id="1491095815">
              <w:marLeft w:val="0"/>
              <w:marRight w:val="0"/>
              <w:marTop w:val="0"/>
              <w:marBottom w:val="0"/>
              <w:divBdr>
                <w:top w:val="none" w:sz="0" w:space="0" w:color="auto"/>
                <w:left w:val="none" w:sz="0" w:space="0" w:color="auto"/>
                <w:bottom w:val="none" w:sz="0" w:space="0" w:color="auto"/>
                <w:right w:val="none" w:sz="0" w:space="0" w:color="auto"/>
              </w:divBdr>
              <w:divsChild>
                <w:div w:id="503205118">
                  <w:marLeft w:val="0"/>
                  <w:marRight w:val="0"/>
                  <w:marTop w:val="0"/>
                  <w:marBottom w:val="0"/>
                  <w:divBdr>
                    <w:top w:val="none" w:sz="0" w:space="0" w:color="auto"/>
                    <w:left w:val="none" w:sz="0" w:space="0" w:color="auto"/>
                    <w:bottom w:val="none" w:sz="0" w:space="0" w:color="auto"/>
                    <w:right w:val="none" w:sz="0" w:space="0" w:color="auto"/>
                  </w:divBdr>
                  <w:divsChild>
                    <w:div w:id="4698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223223">
          <w:marLeft w:val="0"/>
          <w:marRight w:val="0"/>
          <w:marTop w:val="0"/>
          <w:marBottom w:val="0"/>
          <w:divBdr>
            <w:top w:val="none" w:sz="0" w:space="0" w:color="auto"/>
            <w:left w:val="none" w:sz="0" w:space="0" w:color="auto"/>
            <w:bottom w:val="none" w:sz="0" w:space="0" w:color="auto"/>
            <w:right w:val="none" w:sz="0" w:space="0" w:color="auto"/>
          </w:divBdr>
          <w:divsChild>
            <w:div w:id="95054227">
              <w:marLeft w:val="0"/>
              <w:marRight w:val="0"/>
              <w:marTop w:val="0"/>
              <w:marBottom w:val="0"/>
              <w:divBdr>
                <w:top w:val="none" w:sz="0" w:space="0" w:color="auto"/>
                <w:left w:val="none" w:sz="0" w:space="0" w:color="auto"/>
                <w:bottom w:val="none" w:sz="0" w:space="0" w:color="auto"/>
                <w:right w:val="none" w:sz="0" w:space="0" w:color="auto"/>
              </w:divBdr>
              <w:divsChild>
                <w:div w:id="124278770">
                  <w:marLeft w:val="0"/>
                  <w:marRight w:val="0"/>
                  <w:marTop w:val="0"/>
                  <w:marBottom w:val="0"/>
                  <w:divBdr>
                    <w:top w:val="none" w:sz="0" w:space="0" w:color="auto"/>
                    <w:left w:val="none" w:sz="0" w:space="0" w:color="auto"/>
                    <w:bottom w:val="none" w:sz="0" w:space="0" w:color="auto"/>
                    <w:right w:val="none" w:sz="0" w:space="0" w:color="auto"/>
                  </w:divBdr>
                  <w:divsChild>
                    <w:div w:id="7929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97997">
      <w:bodyDiv w:val="1"/>
      <w:marLeft w:val="0"/>
      <w:marRight w:val="0"/>
      <w:marTop w:val="0"/>
      <w:marBottom w:val="0"/>
      <w:divBdr>
        <w:top w:val="none" w:sz="0" w:space="0" w:color="auto"/>
        <w:left w:val="none" w:sz="0" w:space="0" w:color="auto"/>
        <w:bottom w:val="none" w:sz="0" w:space="0" w:color="auto"/>
        <w:right w:val="none" w:sz="0" w:space="0" w:color="auto"/>
      </w:divBdr>
    </w:div>
    <w:div w:id="590941314">
      <w:bodyDiv w:val="1"/>
      <w:marLeft w:val="0"/>
      <w:marRight w:val="0"/>
      <w:marTop w:val="0"/>
      <w:marBottom w:val="0"/>
      <w:divBdr>
        <w:top w:val="none" w:sz="0" w:space="0" w:color="auto"/>
        <w:left w:val="none" w:sz="0" w:space="0" w:color="auto"/>
        <w:bottom w:val="none" w:sz="0" w:space="0" w:color="auto"/>
        <w:right w:val="none" w:sz="0" w:space="0" w:color="auto"/>
      </w:divBdr>
    </w:div>
    <w:div w:id="744111026">
      <w:bodyDiv w:val="1"/>
      <w:marLeft w:val="0"/>
      <w:marRight w:val="0"/>
      <w:marTop w:val="0"/>
      <w:marBottom w:val="0"/>
      <w:divBdr>
        <w:top w:val="none" w:sz="0" w:space="0" w:color="auto"/>
        <w:left w:val="none" w:sz="0" w:space="0" w:color="auto"/>
        <w:bottom w:val="none" w:sz="0" w:space="0" w:color="auto"/>
        <w:right w:val="none" w:sz="0" w:space="0" w:color="auto"/>
      </w:divBdr>
    </w:div>
    <w:div w:id="763839743">
      <w:bodyDiv w:val="1"/>
      <w:marLeft w:val="0"/>
      <w:marRight w:val="0"/>
      <w:marTop w:val="0"/>
      <w:marBottom w:val="0"/>
      <w:divBdr>
        <w:top w:val="none" w:sz="0" w:space="0" w:color="auto"/>
        <w:left w:val="none" w:sz="0" w:space="0" w:color="auto"/>
        <w:bottom w:val="none" w:sz="0" w:space="0" w:color="auto"/>
        <w:right w:val="none" w:sz="0" w:space="0" w:color="auto"/>
      </w:divBdr>
    </w:div>
    <w:div w:id="775366894">
      <w:bodyDiv w:val="1"/>
      <w:marLeft w:val="0"/>
      <w:marRight w:val="0"/>
      <w:marTop w:val="0"/>
      <w:marBottom w:val="0"/>
      <w:divBdr>
        <w:top w:val="none" w:sz="0" w:space="0" w:color="auto"/>
        <w:left w:val="none" w:sz="0" w:space="0" w:color="auto"/>
        <w:bottom w:val="none" w:sz="0" w:space="0" w:color="auto"/>
        <w:right w:val="none" w:sz="0" w:space="0" w:color="auto"/>
      </w:divBdr>
    </w:div>
    <w:div w:id="836652813">
      <w:bodyDiv w:val="1"/>
      <w:marLeft w:val="0"/>
      <w:marRight w:val="0"/>
      <w:marTop w:val="0"/>
      <w:marBottom w:val="0"/>
      <w:divBdr>
        <w:top w:val="none" w:sz="0" w:space="0" w:color="auto"/>
        <w:left w:val="none" w:sz="0" w:space="0" w:color="auto"/>
        <w:bottom w:val="none" w:sz="0" w:space="0" w:color="auto"/>
        <w:right w:val="none" w:sz="0" w:space="0" w:color="auto"/>
      </w:divBdr>
    </w:div>
    <w:div w:id="853961318">
      <w:bodyDiv w:val="1"/>
      <w:marLeft w:val="0"/>
      <w:marRight w:val="0"/>
      <w:marTop w:val="0"/>
      <w:marBottom w:val="0"/>
      <w:divBdr>
        <w:top w:val="none" w:sz="0" w:space="0" w:color="auto"/>
        <w:left w:val="none" w:sz="0" w:space="0" w:color="auto"/>
        <w:bottom w:val="none" w:sz="0" w:space="0" w:color="auto"/>
        <w:right w:val="none" w:sz="0" w:space="0" w:color="auto"/>
      </w:divBdr>
    </w:div>
    <w:div w:id="932397468">
      <w:bodyDiv w:val="1"/>
      <w:marLeft w:val="0"/>
      <w:marRight w:val="0"/>
      <w:marTop w:val="0"/>
      <w:marBottom w:val="0"/>
      <w:divBdr>
        <w:top w:val="none" w:sz="0" w:space="0" w:color="auto"/>
        <w:left w:val="none" w:sz="0" w:space="0" w:color="auto"/>
        <w:bottom w:val="none" w:sz="0" w:space="0" w:color="auto"/>
        <w:right w:val="none" w:sz="0" w:space="0" w:color="auto"/>
      </w:divBdr>
    </w:div>
    <w:div w:id="1019350621">
      <w:bodyDiv w:val="1"/>
      <w:marLeft w:val="0"/>
      <w:marRight w:val="0"/>
      <w:marTop w:val="0"/>
      <w:marBottom w:val="0"/>
      <w:divBdr>
        <w:top w:val="none" w:sz="0" w:space="0" w:color="auto"/>
        <w:left w:val="none" w:sz="0" w:space="0" w:color="auto"/>
        <w:bottom w:val="none" w:sz="0" w:space="0" w:color="auto"/>
        <w:right w:val="none" w:sz="0" w:space="0" w:color="auto"/>
      </w:divBdr>
    </w:div>
    <w:div w:id="1034816601">
      <w:bodyDiv w:val="1"/>
      <w:marLeft w:val="0"/>
      <w:marRight w:val="0"/>
      <w:marTop w:val="0"/>
      <w:marBottom w:val="0"/>
      <w:divBdr>
        <w:top w:val="none" w:sz="0" w:space="0" w:color="auto"/>
        <w:left w:val="none" w:sz="0" w:space="0" w:color="auto"/>
        <w:bottom w:val="none" w:sz="0" w:space="0" w:color="auto"/>
        <w:right w:val="none" w:sz="0" w:space="0" w:color="auto"/>
      </w:divBdr>
    </w:div>
    <w:div w:id="1074158590">
      <w:bodyDiv w:val="1"/>
      <w:marLeft w:val="0"/>
      <w:marRight w:val="0"/>
      <w:marTop w:val="0"/>
      <w:marBottom w:val="0"/>
      <w:divBdr>
        <w:top w:val="none" w:sz="0" w:space="0" w:color="auto"/>
        <w:left w:val="none" w:sz="0" w:space="0" w:color="auto"/>
        <w:bottom w:val="none" w:sz="0" w:space="0" w:color="auto"/>
        <w:right w:val="none" w:sz="0" w:space="0" w:color="auto"/>
      </w:divBdr>
    </w:div>
    <w:div w:id="1103695433">
      <w:bodyDiv w:val="1"/>
      <w:marLeft w:val="0"/>
      <w:marRight w:val="0"/>
      <w:marTop w:val="0"/>
      <w:marBottom w:val="0"/>
      <w:divBdr>
        <w:top w:val="none" w:sz="0" w:space="0" w:color="auto"/>
        <w:left w:val="none" w:sz="0" w:space="0" w:color="auto"/>
        <w:bottom w:val="none" w:sz="0" w:space="0" w:color="auto"/>
        <w:right w:val="none" w:sz="0" w:space="0" w:color="auto"/>
      </w:divBdr>
    </w:div>
    <w:div w:id="1109472063">
      <w:bodyDiv w:val="1"/>
      <w:marLeft w:val="0"/>
      <w:marRight w:val="0"/>
      <w:marTop w:val="0"/>
      <w:marBottom w:val="0"/>
      <w:divBdr>
        <w:top w:val="none" w:sz="0" w:space="0" w:color="auto"/>
        <w:left w:val="none" w:sz="0" w:space="0" w:color="auto"/>
        <w:bottom w:val="none" w:sz="0" w:space="0" w:color="auto"/>
        <w:right w:val="none" w:sz="0" w:space="0" w:color="auto"/>
      </w:divBdr>
    </w:div>
    <w:div w:id="1311908787">
      <w:bodyDiv w:val="1"/>
      <w:marLeft w:val="0"/>
      <w:marRight w:val="0"/>
      <w:marTop w:val="0"/>
      <w:marBottom w:val="0"/>
      <w:divBdr>
        <w:top w:val="none" w:sz="0" w:space="0" w:color="auto"/>
        <w:left w:val="none" w:sz="0" w:space="0" w:color="auto"/>
        <w:bottom w:val="none" w:sz="0" w:space="0" w:color="auto"/>
        <w:right w:val="none" w:sz="0" w:space="0" w:color="auto"/>
      </w:divBdr>
    </w:div>
    <w:div w:id="1313826538">
      <w:bodyDiv w:val="1"/>
      <w:marLeft w:val="0"/>
      <w:marRight w:val="0"/>
      <w:marTop w:val="0"/>
      <w:marBottom w:val="0"/>
      <w:divBdr>
        <w:top w:val="none" w:sz="0" w:space="0" w:color="auto"/>
        <w:left w:val="none" w:sz="0" w:space="0" w:color="auto"/>
        <w:bottom w:val="none" w:sz="0" w:space="0" w:color="auto"/>
        <w:right w:val="none" w:sz="0" w:space="0" w:color="auto"/>
      </w:divBdr>
    </w:div>
    <w:div w:id="1321496935">
      <w:bodyDiv w:val="1"/>
      <w:marLeft w:val="0"/>
      <w:marRight w:val="0"/>
      <w:marTop w:val="0"/>
      <w:marBottom w:val="0"/>
      <w:divBdr>
        <w:top w:val="none" w:sz="0" w:space="0" w:color="auto"/>
        <w:left w:val="none" w:sz="0" w:space="0" w:color="auto"/>
        <w:bottom w:val="none" w:sz="0" w:space="0" w:color="auto"/>
        <w:right w:val="none" w:sz="0" w:space="0" w:color="auto"/>
      </w:divBdr>
    </w:div>
    <w:div w:id="1653631505">
      <w:bodyDiv w:val="1"/>
      <w:marLeft w:val="0"/>
      <w:marRight w:val="0"/>
      <w:marTop w:val="0"/>
      <w:marBottom w:val="0"/>
      <w:divBdr>
        <w:top w:val="none" w:sz="0" w:space="0" w:color="auto"/>
        <w:left w:val="none" w:sz="0" w:space="0" w:color="auto"/>
        <w:bottom w:val="none" w:sz="0" w:space="0" w:color="auto"/>
        <w:right w:val="none" w:sz="0" w:space="0" w:color="auto"/>
      </w:divBdr>
    </w:div>
    <w:div w:id="1777093276">
      <w:bodyDiv w:val="1"/>
      <w:marLeft w:val="0"/>
      <w:marRight w:val="0"/>
      <w:marTop w:val="0"/>
      <w:marBottom w:val="0"/>
      <w:divBdr>
        <w:top w:val="none" w:sz="0" w:space="0" w:color="auto"/>
        <w:left w:val="none" w:sz="0" w:space="0" w:color="auto"/>
        <w:bottom w:val="none" w:sz="0" w:space="0" w:color="auto"/>
        <w:right w:val="none" w:sz="0" w:space="0" w:color="auto"/>
      </w:divBdr>
      <w:divsChild>
        <w:div w:id="621809548">
          <w:marLeft w:val="0"/>
          <w:marRight w:val="0"/>
          <w:marTop w:val="0"/>
          <w:marBottom w:val="0"/>
          <w:divBdr>
            <w:top w:val="none" w:sz="0" w:space="0" w:color="auto"/>
            <w:left w:val="none" w:sz="0" w:space="0" w:color="auto"/>
            <w:bottom w:val="double" w:sz="6" w:space="1" w:color="auto"/>
            <w:right w:val="none" w:sz="0" w:space="0" w:color="auto"/>
          </w:divBdr>
        </w:div>
      </w:divsChild>
    </w:div>
    <w:div w:id="1807507199">
      <w:bodyDiv w:val="1"/>
      <w:marLeft w:val="0"/>
      <w:marRight w:val="0"/>
      <w:marTop w:val="0"/>
      <w:marBottom w:val="0"/>
      <w:divBdr>
        <w:top w:val="none" w:sz="0" w:space="0" w:color="auto"/>
        <w:left w:val="none" w:sz="0" w:space="0" w:color="auto"/>
        <w:bottom w:val="none" w:sz="0" w:space="0" w:color="auto"/>
        <w:right w:val="none" w:sz="0" w:space="0" w:color="auto"/>
      </w:divBdr>
    </w:div>
    <w:div w:id="1858617203">
      <w:bodyDiv w:val="1"/>
      <w:marLeft w:val="0"/>
      <w:marRight w:val="0"/>
      <w:marTop w:val="0"/>
      <w:marBottom w:val="0"/>
      <w:divBdr>
        <w:top w:val="none" w:sz="0" w:space="0" w:color="auto"/>
        <w:left w:val="none" w:sz="0" w:space="0" w:color="auto"/>
        <w:bottom w:val="none" w:sz="0" w:space="0" w:color="auto"/>
        <w:right w:val="none" w:sz="0" w:space="0" w:color="auto"/>
      </w:divBdr>
      <w:divsChild>
        <w:div w:id="1834569059">
          <w:marLeft w:val="0"/>
          <w:marRight w:val="0"/>
          <w:marTop w:val="0"/>
          <w:marBottom w:val="0"/>
          <w:divBdr>
            <w:top w:val="none" w:sz="0" w:space="0" w:color="auto"/>
            <w:left w:val="none" w:sz="0" w:space="0" w:color="auto"/>
            <w:bottom w:val="none" w:sz="0" w:space="0" w:color="auto"/>
            <w:right w:val="none" w:sz="0" w:space="0" w:color="auto"/>
          </w:divBdr>
        </w:div>
      </w:divsChild>
    </w:div>
    <w:div w:id="1895311188">
      <w:bodyDiv w:val="1"/>
      <w:marLeft w:val="0"/>
      <w:marRight w:val="0"/>
      <w:marTop w:val="0"/>
      <w:marBottom w:val="0"/>
      <w:divBdr>
        <w:top w:val="none" w:sz="0" w:space="0" w:color="auto"/>
        <w:left w:val="none" w:sz="0" w:space="0" w:color="auto"/>
        <w:bottom w:val="none" w:sz="0" w:space="0" w:color="auto"/>
        <w:right w:val="none" w:sz="0" w:space="0" w:color="auto"/>
      </w:divBdr>
    </w:div>
    <w:div w:id="1916813547">
      <w:bodyDiv w:val="1"/>
      <w:marLeft w:val="0"/>
      <w:marRight w:val="0"/>
      <w:marTop w:val="0"/>
      <w:marBottom w:val="0"/>
      <w:divBdr>
        <w:top w:val="none" w:sz="0" w:space="0" w:color="auto"/>
        <w:left w:val="none" w:sz="0" w:space="0" w:color="auto"/>
        <w:bottom w:val="none" w:sz="0" w:space="0" w:color="auto"/>
        <w:right w:val="none" w:sz="0" w:space="0" w:color="auto"/>
      </w:divBdr>
    </w:div>
    <w:div w:id="1923172818">
      <w:bodyDiv w:val="1"/>
      <w:marLeft w:val="0"/>
      <w:marRight w:val="0"/>
      <w:marTop w:val="0"/>
      <w:marBottom w:val="0"/>
      <w:divBdr>
        <w:top w:val="none" w:sz="0" w:space="0" w:color="auto"/>
        <w:left w:val="none" w:sz="0" w:space="0" w:color="auto"/>
        <w:bottom w:val="none" w:sz="0" w:space="0" w:color="auto"/>
        <w:right w:val="none" w:sz="0" w:space="0" w:color="auto"/>
      </w:divBdr>
    </w:div>
    <w:div w:id="1968046433">
      <w:bodyDiv w:val="1"/>
      <w:marLeft w:val="0"/>
      <w:marRight w:val="0"/>
      <w:marTop w:val="0"/>
      <w:marBottom w:val="0"/>
      <w:divBdr>
        <w:top w:val="none" w:sz="0" w:space="0" w:color="auto"/>
        <w:left w:val="none" w:sz="0" w:space="0" w:color="auto"/>
        <w:bottom w:val="none" w:sz="0" w:space="0" w:color="auto"/>
        <w:right w:val="none" w:sz="0" w:space="0" w:color="auto"/>
      </w:divBdr>
    </w:div>
    <w:div w:id="2036416726">
      <w:bodyDiv w:val="1"/>
      <w:marLeft w:val="0"/>
      <w:marRight w:val="0"/>
      <w:marTop w:val="0"/>
      <w:marBottom w:val="0"/>
      <w:divBdr>
        <w:top w:val="none" w:sz="0" w:space="0" w:color="auto"/>
        <w:left w:val="none" w:sz="0" w:space="0" w:color="auto"/>
        <w:bottom w:val="none" w:sz="0" w:space="0" w:color="auto"/>
        <w:right w:val="none" w:sz="0" w:space="0" w:color="auto"/>
      </w:divBdr>
    </w:div>
    <w:div w:id="2050648276">
      <w:bodyDiv w:val="1"/>
      <w:marLeft w:val="0"/>
      <w:marRight w:val="0"/>
      <w:marTop w:val="0"/>
      <w:marBottom w:val="0"/>
      <w:divBdr>
        <w:top w:val="none" w:sz="0" w:space="0" w:color="auto"/>
        <w:left w:val="none" w:sz="0" w:space="0" w:color="auto"/>
        <w:bottom w:val="none" w:sz="0" w:space="0" w:color="auto"/>
        <w:right w:val="none" w:sz="0" w:space="0" w:color="auto"/>
      </w:divBdr>
    </w:div>
    <w:div w:id="214337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eheerder:Desktop:XX-201X-01%20EA%20xxxxx%20Invuldocument%20Bijlagen%20B%20V0.1.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bc9ba7-1d47-4999-89a4-da58ae6c0531">
      <Terms xmlns="http://schemas.microsoft.com/office/infopath/2007/PartnerControls"/>
    </lcf76f155ced4ddcb4097134ff3c332f>
    <TaxCatchAll xmlns="364407a1-ede7-4e7f-810c-178982c594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7B3F9E1AD2943AF2BD07514E96BF7" ma:contentTypeVersion="12" ma:contentTypeDescription="Een nieuw document maken." ma:contentTypeScope="" ma:versionID="aade5a1591fedcff73318b5bcc93905a">
  <xsd:schema xmlns:xsd="http://www.w3.org/2001/XMLSchema" xmlns:xs="http://www.w3.org/2001/XMLSchema" xmlns:p="http://schemas.microsoft.com/office/2006/metadata/properties" xmlns:ns2="4abc9ba7-1d47-4999-89a4-da58ae6c0531" xmlns:ns3="364407a1-ede7-4e7f-810c-178982c59461" targetNamespace="http://schemas.microsoft.com/office/2006/metadata/properties" ma:root="true" ma:fieldsID="4e6d0e3d5071aea67478542dd6c0329b" ns2:_="" ns3:_="">
    <xsd:import namespace="4abc9ba7-1d47-4999-89a4-da58ae6c0531"/>
    <xsd:import namespace="364407a1-ede7-4e7f-810c-178982c59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c9ba7-1d47-4999-89a4-da58ae6c0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39bb962-d1bc-4cfe-a66e-52733456e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407a1-ede7-4e7f-810c-178982c59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c00b8a-923a-453c-83b9-f063b18e8a57}" ma:internalName="TaxCatchAll" ma:showField="CatchAllData" ma:web="364407a1-ede7-4e7f-810c-178982c59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24F9D-6030-4262-8263-5D1D155BB81E}">
  <ds:schemaRefs>
    <ds:schemaRef ds:uri="http://schemas.microsoft.com/office/2006/metadata/properties"/>
    <ds:schemaRef ds:uri="http://schemas.microsoft.com/office/infopath/2007/PartnerControls"/>
    <ds:schemaRef ds:uri="4abc9ba7-1d47-4999-89a4-da58ae6c0531"/>
    <ds:schemaRef ds:uri="364407a1-ede7-4e7f-810c-178982c59461"/>
  </ds:schemaRefs>
</ds:datastoreItem>
</file>

<file path=customXml/itemProps2.xml><?xml version="1.0" encoding="utf-8"?>
<ds:datastoreItem xmlns:ds="http://schemas.openxmlformats.org/officeDocument/2006/customXml" ds:itemID="{7521605D-3DAB-4B97-AA1E-A6030E6BE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c9ba7-1d47-4999-89a4-da58ae6c0531"/>
    <ds:schemaRef ds:uri="364407a1-ede7-4e7f-810c-178982c59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F9976-A851-7C4B-8BB5-8B60701C5381}">
  <ds:schemaRefs>
    <ds:schemaRef ds:uri="http://schemas.openxmlformats.org/officeDocument/2006/bibliography"/>
  </ds:schemaRefs>
</ds:datastoreItem>
</file>

<file path=customXml/itemProps4.xml><?xml version="1.0" encoding="utf-8"?>
<ds:datastoreItem xmlns:ds="http://schemas.openxmlformats.org/officeDocument/2006/customXml" ds:itemID="{1F937B13-67D5-446B-89AA-A8BC7DE0A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Macintosh%20HD:Users:beheerder:Desktop:XX-201X-01%20EA%20xxxxx%20Invuldocument%20Bijlagen%20B%20V0.1.dotx</Template>
  <TotalTime>44</TotalTime>
  <Pages>17</Pages>
  <Words>1545</Words>
  <Characters>8502</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Invuldocument</vt:lpstr>
    </vt:vector>
  </TitlesOfParts>
  <Manager/>
  <Company>Yellow Way Consultancy B.V.</Company>
  <LinksUpToDate>false</LinksUpToDate>
  <CharactersWithSpaces>10027</CharactersWithSpaces>
  <SharedDoc>false</SharedDoc>
  <HyperlinkBase/>
  <HLinks>
    <vt:vector size="42" baseType="variant">
      <vt:variant>
        <vt:i4>7798814</vt:i4>
      </vt:variant>
      <vt:variant>
        <vt:i4>231</vt:i4>
      </vt:variant>
      <vt:variant>
        <vt:i4>0</vt:i4>
      </vt:variant>
      <vt:variant>
        <vt:i4>5</vt:i4>
      </vt:variant>
      <vt:variant>
        <vt:lpwstr>http://www.commissievanaanbestedingsexperts.nl/</vt:lpwstr>
      </vt:variant>
      <vt:variant>
        <vt:lpwstr/>
      </vt:variant>
      <vt:variant>
        <vt:i4>2031620</vt:i4>
      </vt:variant>
      <vt:variant>
        <vt:i4>222</vt:i4>
      </vt:variant>
      <vt:variant>
        <vt:i4>0</vt:i4>
      </vt:variant>
      <vt:variant>
        <vt:i4>5</vt:i4>
      </vt:variant>
      <vt:variant>
        <vt:lpwstr>http://www.tenderned.nl/</vt:lpwstr>
      </vt:variant>
      <vt:variant>
        <vt:lpwstr/>
      </vt:variant>
      <vt:variant>
        <vt:i4>917541</vt:i4>
      </vt:variant>
      <vt:variant>
        <vt:i4>219</vt:i4>
      </vt:variant>
      <vt:variant>
        <vt:i4>0</vt:i4>
      </vt:variant>
      <vt:variant>
        <vt:i4>5</vt:i4>
      </vt:variant>
      <vt:variant>
        <vt:lpwstr>mailto:aanbestedingen@yellowway.nl</vt:lpwstr>
      </vt:variant>
      <vt:variant>
        <vt:lpwstr/>
      </vt:variant>
      <vt:variant>
        <vt:i4>917541</vt:i4>
      </vt:variant>
      <vt:variant>
        <vt:i4>216</vt:i4>
      </vt:variant>
      <vt:variant>
        <vt:i4>0</vt:i4>
      </vt:variant>
      <vt:variant>
        <vt:i4>5</vt:i4>
      </vt:variant>
      <vt:variant>
        <vt:lpwstr>mailto:aanbestedingen@yellowway.nl</vt:lpwstr>
      </vt:variant>
      <vt:variant>
        <vt:lpwstr/>
      </vt:variant>
      <vt:variant>
        <vt:i4>2031620</vt:i4>
      </vt:variant>
      <vt:variant>
        <vt:i4>213</vt:i4>
      </vt:variant>
      <vt:variant>
        <vt:i4>0</vt:i4>
      </vt:variant>
      <vt:variant>
        <vt:i4>5</vt:i4>
      </vt:variant>
      <vt:variant>
        <vt:lpwstr>http://www.tenderned.nl/</vt:lpwstr>
      </vt:variant>
      <vt:variant>
        <vt:lpwstr/>
      </vt:variant>
      <vt:variant>
        <vt:i4>917541</vt:i4>
      </vt:variant>
      <vt:variant>
        <vt:i4>210</vt:i4>
      </vt:variant>
      <vt:variant>
        <vt:i4>0</vt:i4>
      </vt:variant>
      <vt:variant>
        <vt:i4>5</vt:i4>
      </vt:variant>
      <vt:variant>
        <vt:lpwstr>mailto:aanbestedingen@yellowway.nl</vt:lpwstr>
      </vt:variant>
      <vt:variant>
        <vt:lpwstr/>
      </vt:variant>
      <vt:variant>
        <vt:i4>2031620</vt:i4>
      </vt:variant>
      <vt:variant>
        <vt:i4>204</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Invuldocument</dc:title>
  <dc:subject>Invuldocument</dc:subject>
  <dc:creator>Bart-Jan de Beer</dc:creator>
  <cp:keywords/>
  <dc:description/>
  <cp:lastModifiedBy>Claudia Houet</cp:lastModifiedBy>
  <cp:revision>50</cp:revision>
  <cp:lastPrinted>2015-10-23T10:24:00Z</cp:lastPrinted>
  <dcterms:created xsi:type="dcterms:W3CDTF">2018-09-17T08:13:00Z</dcterms:created>
  <dcterms:modified xsi:type="dcterms:W3CDTF">2026-03-06T11:00:00Z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0x010100A707B3F9E1AD2943AF2BD07514E96BF7</vt:lpwstr>
  </property>
  <property fmtid="{D5CDD505-2E9C-101B-9397-08002B2CF9AE}" pid="3" name="MediaServiceImageTags">
    <vt:lpwstr/>
  </property>
</Properties>
</file>