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1603" w14:textId="439738D1" w:rsidR="0048388E" w:rsidRPr="008A63DD" w:rsidRDefault="0028182E">
      <w:pPr>
        <w:pStyle w:val="Kop1"/>
        <w:rPr>
          <w:lang w:val="en-GB"/>
        </w:rPr>
      </w:pPr>
      <w:bookmarkStart w:id="0" w:name="bmBegin"/>
      <w:bookmarkStart w:id="1" w:name="_Toc273009533"/>
      <w:bookmarkStart w:id="2" w:name="_Toc273009831"/>
      <w:bookmarkStart w:id="3" w:name="_Hlk534899705"/>
      <w:bookmarkEnd w:id="0"/>
      <w:r w:rsidRPr="008A63DD">
        <w:rPr>
          <w:lang w:val="en-GB"/>
        </w:rPr>
        <w:t xml:space="preserve">SBIR </w:t>
      </w:r>
      <w:r w:rsidR="006772CD" w:rsidRPr="008A63DD">
        <w:rPr>
          <w:lang w:val="en-GB"/>
        </w:rPr>
        <w:t xml:space="preserve">in Developing Markets </w:t>
      </w:r>
      <w:r w:rsidR="00E57084" w:rsidRPr="008A63DD">
        <w:rPr>
          <w:lang w:val="en-GB"/>
        </w:rPr>
        <w:t xml:space="preserve">Template </w:t>
      </w:r>
      <w:r w:rsidR="006772CD" w:rsidRPr="008A63DD">
        <w:rPr>
          <w:lang w:val="en-GB"/>
        </w:rPr>
        <w:t xml:space="preserve">Project Plan </w:t>
      </w:r>
      <w:r w:rsidRPr="008A63DD">
        <w:rPr>
          <w:lang w:val="en-GB"/>
        </w:rPr>
        <w:t>1</w:t>
      </w:r>
    </w:p>
    <w:p w14:paraId="13BEDCCD" w14:textId="77777777" w:rsidR="006772CD" w:rsidRPr="008A63DD" w:rsidRDefault="006772CD" w:rsidP="006772CD">
      <w:pPr>
        <w:rPr>
          <w:lang w:val="en-GB" w:eastAsia="en-US"/>
        </w:rPr>
      </w:pPr>
    </w:p>
    <w:p w14:paraId="5EAC02FF" w14:textId="4E9ADAA6" w:rsidR="006772CD" w:rsidRPr="008A63DD" w:rsidRDefault="006772CD" w:rsidP="006772CD">
      <w:pPr>
        <w:rPr>
          <w:i/>
          <w:iCs/>
          <w:lang w:val="en-GB"/>
        </w:rPr>
      </w:pPr>
      <w:r w:rsidRPr="008A63DD">
        <w:rPr>
          <w:i/>
          <w:iCs/>
          <w:lang w:val="en-GB"/>
        </w:rPr>
        <w:t xml:space="preserve">This </w:t>
      </w:r>
      <w:r w:rsidR="008304E8" w:rsidRPr="008A63DD">
        <w:rPr>
          <w:i/>
          <w:iCs/>
          <w:lang w:val="en-GB"/>
        </w:rPr>
        <w:t>template for the P</w:t>
      </w:r>
      <w:r w:rsidRPr="008A63DD">
        <w:rPr>
          <w:i/>
          <w:iCs/>
          <w:lang w:val="en-GB"/>
        </w:rPr>
        <w:t xml:space="preserve">roject plan phase 1 describes the information that </w:t>
      </w:r>
      <w:r w:rsidR="008304E8" w:rsidRPr="008A63DD">
        <w:rPr>
          <w:i/>
          <w:iCs/>
          <w:lang w:val="en-GB"/>
        </w:rPr>
        <w:t>your</w:t>
      </w:r>
      <w:r w:rsidRPr="008A63DD">
        <w:rPr>
          <w:i/>
          <w:iCs/>
          <w:lang w:val="en-GB"/>
        </w:rPr>
        <w:t xml:space="preserve"> project plan must contain. In addition, the maximum length for each chapter is indicated in brackets. One A4 page corresponds to approximately 500 words. </w:t>
      </w:r>
    </w:p>
    <w:p w14:paraId="13A3A8D1" w14:textId="09204699" w:rsidR="004F04C8" w:rsidRPr="008A63DD" w:rsidRDefault="006772CD" w:rsidP="006772CD">
      <w:pPr>
        <w:rPr>
          <w:i/>
          <w:iCs/>
          <w:lang w:val="en-GB"/>
        </w:rPr>
      </w:pPr>
      <w:r w:rsidRPr="008A63DD">
        <w:rPr>
          <w:b/>
          <w:bCs/>
          <w:i/>
          <w:iCs/>
          <w:lang w:val="en-GB"/>
        </w:rPr>
        <w:t>Be specific and concise</w:t>
      </w:r>
      <w:r w:rsidRPr="008A63DD">
        <w:rPr>
          <w:i/>
          <w:iCs/>
          <w:lang w:val="en-GB"/>
        </w:rPr>
        <w:t>. It is tempting to copy parts of the call,</w:t>
      </w:r>
      <w:r w:rsidR="002C1C6E" w:rsidRPr="008A63DD">
        <w:rPr>
          <w:i/>
          <w:iCs/>
          <w:lang w:val="en-GB"/>
        </w:rPr>
        <w:t xml:space="preserve"> but this</w:t>
      </w:r>
      <w:r w:rsidR="0083541A" w:rsidRPr="008A63DD">
        <w:rPr>
          <w:i/>
          <w:iCs/>
          <w:lang w:val="en-GB"/>
        </w:rPr>
        <w:t xml:space="preserve"> general information</w:t>
      </w:r>
      <w:r w:rsidR="002C1C6E" w:rsidRPr="008A63DD">
        <w:rPr>
          <w:i/>
          <w:iCs/>
          <w:lang w:val="en-GB"/>
        </w:rPr>
        <w:t xml:space="preserve"> will not </w:t>
      </w:r>
      <w:r w:rsidR="00AC7ACE" w:rsidRPr="008A63DD">
        <w:rPr>
          <w:i/>
          <w:iCs/>
          <w:lang w:val="en-GB"/>
        </w:rPr>
        <w:t>improve</w:t>
      </w:r>
      <w:r w:rsidR="002C1C6E" w:rsidRPr="008A63DD">
        <w:rPr>
          <w:i/>
          <w:iCs/>
          <w:lang w:val="en-GB"/>
        </w:rPr>
        <w:t xml:space="preserve"> your plan</w:t>
      </w:r>
      <w:r w:rsidRPr="008A63DD">
        <w:rPr>
          <w:i/>
          <w:iCs/>
          <w:lang w:val="en-GB"/>
        </w:rPr>
        <w:t>.</w:t>
      </w:r>
      <w:r w:rsidR="00431ED3" w:rsidRPr="008A63DD">
        <w:rPr>
          <w:i/>
          <w:iCs/>
          <w:lang w:val="en-GB"/>
        </w:rPr>
        <w:t xml:space="preserve"> So please, b</w:t>
      </w:r>
      <w:r w:rsidRPr="008A63DD">
        <w:rPr>
          <w:i/>
          <w:iCs/>
          <w:lang w:val="en-GB"/>
        </w:rPr>
        <w:t xml:space="preserve">e specific. </w:t>
      </w:r>
      <w:r w:rsidR="00367777" w:rsidRPr="008A63DD">
        <w:rPr>
          <w:i/>
          <w:iCs/>
          <w:lang w:val="en-GB"/>
        </w:rPr>
        <w:t>Kindly a</w:t>
      </w:r>
      <w:r w:rsidRPr="008A63DD">
        <w:rPr>
          <w:i/>
          <w:iCs/>
          <w:lang w:val="en-GB"/>
        </w:rPr>
        <w:t>void repetition</w:t>
      </w:r>
      <w:r w:rsidR="00367777" w:rsidRPr="008A63DD">
        <w:rPr>
          <w:i/>
          <w:iCs/>
          <w:lang w:val="en-GB"/>
        </w:rPr>
        <w:t xml:space="preserve"> and </w:t>
      </w:r>
      <w:r w:rsidR="00627C24" w:rsidRPr="008A63DD">
        <w:rPr>
          <w:i/>
          <w:iCs/>
          <w:lang w:val="en-GB"/>
        </w:rPr>
        <w:t>indicate if there is something you do not yet know.</w:t>
      </w:r>
      <w:r w:rsidRPr="008A63DD">
        <w:rPr>
          <w:i/>
          <w:iCs/>
          <w:lang w:val="en-GB"/>
        </w:rPr>
        <w:t xml:space="preserve"> </w:t>
      </w:r>
    </w:p>
    <w:p w14:paraId="07FBCFB9" w14:textId="21CEFF4A" w:rsidR="006772CD" w:rsidRPr="008A63DD" w:rsidRDefault="00A760FE" w:rsidP="006772CD">
      <w:pPr>
        <w:rPr>
          <w:b/>
          <w:bCs/>
          <w:i/>
          <w:iCs/>
          <w:lang w:val="en-GB"/>
        </w:rPr>
      </w:pPr>
      <w:r w:rsidRPr="008A63DD">
        <w:rPr>
          <w:b/>
          <w:bCs/>
          <w:i/>
          <w:iCs/>
          <w:lang w:val="en-GB"/>
        </w:rPr>
        <w:t xml:space="preserve">Use photographs, illustrations, and drawings to </w:t>
      </w:r>
      <w:r w:rsidR="00553D6D" w:rsidRPr="008A63DD">
        <w:rPr>
          <w:b/>
          <w:bCs/>
          <w:i/>
          <w:iCs/>
          <w:lang w:val="en-GB"/>
        </w:rPr>
        <w:t xml:space="preserve">reinforce and </w:t>
      </w:r>
      <w:r w:rsidR="0051564E" w:rsidRPr="008A63DD">
        <w:rPr>
          <w:b/>
          <w:bCs/>
          <w:i/>
          <w:iCs/>
          <w:lang w:val="en-GB"/>
        </w:rPr>
        <w:t>clarify</w:t>
      </w:r>
      <w:r w:rsidR="005D361F" w:rsidRPr="008A63DD">
        <w:rPr>
          <w:b/>
          <w:bCs/>
          <w:i/>
          <w:iCs/>
          <w:lang w:val="en-GB"/>
        </w:rPr>
        <w:t xml:space="preserve"> the</w:t>
      </w:r>
      <w:r w:rsidR="004F04C8" w:rsidRPr="008A63DD">
        <w:rPr>
          <w:b/>
          <w:bCs/>
          <w:i/>
          <w:iCs/>
          <w:lang w:val="en-GB"/>
        </w:rPr>
        <w:t xml:space="preserve"> plan.</w:t>
      </w:r>
    </w:p>
    <w:p w14:paraId="625CB2F0" w14:textId="364119EC" w:rsidR="006772CD" w:rsidRPr="008A63DD" w:rsidRDefault="006772CD" w:rsidP="006772CD">
      <w:pPr>
        <w:rPr>
          <w:i/>
          <w:iCs/>
          <w:lang w:val="en-GB"/>
        </w:rPr>
      </w:pPr>
      <w:r w:rsidRPr="008A63DD">
        <w:rPr>
          <w:i/>
          <w:iCs/>
          <w:lang w:val="en-GB"/>
        </w:rPr>
        <w:t>Finally, bear in mind that a committee member must be able to</w:t>
      </w:r>
      <w:r w:rsidR="001F0C29" w:rsidRPr="008A63DD">
        <w:rPr>
          <w:i/>
          <w:iCs/>
          <w:lang w:val="en-GB"/>
        </w:rPr>
        <w:t xml:space="preserve"> read and</w:t>
      </w:r>
      <w:r w:rsidRPr="008A63DD">
        <w:rPr>
          <w:i/>
          <w:iCs/>
          <w:lang w:val="en-GB"/>
        </w:rPr>
        <w:t xml:space="preserve"> assess the plan in </w:t>
      </w:r>
      <w:r w:rsidR="001F0C29" w:rsidRPr="008A63DD">
        <w:rPr>
          <w:i/>
          <w:iCs/>
          <w:lang w:val="en-GB"/>
        </w:rPr>
        <w:t xml:space="preserve">max </w:t>
      </w:r>
      <w:r w:rsidR="00D93EAF" w:rsidRPr="008A63DD">
        <w:rPr>
          <w:i/>
          <w:iCs/>
          <w:lang w:val="en-GB"/>
        </w:rPr>
        <w:t>60</w:t>
      </w:r>
      <w:r w:rsidRPr="008A63DD">
        <w:rPr>
          <w:i/>
          <w:iCs/>
          <w:lang w:val="en-GB"/>
        </w:rPr>
        <w:t xml:space="preserve"> minutes. </w:t>
      </w:r>
    </w:p>
    <w:p w14:paraId="22398C5F" w14:textId="77777777" w:rsidR="006772CD" w:rsidRPr="008A63DD" w:rsidRDefault="006772CD" w:rsidP="006772CD">
      <w:pPr>
        <w:rPr>
          <w:lang w:val="en-GB"/>
        </w:rPr>
      </w:pPr>
    </w:p>
    <w:p w14:paraId="14CAD74E" w14:textId="77B1A552" w:rsidR="006772CD" w:rsidRPr="008A63DD" w:rsidRDefault="006772CD" w:rsidP="006772CD">
      <w:pPr>
        <w:pStyle w:val="Kop2"/>
        <w:rPr>
          <w:lang w:val="en-GB"/>
        </w:rPr>
      </w:pPr>
      <w:r w:rsidRPr="008A63DD">
        <w:rPr>
          <w:lang w:val="en-GB"/>
        </w:rPr>
        <w:t>Titl</w:t>
      </w:r>
      <w:r w:rsidR="00856C31" w:rsidRPr="008A63DD">
        <w:rPr>
          <w:lang w:val="en-GB"/>
        </w:rPr>
        <w:t>e</w:t>
      </w:r>
      <w:r w:rsidRPr="008A63DD">
        <w:rPr>
          <w:rFonts w:eastAsia="Calibri"/>
          <w:lang w:val="en-GB"/>
        </w:rPr>
        <w:t xml:space="preserve">. </w:t>
      </w:r>
      <w:r w:rsidR="00856C31" w:rsidRPr="008A63DD">
        <w:rPr>
          <w:rFonts w:ascii="Verdana" w:eastAsia="Calibri" w:hAnsi="Verdana"/>
          <w:color w:val="auto"/>
          <w:sz w:val="18"/>
          <w:szCs w:val="18"/>
          <w:lang w:val="en-GB"/>
        </w:rPr>
        <w:t xml:space="preserve">Give the title of the project, as entered </w:t>
      </w:r>
      <w:r w:rsidR="00FC7F1E" w:rsidRPr="008A63DD">
        <w:rPr>
          <w:rFonts w:ascii="Verdana" w:eastAsia="Calibri" w:hAnsi="Verdana"/>
          <w:color w:val="auto"/>
          <w:sz w:val="18"/>
          <w:szCs w:val="18"/>
          <w:lang w:val="en-GB"/>
        </w:rPr>
        <w:t>in</w:t>
      </w:r>
      <w:r w:rsidR="00856C31" w:rsidRPr="008A63DD">
        <w:rPr>
          <w:rFonts w:ascii="Verdana" w:eastAsia="Calibri" w:hAnsi="Verdana"/>
          <w:color w:val="auto"/>
          <w:sz w:val="18"/>
          <w:szCs w:val="18"/>
          <w:lang w:val="en-GB"/>
        </w:rPr>
        <w:t xml:space="preserve"> the SBIR form.</w:t>
      </w:r>
    </w:p>
    <w:p w14:paraId="44B2870E" w14:textId="7A53C6B1" w:rsidR="006772CD" w:rsidRPr="008A63DD" w:rsidRDefault="00856C31" w:rsidP="006772CD">
      <w:pPr>
        <w:pStyle w:val="Kop2"/>
        <w:rPr>
          <w:lang w:val="en-GB"/>
        </w:rPr>
      </w:pPr>
      <w:r w:rsidRPr="008A63DD">
        <w:rPr>
          <w:lang w:val="en-GB"/>
        </w:rPr>
        <w:t>Public summary of the project (max. 100 words)</w:t>
      </w:r>
    </w:p>
    <w:p w14:paraId="0F0A4B67" w14:textId="16635F15" w:rsidR="006772CD" w:rsidRPr="008A63DD" w:rsidRDefault="006772CD" w:rsidP="006772CD">
      <w:pPr>
        <w:rPr>
          <w:lang w:val="en-GB"/>
        </w:rPr>
      </w:pPr>
      <w:r w:rsidRPr="008A63DD">
        <w:rPr>
          <w:lang w:val="en-GB"/>
        </w:rPr>
        <w:t>Briefly describe in simple language what the project entails and what problem it will solve</w:t>
      </w:r>
      <w:r w:rsidR="005A3891" w:rsidRPr="008A63DD">
        <w:rPr>
          <w:lang w:val="en-GB"/>
        </w:rPr>
        <w:t xml:space="preserve"> and</w:t>
      </w:r>
      <w:r w:rsidR="00570071" w:rsidRPr="008A63DD">
        <w:rPr>
          <w:lang w:val="en-GB"/>
        </w:rPr>
        <w:t xml:space="preserve"> for whom</w:t>
      </w:r>
      <w:r w:rsidRPr="008A63DD">
        <w:rPr>
          <w:lang w:val="en-GB"/>
        </w:rPr>
        <w:t xml:space="preserve">. </w:t>
      </w:r>
    </w:p>
    <w:p w14:paraId="18FB78F9" w14:textId="70F4058A" w:rsidR="006772CD" w:rsidRPr="008A63DD" w:rsidRDefault="0092214E" w:rsidP="006772CD">
      <w:pPr>
        <w:rPr>
          <w:i/>
          <w:iCs/>
          <w:lang w:val="en-GB"/>
        </w:rPr>
      </w:pPr>
      <w:r w:rsidRPr="008A63DD">
        <w:rPr>
          <w:i/>
          <w:iCs/>
          <w:lang w:val="en-GB"/>
        </w:rPr>
        <w:t>Note</w:t>
      </w:r>
      <w:r w:rsidR="006772CD" w:rsidRPr="008A63DD">
        <w:rPr>
          <w:i/>
          <w:iCs/>
          <w:lang w:val="en-GB"/>
        </w:rPr>
        <w:t>. If you are awarded the contract to carry out your project, we will publish this summary on our website and in news releases. Please ensure that the summary does not contain any confidential information. This summary is not part of the assessment process.</w:t>
      </w:r>
    </w:p>
    <w:p w14:paraId="23874EB6" w14:textId="77777777" w:rsidR="006772CD" w:rsidRPr="008A63DD" w:rsidRDefault="006772CD" w:rsidP="006772CD">
      <w:pPr>
        <w:autoSpaceDE w:val="0"/>
        <w:rPr>
          <w:rFonts w:cs="Arial"/>
          <w:b/>
          <w:szCs w:val="18"/>
          <w:lang w:val="en-GB"/>
        </w:rPr>
      </w:pPr>
    </w:p>
    <w:p w14:paraId="50F6ABF7" w14:textId="3E81C377" w:rsidR="006772CD" w:rsidRPr="008A63DD" w:rsidRDefault="006772CD" w:rsidP="006772CD">
      <w:pPr>
        <w:pStyle w:val="Kop2"/>
        <w:numPr>
          <w:ilvl w:val="0"/>
          <w:numId w:val="3"/>
        </w:numPr>
        <w:rPr>
          <w:lang w:val="en-GB"/>
        </w:rPr>
      </w:pPr>
      <w:r w:rsidRPr="008A63DD">
        <w:rPr>
          <w:lang w:val="en-GB"/>
        </w:rPr>
        <w:t xml:space="preserve">Management </w:t>
      </w:r>
      <w:r w:rsidR="00570071" w:rsidRPr="008A63DD">
        <w:rPr>
          <w:lang w:val="en-GB"/>
        </w:rPr>
        <w:t>Summary</w:t>
      </w:r>
      <w:r w:rsidRPr="008A63DD">
        <w:rPr>
          <w:lang w:val="en-GB"/>
        </w:rPr>
        <w:t xml:space="preserve"> (max 1000 word</w:t>
      </w:r>
      <w:r w:rsidR="00570071" w:rsidRPr="008A63DD">
        <w:rPr>
          <w:lang w:val="en-GB"/>
        </w:rPr>
        <w:t>s</w:t>
      </w:r>
      <w:r w:rsidRPr="008A63DD">
        <w:rPr>
          <w:lang w:val="en-GB"/>
        </w:rPr>
        <w:t>)</w:t>
      </w:r>
    </w:p>
    <w:p w14:paraId="4007455A" w14:textId="7D2E5942" w:rsidR="00570071" w:rsidRPr="008A63DD" w:rsidRDefault="00570071" w:rsidP="00570071">
      <w:pPr>
        <w:rPr>
          <w:lang w:val="en-GB"/>
        </w:rPr>
      </w:pPr>
      <w:r w:rsidRPr="008A63DD">
        <w:rPr>
          <w:i/>
          <w:iCs/>
          <w:lang w:val="en-GB"/>
        </w:rPr>
        <w:t xml:space="preserve">Project </w:t>
      </w:r>
      <w:r w:rsidR="00437FBE" w:rsidRPr="008A63DD">
        <w:rPr>
          <w:i/>
          <w:iCs/>
          <w:lang w:val="en-GB"/>
        </w:rPr>
        <w:t xml:space="preserve">and innovation </w:t>
      </w:r>
      <w:r w:rsidRPr="008A63DD">
        <w:rPr>
          <w:i/>
          <w:iCs/>
          <w:lang w:val="en-GB"/>
        </w:rPr>
        <w:t>description</w:t>
      </w:r>
      <w:r w:rsidRPr="008A63DD">
        <w:rPr>
          <w:lang w:val="en-GB"/>
        </w:rPr>
        <w:t>. Briefly address the following points:</w:t>
      </w:r>
    </w:p>
    <w:p w14:paraId="71FC7492" w14:textId="43D340A5" w:rsidR="00570071" w:rsidRPr="008A63DD" w:rsidRDefault="00570071" w:rsidP="00C75846">
      <w:pPr>
        <w:pStyle w:val="Lijstalinea"/>
        <w:numPr>
          <w:ilvl w:val="0"/>
          <w:numId w:val="5"/>
        </w:numPr>
        <w:rPr>
          <w:lang w:val="en-GB"/>
        </w:rPr>
      </w:pPr>
      <w:r w:rsidRPr="008A63DD">
        <w:rPr>
          <w:lang w:val="en-GB"/>
        </w:rPr>
        <w:t xml:space="preserve">Describe your </w:t>
      </w:r>
      <w:r w:rsidR="00FB290A" w:rsidRPr="008A63DD">
        <w:rPr>
          <w:lang w:val="en-GB"/>
        </w:rPr>
        <w:t>innovation</w:t>
      </w:r>
      <w:r w:rsidRPr="008A63DD">
        <w:rPr>
          <w:lang w:val="en-GB"/>
        </w:rPr>
        <w:t xml:space="preserve"> in a few sentences and explain why a feasibility study is necessary.</w:t>
      </w:r>
    </w:p>
    <w:p w14:paraId="7D10EDEF" w14:textId="475866EA" w:rsidR="00570071" w:rsidRPr="008A63DD" w:rsidRDefault="00570071" w:rsidP="00C75846">
      <w:pPr>
        <w:pStyle w:val="Lijstalinea"/>
        <w:numPr>
          <w:ilvl w:val="0"/>
          <w:numId w:val="5"/>
        </w:numPr>
        <w:rPr>
          <w:lang w:val="en-GB"/>
        </w:rPr>
      </w:pPr>
      <w:r w:rsidRPr="008A63DD">
        <w:rPr>
          <w:lang w:val="en-GB"/>
        </w:rPr>
        <w:t xml:space="preserve">Provide a </w:t>
      </w:r>
      <w:r w:rsidR="004F721A" w:rsidRPr="008A63DD">
        <w:rPr>
          <w:lang w:val="en-GB"/>
        </w:rPr>
        <w:t xml:space="preserve">brief </w:t>
      </w:r>
      <w:r w:rsidRPr="008A63DD">
        <w:rPr>
          <w:lang w:val="en-GB"/>
        </w:rPr>
        <w:t>description of your company and any partners.</w:t>
      </w:r>
      <w:r w:rsidR="00ED41F4" w:rsidRPr="008A63DD">
        <w:rPr>
          <w:lang w:val="en-GB"/>
        </w:rPr>
        <w:t xml:space="preserve"> Or how you intend to find these partners</w:t>
      </w:r>
      <w:r w:rsidR="00AE0293" w:rsidRPr="008A63DD">
        <w:rPr>
          <w:lang w:val="en-GB"/>
        </w:rPr>
        <w:t>.</w:t>
      </w:r>
    </w:p>
    <w:p w14:paraId="0D84F56B" w14:textId="6421E92F" w:rsidR="00570071" w:rsidRPr="008A63DD" w:rsidRDefault="00570071" w:rsidP="00C75846">
      <w:pPr>
        <w:pStyle w:val="Lijstalinea"/>
        <w:numPr>
          <w:ilvl w:val="0"/>
          <w:numId w:val="5"/>
        </w:numPr>
        <w:rPr>
          <w:lang w:val="en-GB"/>
        </w:rPr>
      </w:pPr>
      <w:r w:rsidRPr="008A63DD">
        <w:rPr>
          <w:lang w:val="en-GB"/>
        </w:rPr>
        <w:t xml:space="preserve">Describe </w:t>
      </w:r>
      <w:r w:rsidR="00143842" w:rsidRPr="008A63DD">
        <w:rPr>
          <w:lang w:val="en-GB"/>
        </w:rPr>
        <w:t xml:space="preserve">briefly </w:t>
      </w:r>
      <w:r w:rsidRPr="008A63DD">
        <w:rPr>
          <w:lang w:val="en-GB"/>
        </w:rPr>
        <w:t xml:space="preserve">how you intend to approach the project and what questions you want to answer with this feasibility study. </w:t>
      </w:r>
    </w:p>
    <w:p w14:paraId="1AB45417" w14:textId="49C53725" w:rsidR="001A25C9" w:rsidRPr="008A63DD" w:rsidRDefault="001A25C9" w:rsidP="001A25C9">
      <w:pPr>
        <w:rPr>
          <w:lang w:val="en-GB"/>
        </w:rPr>
      </w:pPr>
      <w:r w:rsidRPr="008A63DD">
        <w:rPr>
          <w:lang w:val="en-GB"/>
        </w:rPr>
        <w:t xml:space="preserve">Then discuss </w:t>
      </w:r>
      <w:r w:rsidR="00CF36B6" w:rsidRPr="008A63DD">
        <w:rPr>
          <w:lang w:val="en-GB"/>
        </w:rPr>
        <w:t xml:space="preserve">shortly </w:t>
      </w:r>
      <w:r w:rsidRPr="008A63DD">
        <w:rPr>
          <w:lang w:val="en-GB"/>
        </w:rPr>
        <w:t>how the results of your project meet the various criteria</w:t>
      </w:r>
      <w:r w:rsidR="003E72BC" w:rsidRPr="008A63DD">
        <w:rPr>
          <w:lang w:val="en-GB"/>
        </w:rPr>
        <w:t>:</w:t>
      </w:r>
    </w:p>
    <w:p w14:paraId="7F366888" w14:textId="77777777" w:rsidR="006772CD" w:rsidRPr="008A63DD" w:rsidRDefault="006772CD" w:rsidP="006772CD">
      <w:pPr>
        <w:rPr>
          <w:lang w:val="en-GB"/>
        </w:rPr>
      </w:pPr>
    </w:p>
    <w:p w14:paraId="6555233D" w14:textId="77777777" w:rsidR="006772CD" w:rsidRPr="008A63DD" w:rsidRDefault="006772CD" w:rsidP="006772CD">
      <w:pPr>
        <w:pStyle w:val="Sentertekst"/>
        <w:rPr>
          <w:rFonts w:ascii="Calibri Light" w:hAnsi="Calibri Light"/>
          <w:b/>
          <w:bCs/>
          <w:i/>
          <w:iCs/>
          <w:color w:val="1F3763"/>
          <w:sz w:val="24"/>
          <w:szCs w:val="24"/>
          <w:lang w:val="en-GB" w:eastAsia="en-US"/>
        </w:rPr>
      </w:pPr>
      <w:r w:rsidRPr="008A63DD">
        <w:rPr>
          <w:rFonts w:ascii="Calibri Light" w:hAnsi="Calibri Light"/>
          <w:b/>
          <w:bCs/>
          <w:i/>
          <w:iCs/>
          <w:color w:val="1F3763"/>
          <w:sz w:val="24"/>
          <w:szCs w:val="24"/>
          <w:lang w:val="en-GB" w:eastAsia="en-US"/>
        </w:rPr>
        <w:t xml:space="preserve">Impact </w:t>
      </w:r>
    </w:p>
    <w:p w14:paraId="6F7B757B" w14:textId="6281B4CA" w:rsidR="00E81587" w:rsidRPr="008A63DD" w:rsidRDefault="00B00797" w:rsidP="001A25C9">
      <w:pPr>
        <w:rPr>
          <w:lang w:val="en-GB"/>
        </w:rPr>
      </w:pPr>
      <w:r w:rsidRPr="008A63DD">
        <w:rPr>
          <w:lang w:val="en-GB"/>
        </w:rPr>
        <w:t>How does your</w:t>
      </w:r>
      <w:r w:rsidR="25D5C997" w:rsidRPr="008A63DD">
        <w:rPr>
          <w:lang w:val="en-GB"/>
        </w:rPr>
        <w:t xml:space="preserve"> proposed</w:t>
      </w:r>
      <w:r w:rsidRPr="008A63DD">
        <w:rPr>
          <w:lang w:val="en-GB"/>
        </w:rPr>
        <w:t xml:space="preserve"> innovation fit within the theme of the SBIR DM call</w:t>
      </w:r>
      <w:r w:rsidR="00EE35F4" w:rsidRPr="008A63DD">
        <w:rPr>
          <w:lang w:val="en-GB"/>
        </w:rPr>
        <w:t>?</w:t>
      </w:r>
      <w:r w:rsidRPr="008A63DD">
        <w:rPr>
          <w:lang w:val="en-GB"/>
        </w:rPr>
        <w:t xml:space="preserve"> </w:t>
      </w:r>
      <w:r w:rsidR="00BB031B" w:rsidRPr="008A63DD">
        <w:rPr>
          <w:lang w:val="en-GB"/>
        </w:rPr>
        <w:t>W</w:t>
      </w:r>
      <w:r w:rsidRPr="008A63DD">
        <w:rPr>
          <w:lang w:val="en-GB"/>
        </w:rPr>
        <w:t xml:space="preserve">hat is your expected impact? </w:t>
      </w:r>
      <w:r w:rsidR="00671ADF" w:rsidRPr="008A63DD">
        <w:rPr>
          <w:lang w:val="en-GB"/>
        </w:rPr>
        <w:t>Can you</w:t>
      </w:r>
      <w:r w:rsidR="0012737B" w:rsidRPr="008A63DD">
        <w:rPr>
          <w:lang w:val="en-GB"/>
        </w:rPr>
        <w:t xml:space="preserve"> give an order of magnitude</w:t>
      </w:r>
      <w:r w:rsidR="00EA04FA" w:rsidRPr="008A63DD">
        <w:rPr>
          <w:lang w:val="en-GB"/>
        </w:rPr>
        <w:t xml:space="preserve">? </w:t>
      </w:r>
      <w:r w:rsidR="00DF4657" w:rsidRPr="008A63DD">
        <w:rPr>
          <w:lang w:val="en-GB"/>
        </w:rPr>
        <w:t xml:space="preserve">What </w:t>
      </w:r>
      <w:r w:rsidR="00EA4392" w:rsidRPr="008A63DD">
        <w:rPr>
          <w:lang w:val="en-GB"/>
        </w:rPr>
        <w:t xml:space="preserve">specific </w:t>
      </w:r>
      <w:r w:rsidR="00991CA5" w:rsidRPr="008A63DD">
        <w:rPr>
          <w:lang w:val="en-GB"/>
        </w:rPr>
        <w:t xml:space="preserve">societal </w:t>
      </w:r>
      <w:r w:rsidR="00DF4657" w:rsidRPr="008A63DD">
        <w:rPr>
          <w:lang w:val="en-GB"/>
        </w:rPr>
        <w:t>challenge does it address</w:t>
      </w:r>
      <w:r w:rsidR="00351541" w:rsidRPr="008A63DD">
        <w:rPr>
          <w:lang w:val="en-GB"/>
        </w:rPr>
        <w:t xml:space="preserve">? </w:t>
      </w:r>
    </w:p>
    <w:p w14:paraId="3F72FB65" w14:textId="77777777" w:rsidR="006772CD" w:rsidRPr="008A63DD" w:rsidRDefault="006772CD" w:rsidP="006772CD">
      <w:pPr>
        <w:pStyle w:val="Sentertekst"/>
        <w:rPr>
          <w:rFonts w:ascii="Verdana" w:hAnsi="Verdana"/>
          <w:sz w:val="18"/>
          <w:szCs w:val="18"/>
          <w:lang w:val="en-GB"/>
        </w:rPr>
      </w:pPr>
    </w:p>
    <w:p w14:paraId="39231E32" w14:textId="5DCEB0AC" w:rsidR="006772CD" w:rsidRPr="008A63DD" w:rsidRDefault="00287F99" w:rsidP="006772CD">
      <w:pPr>
        <w:pStyle w:val="Sentertekst"/>
        <w:rPr>
          <w:rFonts w:ascii="Calibri Light" w:hAnsi="Calibri Light"/>
          <w:b/>
          <w:bCs/>
          <w:i/>
          <w:iCs/>
          <w:color w:val="1F3763"/>
          <w:sz w:val="24"/>
          <w:szCs w:val="24"/>
          <w:lang w:val="en-GB" w:eastAsia="en-US"/>
        </w:rPr>
      </w:pPr>
      <w:r w:rsidRPr="008A63DD">
        <w:rPr>
          <w:rFonts w:ascii="Calibri Light" w:hAnsi="Calibri Light"/>
          <w:b/>
          <w:bCs/>
          <w:i/>
          <w:iCs/>
          <w:color w:val="1F3763"/>
          <w:sz w:val="24"/>
          <w:szCs w:val="24"/>
          <w:lang w:val="en-GB" w:eastAsia="en-US"/>
        </w:rPr>
        <w:t>Innovation</w:t>
      </w:r>
      <w:r w:rsidR="00926004" w:rsidRPr="008A63DD">
        <w:rPr>
          <w:rFonts w:ascii="Calibri Light" w:hAnsi="Calibri Light"/>
          <w:b/>
          <w:bCs/>
          <w:i/>
          <w:iCs/>
          <w:color w:val="1F3763"/>
          <w:sz w:val="24"/>
          <w:szCs w:val="24"/>
          <w:lang w:val="en-GB" w:eastAsia="en-US"/>
        </w:rPr>
        <w:t xml:space="preserve"> and expertis</w:t>
      </w:r>
      <w:r w:rsidR="008E1F81" w:rsidRPr="008A63DD">
        <w:rPr>
          <w:rFonts w:ascii="Calibri Light" w:hAnsi="Calibri Light"/>
          <w:b/>
          <w:bCs/>
          <w:i/>
          <w:iCs/>
          <w:color w:val="1F3763"/>
          <w:sz w:val="24"/>
          <w:szCs w:val="24"/>
          <w:lang w:val="en-GB" w:eastAsia="en-US"/>
        </w:rPr>
        <w:t>e</w:t>
      </w:r>
    </w:p>
    <w:p w14:paraId="7A7246C9" w14:textId="062FF107" w:rsidR="001A25C9" w:rsidRPr="008A63DD" w:rsidRDefault="001A25C9" w:rsidP="001A25C9">
      <w:pPr>
        <w:rPr>
          <w:lang w:val="en-GB"/>
        </w:rPr>
      </w:pPr>
      <w:r w:rsidRPr="008A63DD">
        <w:rPr>
          <w:lang w:val="en-GB"/>
        </w:rPr>
        <w:t xml:space="preserve">Briefly describe the </w:t>
      </w:r>
      <w:r w:rsidR="00230D1A" w:rsidRPr="008A63DD">
        <w:rPr>
          <w:lang w:val="en-GB"/>
        </w:rPr>
        <w:t>(</w:t>
      </w:r>
      <w:r w:rsidRPr="008A63DD">
        <w:rPr>
          <w:lang w:val="en-GB"/>
        </w:rPr>
        <w:t>technical</w:t>
      </w:r>
      <w:r w:rsidR="00230D1A" w:rsidRPr="008A63DD">
        <w:rPr>
          <w:lang w:val="en-GB"/>
        </w:rPr>
        <w:t>)</w:t>
      </w:r>
      <w:r w:rsidRPr="008A63DD">
        <w:rPr>
          <w:lang w:val="en-GB"/>
        </w:rPr>
        <w:t xml:space="preserve"> approach. What already exists? What is new? Where are the biggest </w:t>
      </w:r>
      <w:r w:rsidR="003A67F8" w:rsidRPr="008A63DD">
        <w:rPr>
          <w:lang w:val="en-GB"/>
        </w:rPr>
        <w:t>substan</w:t>
      </w:r>
      <w:r w:rsidR="00422185" w:rsidRPr="008A63DD">
        <w:rPr>
          <w:lang w:val="en-GB"/>
        </w:rPr>
        <w:t xml:space="preserve">tive </w:t>
      </w:r>
      <w:r w:rsidRPr="008A63DD">
        <w:rPr>
          <w:lang w:val="en-GB"/>
        </w:rPr>
        <w:t xml:space="preserve">challenges? </w:t>
      </w:r>
      <w:r w:rsidR="00CF36B6" w:rsidRPr="008A63DD">
        <w:rPr>
          <w:lang w:val="en-GB"/>
        </w:rPr>
        <w:t>Do you have</w:t>
      </w:r>
      <w:r w:rsidRPr="008A63DD">
        <w:rPr>
          <w:lang w:val="en-GB"/>
        </w:rPr>
        <w:t xml:space="preserve"> the expertise available to make the </w:t>
      </w:r>
      <w:r w:rsidR="008E1F81" w:rsidRPr="008A63DD">
        <w:rPr>
          <w:lang w:val="en-GB"/>
        </w:rPr>
        <w:t>innovation</w:t>
      </w:r>
      <w:r w:rsidRPr="008A63DD">
        <w:rPr>
          <w:lang w:val="en-GB"/>
        </w:rPr>
        <w:t xml:space="preserve"> a success? Why is research and development necessary?</w:t>
      </w:r>
    </w:p>
    <w:p w14:paraId="1F17821F" w14:textId="77777777" w:rsidR="006772CD" w:rsidRPr="008A63DD" w:rsidRDefault="006772CD" w:rsidP="006772CD">
      <w:pPr>
        <w:rPr>
          <w:lang w:val="en-GB"/>
        </w:rPr>
      </w:pPr>
    </w:p>
    <w:p w14:paraId="63E79129" w14:textId="2DCBE715" w:rsidR="006772CD" w:rsidRPr="008A63DD" w:rsidRDefault="00287F99" w:rsidP="006772CD">
      <w:pPr>
        <w:pStyle w:val="Sentertekst"/>
        <w:rPr>
          <w:rFonts w:ascii="Calibri Light" w:hAnsi="Calibri Light"/>
          <w:b/>
          <w:bCs/>
          <w:i/>
          <w:iCs/>
          <w:color w:val="1F3763"/>
          <w:sz w:val="24"/>
          <w:szCs w:val="24"/>
          <w:lang w:val="en-GB" w:eastAsia="en-US"/>
        </w:rPr>
      </w:pPr>
      <w:r w:rsidRPr="008A63DD">
        <w:rPr>
          <w:rFonts w:ascii="Calibri Light" w:hAnsi="Calibri Light"/>
          <w:b/>
          <w:bCs/>
          <w:i/>
          <w:iCs/>
          <w:color w:val="1F3763"/>
          <w:sz w:val="24"/>
          <w:szCs w:val="24"/>
          <w:lang w:val="en-GB" w:eastAsia="en-US"/>
        </w:rPr>
        <w:t>Economic</w:t>
      </w:r>
      <w:r w:rsidR="006772CD" w:rsidRPr="008A63DD">
        <w:rPr>
          <w:rFonts w:ascii="Calibri Light" w:hAnsi="Calibri Light"/>
          <w:b/>
          <w:bCs/>
          <w:i/>
          <w:iCs/>
          <w:color w:val="1F3763"/>
          <w:sz w:val="24"/>
          <w:szCs w:val="24"/>
          <w:lang w:val="en-GB" w:eastAsia="en-US"/>
        </w:rPr>
        <w:t xml:space="preserve"> </w:t>
      </w:r>
      <w:r w:rsidRPr="008A63DD">
        <w:rPr>
          <w:rFonts w:ascii="Calibri Light" w:hAnsi="Calibri Light"/>
          <w:b/>
          <w:bCs/>
          <w:i/>
          <w:iCs/>
          <w:color w:val="1F3763"/>
          <w:sz w:val="24"/>
          <w:szCs w:val="24"/>
          <w:lang w:val="en-GB" w:eastAsia="en-US"/>
        </w:rPr>
        <w:t>perspective</w:t>
      </w:r>
    </w:p>
    <w:p w14:paraId="48C3DA3D" w14:textId="4CA428EB" w:rsidR="001A25C9" w:rsidRPr="008A63DD" w:rsidRDefault="001A25C9" w:rsidP="001A25C9">
      <w:pPr>
        <w:rPr>
          <w:lang w:val="en-GB"/>
        </w:rPr>
      </w:pPr>
      <w:r w:rsidRPr="008A63DD">
        <w:rPr>
          <w:lang w:val="en-GB"/>
        </w:rPr>
        <w:t xml:space="preserve">Describe </w:t>
      </w:r>
      <w:r w:rsidR="00810A85" w:rsidRPr="008A63DD">
        <w:rPr>
          <w:lang w:val="en-GB"/>
        </w:rPr>
        <w:t xml:space="preserve">briefly </w:t>
      </w:r>
      <w:r w:rsidRPr="008A63DD">
        <w:rPr>
          <w:lang w:val="en-GB"/>
        </w:rPr>
        <w:t>the market</w:t>
      </w:r>
      <w:r w:rsidR="00717C21" w:rsidRPr="008A63DD">
        <w:rPr>
          <w:lang w:val="en-GB"/>
        </w:rPr>
        <w:t>. I</w:t>
      </w:r>
      <w:r w:rsidRPr="008A63DD">
        <w:rPr>
          <w:lang w:val="en-GB"/>
        </w:rPr>
        <w:t xml:space="preserve">s the innovation </w:t>
      </w:r>
      <w:r w:rsidR="00CD15F2" w:rsidRPr="008A63DD">
        <w:rPr>
          <w:lang w:val="en-GB"/>
        </w:rPr>
        <w:t xml:space="preserve">potentially </w:t>
      </w:r>
      <w:r w:rsidRPr="008A63DD">
        <w:rPr>
          <w:lang w:val="en-GB"/>
        </w:rPr>
        <w:t xml:space="preserve">broadly applicable (multiple sectors or multiple products) or narrowly applicable (niches)? </w:t>
      </w:r>
      <w:r w:rsidR="00D35DA0" w:rsidRPr="008A63DD">
        <w:rPr>
          <w:lang w:val="en-GB"/>
        </w:rPr>
        <w:t xml:space="preserve">Who will be your clients? </w:t>
      </w:r>
      <w:r w:rsidRPr="008A63DD">
        <w:rPr>
          <w:lang w:val="en-GB"/>
        </w:rPr>
        <w:t xml:space="preserve">Are there any important market factors that could hinder the success of the </w:t>
      </w:r>
      <w:r w:rsidR="009B24CC" w:rsidRPr="008A63DD">
        <w:rPr>
          <w:lang w:val="en-GB"/>
        </w:rPr>
        <w:t>innovation</w:t>
      </w:r>
      <w:r w:rsidRPr="008A63DD">
        <w:rPr>
          <w:lang w:val="en-GB"/>
        </w:rPr>
        <w:t xml:space="preserve">? </w:t>
      </w:r>
    </w:p>
    <w:p w14:paraId="4B9D4637" w14:textId="77777777" w:rsidR="004B0FA1" w:rsidRPr="008A63DD" w:rsidRDefault="004B0FA1" w:rsidP="001A25C9">
      <w:pPr>
        <w:rPr>
          <w:lang w:val="en-GB"/>
        </w:rPr>
      </w:pPr>
    </w:p>
    <w:p w14:paraId="0E38EBCE" w14:textId="77777777" w:rsidR="00CF36B6" w:rsidRPr="008A63DD" w:rsidRDefault="00CF36B6" w:rsidP="001A25C9">
      <w:pPr>
        <w:rPr>
          <w:lang w:val="en-GB"/>
        </w:rPr>
      </w:pPr>
    </w:p>
    <w:p w14:paraId="01C04570" w14:textId="5AD536BD" w:rsidR="00967F3F" w:rsidRPr="008A63DD" w:rsidRDefault="00967F3F" w:rsidP="00967F3F">
      <w:pPr>
        <w:pStyle w:val="Sentertekst"/>
        <w:rPr>
          <w:rFonts w:ascii="Calibri Light" w:hAnsi="Calibri Light"/>
          <w:b/>
          <w:bCs/>
          <w:i/>
          <w:iCs/>
          <w:color w:val="1F3763"/>
          <w:sz w:val="24"/>
          <w:szCs w:val="24"/>
          <w:lang w:val="en-GB" w:eastAsia="en-US"/>
        </w:rPr>
      </w:pPr>
      <w:r w:rsidRPr="008A63DD">
        <w:rPr>
          <w:rFonts w:ascii="Calibri Light" w:hAnsi="Calibri Light"/>
          <w:b/>
          <w:bCs/>
          <w:i/>
          <w:iCs/>
          <w:color w:val="1F3763"/>
          <w:sz w:val="24"/>
          <w:szCs w:val="24"/>
          <w:lang w:val="en-GB" w:eastAsia="en-US"/>
        </w:rPr>
        <w:lastRenderedPageBreak/>
        <w:t>Context and Gender</w:t>
      </w:r>
    </w:p>
    <w:p w14:paraId="09B72C58" w14:textId="096915A2" w:rsidR="00077A66" w:rsidRPr="008A63DD" w:rsidRDefault="002D4865" w:rsidP="00E27784">
      <w:pPr>
        <w:rPr>
          <w:lang w:val="en-GB" w:eastAsia="en-US"/>
        </w:rPr>
      </w:pPr>
      <w:r w:rsidRPr="008A63DD">
        <w:rPr>
          <w:lang w:val="en-GB" w:eastAsia="en-US"/>
        </w:rPr>
        <w:t xml:space="preserve">Describe the challenges you foresee </w:t>
      </w:r>
      <w:r w:rsidR="00C952E6" w:rsidRPr="008A63DD">
        <w:rPr>
          <w:lang w:val="en-GB" w:eastAsia="en-US"/>
        </w:rPr>
        <w:t xml:space="preserve">in the context of the country and how you want to engage with </w:t>
      </w:r>
      <w:r w:rsidR="009F64E2" w:rsidRPr="008A63DD">
        <w:rPr>
          <w:lang w:val="en-GB" w:eastAsia="en-US"/>
        </w:rPr>
        <w:t xml:space="preserve">networks. Also discuss </w:t>
      </w:r>
      <w:r w:rsidR="00E27784" w:rsidRPr="008A63DD">
        <w:rPr>
          <w:lang w:val="en-GB" w:eastAsia="en-US"/>
        </w:rPr>
        <w:t xml:space="preserve">how you </w:t>
      </w:r>
      <w:r w:rsidR="00037769" w:rsidRPr="008A63DD">
        <w:rPr>
          <w:lang w:val="en-GB" w:eastAsia="en-US"/>
        </w:rPr>
        <w:t>intend</w:t>
      </w:r>
      <w:r w:rsidR="00E27784" w:rsidRPr="008A63DD">
        <w:rPr>
          <w:lang w:val="en-GB" w:eastAsia="en-US"/>
        </w:rPr>
        <w:t xml:space="preserve"> to involve women and what role they </w:t>
      </w:r>
      <w:r w:rsidR="00CC6E18" w:rsidRPr="008A63DD">
        <w:rPr>
          <w:lang w:val="en-GB" w:eastAsia="en-US"/>
        </w:rPr>
        <w:t>can</w:t>
      </w:r>
      <w:r w:rsidR="00E27784" w:rsidRPr="008A63DD">
        <w:rPr>
          <w:lang w:val="en-GB" w:eastAsia="en-US"/>
        </w:rPr>
        <w:t xml:space="preserve"> play in your innovation. </w:t>
      </w:r>
    </w:p>
    <w:p w14:paraId="596439E7" w14:textId="77777777" w:rsidR="00967F3F" w:rsidRPr="008A63DD" w:rsidRDefault="00967F3F" w:rsidP="001A25C9">
      <w:pPr>
        <w:rPr>
          <w:lang w:val="en-GB"/>
        </w:rPr>
      </w:pPr>
    </w:p>
    <w:p w14:paraId="4A6527B6" w14:textId="3BCEC561" w:rsidR="00170CE8" w:rsidRPr="008A63DD" w:rsidRDefault="00170CE8" w:rsidP="00170CE8">
      <w:pPr>
        <w:rPr>
          <w:i/>
          <w:iCs/>
          <w:lang w:val="en-GB"/>
        </w:rPr>
      </w:pPr>
      <w:r w:rsidRPr="008A63DD">
        <w:rPr>
          <w:i/>
          <w:iCs/>
          <w:lang w:val="en-GB"/>
        </w:rPr>
        <w:t>[Note. The management summary will be shared with the NL embassies in the target countries of the call</w:t>
      </w:r>
      <w:r w:rsidR="00D148DA" w:rsidRPr="008A63DD">
        <w:rPr>
          <w:i/>
          <w:iCs/>
          <w:lang w:val="en-GB"/>
        </w:rPr>
        <w:t xml:space="preserve"> for assessment purposes</w:t>
      </w:r>
      <w:r w:rsidRPr="008A63DD">
        <w:rPr>
          <w:i/>
          <w:iCs/>
          <w:lang w:val="en-GB"/>
        </w:rPr>
        <w:t>.]</w:t>
      </w:r>
    </w:p>
    <w:p w14:paraId="50C6F17B" w14:textId="77777777" w:rsidR="006772CD" w:rsidRPr="008A63DD" w:rsidRDefault="006772CD" w:rsidP="006772CD">
      <w:pPr>
        <w:rPr>
          <w:lang w:val="en-GB"/>
        </w:rPr>
      </w:pPr>
    </w:p>
    <w:p w14:paraId="3CDB2D09" w14:textId="32DADF44" w:rsidR="006772CD" w:rsidRPr="008A63DD" w:rsidRDefault="00107129" w:rsidP="006772CD">
      <w:pPr>
        <w:pStyle w:val="Kop2"/>
        <w:numPr>
          <w:ilvl w:val="0"/>
          <w:numId w:val="3"/>
        </w:numPr>
        <w:rPr>
          <w:lang w:val="en-GB"/>
        </w:rPr>
      </w:pPr>
      <w:r w:rsidRPr="008A63DD">
        <w:rPr>
          <w:lang w:val="en-GB"/>
        </w:rPr>
        <w:t xml:space="preserve">The </w:t>
      </w:r>
      <w:r w:rsidR="006772CD" w:rsidRPr="008A63DD">
        <w:rPr>
          <w:lang w:val="en-GB"/>
        </w:rPr>
        <w:t>resul</w:t>
      </w:r>
      <w:r w:rsidR="00675EF7" w:rsidRPr="008A63DD">
        <w:rPr>
          <w:lang w:val="en-GB"/>
        </w:rPr>
        <w:t>t and</w:t>
      </w:r>
      <w:r w:rsidR="006772CD" w:rsidRPr="008A63DD">
        <w:rPr>
          <w:lang w:val="en-GB"/>
        </w:rPr>
        <w:t xml:space="preserve"> impact (max 500 wo</w:t>
      </w:r>
      <w:r w:rsidR="00675EF7" w:rsidRPr="008A63DD">
        <w:rPr>
          <w:lang w:val="en-GB"/>
        </w:rPr>
        <w:t>rds</w:t>
      </w:r>
      <w:r w:rsidR="006772CD" w:rsidRPr="008A63DD">
        <w:rPr>
          <w:lang w:val="en-GB"/>
        </w:rPr>
        <w:t>)</w:t>
      </w:r>
    </w:p>
    <w:p w14:paraId="3234FC7C" w14:textId="005E76FC" w:rsidR="002D6EEC" w:rsidRPr="008A63DD" w:rsidRDefault="00CB5AF7" w:rsidP="002D6EEC">
      <w:pPr>
        <w:rPr>
          <w:lang w:val="en-GB"/>
        </w:rPr>
      </w:pPr>
      <w:r w:rsidRPr="008A63DD">
        <w:rPr>
          <w:lang w:val="en-GB"/>
        </w:rPr>
        <w:t>Describe the final result</w:t>
      </w:r>
      <w:r w:rsidR="574B4441" w:rsidRPr="008A63DD">
        <w:rPr>
          <w:lang w:val="en-GB"/>
        </w:rPr>
        <w:t xml:space="preserve"> </w:t>
      </w:r>
      <w:r w:rsidRPr="008A63DD">
        <w:rPr>
          <w:lang w:val="en-GB"/>
        </w:rPr>
        <w:t>and w</w:t>
      </w:r>
      <w:r w:rsidR="50051EC9" w:rsidRPr="008A63DD">
        <w:rPr>
          <w:lang w:val="en-GB"/>
        </w:rPr>
        <w:t>hat the potential impact may be:</w:t>
      </w:r>
    </w:p>
    <w:p w14:paraId="19048865" w14:textId="07724348" w:rsidR="000E26C7" w:rsidRPr="008A63DD" w:rsidRDefault="00675EF7" w:rsidP="007B6F8E">
      <w:pPr>
        <w:pStyle w:val="Lijstalinea"/>
        <w:numPr>
          <w:ilvl w:val="0"/>
          <w:numId w:val="24"/>
        </w:numPr>
        <w:rPr>
          <w:lang w:val="en-GB"/>
        </w:rPr>
      </w:pPr>
      <w:r w:rsidRPr="008A63DD">
        <w:rPr>
          <w:lang w:val="en-GB"/>
        </w:rPr>
        <w:t xml:space="preserve">What product, process or service </w:t>
      </w:r>
      <w:r w:rsidR="00540604" w:rsidRPr="008A63DD">
        <w:rPr>
          <w:lang w:val="en-GB"/>
        </w:rPr>
        <w:t xml:space="preserve">will </w:t>
      </w:r>
      <w:r w:rsidRPr="008A63DD">
        <w:rPr>
          <w:lang w:val="en-GB"/>
        </w:rPr>
        <w:t xml:space="preserve">you </w:t>
      </w:r>
      <w:r w:rsidR="00540604" w:rsidRPr="008A63DD">
        <w:rPr>
          <w:lang w:val="en-GB"/>
        </w:rPr>
        <w:t xml:space="preserve">have </w:t>
      </w:r>
      <w:r w:rsidR="00C641C0" w:rsidRPr="008A63DD">
        <w:rPr>
          <w:lang w:val="en-GB"/>
        </w:rPr>
        <w:t xml:space="preserve">developed </w:t>
      </w:r>
      <w:r w:rsidR="00184E3E" w:rsidRPr="008A63DD">
        <w:rPr>
          <w:lang w:val="en-GB"/>
        </w:rPr>
        <w:t>by</w:t>
      </w:r>
      <w:r w:rsidR="00C641C0" w:rsidRPr="008A63DD">
        <w:rPr>
          <w:lang w:val="en-GB"/>
        </w:rPr>
        <w:t xml:space="preserve"> the end of</w:t>
      </w:r>
      <w:r w:rsidRPr="008A63DD">
        <w:rPr>
          <w:lang w:val="en-GB"/>
        </w:rPr>
        <w:t xml:space="preserve"> phase 2? </w:t>
      </w:r>
    </w:p>
    <w:p w14:paraId="54A2784E" w14:textId="45226CD2" w:rsidR="00533EFA" w:rsidRPr="008A63DD" w:rsidRDefault="00533EFA" w:rsidP="007B6F8E">
      <w:pPr>
        <w:pStyle w:val="Lijstalinea"/>
        <w:numPr>
          <w:ilvl w:val="0"/>
          <w:numId w:val="24"/>
        </w:numPr>
        <w:rPr>
          <w:lang w:val="en-GB"/>
        </w:rPr>
      </w:pPr>
      <w:r w:rsidRPr="008A63DD">
        <w:rPr>
          <w:lang w:val="en-GB"/>
        </w:rPr>
        <w:t>Explain why this meets the needs of the (end) user, is it usable and acceptable?</w:t>
      </w:r>
    </w:p>
    <w:p w14:paraId="722D47B8" w14:textId="4F3245D3" w:rsidR="00BE0B2C" w:rsidRPr="008A63DD" w:rsidRDefault="00BE0B2C" w:rsidP="007B6F8E">
      <w:pPr>
        <w:pStyle w:val="Lijstalinea"/>
        <w:numPr>
          <w:ilvl w:val="0"/>
          <w:numId w:val="24"/>
        </w:numPr>
        <w:rPr>
          <w:lang w:val="en-GB"/>
        </w:rPr>
      </w:pPr>
      <w:r w:rsidRPr="008A63DD">
        <w:rPr>
          <w:lang w:val="en-GB"/>
        </w:rPr>
        <w:t>How large is the expected reach of the innovation? Substantiate with figures.</w:t>
      </w:r>
    </w:p>
    <w:p w14:paraId="67E65E60" w14:textId="6A789DC1" w:rsidR="00C23570" w:rsidRPr="008A63DD" w:rsidRDefault="00675EF7" w:rsidP="00386C23">
      <w:pPr>
        <w:pStyle w:val="Lijstalinea"/>
        <w:numPr>
          <w:ilvl w:val="0"/>
          <w:numId w:val="24"/>
        </w:numPr>
        <w:rPr>
          <w:i/>
          <w:iCs/>
          <w:lang w:val="en-GB"/>
        </w:rPr>
      </w:pPr>
      <w:r w:rsidRPr="008A63DD">
        <w:rPr>
          <w:lang w:val="en-GB"/>
        </w:rPr>
        <w:t>How does your innovation fit within the theme of the SBIR call and how big do you expect the impact to be?</w:t>
      </w:r>
      <w:r w:rsidR="003B2EC4" w:rsidRPr="008A63DD">
        <w:rPr>
          <w:lang w:val="en-GB"/>
        </w:rPr>
        <w:t xml:space="preserve"> </w:t>
      </w:r>
      <w:r w:rsidR="00C75BCB" w:rsidRPr="008A63DD">
        <w:rPr>
          <w:lang w:val="en-GB"/>
        </w:rPr>
        <w:t>Endorse</w:t>
      </w:r>
      <w:r w:rsidR="003B2EC4" w:rsidRPr="008A63DD">
        <w:rPr>
          <w:lang w:val="en-GB"/>
        </w:rPr>
        <w:t xml:space="preserve"> with figures.</w:t>
      </w:r>
    </w:p>
    <w:p w14:paraId="714DEFB5" w14:textId="7512796A" w:rsidR="00026A0E" w:rsidRPr="008A63DD" w:rsidRDefault="00026A0E" w:rsidP="00C23570">
      <w:pPr>
        <w:rPr>
          <w:b/>
          <w:bCs/>
          <w:i/>
          <w:iCs/>
          <w:lang w:val="en-GB"/>
        </w:rPr>
      </w:pPr>
      <w:r w:rsidRPr="008A63DD">
        <w:rPr>
          <w:b/>
          <w:bCs/>
          <w:i/>
          <w:iCs/>
          <w:lang w:val="en-GB"/>
        </w:rPr>
        <w:t>[</w:t>
      </w:r>
      <w:r w:rsidR="004F04C8" w:rsidRPr="008A63DD">
        <w:rPr>
          <w:b/>
          <w:bCs/>
          <w:i/>
          <w:iCs/>
          <w:lang w:val="en-GB"/>
        </w:rPr>
        <w:t xml:space="preserve">Note. </w:t>
      </w:r>
      <w:r w:rsidRPr="008A63DD">
        <w:rPr>
          <w:b/>
          <w:bCs/>
          <w:i/>
          <w:iCs/>
          <w:lang w:val="en-GB"/>
        </w:rPr>
        <w:t xml:space="preserve">A picture is worth </w:t>
      </w:r>
      <w:r w:rsidR="003B3493" w:rsidRPr="008A63DD">
        <w:rPr>
          <w:b/>
          <w:bCs/>
          <w:i/>
          <w:iCs/>
          <w:lang w:val="en-GB"/>
        </w:rPr>
        <w:t>a thousand words</w:t>
      </w:r>
      <w:r w:rsidR="001007D3" w:rsidRPr="008A63DD">
        <w:rPr>
          <w:b/>
          <w:bCs/>
          <w:i/>
          <w:iCs/>
          <w:lang w:val="en-GB"/>
        </w:rPr>
        <w:t>]</w:t>
      </w:r>
    </w:p>
    <w:p w14:paraId="54272975" w14:textId="77777777" w:rsidR="006772CD" w:rsidRPr="008A63DD" w:rsidRDefault="006772CD" w:rsidP="006772CD">
      <w:pPr>
        <w:rPr>
          <w:rFonts w:cs="Arial"/>
          <w:szCs w:val="18"/>
          <w:lang w:val="en-GB"/>
        </w:rPr>
      </w:pPr>
    </w:p>
    <w:p w14:paraId="7D6E5A85" w14:textId="6709D871" w:rsidR="006772CD" w:rsidRPr="008A63DD" w:rsidRDefault="006772CD" w:rsidP="006772CD">
      <w:pPr>
        <w:pStyle w:val="Kop2"/>
        <w:numPr>
          <w:ilvl w:val="0"/>
          <w:numId w:val="3"/>
        </w:numPr>
        <w:rPr>
          <w:lang w:val="en-GB"/>
        </w:rPr>
      </w:pPr>
      <w:r w:rsidRPr="008A63DD">
        <w:rPr>
          <w:lang w:val="en-GB"/>
        </w:rPr>
        <w:t>Innovati</w:t>
      </w:r>
      <w:r w:rsidR="00386C23" w:rsidRPr="008A63DD">
        <w:rPr>
          <w:lang w:val="en-GB"/>
        </w:rPr>
        <w:t>on</w:t>
      </w:r>
      <w:r w:rsidRPr="008A63DD">
        <w:rPr>
          <w:lang w:val="en-GB"/>
        </w:rPr>
        <w:t xml:space="preserve"> paragra</w:t>
      </w:r>
      <w:r w:rsidR="00386C23" w:rsidRPr="008A63DD">
        <w:rPr>
          <w:lang w:val="en-GB"/>
        </w:rPr>
        <w:t>ph</w:t>
      </w:r>
      <w:r w:rsidRPr="008A63DD">
        <w:rPr>
          <w:lang w:val="en-GB"/>
        </w:rPr>
        <w:t xml:space="preserve"> (max 1000 word</w:t>
      </w:r>
      <w:r w:rsidR="00386C23" w:rsidRPr="008A63DD">
        <w:rPr>
          <w:lang w:val="en-GB"/>
        </w:rPr>
        <w:t>s</w:t>
      </w:r>
      <w:r w:rsidRPr="008A63DD">
        <w:rPr>
          <w:lang w:val="en-GB"/>
        </w:rPr>
        <w:t>)</w:t>
      </w:r>
    </w:p>
    <w:p w14:paraId="5F073EBA" w14:textId="12A1E281" w:rsidR="00355CB9" w:rsidRPr="008A63DD" w:rsidRDefault="006772CD" w:rsidP="1F1CB632">
      <w:pPr>
        <w:rPr>
          <w:i/>
          <w:iCs/>
          <w:lang w:val="en-GB"/>
        </w:rPr>
      </w:pPr>
      <w:r w:rsidRPr="008A63DD">
        <w:rPr>
          <w:lang w:val="en-GB"/>
        </w:rPr>
        <w:t xml:space="preserve">Explain what is required to realise the </w:t>
      </w:r>
      <w:r w:rsidR="0077051D" w:rsidRPr="008A63DD">
        <w:rPr>
          <w:lang w:val="en-GB"/>
        </w:rPr>
        <w:t>innovation (</w:t>
      </w:r>
      <w:r w:rsidRPr="008A63DD">
        <w:rPr>
          <w:lang w:val="en-GB"/>
        </w:rPr>
        <w:t>product/service/process</w:t>
      </w:r>
      <w:r w:rsidR="0077051D" w:rsidRPr="008A63DD">
        <w:rPr>
          <w:lang w:val="en-GB"/>
        </w:rPr>
        <w:t>)</w:t>
      </w:r>
      <w:r w:rsidRPr="008A63DD">
        <w:rPr>
          <w:lang w:val="en-GB"/>
        </w:rPr>
        <w:t xml:space="preserve">. </w:t>
      </w:r>
      <w:r w:rsidR="00355CB9" w:rsidRPr="008A63DD">
        <w:rPr>
          <w:i/>
          <w:iCs/>
          <w:lang w:val="en-GB"/>
        </w:rPr>
        <w:t xml:space="preserve">? </w:t>
      </w:r>
    </w:p>
    <w:p w14:paraId="7151471B" w14:textId="77777777" w:rsidR="00BB0EFE" w:rsidRPr="008A63DD" w:rsidRDefault="00355CB9" w:rsidP="00355CB9">
      <w:pPr>
        <w:pStyle w:val="Lijstalinea"/>
        <w:numPr>
          <w:ilvl w:val="0"/>
          <w:numId w:val="25"/>
        </w:numPr>
        <w:rPr>
          <w:lang w:val="en-GB"/>
        </w:rPr>
      </w:pPr>
      <w:r w:rsidRPr="008A63DD">
        <w:rPr>
          <w:lang w:val="en-GB"/>
        </w:rPr>
        <w:t>What is new about your innovation compared to existing alternatives</w:t>
      </w:r>
      <w:r w:rsidR="00BB0EFE" w:rsidRPr="008A63DD">
        <w:rPr>
          <w:lang w:val="en-GB"/>
        </w:rPr>
        <w:t>?</w:t>
      </w:r>
      <w:r w:rsidRPr="008A63DD">
        <w:rPr>
          <w:lang w:val="en-GB"/>
        </w:rPr>
        <w:t xml:space="preserve"> </w:t>
      </w:r>
    </w:p>
    <w:p w14:paraId="46369293" w14:textId="77777777" w:rsidR="00A603DF" w:rsidRPr="008A63DD" w:rsidRDefault="006772CD" w:rsidP="00355CB9">
      <w:pPr>
        <w:pStyle w:val="Lijstalinea"/>
        <w:numPr>
          <w:ilvl w:val="0"/>
          <w:numId w:val="25"/>
        </w:numPr>
        <w:rPr>
          <w:lang w:val="en-GB"/>
        </w:rPr>
      </w:pPr>
      <w:r w:rsidRPr="008A63DD">
        <w:rPr>
          <w:lang w:val="en-GB"/>
        </w:rPr>
        <w:t xml:space="preserve">What are the most important </w:t>
      </w:r>
      <w:r w:rsidR="00773DA5" w:rsidRPr="008A63DD">
        <w:rPr>
          <w:lang w:val="en-GB"/>
        </w:rPr>
        <w:t xml:space="preserve">(technical) </w:t>
      </w:r>
      <w:r w:rsidRPr="008A63DD">
        <w:rPr>
          <w:lang w:val="en-GB"/>
        </w:rPr>
        <w:t xml:space="preserve">requirements that the result must meet? </w:t>
      </w:r>
    </w:p>
    <w:p w14:paraId="46CEB060" w14:textId="0CAD2DE0" w:rsidR="00431A74" w:rsidRPr="008A63DD" w:rsidRDefault="006772CD" w:rsidP="001B0808">
      <w:pPr>
        <w:pStyle w:val="Lijstalinea"/>
        <w:numPr>
          <w:ilvl w:val="0"/>
          <w:numId w:val="25"/>
        </w:numPr>
        <w:rPr>
          <w:lang w:val="en-GB"/>
        </w:rPr>
      </w:pPr>
      <w:r w:rsidRPr="008A63DD">
        <w:rPr>
          <w:lang w:val="en-GB"/>
        </w:rPr>
        <w:t>Discuss the current international state of the art and the available information (such as literature and patents). How do you intend to protect the innovation? Are there any patents that could hinder the development of your innovation?</w:t>
      </w:r>
      <w:r w:rsidR="00C208EB" w:rsidRPr="008A63DD">
        <w:rPr>
          <w:lang w:val="en-GB"/>
        </w:rPr>
        <w:t xml:space="preserve"> </w:t>
      </w:r>
    </w:p>
    <w:p w14:paraId="2A85801D" w14:textId="6AC5AEC8" w:rsidR="001B0808" w:rsidRPr="008A63DD" w:rsidRDefault="001B0808" w:rsidP="00DA78A3">
      <w:pPr>
        <w:pStyle w:val="Lijstalinea"/>
        <w:numPr>
          <w:ilvl w:val="0"/>
          <w:numId w:val="25"/>
        </w:numPr>
        <w:rPr>
          <w:lang w:val="en-GB"/>
        </w:rPr>
      </w:pPr>
      <w:r w:rsidRPr="008A63DD">
        <w:rPr>
          <w:lang w:val="en-GB"/>
        </w:rPr>
        <w:t>How will the Netherlands benefit from your learnings</w:t>
      </w:r>
      <w:r w:rsidR="000F540E" w:rsidRPr="008A63DD">
        <w:rPr>
          <w:lang w:val="en-GB"/>
        </w:rPr>
        <w:t>?</w:t>
      </w:r>
      <w:r w:rsidRPr="008A63DD">
        <w:rPr>
          <w:lang w:val="en-GB"/>
        </w:rPr>
        <w:t xml:space="preserve"> </w:t>
      </w:r>
    </w:p>
    <w:p w14:paraId="1D55F17E" w14:textId="77777777" w:rsidR="006772CD" w:rsidRPr="008A63DD" w:rsidRDefault="006772CD" w:rsidP="006772CD">
      <w:pPr>
        <w:rPr>
          <w:lang w:val="en-GB"/>
        </w:rPr>
      </w:pPr>
    </w:p>
    <w:p w14:paraId="3A7527F0" w14:textId="5F7FA14E" w:rsidR="006772CD" w:rsidRPr="008A63DD" w:rsidRDefault="00206A12" w:rsidP="006772CD">
      <w:pPr>
        <w:pStyle w:val="Kop2"/>
        <w:numPr>
          <w:ilvl w:val="0"/>
          <w:numId w:val="3"/>
        </w:numPr>
        <w:rPr>
          <w:lang w:val="en-GB"/>
        </w:rPr>
      </w:pPr>
      <w:r w:rsidRPr="008A63DD">
        <w:rPr>
          <w:lang w:val="en-GB"/>
        </w:rPr>
        <w:t>The company and</w:t>
      </w:r>
      <w:r w:rsidR="006772CD" w:rsidRPr="008A63DD">
        <w:rPr>
          <w:lang w:val="en-GB"/>
        </w:rPr>
        <w:t xml:space="preserve"> partners (max 500 </w:t>
      </w:r>
      <w:r w:rsidRPr="008A63DD">
        <w:rPr>
          <w:lang w:val="en-GB"/>
        </w:rPr>
        <w:t>words</w:t>
      </w:r>
      <w:r w:rsidR="006772CD" w:rsidRPr="008A63DD">
        <w:rPr>
          <w:lang w:val="en-GB"/>
        </w:rPr>
        <w:t>)</w:t>
      </w:r>
    </w:p>
    <w:p w14:paraId="747E7018" w14:textId="77777777" w:rsidR="006772CD" w:rsidRPr="008A63DD" w:rsidRDefault="006772CD" w:rsidP="006772CD">
      <w:pPr>
        <w:rPr>
          <w:lang w:val="en-GB"/>
        </w:rPr>
      </w:pPr>
      <w:r w:rsidRPr="008A63DD">
        <w:rPr>
          <w:lang w:val="en-GB"/>
        </w:rPr>
        <w:t>This section is the company's curriculum vitae. In this section, you should clearly state why your company is the right party to develop this innovation and turn it into a commercial success. Describe any relevant experience with similar innovation processes or (collaborative) projects. Also describe any partners in this project: their expertise, the reason for collaboration and how the project fits into the (business) strategy of the project partners. Include your website and those of your partners.</w:t>
      </w:r>
    </w:p>
    <w:p w14:paraId="7788AE05" w14:textId="77777777" w:rsidR="00206A12" w:rsidRPr="008A63DD" w:rsidRDefault="00206A12" w:rsidP="006772CD">
      <w:pPr>
        <w:rPr>
          <w:lang w:val="en-GB"/>
        </w:rPr>
      </w:pPr>
    </w:p>
    <w:p w14:paraId="0DAA8434" w14:textId="5D21357E" w:rsidR="00822AC8" w:rsidRPr="008A63DD" w:rsidRDefault="006772CD" w:rsidP="008C7311">
      <w:pPr>
        <w:pStyle w:val="Kop2"/>
        <w:numPr>
          <w:ilvl w:val="0"/>
          <w:numId w:val="3"/>
        </w:numPr>
        <w:rPr>
          <w:lang w:val="en-GB"/>
        </w:rPr>
      </w:pPr>
      <w:r w:rsidRPr="008A63DD">
        <w:rPr>
          <w:lang w:val="en-GB"/>
        </w:rPr>
        <w:t xml:space="preserve">Economic </w:t>
      </w:r>
      <w:r w:rsidR="002D6234" w:rsidRPr="008A63DD">
        <w:rPr>
          <w:lang w:val="en-GB"/>
        </w:rPr>
        <w:t>perspective</w:t>
      </w:r>
      <w:r w:rsidRPr="008A63DD">
        <w:rPr>
          <w:lang w:val="en-GB"/>
        </w:rPr>
        <w:t xml:space="preserve"> (max 1000 word</w:t>
      </w:r>
      <w:r w:rsidR="002D6234" w:rsidRPr="008A63DD">
        <w:rPr>
          <w:lang w:val="en-GB"/>
        </w:rPr>
        <w:t>s</w:t>
      </w:r>
      <w:r w:rsidRPr="008A63DD">
        <w:rPr>
          <w:lang w:val="en-GB"/>
        </w:rPr>
        <w:t>)</w:t>
      </w:r>
    </w:p>
    <w:p w14:paraId="31EB91C6" w14:textId="48715FA0" w:rsidR="00134188" w:rsidRPr="008A63DD" w:rsidRDefault="00134188" w:rsidP="00751A5D">
      <w:pPr>
        <w:rPr>
          <w:lang w:val="en-GB" w:eastAsia="en-US"/>
        </w:rPr>
      </w:pPr>
      <w:r w:rsidRPr="008A63DD">
        <w:rPr>
          <w:lang w:val="en-GB" w:eastAsia="en-US"/>
        </w:rPr>
        <w:t>Describe your initial thoughts on the market outlook here. We realise that much is still unknown at this stage:</w:t>
      </w:r>
      <w:r w:rsidR="00751A5D" w:rsidRPr="008A63DD">
        <w:rPr>
          <w:lang w:val="en-GB" w:eastAsia="en-US"/>
        </w:rPr>
        <w:t xml:space="preserve">    </w:t>
      </w:r>
    </w:p>
    <w:p w14:paraId="516E2CEB" w14:textId="77777777" w:rsidR="0005746A" w:rsidRPr="008A63DD" w:rsidRDefault="00751A5D" w:rsidP="0005746A">
      <w:pPr>
        <w:pStyle w:val="Lijstalinea"/>
        <w:numPr>
          <w:ilvl w:val="0"/>
          <w:numId w:val="29"/>
        </w:numPr>
        <w:rPr>
          <w:lang w:val="en-GB" w:eastAsia="en-US"/>
        </w:rPr>
      </w:pPr>
      <w:r w:rsidRPr="008A63DD">
        <w:rPr>
          <w:lang w:val="en-GB" w:eastAsia="en-US"/>
        </w:rPr>
        <w:t xml:space="preserve">Is the innovation broadly applicable (multiple sectors or multiple products) or narrowly applicable (niches)? </w:t>
      </w:r>
    </w:p>
    <w:p w14:paraId="124729D9" w14:textId="795577F2" w:rsidR="0005746A" w:rsidRPr="008A63DD" w:rsidRDefault="00C55E57" w:rsidP="0005746A">
      <w:pPr>
        <w:pStyle w:val="Lijstalinea"/>
        <w:numPr>
          <w:ilvl w:val="0"/>
          <w:numId w:val="29"/>
        </w:numPr>
        <w:rPr>
          <w:lang w:val="en-GB" w:eastAsia="en-US"/>
        </w:rPr>
      </w:pPr>
      <w:r w:rsidRPr="008A63DD">
        <w:rPr>
          <w:lang w:val="en-GB" w:eastAsia="en-US"/>
        </w:rPr>
        <w:t xml:space="preserve">Describe your </w:t>
      </w:r>
      <w:r w:rsidR="00BA0840" w:rsidRPr="008A63DD">
        <w:rPr>
          <w:lang w:val="en-GB" w:eastAsia="en-US"/>
        </w:rPr>
        <w:t>clients</w:t>
      </w:r>
      <w:r w:rsidRPr="008A63DD">
        <w:rPr>
          <w:lang w:val="en-GB" w:eastAsia="en-US"/>
        </w:rPr>
        <w:t xml:space="preserve">. </w:t>
      </w:r>
      <w:r w:rsidR="0005746A" w:rsidRPr="008A63DD">
        <w:rPr>
          <w:lang w:val="en-GB" w:eastAsia="en-US"/>
        </w:rPr>
        <w:t>Who will pay for it and why?</w:t>
      </w:r>
    </w:p>
    <w:p w14:paraId="685CB895" w14:textId="508840DE" w:rsidR="00751A5D" w:rsidRPr="008A63DD" w:rsidRDefault="00751A5D" w:rsidP="009F64E2">
      <w:pPr>
        <w:pStyle w:val="Lijstalinea"/>
        <w:numPr>
          <w:ilvl w:val="0"/>
          <w:numId w:val="29"/>
        </w:numPr>
        <w:rPr>
          <w:lang w:val="en-GB" w:eastAsia="en-US"/>
        </w:rPr>
      </w:pPr>
      <w:r w:rsidRPr="008A63DD">
        <w:rPr>
          <w:lang w:val="en-GB" w:eastAsia="en-US"/>
        </w:rPr>
        <w:t xml:space="preserve">Who are your competitors and why will you beat them? </w:t>
      </w:r>
    </w:p>
    <w:p w14:paraId="6128BBE7" w14:textId="77777777" w:rsidR="0005746A" w:rsidRPr="008A63DD" w:rsidRDefault="0005746A" w:rsidP="0005746A">
      <w:pPr>
        <w:pStyle w:val="Lijstalinea"/>
        <w:numPr>
          <w:ilvl w:val="0"/>
          <w:numId w:val="29"/>
        </w:numPr>
        <w:rPr>
          <w:lang w:val="en-GB" w:eastAsia="en-US"/>
        </w:rPr>
      </w:pPr>
      <w:r w:rsidRPr="008A63DD">
        <w:rPr>
          <w:lang w:val="en-GB" w:eastAsia="en-US"/>
        </w:rPr>
        <w:t>What can you learn from similar market launches?</w:t>
      </w:r>
    </w:p>
    <w:p w14:paraId="4822273C" w14:textId="06C7501C" w:rsidR="00751A5D" w:rsidRPr="008A63DD" w:rsidRDefault="00751A5D" w:rsidP="009F64E2">
      <w:pPr>
        <w:pStyle w:val="Lijstalinea"/>
        <w:numPr>
          <w:ilvl w:val="0"/>
          <w:numId w:val="29"/>
        </w:numPr>
        <w:rPr>
          <w:lang w:val="en-GB" w:eastAsia="en-US"/>
        </w:rPr>
      </w:pPr>
      <w:r w:rsidRPr="008A63DD">
        <w:rPr>
          <w:lang w:val="en-GB" w:eastAsia="en-US"/>
        </w:rPr>
        <w:t xml:space="preserve">Are there any important market factors that could hinder the success of the project, such as regulations? </w:t>
      </w:r>
    </w:p>
    <w:p w14:paraId="438174E6" w14:textId="77777777" w:rsidR="00C55E57" w:rsidRPr="008A63DD" w:rsidRDefault="00C55E57" w:rsidP="008C7311">
      <w:pPr>
        <w:rPr>
          <w:lang w:val="en-GB" w:eastAsia="en-US"/>
        </w:rPr>
      </w:pPr>
    </w:p>
    <w:p w14:paraId="5A5620C9" w14:textId="3C8C138C" w:rsidR="00EC3D17" w:rsidRPr="008A63DD" w:rsidRDefault="00EC3D17" w:rsidP="006772CD">
      <w:pPr>
        <w:pStyle w:val="Kop2"/>
        <w:numPr>
          <w:ilvl w:val="0"/>
          <w:numId w:val="3"/>
        </w:numPr>
        <w:rPr>
          <w:i/>
          <w:iCs/>
          <w:color w:val="1F3763"/>
          <w:sz w:val="24"/>
          <w:szCs w:val="24"/>
          <w:lang w:val="en-GB"/>
        </w:rPr>
      </w:pPr>
      <w:r w:rsidRPr="008A63DD">
        <w:rPr>
          <w:i/>
          <w:iCs/>
          <w:color w:val="1F3763"/>
          <w:sz w:val="24"/>
          <w:szCs w:val="24"/>
          <w:lang w:val="en-GB"/>
        </w:rPr>
        <w:lastRenderedPageBreak/>
        <w:t>Context</w:t>
      </w:r>
    </w:p>
    <w:p w14:paraId="379E2145" w14:textId="77777777" w:rsidR="00CE1983" w:rsidRPr="008A63DD" w:rsidRDefault="00655FC4" w:rsidP="00EC3D17">
      <w:pPr>
        <w:rPr>
          <w:lang w:val="en-GB" w:eastAsia="en-US"/>
        </w:rPr>
      </w:pPr>
      <w:r w:rsidRPr="008A63DD">
        <w:rPr>
          <w:lang w:val="en-GB" w:eastAsia="en-US"/>
        </w:rPr>
        <w:t xml:space="preserve">When developing innovations for developing markets, a clear perception of the challenge and appropriate solution from a local perspective is leading. </w:t>
      </w:r>
    </w:p>
    <w:p w14:paraId="3B49F24B" w14:textId="77777777" w:rsidR="00E9797C" w:rsidRPr="008A63DD" w:rsidRDefault="008E6B08" w:rsidP="00CE1983">
      <w:pPr>
        <w:pStyle w:val="Lijstalinea"/>
        <w:numPr>
          <w:ilvl w:val="0"/>
          <w:numId w:val="28"/>
        </w:numPr>
        <w:rPr>
          <w:lang w:val="en-GB" w:eastAsia="en-US"/>
        </w:rPr>
      </w:pPr>
      <w:r w:rsidRPr="008A63DD">
        <w:rPr>
          <w:lang w:val="en-GB" w:eastAsia="en-US"/>
        </w:rPr>
        <w:t xml:space="preserve">How do you intend you engage with </w:t>
      </w:r>
      <w:r w:rsidR="001F76E9" w:rsidRPr="008A63DD">
        <w:rPr>
          <w:lang w:val="en-GB" w:eastAsia="en-US"/>
        </w:rPr>
        <w:t>networks and (local) partners</w:t>
      </w:r>
      <w:r w:rsidRPr="008A63DD">
        <w:rPr>
          <w:lang w:val="en-GB" w:eastAsia="en-US"/>
        </w:rPr>
        <w:t>.</w:t>
      </w:r>
      <w:r w:rsidR="00333BC7" w:rsidRPr="008A63DD">
        <w:rPr>
          <w:lang w:val="en-GB" w:eastAsia="en-US"/>
        </w:rPr>
        <w:t xml:space="preserve"> </w:t>
      </w:r>
    </w:p>
    <w:p w14:paraId="03F50091" w14:textId="0F473F09" w:rsidR="001F76E9" w:rsidRPr="008A63DD" w:rsidRDefault="00333BC7" w:rsidP="00CE1983">
      <w:pPr>
        <w:pStyle w:val="Lijstalinea"/>
        <w:numPr>
          <w:ilvl w:val="0"/>
          <w:numId w:val="28"/>
        </w:numPr>
        <w:rPr>
          <w:lang w:val="en-GB" w:eastAsia="en-US"/>
        </w:rPr>
      </w:pPr>
      <w:r w:rsidRPr="008A63DD">
        <w:rPr>
          <w:lang w:val="en-GB" w:eastAsia="en-US"/>
        </w:rPr>
        <w:t>What role do you foresee in this stage for these partners and networks?</w:t>
      </w:r>
    </w:p>
    <w:p w14:paraId="3B99C9D3" w14:textId="671D66FA" w:rsidR="004B46D2" w:rsidRPr="008A63DD" w:rsidRDefault="004B46D2" w:rsidP="00FC12A4">
      <w:pPr>
        <w:pStyle w:val="Lijstalinea"/>
        <w:numPr>
          <w:ilvl w:val="0"/>
          <w:numId w:val="28"/>
        </w:numPr>
        <w:rPr>
          <w:lang w:val="en-GB" w:eastAsia="en-US"/>
        </w:rPr>
      </w:pPr>
      <w:r w:rsidRPr="008A63DD">
        <w:rPr>
          <w:lang w:val="en-GB"/>
        </w:rPr>
        <w:t xml:space="preserve">What challenges do you foresee due to the local context? Think of </w:t>
      </w:r>
      <w:r w:rsidRPr="008A63DD">
        <w:rPr>
          <w:lang w:val="en-GB" w:eastAsia="en-US"/>
        </w:rPr>
        <w:t>resource limitations (materials, funding, institutions), potential environmental impacts, cultural and social needs, and existing (informal) practices.</w:t>
      </w:r>
    </w:p>
    <w:p w14:paraId="7FC5BC84" w14:textId="77777777" w:rsidR="00B16926" w:rsidRPr="008A63DD" w:rsidRDefault="00B16926" w:rsidP="006572FD">
      <w:pPr>
        <w:rPr>
          <w:lang w:val="en-GB"/>
        </w:rPr>
      </w:pPr>
    </w:p>
    <w:p w14:paraId="6B78F069" w14:textId="3A905A22" w:rsidR="006224E4" w:rsidRPr="008A63DD" w:rsidRDefault="006224E4" w:rsidP="006224E4">
      <w:pPr>
        <w:pStyle w:val="Kop2"/>
        <w:numPr>
          <w:ilvl w:val="0"/>
          <w:numId w:val="3"/>
        </w:numPr>
        <w:rPr>
          <w:i/>
          <w:iCs/>
          <w:color w:val="1F3763"/>
          <w:sz w:val="24"/>
          <w:szCs w:val="24"/>
          <w:lang w:val="en-GB"/>
        </w:rPr>
      </w:pPr>
      <w:r w:rsidRPr="008A63DD">
        <w:rPr>
          <w:i/>
          <w:iCs/>
          <w:color w:val="1F3763"/>
          <w:sz w:val="24"/>
          <w:szCs w:val="24"/>
          <w:lang w:val="en-GB"/>
        </w:rPr>
        <w:t>Gender</w:t>
      </w:r>
    </w:p>
    <w:p w14:paraId="34848ED3" w14:textId="17842A5C" w:rsidR="006224E4" w:rsidRPr="008A63DD" w:rsidRDefault="002043AA" w:rsidP="006224E4">
      <w:pPr>
        <w:rPr>
          <w:lang w:val="en-GB" w:eastAsia="en-US"/>
        </w:rPr>
      </w:pPr>
      <w:r w:rsidRPr="008A63DD">
        <w:rPr>
          <w:lang w:val="en-GB" w:eastAsia="en-US"/>
        </w:rPr>
        <w:t>Briefly</w:t>
      </w:r>
      <w:r w:rsidR="006224E4" w:rsidRPr="008A63DD">
        <w:rPr>
          <w:lang w:val="en-GB" w:eastAsia="en-US"/>
        </w:rPr>
        <w:t xml:space="preserve"> describe the role women play in your project: </w:t>
      </w:r>
    </w:p>
    <w:p w14:paraId="7B2BB7A0" w14:textId="77777777" w:rsidR="0056563F" w:rsidRPr="008A63DD" w:rsidRDefault="006224E4" w:rsidP="0056563F">
      <w:pPr>
        <w:numPr>
          <w:ilvl w:val="0"/>
          <w:numId w:val="15"/>
        </w:numPr>
        <w:rPr>
          <w:lang w:val="en-GB" w:eastAsia="en-US"/>
        </w:rPr>
      </w:pPr>
      <w:r w:rsidRPr="008A63DD">
        <w:rPr>
          <w:lang w:val="en-GB" w:eastAsia="en-US"/>
        </w:rPr>
        <w:t>How are women affected by the challenge you address? Is this different from men? </w:t>
      </w:r>
    </w:p>
    <w:p w14:paraId="1D433D7E" w14:textId="631082BC" w:rsidR="006224E4" w:rsidRPr="008A63DD" w:rsidRDefault="003F0894" w:rsidP="006224E4">
      <w:pPr>
        <w:numPr>
          <w:ilvl w:val="0"/>
          <w:numId w:val="16"/>
        </w:numPr>
        <w:tabs>
          <w:tab w:val="clear" w:pos="720"/>
          <w:tab w:val="num" w:pos="360"/>
        </w:tabs>
        <w:ind w:left="360"/>
        <w:rPr>
          <w:lang w:val="en-GB" w:eastAsia="en-US"/>
        </w:rPr>
      </w:pPr>
      <w:r w:rsidRPr="008A63DD">
        <w:rPr>
          <w:lang w:val="en-GB" w:eastAsia="en-US"/>
        </w:rPr>
        <w:t xml:space="preserve">How do you involve </w:t>
      </w:r>
      <w:r w:rsidR="00F26F41" w:rsidRPr="008A63DD">
        <w:rPr>
          <w:lang w:val="en-GB" w:eastAsia="en-US"/>
        </w:rPr>
        <w:t>women</w:t>
      </w:r>
      <w:r w:rsidRPr="008A63DD">
        <w:rPr>
          <w:lang w:val="en-GB" w:eastAsia="en-US"/>
        </w:rPr>
        <w:t xml:space="preserve"> in developing your </w:t>
      </w:r>
      <w:r w:rsidR="00663033" w:rsidRPr="008A63DD">
        <w:rPr>
          <w:lang w:val="en-GB" w:eastAsia="en-US"/>
        </w:rPr>
        <w:t>innovation that addresses this challenge</w:t>
      </w:r>
      <w:r w:rsidR="001A7AB4" w:rsidRPr="008A63DD">
        <w:rPr>
          <w:lang w:val="en-GB" w:eastAsia="en-US"/>
        </w:rPr>
        <w:t>?</w:t>
      </w:r>
      <w:r w:rsidR="006224E4" w:rsidRPr="008A63DD">
        <w:rPr>
          <w:lang w:val="en-GB" w:eastAsia="en-US"/>
        </w:rPr>
        <w:t> </w:t>
      </w:r>
    </w:p>
    <w:p w14:paraId="560F6527" w14:textId="5CC7BD87" w:rsidR="006224E4" w:rsidRPr="008A63DD" w:rsidRDefault="006224E4" w:rsidP="006224E4">
      <w:pPr>
        <w:numPr>
          <w:ilvl w:val="0"/>
          <w:numId w:val="20"/>
        </w:numPr>
        <w:tabs>
          <w:tab w:val="clear" w:pos="720"/>
          <w:tab w:val="num" w:pos="360"/>
        </w:tabs>
        <w:ind w:left="360"/>
        <w:rPr>
          <w:lang w:val="en-GB" w:eastAsia="en-US"/>
        </w:rPr>
      </w:pPr>
      <w:r w:rsidRPr="008A63DD">
        <w:rPr>
          <w:lang w:val="en-GB" w:eastAsia="en-US"/>
        </w:rPr>
        <w:t xml:space="preserve">How do you intend to </w:t>
      </w:r>
      <w:r w:rsidR="00D917D8" w:rsidRPr="008A63DD">
        <w:rPr>
          <w:lang w:val="en-GB" w:eastAsia="en-US"/>
        </w:rPr>
        <w:t xml:space="preserve">let </w:t>
      </w:r>
      <w:r w:rsidRPr="008A63DD">
        <w:rPr>
          <w:lang w:val="en-GB" w:eastAsia="en-US"/>
        </w:rPr>
        <w:t xml:space="preserve"> women  profit economically from your innovation? </w:t>
      </w:r>
    </w:p>
    <w:p w14:paraId="4A964847" w14:textId="77777777" w:rsidR="006224E4" w:rsidRPr="008A63DD" w:rsidRDefault="006224E4" w:rsidP="006224E4">
      <w:pPr>
        <w:rPr>
          <w:lang w:val="en-GB" w:eastAsia="en-US"/>
        </w:rPr>
      </w:pPr>
    </w:p>
    <w:p w14:paraId="2F2D0C47" w14:textId="1AAAEFDB" w:rsidR="0074178B" w:rsidRPr="008A63DD" w:rsidRDefault="0074178B" w:rsidP="006772CD">
      <w:pPr>
        <w:pStyle w:val="Kop2"/>
        <w:numPr>
          <w:ilvl w:val="0"/>
          <w:numId w:val="3"/>
        </w:numPr>
        <w:rPr>
          <w:i/>
          <w:iCs/>
          <w:color w:val="1F3763"/>
          <w:sz w:val="24"/>
          <w:szCs w:val="24"/>
          <w:lang w:val="en-GB"/>
        </w:rPr>
      </w:pPr>
      <w:r w:rsidRPr="008A63DD">
        <w:rPr>
          <w:lang w:val="en-GB"/>
        </w:rPr>
        <w:t>Implementation of the project (max 2000 words</w:t>
      </w:r>
      <w:r w:rsidR="009A7D5C" w:rsidRPr="008A63DD">
        <w:rPr>
          <w:lang w:val="en-GB"/>
        </w:rPr>
        <w:t>)</w:t>
      </w:r>
      <w:r w:rsidRPr="008A63DD">
        <w:rPr>
          <w:lang w:val="en-GB"/>
        </w:rPr>
        <w:t xml:space="preserve"> </w:t>
      </w:r>
    </w:p>
    <w:p w14:paraId="51A1A8FB" w14:textId="77777777" w:rsidR="0074178B" w:rsidRPr="008A63DD" w:rsidRDefault="0074178B" w:rsidP="0074178B">
      <w:pPr>
        <w:rPr>
          <w:i/>
          <w:iCs/>
          <w:lang w:val="en-GB"/>
        </w:rPr>
      </w:pPr>
      <w:r w:rsidRPr="008A63DD">
        <w:rPr>
          <w:i/>
          <w:iCs/>
          <w:lang w:val="en-GB"/>
        </w:rPr>
        <w:t xml:space="preserve">Objective </w:t>
      </w:r>
    </w:p>
    <w:p w14:paraId="75B0CB49" w14:textId="37F1C190" w:rsidR="0074178B" w:rsidRPr="008A63DD" w:rsidRDefault="0074178B" w:rsidP="0074178B">
      <w:pPr>
        <w:pStyle w:val="Lijstalinea"/>
        <w:numPr>
          <w:ilvl w:val="0"/>
          <w:numId w:val="7"/>
        </w:numPr>
        <w:rPr>
          <w:lang w:val="en-GB"/>
        </w:rPr>
      </w:pPr>
      <w:r w:rsidRPr="008A63DD">
        <w:rPr>
          <w:lang w:val="en-GB"/>
        </w:rPr>
        <w:t xml:space="preserve">State the objective of the feasibility project in terms of intended results. </w:t>
      </w:r>
    </w:p>
    <w:p w14:paraId="1A7394AD" w14:textId="6884EC7F" w:rsidR="0074178B" w:rsidRPr="008A63DD" w:rsidRDefault="0074178B" w:rsidP="0074178B">
      <w:pPr>
        <w:pStyle w:val="Lijstalinea"/>
        <w:numPr>
          <w:ilvl w:val="0"/>
          <w:numId w:val="7"/>
        </w:numPr>
        <w:rPr>
          <w:lang w:val="en-GB"/>
        </w:rPr>
      </w:pPr>
      <w:r w:rsidRPr="008A63DD">
        <w:rPr>
          <w:lang w:val="en-GB"/>
        </w:rPr>
        <w:t xml:space="preserve">Indicate how the knowledge gained </w:t>
      </w:r>
      <w:r w:rsidR="005E51AF" w:rsidRPr="008A63DD">
        <w:rPr>
          <w:lang w:val="en-GB"/>
        </w:rPr>
        <w:t xml:space="preserve">in the feasibility study </w:t>
      </w:r>
      <w:r w:rsidRPr="008A63DD">
        <w:rPr>
          <w:lang w:val="en-GB"/>
        </w:rPr>
        <w:t xml:space="preserve">will be used in </w:t>
      </w:r>
      <w:r w:rsidR="00A2010C" w:rsidRPr="008A63DD">
        <w:rPr>
          <w:lang w:val="en-GB"/>
        </w:rPr>
        <w:t xml:space="preserve">phase 2, </w:t>
      </w:r>
      <w:r w:rsidRPr="008A63DD">
        <w:rPr>
          <w:lang w:val="en-GB"/>
        </w:rPr>
        <w:t xml:space="preserve">the research and development </w:t>
      </w:r>
      <w:r w:rsidR="00A2010C" w:rsidRPr="008A63DD">
        <w:rPr>
          <w:lang w:val="en-GB"/>
        </w:rPr>
        <w:t>trajectory</w:t>
      </w:r>
      <w:r w:rsidRPr="008A63DD">
        <w:rPr>
          <w:lang w:val="en-GB"/>
        </w:rPr>
        <w:t>.</w:t>
      </w:r>
    </w:p>
    <w:p w14:paraId="5F1B6CB7" w14:textId="77777777" w:rsidR="0074178B" w:rsidRPr="008A63DD" w:rsidRDefault="0074178B" w:rsidP="0074178B">
      <w:pPr>
        <w:rPr>
          <w:lang w:val="en-GB"/>
        </w:rPr>
      </w:pPr>
    </w:p>
    <w:p w14:paraId="3A268757" w14:textId="77777777" w:rsidR="0074178B" w:rsidRPr="008A63DD" w:rsidRDefault="0074178B" w:rsidP="0074178B">
      <w:pPr>
        <w:rPr>
          <w:i/>
          <w:iCs/>
          <w:lang w:val="en-GB"/>
        </w:rPr>
      </w:pPr>
      <w:r w:rsidRPr="008A63DD">
        <w:rPr>
          <w:i/>
          <w:iCs/>
          <w:lang w:val="en-GB"/>
        </w:rPr>
        <w:t xml:space="preserve">Problem definition </w:t>
      </w:r>
    </w:p>
    <w:p w14:paraId="7322ECCB" w14:textId="75BEBEB4" w:rsidR="0074178B" w:rsidRPr="008A63DD" w:rsidRDefault="0074178B" w:rsidP="0074178B">
      <w:pPr>
        <w:rPr>
          <w:lang w:val="en-GB"/>
        </w:rPr>
      </w:pPr>
      <w:r w:rsidRPr="008A63DD">
        <w:rPr>
          <w:lang w:val="en-GB"/>
        </w:rPr>
        <w:t>A good feasibility study seeks answers to questions that will help the project move forward in the R&amp;D phase.</w:t>
      </w:r>
    </w:p>
    <w:p w14:paraId="1DE31FEF" w14:textId="0C865FF6" w:rsidR="0074178B" w:rsidRPr="008A63DD" w:rsidRDefault="0074178B" w:rsidP="0074178B">
      <w:pPr>
        <w:pStyle w:val="Lijstalinea"/>
        <w:numPr>
          <w:ilvl w:val="0"/>
          <w:numId w:val="8"/>
        </w:numPr>
        <w:rPr>
          <w:lang w:val="en-GB"/>
        </w:rPr>
      </w:pPr>
      <w:r w:rsidRPr="008A63DD">
        <w:rPr>
          <w:lang w:val="en-GB"/>
        </w:rPr>
        <w:t xml:space="preserve">Specify the questions you are seeking answers to. </w:t>
      </w:r>
    </w:p>
    <w:p w14:paraId="2D4CD4CA" w14:textId="31B67E8E" w:rsidR="0074178B" w:rsidRPr="008A63DD" w:rsidRDefault="0074178B" w:rsidP="0074178B">
      <w:pPr>
        <w:pStyle w:val="Lijstalinea"/>
        <w:numPr>
          <w:ilvl w:val="0"/>
          <w:numId w:val="8"/>
        </w:numPr>
        <w:rPr>
          <w:lang w:val="en-GB"/>
        </w:rPr>
      </w:pPr>
      <w:r w:rsidRPr="008A63DD">
        <w:rPr>
          <w:lang w:val="en-GB"/>
        </w:rPr>
        <w:t>Indicate what knowledge you wish to acquire.</w:t>
      </w:r>
    </w:p>
    <w:p w14:paraId="778C0F5D" w14:textId="0DE84ACB" w:rsidR="0074178B" w:rsidRPr="008A63DD" w:rsidRDefault="0074178B" w:rsidP="0074178B">
      <w:pPr>
        <w:pStyle w:val="Lijstalinea"/>
        <w:numPr>
          <w:ilvl w:val="0"/>
          <w:numId w:val="8"/>
        </w:numPr>
        <w:rPr>
          <w:lang w:val="en-GB"/>
        </w:rPr>
      </w:pPr>
      <w:r w:rsidRPr="008A63DD">
        <w:rPr>
          <w:lang w:val="en-GB"/>
        </w:rPr>
        <w:t xml:space="preserve">Indicate any bottlenecks that may arise in this regard. </w:t>
      </w:r>
    </w:p>
    <w:p w14:paraId="533655A6" w14:textId="77777777" w:rsidR="0074178B" w:rsidRPr="008A63DD" w:rsidRDefault="0074178B" w:rsidP="0074178B">
      <w:pPr>
        <w:rPr>
          <w:lang w:val="en-GB"/>
        </w:rPr>
      </w:pPr>
    </w:p>
    <w:p w14:paraId="6680ACAD" w14:textId="77777777" w:rsidR="0074178B" w:rsidRPr="008A63DD" w:rsidRDefault="0074178B" w:rsidP="0074178B">
      <w:pPr>
        <w:rPr>
          <w:i/>
          <w:iCs/>
          <w:lang w:val="en-GB"/>
        </w:rPr>
      </w:pPr>
      <w:r w:rsidRPr="008A63DD">
        <w:rPr>
          <w:i/>
          <w:iCs/>
          <w:lang w:val="en-GB"/>
        </w:rPr>
        <w:t>Method and activities</w:t>
      </w:r>
    </w:p>
    <w:p w14:paraId="716D4DD9" w14:textId="11F0C068" w:rsidR="0074178B" w:rsidRPr="008A63DD" w:rsidRDefault="0074178B" w:rsidP="0074178B">
      <w:pPr>
        <w:pStyle w:val="Lijstalinea"/>
        <w:numPr>
          <w:ilvl w:val="0"/>
          <w:numId w:val="9"/>
        </w:numPr>
        <w:rPr>
          <w:lang w:val="en-GB"/>
        </w:rPr>
      </w:pPr>
      <w:r w:rsidRPr="008A63DD">
        <w:rPr>
          <w:lang w:val="en-GB"/>
        </w:rPr>
        <w:t>Indicate how you intend to answer the questions (what are you going to do?).</w:t>
      </w:r>
      <w:r w:rsidR="004D3A80" w:rsidRPr="008A63DD">
        <w:rPr>
          <w:lang w:val="en-GB"/>
        </w:rPr>
        <w:t xml:space="preserve"> E.g. desk research, field research, interviews with stakeholders</w:t>
      </w:r>
      <w:r w:rsidR="00482FF0" w:rsidRPr="008A63DD">
        <w:rPr>
          <w:lang w:val="en-GB"/>
        </w:rPr>
        <w:t>, lab research, etc.</w:t>
      </w:r>
    </w:p>
    <w:p w14:paraId="09507858" w14:textId="0FB5D622" w:rsidR="0074178B" w:rsidRPr="008A63DD" w:rsidRDefault="0074178B" w:rsidP="0074178B">
      <w:pPr>
        <w:pStyle w:val="Lijstalinea"/>
        <w:numPr>
          <w:ilvl w:val="0"/>
          <w:numId w:val="9"/>
        </w:numPr>
        <w:rPr>
          <w:lang w:val="en-GB"/>
        </w:rPr>
      </w:pPr>
      <w:r w:rsidRPr="008A63DD">
        <w:rPr>
          <w:lang w:val="en-GB"/>
        </w:rPr>
        <w:t>Describe the risks (‘chances of failure’) and the strategy to minimise them.</w:t>
      </w:r>
    </w:p>
    <w:p w14:paraId="7A18D7D9" w14:textId="2E4DCFCD" w:rsidR="00BB6B49" w:rsidRPr="008A63DD" w:rsidRDefault="0074178B" w:rsidP="0074178B">
      <w:pPr>
        <w:pStyle w:val="Lijstalinea"/>
        <w:numPr>
          <w:ilvl w:val="0"/>
          <w:numId w:val="9"/>
        </w:numPr>
        <w:rPr>
          <w:lang w:val="en-GB"/>
        </w:rPr>
      </w:pPr>
      <w:r w:rsidRPr="008A63DD">
        <w:rPr>
          <w:lang w:val="en-GB"/>
        </w:rPr>
        <w:t>Indicate how you will investigate the possibilities for strategic cooperation with other parties.</w:t>
      </w:r>
    </w:p>
    <w:p w14:paraId="5921A819" w14:textId="1A98DF03" w:rsidR="00603A12" w:rsidRPr="008A63DD" w:rsidRDefault="00603A12" w:rsidP="00603A12">
      <w:pPr>
        <w:pStyle w:val="Lijstalinea"/>
        <w:numPr>
          <w:ilvl w:val="0"/>
          <w:numId w:val="9"/>
        </w:numPr>
        <w:rPr>
          <w:lang w:val="en-GB" w:eastAsia="en-US"/>
        </w:rPr>
      </w:pPr>
      <w:r w:rsidRPr="008A63DD">
        <w:rPr>
          <w:lang w:val="en-GB" w:eastAsia="en-US"/>
        </w:rPr>
        <w:t>Describe how you will involve women in co-creation, in accordance with their roles and interests</w:t>
      </w:r>
      <w:r w:rsidR="00744D89" w:rsidRPr="008A63DD">
        <w:rPr>
          <w:lang w:val="en-GB" w:eastAsia="en-US"/>
        </w:rPr>
        <w:t>.</w:t>
      </w:r>
    </w:p>
    <w:p w14:paraId="56870EC1" w14:textId="77777777" w:rsidR="00533CF1" w:rsidRPr="008A63DD" w:rsidRDefault="00533CF1" w:rsidP="00E1470F">
      <w:pPr>
        <w:rPr>
          <w:lang w:val="en-GB" w:eastAsia="en-US"/>
        </w:rPr>
      </w:pPr>
    </w:p>
    <w:p w14:paraId="28405468" w14:textId="77777777" w:rsidR="0074178B" w:rsidRPr="008A63DD" w:rsidRDefault="0074178B" w:rsidP="0074178B">
      <w:pPr>
        <w:rPr>
          <w:i/>
          <w:iCs/>
          <w:lang w:val="en-GB"/>
        </w:rPr>
      </w:pPr>
      <w:r w:rsidRPr="008A63DD">
        <w:rPr>
          <w:i/>
          <w:iCs/>
          <w:lang w:val="en-GB"/>
        </w:rPr>
        <w:t>Project management and phasing</w:t>
      </w:r>
    </w:p>
    <w:p w14:paraId="6A9BA537" w14:textId="7E96BE0B" w:rsidR="00017BC1" w:rsidRPr="008A63DD" w:rsidRDefault="0074178B" w:rsidP="00017BC1">
      <w:pPr>
        <w:pStyle w:val="Lijstalinea"/>
        <w:numPr>
          <w:ilvl w:val="0"/>
          <w:numId w:val="10"/>
        </w:numPr>
        <w:rPr>
          <w:lang w:val="en-GB"/>
        </w:rPr>
      </w:pPr>
      <w:r w:rsidRPr="008A63DD">
        <w:rPr>
          <w:lang w:val="en-GB"/>
        </w:rPr>
        <w:t xml:space="preserve">Discuss the project organisation, the division of tasks between partners (including any third parties to be engaged), the phasing and the key employees in the project (include short </w:t>
      </w:r>
      <w:r w:rsidR="00A37F77" w:rsidRPr="008A63DD">
        <w:rPr>
          <w:lang w:val="en-GB"/>
        </w:rPr>
        <w:t>curricula vi</w:t>
      </w:r>
      <w:r w:rsidR="00547948" w:rsidRPr="008A63DD">
        <w:rPr>
          <w:lang w:val="en-GB"/>
        </w:rPr>
        <w:t>tae</w:t>
      </w:r>
      <w:r w:rsidRPr="008A63DD">
        <w:rPr>
          <w:lang w:val="en-GB"/>
        </w:rPr>
        <w:t>).</w:t>
      </w:r>
    </w:p>
    <w:p w14:paraId="0CC2F13E" w14:textId="77777777" w:rsidR="00947D8E" w:rsidRPr="008A63DD" w:rsidRDefault="00947D8E" w:rsidP="00947D8E">
      <w:pPr>
        <w:rPr>
          <w:lang w:val="en-GB"/>
        </w:rPr>
      </w:pPr>
    </w:p>
    <w:p w14:paraId="21FD47E6" w14:textId="77777777" w:rsidR="00E90F1B" w:rsidRPr="008A63DD" w:rsidRDefault="00E90F1B" w:rsidP="006772CD">
      <w:pPr>
        <w:rPr>
          <w:lang w:val="en-GB"/>
        </w:rPr>
      </w:pPr>
    </w:p>
    <w:bookmarkEnd w:id="1"/>
    <w:bookmarkEnd w:id="2"/>
    <w:bookmarkEnd w:id="3"/>
    <w:p w14:paraId="09A5E464" w14:textId="732E39E1" w:rsidR="0048388E" w:rsidRPr="008A63DD" w:rsidRDefault="00665ED8">
      <w:pPr>
        <w:pStyle w:val="Kop2"/>
        <w:numPr>
          <w:ilvl w:val="0"/>
          <w:numId w:val="3"/>
        </w:numPr>
        <w:rPr>
          <w:lang w:val="en-GB"/>
        </w:rPr>
      </w:pPr>
      <w:r w:rsidRPr="008A63DD">
        <w:rPr>
          <w:lang w:val="en-GB"/>
        </w:rPr>
        <w:t>Price</w:t>
      </w:r>
    </w:p>
    <w:p w14:paraId="425B5C78" w14:textId="0BFE28B0" w:rsidR="00CC7816" w:rsidRPr="008A63DD" w:rsidRDefault="00666643" w:rsidP="00CC7816">
      <w:pPr>
        <w:rPr>
          <w:szCs w:val="18"/>
          <w:lang w:val="en-GB"/>
        </w:rPr>
      </w:pPr>
      <w:r w:rsidRPr="008A63DD">
        <w:rPr>
          <w:lang w:val="en-GB"/>
        </w:rPr>
        <w:t xml:space="preserve">A clear cost estimate is necessary for a proper assessment of the project. Below is an overview of relevant </w:t>
      </w:r>
      <w:r w:rsidR="00D416F5" w:rsidRPr="008A63DD">
        <w:rPr>
          <w:lang w:val="en-GB"/>
        </w:rPr>
        <w:t>categories</w:t>
      </w:r>
      <w:r w:rsidR="00CC7816" w:rsidRPr="008A63DD">
        <w:rPr>
          <w:lang w:val="en-GB"/>
        </w:rPr>
        <w:t>.</w:t>
      </w:r>
      <w:r w:rsidRPr="008A63DD">
        <w:rPr>
          <w:lang w:val="en-GB"/>
        </w:rPr>
        <w:t xml:space="preserve"> </w:t>
      </w:r>
      <w:r w:rsidR="00CC7816" w:rsidRPr="008A63DD">
        <w:rPr>
          <w:szCs w:val="18"/>
          <w:lang w:val="en-GB"/>
        </w:rPr>
        <w:t>Only fill in the items that are relevant to your project. For labour costs (of the provider or project partners), also indicate the total number of hours</w:t>
      </w:r>
      <w:r w:rsidR="00B975DA" w:rsidRPr="008A63DD">
        <w:rPr>
          <w:szCs w:val="18"/>
          <w:lang w:val="en-GB"/>
        </w:rPr>
        <w:t xml:space="preserve"> and the (average) hourly wages</w:t>
      </w:r>
      <w:r w:rsidR="00CC7816" w:rsidRPr="008A63DD">
        <w:rPr>
          <w:szCs w:val="18"/>
          <w:lang w:val="en-GB"/>
        </w:rPr>
        <w:t xml:space="preserve"> per partner. </w:t>
      </w:r>
      <w:r w:rsidR="00665ED8" w:rsidRPr="008A63DD">
        <w:rPr>
          <w:szCs w:val="18"/>
          <w:lang w:val="en-GB"/>
        </w:rPr>
        <w:t xml:space="preserve">Also </w:t>
      </w:r>
      <w:r w:rsidR="00CC7816" w:rsidRPr="008A63DD">
        <w:rPr>
          <w:szCs w:val="18"/>
          <w:lang w:val="en-GB"/>
        </w:rPr>
        <w:t xml:space="preserve">state the total </w:t>
      </w:r>
      <w:r w:rsidR="00665ED8" w:rsidRPr="008A63DD">
        <w:rPr>
          <w:szCs w:val="18"/>
          <w:lang w:val="en-GB"/>
        </w:rPr>
        <w:t>price</w:t>
      </w:r>
      <w:r w:rsidR="00CC7816" w:rsidRPr="008A63DD">
        <w:rPr>
          <w:szCs w:val="18"/>
          <w:lang w:val="en-GB"/>
        </w:rPr>
        <w:t xml:space="preserve"> and the price for which you are offering the project.</w:t>
      </w:r>
    </w:p>
    <w:p w14:paraId="38104FC9" w14:textId="77777777" w:rsidR="0048388E" w:rsidRPr="008A63DD" w:rsidRDefault="0048388E">
      <w:pPr>
        <w:rPr>
          <w:szCs w:val="18"/>
          <w:lang w:val="en-GB"/>
        </w:rPr>
      </w:pPr>
    </w:p>
    <w:tbl>
      <w:tblPr>
        <w:tblW w:w="9723" w:type="dxa"/>
        <w:tblCellMar>
          <w:left w:w="10" w:type="dxa"/>
          <w:right w:w="10" w:type="dxa"/>
        </w:tblCellMar>
        <w:tblLook w:val="04A0" w:firstRow="1" w:lastRow="0" w:firstColumn="1" w:lastColumn="0" w:noHBand="0" w:noVBand="1"/>
      </w:tblPr>
      <w:tblGrid>
        <w:gridCol w:w="4656"/>
        <w:gridCol w:w="1689"/>
        <w:gridCol w:w="1689"/>
        <w:gridCol w:w="1689"/>
      </w:tblGrid>
      <w:tr w:rsidR="00546DAA" w:rsidRPr="008A63DD" w14:paraId="2BFF88B4" w14:textId="7D60E6BE" w:rsidTr="3CB39A5E">
        <w:tc>
          <w:tcPr>
            <w:tcW w:w="46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64D1A69D" w14:textId="1B839F4B" w:rsidR="00546DAA" w:rsidRPr="008A63DD" w:rsidRDefault="005B53C8">
            <w:pPr>
              <w:rPr>
                <w:b/>
                <w:bCs/>
                <w:szCs w:val="18"/>
                <w:lang w:val="en-GB"/>
              </w:rPr>
            </w:pPr>
            <w:r w:rsidRPr="008A63DD">
              <w:rPr>
                <w:b/>
                <w:bCs/>
                <w:szCs w:val="18"/>
                <w:lang w:val="en-GB"/>
              </w:rPr>
              <w:t>Various categories of costs excluding VAT</w:t>
            </w: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vAlign w:val="center"/>
          </w:tcPr>
          <w:p w14:paraId="59F1B1A5" w14:textId="70395D5C" w:rsidR="00546DAA" w:rsidRPr="008A63DD" w:rsidRDefault="00546DAA">
            <w:pPr>
              <w:rPr>
                <w:b/>
                <w:szCs w:val="18"/>
                <w:lang w:val="en-GB"/>
              </w:rPr>
            </w:pPr>
            <w:r w:rsidRPr="008A63DD">
              <w:rPr>
                <w:b/>
                <w:szCs w:val="18"/>
                <w:lang w:val="en-GB"/>
              </w:rPr>
              <w:t>Total in euros</w:t>
            </w: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2838F443" w14:textId="548DF444" w:rsidR="00546DAA" w:rsidRPr="008A63DD" w:rsidRDefault="00546DAA">
            <w:pPr>
              <w:rPr>
                <w:b/>
                <w:szCs w:val="18"/>
                <w:lang w:val="en-GB"/>
              </w:rPr>
            </w:pPr>
            <w:r w:rsidRPr="008A63DD">
              <w:rPr>
                <w:b/>
                <w:szCs w:val="18"/>
                <w:lang w:val="en-GB"/>
              </w:rPr>
              <w:t xml:space="preserve">Total in hours </w:t>
            </w: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810774" w14:textId="5931D24F" w:rsidR="00546DAA" w:rsidRPr="008A63DD" w:rsidRDefault="00B975DA">
            <w:pPr>
              <w:rPr>
                <w:b/>
                <w:szCs w:val="18"/>
                <w:lang w:val="en-GB"/>
              </w:rPr>
            </w:pPr>
            <w:r w:rsidRPr="008A63DD">
              <w:rPr>
                <w:b/>
                <w:szCs w:val="18"/>
                <w:lang w:val="en-GB"/>
              </w:rPr>
              <w:t>(Average) h</w:t>
            </w:r>
            <w:r w:rsidR="00546DAA" w:rsidRPr="008A63DD">
              <w:rPr>
                <w:b/>
                <w:szCs w:val="18"/>
                <w:lang w:val="en-GB"/>
              </w:rPr>
              <w:t>ourly wages</w:t>
            </w:r>
          </w:p>
        </w:tc>
      </w:tr>
      <w:tr w:rsidR="00546DAA" w:rsidRPr="008A63DD" w14:paraId="76E2E1D5" w14:textId="6697741F" w:rsidTr="3CB39A5E">
        <w:tc>
          <w:tcPr>
            <w:tcW w:w="4656"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tcPr>
          <w:p w14:paraId="052C3D7B" w14:textId="40036852" w:rsidR="00546DAA" w:rsidRPr="008A63DD" w:rsidRDefault="00546DAA">
            <w:pPr>
              <w:rPr>
                <w:szCs w:val="18"/>
                <w:lang w:val="en-GB"/>
              </w:rPr>
            </w:pPr>
            <w:r w:rsidRPr="008A63DD">
              <w:rPr>
                <w:szCs w:val="18"/>
                <w:lang w:val="en-GB"/>
              </w:rPr>
              <w:t>Labour costs</w:t>
            </w:r>
          </w:p>
        </w:tc>
        <w:tc>
          <w:tcPr>
            <w:tcW w:w="1689"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vAlign w:val="center"/>
          </w:tcPr>
          <w:p w14:paraId="0D3F543B" w14:textId="77777777" w:rsidR="00546DAA" w:rsidRPr="008A63DD" w:rsidRDefault="00546DAA">
            <w:pPr>
              <w:rPr>
                <w:b/>
                <w:szCs w:val="18"/>
                <w:lang w:val="en-GB"/>
              </w:rPr>
            </w:pPr>
          </w:p>
        </w:tc>
        <w:tc>
          <w:tcPr>
            <w:tcW w:w="1689"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tcPr>
          <w:p w14:paraId="518F05EB" w14:textId="77777777" w:rsidR="00546DAA" w:rsidRPr="008A63DD" w:rsidRDefault="00546DAA">
            <w:pPr>
              <w:rPr>
                <w:b/>
                <w:szCs w:val="18"/>
                <w:lang w:val="en-GB"/>
              </w:rPr>
            </w:pPr>
          </w:p>
        </w:tc>
        <w:tc>
          <w:tcPr>
            <w:tcW w:w="1689"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Pr>
          <w:p w14:paraId="5B4EB190" w14:textId="77777777" w:rsidR="00546DAA" w:rsidRPr="008A63DD" w:rsidRDefault="00546DAA">
            <w:pPr>
              <w:rPr>
                <w:b/>
                <w:szCs w:val="18"/>
                <w:lang w:val="en-GB"/>
              </w:rPr>
            </w:pPr>
          </w:p>
        </w:tc>
      </w:tr>
      <w:tr w:rsidR="00546DAA" w:rsidRPr="008A63DD" w14:paraId="3777CBB3" w14:textId="120BBC5C" w:rsidTr="3CB39A5E">
        <w:tc>
          <w:tcPr>
            <w:tcW w:w="465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tcPr>
          <w:p w14:paraId="78FEA3EF" w14:textId="55380EA1" w:rsidR="00546DAA" w:rsidRPr="008A63DD" w:rsidRDefault="00546DAA">
            <w:pPr>
              <w:rPr>
                <w:szCs w:val="18"/>
                <w:lang w:val="en-GB"/>
              </w:rPr>
            </w:pPr>
            <w:r w:rsidRPr="008A63DD">
              <w:rPr>
                <w:szCs w:val="18"/>
                <w:lang w:val="en-GB"/>
              </w:rPr>
              <w:t>Materials</w:t>
            </w: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vAlign w:val="center"/>
          </w:tcPr>
          <w:p w14:paraId="5BE3F5E4" w14:textId="77777777" w:rsidR="00546DAA" w:rsidRPr="008A63DD" w:rsidRDefault="00546DAA">
            <w:pPr>
              <w:rPr>
                <w:b/>
                <w:szCs w:val="18"/>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737373"/>
            <w:tcMar>
              <w:top w:w="0" w:type="dxa"/>
              <w:left w:w="108" w:type="dxa"/>
              <w:bottom w:w="0" w:type="dxa"/>
              <w:right w:w="108" w:type="dxa"/>
            </w:tcMar>
          </w:tcPr>
          <w:p w14:paraId="535D2596" w14:textId="77777777" w:rsidR="00546DAA" w:rsidRPr="008A63DD" w:rsidRDefault="00546DAA">
            <w:pPr>
              <w:rPr>
                <w:b/>
                <w:szCs w:val="18"/>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737373"/>
          </w:tcPr>
          <w:p w14:paraId="6745D329" w14:textId="77777777" w:rsidR="00546DAA" w:rsidRPr="008A63DD" w:rsidRDefault="00546DAA">
            <w:pPr>
              <w:rPr>
                <w:b/>
                <w:szCs w:val="18"/>
                <w:lang w:val="en-GB"/>
              </w:rPr>
            </w:pPr>
          </w:p>
        </w:tc>
      </w:tr>
      <w:tr w:rsidR="00546DAA" w:rsidRPr="008A63DD" w14:paraId="1A091E76" w14:textId="00E6C406" w:rsidTr="3CB39A5E">
        <w:tc>
          <w:tcPr>
            <w:tcW w:w="465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tcPr>
          <w:p w14:paraId="09CE7490" w14:textId="6B3FD8EA" w:rsidR="00546DAA" w:rsidRPr="008A63DD" w:rsidRDefault="00546DAA">
            <w:pPr>
              <w:rPr>
                <w:szCs w:val="18"/>
                <w:lang w:val="en-GB"/>
              </w:rPr>
            </w:pPr>
            <w:r w:rsidRPr="008A63DD">
              <w:rPr>
                <w:szCs w:val="18"/>
                <w:lang w:val="en-GB"/>
              </w:rPr>
              <w:t>Machines and equipment</w:t>
            </w: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vAlign w:val="center"/>
          </w:tcPr>
          <w:p w14:paraId="505A6651" w14:textId="77777777" w:rsidR="00546DAA" w:rsidRPr="008A63DD" w:rsidRDefault="00546DAA">
            <w:pPr>
              <w:rPr>
                <w:b/>
                <w:szCs w:val="18"/>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737373"/>
            <w:tcMar>
              <w:top w:w="0" w:type="dxa"/>
              <w:left w:w="108" w:type="dxa"/>
              <w:bottom w:w="0" w:type="dxa"/>
              <w:right w:w="108" w:type="dxa"/>
            </w:tcMar>
          </w:tcPr>
          <w:p w14:paraId="37141F7F" w14:textId="77777777" w:rsidR="00546DAA" w:rsidRPr="008A63DD" w:rsidRDefault="00546DAA">
            <w:pPr>
              <w:rPr>
                <w:b/>
                <w:szCs w:val="18"/>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737373"/>
          </w:tcPr>
          <w:p w14:paraId="2FFADDC4" w14:textId="77777777" w:rsidR="00546DAA" w:rsidRPr="008A63DD" w:rsidRDefault="00546DAA">
            <w:pPr>
              <w:rPr>
                <w:b/>
                <w:szCs w:val="18"/>
                <w:lang w:val="en-GB"/>
              </w:rPr>
            </w:pPr>
          </w:p>
        </w:tc>
      </w:tr>
      <w:tr w:rsidR="00546DAA" w:rsidRPr="008A63DD" w14:paraId="5B48A370" w14:textId="5F071796" w:rsidTr="3CB39A5E">
        <w:tc>
          <w:tcPr>
            <w:tcW w:w="465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tcPr>
          <w:p w14:paraId="6AE247BE" w14:textId="322877AB" w:rsidR="00546DAA" w:rsidRPr="008A63DD" w:rsidRDefault="00546DAA">
            <w:pPr>
              <w:rPr>
                <w:szCs w:val="18"/>
                <w:lang w:val="en-GB"/>
              </w:rPr>
            </w:pPr>
            <w:r w:rsidRPr="008A63DD">
              <w:rPr>
                <w:szCs w:val="18"/>
                <w:lang w:val="en-GB"/>
              </w:rPr>
              <w:t>Labour costs of project partners (specify per partner)</w:t>
            </w: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vAlign w:val="center"/>
          </w:tcPr>
          <w:p w14:paraId="05E72AAE" w14:textId="77777777" w:rsidR="00546DAA" w:rsidRPr="008A63DD" w:rsidRDefault="00546DAA">
            <w:pPr>
              <w:rPr>
                <w:b/>
                <w:szCs w:val="18"/>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tcPr>
          <w:p w14:paraId="105D02FF" w14:textId="77777777" w:rsidR="00546DAA" w:rsidRPr="008A63DD" w:rsidRDefault="00546DAA">
            <w:pPr>
              <w:rPr>
                <w:b/>
                <w:szCs w:val="18"/>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2E20BB79" w14:textId="77777777" w:rsidR="00546DAA" w:rsidRPr="008A63DD" w:rsidRDefault="00546DAA">
            <w:pPr>
              <w:rPr>
                <w:b/>
                <w:szCs w:val="18"/>
                <w:lang w:val="en-GB"/>
              </w:rPr>
            </w:pPr>
          </w:p>
        </w:tc>
      </w:tr>
      <w:tr w:rsidR="00546DAA" w:rsidRPr="008A63DD" w14:paraId="6F22630D" w14:textId="433A1A61" w:rsidTr="3CB39A5E">
        <w:tc>
          <w:tcPr>
            <w:tcW w:w="465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tcPr>
          <w:p w14:paraId="0CB2DF60" w14:textId="2394D81F" w:rsidR="00546DAA" w:rsidRPr="008A63DD" w:rsidRDefault="00665ED8">
            <w:pPr>
              <w:rPr>
                <w:szCs w:val="18"/>
                <w:lang w:val="en-GB"/>
              </w:rPr>
            </w:pPr>
            <w:r w:rsidRPr="008A63DD">
              <w:rPr>
                <w:szCs w:val="18"/>
                <w:lang w:val="en-GB"/>
              </w:rPr>
              <w:t>Third party costs</w:t>
            </w: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vAlign w:val="center"/>
          </w:tcPr>
          <w:p w14:paraId="453017A1" w14:textId="77777777" w:rsidR="00546DAA" w:rsidRPr="008A63DD" w:rsidRDefault="00546DAA">
            <w:pPr>
              <w:rPr>
                <w:b/>
                <w:szCs w:val="18"/>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tcPr>
          <w:p w14:paraId="61074657" w14:textId="77777777" w:rsidR="00546DAA" w:rsidRPr="008A63DD" w:rsidRDefault="00546DAA">
            <w:pPr>
              <w:rPr>
                <w:b/>
                <w:szCs w:val="18"/>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2712DEF8" w14:textId="77777777" w:rsidR="00546DAA" w:rsidRPr="008A63DD" w:rsidRDefault="00546DAA">
            <w:pPr>
              <w:rPr>
                <w:b/>
                <w:szCs w:val="18"/>
                <w:lang w:val="en-GB"/>
              </w:rPr>
            </w:pPr>
          </w:p>
        </w:tc>
      </w:tr>
      <w:tr w:rsidR="00546DAA" w:rsidRPr="008A63DD" w14:paraId="4549C85F" w14:textId="12D85FC2" w:rsidTr="004B0FA1">
        <w:tc>
          <w:tcPr>
            <w:tcW w:w="465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tcPr>
          <w:p w14:paraId="153ED5B3" w14:textId="65F1CB95" w:rsidR="00546DAA" w:rsidRPr="008A63DD" w:rsidRDefault="00546DAA">
            <w:pPr>
              <w:rPr>
                <w:szCs w:val="18"/>
                <w:lang w:val="en-GB"/>
              </w:rPr>
            </w:pPr>
            <w:r w:rsidRPr="008A63DD">
              <w:rPr>
                <w:szCs w:val="18"/>
                <w:lang w:val="en-GB"/>
              </w:rPr>
              <w:t>Other costs</w:t>
            </w:r>
            <w:r w:rsidR="00244345" w:rsidRPr="008A63DD">
              <w:rPr>
                <w:szCs w:val="18"/>
                <w:lang w:val="en-GB"/>
              </w:rPr>
              <w:t xml:space="preserve"> (no overhead)</w:t>
            </w:r>
            <w:r w:rsidRPr="008A63DD">
              <w:rPr>
                <w:szCs w:val="18"/>
                <w:lang w:val="en-GB"/>
              </w:rPr>
              <w:t xml:space="preserve">, specify </w:t>
            </w: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vAlign w:val="center"/>
          </w:tcPr>
          <w:p w14:paraId="2698DDC4" w14:textId="77777777" w:rsidR="00546DAA" w:rsidRPr="008A63DD" w:rsidRDefault="00546DAA">
            <w:pPr>
              <w:rPr>
                <w:b/>
                <w:szCs w:val="18"/>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747474" w:themeFill="background2" w:themeFillShade="80"/>
            <w:tcMar>
              <w:top w:w="0" w:type="dxa"/>
              <w:left w:w="108" w:type="dxa"/>
              <w:bottom w:w="0" w:type="dxa"/>
              <w:right w:w="108" w:type="dxa"/>
            </w:tcMar>
          </w:tcPr>
          <w:p w14:paraId="51806259" w14:textId="77777777" w:rsidR="00546DAA" w:rsidRPr="008A63DD" w:rsidRDefault="00546DAA" w:rsidP="3CB39A5E">
            <w:pPr>
              <w:rPr>
                <w:b/>
                <w:bCs/>
                <w:highlight w:val="darkGray"/>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747474" w:themeFill="background2" w:themeFillShade="80"/>
          </w:tcPr>
          <w:p w14:paraId="11DE5CBD" w14:textId="77777777" w:rsidR="00546DAA" w:rsidRPr="008A63DD" w:rsidRDefault="00546DAA" w:rsidP="3CB39A5E">
            <w:pPr>
              <w:rPr>
                <w:b/>
                <w:bCs/>
                <w:highlight w:val="darkGray"/>
                <w:lang w:val="en-GB"/>
              </w:rPr>
            </w:pPr>
          </w:p>
        </w:tc>
      </w:tr>
      <w:tr w:rsidR="00546DAA" w:rsidRPr="008A63DD" w14:paraId="3E55DFC4" w14:textId="5051FDE5" w:rsidTr="004B0FA1">
        <w:tc>
          <w:tcPr>
            <w:tcW w:w="46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3A98CEC3" w14:textId="66876013" w:rsidR="00546DAA" w:rsidRPr="008A63DD" w:rsidRDefault="00546DAA">
            <w:pPr>
              <w:rPr>
                <w:b/>
                <w:szCs w:val="18"/>
                <w:lang w:val="en-GB"/>
              </w:rPr>
            </w:pPr>
            <w:r w:rsidRPr="008A63DD">
              <w:rPr>
                <w:b/>
                <w:szCs w:val="18"/>
                <w:lang w:val="en-GB"/>
              </w:rPr>
              <w:t>Total</w:t>
            </w:r>
            <w:r w:rsidR="00D70AA9" w:rsidRPr="008A63DD">
              <w:rPr>
                <w:b/>
                <w:szCs w:val="18"/>
                <w:lang w:val="en-GB"/>
              </w:rPr>
              <w:t xml:space="preserve"> price</w:t>
            </w:r>
            <w:r w:rsidRPr="008A63DD">
              <w:rPr>
                <w:b/>
                <w:szCs w:val="18"/>
                <w:lang w:val="en-GB"/>
              </w:rPr>
              <w:t xml:space="preserve"> exclusive of VAT</w:t>
            </w: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vAlign w:val="center"/>
          </w:tcPr>
          <w:p w14:paraId="1340D80C" w14:textId="77777777" w:rsidR="00546DAA" w:rsidRPr="008A63DD" w:rsidRDefault="00546DAA">
            <w:pPr>
              <w:rPr>
                <w:b/>
                <w:szCs w:val="18"/>
                <w:lang w:val="en-GB"/>
              </w:rPr>
            </w:pP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47474" w:themeFill="background2" w:themeFillShade="80"/>
            <w:tcMar>
              <w:top w:w="0" w:type="dxa"/>
              <w:left w:w="108" w:type="dxa"/>
              <w:bottom w:w="0" w:type="dxa"/>
              <w:right w:w="108" w:type="dxa"/>
            </w:tcMar>
          </w:tcPr>
          <w:p w14:paraId="39AD0998" w14:textId="77777777" w:rsidR="00546DAA" w:rsidRPr="008A63DD" w:rsidRDefault="00546DAA" w:rsidP="3CB39A5E">
            <w:pPr>
              <w:rPr>
                <w:b/>
                <w:bCs/>
                <w:highlight w:val="darkGray"/>
                <w:lang w:val="en-GB"/>
              </w:rPr>
            </w:pP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47474" w:themeFill="background2" w:themeFillShade="80"/>
          </w:tcPr>
          <w:p w14:paraId="74862350" w14:textId="77777777" w:rsidR="00546DAA" w:rsidRPr="008A63DD" w:rsidRDefault="00546DAA" w:rsidP="3CB39A5E">
            <w:pPr>
              <w:rPr>
                <w:b/>
                <w:bCs/>
                <w:highlight w:val="darkGray"/>
                <w:lang w:val="en-GB"/>
              </w:rPr>
            </w:pPr>
          </w:p>
        </w:tc>
      </w:tr>
      <w:tr w:rsidR="00546DAA" w:rsidRPr="008A63DD" w14:paraId="18A15EE6" w14:textId="5FDF88DC" w:rsidTr="3CB39A5E">
        <w:tc>
          <w:tcPr>
            <w:tcW w:w="465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tcPr>
          <w:p w14:paraId="7F7629FB" w14:textId="71C6F239" w:rsidR="00546DAA" w:rsidRPr="008A63DD" w:rsidRDefault="00546DAA">
            <w:pPr>
              <w:rPr>
                <w:szCs w:val="18"/>
                <w:lang w:val="en-GB"/>
              </w:rPr>
            </w:pPr>
            <w:r w:rsidRPr="008A63DD">
              <w:rPr>
                <w:szCs w:val="18"/>
                <w:lang w:val="en-GB"/>
              </w:rPr>
              <w:t>VAT</w:t>
            </w:r>
            <w:r w:rsidR="006B4B46" w:rsidRPr="008A63DD">
              <w:rPr>
                <w:szCs w:val="18"/>
                <w:lang w:val="en-GB"/>
              </w:rPr>
              <w:t>*</w:t>
            </w:r>
            <w:r w:rsidRPr="008A63DD">
              <w:rPr>
                <w:szCs w:val="18"/>
                <w:lang w:val="en-GB"/>
              </w:rPr>
              <w:t xml:space="preserve"> </w:t>
            </w: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top w:w="0" w:type="dxa"/>
              <w:left w:w="108" w:type="dxa"/>
              <w:bottom w:w="0" w:type="dxa"/>
              <w:right w:w="108" w:type="dxa"/>
            </w:tcMar>
            <w:vAlign w:val="center"/>
          </w:tcPr>
          <w:p w14:paraId="733582D5" w14:textId="77777777" w:rsidR="00546DAA" w:rsidRPr="008A63DD" w:rsidRDefault="00546DAA">
            <w:pPr>
              <w:rPr>
                <w:b/>
                <w:szCs w:val="18"/>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737373"/>
            <w:tcMar>
              <w:top w:w="0" w:type="dxa"/>
              <w:left w:w="108" w:type="dxa"/>
              <w:bottom w:w="0" w:type="dxa"/>
              <w:right w:w="108" w:type="dxa"/>
            </w:tcMar>
          </w:tcPr>
          <w:p w14:paraId="66E920EF" w14:textId="77777777" w:rsidR="00546DAA" w:rsidRPr="008A63DD" w:rsidRDefault="00546DAA">
            <w:pPr>
              <w:rPr>
                <w:b/>
                <w:szCs w:val="18"/>
                <w:lang w:val="en-GB"/>
              </w:rPr>
            </w:pPr>
          </w:p>
        </w:tc>
        <w:tc>
          <w:tcPr>
            <w:tcW w:w="1689"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737373"/>
          </w:tcPr>
          <w:p w14:paraId="1D92544A" w14:textId="77777777" w:rsidR="00546DAA" w:rsidRPr="008A63DD" w:rsidRDefault="00546DAA">
            <w:pPr>
              <w:rPr>
                <w:b/>
                <w:szCs w:val="18"/>
                <w:lang w:val="en-GB"/>
              </w:rPr>
            </w:pPr>
          </w:p>
        </w:tc>
      </w:tr>
      <w:tr w:rsidR="00546DAA" w:rsidRPr="008A63DD" w14:paraId="38EFE61F" w14:textId="76689C2F" w:rsidTr="004B0FA1">
        <w:tc>
          <w:tcPr>
            <w:tcW w:w="46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01C24A84" w14:textId="74B73020" w:rsidR="00546DAA" w:rsidRPr="008A63DD" w:rsidRDefault="00546DAA">
            <w:pPr>
              <w:rPr>
                <w:b/>
                <w:szCs w:val="18"/>
                <w:lang w:val="en-GB"/>
              </w:rPr>
            </w:pPr>
            <w:r w:rsidRPr="008A63DD">
              <w:rPr>
                <w:b/>
                <w:szCs w:val="18"/>
                <w:lang w:val="en-GB"/>
              </w:rPr>
              <w:t xml:space="preserve">Total </w:t>
            </w:r>
            <w:r w:rsidR="00244345" w:rsidRPr="008A63DD">
              <w:rPr>
                <w:b/>
                <w:szCs w:val="18"/>
                <w:lang w:val="en-GB"/>
              </w:rPr>
              <w:t xml:space="preserve">price </w:t>
            </w:r>
            <w:r w:rsidRPr="008A63DD">
              <w:rPr>
                <w:b/>
                <w:szCs w:val="18"/>
                <w:lang w:val="en-GB"/>
              </w:rPr>
              <w:t>inclu</w:t>
            </w:r>
            <w:r w:rsidR="000948D3" w:rsidRPr="008A63DD">
              <w:rPr>
                <w:b/>
                <w:szCs w:val="18"/>
                <w:lang w:val="en-GB"/>
              </w:rPr>
              <w:t>d</w:t>
            </w:r>
            <w:r w:rsidRPr="008A63DD">
              <w:rPr>
                <w:b/>
                <w:szCs w:val="18"/>
                <w:lang w:val="en-GB"/>
              </w:rPr>
              <w:t>i</w:t>
            </w:r>
            <w:r w:rsidR="000948D3" w:rsidRPr="008A63DD">
              <w:rPr>
                <w:b/>
                <w:szCs w:val="18"/>
                <w:lang w:val="en-GB"/>
              </w:rPr>
              <w:t>ng</w:t>
            </w:r>
            <w:r w:rsidRPr="008A63DD">
              <w:rPr>
                <w:b/>
                <w:szCs w:val="18"/>
                <w:lang w:val="en-GB"/>
              </w:rPr>
              <w:t xml:space="preserve"> of VAT</w:t>
            </w: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vAlign w:val="center"/>
          </w:tcPr>
          <w:p w14:paraId="15B15CD5" w14:textId="77777777" w:rsidR="00546DAA" w:rsidRPr="008A63DD" w:rsidRDefault="00546DAA">
            <w:pPr>
              <w:rPr>
                <w:b/>
                <w:szCs w:val="18"/>
                <w:lang w:val="en-GB"/>
              </w:rPr>
            </w:pP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47474" w:themeFill="background2" w:themeFillShade="80"/>
            <w:tcMar>
              <w:top w:w="0" w:type="dxa"/>
              <w:left w:w="108" w:type="dxa"/>
              <w:bottom w:w="0" w:type="dxa"/>
              <w:right w:w="108" w:type="dxa"/>
            </w:tcMar>
          </w:tcPr>
          <w:p w14:paraId="504317AB" w14:textId="77777777" w:rsidR="00546DAA" w:rsidRPr="008A63DD" w:rsidRDefault="00546DAA" w:rsidP="3CB39A5E">
            <w:pPr>
              <w:rPr>
                <w:b/>
                <w:bCs/>
                <w:highlight w:val="darkGray"/>
                <w:lang w:val="en-GB"/>
              </w:rPr>
            </w:pP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47474" w:themeFill="background2" w:themeFillShade="80"/>
          </w:tcPr>
          <w:p w14:paraId="263CBC86" w14:textId="77777777" w:rsidR="00546DAA" w:rsidRPr="008A63DD" w:rsidRDefault="00546DAA" w:rsidP="3CB39A5E">
            <w:pPr>
              <w:rPr>
                <w:b/>
                <w:bCs/>
                <w:highlight w:val="darkGray"/>
                <w:lang w:val="en-GB"/>
              </w:rPr>
            </w:pPr>
          </w:p>
        </w:tc>
      </w:tr>
      <w:tr w:rsidR="00546DAA" w:rsidRPr="008A63DD" w14:paraId="2C797E32" w14:textId="3D35A013" w:rsidTr="004B0FA1">
        <w:tc>
          <w:tcPr>
            <w:tcW w:w="46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tcPr>
          <w:p w14:paraId="5D21E051" w14:textId="77777777" w:rsidR="00546DAA" w:rsidRPr="008A63DD" w:rsidRDefault="00546DAA" w:rsidP="00546DAA">
            <w:pPr>
              <w:rPr>
                <w:b/>
                <w:bCs/>
                <w:szCs w:val="18"/>
                <w:lang w:val="en-GB"/>
              </w:rPr>
            </w:pPr>
            <w:r w:rsidRPr="008A63DD">
              <w:rPr>
                <w:b/>
                <w:bCs/>
                <w:szCs w:val="18"/>
                <w:lang w:val="en-GB"/>
              </w:rPr>
              <w:t xml:space="preserve">The price at which you are offering this project to us, including VAT. </w:t>
            </w:r>
          </w:p>
          <w:p w14:paraId="70E318FB" w14:textId="2FD7CF80" w:rsidR="00546DAA" w:rsidRPr="008A63DD" w:rsidRDefault="00546DAA" w:rsidP="00546DAA">
            <w:pPr>
              <w:rPr>
                <w:lang w:val="en-GB"/>
              </w:rPr>
            </w:pPr>
            <w:r w:rsidRPr="008A63DD">
              <w:rPr>
                <w:szCs w:val="18"/>
                <w:lang w:val="en-GB"/>
              </w:rPr>
              <w:t>Note. This price may not exceed the maximum amount stated in the call for proposals.</w:t>
            </w: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08" w:type="dxa"/>
              <w:bottom w:w="0" w:type="dxa"/>
              <w:right w:w="108" w:type="dxa"/>
            </w:tcMar>
            <w:vAlign w:val="center"/>
          </w:tcPr>
          <w:p w14:paraId="534252D6" w14:textId="77777777" w:rsidR="00546DAA" w:rsidRPr="008A63DD" w:rsidRDefault="00546DAA">
            <w:pPr>
              <w:rPr>
                <w:b/>
                <w:szCs w:val="18"/>
                <w:lang w:val="en-GB"/>
              </w:rPr>
            </w:pP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47474" w:themeFill="background2" w:themeFillShade="80"/>
            <w:tcMar>
              <w:top w:w="0" w:type="dxa"/>
              <w:left w:w="108" w:type="dxa"/>
              <w:bottom w:w="0" w:type="dxa"/>
              <w:right w:w="108" w:type="dxa"/>
            </w:tcMar>
          </w:tcPr>
          <w:p w14:paraId="3270CD1C" w14:textId="77777777" w:rsidR="00546DAA" w:rsidRPr="008A63DD" w:rsidRDefault="00546DAA" w:rsidP="3CB39A5E">
            <w:pPr>
              <w:rPr>
                <w:b/>
                <w:bCs/>
                <w:highlight w:val="darkGray"/>
                <w:lang w:val="en-GB"/>
              </w:rPr>
            </w:pPr>
          </w:p>
        </w:tc>
        <w:tc>
          <w:tcPr>
            <w:tcW w:w="16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747474" w:themeFill="background2" w:themeFillShade="80"/>
          </w:tcPr>
          <w:p w14:paraId="4D4ACBB3" w14:textId="77777777" w:rsidR="00546DAA" w:rsidRPr="008A63DD" w:rsidRDefault="00546DAA" w:rsidP="3CB39A5E">
            <w:pPr>
              <w:rPr>
                <w:b/>
                <w:bCs/>
                <w:highlight w:val="darkGray"/>
                <w:lang w:val="en-GB"/>
              </w:rPr>
            </w:pPr>
          </w:p>
        </w:tc>
      </w:tr>
    </w:tbl>
    <w:p w14:paraId="4BEB0188" w14:textId="77777777" w:rsidR="0048388E" w:rsidRPr="008A63DD" w:rsidRDefault="0048388E">
      <w:pPr>
        <w:rPr>
          <w:rFonts w:ascii="Arial" w:hAnsi="Arial" w:cs="Arial"/>
          <w:sz w:val="22"/>
          <w:lang w:val="en-GB"/>
        </w:rPr>
      </w:pPr>
    </w:p>
    <w:p w14:paraId="3AE53812" w14:textId="0DEF063C" w:rsidR="001364AD" w:rsidRPr="008A63DD" w:rsidRDefault="001364AD" w:rsidP="001364AD">
      <w:pPr>
        <w:rPr>
          <w:i/>
          <w:iCs/>
          <w:sz w:val="16"/>
          <w:szCs w:val="16"/>
          <w:lang w:val="en-GB"/>
        </w:rPr>
      </w:pPr>
      <w:r w:rsidRPr="008A63DD">
        <w:rPr>
          <w:i/>
          <w:iCs/>
          <w:sz w:val="16"/>
          <w:szCs w:val="16"/>
          <w:lang w:val="en-GB"/>
        </w:rPr>
        <w:t>* VAT</w:t>
      </w:r>
    </w:p>
    <w:p w14:paraId="4D1AC5B8" w14:textId="77777777" w:rsidR="00CC7816" w:rsidRPr="008A63DD" w:rsidRDefault="001364AD" w:rsidP="001364AD">
      <w:pPr>
        <w:rPr>
          <w:i/>
          <w:iCs/>
          <w:sz w:val="16"/>
          <w:szCs w:val="16"/>
          <w:lang w:val="en-GB"/>
        </w:rPr>
      </w:pPr>
      <w:r w:rsidRPr="008A63DD">
        <w:rPr>
          <w:i/>
          <w:iCs/>
          <w:sz w:val="16"/>
          <w:szCs w:val="16"/>
          <w:lang w:val="en-GB"/>
        </w:rPr>
        <w:t xml:space="preserve">Given that the activities concern developing countries (DAC-ODA list) and the results benefit these developing countries, the 0% VAT rate is expected to apply to the SBIR assignment in phase 2 for organisations that are classified as entrepreneurs for VAT purposes and are established in the Netherlands. </w:t>
      </w:r>
    </w:p>
    <w:p w14:paraId="73599170" w14:textId="3DCF19BA" w:rsidR="00C477B1" w:rsidRPr="008A63DD" w:rsidRDefault="00AE1BBC" w:rsidP="001364AD">
      <w:pPr>
        <w:rPr>
          <w:i/>
          <w:iCs/>
          <w:sz w:val="16"/>
          <w:szCs w:val="16"/>
          <w:lang w:val="en-GB"/>
        </w:rPr>
      </w:pPr>
      <w:r w:rsidRPr="008A63DD">
        <w:rPr>
          <w:i/>
          <w:iCs/>
          <w:sz w:val="16"/>
          <w:szCs w:val="16"/>
          <w:lang w:val="en-GB"/>
        </w:rPr>
        <w:t xml:space="preserve">Note: </w:t>
      </w:r>
      <w:r w:rsidR="001364AD" w:rsidRPr="008A63DD">
        <w:rPr>
          <w:i/>
          <w:iCs/>
          <w:sz w:val="16"/>
          <w:szCs w:val="16"/>
          <w:lang w:val="en-GB"/>
        </w:rPr>
        <w:t>This 0% rate will not always apply to phase 1.</w:t>
      </w:r>
      <w:r w:rsidRPr="008A63DD">
        <w:rPr>
          <w:i/>
          <w:iCs/>
          <w:sz w:val="16"/>
          <w:szCs w:val="16"/>
          <w:lang w:val="en-GB"/>
        </w:rPr>
        <w:t xml:space="preserve"> Consult your tax </w:t>
      </w:r>
      <w:r w:rsidR="00F173FC" w:rsidRPr="008A63DD">
        <w:rPr>
          <w:i/>
          <w:iCs/>
          <w:sz w:val="16"/>
          <w:szCs w:val="16"/>
          <w:lang w:val="en-GB"/>
        </w:rPr>
        <w:t>advis</w:t>
      </w:r>
      <w:r w:rsidR="00967F3F" w:rsidRPr="008A63DD">
        <w:rPr>
          <w:i/>
          <w:iCs/>
          <w:sz w:val="16"/>
          <w:szCs w:val="16"/>
          <w:lang w:val="en-GB"/>
        </w:rPr>
        <w:t>e</w:t>
      </w:r>
      <w:r w:rsidR="00F173FC" w:rsidRPr="008A63DD">
        <w:rPr>
          <w:i/>
          <w:iCs/>
          <w:sz w:val="16"/>
          <w:szCs w:val="16"/>
          <w:lang w:val="en-GB"/>
        </w:rPr>
        <w:t>r.</w:t>
      </w:r>
    </w:p>
    <w:p w14:paraId="4A8E7F9B" w14:textId="77777777" w:rsidR="006B4B46" w:rsidRPr="008A63DD" w:rsidRDefault="006B4B46" w:rsidP="008304E8">
      <w:pPr>
        <w:rPr>
          <w:i/>
          <w:iCs/>
          <w:szCs w:val="18"/>
          <w:lang w:val="en-GB"/>
        </w:rPr>
      </w:pPr>
    </w:p>
    <w:p w14:paraId="09F85756" w14:textId="034807EE" w:rsidR="008304E8" w:rsidRPr="008A63DD" w:rsidRDefault="008304E8" w:rsidP="008304E8">
      <w:pPr>
        <w:rPr>
          <w:szCs w:val="18"/>
          <w:lang w:val="en-GB"/>
        </w:rPr>
      </w:pPr>
      <w:r w:rsidRPr="008A63DD">
        <w:rPr>
          <w:szCs w:val="18"/>
          <w:lang w:val="en-GB"/>
        </w:rPr>
        <w:t xml:space="preserve">When determining the price, please take into account that the intellectual property remains with you, but that </w:t>
      </w:r>
      <w:r w:rsidR="00540434" w:rsidRPr="008A63DD">
        <w:rPr>
          <w:szCs w:val="18"/>
          <w:lang w:val="en-GB"/>
        </w:rPr>
        <w:t>RVO</w:t>
      </w:r>
      <w:r w:rsidRPr="008A63DD">
        <w:rPr>
          <w:szCs w:val="18"/>
          <w:lang w:val="en-GB"/>
        </w:rPr>
        <w:t xml:space="preserve"> does acquire certain rights. Please indicate below what price you would charge if the intellectual property </w:t>
      </w:r>
      <w:r w:rsidR="00FB625F" w:rsidRPr="008A63DD">
        <w:rPr>
          <w:szCs w:val="18"/>
          <w:lang w:val="en-GB"/>
        </w:rPr>
        <w:t xml:space="preserve">rights </w:t>
      </w:r>
      <w:r w:rsidRPr="008A63DD">
        <w:rPr>
          <w:szCs w:val="18"/>
          <w:lang w:val="en-GB"/>
        </w:rPr>
        <w:t xml:space="preserve">were to belong entirely to </w:t>
      </w:r>
      <w:r w:rsidR="00FB625F" w:rsidRPr="008A63DD">
        <w:rPr>
          <w:szCs w:val="18"/>
          <w:lang w:val="en-GB"/>
        </w:rPr>
        <w:t>RVO</w:t>
      </w:r>
      <w:r w:rsidRPr="008A63DD">
        <w:rPr>
          <w:szCs w:val="18"/>
          <w:lang w:val="en-GB"/>
        </w:rPr>
        <w:t xml:space="preserve">. </w:t>
      </w:r>
      <w:r w:rsidR="005402D5" w:rsidRPr="008A63DD">
        <w:rPr>
          <w:szCs w:val="18"/>
          <w:lang w:val="en-GB"/>
        </w:rPr>
        <w:t>Imagine</w:t>
      </w:r>
      <w:r w:rsidRPr="008A63DD">
        <w:rPr>
          <w:szCs w:val="18"/>
          <w:lang w:val="en-GB"/>
        </w:rPr>
        <w:t xml:space="preserve"> you were not allowed to do anything with the knowledge you had </w:t>
      </w:r>
      <w:r w:rsidR="005402D5" w:rsidRPr="008A63DD">
        <w:rPr>
          <w:szCs w:val="18"/>
          <w:lang w:val="en-GB"/>
        </w:rPr>
        <w:t xml:space="preserve">gained once the </w:t>
      </w:r>
      <w:r w:rsidRPr="008A63DD">
        <w:rPr>
          <w:szCs w:val="18"/>
          <w:lang w:val="en-GB"/>
        </w:rPr>
        <w:t>project</w:t>
      </w:r>
      <w:r w:rsidR="005402D5" w:rsidRPr="008A63DD">
        <w:rPr>
          <w:szCs w:val="18"/>
          <w:lang w:val="en-GB"/>
        </w:rPr>
        <w:t xml:space="preserve"> was over</w:t>
      </w:r>
      <w:r w:rsidRPr="008A63DD">
        <w:rPr>
          <w:szCs w:val="18"/>
          <w:lang w:val="en-GB"/>
        </w:rPr>
        <w:t xml:space="preserve">. </w:t>
      </w:r>
      <w:r w:rsidR="00FB39A8" w:rsidRPr="008A63DD">
        <w:rPr>
          <w:szCs w:val="18"/>
          <w:lang w:val="en-GB"/>
        </w:rPr>
        <w:t>At what price would you then offer the research</w:t>
      </w:r>
      <w:r w:rsidRPr="008A63DD">
        <w:rPr>
          <w:szCs w:val="18"/>
          <w:lang w:val="en-GB"/>
        </w:rPr>
        <w:t xml:space="preserve">? </w:t>
      </w:r>
    </w:p>
    <w:p w14:paraId="173B359E" w14:textId="77777777" w:rsidR="008304E8" w:rsidRPr="008A63DD" w:rsidRDefault="008304E8" w:rsidP="008304E8">
      <w:pPr>
        <w:rPr>
          <w:szCs w:val="18"/>
          <w:lang w:val="en-GB"/>
        </w:rPr>
      </w:pPr>
    </w:p>
    <w:tbl>
      <w:tblPr>
        <w:tblStyle w:val="Tabelraster"/>
        <w:tblW w:w="0" w:type="auto"/>
        <w:tblLook w:val="04A0" w:firstRow="1" w:lastRow="0" w:firstColumn="1" w:lastColumn="0" w:noHBand="0" w:noVBand="1"/>
      </w:tblPr>
      <w:tblGrid>
        <w:gridCol w:w="7933"/>
        <w:gridCol w:w="1837"/>
      </w:tblGrid>
      <w:tr w:rsidR="00457E72" w:rsidRPr="008A63DD" w14:paraId="4E64DEA2" w14:textId="77777777" w:rsidTr="00457E72">
        <w:tc>
          <w:tcPr>
            <w:tcW w:w="7933" w:type="dxa"/>
          </w:tcPr>
          <w:p w14:paraId="3D19FA1C" w14:textId="360385C3" w:rsidR="00457E72" w:rsidRPr="008A63DD" w:rsidRDefault="00457E72">
            <w:pPr>
              <w:rPr>
                <w:b/>
                <w:bCs/>
                <w:szCs w:val="18"/>
                <w:lang w:val="en-GB"/>
              </w:rPr>
            </w:pPr>
            <w:r w:rsidRPr="008A63DD">
              <w:rPr>
                <w:b/>
                <w:bCs/>
                <w:szCs w:val="18"/>
                <w:lang w:val="en-GB"/>
              </w:rPr>
              <w:t>Hypothetical bid amount if all rights were transferred to the client.</w:t>
            </w:r>
          </w:p>
        </w:tc>
        <w:tc>
          <w:tcPr>
            <w:tcW w:w="1837" w:type="dxa"/>
          </w:tcPr>
          <w:p w14:paraId="16F84B13" w14:textId="22FF54BC" w:rsidR="00457E72" w:rsidRPr="008A63DD" w:rsidRDefault="00457E72">
            <w:pPr>
              <w:rPr>
                <w:b/>
                <w:bCs/>
                <w:szCs w:val="18"/>
                <w:lang w:val="en-GB"/>
              </w:rPr>
            </w:pPr>
            <w:r w:rsidRPr="008A63DD">
              <w:rPr>
                <w:b/>
                <w:bCs/>
                <w:szCs w:val="18"/>
                <w:lang w:val="en-GB"/>
              </w:rPr>
              <w:t xml:space="preserve">    €</w:t>
            </w:r>
          </w:p>
        </w:tc>
      </w:tr>
    </w:tbl>
    <w:p w14:paraId="74BEBDC8" w14:textId="44E4C221" w:rsidR="008304E8" w:rsidRPr="008A63DD" w:rsidRDefault="008304E8" w:rsidP="00457E72">
      <w:pPr>
        <w:rPr>
          <w:szCs w:val="18"/>
          <w:lang w:val="en-GB"/>
        </w:rPr>
      </w:pPr>
    </w:p>
    <w:p w14:paraId="46F55F24" w14:textId="77777777" w:rsidR="00C1437A" w:rsidRPr="008A63DD" w:rsidRDefault="00C1437A" w:rsidP="00C1437A">
      <w:pPr>
        <w:rPr>
          <w:b/>
          <w:bCs/>
          <w:szCs w:val="18"/>
          <w:lang w:val="en-GB"/>
        </w:rPr>
      </w:pPr>
      <w:r w:rsidRPr="008A63DD">
        <w:rPr>
          <w:b/>
          <w:bCs/>
          <w:szCs w:val="18"/>
          <w:lang w:val="en-GB"/>
        </w:rPr>
        <w:t>Explanation of VAT</w:t>
      </w:r>
    </w:p>
    <w:p w14:paraId="3D6437A3" w14:textId="2E4967B9" w:rsidR="00D16912" w:rsidRPr="008A63DD" w:rsidRDefault="00DE3533" w:rsidP="00D16912">
      <w:pPr>
        <w:rPr>
          <w:szCs w:val="18"/>
          <w:lang w:val="en-GB"/>
        </w:rPr>
      </w:pPr>
      <w:r w:rsidRPr="008A63DD">
        <w:rPr>
          <w:szCs w:val="18"/>
          <w:lang w:val="en-GB"/>
        </w:rPr>
        <w:t>No VAT may be charged to RVO that the main contractor and/or subcontractor has had to pay in the Netherlands or another country within the EU</w:t>
      </w:r>
      <w:r w:rsidR="00221458" w:rsidRPr="008A63DD">
        <w:rPr>
          <w:szCs w:val="18"/>
          <w:lang w:val="en-GB"/>
        </w:rPr>
        <w:t xml:space="preserve"> or </w:t>
      </w:r>
      <w:r w:rsidRPr="008A63DD">
        <w:rPr>
          <w:szCs w:val="18"/>
          <w:lang w:val="en-GB"/>
        </w:rPr>
        <w:t>the United Kingdom, Norway, Iceland, Liechtenstein and Switzerland.</w:t>
      </w:r>
      <w:r w:rsidR="00E446DE" w:rsidRPr="008A63DD">
        <w:rPr>
          <w:szCs w:val="18"/>
          <w:lang w:val="en-GB"/>
        </w:rPr>
        <w:t xml:space="preserve"> A main contractor that is liable for VAT can be reclaimed by him in these countries. </w:t>
      </w:r>
      <w:r w:rsidR="00D16912" w:rsidRPr="008A63DD">
        <w:rPr>
          <w:szCs w:val="18"/>
          <w:lang w:val="en-GB"/>
        </w:rPr>
        <w:t>VAT paid by the main contractor outside the EU cannot be reclaimed by the main contractor.</w:t>
      </w:r>
    </w:p>
    <w:p w14:paraId="48B730BF" w14:textId="77777777" w:rsidR="00D16912" w:rsidRPr="008A63DD" w:rsidRDefault="00D16912" w:rsidP="00D16912">
      <w:pPr>
        <w:rPr>
          <w:szCs w:val="18"/>
          <w:lang w:val="en-GB"/>
        </w:rPr>
      </w:pPr>
    </w:p>
    <w:p w14:paraId="4D4DAF7C" w14:textId="52C33C0A" w:rsidR="00D16912" w:rsidRPr="008A63DD" w:rsidRDefault="00D16912" w:rsidP="00F93F6A">
      <w:pPr>
        <w:rPr>
          <w:szCs w:val="18"/>
          <w:lang w:val="en-GB"/>
        </w:rPr>
      </w:pPr>
    </w:p>
    <w:sectPr w:rsidR="00D16912" w:rsidRPr="008A63DD">
      <w:headerReference w:type="default" r:id="rId10"/>
      <w:footerReference w:type="default" r:id="rId11"/>
      <w:headerReference w:type="first" r:id="rId12"/>
      <w:footerReference w:type="first" r:id="rId13"/>
      <w:pgSz w:w="11906" w:h="16838"/>
      <w:pgMar w:top="1701" w:right="567" w:bottom="567" w:left="1559" w:header="2398" w:footer="7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9B7E" w14:textId="77777777" w:rsidR="007E213C" w:rsidRDefault="007E213C">
      <w:pPr>
        <w:spacing w:line="240" w:lineRule="auto"/>
      </w:pPr>
      <w:r>
        <w:separator/>
      </w:r>
    </w:p>
  </w:endnote>
  <w:endnote w:type="continuationSeparator" w:id="0">
    <w:p w14:paraId="47843AE9" w14:textId="77777777" w:rsidR="007E213C" w:rsidRDefault="007E2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erdana-Bold">
    <w:altName w:val="Verdana"/>
    <w:charset w:val="00"/>
    <w:family w:val="swiss"/>
    <w:pitch w:val="default"/>
  </w:font>
  <w:font w:name="KIX Barcode">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0883" w14:textId="4BB7D970" w:rsidR="0028182E" w:rsidRPr="00982F8C" w:rsidRDefault="0028182E">
    <w:pPr>
      <w:pStyle w:val="Voettekst"/>
      <w:rPr>
        <w:lang w:val="en-GB"/>
      </w:rPr>
    </w:pPr>
    <w:r w:rsidRPr="00982F8C">
      <w:rPr>
        <w:lang w:val="en-GB"/>
      </w:rPr>
      <w:t xml:space="preserve">SBIR </w:t>
    </w:r>
    <w:r w:rsidR="00C016B7" w:rsidRPr="00982F8C">
      <w:rPr>
        <w:lang w:val="en-GB"/>
      </w:rPr>
      <w:t xml:space="preserve">DM Template </w:t>
    </w:r>
    <w:r w:rsidRPr="00982F8C">
      <w:rPr>
        <w:lang w:val="en-GB"/>
      </w:rPr>
      <w:t>project</w:t>
    </w:r>
    <w:r w:rsidR="00C016B7" w:rsidRPr="00982F8C">
      <w:rPr>
        <w:lang w:val="en-GB"/>
      </w:rPr>
      <w:t xml:space="preserve"> </w:t>
    </w:r>
    <w:r w:rsidRPr="00982F8C">
      <w:rPr>
        <w:lang w:val="en-GB"/>
      </w:rPr>
      <w:t xml:space="preserve">plan </w:t>
    </w:r>
    <w:r w:rsidR="00C016B7" w:rsidRPr="00982F8C">
      <w:rPr>
        <w:lang w:val="en-GB"/>
      </w:rPr>
      <w:t>ph</w:t>
    </w:r>
    <w:r w:rsidRPr="00982F8C">
      <w:rPr>
        <w:lang w:val="en-GB"/>
      </w:rPr>
      <w:t>ase 1</w:t>
    </w:r>
    <w:r w:rsidRPr="00982F8C">
      <w:rPr>
        <w:lang w:val="en-GB"/>
      </w:rPr>
      <w:tab/>
    </w:r>
    <w:r w:rsidRPr="00982F8C">
      <w:rPr>
        <w:lang w:val="en-GB"/>
      </w:rPr>
      <w:tab/>
    </w:r>
    <w:r w:rsidRPr="00982F8C">
      <w:rPr>
        <w:rStyle w:val="Paginanummer"/>
        <w:sz w:val="16"/>
        <w:szCs w:val="16"/>
        <w:lang w:val="en-GB"/>
      </w:rPr>
      <w:fldChar w:fldCharType="begin"/>
    </w:r>
    <w:r w:rsidRPr="00982F8C">
      <w:rPr>
        <w:rStyle w:val="Paginanummer"/>
        <w:sz w:val="16"/>
        <w:szCs w:val="16"/>
        <w:lang w:val="en-GB"/>
      </w:rPr>
      <w:instrText xml:space="preserve"> PAGE </w:instrText>
    </w:r>
    <w:r w:rsidRPr="00982F8C">
      <w:rPr>
        <w:rStyle w:val="Paginanummer"/>
        <w:sz w:val="16"/>
        <w:szCs w:val="16"/>
        <w:lang w:val="en-GB"/>
      </w:rPr>
      <w:fldChar w:fldCharType="separate"/>
    </w:r>
    <w:r w:rsidRPr="00982F8C">
      <w:rPr>
        <w:rStyle w:val="Paginanummer"/>
        <w:sz w:val="16"/>
        <w:szCs w:val="16"/>
        <w:lang w:val="en-GB"/>
      </w:rPr>
      <w:t>1</w:t>
    </w:r>
    <w:r w:rsidRPr="00982F8C">
      <w:rPr>
        <w:rStyle w:val="Paginanummer"/>
        <w:sz w:val="16"/>
        <w:szCs w:val="16"/>
        <w:lang w:val="en-GB"/>
      </w:rPr>
      <w:fldChar w:fldCharType="end"/>
    </w:r>
    <w:r w:rsidRPr="00982F8C">
      <w:rPr>
        <w:rStyle w:val="Paginanummer"/>
        <w:sz w:val="16"/>
        <w:szCs w:val="16"/>
        <w:lang w:val="en-GB"/>
      </w:rPr>
      <w:t xml:space="preserve"> </w:t>
    </w:r>
    <w:r w:rsidR="00C016B7" w:rsidRPr="00982F8C">
      <w:rPr>
        <w:rStyle w:val="Paginanummer"/>
        <w:sz w:val="16"/>
        <w:szCs w:val="16"/>
        <w:lang w:val="en-GB"/>
      </w:rPr>
      <w:t xml:space="preserve">of </w:t>
    </w:r>
    <w:r w:rsidRPr="00982F8C">
      <w:rPr>
        <w:rStyle w:val="Paginanummer"/>
        <w:sz w:val="16"/>
        <w:szCs w:val="16"/>
        <w:lang w:val="en-GB"/>
      </w:rPr>
      <w:fldChar w:fldCharType="begin"/>
    </w:r>
    <w:r w:rsidRPr="00982F8C">
      <w:rPr>
        <w:rStyle w:val="Paginanummer"/>
        <w:sz w:val="16"/>
        <w:szCs w:val="16"/>
        <w:lang w:val="en-GB"/>
      </w:rPr>
      <w:instrText xml:space="preserve"> NUMPAGES </w:instrText>
    </w:r>
    <w:r w:rsidRPr="00982F8C">
      <w:rPr>
        <w:rStyle w:val="Paginanummer"/>
        <w:sz w:val="16"/>
        <w:szCs w:val="16"/>
        <w:lang w:val="en-GB"/>
      </w:rPr>
      <w:fldChar w:fldCharType="separate"/>
    </w:r>
    <w:r w:rsidRPr="00982F8C">
      <w:rPr>
        <w:rStyle w:val="Paginanummer"/>
        <w:sz w:val="16"/>
        <w:szCs w:val="16"/>
        <w:lang w:val="en-GB"/>
      </w:rPr>
      <w:t>3</w:t>
    </w:r>
    <w:r w:rsidRPr="00982F8C">
      <w:rPr>
        <w:rStyle w:val="Paginanummer"/>
        <w:sz w:val="16"/>
        <w:szCs w:val="16"/>
        <w:lang w:val="en-GB"/>
      </w:rPr>
      <w:fldChar w:fldCharType="end"/>
    </w:r>
    <w:r w:rsidRPr="00982F8C">
      <w:rPr>
        <w:rStyle w:val="Paginanummer"/>
        <w:sz w:val="16"/>
        <w:szCs w:val="16"/>
        <w:lang w:val="en-GB"/>
      </w:rPr>
      <w:t xml:space="preserve"> </w:t>
    </w:r>
  </w:p>
  <w:p w14:paraId="4E6E59D6" w14:textId="77777777" w:rsidR="0028182E" w:rsidRPr="004B0FA1" w:rsidRDefault="0028182E">
    <w:pPr>
      <w:pStyle w:val="Voettekst"/>
      <w:spacing w:line="240" w:lineRule="auto"/>
      <w:rPr>
        <w:sz w:val="2"/>
        <w:szCs w:val="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EE25" w14:textId="2E96F269" w:rsidR="0028182E" w:rsidRDefault="0028182E">
    <w:pPr>
      <w:pStyle w:val="Voettekst"/>
    </w:pPr>
    <w:r>
      <w:t xml:space="preserve">SBIR </w:t>
    </w:r>
    <w:r w:rsidR="009D51EE">
      <w:t xml:space="preserve">Template </w:t>
    </w:r>
    <w:r>
      <w:t>projectplan fase 1</w:t>
    </w:r>
    <w:r>
      <w:tab/>
    </w:r>
    <w: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sz w:val="16"/>
        <w:szCs w:val="16"/>
      </w:rPr>
      <w:t>1</w:t>
    </w:r>
    <w:r>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sz w:val="16"/>
        <w:szCs w:val="16"/>
      </w:rPr>
      <w:t>5</w:t>
    </w:r>
    <w:r>
      <w:rPr>
        <w:rStyle w:val="Paginanummer"/>
        <w:sz w:val="16"/>
        <w:szCs w:val="16"/>
      </w:rPr>
      <w:fldChar w:fldCharType="end"/>
    </w:r>
    <w:r>
      <w:rPr>
        <w:rStyle w:val="Paginanummer"/>
        <w:sz w:val="16"/>
        <w:szCs w:val="16"/>
      </w:rPr>
      <w:t xml:space="preserve"> </w:t>
    </w:r>
  </w:p>
  <w:p w14:paraId="487BBFB5" w14:textId="77777777" w:rsidR="0028182E" w:rsidRDefault="0028182E">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83B5" w14:textId="77777777" w:rsidR="007E213C" w:rsidRDefault="007E213C">
      <w:pPr>
        <w:spacing w:line="240" w:lineRule="auto"/>
      </w:pPr>
      <w:r>
        <w:rPr>
          <w:color w:val="000000"/>
        </w:rPr>
        <w:separator/>
      </w:r>
    </w:p>
  </w:footnote>
  <w:footnote w:type="continuationSeparator" w:id="0">
    <w:p w14:paraId="55A49F43" w14:textId="77777777" w:rsidR="007E213C" w:rsidRDefault="007E21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9F84" w14:textId="77777777" w:rsidR="0028182E" w:rsidRDefault="0028182E">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E23D" w14:textId="77777777" w:rsidR="0028182E" w:rsidRDefault="0028182E">
    <w:pPr>
      <w:pStyle w:val="Koptekst"/>
      <w:spacing w:line="20" w:lineRule="exact"/>
    </w:pPr>
    <w:r>
      <w:rPr>
        <w:noProof/>
      </w:rPr>
      <mc:AlternateContent>
        <mc:Choice Requires="wps">
          <w:drawing>
            <wp:anchor distT="0" distB="0" distL="114300" distR="114300" simplePos="0" relativeHeight="251658241" behindDoc="0" locked="0" layoutInCell="1" allowOverlap="1" wp14:anchorId="628D7963" wp14:editId="6876B4B0">
              <wp:simplePos x="0" y="0"/>
              <wp:positionH relativeFrom="page">
                <wp:posOffset>3503980</wp:posOffset>
              </wp:positionH>
              <wp:positionV relativeFrom="page">
                <wp:posOffset>-43891</wp:posOffset>
              </wp:positionV>
              <wp:extent cx="4024631" cy="1511932"/>
              <wp:effectExtent l="0" t="0" r="0" b="0"/>
              <wp:wrapNone/>
              <wp:docPr id="1668507730" name="Text Box 56"/>
              <wp:cNvGraphicFramePr/>
              <a:graphic xmlns:a="http://schemas.openxmlformats.org/drawingml/2006/main">
                <a:graphicData uri="http://schemas.microsoft.com/office/word/2010/wordprocessingShape">
                  <wps:wsp>
                    <wps:cNvSpPr txBox="1"/>
                    <wps:spPr>
                      <a:xfrm>
                        <a:off x="0" y="0"/>
                        <a:ext cx="4024631" cy="1511932"/>
                      </a:xfrm>
                      <a:prstGeom prst="rect">
                        <a:avLst/>
                      </a:prstGeom>
                      <a:noFill/>
                      <a:ln>
                        <a:noFill/>
                        <a:prstDash/>
                      </a:ln>
                    </wps:spPr>
                    <wps:txbx>
                      <w:txbxContent>
                        <w:tbl>
                          <w:tblPr>
                            <w:tblW w:w="5940" w:type="dxa"/>
                            <w:tblLayout w:type="fixed"/>
                            <w:tblCellMar>
                              <w:left w:w="10" w:type="dxa"/>
                              <w:right w:w="10" w:type="dxa"/>
                            </w:tblCellMar>
                            <w:tblLook w:val="04A0" w:firstRow="1" w:lastRow="0" w:firstColumn="1" w:lastColumn="0" w:noHBand="0" w:noVBand="1"/>
                          </w:tblPr>
                          <w:tblGrid>
                            <w:gridCol w:w="760"/>
                            <w:gridCol w:w="5180"/>
                          </w:tblGrid>
                          <w:tr w:rsidR="00D43E3B" w14:paraId="02D23ADA" w14:textId="77777777">
                            <w:trPr>
                              <w:trHeight w:val="2140"/>
                            </w:trPr>
                            <w:tc>
                              <w:tcPr>
                                <w:tcW w:w="760" w:type="dxa"/>
                                <w:tcMar>
                                  <w:top w:w="0" w:type="dxa"/>
                                  <w:left w:w="0" w:type="dxa"/>
                                  <w:bottom w:w="0" w:type="dxa"/>
                                  <w:right w:w="0" w:type="dxa"/>
                                </w:tcMar>
                              </w:tcPr>
                              <w:p w14:paraId="7985A141" w14:textId="77777777" w:rsidR="0028182E" w:rsidRDefault="0028182E">
                                <w:pPr>
                                  <w:spacing w:line="240" w:lineRule="auto"/>
                                </w:pPr>
                                <w:bookmarkStart w:id="4" w:name="bmRijksLogo"/>
                                <w:r>
                                  <w:rPr>
                                    <w:noProof/>
                                  </w:rPr>
                                  <w:drawing>
                                    <wp:inline distT="0" distB="0" distL="0" distR="0" wp14:anchorId="0EF153CA" wp14:editId="5B282135">
                                      <wp:extent cx="466728" cy="1333496"/>
                                      <wp:effectExtent l="0" t="0" r="9522" b="4"/>
                                      <wp:docPr id="196299028" name="Afbeelding 133"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tcMar>
                                  <w:top w:w="0" w:type="dxa"/>
                                  <w:left w:w="0" w:type="dxa"/>
                                  <w:bottom w:w="0" w:type="dxa"/>
                                  <w:right w:w="0" w:type="dxa"/>
                                </w:tcMar>
                              </w:tcPr>
                              <w:p w14:paraId="168837D2" w14:textId="77777777" w:rsidR="0028182E" w:rsidRDefault="0028182E">
                                <w:pPr>
                                  <w:spacing w:line="240" w:lineRule="auto"/>
                                  <w:rPr>
                                    <w:rFonts w:ascii="Times New Roman" w:hAnsi="Times New Roman"/>
                                    <w:sz w:val="24"/>
                                  </w:rPr>
                                </w:pPr>
                              </w:p>
                            </w:tc>
                          </w:tr>
                          <w:bookmarkEnd w:id="4"/>
                        </w:tbl>
                        <w:p w14:paraId="56285C37" w14:textId="77777777" w:rsidR="0028182E" w:rsidRDefault="0028182E"/>
                      </w:txbxContent>
                    </wps:txbx>
                    <wps:bodyPr vert="horz" wrap="square" lIns="91440" tIns="45720" rIns="91440" bIns="45720" anchor="t" anchorCtr="0" compatLnSpc="0">
                      <a:noAutofit/>
                    </wps:bodyPr>
                  </wps:wsp>
                </a:graphicData>
              </a:graphic>
            </wp:anchor>
          </w:drawing>
        </mc:Choice>
        <mc:Fallback>
          <w:pict>
            <v:shapetype w14:anchorId="628D7963" id="_x0000_t202" coordsize="21600,21600" o:spt="202" path="m,l,21600r21600,l21600,xe">
              <v:stroke joinstyle="miter"/>
              <v:path gradientshapeok="t" o:connecttype="rect"/>
            </v:shapetype>
            <v:shape id="Text Box 56" o:spid="_x0000_s1026" type="#_x0000_t202" style="position:absolute;margin-left:275.9pt;margin-top:-3.45pt;width:316.9pt;height:119.0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" filled="f" stroked="f">
              <v:textbox>
                <w:txbxContent>
                  <w:tbl>
                    <w:tblPr>
                      <w:tblW w:w="5940" w:type="dxa"/>
                      <w:tblLayout w:type="fixed"/>
                      <w:tblCellMar>
                        <w:left w:w="10" w:type="dxa"/>
                        <w:right w:w="10" w:type="dxa"/>
                      </w:tblCellMar>
                      <w:tblLook w:val="04A0" w:firstRow="1" w:lastRow="0" w:firstColumn="1" w:lastColumn="0" w:noHBand="0" w:noVBand="1"/>
                    </w:tblPr>
                    <w:tblGrid>
                      <w:gridCol w:w="760"/>
                      <w:gridCol w:w="5180"/>
                    </w:tblGrid>
                    <w:tr w:rsidR="00D43E3B" w14:paraId="02D23ADA" w14:textId="77777777">
                      <w:trPr>
                        <w:trHeight w:val="2140"/>
                      </w:trPr>
                      <w:tc>
                        <w:tcPr>
                          <w:tcW w:w="760" w:type="dxa"/>
                          <w:tcMar>
                            <w:top w:w="0" w:type="dxa"/>
                            <w:left w:w="0" w:type="dxa"/>
                            <w:bottom w:w="0" w:type="dxa"/>
                            <w:right w:w="0" w:type="dxa"/>
                          </w:tcMar>
                        </w:tcPr>
                        <w:p w14:paraId="7985A141" w14:textId="77777777" w:rsidR="0028182E" w:rsidRDefault="0028182E">
                          <w:pPr>
                            <w:spacing w:line="240" w:lineRule="auto"/>
                          </w:pPr>
                          <w:bookmarkStart w:id="5" w:name="bmRijksLogo"/>
                          <w:r>
                            <w:rPr>
                              <w:noProof/>
                            </w:rPr>
                            <w:drawing>
                              <wp:inline distT="0" distB="0" distL="0" distR="0" wp14:anchorId="0EF153CA" wp14:editId="5B282135">
                                <wp:extent cx="466728" cy="1333496"/>
                                <wp:effectExtent l="0" t="0" r="9522" b="4"/>
                                <wp:docPr id="196299028" name="Afbeelding 133"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tcMar>
                            <w:top w:w="0" w:type="dxa"/>
                            <w:left w:w="0" w:type="dxa"/>
                            <w:bottom w:w="0" w:type="dxa"/>
                            <w:right w:w="0" w:type="dxa"/>
                          </w:tcMar>
                        </w:tcPr>
                        <w:p w14:paraId="168837D2" w14:textId="77777777" w:rsidR="0028182E" w:rsidRDefault="0028182E">
                          <w:pPr>
                            <w:spacing w:line="240" w:lineRule="auto"/>
                            <w:rPr>
                              <w:rFonts w:ascii="Times New Roman" w:hAnsi="Times New Roman"/>
                              <w:sz w:val="24"/>
                            </w:rPr>
                          </w:pPr>
                        </w:p>
                      </w:tc>
                    </w:tr>
                    <w:bookmarkEnd w:id="5"/>
                  </w:tbl>
                  <w:p w14:paraId="56285C37" w14:textId="77777777" w:rsidR="0028182E" w:rsidRDefault="0028182E"/>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2CFEA918" wp14:editId="40A9B970">
              <wp:simplePos x="0" y="0"/>
              <wp:positionH relativeFrom="page">
                <wp:posOffset>4050663</wp:posOffset>
              </wp:positionH>
              <wp:positionV relativeFrom="page">
                <wp:posOffset>-25402</wp:posOffset>
              </wp:positionV>
              <wp:extent cx="3568702" cy="1590671"/>
              <wp:effectExtent l="0" t="0" r="12698" b="9529"/>
              <wp:wrapNone/>
              <wp:docPr id="1323226707" name="Text Box 62"/>
              <wp:cNvGraphicFramePr/>
              <a:graphic xmlns:a="http://schemas.openxmlformats.org/drawingml/2006/main">
                <a:graphicData uri="http://schemas.microsoft.com/office/word/2010/wordprocessingShape">
                  <wps:wsp>
                    <wps:cNvSpPr txBox="1"/>
                    <wps:spPr>
                      <a:xfrm>
                        <a:off x="0" y="0"/>
                        <a:ext cx="3568702" cy="1590671"/>
                      </a:xfrm>
                      <a:prstGeom prst="rect">
                        <a:avLst/>
                      </a:prstGeom>
                      <a:noFill/>
                      <a:ln>
                        <a:noFill/>
                        <a:prstDash/>
                      </a:ln>
                    </wps:spPr>
                    <wps:txbx>
                      <w:txbxContent>
                        <w:tbl>
                          <w:tblPr>
                            <w:tblW w:w="4788" w:type="dxa"/>
                            <w:tblCellMar>
                              <w:left w:w="10" w:type="dxa"/>
                              <w:right w:w="10" w:type="dxa"/>
                            </w:tblCellMar>
                            <w:tblLook w:val="04A0" w:firstRow="1" w:lastRow="0" w:firstColumn="1" w:lastColumn="0" w:noHBand="0" w:noVBand="1"/>
                          </w:tblPr>
                          <w:tblGrid>
                            <w:gridCol w:w="4788"/>
                          </w:tblGrid>
                          <w:tr w:rsidR="00D43E3B" w14:paraId="09D2BFE8" w14:textId="77777777">
                            <w:trPr>
                              <w:trHeight w:val="1787"/>
                            </w:trPr>
                            <w:tc>
                              <w:tcPr>
                                <w:tcW w:w="4788" w:type="dxa"/>
                                <w:tcMar>
                                  <w:top w:w="0" w:type="dxa"/>
                                  <w:left w:w="108" w:type="dxa"/>
                                  <w:bottom w:w="0" w:type="dxa"/>
                                  <w:right w:w="108" w:type="dxa"/>
                                </w:tcMar>
                              </w:tcPr>
                              <w:p w14:paraId="2A012AC6" w14:textId="77777777" w:rsidR="0028182E" w:rsidRDefault="0028182E">
                                <w:bookmarkStart w:id="6" w:name="bmLintregel1"/>
                                <w:r>
                                  <w:rPr>
                                    <w:noProof/>
                                  </w:rPr>
                                  <w:drawing>
                                    <wp:inline distT="0" distB="0" distL="0" distR="0" wp14:anchorId="2D8ECA44" wp14:editId="59F26EA4">
                                      <wp:extent cx="2351407" cy="1590671"/>
                                      <wp:effectExtent l="0" t="0" r="0" b="0"/>
                                      <wp:docPr id="149550919" name="Afbeelding 1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7" cy="1590671"/>
                                              </a:xfrm>
                                              <a:prstGeom prst="rect">
                                                <a:avLst/>
                                              </a:prstGeom>
                                              <a:noFill/>
                                              <a:ln>
                                                <a:noFill/>
                                                <a:prstDash/>
                                              </a:ln>
                                            </pic:spPr>
                                          </pic:pic>
                                        </a:graphicData>
                                      </a:graphic>
                                    </wp:inline>
                                  </w:drawing>
                                </w:r>
                              </w:p>
                            </w:tc>
                          </w:tr>
                          <w:bookmarkEnd w:id="6"/>
                        </w:tbl>
                        <w:p w14:paraId="7518CFD1" w14:textId="77777777" w:rsidR="0028182E" w:rsidRDefault="0028182E"/>
                      </w:txbxContent>
                    </wps:txbx>
                    <wps:bodyPr vert="horz" wrap="square" lIns="0" tIns="0" rIns="0" bIns="0" anchor="t" anchorCtr="0" compatLnSpc="0">
                      <a:noAutofit/>
                    </wps:bodyPr>
                  </wps:wsp>
                </a:graphicData>
              </a:graphic>
            </wp:anchor>
          </w:drawing>
        </mc:Choice>
        <mc:Fallback>
          <w:pict>
            <v:shape w14:anchorId="2CFEA918" id="Text Box 62" o:spid="_x0000_s1027" type="#_x0000_t202" style="position:absolute;margin-left:318.95pt;margin-top:-2pt;width:281pt;height:125.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" filled="f" stroked="f">
              <v:textbox inset="0,0,0,0">
                <w:txbxContent>
                  <w:tbl>
                    <w:tblPr>
                      <w:tblW w:w="4788" w:type="dxa"/>
                      <w:tblCellMar>
                        <w:left w:w="10" w:type="dxa"/>
                        <w:right w:w="10" w:type="dxa"/>
                      </w:tblCellMar>
                      <w:tblLook w:val="04A0" w:firstRow="1" w:lastRow="0" w:firstColumn="1" w:lastColumn="0" w:noHBand="0" w:noVBand="1"/>
                    </w:tblPr>
                    <w:tblGrid>
                      <w:gridCol w:w="4788"/>
                    </w:tblGrid>
                    <w:tr w:rsidR="00D43E3B" w14:paraId="09D2BFE8" w14:textId="77777777">
                      <w:trPr>
                        <w:trHeight w:val="1787"/>
                      </w:trPr>
                      <w:tc>
                        <w:tcPr>
                          <w:tcW w:w="4788" w:type="dxa"/>
                          <w:tcMar>
                            <w:top w:w="0" w:type="dxa"/>
                            <w:left w:w="108" w:type="dxa"/>
                            <w:bottom w:w="0" w:type="dxa"/>
                            <w:right w:w="108" w:type="dxa"/>
                          </w:tcMar>
                        </w:tcPr>
                        <w:p w14:paraId="2A012AC6" w14:textId="77777777" w:rsidR="0028182E" w:rsidRDefault="0028182E">
                          <w:bookmarkStart w:id="7" w:name="bmLintregel1"/>
                          <w:r>
                            <w:rPr>
                              <w:noProof/>
                            </w:rPr>
                            <w:drawing>
                              <wp:inline distT="0" distB="0" distL="0" distR="0" wp14:anchorId="2D8ECA44" wp14:editId="59F26EA4">
                                <wp:extent cx="2351407" cy="1590671"/>
                                <wp:effectExtent l="0" t="0" r="0" b="0"/>
                                <wp:docPr id="149550919" name="Afbeelding 1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7" cy="1590671"/>
                                        </a:xfrm>
                                        <a:prstGeom prst="rect">
                                          <a:avLst/>
                                        </a:prstGeom>
                                        <a:noFill/>
                                        <a:ln>
                                          <a:noFill/>
                                          <a:prstDash/>
                                        </a:ln>
                                      </pic:spPr>
                                    </pic:pic>
                                  </a:graphicData>
                                </a:graphic>
                              </wp:inline>
                            </w:drawing>
                          </w:r>
                        </w:p>
                      </w:tc>
                    </w:tr>
                    <w:bookmarkEnd w:id="7"/>
                  </w:tbl>
                  <w:p w14:paraId="7518CFD1" w14:textId="77777777" w:rsidR="0028182E" w:rsidRDefault="0028182E"/>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B3B"/>
    <w:multiLevelType w:val="multilevel"/>
    <w:tmpl w:val="3000E6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42230F1"/>
    <w:multiLevelType w:val="multilevel"/>
    <w:tmpl w:val="7370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966C6"/>
    <w:multiLevelType w:val="multilevel"/>
    <w:tmpl w:val="15BC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6407E"/>
    <w:multiLevelType w:val="multilevel"/>
    <w:tmpl w:val="ECC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B049B"/>
    <w:multiLevelType w:val="multilevel"/>
    <w:tmpl w:val="DA3E2466"/>
    <w:lvl w:ilvl="0">
      <w:start w:val="1"/>
      <w:numFmt w:val="bullet"/>
      <w:lvlText w:val=""/>
      <w:lvlJc w:val="left"/>
      <w:pPr>
        <w:ind w:left="36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DD902F6"/>
    <w:multiLevelType w:val="multilevel"/>
    <w:tmpl w:val="867C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E1D61"/>
    <w:multiLevelType w:val="multilevel"/>
    <w:tmpl w:val="DA3E2466"/>
    <w:lvl w:ilvl="0">
      <w:start w:val="1"/>
      <w:numFmt w:val="bullet"/>
      <w:lvlText w:val=""/>
      <w:lvlJc w:val="left"/>
      <w:pPr>
        <w:ind w:left="36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1C4550"/>
    <w:multiLevelType w:val="hybridMultilevel"/>
    <w:tmpl w:val="9E8867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093785D"/>
    <w:multiLevelType w:val="multilevel"/>
    <w:tmpl w:val="ABFC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7F78CE"/>
    <w:multiLevelType w:val="multilevel"/>
    <w:tmpl w:val="DA3E2466"/>
    <w:lvl w:ilvl="0">
      <w:start w:val="1"/>
      <w:numFmt w:val="bullet"/>
      <w:lvlText w:val=""/>
      <w:lvlJc w:val="left"/>
      <w:pPr>
        <w:ind w:left="36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F856A88"/>
    <w:multiLevelType w:val="hybridMultilevel"/>
    <w:tmpl w:val="79B8FA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04D5DF7"/>
    <w:multiLevelType w:val="multilevel"/>
    <w:tmpl w:val="2298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05B6A"/>
    <w:multiLevelType w:val="multilevel"/>
    <w:tmpl w:val="962CB7EA"/>
    <w:styleLink w:val="LFO14"/>
    <w:lvl w:ilvl="0">
      <w:numFmt w:val="bullet"/>
      <w:pStyle w:val="Lijstopsomteken2"/>
      <w:lvlText w:val="–"/>
      <w:lvlJc w:val="left"/>
      <w:pPr>
        <w:ind w:left="227" w:firstLine="0"/>
      </w:pPr>
      <w:rPr>
        <w:rFonts w:ascii="Verdana" w:hAnsi="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2624754"/>
    <w:multiLevelType w:val="multilevel"/>
    <w:tmpl w:val="3BD6CFEA"/>
    <w:lvl w:ilvl="0">
      <w:numFmt w:val="bullet"/>
      <w:lvlText w:val=""/>
      <w:lvlJc w:val="left"/>
      <w:pPr>
        <w:ind w:left="360" w:hanging="360"/>
      </w:pPr>
      <w:rPr>
        <w:rFonts w:ascii="Wingdings" w:eastAsia="Times New Roman" w:hAnsi="Wingdings" w:cs="Times New Roman"/>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39A7B64"/>
    <w:multiLevelType w:val="multilevel"/>
    <w:tmpl w:val="10A2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BB6B55"/>
    <w:multiLevelType w:val="hybridMultilevel"/>
    <w:tmpl w:val="D794F2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B2203AB"/>
    <w:multiLevelType w:val="multilevel"/>
    <w:tmpl w:val="DA3E2466"/>
    <w:lvl w:ilvl="0">
      <w:start w:val="1"/>
      <w:numFmt w:val="bullet"/>
      <w:lvlText w:val=""/>
      <w:lvlJc w:val="left"/>
      <w:pPr>
        <w:ind w:left="36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3162E6"/>
    <w:multiLevelType w:val="multilevel"/>
    <w:tmpl w:val="DA3E2466"/>
    <w:lvl w:ilvl="0">
      <w:start w:val="1"/>
      <w:numFmt w:val="bullet"/>
      <w:lvlText w:val=""/>
      <w:lvlJc w:val="left"/>
      <w:pPr>
        <w:ind w:left="36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E0E050C"/>
    <w:multiLevelType w:val="multilevel"/>
    <w:tmpl w:val="7F1E48DA"/>
    <w:lvl w:ilvl="0">
      <w:start w:val="1"/>
      <w:numFmt w:val="bullet"/>
      <w:lvlText w:val=""/>
      <w:lvlJc w:val="left"/>
      <w:pPr>
        <w:ind w:left="360" w:hanging="360"/>
      </w:pPr>
      <w:rPr>
        <w:rFonts w:ascii="Symbol" w:hAnsi="Symbol"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7E099D"/>
    <w:multiLevelType w:val="multilevel"/>
    <w:tmpl w:val="09FED2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96235BE"/>
    <w:multiLevelType w:val="multilevel"/>
    <w:tmpl w:val="DA3E2466"/>
    <w:lvl w:ilvl="0">
      <w:start w:val="1"/>
      <w:numFmt w:val="bullet"/>
      <w:lvlText w:val=""/>
      <w:lvlJc w:val="left"/>
      <w:pPr>
        <w:ind w:left="360" w:hanging="360"/>
      </w:pPr>
      <w:rPr>
        <w:rFonts w:ascii="Wingdings" w:hAnsi="Wingdings" w:hint="default"/>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1E939D3"/>
    <w:multiLevelType w:val="hybridMultilevel"/>
    <w:tmpl w:val="10A037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4181AA6"/>
    <w:multiLevelType w:val="multilevel"/>
    <w:tmpl w:val="0122DE0A"/>
    <w:styleLink w:val="LFO1"/>
    <w:lvl w:ilvl="0">
      <w:numFmt w:val="bullet"/>
      <w:pStyle w:val="Lijstopsomteken"/>
      <w:lvlText w:val="•"/>
      <w:lvlJc w:val="left"/>
      <w:pPr>
        <w:ind w:left="227" w:hanging="227"/>
      </w:pPr>
      <w:rPr>
        <w:rFonts w:ascii="Verdana" w:hAnsi="Verdana"/>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1F96C05"/>
    <w:multiLevelType w:val="multilevel"/>
    <w:tmpl w:val="7010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B96DBF"/>
    <w:multiLevelType w:val="multilevel"/>
    <w:tmpl w:val="FF9EFD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69552F2A"/>
    <w:multiLevelType w:val="multilevel"/>
    <w:tmpl w:val="1162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F07C69"/>
    <w:multiLevelType w:val="multilevel"/>
    <w:tmpl w:val="3C24B6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D48246D"/>
    <w:multiLevelType w:val="multilevel"/>
    <w:tmpl w:val="5800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17D83"/>
    <w:multiLevelType w:val="hybridMultilevel"/>
    <w:tmpl w:val="5594A424"/>
    <w:lvl w:ilvl="0" w:tplc="04130001">
      <w:start w:val="1"/>
      <w:numFmt w:val="bullet"/>
      <w:lvlText w:val=""/>
      <w:lvlJc w:val="left"/>
      <w:pPr>
        <w:ind w:left="360" w:hanging="360"/>
      </w:pPr>
      <w:rPr>
        <w:rFonts w:ascii="Symbol" w:hAnsi="Symbol" w:hint="default"/>
      </w:rPr>
    </w:lvl>
    <w:lvl w:ilvl="1" w:tplc="90DE2CBE">
      <w:numFmt w:val="bullet"/>
      <w:lvlText w:val="•"/>
      <w:lvlJc w:val="left"/>
      <w:pPr>
        <w:ind w:left="1080" w:hanging="360"/>
      </w:pPr>
      <w:rPr>
        <w:rFonts w:ascii="Verdana" w:eastAsia="Times New Roman"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34450529">
    <w:abstractNumId w:val="22"/>
  </w:num>
  <w:num w:numId="2" w16cid:durableId="159855176">
    <w:abstractNumId w:val="12"/>
  </w:num>
  <w:num w:numId="3" w16cid:durableId="320621332">
    <w:abstractNumId w:val="19"/>
  </w:num>
  <w:num w:numId="4" w16cid:durableId="1990160496">
    <w:abstractNumId w:val="13"/>
  </w:num>
  <w:num w:numId="5" w16cid:durableId="1709720542">
    <w:abstractNumId w:val="17"/>
  </w:num>
  <w:num w:numId="6" w16cid:durableId="1448357360">
    <w:abstractNumId w:val="6"/>
  </w:num>
  <w:num w:numId="7" w16cid:durableId="114108092">
    <w:abstractNumId w:val="20"/>
  </w:num>
  <w:num w:numId="8" w16cid:durableId="1657955091">
    <w:abstractNumId w:val="9"/>
  </w:num>
  <w:num w:numId="9" w16cid:durableId="401755492">
    <w:abstractNumId w:val="16"/>
  </w:num>
  <w:num w:numId="10" w16cid:durableId="258225285">
    <w:abstractNumId w:val="4"/>
  </w:num>
  <w:num w:numId="11" w16cid:durableId="1995719400">
    <w:abstractNumId w:val="11"/>
  </w:num>
  <w:num w:numId="12" w16cid:durableId="1461533001">
    <w:abstractNumId w:val="5"/>
  </w:num>
  <w:num w:numId="13" w16cid:durableId="644240763">
    <w:abstractNumId w:val="27"/>
  </w:num>
  <w:num w:numId="14" w16cid:durableId="1950430244">
    <w:abstractNumId w:val="2"/>
  </w:num>
  <w:num w:numId="15" w16cid:durableId="578178465">
    <w:abstractNumId w:val="26"/>
  </w:num>
  <w:num w:numId="16" w16cid:durableId="932397090">
    <w:abstractNumId w:val="25"/>
  </w:num>
  <w:num w:numId="17" w16cid:durableId="1985309743">
    <w:abstractNumId w:val="14"/>
  </w:num>
  <w:num w:numId="18" w16cid:durableId="2022973347">
    <w:abstractNumId w:val="3"/>
  </w:num>
  <w:num w:numId="19" w16cid:durableId="592319665">
    <w:abstractNumId w:val="23"/>
  </w:num>
  <w:num w:numId="20" w16cid:durableId="1273053464">
    <w:abstractNumId w:val="8"/>
  </w:num>
  <w:num w:numId="21" w16cid:durableId="720254454">
    <w:abstractNumId w:val="1"/>
  </w:num>
  <w:num w:numId="22" w16cid:durableId="672338921">
    <w:abstractNumId w:val="24"/>
  </w:num>
  <w:num w:numId="23" w16cid:durableId="1026826694">
    <w:abstractNumId w:val="0"/>
  </w:num>
  <w:num w:numId="24" w16cid:durableId="1302073401">
    <w:abstractNumId w:val="7"/>
  </w:num>
  <w:num w:numId="25" w16cid:durableId="1895769704">
    <w:abstractNumId w:val="10"/>
  </w:num>
  <w:num w:numId="26" w16cid:durableId="228737680">
    <w:abstractNumId w:val="21"/>
  </w:num>
  <w:num w:numId="27" w16cid:durableId="1291470844">
    <w:abstractNumId w:val="18"/>
  </w:num>
  <w:num w:numId="28" w16cid:durableId="1905413035">
    <w:abstractNumId w:val="15"/>
  </w:num>
  <w:num w:numId="29" w16cid:durableId="15080154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22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88E"/>
    <w:rsid w:val="00004618"/>
    <w:rsid w:val="000112B5"/>
    <w:rsid w:val="00017BC1"/>
    <w:rsid w:val="00022C6C"/>
    <w:rsid w:val="00026A0E"/>
    <w:rsid w:val="000351EB"/>
    <w:rsid w:val="00037769"/>
    <w:rsid w:val="00043405"/>
    <w:rsid w:val="00043EDC"/>
    <w:rsid w:val="0004580E"/>
    <w:rsid w:val="000522D9"/>
    <w:rsid w:val="00056A5B"/>
    <w:rsid w:val="0005746A"/>
    <w:rsid w:val="00072398"/>
    <w:rsid w:val="0007668C"/>
    <w:rsid w:val="00077A66"/>
    <w:rsid w:val="00085F69"/>
    <w:rsid w:val="000948D3"/>
    <w:rsid w:val="000B1F48"/>
    <w:rsid w:val="000B2DB4"/>
    <w:rsid w:val="000B3C85"/>
    <w:rsid w:val="000C2DE6"/>
    <w:rsid w:val="000C64E3"/>
    <w:rsid w:val="000D737A"/>
    <w:rsid w:val="000E2548"/>
    <w:rsid w:val="000E26C7"/>
    <w:rsid w:val="000E4028"/>
    <w:rsid w:val="000E4A26"/>
    <w:rsid w:val="000F1079"/>
    <w:rsid w:val="000F540E"/>
    <w:rsid w:val="001007D3"/>
    <w:rsid w:val="00107129"/>
    <w:rsid w:val="00122283"/>
    <w:rsid w:val="00122E74"/>
    <w:rsid w:val="0012737B"/>
    <w:rsid w:val="00127B80"/>
    <w:rsid w:val="00131A4E"/>
    <w:rsid w:val="00134188"/>
    <w:rsid w:val="001364AD"/>
    <w:rsid w:val="00141744"/>
    <w:rsid w:val="00143842"/>
    <w:rsid w:val="00144BC3"/>
    <w:rsid w:val="001540AD"/>
    <w:rsid w:val="001637BD"/>
    <w:rsid w:val="00164031"/>
    <w:rsid w:val="00165E07"/>
    <w:rsid w:val="00170CE8"/>
    <w:rsid w:val="0017212F"/>
    <w:rsid w:val="00173189"/>
    <w:rsid w:val="00175FCA"/>
    <w:rsid w:val="00184E3E"/>
    <w:rsid w:val="00187EAF"/>
    <w:rsid w:val="0019197F"/>
    <w:rsid w:val="00197ACA"/>
    <w:rsid w:val="001A13A6"/>
    <w:rsid w:val="001A25C9"/>
    <w:rsid w:val="001A5B55"/>
    <w:rsid w:val="001A7AB4"/>
    <w:rsid w:val="001B0808"/>
    <w:rsid w:val="001B61E6"/>
    <w:rsid w:val="001C02F7"/>
    <w:rsid w:val="001F0C29"/>
    <w:rsid w:val="001F2B2C"/>
    <w:rsid w:val="001F76E9"/>
    <w:rsid w:val="002043AA"/>
    <w:rsid w:val="00206A12"/>
    <w:rsid w:val="0021655A"/>
    <w:rsid w:val="00221458"/>
    <w:rsid w:val="00224BD2"/>
    <w:rsid w:val="0022713F"/>
    <w:rsid w:val="00230BE5"/>
    <w:rsid w:val="00230D1A"/>
    <w:rsid w:val="002335D3"/>
    <w:rsid w:val="00242ED5"/>
    <w:rsid w:val="00242F67"/>
    <w:rsid w:val="00244345"/>
    <w:rsid w:val="0024699A"/>
    <w:rsid w:val="0025016B"/>
    <w:rsid w:val="002529A5"/>
    <w:rsid w:val="00252DE7"/>
    <w:rsid w:val="00252ECB"/>
    <w:rsid w:val="002537AC"/>
    <w:rsid w:val="00260FFF"/>
    <w:rsid w:val="0026477A"/>
    <w:rsid w:val="002727CF"/>
    <w:rsid w:val="00275BA6"/>
    <w:rsid w:val="0028182E"/>
    <w:rsid w:val="00283C9E"/>
    <w:rsid w:val="00286FA9"/>
    <w:rsid w:val="00287F99"/>
    <w:rsid w:val="002935DF"/>
    <w:rsid w:val="0029562F"/>
    <w:rsid w:val="0029660E"/>
    <w:rsid w:val="00297A37"/>
    <w:rsid w:val="002A4C27"/>
    <w:rsid w:val="002A4EA7"/>
    <w:rsid w:val="002B3AD3"/>
    <w:rsid w:val="002C1C6E"/>
    <w:rsid w:val="002D140A"/>
    <w:rsid w:val="002D4865"/>
    <w:rsid w:val="002D4E33"/>
    <w:rsid w:val="002D6234"/>
    <w:rsid w:val="002D6718"/>
    <w:rsid w:val="002D6EEC"/>
    <w:rsid w:val="002E1687"/>
    <w:rsid w:val="002E57A6"/>
    <w:rsid w:val="002F1199"/>
    <w:rsid w:val="002F60D5"/>
    <w:rsid w:val="00312B9B"/>
    <w:rsid w:val="00316EEF"/>
    <w:rsid w:val="00333BC7"/>
    <w:rsid w:val="0033476D"/>
    <w:rsid w:val="0033484E"/>
    <w:rsid w:val="00341418"/>
    <w:rsid w:val="00351541"/>
    <w:rsid w:val="003518DA"/>
    <w:rsid w:val="00355CB9"/>
    <w:rsid w:val="00363F73"/>
    <w:rsid w:val="00367777"/>
    <w:rsid w:val="003807B6"/>
    <w:rsid w:val="00386C23"/>
    <w:rsid w:val="0039021E"/>
    <w:rsid w:val="0039298C"/>
    <w:rsid w:val="003A67F8"/>
    <w:rsid w:val="003B2EC4"/>
    <w:rsid w:val="003B3493"/>
    <w:rsid w:val="003B4573"/>
    <w:rsid w:val="003B63EB"/>
    <w:rsid w:val="003C713B"/>
    <w:rsid w:val="003D5EF6"/>
    <w:rsid w:val="003E72BC"/>
    <w:rsid w:val="003F0894"/>
    <w:rsid w:val="003F21DA"/>
    <w:rsid w:val="004008EA"/>
    <w:rsid w:val="00402575"/>
    <w:rsid w:val="00402ED2"/>
    <w:rsid w:val="00411184"/>
    <w:rsid w:val="00412D74"/>
    <w:rsid w:val="004157D0"/>
    <w:rsid w:val="00422185"/>
    <w:rsid w:val="00424DD9"/>
    <w:rsid w:val="00431A74"/>
    <w:rsid w:val="00431ED3"/>
    <w:rsid w:val="00433DBF"/>
    <w:rsid w:val="00437FBE"/>
    <w:rsid w:val="00454EE4"/>
    <w:rsid w:val="00457E72"/>
    <w:rsid w:val="0048280B"/>
    <w:rsid w:val="00482FF0"/>
    <w:rsid w:val="00483815"/>
    <w:rsid w:val="0048388E"/>
    <w:rsid w:val="004958C9"/>
    <w:rsid w:val="0049658F"/>
    <w:rsid w:val="004977EF"/>
    <w:rsid w:val="004A4688"/>
    <w:rsid w:val="004B016F"/>
    <w:rsid w:val="004B0FA1"/>
    <w:rsid w:val="004B46D2"/>
    <w:rsid w:val="004C7138"/>
    <w:rsid w:val="004D347A"/>
    <w:rsid w:val="004D3A80"/>
    <w:rsid w:val="004D735E"/>
    <w:rsid w:val="004E3BE3"/>
    <w:rsid w:val="004E4F33"/>
    <w:rsid w:val="004F04C8"/>
    <w:rsid w:val="004F22D1"/>
    <w:rsid w:val="004F721A"/>
    <w:rsid w:val="0051564E"/>
    <w:rsid w:val="00515823"/>
    <w:rsid w:val="005249EF"/>
    <w:rsid w:val="0053328F"/>
    <w:rsid w:val="005335F9"/>
    <w:rsid w:val="00533CF1"/>
    <w:rsid w:val="00533EFA"/>
    <w:rsid w:val="005402D5"/>
    <w:rsid w:val="00540434"/>
    <w:rsid w:val="00540604"/>
    <w:rsid w:val="00546711"/>
    <w:rsid w:val="00546DAA"/>
    <w:rsid w:val="00547948"/>
    <w:rsid w:val="00553D6D"/>
    <w:rsid w:val="0056563F"/>
    <w:rsid w:val="00565C93"/>
    <w:rsid w:val="00570071"/>
    <w:rsid w:val="00573479"/>
    <w:rsid w:val="00574A6C"/>
    <w:rsid w:val="00575548"/>
    <w:rsid w:val="00591BEF"/>
    <w:rsid w:val="005A2B86"/>
    <w:rsid w:val="005A3891"/>
    <w:rsid w:val="005A558B"/>
    <w:rsid w:val="005A7737"/>
    <w:rsid w:val="005B0A9E"/>
    <w:rsid w:val="005B53C8"/>
    <w:rsid w:val="005C046E"/>
    <w:rsid w:val="005C076D"/>
    <w:rsid w:val="005C10E1"/>
    <w:rsid w:val="005C391E"/>
    <w:rsid w:val="005D361F"/>
    <w:rsid w:val="005E51AF"/>
    <w:rsid w:val="005F7F74"/>
    <w:rsid w:val="0060232F"/>
    <w:rsid w:val="00603A12"/>
    <w:rsid w:val="006061E2"/>
    <w:rsid w:val="00612646"/>
    <w:rsid w:val="00621B17"/>
    <w:rsid w:val="006224E4"/>
    <w:rsid w:val="00627C24"/>
    <w:rsid w:val="00631AF0"/>
    <w:rsid w:val="00641F2D"/>
    <w:rsid w:val="0064248D"/>
    <w:rsid w:val="00642C8D"/>
    <w:rsid w:val="00655868"/>
    <w:rsid w:val="00655FC4"/>
    <w:rsid w:val="006572FD"/>
    <w:rsid w:val="00660334"/>
    <w:rsid w:val="00663033"/>
    <w:rsid w:val="00665ED8"/>
    <w:rsid w:val="00666643"/>
    <w:rsid w:val="00667380"/>
    <w:rsid w:val="00671ADF"/>
    <w:rsid w:val="0067544A"/>
    <w:rsid w:val="00675EF7"/>
    <w:rsid w:val="006772CD"/>
    <w:rsid w:val="00680293"/>
    <w:rsid w:val="006820B9"/>
    <w:rsid w:val="006822AC"/>
    <w:rsid w:val="00691B5E"/>
    <w:rsid w:val="00696DE8"/>
    <w:rsid w:val="006B140F"/>
    <w:rsid w:val="006B4B46"/>
    <w:rsid w:val="006B5E84"/>
    <w:rsid w:val="006C1B58"/>
    <w:rsid w:val="006D08A4"/>
    <w:rsid w:val="006D283B"/>
    <w:rsid w:val="006D3BFD"/>
    <w:rsid w:val="00701DA2"/>
    <w:rsid w:val="00702B4D"/>
    <w:rsid w:val="00717C21"/>
    <w:rsid w:val="007208FD"/>
    <w:rsid w:val="007218CB"/>
    <w:rsid w:val="00724B9D"/>
    <w:rsid w:val="00735414"/>
    <w:rsid w:val="0074005C"/>
    <w:rsid w:val="0074178B"/>
    <w:rsid w:val="00742B26"/>
    <w:rsid w:val="00744D89"/>
    <w:rsid w:val="00746760"/>
    <w:rsid w:val="0074715E"/>
    <w:rsid w:val="00751A5D"/>
    <w:rsid w:val="00765472"/>
    <w:rsid w:val="00766D15"/>
    <w:rsid w:val="0077051D"/>
    <w:rsid w:val="00771A00"/>
    <w:rsid w:val="00773DA5"/>
    <w:rsid w:val="00780AB5"/>
    <w:rsid w:val="007814A0"/>
    <w:rsid w:val="007817A5"/>
    <w:rsid w:val="00784107"/>
    <w:rsid w:val="00786AED"/>
    <w:rsid w:val="007946BC"/>
    <w:rsid w:val="007946C0"/>
    <w:rsid w:val="007A0ED0"/>
    <w:rsid w:val="007A1B47"/>
    <w:rsid w:val="007A500D"/>
    <w:rsid w:val="007B180A"/>
    <w:rsid w:val="007B6F8E"/>
    <w:rsid w:val="007E213C"/>
    <w:rsid w:val="007E3791"/>
    <w:rsid w:val="007E5209"/>
    <w:rsid w:val="007E63B9"/>
    <w:rsid w:val="007E659F"/>
    <w:rsid w:val="007E730F"/>
    <w:rsid w:val="007F3A71"/>
    <w:rsid w:val="007F696E"/>
    <w:rsid w:val="007F75E4"/>
    <w:rsid w:val="00801BDF"/>
    <w:rsid w:val="00810A85"/>
    <w:rsid w:val="0081591A"/>
    <w:rsid w:val="00822AC8"/>
    <w:rsid w:val="00823563"/>
    <w:rsid w:val="0082406E"/>
    <w:rsid w:val="00826630"/>
    <w:rsid w:val="008304E8"/>
    <w:rsid w:val="00831E3F"/>
    <w:rsid w:val="0083281A"/>
    <w:rsid w:val="0083541A"/>
    <w:rsid w:val="00847AAE"/>
    <w:rsid w:val="008508CF"/>
    <w:rsid w:val="0085235B"/>
    <w:rsid w:val="0085411D"/>
    <w:rsid w:val="00856C31"/>
    <w:rsid w:val="00863617"/>
    <w:rsid w:val="0087318F"/>
    <w:rsid w:val="00880C7A"/>
    <w:rsid w:val="00881232"/>
    <w:rsid w:val="00885CA2"/>
    <w:rsid w:val="008A63DD"/>
    <w:rsid w:val="008B263F"/>
    <w:rsid w:val="008C2FAB"/>
    <w:rsid w:val="008C5FE1"/>
    <w:rsid w:val="008C6CE9"/>
    <w:rsid w:val="008C7311"/>
    <w:rsid w:val="008C7D70"/>
    <w:rsid w:val="008D2731"/>
    <w:rsid w:val="008D3577"/>
    <w:rsid w:val="008D39CE"/>
    <w:rsid w:val="008D3C21"/>
    <w:rsid w:val="008E0DBB"/>
    <w:rsid w:val="008E1F81"/>
    <w:rsid w:val="008E5D30"/>
    <w:rsid w:val="008E6B08"/>
    <w:rsid w:val="008F1E86"/>
    <w:rsid w:val="009067BE"/>
    <w:rsid w:val="00907474"/>
    <w:rsid w:val="009109F0"/>
    <w:rsid w:val="00916C42"/>
    <w:rsid w:val="0092214E"/>
    <w:rsid w:val="00924A3A"/>
    <w:rsid w:val="00926004"/>
    <w:rsid w:val="00936DF5"/>
    <w:rsid w:val="009403B5"/>
    <w:rsid w:val="00947D8E"/>
    <w:rsid w:val="00950CA1"/>
    <w:rsid w:val="00967F3F"/>
    <w:rsid w:val="00982F8C"/>
    <w:rsid w:val="00991CA5"/>
    <w:rsid w:val="009A7D5C"/>
    <w:rsid w:val="009B24CC"/>
    <w:rsid w:val="009D0B75"/>
    <w:rsid w:val="009D51EE"/>
    <w:rsid w:val="009F46AD"/>
    <w:rsid w:val="009F64E2"/>
    <w:rsid w:val="00A039F4"/>
    <w:rsid w:val="00A14955"/>
    <w:rsid w:val="00A16CA9"/>
    <w:rsid w:val="00A2010C"/>
    <w:rsid w:val="00A27DC8"/>
    <w:rsid w:val="00A34039"/>
    <w:rsid w:val="00A34A98"/>
    <w:rsid w:val="00A37F77"/>
    <w:rsid w:val="00A51ACA"/>
    <w:rsid w:val="00A51DA5"/>
    <w:rsid w:val="00A603DF"/>
    <w:rsid w:val="00A64C0D"/>
    <w:rsid w:val="00A6643E"/>
    <w:rsid w:val="00A66E61"/>
    <w:rsid w:val="00A760FE"/>
    <w:rsid w:val="00A81648"/>
    <w:rsid w:val="00A9253C"/>
    <w:rsid w:val="00A94A89"/>
    <w:rsid w:val="00AA3DE9"/>
    <w:rsid w:val="00AB2F01"/>
    <w:rsid w:val="00AC7ACE"/>
    <w:rsid w:val="00AD6A34"/>
    <w:rsid w:val="00AD7062"/>
    <w:rsid w:val="00AE0293"/>
    <w:rsid w:val="00AE0D9E"/>
    <w:rsid w:val="00AE1BBC"/>
    <w:rsid w:val="00AF12A2"/>
    <w:rsid w:val="00B00797"/>
    <w:rsid w:val="00B014FB"/>
    <w:rsid w:val="00B11F79"/>
    <w:rsid w:val="00B12EBB"/>
    <w:rsid w:val="00B16926"/>
    <w:rsid w:val="00B175C1"/>
    <w:rsid w:val="00B22BFB"/>
    <w:rsid w:val="00B31482"/>
    <w:rsid w:val="00B35798"/>
    <w:rsid w:val="00B37A1B"/>
    <w:rsid w:val="00B429E5"/>
    <w:rsid w:val="00B60F79"/>
    <w:rsid w:val="00B64922"/>
    <w:rsid w:val="00B76E9D"/>
    <w:rsid w:val="00B975DA"/>
    <w:rsid w:val="00BA0840"/>
    <w:rsid w:val="00BB031B"/>
    <w:rsid w:val="00BB0EFE"/>
    <w:rsid w:val="00BB2190"/>
    <w:rsid w:val="00BB2B31"/>
    <w:rsid w:val="00BB6B49"/>
    <w:rsid w:val="00BC1900"/>
    <w:rsid w:val="00BD1FEB"/>
    <w:rsid w:val="00BD5183"/>
    <w:rsid w:val="00BD79D7"/>
    <w:rsid w:val="00BE0B2C"/>
    <w:rsid w:val="00BE5A22"/>
    <w:rsid w:val="00BF5532"/>
    <w:rsid w:val="00C016B7"/>
    <w:rsid w:val="00C02C87"/>
    <w:rsid w:val="00C03FCA"/>
    <w:rsid w:val="00C11B87"/>
    <w:rsid w:val="00C126A6"/>
    <w:rsid w:val="00C1437A"/>
    <w:rsid w:val="00C1554D"/>
    <w:rsid w:val="00C208EB"/>
    <w:rsid w:val="00C23570"/>
    <w:rsid w:val="00C244F6"/>
    <w:rsid w:val="00C26EA8"/>
    <w:rsid w:val="00C300D9"/>
    <w:rsid w:val="00C30AA5"/>
    <w:rsid w:val="00C42178"/>
    <w:rsid w:val="00C43B0D"/>
    <w:rsid w:val="00C461A5"/>
    <w:rsid w:val="00C46830"/>
    <w:rsid w:val="00C477B1"/>
    <w:rsid w:val="00C501E5"/>
    <w:rsid w:val="00C51FED"/>
    <w:rsid w:val="00C53F37"/>
    <w:rsid w:val="00C55E57"/>
    <w:rsid w:val="00C61A74"/>
    <w:rsid w:val="00C63D79"/>
    <w:rsid w:val="00C640B3"/>
    <w:rsid w:val="00C641C0"/>
    <w:rsid w:val="00C75846"/>
    <w:rsid w:val="00C75BCB"/>
    <w:rsid w:val="00C81615"/>
    <w:rsid w:val="00C865D7"/>
    <w:rsid w:val="00C952E6"/>
    <w:rsid w:val="00CB0B67"/>
    <w:rsid w:val="00CB5AF7"/>
    <w:rsid w:val="00CB6CEB"/>
    <w:rsid w:val="00CC1D76"/>
    <w:rsid w:val="00CC536E"/>
    <w:rsid w:val="00CC6E18"/>
    <w:rsid w:val="00CC7816"/>
    <w:rsid w:val="00CD15F2"/>
    <w:rsid w:val="00CD2C51"/>
    <w:rsid w:val="00CD3721"/>
    <w:rsid w:val="00CE1983"/>
    <w:rsid w:val="00CF1F7C"/>
    <w:rsid w:val="00CF36B6"/>
    <w:rsid w:val="00CF3803"/>
    <w:rsid w:val="00CF7000"/>
    <w:rsid w:val="00D00F55"/>
    <w:rsid w:val="00D06E8C"/>
    <w:rsid w:val="00D148DA"/>
    <w:rsid w:val="00D15C1C"/>
    <w:rsid w:val="00D16912"/>
    <w:rsid w:val="00D16B22"/>
    <w:rsid w:val="00D22FAE"/>
    <w:rsid w:val="00D35DA0"/>
    <w:rsid w:val="00D35F9E"/>
    <w:rsid w:val="00D416F5"/>
    <w:rsid w:val="00D4191E"/>
    <w:rsid w:val="00D43E3B"/>
    <w:rsid w:val="00D45183"/>
    <w:rsid w:val="00D61804"/>
    <w:rsid w:val="00D62371"/>
    <w:rsid w:val="00D6373D"/>
    <w:rsid w:val="00D70AA9"/>
    <w:rsid w:val="00D771FF"/>
    <w:rsid w:val="00D86B59"/>
    <w:rsid w:val="00D917D8"/>
    <w:rsid w:val="00D93EAF"/>
    <w:rsid w:val="00DA2797"/>
    <w:rsid w:val="00DA2F8F"/>
    <w:rsid w:val="00DA767A"/>
    <w:rsid w:val="00DA78A3"/>
    <w:rsid w:val="00DE3533"/>
    <w:rsid w:val="00DF4657"/>
    <w:rsid w:val="00DF7FF7"/>
    <w:rsid w:val="00E00197"/>
    <w:rsid w:val="00E04566"/>
    <w:rsid w:val="00E068AF"/>
    <w:rsid w:val="00E14138"/>
    <w:rsid w:val="00E1470F"/>
    <w:rsid w:val="00E15876"/>
    <w:rsid w:val="00E22AE2"/>
    <w:rsid w:val="00E27784"/>
    <w:rsid w:val="00E31D12"/>
    <w:rsid w:val="00E3356E"/>
    <w:rsid w:val="00E33E17"/>
    <w:rsid w:val="00E341B9"/>
    <w:rsid w:val="00E446DE"/>
    <w:rsid w:val="00E46BC3"/>
    <w:rsid w:val="00E56C8A"/>
    <w:rsid w:val="00E57084"/>
    <w:rsid w:val="00E57247"/>
    <w:rsid w:val="00E57C36"/>
    <w:rsid w:val="00E634B1"/>
    <w:rsid w:val="00E6373C"/>
    <w:rsid w:val="00E70998"/>
    <w:rsid w:val="00E81587"/>
    <w:rsid w:val="00E90F1B"/>
    <w:rsid w:val="00E9797C"/>
    <w:rsid w:val="00EA04FA"/>
    <w:rsid w:val="00EA0B6B"/>
    <w:rsid w:val="00EA4392"/>
    <w:rsid w:val="00EA6DA2"/>
    <w:rsid w:val="00EB51B4"/>
    <w:rsid w:val="00EC29C1"/>
    <w:rsid w:val="00EC3D17"/>
    <w:rsid w:val="00ED41F4"/>
    <w:rsid w:val="00EE17AC"/>
    <w:rsid w:val="00EE1E7E"/>
    <w:rsid w:val="00EE35F4"/>
    <w:rsid w:val="00EE7BB7"/>
    <w:rsid w:val="00F173FC"/>
    <w:rsid w:val="00F176AF"/>
    <w:rsid w:val="00F20AE4"/>
    <w:rsid w:val="00F26F41"/>
    <w:rsid w:val="00F31D87"/>
    <w:rsid w:val="00F34190"/>
    <w:rsid w:val="00F341DC"/>
    <w:rsid w:val="00F506EA"/>
    <w:rsid w:val="00F54B19"/>
    <w:rsid w:val="00F64B56"/>
    <w:rsid w:val="00F65C14"/>
    <w:rsid w:val="00F721E5"/>
    <w:rsid w:val="00F93F6A"/>
    <w:rsid w:val="00FA1AE1"/>
    <w:rsid w:val="00FA2687"/>
    <w:rsid w:val="00FB290A"/>
    <w:rsid w:val="00FB39A8"/>
    <w:rsid w:val="00FB625F"/>
    <w:rsid w:val="00FC12A4"/>
    <w:rsid w:val="00FC7F1E"/>
    <w:rsid w:val="00FE4604"/>
    <w:rsid w:val="00FE5ADC"/>
    <w:rsid w:val="00FE7BFD"/>
    <w:rsid w:val="1F1CB632"/>
    <w:rsid w:val="25D5C997"/>
    <w:rsid w:val="3CB39A5E"/>
    <w:rsid w:val="4B279405"/>
    <w:rsid w:val="50051EC9"/>
    <w:rsid w:val="574B4441"/>
    <w:rsid w:val="7F075B4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F9F3"/>
  <w15:docId w15:val="{455B44A6-062E-4286-90EA-FA385870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300" w:lineRule="exact"/>
    </w:pPr>
    <w:rPr>
      <w:rFonts w:ascii="Verdana" w:hAnsi="Verdana"/>
      <w:sz w:val="18"/>
    </w:rPr>
  </w:style>
  <w:style w:type="paragraph" w:styleId="Kop1">
    <w:name w:val="heading 1"/>
    <w:basedOn w:val="Standaard"/>
    <w:next w:val="Standaard"/>
    <w:uiPriority w:val="9"/>
    <w:qFormat/>
    <w:pPr>
      <w:keepNext/>
      <w:keepLines/>
      <w:spacing w:line="256" w:lineRule="auto"/>
      <w:outlineLvl w:val="0"/>
    </w:pPr>
    <w:rPr>
      <w:rFonts w:ascii="Calibri Light" w:hAnsi="Calibri Light"/>
      <w:color w:val="2F5496"/>
      <w:sz w:val="32"/>
      <w:szCs w:val="32"/>
      <w:lang w:eastAsia="en-US"/>
    </w:rPr>
  </w:style>
  <w:style w:type="paragraph" w:styleId="Kop2">
    <w:name w:val="heading 2"/>
    <w:basedOn w:val="Standaard"/>
    <w:next w:val="Standaard"/>
    <w:uiPriority w:val="9"/>
    <w:unhideWhenUsed/>
    <w:qFormat/>
    <w:pPr>
      <w:keepNext/>
      <w:keepLines/>
      <w:spacing w:before="40" w:line="256" w:lineRule="auto"/>
      <w:outlineLvl w:val="1"/>
    </w:pPr>
    <w:rPr>
      <w:rFonts w:ascii="Calibri Light" w:hAnsi="Calibri Light"/>
      <w:color w:val="2F5496"/>
      <w:sz w:val="26"/>
      <w:szCs w:val="26"/>
      <w:lang w:eastAsia="en-US"/>
    </w:rPr>
  </w:style>
  <w:style w:type="paragraph" w:styleId="Kop3">
    <w:name w:val="heading 3"/>
    <w:basedOn w:val="Standaard"/>
    <w:next w:val="Standaard"/>
    <w:uiPriority w:val="9"/>
    <w:semiHidden/>
    <w:unhideWhenUsed/>
    <w:qFormat/>
    <w:pPr>
      <w:spacing w:after="160" w:line="256" w:lineRule="auto"/>
      <w:outlineLvl w:val="2"/>
    </w:pPr>
    <w:rPr>
      <w:rFonts w:ascii="Calibri Light" w:hAnsi="Calibri Light"/>
      <w:color w:val="1F3763"/>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spacing w:line="180" w:lineRule="exact"/>
    </w:pPr>
    <w:rPr>
      <w:rFonts w:cs="Verdana"/>
      <w:sz w:val="13"/>
      <w:szCs w:val="13"/>
    </w:rPr>
  </w:style>
  <w:style w:type="paragraph" w:styleId="Lijstopsomteken">
    <w:name w:val="List Bullet"/>
    <w:basedOn w:val="Standaard"/>
    <w:pPr>
      <w:numPr>
        <w:numId w:val="1"/>
      </w:numPr>
    </w:pPr>
  </w:style>
  <w:style w:type="character" w:customStyle="1" w:styleId="Huisstijl-GegevenCharChar">
    <w:name w:val="Huisstijl-Gegeven Char Char"/>
    <w:basedOn w:val="Standaardalinea-lettertype"/>
    <w:rPr>
      <w:rFonts w:ascii="Verdana" w:hAnsi="Verdana"/>
      <w:sz w:val="13"/>
      <w:szCs w:val="24"/>
      <w:lang w:val="nl-NL" w:eastAsia="nl-NL" w:bidi="ar-SA"/>
    </w:rPr>
  </w:style>
  <w:style w:type="paragraph" w:customStyle="1" w:styleId="Huisstijl-Gegeven">
    <w:name w:val="Huisstijl-Gegeven"/>
    <w:basedOn w:val="Standaard"/>
    <w:pPr>
      <w:spacing w:after="92" w:line="180" w:lineRule="exact"/>
    </w:pPr>
    <w:rPr>
      <w:sz w:val="13"/>
    </w:rPr>
  </w:style>
  <w:style w:type="paragraph" w:styleId="Voetnoottekst">
    <w:name w:val="footnote text"/>
    <w:basedOn w:val="Standaard"/>
    <w:rPr>
      <w:sz w:val="13"/>
    </w:rPr>
  </w:style>
  <w:style w:type="paragraph" w:customStyle="1" w:styleId="Huisstijl-Rubricering">
    <w:name w:val="Huisstijl-Rubricering"/>
    <w:basedOn w:val="Standaard"/>
    <w:pPr>
      <w:spacing w:line="180" w:lineRule="exact"/>
    </w:pPr>
    <w:rPr>
      <w:rFonts w:cs="Verdana-Bold"/>
      <w:b/>
      <w:bCs/>
      <w:smallCaps/>
      <w:sz w:val="16"/>
      <w:szCs w:val="13"/>
    </w:rPr>
  </w:style>
  <w:style w:type="paragraph" w:customStyle="1" w:styleId="Huisstijl-NAW">
    <w:name w:val="Huisstijl-NAW"/>
    <w:basedOn w:val="Standaard"/>
    <w:rPr>
      <w:rFonts w:cs="Verdana"/>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sz w:val="13"/>
    </w:rPr>
  </w:style>
  <w:style w:type="paragraph" w:customStyle="1" w:styleId="Huisstijl-KixCode">
    <w:name w:val="Huisstijl-KixCode"/>
    <w:basedOn w:val="Standaard"/>
    <w:pPr>
      <w:spacing w:before="60" w:line="240" w:lineRule="auto"/>
    </w:pPr>
    <w:rPr>
      <w:rFonts w:ascii="KIX Barcode" w:hAnsi="KIX Barcode"/>
      <w:b/>
      <w:bCs/>
      <w:smallCaps/>
      <w:sz w:val="24"/>
    </w:rPr>
  </w:style>
  <w:style w:type="paragraph" w:customStyle="1" w:styleId="Huisstijl-Paginanummering">
    <w:name w:val="Huisstijl-Paginanummering"/>
    <w:basedOn w:val="Standaard"/>
    <w:pPr>
      <w:spacing w:line="180" w:lineRule="exact"/>
    </w:pPr>
    <w:rPr>
      <w:sz w:val="13"/>
    </w:rPr>
  </w:style>
  <w:style w:type="character" w:styleId="Voetnootmarkering">
    <w:name w:val="footnote reference"/>
    <w:basedOn w:val="Standaardalinea-lettertype"/>
    <w:rPr>
      <w:position w:val="0"/>
      <w:vertAlign w:val="superscript"/>
    </w:rPr>
  </w:style>
  <w:style w:type="paragraph" w:styleId="Lijstopsomteken2">
    <w:name w:val="List Bullet 2"/>
    <w:basedOn w:val="Standaard"/>
    <w:pPr>
      <w:numPr>
        <w:numId w:val="2"/>
      </w:numPr>
      <w:tabs>
        <w:tab w:val="left" w:pos="454"/>
      </w:tabs>
    </w:p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uiPriority w:val="11"/>
    <w:qFormat/>
    <w:pPr>
      <w:spacing w:line="320" w:lineRule="atLeast"/>
      <w:outlineLvl w:val="1"/>
    </w:pPr>
    <w:rPr>
      <w:sz w:val="24"/>
    </w:rPr>
  </w:style>
  <w:style w:type="paragraph" w:styleId="Titel">
    <w:name w:val="Title"/>
    <w:basedOn w:val="Standaard"/>
    <w:uiPriority w:val="10"/>
    <w:qFormat/>
    <w:pPr>
      <w:spacing w:line="320" w:lineRule="atLeast"/>
      <w:outlineLvl w:val="0"/>
    </w:pPr>
    <w:rPr>
      <w:rFonts w:cs="Arial"/>
      <w:bCs/>
      <w:kern w:val="3"/>
      <w:sz w:val="64"/>
      <w:szCs w:val="64"/>
    </w:rPr>
  </w:style>
  <w:style w:type="paragraph" w:styleId="Ballontekst">
    <w:name w:val="Balloon Text"/>
    <w:basedOn w:val="Standaard"/>
    <w:pPr>
      <w:spacing w:line="240" w:lineRule="auto"/>
    </w:pPr>
    <w:rPr>
      <w:rFonts w:ascii="Tahoma" w:hAnsi="Tahoma" w:cs="Tahoma"/>
      <w:sz w:val="16"/>
      <w:szCs w:val="16"/>
    </w:rPr>
  </w:style>
  <w:style w:type="character" w:customStyle="1" w:styleId="BallontekstChar">
    <w:name w:val="Ballontekst Char"/>
    <w:basedOn w:val="Standaardalinea-lettertype"/>
    <w:rPr>
      <w:rFonts w:ascii="Tahoma" w:hAnsi="Tahoma" w:cs="Tahoma"/>
      <w:sz w:val="16"/>
      <w:szCs w:val="16"/>
    </w:rPr>
  </w:style>
  <w:style w:type="paragraph" w:customStyle="1" w:styleId="Sentertekst">
    <w:name w:val="Senter tekst"/>
    <w:basedOn w:val="Standaard"/>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customStyle="1" w:styleId="CarCharCharCharCharCharCharCharCharChar2CharCharCharCharCharCharCharCharCharChar">
    <w:name w:val="Car Char Char Char Char Char Char Char Char Char2 Char Char Char Char Char Char Char Char Char Char"/>
    <w:basedOn w:val="Standaard"/>
    <w:pPr>
      <w:tabs>
        <w:tab w:val="left" w:pos="567"/>
      </w:tabs>
      <w:spacing w:line="240" w:lineRule="exact"/>
      <w:ind w:left="567" w:hanging="567"/>
    </w:pPr>
    <w:rPr>
      <w:rFonts w:ascii="Times New Roman Bold" w:hAnsi="Times New Roman Bold"/>
      <w:b/>
      <w:sz w:val="26"/>
      <w:szCs w:val="26"/>
      <w:lang w:val="sk-SK" w:eastAsia="en-US"/>
    </w:rPr>
  </w:style>
  <w:style w:type="character" w:customStyle="1" w:styleId="VoetnoottekstChar">
    <w:name w:val="Voetnoottekst Char"/>
    <w:basedOn w:val="Standaardalinea-lettertype"/>
    <w:rPr>
      <w:rFonts w:ascii="Verdana" w:hAnsi="Verdana"/>
      <w:sz w:val="13"/>
    </w:rPr>
  </w:style>
  <w:style w:type="paragraph" w:styleId="Lijstalinea">
    <w:name w:val="List Paragraph"/>
    <w:basedOn w:val="Standaard"/>
    <w:pPr>
      <w:ind w:left="720"/>
    </w:pPr>
  </w:style>
  <w:style w:type="character" w:customStyle="1" w:styleId="VoettekstChar">
    <w:name w:val="Voettekst Char"/>
    <w:basedOn w:val="Standaardalinea-lettertype"/>
    <w:rPr>
      <w:rFonts w:ascii="Verdana" w:hAnsi="Verdana"/>
      <w:sz w:val="18"/>
    </w:rPr>
  </w:style>
  <w:style w:type="paragraph" w:customStyle="1" w:styleId="StandaardSenterstandaard">
    <w:name w:val="Standaard.Senter standaard"/>
    <w:pPr>
      <w:suppressAutoHyphens/>
    </w:pPr>
    <w:rPr>
      <w:sz w:val="22"/>
    </w:rPr>
  </w:style>
  <w:style w:type="paragraph" w:styleId="Normaalweb">
    <w:name w:val="Normal (Web)"/>
    <w:basedOn w:val="Standaard"/>
    <w:pPr>
      <w:spacing w:before="100" w:after="100" w:line="240" w:lineRule="auto"/>
    </w:pPr>
    <w:rPr>
      <w:rFonts w:ascii="Times New Roman" w:hAnsi="Times New Roman"/>
      <w:sz w:val="24"/>
      <w:szCs w:val="24"/>
    </w:rPr>
  </w:style>
  <w:style w:type="paragraph" w:styleId="Revisie">
    <w:name w:val="Revision"/>
    <w:pPr>
      <w:suppressAutoHyphens/>
    </w:pPr>
    <w:rPr>
      <w:rFonts w:ascii="Verdana" w:hAnsi="Verdana"/>
      <w:sz w:val="18"/>
    </w:rPr>
  </w:style>
  <w:style w:type="numbering" w:customStyle="1" w:styleId="LFO1">
    <w:name w:val="LFO1"/>
    <w:basedOn w:val="Geenlijst"/>
    <w:pPr>
      <w:numPr>
        <w:numId w:val="1"/>
      </w:numPr>
    </w:pPr>
  </w:style>
  <w:style w:type="numbering" w:customStyle="1" w:styleId="LFO14">
    <w:name w:val="LFO14"/>
    <w:basedOn w:val="Geenlijst"/>
    <w:pPr>
      <w:numPr>
        <w:numId w:val="2"/>
      </w:numPr>
    </w:pPr>
  </w:style>
  <w:style w:type="table" w:styleId="Tabelraster">
    <w:name w:val="Table Grid"/>
    <w:basedOn w:val="Standaardtabel"/>
    <w:uiPriority w:val="39"/>
    <w:rsid w:val="0045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112B5"/>
    <w:rPr>
      <w:color w:val="605E5C"/>
      <w:shd w:val="clear" w:color="auto" w:fill="E1DFDD"/>
    </w:rPr>
  </w:style>
  <w:style w:type="paragraph" w:styleId="Geenafstand">
    <w:name w:val="No Spacing"/>
    <w:uiPriority w:val="1"/>
    <w:qFormat/>
    <w:rsid w:val="00C477B1"/>
  </w:style>
  <w:style w:type="character" w:styleId="Verwijzingopmerking">
    <w:name w:val="annotation reference"/>
    <w:basedOn w:val="Standaardalinea-lettertype"/>
    <w:uiPriority w:val="99"/>
    <w:semiHidden/>
    <w:unhideWhenUsed/>
    <w:rsid w:val="0019197F"/>
    <w:rPr>
      <w:sz w:val="16"/>
      <w:szCs w:val="16"/>
    </w:rPr>
  </w:style>
  <w:style w:type="paragraph" w:styleId="Tekstopmerking">
    <w:name w:val="annotation text"/>
    <w:basedOn w:val="Standaard"/>
    <w:link w:val="TekstopmerkingChar"/>
    <w:uiPriority w:val="99"/>
    <w:unhideWhenUsed/>
    <w:rsid w:val="0019197F"/>
    <w:pPr>
      <w:spacing w:line="240" w:lineRule="auto"/>
    </w:pPr>
    <w:rPr>
      <w:sz w:val="20"/>
    </w:rPr>
  </w:style>
  <w:style w:type="character" w:customStyle="1" w:styleId="TekstopmerkingChar">
    <w:name w:val="Tekst opmerking Char"/>
    <w:basedOn w:val="Standaardalinea-lettertype"/>
    <w:link w:val="Tekstopmerking"/>
    <w:uiPriority w:val="99"/>
    <w:rsid w:val="0019197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9197F"/>
    <w:rPr>
      <w:b/>
      <w:bCs/>
    </w:rPr>
  </w:style>
  <w:style w:type="character" w:customStyle="1" w:styleId="OnderwerpvanopmerkingChar">
    <w:name w:val="Onderwerp van opmerking Char"/>
    <w:basedOn w:val="TekstopmerkingChar"/>
    <w:link w:val="Onderwerpvanopmerking"/>
    <w:uiPriority w:val="99"/>
    <w:semiHidden/>
    <w:rsid w:val="0019197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kkerC1\OneDrive%20-%20Dienst%20ICT%20Uitvoering%20(DICTU)\Documenten\RijksBlancoSta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F6F3D7EECE74994A504D16E5935ED" ma:contentTypeVersion="17" ma:contentTypeDescription="Een nieuw document maken." ma:contentTypeScope="" ma:versionID="c1c5b8f1a1ae84acfd84a31d86f4370e">
  <xsd:schema xmlns:xsd="http://www.w3.org/2001/XMLSchema" xmlns:xs="http://www.w3.org/2001/XMLSchema" xmlns:p="http://schemas.microsoft.com/office/2006/metadata/properties" xmlns:ns2="4fffc4cb-9fd8-4ed8-84db-bd9dd1f8a28b" xmlns:ns3="97ea1ec9-6adf-4e2d-8dd2-8bf7c4ea1f37" targetNamespace="http://schemas.microsoft.com/office/2006/metadata/properties" ma:root="true" ma:fieldsID="f6d5c87468d7bf6c949bbe2441f71511" ns2:_="" ns3:_="">
    <xsd:import namespace="4fffc4cb-9fd8-4ed8-84db-bd9dd1f8a28b"/>
    <xsd:import namespace="97ea1ec9-6adf-4e2d-8dd2-8bf7c4ea1f37"/>
    <xsd:element name="properties">
      <xsd:complexType>
        <xsd:sequence>
          <xsd:element name="documentManagement">
            <xsd:complexType>
              <xsd:all>
                <xsd:element ref="ns2:MediaServiceMetadata" minOccurs="0"/>
                <xsd:element ref="ns2:MediaServiceFastMetadata" minOccurs="0"/>
                <xsd:element ref="ns2:Mogenwelangskomen" minOccurs="0"/>
                <xsd:element ref="ns2:UitdagingenUG" minOccurs="0"/>
                <xsd:element ref="ns2:Opmerking"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c4cb-9fd8-4ed8-84db-bd9dd1f8a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ogenwelangskomen" ma:index="10" nillable="true" ma:displayName="Mogen we langskomen" ma:default="1" ma:format="Dropdown" ma:internalName="Mogenwelangskomen">
      <xsd:simpleType>
        <xsd:restriction base="dms:Boolean"/>
      </xsd:simpleType>
    </xsd:element>
    <xsd:element name="UitdagingenUG" ma:index="11" nillable="true" ma:displayName="Uitdagingen UG" ma:format="Dropdown" ma:internalName="UitdagingenUG">
      <xsd:simpleType>
        <xsd:restriction base="dms:Note">
          <xsd:maxLength value="255"/>
        </xsd:restriction>
      </xsd:simpleType>
    </xsd:element>
    <xsd:element name="Opmerking" ma:index="12" nillable="true" ma:displayName="Opmerking" ma:format="Dropdown" ma:internalName="Opmerking">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a1ec9-6adf-4e2d-8dd2-8bf7c4ea1f3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a57d8b4-8813-4946-9528-0f48a0582467}" ma:internalName="TaxCatchAll" ma:showField="CatchAllData" ma:web="97ea1ec9-6adf-4e2d-8dd2-8bf7c4ea1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merking xmlns="4fffc4cb-9fd8-4ed8-84db-bd9dd1f8a28b" xsi:nil="true"/>
    <lcf76f155ced4ddcb4097134ff3c332f xmlns="4fffc4cb-9fd8-4ed8-84db-bd9dd1f8a28b">
      <Terms xmlns="http://schemas.microsoft.com/office/infopath/2007/PartnerControls"/>
    </lcf76f155ced4ddcb4097134ff3c332f>
    <Mogenwelangskomen xmlns="4fffc4cb-9fd8-4ed8-84db-bd9dd1f8a28b">true</Mogenwelangskomen>
    <UitdagingenUG xmlns="4fffc4cb-9fd8-4ed8-84db-bd9dd1f8a28b" xsi:nil="true"/>
    <TaxCatchAll xmlns="97ea1ec9-6adf-4e2d-8dd2-8bf7c4ea1f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30745-2E4D-4F2B-9556-E5A32FD47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c4cb-9fd8-4ed8-84db-bd9dd1f8a28b"/>
    <ds:schemaRef ds:uri="97ea1ec9-6adf-4e2d-8dd2-8bf7c4ea1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C626E-34F5-4750-B79F-63EB90D9D5A8}">
  <ds:schemaRefs>
    <ds:schemaRef ds:uri="http://schemas.microsoft.com/office/2006/documentManagement/types"/>
    <ds:schemaRef ds:uri="97ea1ec9-6adf-4e2d-8dd2-8bf7c4ea1f37"/>
    <ds:schemaRef ds:uri="http://purl.org/dc/elements/1.1/"/>
    <ds:schemaRef ds:uri="http://schemas.microsoft.com/office/2006/metadata/properties"/>
    <ds:schemaRef ds:uri="4fffc4cb-9fd8-4ed8-84db-bd9dd1f8a28b"/>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FA46E18-4EF7-40E6-836C-8B6108095600}">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RijksBlancoStaand</Template>
  <TotalTime>14</TotalTime>
  <Pages>4</Pages>
  <Words>1421</Words>
  <Characters>7818</Characters>
  <Application>Microsoft Office Word</Application>
  <DocSecurity>0</DocSecurity>
  <Lines>65</Lines>
  <Paragraphs>18</Paragraphs>
  <ScaleCrop>false</ScaleCrop>
  <Company>Ministerie van Economische Zaken en Klimaat</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Prins, drs. R.J.D. (Ruben)</dc:creator>
  <cp:keywords/>
  <cp:lastModifiedBy>Dekker, drs. C.F. (Carla)</cp:lastModifiedBy>
  <cp:revision>342</cp:revision>
  <cp:lastPrinted>2009-05-11T20:10:00Z</cp:lastPrinted>
  <dcterms:created xsi:type="dcterms:W3CDTF">2026-03-02T21:33:00Z</dcterms:created>
  <dcterms:modified xsi:type="dcterms:W3CDTF">2026-03-20T12:01:00Z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ontentTypeId">
    <vt:lpwstr>0x010100422F6F3D7EECE74994A504D16E5935ED</vt:lpwstr>
  </property>
  <property fmtid="{D5CDD505-2E9C-101B-9397-08002B2CF9AE}" pid="6" name="MediaServiceImageTags">
    <vt:lpwstr/>
  </property>
</Properties>
</file>