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1E26" w14:textId="3EB3919A" w:rsidR="00735A87" w:rsidRPr="008115EE" w:rsidRDefault="00735A87" w:rsidP="00735A87">
      <w:pPr>
        <w:rPr>
          <w:rFonts w:asciiTheme="majorHAnsi" w:hAnsiTheme="majorHAnsi" w:cstheme="majorHAnsi"/>
          <w:b/>
          <w:bCs/>
          <w:color w:val="5B9BD5" w:themeColor="accent1"/>
          <w:sz w:val="28"/>
          <w:szCs w:val="28"/>
        </w:rPr>
      </w:pPr>
      <w:r w:rsidRPr="008115EE">
        <w:rPr>
          <w:rFonts w:asciiTheme="majorHAnsi" w:hAnsiTheme="majorHAnsi" w:cstheme="majorHAnsi"/>
          <w:b/>
          <w:bCs/>
          <w:color w:val="5B9BD5" w:themeColor="accent1"/>
          <w:sz w:val="28"/>
          <w:szCs w:val="28"/>
        </w:rPr>
        <w:t xml:space="preserve">Bijlage </w:t>
      </w:r>
      <w:r w:rsidR="001D7A3C" w:rsidRPr="008115EE">
        <w:rPr>
          <w:rFonts w:asciiTheme="majorHAnsi" w:hAnsiTheme="majorHAnsi" w:cstheme="majorHAnsi"/>
          <w:b/>
          <w:bCs/>
          <w:color w:val="5B9BD5" w:themeColor="accent1"/>
          <w:sz w:val="28"/>
          <w:szCs w:val="28"/>
        </w:rPr>
        <w:t>7</w:t>
      </w:r>
      <w:r w:rsidRPr="008115EE">
        <w:rPr>
          <w:rFonts w:asciiTheme="majorHAnsi" w:hAnsiTheme="majorHAnsi" w:cstheme="majorHAnsi"/>
          <w:b/>
          <w:bCs/>
          <w:color w:val="5B9BD5" w:themeColor="accent1"/>
          <w:sz w:val="28"/>
          <w:szCs w:val="28"/>
        </w:rPr>
        <w:t>: Referenties</w:t>
      </w:r>
    </w:p>
    <w:p w14:paraId="551E9E9A" w14:textId="77777777" w:rsidR="00735A87" w:rsidRPr="008115EE" w:rsidRDefault="00735A87" w:rsidP="00735A87">
      <w:pPr>
        <w:rPr>
          <w:rFonts w:asciiTheme="majorHAnsi" w:hAnsiTheme="majorHAnsi" w:cstheme="majorHAnsi"/>
        </w:rPr>
      </w:pPr>
      <w:r w:rsidRPr="008115EE">
        <w:rPr>
          <w:rFonts w:asciiTheme="majorHAnsi" w:hAnsiTheme="majorHAnsi" w:cstheme="majorHAnsi"/>
        </w:rPr>
        <w:t>Dit formulier dient volledig ingevuld te worden.</w:t>
      </w: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735A87" w:rsidRPr="008115EE" w14:paraId="58AFBF5F" w14:textId="77777777" w:rsidTr="00E27B35">
        <w:tc>
          <w:tcPr>
            <w:tcW w:w="10094" w:type="dxa"/>
            <w:gridSpan w:val="3"/>
          </w:tcPr>
          <w:p w14:paraId="1CC8A6B2" w14:textId="0BB516A4" w:rsidR="00735A87" w:rsidRPr="00B15A4F" w:rsidRDefault="00735A87" w:rsidP="008115EE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B15A4F">
              <w:rPr>
                <w:rFonts w:asciiTheme="majorHAnsi" w:hAnsiTheme="majorHAnsi" w:cstheme="majorHAnsi"/>
                <w:b/>
              </w:rPr>
              <w:t>Competentie: levering, installatie, configuratie en leveren van onderhoud en service, van minimaal vijfenzeventig (40) Multifunctionals op tenminste vijf (5) verschillende locaties in de onderwijs of zorgsector</w:t>
            </w:r>
          </w:p>
        </w:tc>
      </w:tr>
      <w:tr w:rsidR="00735A87" w:rsidRPr="008115EE" w14:paraId="083AB8E5" w14:textId="77777777" w:rsidTr="00E27B35">
        <w:tc>
          <w:tcPr>
            <w:tcW w:w="522" w:type="dxa"/>
          </w:tcPr>
          <w:p w14:paraId="694D8F01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796" w:type="dxa"/>
          </w:tcPr>
          <w:p w14:paraId="5F73FDFE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Naam project:</w:t>
            </w:r>
          </w:p>
          <w:p w14:paraId="7FE3D0F0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61D374F5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20E61DEC" w14:textId="77777777" w:rsidTr="00E27B35">
        <w:tc>
          <w:tcPr>
            <w:tcW w:w="522" w:type="dxa"/>
          </w:tcPr>
          <w:p w14:paraId="4FD3CD2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796" w:type="dxa"/>
          </w:tcPr>
          <w:p w14:paraId="0B725891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Beschrijving opdracht:</w:t>
            </w:r>
          </w:p>
          <w:p w14:paraId="3CBC6EC5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23F248F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037825A3" w14:textId="77777777" w:rsidTr="00E27B35">
        <w:tc>
          <w:tcPr>
            <w:tcW w:w="522" w:type="dxa"/>
          </w:tcPr>
          <w:p w14:paraId="3716B9AE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796" w:type="dxa"/>
          </w:tcPr>
          <w:p w14:paraId="7DDE24F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Opdrachtgever:</w:t>
            </w:r>
          </w:p>
          <w:p w14:paraId="4E3D395A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adres)</w:t>
            </w:r>
          </w:p>
        </w:tc>
        <w:tc>
          <w:tcPr>
            <w:tcW w:w="5776" w:type="dxa"/>
          </w:tcPr>
          <w:p w14:paraId="1DCE03E5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1E39FFE0" w14:textId="77777777" w:rsidTr="00E27B35">
        <w:tc>
          <w:tcPr>
            <w:tcW w:w="522" w:type="dxa"/>
          </w:tcPr>
          <w:p w14:paraId="33488F9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796" w:type="dxa"/>
          </w:tcPr>
          <w:p w14:paraId="01B98899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Contactpersoon opdrachtgever:</w:t>
            </w:r>
          </w:p>
          <w:p w14:paraId="45BA08E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telefoonnummer, e-mail)</w:t>
            </w:r>
          </w:p>
        </w:tc>
        <w:tc>
          <w:tcPr>
            <w:tcW w:w="5776" w:type="dxa"/>
          </w:tcPr>
          <w:p w14:paraId="0CF49663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26016F12" w14:textId="77777777" w:rsidTr="00E27B35">
        <w:tc>
          <w:tcPr>
            <w:tcW w:w="522" w:type="dxa"/>
          </w:tcPr>
          <w:p w14:paraId="3219F8C9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796" w:type="dxa"/>
          </w:tcPr>
          <w:p w14:paraId="296A0AA4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Periode en plaats van uitvoering:</w:t>
            </w:r>
          </w:p>
          <w:p w14:paraId="64270453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(start en einde opdracht)</w:t>
            </w:r>
          </w:p>
        </w:tc>
        <w:tc>
          <w:tcPr>
            <w:tcW w:w="5776" w:type="dxa"/>
          </w:tcPr>
          <w:p w14:paraId="47DDE0A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77A8B86B" w14:textId="77777777" w:rsidTr="00E27B35">
        <w:tc>
          <w:tcPr>
            <w:tcW w:w="522" w:type="dxa"/>
          </w:tcPr>
          <w:p w14:paraId="200EC2A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796" w:type="dxa"/>
          </w:tcPr>
          <w:p w14:paraId="714F6F70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Omvang van de opdracht:</w:t>
            </w:r>
          </w:p>
          <w:p w14:paraId="0F7320EA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(aantal MFP's, software, enz.)</w:t>
            </w:r>
          </w:p>
          <w:p w14:paraId="4EC262FC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125C3D4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0BDB0BB8" w14:textId="77777777" w:rsidTr="00E27B35">
        <w:tc>
          <w:tcPr>
            <w:tcW w:w="522" w:type="dxa"/>
          </w:tcPr>
          <w:p w14:paraId="1EB7CDF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796" w:type="dxa"/>
          </w:tcPr>
          <w:p w14:paraId="0C65688E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Project uitgevoerd in combinatie of als  onderaannemer:</w:t>
            </w:r>
          </w:p>
          <w:p w14:paraId="2968D1AD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Indien antwoord "Ja", dan graag uitleg.</w:t>
            </w:r>
          </w:p>
          <w:p w14:paraId="35409544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09AB2D1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Ja / nee</w:t>
            </w:r>
          </w:p>
          <w:p w14:paraId="06EEA275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D5D4192" w14:textId="77777777" w:rsidR="00735A87" w:rsidRPr="008115EE" w:rsidRDefault="00735A87" w:rsidP="00735A87">
      <w:pPr>
        <w:rPr>
          <w:rFonts w:asciiTheme="majorHAnsi" w:hAnsiTheme="majorHAnsi" w:cstheme="majorHAnsi"/>
        </w:rPr>
      </w:pP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735A87" w:rsidRPr="008115EE" w14:paraId="2CD5FC11" w14:textId="77777777" w:rsidTr="00E27B35">
        <w:tc>
          <w:tcPr>
            <w:tcW w:w="10094" w:type="dxa"/>
            <w:gridSpan w:val="3"/>
          </w:tcPr>
          <w:p w14:paraId="58AAD5B9" w14:textId="730098C1" w:rsidR="00735A87" w:rsidRPr="00B15A4F" w:rsidRDefault="00735A87" w:rsidP="00B15A4F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8115EE">
              <w:rPr>
                <w:rFonts w:asciiTheme="majorHAnsi" w:hAnsiTheme="majorHAnsi" w:cstheme="majorHAnsi"/>
                <w:b/>
              </w:rPr>
              <w:t xml:space="preserve">Competentie: levering, installatie en configuratie van een follow-me applicatie bij </w:t>
            </w:r>
            <w:r w:rsidR="00B15A4F">
              <w:rPr>
                <w:rFonts w:asciiTheme="majorHAnsi" w:hAnsiTheme="majorHAnsi" w:cstheme="majorHAnsi"/>
                <w:b/>
              </w:rPr>
              <w:t xml:space="preserve">multifunctionals bij </w:t>
            </w:r>
            <w:r w:rsidRPr="008115EE">
              <w:rPr>
                <w:rFonts w:asciiTheme="majorHAnsi" w:hAnsiTheme="majorHAnsi" w:cstheme="majorHAnsi"/>
                <w:b/>
              </w:rPr>
              <w:t>een onderwijs of zorginstelling</w:t>
            </w:r>
            <w:r w:rsidR="008115EE">
              <w:rPr>
                <w:rFonts w:asciiTheme="majorHAnsi" w:hAnsiTheme="majorHAnsi" w:cstheme="majorHAnsi"/>
                <w:b/>
              </w:rPr>
              <w:t xml:space="preserve"> </w:t>
            </w:r>
            <w:r w:rsidR="00B15A4F">
              <w:rPr>
                <w:rFonts w:asciiTheme="majorHAnsi" w:hAnsiTheme="majorHAnsi" w:cstheme="majorHAnsi"/>
                <w:b/>
              </w:rPr>
              <w:t xml:space="preserve">met en bij </w:t>
            </w:r>
            <w:r w:rsidR="008115EE">
              <w:rPr>
                <w:rFonts w:asciiTheme="majorHAnsi" w:hAnsiTheme="majorHAnsi" w:cstheme="majorHAnsi"/>
                <w:b/>
              </w:rPr>
              <w:t>minimaal 5 locaties</w:t>
            </w:r>
            <w:r w:rsidR="00B15A4F">
              <w:rPr>
                <w:rFonts w:asciiTheme="majorHAnsi" w:hAnsiTheme="majorHAnsi" w:cstheme="majorHAnsi"/>
                <w:b/>
              </w:rPr>
              <w:t>;</w:t>
            </w:r>
          </w:p>
        </w:tc>
      </w:tr>
      <w:tr w:rsidR="00735A87" w:rsidRPr="008115EE" w14:paraId="2D8DAB41" w14:textId="77777777" w:rsidTr="00E27B35">
        <w:tc>
          <w:tcPr>
            <w:tcW w:w="522" w:type="dxa"/>
          </w:tcPr>
          <w:p w14:paraId="2833D432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796" w:type="dxa"/>
          </w:tcPr>
          <w:p w14:paraId="6760489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Naam project:</w:t>
            </w:r>
          </w:p>
          <w:p w14:paraId="73CDE587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3CEB64FA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456E813A" w14:textId="77777777" w:rsidTr="00E27B35">
        <w:tc>
          <w:tcPr>
            <w:tcW w:w="522" w:type="dxa"/>
          </w:tcPr>
          <w:p w14:paraId="2EEFADB0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lastRenderedPageBreak/>
              <w:t>2</w:t>
            </w:r>
          </w:p>
        </w:tc>
        <w:tc>
          <w:tcPr>
            <w:tcW w:w="3796" w:type="dxa"/>
          </w:tcPr>
          <w:p w14:paraId="3BE700F2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Beschrijving opdracht:</w:t>
            </w:r>
          </w:p>
          <w:p w14:paraId="281C0CB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5721C424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0C09B791" w14:textId="77777777" w:rsidTr="00E27B35">
        <w:tc>
          <w:tcPr>
            <w:tcW w:w="522" w:type="dxa"/>
          </w:tcPr>
          <w:p w14:paraId="3B607A5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796" w:type="dxa"/>
          </w:tcPr>
          <w:p w14:paraId="7F424780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Opdrachtnemer:</w:t>
            </w:r>
          </w:p>
          <w:p w14:paraId="2CBDE8EB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(naam)</w:t>
            </w:r>
          </w:p>
        </w:tc>
        <w:tc>
          <w:tcPr>
            <w:tcW w:w="5776" w:type="dxa"/>
          </w:tcPr>
          <w:p w14:paraId="0C9D5D1C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20F1A68E" w14:textId="77777777" w:rsidTr="00E27B35">
        <w:tc>
          <w:tcPr>
            <w:tcW w:w="522" w:type="dxa"/>
          </w:tcPr>
          <w:p w14:paraId="6BD3F896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796" w:type="dxa"/>
          </w:tcPr>
          <w:p w14:paraId="3DF47433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Opdrachtgever:</w:t>
            </w:r>
          </w:p>
          <w:p w14:paraId="661A9CF8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adres)</w:t>
            </w:r>
          </w:p>
        </w:tc>
        <w:tc>
          <w:tcPr>
            <w:tcW w:w="5776" w:type="dxa"/>
          </w:tcPr>
          <w:p w14:paraId="2604CB22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0118488C" w14:textId="77777777" w:rsidTr="00E27B35">
        <w:tc>
          <w:tcPr>
            <w:tcW w:w="522" w:type="dxa"/>
          </w:tcPr>
          <w:p w14:paraId="718F48D6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796" w:type="dxa"/>
          </w:tcPr>
          <w:p w14:paraId="20EA1CE0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Contactpersoon opdrachtgever:</w:t>
            </w:r>
          </w:p>
          <w:p w14:paraId="50627CD7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telefoonnummer, e-mail)</w:t>
            </w:r>
          </w:p>
        </w:tc>
        <w:tc>
          <w:tcPr>
            <w:tcW w:w="5776" w:type="dxa"/>
          </w:tcPr>
          <w:p w14:paraId="6D5C182C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39806E61" w14:textId="77777777" w:rsidTr="00E27B35">
        <w:tc>
          <w:tcPr>
            <w:tcW w:w="522" w:type="dxa"/>
          </w:tcPr>
          <w:p w14:paraId="1BA3E061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796" w:type="dxa"/>
          </w:tcPr>
          <w:p w14:paraId="78E3A195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Periode en plaats van uitvoering:</w:t>
            </w:r>
          </w:p>
          <w:p w14:paraId="4FBACD3F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(start en einde opdracht)</w:t>
            </w:r>
          </w:p>
        </w:tc>
        <w:tc>
          <w:tcPr>
            <w:tcW w:w="5776" w:type="dxa"/>
          </w:tcPr>
          <w:p w14:paraId="4C60D2B6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4585BA5C" w14:textId="77777777" w:rsidTr="00E27B35">
        <w:tc>
          <w:tcPr>
            <w:tcW w:w="522" w:type="dxa"/>
          </w:tcPr>
          <w:p w14:paraId="0F17460D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796" w:type="dxa"/>
          </w:tcPr>
          <w:p w14:paraId="0AE706CA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Omvang van de opdracht:</w:t>
            </w:r>
          </w:p>
          <w:p w14:paraId="5BFC3159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(aantal MFP's)</w:t>
            </w:r>
          </w:p>
          <w:p w14:paraId="74FE057C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5025644D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735A87" w:rsidRPr="008115EE" w14:paraId="0854C901" w14:textId="77777777" w:rsidTr="00E27B35">
        <w:tc>
          <w:tcPr>
            <w:tcW w:w="522" w:type="dxa"/>
          </w:tcPr>
          <w:p w14:paraId="364B33D7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796" w:type="dxa"/>
          </w:tcPr>
          <w:p w14:paraId="7E107F77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Project uitgevoerd in combinatie of als  onderaannemer:</w:t>
            </w:r>
          </w:p>
          <w:p w14:paraId="59F6F98E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Indien antwoord "Ja", dan graag uitleg.</w:t>
            </w:r>
          </w:p>
          <w:p w14:paraId="72D0AA34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4A1E8321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Ja / nee</w:t>
            </w:r>
          </w:p>
          <w:p w14:paraId="0F9954BE" w14:textId="77777777" w:rsidR="00735A87" w:rsidRPr="008115EE" w:rsidRDefault="00735A87" w:rsidP="00735A87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37AFE5E2" w14:textId="77777777" w:rsidR="00735A87" w:rsidRDefault="00735A87" w:rsidP="00735A87">
      <w:pPr>
        <w:rPr>
          <w:rFonts w:asciiTheme="majorHAnsi" w:hAnsiTheme="majorHAnsi" w:cstheme="majorHAnsi"/>
        </w:rPr>
      </w:pP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B15A4F" w:rsidRPr="008115EE" w14:paraId="72B160C2" w14:textId="77777777" w:rsidTr="005D6E5E">
        <w:tc>
          <w:tcPr>
            <w:tcW w:w="10094" w:type="dxa"/>
            <w:gridSpan w:val="3"/>
          </w:tcPr>
          <w:p w14:paraId="60BAA0A2" w14:textId="59295197" w:rsidR="00B15A4F" w:rsidRPr="00B15A4F" w:rsidRDefault="00B15A4F" w:rsidP="005D6E5E">
            <w:pPr>
              <w:spacing w:after="160" w:line="259" w:lineRule="auto"/>
              <w:rPr>
                <w:rFonts w:eastAsia="Calibri"/>
              </w:rPr>
            </w:pPr>
            <w:r w:rsidRPr="008115EE">
              <w:rPr>
                <w:rFonts w:asciiTheme="majorHAnsi" w:hAnsiTheme="majorHAnsi" w:cstheme="majorHAnsi"/>
                <w:b/>
              </w:rPr>
              <w:t xml:space="preserve">Competentie: </w:t>
            </w:r>
            <w:r w:rsidRPr="003C35DC">
              <w:rPr>
                <w:rFonts w:eastAsia="Calibri"/>
              </w:rPr>
              <w:t>levering, installatie en configuratie in een hybride omgeving (Microsoft Azure, Microsoft 365, Microsoft Intune, Microsoft EntraID, Microsoft Active Directory)</w:t>
            </w:r>
            <w:r>
              <w:rPr>
                <w:rFonts w:eastAsia="Calibri"/>
              </w:rPr>
              <w:t xml:space="preserve"> van Multifunctionals</w:t>
            </w:r>
            <w:r w:rsidRPr="003C35DC">
              <w:rPr>
                <w:rFonts w:eastAsia="Calibri"/>
              </w:rPr>
              <w:t>;</w:t>
            </w:r>
          </w:p>
        </w:tc>
      </w:tr>
      <w:tr w:rsidR="00B15A4F" w:rsidRPr="008115EE" w14:paraId="2A76D814" w14:textId="77777777" w:rsidTr="005D6E5E">
        <w:tc>
          <w:tcPr>
            <w:tcW w:w="522" w:type="dxa"/>
          </w:tcPr>
          <w:p w14:paraId="19D9EF03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796" w:type="dxa"/>
          </w:tcPr>
          <w:p w14:paraId="58B2F55E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Naam project:</w:t>
            </w:r>
          </w:p>
          <w:p w14:paraId="647C0897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056262D9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3742CBF0" w14:textId="77777777" w:rsidTr="005D6E5E">
        <w:tc>
          <w:tcPr>
            <w:tcW w:w="522" w:type="dxa"/>
          </w:tcPr>
          <w:p w14:paraId="2C4C486A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796" w:type="dxa"/>
          </w:tcPr>
          <w:p w14:paraId="0582D97C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Beschrijving opdracht:</w:t>
            </w:r>
          </w:p>
          <w:p w14:paraId="07DE2EC3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71B4919B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39FB2715" w14:textId="77777777" w:rsidTr="005D6E5E">
        <w:tc>
          <w:tcPr>
            <w:tcW w:w="522" w:type="dxa"/>
          </w:tcPr>
          <w:p w14:paraId="18968DEE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796" w:type="dxa"/>
          </w:tcPr>
          <w:p w14:paraId="62CFB1D6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Opdrachtnemer:</w:t>
            </w:r>
          </w:p>
          <w:p w14:paraId="54E6386E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(naam)</w:t>
            </w:r>
          </w:p>
        </w:tc>
        <w:tc>
          <w:tcPr>
            <w:tcW w:w="5776" w:type="dxa"/>
          </w:tcPr>
          <w:p w14:paraId="1F0FBE10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5BEFDCAC" w14:textId="77777777" w:rsidTr="005D6E5E">
        <w:tc>
          <w:tcPr>
            <w:tcW w:w="522" w:type="dxa"/>
          </w:tcPr>
          <w:p w14:paraId="73171E1A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796" w:type="dxa"/>
          </w:tcPr>
          <w:p w14:paraId="58EAC49A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Opdrachtgever:</w:t>
            </w:r>
          </w:p>
          <w:p w14:paraId="41853D35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adres)</w:t>
            </w:r>
          </w:p>
        </w:tc>
        <w:tc>
          <w:tcPr>
            <w:tcW w:w="5776" w:type="dxa"/>
          </w:tcPr>
          <w:p w14:paraId="2F89FE5C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353233C0" w14:textId="77777777" w:rsidTr="005D6E5E">
        <w:tc>
          <w:tcPr>
            <w:tcW w:w="522" w:type="dxa"/>
          </w:tcPr>
          <w:p w14:paraId="1BF196BE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796" w:type="dxa"/>
          </w:tcPr>
          <w:p w14:paraId="1E30ABDA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Contactpersoon opdrachtgever:</w:t>
            </w:r>
          </w:p>
          <w:p w14:paraId="4C3D7FD8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(naam, telefoonnummer, e-mail)</w:t>
            </w:r>
          </w:p>
        </w:tc>
        <w:tc>
          <w:tcPr>
            <w:tcW w:w="5776" w:type="dxa"/>
          </w:tcPr>
          <w:p w14:paraId="6E5E5D67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04CBD607" w14:textId="77777777" w:rsidTr="005D6E5E">
        <w:tc>
          <w:tcPr>
            <w:tcW w:w="522" w:type="dxa"/>
          </w:tcPr>
          <w:p w14:paraId="61F825FD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796" w:type="dxa"/>
          </w:tcPr>
          <w:p w14:paraId="07D64191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Periode en plaats van uitvoering:</w:t>
            </w:r>
          </w:p>
          <w:p w14:paraId="419E054F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(start en einde opdracht)</w:t>
            </w:r>
          </w:p>
        </w:tc>
        <w:tc>
          <w:tcPr>
            <w:tcW w:w="5776" w:type="dxa"/>
          </w:tcPr>
          <w:p w14:paraId="663E72ED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3919ABB9" w14:textId="77777777" w:rsidTr="005D6E5E">
        <w:tc>
          <w:tcPr>
            <w:tcW w:w="522" w:type="dxa"/>
          </w:tcPr>
          <w:p w14:paraId="1ADE7B8C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796" w:type="dxa"/>
          </w:tcPr>
          <w:p w14:paraId="64367BC1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Omvang van de opdracht:</w:t>
            </w:r>
          </w:p>
          <w:p w14:paraId="19368969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(aantal MFP's)</w:t>
            </w:r>
          </w:p>
          <w:p w14:paraId="5C424301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7511709A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B15A4F" w:rsidRPr="008115EE" w14:paraId="0AB389C0" w14:textId="77777777" w:rsidTr="005D6E5E">
        <w:tc>
          <w:tcPr>
            <w:tcW w:w="522" w:type="dxa"/>
          </w:tcPr>
          <w:p w14:paraId="28DDA1B7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796" w:type="dxa"/>
          </w:tcPr>
          <w:p w14:paraId="5991A439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Project uitgevoerd in combinatie of als  onderaannemer:</w:t>
            </w:r>
          </w:p>
          <w:p w14:paraId="43560822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Indien antwoord "Ja", dan graag uitleg.</w:t>
            </w:r>
          </w:p>
          <w:p w14:paraId="5682C9A1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76" w:type="dxa"/>
          </w:tcPr>
          <w:p w14:paraId="727E180D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8115EE">
              <w:rPr>
                <w:rFonts w:asciiTheme="majorHAnsi" w:hAnsiTheme="majorHAnsi" w:cstheme="majorHAnsi"/>
              </w:rPr>
              <w:t>Ja / nee</w:t>
            </w:r>
          </w:p>
          <w:p w14:paraId="6A6DA082" w14:textId="77777777" w:rsidR="00B15A4F" w:rsidRPr="008115EE" w:rsidRDefault="00B15A4F" w:rsidP="005D6E5E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409B282F" w14:textId="77777777" w:rsidR="00B15A4F" w:rsidRPr="008115EE" w:rsidRDefault="00B15A4F" w:rsidP="00735A87">
      <w:pPr>
        <w:rPr>
          <w:rFonts w:asciiTheme="majorHAnsi" w:hAnsiTheme="majorHAnsi" w:cstheme="majorHAnsi"/>
        </w:rPr>
      </w:pPr>
    </w:p>
    <w:sectPr w:rsidR="00B15A4F" w:rsidRPr="008115EE" w:rsidSect="009F1F34">
      <w:footerReference w:type="default" r:id="rId10"/>
      <w:headerReference w:type="first" r:id="rId11"/>
      <w:pgSz w:w="11906" w:h="16838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86F1" w14:textId="77777777" w:rsidR="00735A87" w:rsidRDefault="00735A87" w:rsidP="00162FB7">
      <w:pPr>
        <w:spacing w:after="0" w:line="240" w:lineRule="auto"/>
      </w:pPr>
      <w:r>
        <w:separator/>
      </w:r>
    </w:p>
  </w:endnote>
  <w:endnote w:type="continuationSeparator" w:id="0">
    <w:p w14:paraId="4E952C1A" w14:textId="77777777" w:rsidR="00735A87" w:rsidRDefault="00735A87" w:rsidP="0016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14B0" w14:textId="77777777" w:rsidR="009F1F34" w:rsidRDefault="009F1F34" w:rsidP="009F1F34">
    <w:pPr>
      <w:pStyle w:val="Voettekst"/>
      <w:jc w:val="right"/>
    </w:pPr>
    <w:r>
      <w:rPr>
        <w:noProof/>
      </w:rPr>
      <w:drawing>
        <wp:inline distT="0" distB="0" distL="0" distR="0" wp14:anchorId="786E5E33" wp14:editId="3D20D47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E15" w14:textId="77777777" w:rsidR="00735A87" w:rsidRDefault="00735A87" w:rsidP="00162FB7">
      <w:pPr>
        <w:spacing w:after="0" w:line="240" w:lineRule="auto"/>
      </w:pPr>
      <w:r>
        <w:separator/>
      </w:r>
    </w:p>
  </w:footnote>
  <w:footnote w:type="continuationSeparator" w:id="0">
    <w:p w14:paraId="526B8E44" w14:textId="77777777" w:rsidR="00735A87" w:rsidRDefault="00735A87" w:rsidP="0016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768D" w14:textId="77777777" w:rsidR="009F1F34" w:rsidRDefault="009F1F34">
    <w:pPr>
      <w:pStyle w:val="Koptekst"/>
    </w:pPr>
    <w:r>
      <w:rPr>
        <w:noProof/>
      </w:rPr>
      <w:drawing>
        <wp:inline distT="0" distB="0" distL="0" distR="0" wp14:anchorId="2F83E8DF" wp14:editId="72896E5A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346E"/>
    <w:multiLevelType w:val="hybridMultilevel"/>
    <w:tmpl w:val="36862000"/>
    <w:lvl w:ilvl="0" w:tplc="468E0CE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87"/>
    <w:rsid w:val="00162FB7"/>
    <w:rsid w:val="001D7A3C"/>
    <w:rsid w:val="002A28F4"/>
    <w:rsid w:val="002C6A48"/>
    <w:rsid w:val="00735A87"/>
    <w:rsid w:val="008115EE"/>
    <w:rsid w:val="008E278F"/>
    <w:rsid w:val="00981F2B"/>
    <w:rsid w:val="009F1F34"/>
    <w:rsid w:val="00B15A4F"/>
    <w:rsid w:val="00DB7B73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4BC9D"/>
  <w15:chartTrackingRefBased/>
  <w15:docId w15:val="{FD36A767-C75F-410D-AC21-15848521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FB7"/>
  </w:style>
  <w:style w:type="table" w:styleId="Tabelraster">
    <w:name w:val="Table Grid"/>
    <w:basedOn w:val="Standaardtabel"/>
    <w:uiPriority w:val="39"/>
    <w:rsid w:val="0073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8115EE"/>
    <w:pPr>
      <w:widowControl w:val="0"/>
      <w:spacing w:after="120" w:line="240" w:lineRule="auto"/>
      <w:ind w:left="836" w:hanging="360"/>
    </w:pPr>
    <w:rPr>
      <w:rFonts w:ascii="Calibri Light" w:eastAsia="Calibri Light" w:hAnsi="Calibri Light" w:cs="Calibri Light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8115EE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eup1fs01vm01.auris.local\templates\werksjablonen\Algemeen\Le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4a673-cccd-48b4-a92b-34518dca77cc" xsi:nil="true"/>
    <Onderwerp xmlns="8487a05d-33cb-4390-83dc-07308e16b72f" xsi:nil="true"/>
    <Applicatienaam xmlns="8487a05d-33cb-4390-83dc-07308e16b72f" xsi:nil="true"/>
    <Status xmlns="8487a05d-33cb-4390-83dc-07308e16b72f" xsi:nil="true"/>
    <Archief xmlns="8487a05d-33cb-4390-83dc-07308e16b72f">false</Archief>
    <Doelgroep xmlns="8487a05d-33cb-4390-83dc-07308e16b72f" xsi:nil="true"/>
    <Aandachtgebieden xmlns="8487a05d-33cb-4390-83dc-07308e16b72f" xsi:nil="true"/>
    <lcf76f155ced4ddcb4097134ff3c332f xmlns="8487a05d-33cb-4390-83dc-07308e16b72f">
      <Terms xmlns="http://schemas.microsoft.com/office/infopath/2007/PartnerControls"/>
    </lcf76f155ced4ddcb4097134ff3c332f>
    <Title0 xmlns="8487a05d-33cb-4390-83dc-07308e16b72f" xsi:nil="true"/>
    <Categorie xmlns="8487a05d-33cb-4390-83dc-07308e16b72f" xsi:nil="true"/>
    <Ontvangstdatum xmlns="8487a05d-33cb-4390-83dc-07308e16b72f" xsi:nil="true"/>
    <Afzender xmlns="8487a05d-33cb-4390-83dc-07308e16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03664D6E71E449FB9764E13FDCEEF" ma:contentTypeVersion="30" ma:contentTypeDescription="Een nieuw document maken." ma:contentTypeScope="" ma:versionID="a66fa3f9297bb2f4441f58f386334431">
  <xsd:schema xmlns:xsd="http://www.w3.org/2001/XMLSchema" xmlns:xs="http://www.w3.org/2001/XMLSchema" xmlns:p="http://schemas.microsoft.com/office/2006/metadata/properties" xmlns:ns2="8487a05d-33cb-4390-83dc-07308e16b72f" xmlns:ns3="c54cccfb-64f3-447c-a6a7-97db51c5c635" xmlns:ns4="d554a673-cccd-48b4-a92b-34518dca77cc" targetNamespace="http://schemas.microsoft.com/office/2006/metadata/properties" ma:root="true" ma:fieldsID="7b27c34ad8528a272d33041b6877719b" ns2:_="" ns3:_="" ns4:_="">
    <xsd:import namespace="8487a05d-33cb-4390-83dc-07308e16b72f"/>
    <xsd:import namespace="c54cccfb-64f3-447c-a6a7-97db51c5c635"/>
    <xsd:import namespace="d554a673-cccd-48b4-a92b-34518dca77cc"/>
    <xsd:element name="properties">
      <xsd:complexType>
        <xsd:sequence>
          <xsd:element name="documentManagement">
            <xsd:complexType>
              <xsd:all>
                <xsd:element ref="ns2:Aandachtgebieden" minOccurs="0"/>
                <xsd:element ref="ns2:Onderwerp" minOccurs="0"/>
                <xsd:element ref="ns2:Archief" minOccurs="0"/>
                <xsd:element ref="ns2:Status" minOccurs="0"/>
                <xsd:element ref="ns2:Categori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oelgroep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itle0" minOccurs="0"/>
                <xsd:element ref="ns2:MediaServiceObjectDetectorVersions" minOccurs="0"/>
                <xsd:element ref="ns2:MediaServiceSearchProperties" minOccurs="0"/>
                <xsd:element ref="ns2:Applicatienaam" minOccurs="0"/>
                <xsd:element ref="ns2:MediaServiceBillingMetadata" minOccurs="0"/>
                <xsd:element ref="ns2:Afzender" minOccurs="0"/>
                <xsd:element ref="ns2:Ontvangst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a05d-33cb-4390-83dc-07308e16b72f" elementFormDefault="qualified">
    <xsd:import namespace="http://schemas.microsoft.com/office/2006/documentManagement/types"/>
    <xsd:import namespace="http://schemas.microsoft.com/office/infopath/2007/PartnerControls"/>
    <xsd:element name="Aandachtgebieden" ma:index="1" nillable="true" ma:displayName="Applicatie" ma:format="Dropdown" ma:internalName="Aandachtgebied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S"/>
                    <xsd:enumeration value="Parnassys"/>
                    <xsd:enumeration value="BergOp"/>
                    <xsd:enumeration value="Niet applicatie-gebonden"/>
                    <xsd:enumeration value="Alinea"/>
                    <xsd:enumeration value="ArQive"/>
                    <xsd:enumeration value="Attrack"/>
                    <xsd:enumeration value="Basispoort"/>
                    <xsd:enumeration value="CITO"/>
                    <xsd:enumeration value="DUO"/>
                    <xsd:enumeration value="Espanso"/>
                    <xsd:enumeration value="Expoints"/>
                    <xsd:enumeration value="Gynzy"/>
                    <xsd:enumeration value="Kennisbank"/>
                    <xsd:enumeration value="Kurzweil"/>
                    <xsd:enumeration value="LOGO3000"/>
                    <xsd:enumeration value="Match"/>
                    <xsd:enumeration value="MindExpressPrint"/>
                    <xsd:enumeration value="Mollie"/>
                    <xsd:enumeration value="Productiemodule"/>
                    <xsd:enumeration value="QGlobal / Qinteractive"/>
                    <xsd:enumeration value="Questmanager"/>
                    <xsd:enumeration value="Qlikview"/>
                    <xsd:enumeration value="Schoolkassa"/>
                    <xsd:enumeration value="SCOL"/>
                    <xsd:enumeration value="Secuform"/>
                    <xsd:enumeration value="Selfguide"/>
                    <xsd:enumeration value="Social Schools"/>
                    <xsd:enumeration value="SomToday"/>
                    <xsd:enumeration value="Teams"/>
                    <xsd:enumeration value="Zorgdomein"/>
                    <xsd:enumeration value="Zorgmail"/>
                    <xsd:enumeration value="Zwijnsen"/>
                    <xsd:enumeration value="Aanmeldgemak"/>
                    <xsd:enumeration value="XpertSuite"/>
                  </xsd:restriction>
                </xsd:simpleType>
              </xsd:element>
            </xsd:sequence>
          </xsd:extension>
        </xsd:complexContent>
      </xsd:complexType>
    </xsd:element>
    <xsd:element name="Onderwerp" ma:index="2" nillable="true" ma:displayName="Soort document" ma:description="Dit beschrijft het documenttype. " ma:format="Dropdown" ma:internalName="Onderwer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eid"/>
                    <xsd:enumeration value="Handleiding"/>
                    <xsd:enumeration value="Installatie"/>
                    <xsd:enumeration value="Plan"/>
                    <xsd:enumeration value="Rapport"/>
                    <xsd:enumeration value="Tools"/>
                    <xsd:enumeration value="Werkinstructie"/>
                    <xsd:enumeration value="Overeenkomst"/>
                  </xsd:restriction>
                </xsd:simpleType>
              </xsd:element>
            </xsd:sequence>
          </xsd:extension>
        </xsd:complexContent>
      </xsd:complexType>
    </xsd:element>
    <xsd:element name="Archief" ma:index="3" nillable="true" ma:displayName="Archief" ma:default="0" ma:description="Voor de verouderde documenten." ma:format="Dropdown" ma:internalName="Archief">
      <xsd:simpleType>
        <xsd:restriction base="dms:Boolean"/>
      </xsd:simpleType>
    </xsd:element>
    <xsd:element name="Status" ma:index="4" nillable="true" ma:displayName="Status" ma:description="Deze kolom beheert de workflowstatus van het document" ma:format="Dropdown" ma:internalName="Status" ma:readOnly="false">
      <xsd:simpleType>
        <xsd:restriction base="dms:Choice">
          <xsd:enumeration value="Concept"/>
          <xsd:enumeration value="Review"/>
          <xsd:enumeration value="Goedgekeurd"/>
          <xsd:enumeration value="Verouderd"/>
        </xsd:restriction>
      </xsd:simpleType>
    </xsd:element>
    <xsd:element name="Categorie" ma:index="5" nillable="true" ma:displayName="Categorie" ma:format="Dropdown" ma:internalName="Categorie" ma:readOnly="false">
      <xsd:simpleType>
        <xsd:restriction base="dms:Choice">
          <xsd:enumeration value="Operationeel"/>
          <xsd:enumeration value="Project"/>
          <xsd:enumeration value="Samenwerking &amp; Communicati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Doelgroep" ma:index="20" nillable="true" ma:displayName="Module" ma:description="onderdeel van een applicatie" ma:format="Dropdown" ma:hidden="true" ma:internalName="Doelgroep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-autorisatie"/>
                    <xsd:enumeration value="Administratie"/>
                    <xsd:enumeration value="OSO"/>
                    <xsd:enumeration value="Dossier"/>
                    <xsd:enumeration value="Vragenlijsten"/>
                    <xsd:enumeration value="Keuze 6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tle0" ma:index="26" nillable="true" ma:displayName="Title" ma:description="" ma:hidden="true" ma:internalName="Title0" ma:readOnly="fals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enaam" ma:index="29" nillable="true" ma:displayName="Applicatienaam" ma:format="Dropdown" ma:hidden="true" ma:internalName="Applicatienaam" ma:readOnly="false">
      <xsd:simpleType>
        <xsd:restriction base="dms:Choice">
          <xsd:enumeration value="Parnassys"/>
          <xsd:enumeration value="ONS"/>
          <xsd:enumeration value="MAtch"/>
          <xsd:enumeration value="BergOp"/>
          <xsd:enumeration value="Keuze 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zender" ma:index="35" nillable="true" ma:displayName="Afzender" ma:internalName="Afzender">
      <xsd:simpleType>
        <xsd:restriction base="dms:Text">
          <xsd:maxLength value="255"/>
        </xsd:restriction>
      </xsd:simpleType>
    </xsd:element>
    <xsd:element name="Ontvangstdatum" ma:index="36" nillable="true" ma:displayName="Ontvangstdatum" ma:format="DateOnly" ma:internalName="Ontvangs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ccfb-64f3-447c-a6a7-97db51c5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a673-cccd-48b4-a92b-34518dca77c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aeb0d48-849c-4886-950d-d6002623c066}" ma:internalName="TaxCatchAll" ma:readOnly="false" ma:showField="CatchAllData" ma:web="c54cccfb-64f3-447c-a6a7-97db51c5c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F0EC5-851F-4082-889D-E01D7F43CA81}">
  <ds:schemaRefs>
    <ds:schemaRef ds:uri="http://schemas.microsoft.com/office/infopath/2007/PartnerControls"/>
    <ds:schemaRef ds:uri="8487a05d-33cb-4390-83dc-07308e16b72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54a673-cccd-48b4-a92b-34518dca77cc"/>
    <ds:schemaRef ds:uri="http://schemas.microsoft.com/office/2006/metadata/properties"/>
    <ds:schemaRef ds:uri="c54cccfb-64f3-447c-a6a7-97db51c5c6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AF82BB-DA27-4512-938C-CA847D877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053E3-957F-4C6A-AC4C-352D37993ADC}"/>
</file>

<file path=docProps/app.xml><?xml version="1.0" encoding="utf-8"?>
<Properties xmlns="http://schemas.openxmlformats.org/officeDocument/2006/extended-properties" xmlns:vt="http://schemas.openxmlformats.org/officeDocument/2006/docPropsVTypes">
  <Template>Leeg</Template>
  <TotalTime>5</TotalTime>
  <Pages>3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Kanters, Amanda</dc:creator>
  <cp:keywords/>
  <dc:description/>
  <cp:lastModifiedBy>Kanters, Amanda</cp:lastModifiedBy>
  <cp:revision>4</cp:revision>
  <dcterms:created xsi:type="dcterms:W3CDTF">2026-02-12T15:53:00Z</dcterms:created>
  <dcterms:modified xsi:type="dcterms:W3CDTF">2026-03-06T13:09:00Z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0x010100C5503664D6E71E449FB9764E13FDCEEF</vt:lpwstr>
  </property>
  <property fmtid="{D5CDD505-2E9C-101B-9397-08002B2CF9AE}" pid="5" name="MediaServiceImageTags">
    <vt:lpwstr/>
  </property>
</Properties>
</file>