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47E7" w14:textId="7BBABB3F" w:rsidR="000B6C3C" w:rsidRDefault="00DF42D4" w:rsidP="00DF42D4">
      <w:pPr>
        <w:pStyle w:val="Kop1"/>
        <w:numPr>
          <w:ilvl w:val="0"/>
          <w:numId w:val="0"/>
        </w:numPr>
      </w:pPr>
      <w:bookmarkStart w:id="0" w:name="_Toc224646643"/>
      <w:r>
        <w:t>B</w:t>
      </w:r>
      <w:r w:rsidRPr="00A01450">
        <w:t xml:space="preserve">ijlage </w:t>
      </w:r>
      <w:r>
        <w:t>3</w:t>
      </w:r>
      <w:r w:rsidRPr="00A01450">
        <w:t xml:space="preserve">: </w:t>
      </w:r>
      <w:r>
        <w:t>Inschrijvingsbiljet</w:t>
      </w:r>
      <w:bookmarkEnd w:id="0"/>
    </w:p>
    <w:p w14:paraId="69727EEE" w14:textId="367C5A4B" w:rsidR="00CE4E50" w:rsidRDefault="00813F86" w:rsidP="00CE4E50">
      <w:pPr>
        <w:tabs>
          <w:tab w:val="left" w:pos="7358"/>
        </w:tabs>
        <w:ind w:right="32"/>
        <w:rPr>
          <w:i/>
        </w:rPr>
      </w:pPr>
      <w:r>
        <w:rPr>
          <w:i/>
        </w:rPr>
        <w:t>Keuken-</w:t>
      </w:r>
      <w:r w:rsidR="00CE4E50">
        <w:rPr>
          <w:i/>
        </w:rPr>
        <w:t xml:space="preserve">adviesopdracht </w:t>
      </w:r>
      <w:r w:rsidR="00CE4E50" w:rsidRPr="0060030E">
        <w:rPr>
          <w:i/>
        </w:rPr>
        <w:t>Erasmus MC</w:t>
      </w:r>
    </w:p>
    <w:p w14:paraId="687C53D0" w14:textId="77777777" w:rsidR="00CE4E50" w:rsidRDefault="00CE4E50" w:rsidP="00CE4E50">
      <w:pPr>
        <w:tabs>
          <w:tab w:val="left" w:pos="7358"/>
        </w:tabs>
        <w:ind w:right="32"/>
      </w:pPr>
    </w:p>
    <w:p w14:paraId="04A84D39" w14:textId="78A1C9B0" w:rsidR="00CE4E50" w:rsidRPr="000C0CEB" w:rsidRDefault="00CE4E50" w:rsidP="00531A4C">
      <w:pPr>
        <w:tabs>
          <w:tab w:val="right" w:pos="7641"/>
        </w:tabs>
        <w:spacing w:line="360" w:lineRule="auto"/>
        <w:ind w:right="32"/>
      </w:pPr>
      <w:r w:rsidRPr="000C0CEB">
        <w:t>De hierna te noemen inschri</w:t>
      </w:r>
      <w:r>
        <w:t>j</w:t>
      </w:r>
      <w:r w:rsidRPr="000C0CEB">
        <w:t>ver:….</w:t>
      </w:r>
      <w:r>
        <w:t>.</w:t>
      </w:r>
      <w:r w:rsidRPr="000C0CEB">
        <w:t>……………………………………</w:t>
      </w:r>
      <w:r>
        <w:t>…….</w:t>
      </w:r>
      <w:r w:rsidRPr="000C0CEB">
        <w:t>…</w:t>
      </w:r>
      <w:r>
        <w:t>……….</w:t>
      </w:r>
      <w:r w:rsidRPr="000C0CEB">
        <w:t>……</w:t>
      </w:r>
      <w:r>
        <w:tab/>
        <w:t>1)</w:t>
      </w:r>
    </w:p>
    <w:p w14:paraId="47A74472" w14:textId="71C36583" w:rsidR="00CE4E50" w:rsidRDefault="00CE4E50" w:rsidP="00531A4C">
      <w:pPr>
        <w:tabs>
          <w:tab w:val="right" w:pos="7641"/>
        </w:tabs>
        <w:spacing w:line="360" w:lineRule="auto"/>
        <w:ind w:right="32"/>
      </w:pPr>
      <w:r w:rsidRPr="000C0CEB">
        <w:t>gevestigd te ………………………………………………………………………</w:t>
      </w:r>
      <w:r>
        <w:t>………………</w:t>
      </w:r>
      <w:r>
        <w:tab/>
        <w:t>2)</w:t>
      </w:r>
    </w:p>
    <w:p w14:paraId="76F9A0DA" w14:textId="11E61DF6" w:rsidR="00CE4E50" w:rsidRPr="00EB7BB2" w:rsidRDefault="00CE4E50" w:rsidP="00531A4C">
      <w:pPr>
        <w:tabs>
          <w:tab w:val="right" w:pos="7641"/>
        </w:tabs>
        <w:spacing w:line="360" w:lineRule="auto"/>
        <w:ind w:right="32"/>
      </w:pPr>
      <w:r>
        <w:t>KVK-nummer: ……………………………………………………………………………………</w:t>
      </w:r>
      <w:r>
        <w:tab/>
        <w:t>3)</w:t>
      </w:r>
    </w:p>
    <w:p w14:paraId="5A8FA3CD" w14:textId="77777777" w:rsidR="00531A4C" w:rsidRDefault="00531A4C" w:rsidP="00CE4E50">
      <w:pPr>
        <w:tabs>
          <w:tab w:val="left" w:pos="7358"/>
        </w:tabs>
        <w:ind w:right="32"/>
      </w:pPr>
    </w:p>
    <w:p w14:paraId="619CCA6C" w14:textId="1937F2A9" w:rsidR="00CE4E50" w:rsidRPr="001504EE" w:rsidRDefault="00CE4E50" w:rsidP="00CE4E50">
      <w:pPr>
        <w:tabs>
          <w:tab w:val="left" w:pos="7358"/>
        </w:tabs>
        <w:ind w:right="32"/>
      </w:pPr>
      <w:r w:rsidRPr="00EB7BB2">
        <w:t xml:space="preserve">verklaart zich door ondertekening dezes </w:t>
      </w:r>
      <w:r w:rsidRPr="000C7259">
        <w:t>bereid de opdracht</w:t>
      </w:r>
      <w:r w:rsidRPr="000C7259">
        <w:rPr>
          <w:szCs w:val="22"/>
        </w:rPr>
        <w:t xml:space="preserve">, </w:t>
      </w:r>
      <w:r w:rsidRPr="000C7259">
        <w:t xml:space="preserve">overeenkomstig de aanbestedingsstukken, zoals genoemd in de </w:t>
      </w:r>
      <w:r>
        <w:t>aanbestedingsleidraad</w:t>
      </w:r>
      <w:r w:rsidRPr="000C7259">
        <w:t xml:space="preserve"> met kenmerk </w:t>
      </w:r>
      <w:r>
        <w:t>ESA2303R0</w:t>
      </w:r>
      <w:r w:rsidR="006F50ED">
        <w:t>13</w:t>
      </w:r>
      <w:r w:rsidRPr="000C7259">
        <w:t xml:space="preserve"> en de verstrekte nota(‘s) van inlichtingen te verrichten voor </w:t>
      </w:r>
      <w:r>
        <w:t xml:space="preserve">resp. tarieven en </w:t>
      </w:r>
      <w:r w:rsidRPr="000C7259">
        <w:t>een vast bedrag exclusief btw van:</w:t>
      </w:r>
    </w:p>
    <w:p w14:paraId="570E7B8E" w14:textId="77777777" w:rsidR="00CE4E50" w:rsidRDefault="00CE4E50" w:rsidP="00CE4E50">
      <w:pPr>
        <w:tabs>
          <w:tab w:val="right" w:pos="7641"/>
        </w:tabs>
        <w:ind w:right="32"/>
      </w:pPr>
    </w:p>
    <w:p w14:paraId="61A6ED1F" w14:textId="77777777" w:rsidR="00CE4E50" w:rsidRPr="00F410DC" w:rsidRDefault="00CE4E50" w:rsidP="00531A4C">
      <w:pPr>
        <w:tabs>
          <w:tab w:val="right" w:pos="7641"/>
        </w:tabs>
        <w:spacing w:line="360" w:lineRule="auto"/>
        <w:ind w:right="32"/>
        <w:rPr>
          <w:b/>
          <w:bCs/>
        </w:rPr>
      </w:pPr>
      <w:r>
        <w:rPr>
          <w:b/>
          <w:bCs/>
        </w:rPr>
        <w:t>Inschrijvingssom</w:t>
      </w:r>
    </w:p>
    <w:p w14:paraId="5BE3A5BC" w14:textId="62112F29" w:rsidR="00CE4E50" w:rsidRDefault="00CE4E50" w:rsidP="00CE4E50">
      <w:pPr>
        <w:tabs>
          <w:tab w:val="right" w:pos="7641"/>
        </w:tabs>
        <w:ind w:right="32"/>
      </w:pPr>
      <w:r w:rsidRPr="001504EE">
        <w:t>€ …………………………………………………………….….…</w:t>
      </w:r>
      <w:r>
        <w:t>…………….……….excl. btw</w:t>
      </w:r>
      <w:r>
        <w:tab/>
        <w:t>4)</w:t>
      </w:r>
      <w:r>
        <w:br/>
      </w:r>
      <w:r w:rsidRPr="001504EE">
        <w:t>(zegge: ………………………………………………………………</w:t>
      </w:r>
      <w:r>
        <w:t>……</w:t>
      </w:r>
      <w:r w:rsidRPr="001504EE">
        <w:t>…</w:t>
      </w:r>
      <w:r>
        <w:t>……</w:t>
      </w:r>
      <w:r w:rsidRPr="001504EE">
        <w:t>euro</w:t>
      </w:r>
      <w:r>
        <w:t xml:space="preserve"> excl. btw</w:t>
      </w:r>
      <w:r w:rsidRPr="001504EE">
        <w:t>)</w:t>
      </w:r>
      <w:r>
        <w:tab/>
        <w:t>5</w:t>
      </w:r>
      <w:r w:rsidRPr="001504EE">
        <w:t>)</w:t>
      </w:r>
    </w:p>
    <w:p w14:paraId="475A1794" w14:textId="77777777" w:rsidR="00CE4E50" w:rsidRDefault="00CE4E50" w:rsidP="00CE4E50">
      <w:pPr>
        <w:tabs>
          <w:tab w:val="right" w:pos="7641"/>
        </w:tabs>
        <w:ind w:right="32"/>
      </w:pPr>
    </w:p>
    <w:p w14:paraId="66477363" w14:textId="65063C70" w:rsidR="00CE4E50" w:rsidRDefault="00CE4E50" w:rsidP="00DC10AC">
      <w:pPr>
        <w:tabs>
          <w:tab w:val="left" w:pos="7358"/>
          <w:tab w:val="right" w:pos="7641"/>
        </w:tabs>
        <w:ind w:right="32"/>
      </w:pPr>
      <w:r>
        <w:t>Omzetbelasting: €..…………………………………………………………….........................</w:t>
      </w:r>
      <w:r w:rsidR="00DC10AC">
        <w:t xml:space="preserve"> </w:t>
      </w:r>
      <w:r>
        <w:tab/>
        <w:t>4)</w:t>
      </w:r>
    </w:p>
    <w:p w14:paraId="5E228903" w14:textId="06106726" w:rsidR="00CE4E50" w:rsidRDefault="00CE4E50" w:rsidP="00CE4E50">
      <w:pPr>
        <w:tabs>
          <w:tab w:val="left" w:pos="7380"/>
          <w:tab w:val="right" w:pos="7641"/>
        </w:tabs>
        <w:ind w:right="32"/>
      </w:pPr>
      <w:r w:rsidRPr="001504EE">
        <w:t>(zegge: ………………………………………………………………</w:t>
      </w:r>
      <w:r>
        <w:t>…</w:t>
      </w:r>
      <w:r w:rsidRPr="001504EE">
        <w:t>……</w:t>
      </w:r>
      <w:r>
        <w:t>………………</w:t>
      </w:r>
      <w:r w:rsidRPr="001504EE">
        <w:t>euro)</w:t>
      </w:r>
      <w:r>
        <w:tab/>
        <w:t>5</w:t>
      </w:r>
      <w:r w:rsidRPr="001504EE">
        <w:t>)</w:t>
      </w:r>
    </w:p>
    <w:p w14:paraId="4EE49EE5" w14:textId="77777777" w:rsidR="00CE4E50" w:rsidRDefault="00CE4E50" w:rsidP="00CE4E50">
      <w:pPr>
        <w:tabs>
          <w:tab w:val="left" w:pos="7358"/>
        </w:tabs>
        <w:ind w:right="32"/>
      </w:pPr>
    </w:p>
    <w:p w14:paraId="33B09D8B" w14:textId="77777777" w:rsidR="00CE4E50" w:rsidRPr="0021698C" w:rsidRDefault="00CE4E50" w:rsidP="00CE4E50">
      <w:pPr>
        <w:tabs>
          <w:tab w:val="left" w:pos="7358"/>
        </w:tabs>
        <w:ind w:right="32"/>
      </w:pPr>
      <w:r>
        <w:t xml:space="preserve">De inschrijver verklaart dat </w:t>
      </w:r>
      <w:r w:rsidRPr="0021698C">
        <w:t>deze inschrijving is gedaan overeenkomstig de bepalingen en de gegevens zoals deze zijn omschreven in de aanbestedingsstukken</w:t>
      </w:r>
      <w:r>
        <w:t>, de verstrekte nota(‘s</w:t>
      </w:r>
      <w:r w:rsidRPr="007431A8">
        <w:t>) van inlichtingen en het ARW 2016.</w:t>
      </w:r>
    </w:p>
    <w:p w14:paraId="1998BBFC" w14:textId="77777777" w:rsidR="00CE4E50" w:rsidRDefault="00CE4E50" w:rsidP="00CE4E50">
      <w:pPr>
        <w:tabs>
          <w:tab w:val="left" w:pos="7358"/>
        </w:tabs>
        <w:ind w:right="32"/>
      </w:pPr>
    </w:p>
    <w:p w14:paraId="137067E6" w14:textId="1B277D62" w:rsidR="00CE4E50" w:rsidRPr="00EB7BB2" w:rsidRDefault="00CE4E50" w:rsidP="00CE4E50">
      <w:pPr>
        <w:tabs>
          <w:tab w:val="left" w:pos="7380"/>
          <w:tab w:val="right" w:pos="7641"/>
        </w:tabs>
        <w:ind w:right="32"/>
      </w:pPr>
      <w:r w:rsidRPr="00EB7BB2">
        <w:t>Gedaan te</w:t>
      </w:r>
      <w:r>
        <w:t xml:space="preserve"> </w:t>
      </w:r>
      <w:r w:rsidRPr="00EB7BB2">
        <w:t>…</w:t>
      </w:r>
      <w:r>
        <w:t>…</w:t>
      </w:r>
      <w:r w:rsidRPr="00EB7BB2">
        <w:t>………………………</w:t>
      </w:r>
      <w:r>
        <w:t>….</w:t>
      </w:r>
      <w:r w:rsidRPr="00EB7BB2">
        <w:t>……</w:t>
      </w:r>
      <w:r>
        <w:t>……</w:t>
      </w:r>
      <w:r w:rsidRPr="00EB7BB2">
        <w:t>…</w:t>
      </w:r>
      <w:r>
        <w:t xml:space="preserve">………  op    ………………………...… </w:t>
      </w:r>
      <w:r>
        <w:tab/>
        <w:t>6)</w:t>
      </w:r>
    </w:p>
    <w:p w14:paraId="5A4EA29E" w14:textId="77777777" w:rsidR="00CE4E50" w:rsidRPr="00EB7BB2" w:rsidRDefault="00CE4E50" w:rsidP="00CE4E50">
      <w:pPr>
        <w:tabs>
          <w:tab w:val="left" w:pos="7358"/>
        </w:tabs>
        <w:ind w:right="32"/>
      </w:pPr>
    </w:p>
    <w:p w14:paraId="15C16CDB" w14:textId="7BF9AA76" w:rsidR="00CE4E50" w:rsidRDefault="00CE4E50" w:rsidP="00CE4E50">
      <w:pPr>
        <w:tabs>
          <w:tab w:val="left" w:pos="7358"/>
        </w:tabs>
        <w:ind w:right="32"/>
      </w:pPr>
      <w:r w:rsidRPr="00EB7BB2">
        <w:t>De inschrijver</w:t>
      </w:r>
      <w:r>
        <w:t xml:space="preserve"> </w:t>
      </w:r>
      <w:r w:rsidRPr="00EB7BB2">
        <w:t>……………………………………………</w:t>
      </w:r>
      <w:r>
        <w:t>………..…</w:t>
      </w:r>
      <w:r w:rsidR="00D11A2C">
        <w:t xml:space="preserve">………………………...… </w:t>
      </w:r>
      <w:r>
        <w:t xml:space="preserve"> </w:t>
      </w:r>
      <w:r>
        <w:tab/>
        <w:t>7)</w:t>
      </w:r>
    </w:p>
    <w:p w14:paraId="47E0080E" w14:textId="77777777" w:rsidR="00CE4E50" w:rsidRDefault="00CE4E50" w:rsidP="00CE4E50">
      <w:pPr>
        <w:ind w:right="32"/>
        <w:rPr>
          <w:b/>
          <w:sz w:val="16"/>
          <w:szCs w:val="16"/>
        </w:rPr>
      </w:pPr>
    </w:p>
    <w:p w14:paraId="27183174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05C0A276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5B75EA27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367887AB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3BA22E6F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3F09F953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036B4B9B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635FA3E9" w14:textId="77777777" w:rsidR="002966C9" w:rsidRDefault="002966C9" w:rsidP="00CE4E50">
      <w:pPr>
        <w:ind w:right="32"/>
        <w:rPr>
          <w:b/>
          <w:sz w:val="16"/>
          <w:szCs w:val="16"/>
        </w:rPr>
      </w:pPr>
    </w:p>
    <w:p w14:paraId="0D229459" w14:textId="0984D4B0" w:rsidR="00CE4E50" w:rsidRPr="003609C4" w:rsidRDefault="00CE4E50" w:rsidP="00CE4E50">
      <w:pPr>
        <w:ind w:right="32"/>
        <w:rPr>
          <w:b/>
          <w:sz w:val="16"/>
          <w:szCs w:val="16"/>
        </w:rPr>
      </w:pPr>
      <w:r w:rsidRPr="003609C4">
        <w:rPr>
          <w:b/>
          <w:sz w:val="16"/>
          <w:szCs w:val="16"/>
        </w:rPr>
        <w:t>Toelichting</w:t>
      </w:r>
      <w:r>
        <w:rPr>
          <w:b/>
          <w:sz w:val="16"/>
          <w:szCs w:val="16"/>
        </w:rPr>
        <w:t xml:space="preserve"> bij inschrijvingsbiljet</w:t>
      </w:r>
    </w:p>
    <w:p w14:paraId="02A1CD36" w14:textId="77777777" w:rsidR="00CE4E50" w:rsidRPr="003609C4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 w:rsidRPr="003609C4">
        <w:rPr>
          <w:sz w:val="16"/>
          <w:szCs w:val="16"/>
        </w:rPr>
        <w:t>1)</w:t>
      </w:r>
      <w:r w:rsidRPr="003609C4">
        <w:rPr>
          <w:sz w:val="16"/>
          <w:szCs w:val="16"/>
        </w:rPr>
        <w:tab/>
        <w:t>Bij een natuurlijk persoon naam en voornaam voluit, bij een rechtspersoon de statutaire naam.</w:t>
      </w:r>
    </w:p>
    <w:p w14:paraId="144A50E9" w14:textId="77777777" w:rsidR="00CE4E50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 w:rsidRPr="003609C4">
        <w:rPr>
          <w:sz w:val="16"/>
          <w:szCs w:val="16"/>
        </w:rPr>
        <w:t>2)</w:t>
      </w:r>
      <w:r w:rsidRPr="003609C4">
        <w:rPr>
          <w:sz w:val="16"/>
          <w:szCs w:val="16"/>
        </w:rPr>
        <w:tab/>
        <w:t xml:space="preserve">Bij een natuurlijk persoon </w:t>
      </w:r>
      <w:r>
        <w:rPr>
          <w:sz w:val="16"/>
          <w:szCs w:val="16"/>
        </w:rPr>
        <w:t xml:space="preserve">de </w:t>
      </w:r>
      <w:r w:rsidRPr="003609C4">
        <w:rPr>
          <w:sz w:val="16"/>
          <w:szCs w:val="16"/>
        </w:rPr>
        <w:t xml:space="preserve">woonplaats, bij een rechtspersoon </w:t>
      </w:r>
      <w:r>
        <w:rPr>
          <w:sz w:val="16"/>
          <w:szCs w:val="16"/>
        </w:rPr>
        <w:t xml:space="preserve">de </w:t>
      </w:r>
      <w:r w:rsidRPr="003609C4">
        <w:rPr>
          <w:sz w:val="16"/>
          <w:szCs w:val="16"/>
        </w:rPr>
        <w:t>vestigingsplaats.</w:t>
      </w:r>
    </w:p>
    <w:p w14:paraId="020EA848" w14:textId="77777777" w:rsidR="00CE4E50" w:rsidRPr="003609C4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>KVK-nummer inschrijver.</w:t>
      </w:r>
    </w:p>
    <w:p w14:paraId="075A8E07" w14:textId="77777777" w:rsidR="00CE4E50" w:rsidRPr="003609C4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>
        <w:rPr>
          <w:sz w:val="16"/>
          <w:szCs w:val="16"/>
        </w:rPr>
        <w:t>4</w:t>
      </w:r>
      <w:r w:rsidRPr="003609C4">
        <w:rPr>
          <w:sz w:val="16"/>
          <w:szCs w:val="16"/>
        </w:rPr>
        <w:t>)</w:t>
      </w:r>
      <w:r w:rsidRPr="003609C4">
        <w:rPr>
          <w:sz w:val="16"/>
          <w:szCs w:val="16"/>
        </w:rPr>
        <w:tab/>
      </w:r>
      <w:r>
        <w:rPr>
          <w:sz w:val="16"/>
          <w:szCs w:val="16"/>
        </w:rPr>
        <w:t xml:space="preserve">Bedrag </w:t>
      </w:r>
      <w:r w:rsidRPr="003609C4">
        <w:rPr>
          <w:sz w:val="16"/>
          <w:szCs w:val="16"/>
        </w:rPr>
        <w:t>in cijfers.</w:t>
      </w:r>
    </w:p>
    <w:p w14:paraId="38075B0B" w14:textId="77777777" w:rsidR="00CE4E50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>
        <w:rPr>
          <w:sz w:val="16"/>
          <w:szCs w:val="16"/>
        </w:rPr>
        <w:t>5</w:t>
      </w:r>
      <w:r w:rsidRPr="003609C4">
        <w:rPr>
          <w:sz w:val="16"/>
          <w:szCs w:val="16"/>
        </w:rPr>
        <w:t>)</w:t>
      </w:r>
      <w:r w:rsidRPr="003609C4">
        <w:rPr>
          <w:sz w:val="16"/>
          <w:szCs w:val="16"/>
        </w:rPr>
        <w:tab/>
      </w:r>
      <w:r>
        <w:rPr>
          <w:sz w:val="16"/>
          <w:szCs w:val="16"/>
        </w:rPr>
        <w:t xml:space="preserve">Bedrag </w:t>
      </w:r>
      <w:r w:rsidRPr="003609C4">
        <w:rPr>
          <w:sz w:val="16"/>
          <w:szCs w:val="16"/>
        </w:rPr>
        <w:t>in letters.</w:t>
      </w:r>
    </w:p>
    <w:p w14:paraId="0D3C7DD2" w14:textId="77777777" w:rsidR="00CE4E50" w:rsidRPr="003609C4" w:rsidRDefault="00CE4E50" w:rsidP="00CE4E50">
      <w:pPr>
        <w:tabs>
          <w:tab w:val="left" w:pos="540"/>
        </w:tabs>
        <w:ind w:left="540" w:right="32" w:hanging="540"/>
        <w:rPr>
          <w:sz w:val="16"/>
          <w:szCs w:val="16"/>
        </w:rPr>
      </w:pPr>
      <w:r>
        <w:rPr>
          <w:sz w:val="16"/>
          <w:szCs w:val="16"/>
        </w:rPr>
        <w:t>6</w:t>
      </w:r>
      <w:r w:rsidRPr="003609C4">
        <w:rPr>
          <w:sz w:val="16"/>
          <w:szCs w:val="16"/>
        </w:rPr>
        <w:t>)</w:t>
      </w:r>
      <w:r w:rsidRPr="003609C4">
        <w:rPr>
          <w:sz w:val="16"/>
          <w:szCs w:val="16"/>
        </w:rPr>
        <w:tab/>
        <w:t>Plaats en datum van ondertekening van het inschrijvingsbiljet</w:t>
      </w:r>
      <w:r>
        <w:rPr>
          <w:sz w:val="16"/>
          <w:szCs w:val="16"/>
        </w:rPr>
        <w:t>.</w:t>
      </w:r>
    </w:p>
    <w:p w14:paraId="64B39AC2" w14:textId="77777777" w:rsidR="00CE4E50" w:rsidRPr="00180DB3" w:rsidRDefault="00CE4E50" w:rsidP="00CE4E50">
      <w:pPr>
        <w:tabs>
          <w:tab w:val="left" w:pos="540"/>
        </w:tabs>
        <w:ind w:left="540" w:right="32" w:hanging="540"/>
      </w:pPr>
      <w:r>
        <w:rPr>
          <w:sz w:val="16"/>
          <w:szCs w:val="16"/>
        </w:rPr>
        <w:t>7</w:t>
      </w:r>
      <w:r w:rsidRPr="003609C4">
        <w:rPr>
          <w:sz w:val="16"/>
          <w:szCs w:val="16"/>
        </w:rPr>
        <w:t>)</w:t>
      </w:r>
      <w:r w:rsidRPr="003609C4">
        <w:rPr>
          <w:sz w:val="16"/>
          <w:szCs w:val="16"/>
        </w:rPr>
        <w:tab/>
        <w:t>Naam en handtekening van een rechtsgeldige vertegenwoordiger van de inschrijver.</w:t>
      </w:r>
    </w:p>
    <w:p w14:paraId="5944EA87" w14:textId="77777777" w:rsidR="00CE4E50" w:rsidRPr="002A6407" w:rsidRDefault="00CE4E50" w:rsidP="00CE4E50"/>
    <w:p w14:paraId="7A0A8C10" w14:textId="3FACF652" w:rsidR="00180DB3" w:rsidRPr="00180DB3" w:rsidRDefault="00180DB3" w:rsidP="00CE4E50">
      <w:pPr>
        <w:tabs>
          <w:tab w:val="left" w:pos="7358"/>
        </w:tabs>
        <w:ind w:right="32"/>
      </w:pPr>
    </w:p>
    <w:sectPr w:rsidR="00180DB3" w:rsidRPr="00180DB3" w:rsidSect="006A4351">
      <w:headerReference w:type="default" r:id="rId13"/>
      <w:headerReference w:type="first" r:id="rId14"/>
      <w:footerReference w:type="first" r:id="rId15"/>
      <w:type w:val="continuous"/>
      <w:pgSz w:w="11907" w:h="16840" w:code="9"/>
      <w:pgMar w:top="1985" w:right="1270" w:bottom="1130" w:left="2438" w:header="720" w:footer="0" w:gutter="0"/>
      <w:cols w:space="720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B142" w14:textId="77777777" w:rsidR="0011356D" w:rsidRDefault="0011356D">
      <w:r>
        <w:separator/>
      </w:r>
    </w:p>
  </w:endnote>
  <w:endnote w:type="continuationSeparator" w:id="0">
    <w:p w14:paraId="150D7AE2" w14:textId="77777777" w:rsidR="0011356D" w:rsidRDefault="0011356D">
      <w:r>
        <w:continuationSeparator/>
      </w:r>
    </w:p>
  </w:endnote>
  <w:endnote w:type="continuationNotice" w:id="1">
    <w:p w14:paraId="66A4A624" w14:textId="77777777" w:rsidR="0011356D" w:rsidRDefault="001135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77"/>
      <w:gridCol w:w="1787"/>
    </w:tblGrid>
    <w:tr w:rsidR="004C15F8" w14:paraId="0EC2A1D3" w14:textId="77777777">
      <w:trPr>
        <w:cantSplit/>
        <w:trHeight w:hRule="exact" w:val="250"/>
      </w:trPr>
      <w:tc>
        <w:tcPr>
          <w:tcW w:w="6577" w:type="dxa"/>
        </w:tcPr>
        <w:p w14:paraId="41873355" w14:textId="77777777" w:rsidR="004C15F8" w:rsidRDefault="004C15F8">
          <w:pPr>
            <w:pStyle w:val="ErasmusVoettekst"/>
            <w:ind w:right="360"/>
            <w:jc w:val="right"/>
            <w:rPr>
              <w:b/>
            </w:rPr>
          </w:pPr>
        </w:p>
      </w:tc>
      <w:tc>
        <w:tcPr>
          <w:tcW w:w="1787" w:type="dxa"/>
        </w:tcPr>
        <w:p w14:paraId="7AC911F3" w14:textId="2740BF1D" w:rsidR="004C15F8" w:rsidRDefault="004C15F8">
          <w:pPr>
            <w:pStyle w:val="ErasmusVoettekst"/>
            <w:rPr>
              <w:b/>
              <w:sz w:val="15"/>
            </w:rPr>
          </w:pPr>
          <w:bookmarkStart w:id="2" w:name="Pagina2"/>
          <w:r>
            <w:rPr>
              <w:b/>
              <w:sz w:val="15"/>
            </w:rPr>
            <w:t>Pagina</w:t>
          </w:r>
          <w:bookmarkEnd w:id="2"/>
          <w:r>
            <w:rPr>
              <w:b/>
              <w:sz w:val="15"/>
            </w:rPr>
            <w:t xml:space="preserve"> 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  <w:r>
            <w:rPr>
              <w:rStyle w:val="Paginanummer"/>
            </w:rPr>
            <w:t>/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 NUMPAGES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  <w:noProof/>
            </w:rPr>
            <w:t>20</w:t>
          </w:r>
          <w:r>
            <w:rPr>
              <w:rStyle w:val="Paginanummer"/>
            </w:rPr>
            <w:fldChar w:fldCharType="end"/>
          </w:r>
        </w:p>
      </w:tc>
    </w:tr>
    <w:tr w:rsidR="004C15F8" w14:paraId="7430403A" w14:textId="77777777">
      <w:trPr>
        <w:cantSplit/>
        <w:trHeight w:hRule="exact" w:val="250"/>
      </w:trPr>
      <w:tc>
        <w:tcPr>
          <w:tcW w:w="8364" w:type="dxa"/>
          <w:gridSpan w:val="2"/>
        </w:tcPr>
        <w:p w14:paraId="5BC6C995" w14:textId="77777777" w:rsidR="004C15F8" w:rsidRDefault="004C15F8">
          <w:pPr>
            <w:pStyle w:val="ErasmusVoettekst"/>
            <w:widowControl/>
          </w:pPr>
        </w:p>
      </w:tc>
    </w:tr>
  </w:tbl>
  <w:p w14:paraId="7A1CEEDF" w14:textId="77777777" w:rsidR="004C15F8" w:rsidRDefault="004C15F8">
    <w:pPr>
      <w:pStyle w:val="Voettekst"/>
      <w:spacing w:line="1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8BDB" w14:textId="77777777" w:rsidR="0011356D" w:rsidRDefault="0011356D">
      <w:r>
        <w:separator/>
      </w:r>
    </w:p>
  </w:footnote>
  <w:footnote w:type="continuationSeparator" w:id="0">
    <w:p w14:paraId="1748A238" w14:textId="77777777" w:rsidR="0011356D" w:rsidRDefault="0011356D">
      <w:r>
        <w:continuationSeparator/>
      </w:r>
    </w:p>
  </w:footnote>
  <w:footnote w:type="continuationNotice" w:id="1">
    <w:p w14:paraId="58AFF929" w14:textId="77777777" w:rsidR="0011356D" w:rsidRDefault="001135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4466" w14:textId="77777777" w:rsidR="004C15F8" w:rsidRDefault="004C15F8">
    <w:pPr>
      <w:pStyle w:val="Koptekst"/>
      <w:widowControl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75934181" wp14:editId="2D44DEF6">
          <wp:simplePos x="0" y="0"/>
          <wp:positionH relativeFrom="page">
            <wp:posOffset>5487035</wp:posOffset>
          </wp:positionH>
          <wp:positionV relativeFrom="page">
            <wp:posOffset>431800</wp:posOffset>
          </wp:positionV>
          <wp:extent cx="1367790" cy="536575"/>
          <wp:effectExtent l="0" t="0" r="0" b="0"/>
          <wp:wrapNone/>
          <wp:docPr id="19677622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39D9E4" w14:textId="77777777" w:rsidR="004C15F8" w:rsidRDefault="004C15F8">
    <w:pPr>
      <w:pStyle w:val="Koptekst"/>
      <w:widowControl/>
    </w:pPr>
  </w:p>
  <w:p w14:paraId="2B68DBB1" w14:textId="77777777" w:rsidR="004C15F8" w:rsidRDefault="004C15F8">
    <w:pPr>
      <w:pStyle w:val="Koptekst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4C15F8" w14:paraId="32DCDE2F" w14:textId="77777777" w:rsidTr="003A4810">
      <w:tc>
        <w:tcPr>
          <w:tcW w:w="6237" w:type="dxa"/>
        </w:tcPr>
        <w:p w14:paraId="70C0E34C" w14:textId="10022A56" w:rsidR="004C15F8" w:rsidRDefault="005040C7" w:rsidP="003A4810">
          <w:pPr>
            <w:pStyle w:val="ErasmustitelVolg"/>
            <w:framePr w:hSpace="142" w:wrap="around" w:vAnchor="page" w:hAnchor="margin" w:x="1" w:y="630"/>
          </w:pPr>
          <w:r>
            <w:rPr>
              <w:b/>
            </w:rPr>
            <w:t xml:space="preserve">Datum </w:t>
          </w:r>
          <w:r w:rsidR="00D2109F" w:rsidRPr="00D2109F">
            <w:rPr>
              <w:bCs/>
            </w:rPr>
            <w:t>17</w:t>
          </w:r>
          <w:r w:rsidR="00C32175">
            <w:rPr>
              <w:bCs/>
            </w:rPr>
            <w:t xml:space="preserve"> maart</w:t>
          </w:r>
          <w:r w:rsidR="002000AC">
            <w:rPr>
              <w:bCs/>
            </w:rPr>
            <w:t xml:space="preserve"> </w:t>
          </w:r>
          <w:r>
            <w:rPr>
              <w:bCs/>
            </w:rPr>
            <w:t>202</w:t>
          </w:r>
          <w:r w:rsidR="004E7249">
            <w:rPr>
              <w:bCs/>
            </w:rPr>
            <w:t>6</w:t>
          </w:r>
        </w:p>
      </w:tc>
    </w:tr>
    <w:tr w:rsidR="004C15F8" w14:paraId="06588745" w14:textId="77777777" w:rsidTr="003A4810">
      <w:trPr>
        <w:trHeight w:hRule="exact" w:val="287"/>
      </w:trPr>
      <w:tc>
        <w:tcPr>
          <w:tcW w:w="6237" w:type="dxa"/>
        </w:tcPr>
        <w:p w14:paraId="5E44896A" w14:textId="51ACE112" w:rsidR="005040C7" w:rsidRDefault="005040C7" w:rsidP="003A4810">
          <w:pPr>
            <w:pStyle w:val="ErasmustitelVolg"/>
            <w:framePr w:hSpace="142" w:wrap="around" w:vAnchor="page" w:hAnchor="margin" w:x="1" w:y="630"/>
          </w:pPr>
          <w:r>
            <w:rPr>
              <w:b/>
            </w:rPr>
            <w:t>Aanbestedingsleidraad</w:t>
          </w:r>
          <w:r w:rsidR="005A36D1">
            <w:t xml:space="preserve"> </w:t>
          </w:r>
          <w:r w:rsidR="004E7249">
            <w:rPr>
              <w:b/>
            </w:rPr>
            <w:t>keuken</w:t>
          </w:r>
          <w:r w:rsidR="00416204" w:rsidRPr="00416204">
            <w:rPr>
              <w:b/>
            </w:rPr>
            <w:t>adviseur</w:t>
          </w:r>
        </w:p>
      </w:tc>
    </w:tr>
  </w:tbl>
  <w:p w14:paraId="0D4A1ACA" w14:textId="77777777" w:rsidR="004C15F8" w:rsidRDefault="004C15F8">
    <w:pPr>
      <w:pStyle w:val="Koptekst"/>
      <w:widowControl/>
    </w:pPr>
  </w:p>
  <w:p w14:paraId="6EF27E1D" w14:textId="77777777" w:rsidR="004C15F8" w:rsidRDefault="004C15F8">
    <w:pPr>
      <w:pStyle w:val="Koptekst"/>
      <w:widowControl/>
      <w:spacing w:line="4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2D96" w14:textId="77777777" w:rsidR="004C15F8" w:rsidRDefault="004C15F8">
    <w:pPr>
      <w:pStyle w:val="Koptekst"/>
      <w:widowControl/>
    </w:pPr>
  </w:p>
  <w:p w14:paraId="175895E2" w14:textId="77777777" w:rsidR="004C15F8" w:rsidRDefault="004C15F8">
    <w:pPr>
      <w:pStyle w:val="Koptekst"/>
      <w:widowControl/>
    </w:pPr>
  </w:p>
  <w:p w14:paraId="3C7AB008" w14:textId="77777777" w:rsidR="004C15F8" w:rsidRDefault="004C15F8">
    <w:pPr>
      <w:pStyle w:val="Koptekst"/>
      <w:widowControl/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4C15F8" w14:paraId="6313F6CB" w14:textId="77777777">
      <w:tc>
        <w:tcPr>
          <w:tcW w:w="6237" w:type="dxa"/>
        </w:tcPr>
        <w:p w14:paraId="49BFEDD6" w14:textId="1432FBCB" w:rsidR="004C15F8" w:rsidRDefault="004C15F8">
          <w:pPr>
            <w:pStyle w:val="ErasmustitelVolg"/>
            <w:framePr w:hSpace="142" w:wrap="around" w:vAnchor="page" w:hAnchor="page" w:x="2439" w:y="630"/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REF DatumVolg \h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 w:rsidR="00AD4F67">
            <w:rPr>
              <w:b/>
            </w:rPr>
            <w:t>Datum</w:t>
          </w:r>
          <w:r>
            <w:rPr>
              <w:b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STYLEREF Erasmus_DatumStijl</w:instrText>
          </w:r>
          <w:r>
            <w:fldChar w:fldCharType="separate"/>
          </w:r>
          <w:r w:rsidR="00AD4F67">
            <w:rPr>
              <w:noProof/>
            </w:rPr>
            <w:t>17 maart 2026</w:t>
          </w:r>
          <w:r>
            <w:fldChar w:fldCharType="end"/>
          </w:r>
        </w:p>
      </w:tc>
    </w:tr>
    <w:tr w:rsidR="004C15F8" w14:paraId="797D0AFA" w14:textId="77777777">
      <w:trPr>
        <w:trHeight w:hRule="exact" w:val="280"/>
      </w:trPr>
      <w:tc>
        <w:tcPr>
          <w:tcW w:w="6237" w:type="dxa"/>
        </w:tcPr>
        <w:p w14:paraId="0FEFB19A" w14:textId="0B252D0E" w:rsidR="004C15F8" w:rsidRDefault="004C15F8">
          <w:pPr>
            <w:pStyle w:val="Koptekst"/>
            <w:framePr w:hSpace="142" w:wrap="around" w:vAnchor="page" w:hAnchor="page" w:x="2439" w:y="630"/>
            <w:rPr>
              <w:rFonts w:ascii="Arial Narrow" w:hAnsi="Arial Narrow"/>
            </w:rPr>
          </w:pPr>
          <w:bookmarkStart w:id="1" w:name="HoofdstukKop2"/>
          <w:r>
            <w:rPr>
              <w:rFonts w:ascii="Arial Narrow" w:hAnsi="Arial Narrow"/>
              <w:b/>
            </w:rPr>
            <w:t>Hoofdstuk</w:t>
          </w:r>
          <w:bookmarkEnd w:id="1"/>
          <w:r>
            <w:rPr>
              <w:rFonts w:ascii="Arial Narrow" w:hAnsi="Arial Narrow"/>
            </w:rPr>
            <w:t xml:space="preserve"> </w: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STYLEREF </w:instrText>
          </w:r>
          <w:r>
            <w:rPr>
              <w:rFonts w:ascii="Arial Narrow" w:hAnsi="Arial Narrow"/>
            </w:rPr>
            <w:fldChar w:fldCharType="begin"/>
          </w:r>
          <w:r>
            <w:rPr>
              <w:rFonts w:ascii="Arial Narrow" w:hAnsi="Arial Narrow"/>
            </w:rPr>
            <w:instrText xml:space="preserve"> DOCPROPERTY "KopStijl" </w:instrText>
          </w:r>
          <w:r>
            <w:rPr>
              <w:rFonts w:ascii="Arial Narrow" w:hAnsi="Arial Narrow"/>
            </w:rPr>
            <w:fldChar w:fldCharType="separate"/>
          </w:r>
          <w:r w:rsidR="00AD4F67">
            <w:rPr>
              <w:rFonts w:ascii="Arial Narrow" w:hAnsi="Arial Narrow"/>
            </w:rPr>
            <w:instrText>Kop 1</w:instrText>
          </w:r>
          <w:r>
            <w:rPr>
              <w:rFonts w:ascii="Arial Narrow" w:hAnsi="Arial Narrow"/>
            </w:rPr>
            <w:fldChar w:fldCharType="end"/>
          </w:r>
          <w:r>
            <w:rPr>
              <w:rFonts w:ascii="Arial Narrow" w:hAnsi="Arial Narrow"/>
            </w:rPr>
            <w:instrText xml:space="preserve"> </w:instrText>
          </w:r>
          <w:r>
            <w:rPr>
              <w:rFonts w:ascii="Arial Narrow" w:hAnsi="Arial Narrow"/>
            </w:rPr>
            <w:fldChar w:fldCharType="separate"/>
          </w:r>
          <w:r w:rsidR="00AD4F67">
            <w:rPr>
              <w:rFonts w:ascii="Arial Narrow" w:hAnsi="Arial Narrow"/>
              <w:noProof/>
            </w:rPr>
            <w:t>Inleiding</w:t>
          </w:r>
          <w:r>
            <w:rPr>
              <w:rFonts w:ascii="Arial Narrow" w:hAnsi="Arial Narrow"/>
            </w:rPr>
            <w:fldChar w:fldCharType="end"/>
          </w:r>
        </w:p>
      </w:tc>
    </w:tr>
    <w:tr w:rsidR="004C15F8" w14:paraId="23093373" w14:textId="77777777">
      <w:trPr>
        <w:trHeight w:hRule="exact" w:val="560"/>
      </w:trPr>
      <w:tc>
        <w:tcPr>
          <w:tcW w:w="6237" w:type="dxa"/>
        </w:tcPr>
        <w:p w14:paraId="4D1B1533" w14:textId="7588A532" w:rsidR="004C15F8" w:rsidRDefault="004C15F8">
          <w:pPr>
            <w:pStyle w:val="ErasmustitelVolg"/>
            <w:framePr w:hSpace="142" w:wrap="around" w:vAnchor="page" w:hAnchor="page" w:x="2439" w:y="630"/>
          </w:pPr>
          <w:r>
            <w:fldChar w:fldCharType="begin"/>
          </w:r>
          <w:r>
            <w:instrText xml:space="preserve"> REF TitelVolg </w:instrText>
          </w:r>
          <w:r>
            <w:fldChar w:fldCharType="separate"/>
          </w:r>
          <w:r w:rsidR="00AD4F67">
            <w:rPr>
              <w:b/>
              <w:bCs/>
            </w:rPr>
            <w:t>Fout! Verwijzingsbron niet gevonden.</w:t>
          </w:r>
          <w:r>
            <w:fldChar w:fldCharType="end"/>
          </w:r>
          <w:r>
            <w:t xml:space="preserve">  </w:t>
          </w:r>
          <w:r>
            <w:fldChar w:fldCharType="begin"/>
          </w:r>
          <w:r>
            <w:instrText xml:space="preserve"> STYLEREF Erasmus_TitelStijl </w:instrText>
          </w:r>
          <w:r>
            <w:fldChar w:fldCharType="separate"/>
          </w:r>
          <w:r w:rsidR="00AD4F67">
            <w:rPr>
              <w:noProof/>
            </w:rPr>
            <w:t>Erasmus MC</w:t>
          </w:r>
          <w:r>
            <w:fldChar w:fldCharType="end"/>
          </w:r>
        </w:p>
      </w:tc>
    </w:tr>
  </w:tbl>
  <w:p w14:paraId="33078829" w14:textId="77777777" w:rsidR="004C15F8" w:rsidRDefault="004C15F8">
    <w:pPr>
      <w:pStyle w:val="Koptekst"/>
      <w:widowControl/>
    </w:pPr>
  </w:p>
  <w:p w14:paraId="42FF6E60" w14:textId="77777777" w:rsidR="004C15F8" w:rsidRDefault="004C15F8">
    <w:pPr>
      <w:pStyle w:val="Koptekst"/>
      <w:widowControl/>
      <w:spacing w:line="4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BCDA5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4098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1A7F4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A4E3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502F7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A8669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4CBD9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68F6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00DA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AB96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0925116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</w:lvl>
    <w:lvl w:ilvl="1">
      <w:start w:val="1"/>
      <w:numFmt w:val="decimal"/>
      <w:lvlText w:val="%1.%2."/>
      <w:lvlJc w:val="right"/>
      <w:pPr>
        <w:tabs>
          <w:tab w:val="num" w:pos="648"/>
        </w:tabs>
        <w:ind w:left="0" w:firstLine="288"/>
      </w:pPr>
    </w:lvl>
    <w:lvl w:ilvl="2">
      <w:start w:val="1"/>
      <w:numFmt w:val="decimal"/>
      <w:lvlText w:val="%1.%2.%3."/>
      <w:lvlJc w:val="right"/>
      <w:pPr>
        <w:tabs>
          <w:tab w:val="num" w:pos="648"/>
        </w:tabs>
        <w:ind w:left="0" w:firstLine="288"/>
      </w:pPr>
    </w:lvl>
    <w:lvl w:ilvl="3">
      <w:start w:val="1"/>
      <w:numFmt w:val="decimal"/>
      <w:lvlText w:val="Bijlage %4 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36"/>
      </w:rPr>
    </w:lvl>
    <w:lvl w:ilvl="4">
      <w:start w:val="1"/>
      <w:numFmt w:val="decimal"/>
      <w:lvlText w:val="Bijlage %4 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Kop6"/>
      <w:lvlText w:val="Bijlage %4 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Kop7"/>
      <w:lvlText w:val="Bijlage %4 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Kop8"/>
      <w:lvlText w:val="Bijlage %4 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Kop9"/>
      <w:lvlText w:val="Bijlage %4 .%5.%6.%7.%8.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5941B0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044F0217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3" w15:restartNumberingAfterBreak="0">
    <w:nsid w:val="0F1B3296"/>
    <w:multiLevelType w:val="multilevel"/>
    <w:tmpl w:val="5F26AA94"/>
    <w:numStyleLink w:val="ZRIOpsommingstekens"/>
  </w:abstractNum>
  <w:abstractNum w:abstractNumId="14" w15:restartNumberingAfterBreak="0">
    <w:nsid w:val="102D41CF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5" w15:restartNumberingAfterBreak="0">
    <w:nsid w:val="128A5A44"/>
    <w:multiLevelType w:val="hybridMultilevel"/>
    <w:tmpl w:val="E2625AF8"/>
    <w:lvl w:ilvl="0" w:tplc="888CD4C0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00" w:hanging="360"/>
      </w:pPr>
    </w:lvl>
    <w:lvl w:ilvl="2" w:tplc="FA6831EA" w:tentative="1">
      <w:start w:val="1"/>
      <w:numFmt w:val="lowerRoman"/>
      <w:lvlText w:val="%3."/>
      <w:lvlJc w:val="right"/>
      <w:pPr>
        <w:ind w:left="2120" w:hanging="180"/>
      </w:pPr>
    </w:lvl>
    <w:lvl w:ilvl="3" w:tplc="42D2E40E" w:tentative="1">
      <w:start w:val="1"/>
      <w:numFmt w:val="decimal"/>
      <w:lvlText w:val="%4."/>
      <w:lvlJc w:val="left"/>
      <w:pPr>
        <w:ind w:left="2840" w:hanging="360"/>
      </w:pPr>
    </w:lvl>
    <w:lvl w:ilvl="4" w:tplc="7354BAA4" w:tentative="1">
      <w:start w:val="1"/>
      <w:numFmt w:val="lowerLetter"/>
      <w:lvlText w:val="%5."/>
      <w:lvlJc w:val="left"/>
      <w:pPr>
        <w:ind w:left="3560" w:hanging="360"/>
      </w:pPr>
    </w:lvl>
    <w:lvl w:ilvl="5" w:tplc="E00818B6" w:tentative="1">
      <w:start w:val="1"/>
      <w:numFmt w:val="lowerRoman"/>
      <w:lvlText w:val="%6."/>
      <w:lvlJc w:val="right"/>
      <w:pPr>
        <w:ind w:left="4280" w:hanging="180"/>
      </w:pPr>
    </w:lvl>
    <w:lvl w:ilvl="6" w:tplc="3C862F7E" w:tentative="1">
      <w:start w:val="1"/>
      <w:numFmt w:val="decimal"/>
      <w:lvlText w:val="%7."/>
      <w:lvlJc w:val="left"/>
      <w:pPr>
        <w:ind w:left="5000" w:hanging="360"/>
      </w:pPr>
    </w:lvl>
    <w:lvl w:ilvl="7" w:tplc="43BA87F2" w:tentative="1">
      <w:start w:val="1"/>
      <w:numFmt w:val="lowerLetter"/>
      <w:lvlText w:val="%8."/>
      <w:lvlJc w:val="left"/>
      <w:pPr>
        <w:ind w:left="5720" w:hanging="360"/>
      </w:pPr>
    </w:lvl>
    <w:lvl w:ilvl="8" w:tplc="ED34759E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19741CC3"/>
    <w:multiLevelType w:val="hybridMultilevel"/>
    <w:tmpl w:val="C3E4989A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FBA56B1"/>
    <w:multiLevelType w:val="multilevel"/>
    <w:tmpl w:val="FDB2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0" w15:restartNumberingAfterBreak="0">
    <w:nsid w:val="247C4F6A"/>
    <w:multiLevelType w:val="multilevel"/>
    <w:tmpl w:val="5F26AA94"/>
    <w:numStyleLink w:val="ZRIOpsommingstekens"/>
  </w:abstractNum>
  <w:abstractNum w:abstractNumId="21" w15:restartNumberingAfterBreak="0">
    <w:nsid w:val="24B27E44"/>
    <w:multiLevelType w:val="hybridMultilevel"/>
    <w:tmpl w:val="C9708328"/>
    <w:lvl w:ilvl="0" w:tplc="5D46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6F525F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3" w15:restartNumberingAfterBreak="0">
    <w:nsid w:val="30527D94"/>
    <w:multiLevelType w:val="hybridMultilevel"/>
    <w:tmpl w:val="D21AD684"/>
    <w:lvl w:ilvl="0" w:tplc="FF005CA2">
      <w:start w:val="1"/>
      <w:numFmt w:val="decimal"/>
      <w:lvlText w:val="%1."/>
      <w:lvlJc w:val="left"/>
      <w:pPr>
        <w:ind w:left="1020" w:hanging="360"/>
      </w:pPr>
    </w:lvl>
    <w:lvl w:ilvl="1" w:tplc="20A0F6DA">
      <w:start w:val="1"/>
      <w:numFmt w:val="decimal"/>
      <w:lvlText w:val="%2."/>
      <w:lvlJc w:val="left"/>
      <w:pPr>
        <w:ind w:left="1020" w:hanging="360"/>
      </w:pPr>
    </w:lvl>
    <w:lvl w:ilvl="2" w:tplc="C97AE7CE">
      <w:start w:val="1"/>
      <w:numFmt w:val="decimal"/>
      <w:lvlText w:val="%3."/>
      <w:lvlJc w:val="left"/>
      <w:pPr>
        <w:ind w:left="1020" w:hanging="360"/>
      </w:pPr>
    </w:lvl>
    <w:lvl w:ilvl="3" w:tplc="46F6A416">
      <w:start w:val="1"/>
      <w:numFmt w:val="decimal"/>
      <w:lvlText w:val="%4."/>
      <w:lvlJc w:val="left"/>
      <w:pPr>
        <w:ind w:left="1020" w:hanging="360"/>
      </w:pPr>
    </w:lvl>
    <w:lvl w:ilvl="4" w:tplc="710C6A1A">
      <w:start w:val="1"/>
      <w:numFmt w:val="decimal"/>
      <w:lvlText w:val="%5."/>
      <w:lvlJc w:val="left"/>
      <w:pPr>
        <w:ind w:left="1020" w:hanging="360"/>
      </w:pPr>
    </w:lvl>
    <w:lvl w:ilvl="5" w:tplc="D046C7C8">
      <w:start w:val="1"/>
      <w:numFmt w:val="decimal"/>
      <w:lvlText w:val="%6."/>
      <w:lvlJc w:val="left"/>
      <w:pPr>
        <w:ind w:left="1020" w:hanging="360"/>
      </w:pPr>
    </w:lvl>
    <w:lvl w:ilvl="6" w:tplc="F66E6904">
      <w:start w:val="1"/>
      <w:numFmt w:val="decimal"/>
      <w:lvlText w:val="%7."/>
      <w:lvlJc w:val="left"/>
      <w:pPr>
        <w:ind w:left="1020" w:hanging="360"/>
      </w:pPr>
    </w:lvl>
    <w:lvl w:ilvl="7" w:tplc="32321B2A">
      <w:start w:val="1"/>
      <w:numFmt w:val="decimal"/>
      <w:lvlText w:val="%8."/>
      <w:lvlJc w:val="left"/>
      <w:pPr>
        <w:ind w:left="1020" w:hanging="360"/>
      </w:pPr>
    </w:lvl>
    <w:lvl w:ilvl="8" w:tplc="6E449116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05A387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5" w15:restartNumberingAfterBreak="0">
    <w:nsid w:val="3B4341C2"/>
    <w:multiLevelType w:val="hybridMultilevel"/>
    <w:tmpl w:val="3A24F116"/>
    <w:lvl w:ilvl="0" w:tplc="2B2A391C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936E7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7" w15:restartNumberingAfterBreak="0">
    <w:nsid w:val="43E455D5"/>
    <w:multiLevelType w:val="multilevel"/>
    <w:tmpl w:val="5F26AA94"/>
    <w:numStyleLink w:val="ZRIOpsommingstekens"/>
  </w:abstractNum>
  <w:abstractNum w:abstractNumId="28" w15:restartNumberingAfterBreak="0">
    <w:nsid w:val="462B2DCD"/>
    <w:multiLevelType w:val="hybridMultilevel"/>
    <w:tmpl w:val="C3E4989A"/>
    <w:lvl w:ilvl="0" w:tplc="FFFFFFFF">
      <w:start w:val="1"/>
      <w:numFmt w:val="upperLetter"/>
      <w:lvlText w:val="%1."/>
      <w:lvlJc w:val="left"/>
      <w:pPr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527A5ACE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0" w15:restartNumberingAfterBreak="0">
    <w:nsid w:val="545460EA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1" w15:restartNumberingAfterBreak="0">
    <w:nsid w:val="559E5EDE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2" w15:restartNumberingAfterBreak="0">
    <w:nsid w:val="5C475CF0"/>
    <w:multiLevelType w:val="multilevel"/>
    <w:tmpl w:val="063C959A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27"/>
      </w:p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27"/>
      </w:p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27"/>
      </w:p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227"/>
      </w:p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5D8C1578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5E2A3C0C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5" w15:restartNumberingAfterBreak="0">
    <w:nsid w:val="634C1A33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6" w15:restartNumberingAfterBreak="0">
    <w:nsid w:val="6D164229"/>
    <w:multiLevelType w:val="hybridMultilevel"/>
    <w:tmpl w:val="AB3ED8C8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E538CC"/>
    <w:multiLevelType w:val="hybridMultilevel"/>
    <w:tmpl w:val="36EEDAB0"/>
    <w:lvl w:ilvl="0" w:tplc="1CFAF6DC">
      <w:start w:val="1"/>
      <w:numFmt w:val="decimal"/>
      <w:lvlText w:val="%1."/>
      <w:lvlJc w:val="left"/>
      <w:pPr>
        <w:ind w:left="1020" w:hanging="360"/>
      </w:pPr>
    </w:lvl>
    <w:lvl w:ilvl="1" w:tplc="0C06C2A4">
      <w:start w:val="1"/>
      <w:numFmt w:val="decimal"/>
      <w:lvlText w:val="%2."/>
      <w:lvlJc w:val="left"/>
      <w:pPr>
        <w:ind w:left="1020" w:hanging="360"/>
      </w:pPr>
    </w:lvl>
    <w:lvl w:ilvl="2" w:tplc="98AA1BD8">
      <w:start w:val="1"/>
      <w:numFmt w:val="decimal"/>
      <w:lvlText w:val="%3."/>
      <w:lvlJc w:val="left"/>
      <w:pPr>
        <w:ind w:left="1020" w:hanging="360"/>
      </w:pPr>
    </w:lvl>
    <w:lvl w:ilvl="3" w:tplc="989AED36">
      <w:start w:val="1"/>
      <w:numFmt w:val="decimal"/>
      <w:lvlText w:val="%4."/>
      <w:lvlJc w:val="left"/>
      <w:pPr>
        <w:ind w:left="1020" w:hanging="360"/>
      </w:pPr>
    </w:lvl>
    <w:lvl w:ilvl="4" w:tplc="DB640EF2">
      <w:start w:val="1"/>
      <w:numFmt w:val="decimal"/>
      <w:lvlText w:val="%5."/>
      <w:lvlJc w:val="left"/>
      <w:pPr>
        <w:ind w:left="1020" w:hanging="360"/>
      </w:pPr>
    </w:lvl>
    <w:lvl w:ilvl="5" w:tplc="DB3C3D4C">
      <w:start w:val="1"/>
      <w:numFmt w:val="decimal"/>
      <w:lvlText w:val="%6."/>
      <w:lvlJc w:val="left"/>
      <w:pPr>
        <w:ind w:left="1020" w:hanging="360"/>
      </w:pPr>
    </w:lvl>
    <w:lvl w:ilvl="6" w:tplc="E7428B24">
      <w:start w:val="1"/>
      <w:numFmt w:val="decimal"/>
      <w:lvlText w:val="%7."/>
      <w:lvlJc w:val="left"/>
      <w:pPr>
        <w:ind w:left="1020" w:hanging="360"/>
      </w:pPr>
    </w:lvl>
    <w:lvl w:ilvl="7" w:tplc="84E24262">
      <w:start w:val="1"/>
      <w:numFmt w:val="decimal"/>
      <w:lvlText w:val="%8."/>
      <w:lvlJc w:val="left"/>
      <w:pPr>
        <w:ind w:left="1020" w:hanging="360"/>
      </w:pPr>
    </w:lvl>
    <w:lvl w:ilvl="8" w:tplc="38B24DDA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75545F10"/>
    <w:multiLevelType w:val="multilevel"/>
    <w:tmpl w:val="96DE2F2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9" w15:restartNumberingAfterBreak="0">
    <w:nsid w:val="7D9D419A"/>
    <w:multiLevelType w:val="hybridMultilevel"/>
    <w:tmpl w:val="C3E4989A"/>
    <w:lvl w:ilvl="0" w:tplc="04130015">
      <w:start w:val="1"/>
      <w:numFmt w:val="upperLetter"/>
      <w:lvlText w:val="%1."/>
      <w:lvlJc w:val="left"/>
      <w:pPr>
        <w:ind w:left="1040" w:hanging="360"/>
      </w:pPr>
    </w:lvl>
    <w:lvl w:ilvl="1" w:tplc="04130019" w:tentative="1">
      <w:start w:val="1"/>
      <w:numFmt w:val="lowerLetter"/>
      <w:lvlText w:val="%2."/>
      <w:lvlJc w:val="left"/>
      <w:pPr>
        <w:ind w:left="1760" w:hanging="360"/>
      </w:pPr>
    </w:lvl>
    <w:lvl w:ilvl="2" w:tplc="0413001B" w:tentative="1">
      <w:start w:val="1"/>
      <w:numFmt w:val="lowerRoman"/>
      <w:lvlText w:val="%3."/>
      <w:lvlJc w:val="right"/>
      <w:pPr>
        <w:ind w:left="2480" w:hanging="180"/>
      </w:pPr>
    </w:lvl>
    <w:lvl w:ilvl="3" w:tplc="0413000F" w:tentative="1">
      <w:start w:val="1"/>
      <w:numFmt w:val="decimal"/>
      <w:lvlText w:val="%4."/>
      <w:lvlJc w:val="left"/>
      <w:pPr>
        <w:ind w:left="3200" w:hanging="360"/>
      </w:pPr>
    </w:lvl>
    <w:lvl w:ilvl="4" w:tplc="04130019" w:tentative="1">
      <w:start w:val="1"/>
      <w:numFmt w:val="lowerLetter"/>
      <w:lvlText w:val="%5."/>
      <w:lvlJc w:val="left"/>
      <w:pPr>
        <w:ind w:left="3920" w:hanging="360"/>
      </w:pPr>
    </w:lvl>
    <w:lvl w:ilvl="5" w:tplc="0413001B" w:tentative="1">
      <w:start w:val="1"/>
      <w:numFmt w:val="lowerRoman"/>
      <w:lvlText w:val="%6."/>
      <w:lvlJc w:val="right"/>
      <w:pPr>
        <w:ind w:left="4640" w:hanging="180"/>
      </w:pPr>
    </w:lvl>
    <w:lvl w:ilvl="6" w:tplc="0413000F" w:tentative="1">
      <w:start w:val="1"/>
      <w:numFmt w:val="decimal"/>
      <w:lvlText w:val="%7."/>
      <w:lvlJc w:val="left"/>
      <w:pPr>
        <w:ind w:left="5360" w:hanging="360"/>
      </w:pPr>
    </w:lvl>
    <w:lvl w:ilvl="7" w:tplc="04130019" w:tentative="1">
      <w:start w:val="1"/>
      <w:numFmt w:val="lowerLetter"/>
      <w:lvlText w:val="%8."/>
      <w:lvlJc w:val="left"/>
      <w:pPr>
        <w:ind w:left="6080" w:hanging="360"/>
      </w:pPr>
    </w:lvl>
    <w:lvl w:ilvl="8" w:tplc="0413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99669795">
    <w:abstractNumId w:val="10"/>
  </w:num>
  <w:num w:numId="2" w16cid:durableId="342172953">
    <w:abstractNumId w:val="32"/>
  </w:num>
  <w:num w:numId="3" w16cid:durableId="897058388">
    <w:abstractNumId w:val="10"/>
  </w:num>
  <w:num w:numId="4" w16cid:durableId="1792938741">
    <w:abstractNumId w:val="9"/>
  </w:num>
  <w:num w:numId="5" w16cid:durableId="246617472">
    <w:abstractNumId w:val="7"/>
  </w:num>
  <w:num w:numId="6" w16cid:durableId="30614796">
    <w:abstractNumId w:val="6"/>
  </w:num>
  <w:num w:numId="7" w16cid:durableId="1670595191">
    <w:abstractNumId w:val="5"/>
  </w:num>
  <w:num w:numId="8" w16cid:durableId="613288675">
    <w:abstractNumId w:val="4"/>
  </w:num>
  <w:num w:numId="9" w16cid:durableId="522745976">
    <w:abstractNumId w:val="8"/>
  </w:num>
  <w:num w:numId="10" w16cid:durableId="753010678">
    <w:abstractNumId w:val="3"/>
  </w:num>
  <w:num w:numId="11" w16cid:durableId="166331468">
    <w:abstractNumId w:val="2"/>
  </w:num>
  <w:num w:numId="12" w16cid:durableId="834299477">
    <w:abstractNumId w:val="1"/>
  </w:num>
  <w:num w:numId="13" w16cid:durableId="1561093101">
    <w:abstractNumId w:val="0"/>
  </w:num>
  <w:num w:numId="14" w16cid:durableId="777674970">
    <w:abstractNumId w:val="19"/>
  </w:num>
  <w:num w:numId="15" w16cid:durableId="361129316">
    <w:abstractNumId w:val="20"/>
  </w:num>
  <w:num w:numId="16" w16cid:durableId="332883001">
    <w:abstractNumId w:val="16"/>
  </w:num>
  <w:num w:numId="17" w16cid:durableId="499275601">
    <w:abstractNumId w:val="14"/>
  </w:num>
  <w:num w:numId="18" w16cid:durableId="887649763">
    <w:abstractNumId w:val="29"/>
  </w:num>
  <w:num w:numId="19" w16cid:durableId="1186290641">
    <w:abstractNumId w:val="38"/>
  </w:num>
  <w:num w:numId="20" w16cid:durableId="345256169">
    <w:abstractNumId w:val="22"/>
  </w:num>
  <w:num w:numId="21" w16cid:durableId="1921980885">
    <w:abstractNumId w:val="24"/>
  </w:num>
  <w:num w:numId="22" w16cid:durableId="2102987284">
    <w:abstractNumId w:val="12"/>
  </w:num>
  <w:num w:numId="23" w16cid:durableId="517349497">
    <w:abstractNumId w:val="30"/>
  </w:num>
  <w:num w:numId="24" w16cid:durableId="1391422260">
    <w:abstractNumId w:val="11"/>
  </w:num>
  <w:num w:numId="25" w16cid:durableId="1864704213">
    <w:abstractNumId w:val="33"/>
  </w:num>
  <w:num w:numId="26" w16cid:durableId="577791989">
    <w:abstractNumId w:val="27"/>
  </w:num>
  <w:num w:numId="27" w16cid:durableId="2033606134">
    <w:abstractNumId w:val="39"/>
  </w:num>
  <w:num w:numId="28" w16cid:durableId="1051659958">
    <w:abstractNumId w:val="32"/>
  </w:num>
  <w:num w:numId="29" w16cid:durableId="1854563783">
    <w:abstractNumId w:val="32"/>
  </w:num>
  <w:num w:numId="30" w16cid:durableId="1749494155">
    <w:abstractNumId w:val="32"/>
  </w:num>
  <w:num w:numId="31" w16cid:durableId="1193885485">
    <w:abstractNumId w:val="28"/>
  </w:num>
  <w:num w:numId="32" w16cid:durableId="1287202884">
    <w:abstractNumId w:val="34"/>
  </w:num>
  <w:num w:numId="33" w16cid:durableId="106462561">
    <w:abstractNumId w:val="26"/>
  </w:num>
  <w:num w:numId="34" w16cid:durableId="1235433041">
    <w:abstractNumId w:val="35"/>
  </w:num>
  <w:num w:numId="35" w16cid:durableId="888490306">
    <w:abstractNumId w:val="31"/>
  </w:num>
  <w:num w:numId="36" w16cid:durableId="431824360">
    <w:abstractNumId w:val="25"/>
  </w:num>
  <w:num w:numId="37" w16cid:durableId="1248802283">
    <w:abstractNumId w:val="23"/>
  </w:num>
  <w:num w:numId="38" w16cid:durableId="83233660">
    <w:abstractNumId w:val="37"/>
  </w:num>
  <w:num w:numId="39" w16cid:durableId="161892903">
    <w:abstractNumId w:val="17"/>
  </w:num>
  <w:num w:numId="40" w16cid:durableId="859202716">
    <w:abstractNumId w:val="13"/>
  </w:num>
  <w:num w:numId="41" w16cid:durableId="1806923119">
    <w:abstractNumId w:val="13"/>
  </w:num>
  <w:num w:numId="42" w16cid:durableId="1779788907">
    <w:abstractNumId w:val="18"/>
  </w:num>
  <w:num w:numId="43" w16cid:durableId="1407459399">
    <w:abstractNumId w:val="15"/>
  </w:num>
  <w:num w:numId="44" w16cid:durableId="551891466">
    <w:abstractNumId w:val="36"/>
  </w:num>
  <w:num w:numId="45" w16cid:durableId="179440540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drawingGridHorizontalSpacing w:val="283"/>
  <w:drawingGridVerticalSpacing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-1"/>
    <w:docVar w:name="Concept_aan" w:val="Onwaar"/>
    <w:docVar w:name="Datum" w:val="40660,6725902662"/>
    <w:docVar w:name="DatumDMS" w:val="27-04-2011"/>
    <w:docVar w:name="DocDate" w:val="17-3-2026"/>
    <w:docVar w:name="DynamicLogoEnabled" w:val="Yes"/>
    <w:docVar w:name="KopStijl" w:val="Kop 1"/>
    <w:docVar w:name="kopVrij1" w:val="Opsteller"/>
    <w:docVar w:name="kopVrij2" w:val="Beheerder"/>
    <w:docVar w:name="kopVrij3" w:val="Opdrachtgever"/>
    <w:docVar w:name="Logo_aan" w:val="-1"/>
    <w:docVar w:name="MD_CreationDocumentClientVersion" w:val="3.5.6.537"/>
    <w:docVar w:name="MD_CreationProjectVersion" w:val="4.2.927 Final"/>
    <w:docVar w:name="MD_CreationWindowsLanguage" w:val="1043"/>
    <w:docVar w:name="MD_CreationWindowsVersion" w:val="5.1.2600 Service Pack 3"/>
    <w:docVar w:name="MD_CreationWordLanguage" w:val="2057"/>
    <w:docVar w:name="MD_CreationWordVersion" w:val="11.0"/>
    <w:docVar w:name="MD_DocumentLanguage" w:val="1043"/>
    <w:docVar w:name="MD_LastModifiedDocumentClientVersion" w:val="3.5.6.537"/>
    <w:docVar w:name="MD_LastModifiedProjectVersion" w:val="4.2.927 Final"/>
    <w:docVar w:name="MD_LastModifiedWindowsLanguage" w:val="1043"/>
    <w:docVar w:name="MD_LastModifiedWindowsVersion" w:val="5.1.2600 Service Pack 3"/>
    <w:docVar w:name="MD_LastModifiedWordLanguage" w:val="2057"/>
    <w:docVar w:name="MD_LastModifiedWordVersion" w:val="11.0"/>
    <w:docVar w:name="MD_PapertypeIsPrePrint" w:val="N"/>
    <w:docVar w:name="MD_Projectname" w:val="Erasmus MC"/>
    <w:docVar w:name="MD_SystemID" w:val="{ED23229B-B96A-440D-BBDC-D0BDEC675431}"/>
    <w:docVar w:name="MD_TemplateName" w:val="Rapport"/>
    <w:docVar w:name="ReuseAvailable" w:val="Yes"/>
    <w:docVar w:name="ReuseVersion" w:val="1"/>
    <w:docVar w:name="Titel" w:val="Merk- en naambeleid Erasmus MC"/>
    <w:docVar w:name="Versie" w:val="Definitief (versie 2, mei 2011)"/>
    <w:docVar w:name="Vrij1" w:val="Pauline Roodenburg (Communicatie)"/>
    <w:docVar w:name="Vrij2" w:val="Pauline Roodenburg (Communicatie)"/>
    <w:docVar w:name="Vrij3" w:val="Raad van Bestuur"/>
  </w:docVars>
  <w:rsids>
    <w:rsidRoot w:val="004218CB"/>
    <w:rsid w:val="00001AD6"/>
    <w:rsid w:val="0000286C"/>
    <w:rsid w:val="0000644C"/>
    <w:rsid w:val="000075C5"/>
    <w:rsid w:val="00010C99"/>
    <w:rsid w:val="0001152D"/>
    <w:rsid w:val="00011BE2"/>
    <w:rsid w:val="00022EEF"/>
    <w:rsid w:val="00025693"/>
    <w:rsid w:val="0003004B"/>
    <w:rsid w:val="00030EBE"/>
    <w:rsid w:val="00031A4D"/>
    <w:rsid w:val="00032D92"/>
    <w:rsid w:val="00034F3E"/>
    <w:rsid w:val="000362B1"/>
    <w:rsid w:val="00040591"/>
    <w:rsid w:val="00042120"/>
    <w:rsid w:val="00042D8E"/>
    <w:rsid w:val="0004341D"/>
    <w:rsid w:val="00045511"/>
    <w:rsid w:val="00050A97"/>
    <w:rsid w:val="00050EB8"/>
    <w:rsid w:val="00052894"/>
    <w:rsid w:val="0005459C"/>
    <w:rsid w:val="000570F9"/>
    <w:rsid w:val="00057283"/>
    <w:rsid w:val="000617EE"/>
    <w:rsid w:val="000628EE"/>
    <w:rsid w:val="000629F5"/>
    <w:rsid w:val="00062DA9"/>
    <w:rsid w:val="0006364D"/>
    <w:rsid w:val="00065399"/>
    <w:rsid w:val="00067E10"/>
    <w:rsid w:val="000716CF"/>
    <w:rsid w:val="00071A32"/>
    <w:rsid w:val="00071F9E"/>
    <w:rsid w:val="00074D35"/>
    <w:rsid w:val="00074D75"/>
    <w:rsid w:val="000754E9"/>
    <w:rsid w:val="00076F7A"/>
    <w:rsid w:val="00077899"/>
    <w:rsid w:val="00077AC9"/>
    <w:rsid w:val="0008233A"/>
    <w:rsid w:val="000866F8"/>
    <w:rsid w:val="0009077B"/>
    <w:rsid w:val="000934FE"/>
    <w:rsid w:val="00094435"/>
    <w:rsid w:val="00096075"/>
    <w:rsid w:val="000968BF"/>
    <w:rsid w:val="000A18E3"/>
    <w:rsid w:val="000A37C6"/>
    <w:rsid w:val="000A3ED7"/>
    <w:rsid w:val="000A5873"/>
    <w:rsid w:val="000A5A8A"/>
    <w:rsid w:val="000A6BA8"/>
    <w:rsid w:val="000B0029"/>
    <w:rsid w:val="000B0E29"/>
    <w:rsid w:val="000B1040"/>
    <w:rsid w:val="000B1F4A"/>
    <w:rsid w:val="000B6C3C"/>
    <w:rsid w:val="000C2BA7"/>
    <w:rsid w:val="000C3746"/>
    <w:rsid w:val="000C5C37"/>
    <w:rsid w:val="000C6204"/>
    <w:rsid w:val="000C6231"/>
    <w:rsid w:val="000C64A2"/>
    <w:rsid w:val="000C71FE"/>
    <w:rsid w:val="000D1385"/>
    <w:rsid w:val="000D15C9"/>
    <w:rsid w:val="000D2A46"/>
    <w:rsid w:val="000D2A7B"/>
    <w:rsid w:val="000D3012"/>
    <w:rsid w:val="000D4CEC"/>
    <w:rsid w:val="000D4D03"/>
    <w:rsid w:val="000D5991"/>
    <w:rsid w:val="000D6B97"/>
    <w:rsid w:val="000D6EBC"/>
    <w:rsid w:val="000E24EA"/>
    <w:rsid w:val="000E5F4D"/>
    <w:rsid w:val="000E6E5C"/>
    <w:rsid w:val="000F043D"/>
    <w:rsid w:val="000F0C59"/>
    <w:rsid w:val="000F1B76"/>
    <w:rsid w:val="000F5955"/>
    <w:rsid w:val="000F6F6D"/>
    <w:rsid w:val="000F7428"/>
    <w:rsid w:val="0010078E"/>
    <w:rsid w:val="00100D52"/>
    <w:rsid w:val="0010665E"/>
    <w:rsid w:val="00106C84"/>
    <w:rsid w:val="001107FA"/>
    <w:rsid w:val="00112553"/>
    <w:rsid w:val="0011356D"/>
    <w:rsid w:val="00113F4A"/>
    <w:rsid w:val="001150FC"/>
    <w:rsid w:val="0011660A"/>
    <w:rsid w:val="00117BFC"/>
    <w:rsid w:val="001233EF"/>
    <w:rsid w:val="00126D40"/>
    <w:rsid w:val="00126D44"/>
    <w:rsid w:val="00127061"/>
    <w:rsid w:val="00137ED0"/>
    <w:rsid w:val="00142660"/>
    <w:rsid w:val="00144993"/>
    <w:rsid w:val="0014587D"/>
    <w:rsid w:val="00145E42"/>
    <w:rsid w:val="00150858"/>
    <w:rsid w:val="001509B1"/>
    <w:rsid w:val="00151459"/>
    <w:rsid w:val="0015191B"/>
    <w:rsid w:val="00153119"/>
    <w:rsid w:val="001534C0"/>
    <w:rsid w:val="00154C39"/>
    <w:rsid w:val="0016069F"/>
    <w:rsid w:val="00161A4E"/>
    <w:rsid w:val="001641E3"/>
    <w:rsid w:val="001643EA"/>
    <w:rsid w:val="00166ABF"/>
    <w:rsid w:val="001679F9"/>
    <w:rsid w:val="00167CC3"/>
    <w:rsid w:val="00170047"/>
    <w:rsid w:val="00172B71"/>
    <w:rsid w:val="0017446B"/>
    <w:rsid w:val="00177433"/>
    <w:rsid w:val="00177D59"/>
    <w:rsid w:val="00177FEE"/>
    <w:rsid w:val="00180DB3"/>
    <w:rsid w:val="00182FB4"/>
    <w:rsid w:val="00183E09"/>
    <w:rsid w:val="001844DD"/>
    <w:rsid w:val="00186605"/>
    <w:rsid w:val="0018736F"/>
    <w:rsid w:val="00191F78"/>
    <w:rsid w:val="0019300B"/>
    <w:rsid w:val="001935FC"/>
    <w:rsid w:val="00196103"/>
    <w:rsid w:val="001A01A1"/>
    <w:rsid w:val="001A0844"/>
    <w:rsid w:val="001A45B8"/>
    <w:rsid w:val="001A4BB5"/>
    <w:rsid w:val="001A55C4"/>
    <w:rsid w:val="001A7121"/>
    <w:rsid w:val="001A7BBB"/>
    <w:rsid w:val="001A7DEC"/>
    <w:rsid w:val="001B00AB"/>
    <w:rsid w:val="001B318E"/>
    <w:rsid w:val="001B42AA"/>
    <w:rsid w:val="001B5A50"/>
    <w:rsid w:val="001B7E82"/>
    <w:rsid w:val="001C1E40"/>
    <w:rsid w:val="001C362B"/>
    <w:rsid w:val="001C38B2"/>
    <w:rsid w:val="001C69D9"/>
    <w:rsid w:val="001C7DC1"/>
    <w:rsid w:val="001D2699"/>
    <w:rsid w:val="001D398E"/>
    <w:rsid w:val="001D4CF3"/>
    <w:rsid w:val="001D4DD7"/>
    <w:rsid w:val="001D6713"/>
    <w:rsid w:val="001E0CE9"/>
    <w:rsid w:val="001E1823"/>
    <w:rsid w:val="001E2972"/>
    <w:rsid w:val="001E3315"/>
    <w:rsid w:val="001F034D"/>
    <w:rsid w:val="001F0A18"/>
    <w:rsid w:val="001F0E04"/>
    <w:rsid w:val="001F1F18"/>
    <w:rsid w:val="001F2350"/>
    <w:rsid w:val="001F266D"/>
    <w:rsid w:val="001F3894"/>
    <w:rsid w:val="001F3D45"/>
    <w:rsid w:val="001F52F8"/>
    <w:rsid w:val="001F5AC3"/>
    <w:rsid w:val="002000AC"/>
    <w:rsid w:val="00200912"/>
    <w:rsid w:val="0020460F"/>
    <w:rsid w:val="00204DAF"/>
    <w:rsid w:val="0020635B"/>
    <w:rsid w:val="00211A03"/>
    <w:rsid w:val="00212251"/>
    <w:rsid w:val="002123ED"/>
    <w:rsid w:val="00212C0D"/>
    <w:rsid w:val="00215202"/>
    <w:rsid w:val="002152BD"/>
    <w:rsid w:val="00215807"/>
    <w:rsid w:val="0022226A"/>
    <w:rsid w:val="00223CC5"/>
    <w:rsid w:val="00225AF6"/>
    <w:rsid w:val="002277DC"/>
    <w:rsid w:val="0022792F"/>
    <w:rsid w:val="00227BD2"/>
    <w:rsid w:val="00230B48"/>
    <w:rsid w:val="00230C12"/>
    <w:rsid w:val="0023230E"/>
    <w:rsid w:val="0023301B"/>
    <w:rsid w:val="00235EFF"/>
    <w:rsid w:val="00241236"/>
    <w:rsid w:val="00241FF8"/>
    <w:rsid w:val="00244857"/>
    <w:rsid w:val="00245EEF"/>
    <w:rsid w:val="002472AA"/>
    <w:rsid w:val="00250022"/>
    <w:rsid w:val="0025234B"/>
    <w:rsid w:val="0025286D"/>
    <w:rsid w:val="0025381A"/>
    <w:rsid w:val="0025406A"/>
    <w:rsid w:val="00255235"/>
    <w:rsid w:val="00255EE4"/>
    <w:rsid w:val="00256688"/>
    <w:rsid w:val="0025676F"/>
    <w:rsid w:val="00256F56"/>
    <w:rsid w:val="00260BD3"/>
    <w:rsid w:val="00263E8F"/>
    <w:rsid w:val="00264741"/>
    <w:rsid w:val="00265EDE"/>
    <w:rsid w:val="00267ACD"/>
    <w:rsid w:val="00270B75"/>
    <w:rsid w:val="002744ED"/>
    <w:rsid w:val="002768D3"/>
    <w:rsid w:val="002774B8"/>
    <w:rsid w:val="00277C44"/>
    <w:rsid w:val="002800F7"/>
    <w:rsid w:val="00280202"/>
    <w:rsid w:val="00280A3E"/>
    <w:rsid w:val="00281B49"/>
    <w:rsid w:val="002823E3"/>
    <w:rsid w:val="002833B1"/>
    <w:rsid w:val="00284456"/>
    <w:rsid w:val="00285DA9"/>
    <w:rsid w:val="002910FE"/>
    <w:rsid w:val="00293832"/>
    <w:rsid w:val="002966C9"/>
    <w:rsid w:val="002974D9"/>
    <w:rsid w:val="00297EB1"/>
    <w:rsid w:val="002A0542"/>
    <w:rsid w:val="002A05BC"/>
    <w:rsid w:val="002A1E13"/>
    <w:rsid w:val="002A3B18"/>
    <w:rsid w:val="002A3F0A"/>
    <w:rsid w:val="002A4BB6"/>
    <w:rsid w:val="002A77D5"/>
    <w:rsid w:val="002B0CFC"/>
    <w:rsid w:val="002B1063"/>
    <w:rsid w:val="002B359D"/>
    <w:rsid w:val="002B464D"/>
    <w:rsid w:val="002B60CB"/>
    <w:rsid w:val="002B6A11"/>
    <w:rsid w:val="002C102A"/>
    <w:rsid w:val="002C162B"/>
    <w:rsid w:val="002C2482"/>
    <w:rsid w:val="002C3354"/>
    <w:rsid w:val="002C3377"/>
    <w:rsid w:val="002C33AF"/>
    <w:rsid w:val="002C49FF"/>
    <w:rsid w:val="002C4B8F"/>
    <w:rsid w:val="002C4BAB"/>
    <w:rsid w:val="002C4DC0"/>
    <w:rsid w:val="002C4F0B"/>
    <w:rsid w:val="002C54B0"/>
    <w:rsid w:val="002C7202"/>
    <w:rsid w:val="002D2692"/>
    <w:rsid w:val="002D28A6"/>
    <w:rsid w:val="002D444A"/>
    <w:rsid w:val="002D54C8"/>
    <w:rsid w:val="002D7945"/>
    <w:rsid w:val="002D7E5A"/>
    <w:rsid w:val="002E0BC0"/>
    <w:rsid w:val="002E2A3B"/>
    <w:rsid w:val="002E3680"/>
    <w:rsid w:val="002E42C3"/>
    <w:rsid w:val="002E51CA"/>
    <w:rsid w:val="002F0AB0"/>
    <w:rsid w:val="002F2A3E"/>
    <w:rsid w:val="002F49FB"/>
    <w:rsid w:val="002F69C2"/>
    <w:rsid w:val="002F77FF"/>
    <w:rsid w:val="002F7831"/>
    <w:rsid w:val="00301C4D"/>
    <w:rsid w:val="003063B6"/>
    <w:rsid w:val="003077B3"/>
    <w:rsid w:val="00307CC7"/>
    <w:rsid w:val="003109D3"/>
    <w:rsid w:val="003114D1"/>
    <w:rsid w:val="00311A33"/>
    <w:rsid w:val="00316F29"/>
    <w:rsid w:val="003206C6"/>
    <w:rsid w:val="003207D0"/>
    <w:rsid w:val="0032095D"/>
    <w:rsid w:val="00320D11"/>
    <w:rsid w:val="00321635"/>
    <w:rsid w:val="00322691"/>
    <w:rsid w:val="0032359B"/>
    <w:rsid w:val="00324740"/>
    <w:rsid w:val="00327BC1"/>
    <w:rsid w:val="0033063C"/>
    <w:rsid w:val="00332419"/>
    <w:rsid w:val="00335FFD"/>
    <w:rsid w:val="00336461"/>
    <w:rsid w:val="0033685E"/>
    <w:rsid w:val="00337898"/>
    <w:rsid w:val="003418F4"/>
    <w:rsid w:val="00343C07"/>
    <w:rsid w:val="00346B85"/>
    <w:rsid w:val="0034703A"/>
    <w:rsid w:val="0035234D"/>
    <w:rsid w:val="003526FC"/>
    <w:rsid w:val="0035400E"/>
    <w:rsid w:val="0035576A"/>
    <w:rsid w:val="0035578F"/>
    <w:rsid w:val="003574EF"/>
    <w:rsid w:val="003579F8"/>
    <w:rsid w:val="003603E5"/>
    <w:rsid w:val="00361BB3"/>
    <w:rsid w:val="00363059"/>
    <w:rsid w:val="00363C34"/>
    <w:rsid w:val="00374ACC"/>
    <w:rsid w:val="00374ADE"/>
    <w:rsid w:val="00377E55"/>
    <w:rsid w:val="003822AE"/>
    <w:rsid w:val="00384968"/>
    <w:rsid w:val="00385089"/>
    <w:rsid w:val="00385FA2"/>
    <w:rsid w:val="003902A2"/>
    <w:rsid w:val="0039202B"/>
    <w:rsid w:val="00393073"/>
    <w:rsid w:val="0039757A"/>
    <w:rsid w:val="003A220B"/>
    <w:rsid w:val="003A29E5"/>
    <w:rsid w:val="003A2DD0"/>
    <w:rsid w:val="003A31DD"/>
    <w:rsid w:val="003A3EA6"/>
    <w:rsid w:val="003A4810"/>
    <w:rsid w:val="003A6CD2"/>
    <w:rsid w:val="003B2147"/>
    <w:rsid w:val="003B3F65"/>
    <w:rsid w:val="003B61FF"/>
    <w:rsid w:val="003C0123"/>
    <w:rsid w:val="003C0D95"/>
    <w:rsid w:val="003C13E9"/>
    <w:rsid w:val="003C3847"/>
    <w:rsid w:val="003C5312"/>
    <w:rsid w:val="003D0825"/>
    <w:rsid w:val="003D136A"/>
    <w:rsid w:val="003D38EC"/>
    <w:rsid w:val="003D656F"/>
    <w:rsid w:val="003D72D7"/>
    <w:rsid w:val="003E2851"/>
    <w:rsid w:val="003E3A20"/>
    <w:rsid w:val="003E60F2"/>
    <w:rsid w:val="003E61E8"/>
    <w:rsid w:val="003E61F5"/>
    <w:rsid w:val="003E66C4"/>
    <w:rsid w:val="003E7BA7"/>
    <w:rsid w:val="003F1085"/>
    <w:rsid w:val="003F24A3"/>
    <w:rsid w:val="003F43D5"/>
    <w:rsid w:val="003F4B95"/>
    <w:rsid w:val="003F7757"/>
    <w:rsid w:val="004010A8"/>
    <w:rsid w:val="0040128D"/>
    <w:rsid w:val="00402563"/>
    <w:rsid w:val="00404560"/>
    <w:rsid w:val="00404E1A"/>
    <w:rsid w:val="00405957"/>
    <w:rsid w:val="004060E4"/>
    <w:rsid w:val="004074C9"/>
    <w:rsid w:val="00407BE7"/>
    <w:rsid w:val="00410351"/>
    <w:rsid w:val="00411EC6"/>
    <w:rsid w:val="00416204"/>
    <w:rsid w:val="00420352"/>
    <w:rsid w:val="00420442"/>
    <w:rsid w:val="004207C5"/>
    <w:rsid w:val="004218CB"/>
    <w:rsid w:val="00422BCC"/>
    <w:rsid w:val="00425AF0"/>
    <w:rsid w:val="00430476"/>
    <w:rsid w:val="0043163A"/>
    <w:rsid w:val="00432451"/>
    <w:rsid w:val="00432874"/>
    <w:rsid w:val="00432F76"/>
    <w:rsid w:val="00434188"/>
    <w:rsid w:val="00435CDC"/>
    <w:rsid w:val="00437219"/>
    <w:rsid w:val="00440074"/>
    <w:rsid w:val="00441FE4"/>
    <w:rsid w:val="00443E64"/>
    <w:rsid w:val="00444D07"/>
    <w:rsid w:val="00446419"/>
    <w:rsid w:val="00447EB8"/>
    <w:rsid w:val="00450514"/>
    <w:rsid w:val="00451ABF"/>
    <w:rsid w:val="00452CE1"/>
    <w:rsid w:val="0045357E"/>
    <w:rsid w:val="0045423C"/>
    <w:rsid w:val="00455B2F"/>
    <w:rsid w:val="00457852"/>
    <w:rsid w:val="00460412"/>
    <w:rsid w:val="0046118C"/>
    <w:rsid w:val="00462CEE"/>
    <w:rsid w:val="00464EFD"/>
    <w:rsid w:val="0046608C"/>
    <w:rsid w:val="00466CB0"/>
    <w:rsid w:val="00472B22"/>
    <w:rsid w:val="00473B11"/>
    <w:rsid w:val="00473DD9"/>
    <w:rsid w:val="00481A61"/>
    <w:rsid w:val="00481F90"/>
    <w:rsid w:val="004846F0"/>
    <w:rsid w:val="00486191"/>
    <w:rsid w:val="00486FC4"/>
    <w:rsid w:val="004913FD"/>
    <w:rsid w:val="00491949"/>
    <w:rsid w:val="0049258A"/>
    <w:rsid w:val="00492A66"/>
    <w:rsid w:val="004948E7"/>
    <w:rsid w:val="00494B9F"/>
    <w:rsid w:val="004957DB"/>
    <w:rsid w:val="00496515"/>
    <w:rsid w:val="004A010F"/>
    <w:rsid w:val="004A1A11"/>
    <w:rsid w:val="004A3325"/>
    <w:rsid w:val="004A5360"/>
    <w:rsid w:val="004B0C65"/>
    <w:rsid w:val="004B2111"/>
    <w:rsid w:val="004B5468"/>
    <w:rsid w:val="004B5D51"/>
    <w:rsid w:val="004C15F8"/>
    <w:rsid w:val="004C206D"/>
    <w:rsid w:val="004C40F2"/>
    <w:rsid w:val="004C711C"/>
    <w:rsid w:val="004C7BF3"/>
    <w:rsid w:val="004D0E42"/>
    <w:rsid w:val="004D14FC"/>
    <w:rsid w:val="004D2F3B"/>
    <w:rsid w:val="004D4AA2"/>
    <w:rsid w:val="004D6B2F"/>
    <w:rsid w:val="004D761E"/>
    <w:rsid w:val="004E0CC1"/>
    <w:rsid w:val="004E12B5"/>
    <w:rsid w:val="004E1476"/>
    <w:rsid w:val="004E14D2"/>
    <w:rsid w:val="004E1B9E"/>
    <w:rsid w:val="004E3330"/>
    <w:rsid w:val="004E7249"/>
    <w:rsid w:val="004F1241"/>
    <w:rsid w:val="004F1BE7"/>
    <w:rsid w:val="004F1CDA"/>
    <w:rsid w:val="004F308E"/>
    <w:rsid w:val="004F3393"/>
    <w:rsid w:val="004F446E"/>
    <w:rsid w:val="004F6FB2"/>
    <w:rsid w:val="005018BB"/>
    <w:rsid w:val="0050269A"/>
    <w:rsid w:val="005040C7"/>
    <w:rsid w:val="00506012"/>
    <w:rsid w:val="00507593"/>
    <w:rsid w:val="00507D42"/>
    <w:rsid w:val="00510850"/>
    <w:rsid w:val="005115E6"/>
    <w:rsid w:val="005122D3"/>
    <w:rsid w:val="00515A9E"/>
    <w:rsid w:val="0052150E"/>
    <w:rsid w:val="005215CB"/>
    <w:rsid w:val="00521B7B"/>
    <w:rsid w:val="005220C3"/>
    <w:rsid w:val="0052255C"/>
    <w:rsid w:val="005233F6"/>
    <w:rsid w:val="0052365D"/>
    <w:rsid w:val="00523BE6"/>
    <w:rsid w:val="00524383"/>
    <w:rsid w:val="0052680C"/>
    <w:rsid w:val="00531A4C"/>
    <w:rsid w:val="00532217"/>
    <w:rsid w:val="00533256"/>
    <w:rsid w:val="00533DC8"/>
    <w:rsid w:val="00534053"/>
    <w:rsid w:val="00534DF8"/>
    <w:rsid w:val="00535ECF"/>
    <w:rsid w:val="005402A0"/>
    <w:rsid w:val="0054224A"/>
    <w:rsid w:val="005431B6"/>
    <w:rsid w:val="00544D35"/>
    <w:rsid w:val="00544D56"/>
    <w:rsid w:val="00545804"/>
    <w:rsid w:val="00545EE2"/>
    <w:rsid w:val="005518B0"/>
    <w:rsid w:val="00551E40"/>
    <w:rsid w:val="005569C6"/>
    <w:rsid w:val="00556F41"/>
    <w:rsid w:val="005577ED"/>
    <w:rsid w:val="0056090A"/>
    <w:rsid w:val="005614EA"/>
    <w:rsid w:val="00563970"/>
    <w:rsid w:val="005677C1"/>
    <w:rsid w:val="00570A5E"/>
    <w:rsid w:val="00570E7C"/>
    <w:rsid w:val="00571124"/>
    <w:rsid w:val="005712F9"/>
    <w:rsid w:val="00573E7D"/>
    <w:rsid w:val="00574023"/>
    <w:rsid w:val="005751FE"/>
    <w:rsid w:val="005752D9"/>
    <w:rsid w:val="0057745C"/>
    <w:rsid w:val="0057750B"/>
    <w:rsid w:val="00581939"/>
    <w:rsid w:val="005855DF"/>
    <w:rsid w:val="00590430"/>
    <w:rsid w:val="005930B6"/>
    <w:rsid w:val="00594476"/>
    <w:rsid w:val="0059470C"/>
    <w:rsid w:val="005957EB"/>
    <w:rsid w:val="00595A2D"/>
    <w:rsid w:val="0059602C"/>
    <w:rsid w:val="00596C01"/>
    <w:rsid w:val="00596E05"/>
    <w:rsid w:val="005A0EE9"/>
    <w:rsid w:val="005A36D1"/>
    <w:rsid w:val="005A453F"/>
    <w:rsid w:val="005A782F"/>
    <w:rsid w:val="005B2862"/>
    <w:rsid w:val="005B3C61"/>
    <w:rsid w:val="005B49B3"/>
    <w:rsid w:val="005B5D0D"/>
    <w:rsid w:val="005B6596"/>
    <w:rsid w:val="005C09A2"/>
    <w:rsid w:val="005C2051"/>
    <w:rsid w:val="005C2DAF"/>
    <w:rsid w:val="005C62E0"/>
    <w:rsid w:val="005C78CE"/>
    <w:rsid w:val="005D0E12"/>
    <w:rsid w:val="005D16A7"/>
    <w:rsid w:val="005D1AEB"/>
    <w:rsid w:val="005D1E47"/>
    <w:rsid w:val="005D4721"/>
    <w:rsid w:val="005D584F"/>
    <w:rsid w:val="005D6D66"/>
    <w:rsid w:val="005D715B"/>
    <w:rsid w:val="005D7245"/>
    <w:rsid w:val="005E207A"/>
    <w:rsid w:val="005E2CEB"/>
    <w:rsid w:val="005E4BEA"/>
    <w:rsid w:val="005E5FF5"/>
    <w:rsid w:val="005F00E2"/>
    <w:rsid w:val="005F236F"/>
    <w:rsid w:val="005F2D79"/>
    <w:rsid w:val="005F3F91"/>
    <w:rsid w:val="005F676C"/>
    <w:rsid w:val="005F7FEA"/>
    <w:rsid w:val="006032C4"/>
    <w:rsid w:val="00603C97"/>
    <w:rsid w:val="0060443C"/>
    <w:rsid w:val="006118D1"/>
    <w:rsid w:val="00611C8F"/>
    <w:rsid w:val="00612C93"/>
    <w:rsid w:val="0061509D"/>
    <w:rsid w:val="0061576D"/>
    <w:rsid w:val="00615F34"/>
    <w:rsid w:val="00616818"/>
    <w:rsid w:val="00616F77"/>
    <w:rsid w:val="006172C1"/>
    <w:rsid w:val="00617748"/>
    <w:rsid w:val="00620F2D"/>
    <w:rsid w:val="00623DA4"/>
    <w:rsid w:val="00623EBB"/>
    <w:rsid w:val="00624E8E"/>
    <w:rsid w:val="00625633"/>
    <w:rsid w:val="006302A4"/>
    <w:rsid w:val="00630B4F"/>
    <w:rsid w:val="00631AFC"/>
    <w:rsid w:val="00632FCE"/>
    <w:rsid w:val="00634916"/>
    <w:rsid w:val="00636116"/>
    <w:rsid w:val="00636DAE"/>
    <w:rsid w:val="00637418"/>
    <w:rsid w:val="00637459"/>
    <w:rsid w:val="00640497"/>
    <w:rsid w:val="00641395"/>
    <w:rsid w:val="00641436"/>
    <w:rsid w:val="0064218A"/>
    <w:rsid w:val="006440C0"/>
    <w:rsid w:val="00644969"/>
    <w:rsid w:val="00644F7E"/>
    <w:rsid w:val="006466DE"/>
    <w:rsid w:val="00650C11"/>
    <w:rsid w:val="006517EA"/>
    <w:rsid w:val="00653874"/>
    <w:rsid w:val="006539AA"/>
    <w:rsid w:val="006548A0"/>
    <w:rsid w:val="00656FF5"/>
    <w:rsid w:val="00657C7F"/>
    <w:rsid w:val="006622BE"/>
    <w:rsid w:val="00664298"/>
    <w:rsid w:val="00665176"/>
    <w:rsid w:val="006665C0"/>
    <w:rsid w:val="006702BF"/>
    <w:rsid w:val="00670D29"/>
    <w:rsid w:val="006715B9"/>
    <w:rsid w:val="0067169D"/>
    <w:rsid w:val="00672D98"/>
    <w:rsid w:val="0067314C"/>
    <w:rsid w:val="006768E3"/>
    <w:rsid w:val="0068051B"/>
    <w:rsid w:val="006843C3"/>
    <w:rsid w:val="00685F4F"/>
    <w:rsid w:val="00690007"/>
    <w:rsid w:val="0069231E"/>
    <w:rsid w:val="006925DC"/>
    <w:rsid w:val="00694061"/>
    <w:rsid w:val="0069428A"/>
    <w:rsid w:val="00697887"/>
    <w:rsid w:val="006A0687"/>
    <w:rsid w:val="006A10B7"/>
    <w:rsid w:val="006A3794"/>
    <w:rsid w:val="006A4351"/>
    <w:rsid w:val="006A469B"/>
    <w:rsid w:val="006A4D58"/>
    <w:rsid w:val="006A4EC4"/>
    <w:rsid w:val="006A6319"/>
    <w:rsid w:val="006A6E84"/>
    <w:rsid w:val="006A78CE"/>
    <w:rsid w:val="006B253C"/>
    <w:rsid w:val="006B3A42"/>
    <w:rsid w:val="006B6854"/>
    <w:rsid w:val="006C18A3"/>
    <w:rsid w:val="006C21CA"/>
    <w:rsid w:val="006C2E9C"/>
    <w:rsid w:val="006C3D14"/>
    <w:rsid w:val="006C5B09"/>
    <w:rsid w:val="006C67A8"/>
    <w:rsid w:val="006C792D"/>
    <w:rsid w:val="006C7959"/>
    <w:rsid w:val="006D1A0B"/>
    <w:rsid w:val="006D1A31"/>
    <w:rsid w:val="006D2C77"/>
    <w:rsid w:val="006D658A"/>
    <w:rsid w:val="006E0B70"/>
    <w:rsid w:val="006E0D34"/>
    <w:rsid w:val="006E18FE"/>
    <w:rsid w:val="006E3778"/>
    <w:rsid w:val="006E3D17"/>
    <w:rsid w:val="006E5807"/>
    <w:rsid w:val="006E68C7"/>
    <w:rsid w:val="006E7F31"/>
    <w:rsid w:val="006F2BD6"/>
    <w:rsid w:val="006F2C41"/>
    <w:rsid w:val="006F3701"/>
    <w:rsid w:val="006F4037"/>
    <w:rsid w:val="006F4992"/>
    <w:rsid w:val="006F50ED"/>
    <w:rsid w:val="006F58A5"/>
    <w:rsid w:val="006F63A2"/>
    <w:rsid w:val="006F6AD7"/>
    <w:rsid w:val="006F7375"/>
    <w:rsid w:val="006F7A56"/>
    <w:rsid w:val="007006FB"/>
    <w:rsid w:val="00700987"/>
    <w:rsid w:val="007030BD"/>
    <w:rsid w:val="0070367F"/>
    <w:rsid w:val="00703D87"/>
    <w:rsid w:val="007048EB"/>
    <w:rsid w:val="0070499D"/>
    <w:rsid w:val="00706225"/>
    <w:rsid w:val="00706583"/>
    <w:rsid w:val="00710DF8"/>
    <w:rsid w:val="00711CD8"/>
    <w:rsid w:val="00711FAA"/>
    <w:rsid w:val="00712A09"/>
    <w:rsid w:val="00712DA9"/>
    <w:rsid w:val="0071324C"/>
    <w:rsid w:val="00715A3A"/>
    <w:rsid w:val="00715C3D"/>
    <w:rsid w:val="007173E9"/>
    <w:rsid w:val="007174A2"/>
    <w:rsid w:val="0072145E"/>
    <w:rsid w:val="00721F5E"/>
    <w:rsid w:val="00721F60"/>
    <w:rsid w:val="007264CD"/>
    <w:rsid w:val="00727134"/>
    <w:rsid w:val="00731921"/>
    <w:rsid w:val="00731B41"/>
    <w:rsid w:val="00732349"/>
    <w:rsid w:val="00740BFB"/>
    <w:rsid w:val="00741015"/>
    <w:rsid w:val="007426DD"/>
    <w:rsid w:val="007429E7"/>
    <w:rsid w:val="00743438"/>
    <w:rsid w:val="00743B97"/>
    <w:rsid w:val="00750F7B"/>
    <w:rsid w:val="00751717"/>
    <w:rsid w:val="00752279"/>
    <w:rsid w:val="00762A71"/>
    <w:rsid w:val="00762CF5"/>
    <w:rsid w:val="0076309F"/>
    <w:rsid w:val="00763FA3"/>
    <w:rsid w:val="00771707"/>
    <w:rsid w:val="0077190B"/>
    <w:rsid w:val="007726A3"/>
    <w:rsid w:val="00774288"/>
    <w:rsid w:val="00775233"/>
    <w:rsid w:val="0077579A"/>
    <w:rsid w:val="00776C0F"/>
    <w:rsid w:val="00777E6C"/>
    <w:rsid w:val="00780BCC"/>
    <w:rsid w:val="00780F57"/>
    <w:rsid w:val="00782D02"/>
    <w:rsid w:val="0078315F"/>
    <w:rsid w:val="00784584"/>
    <w:rsid w:val="0078465C"/>
    <w:rsid w:val="007855EC"/>
    <w:rsid w:val="0078602F"/>
    <w:rsid w:val="0078673F"/>
    <w:rsid w:val="0079045C"/>
    <w:rsid w:val="00791F9F"/>
    <w:rsid w:val="007927C0"/>
    <w:rsid w:val="00794387"/>
    <w:rsid w:val="007945DC"/>
    <w:rsid w:val="007947A0"/>
    <w:rsid w:val="00795AB6"/>
    <w:rsid w:val="00795BFF"/>
    <w:rsid w:val="007963FB"/>
    <w:rsid w:val="00796F35"/>
    <w:rsid w:val="007A0796"/>
    <w:rsid w:val="007A272F"/>
    <w:rsid w:val="007A4050"/>
    <w:rsid w:val="007A644C"/>
    <w:rsid w:val="007A65D2"/>
    <w:rsid w:val="007B4999"/>
    <w:rsid w:val="007B57BB"/>
    <w:rsid w:val="007B7017"/>
    <w:rsid w:val="007B71C5"/>
    <w:rsid w:val="007B7685"/>
    <w:rsid w:val="007C0DC0"/>
    <w:rsid w:val="007C0DD4"/>
    <w:rsid w:val="007C167C"/>
    <w:rsid w:val="007C3688"/>
    <w:rsid w:val="007C5A8C"/>
    <w:rsid w:val="007D29D4"/>
    <w:rsid w:val="007D2B35"/>
    <w:rsid w:val="007D4A2B"/>
    <w:rsid w:val="007D5FA9"/>
    <w:rsid w:val="007E0209"/>
    <w:rsid w:val="007E1FB6"/>
    <w:rsid w:val="007E3CFD"/>
    <w:rsid w:val="007E521F"/>
    <w:rsid w:val="007E5915"/>
    <w:rsid w:val="007E5C90"/>
    <w:rsid w:val="007E6846"/>
    <w:rsid w:val="007E6A74"/>
    <w:rsid w:val="007E705A"/>
    <w:rsid w:val="007E7F8C"/>
    <w:rsid w:val="007F187A"/>
    <w:rsid w:val="007F324B"/>
    <w:rsid w:val="007F3936"/>
    <w:rsid w:val="007F4CFF"/>
    <w:rsid w:val="007F4FB3"/>
    <w:rsid w:val="007F63A4"/>
    <w:rsid w:val="007F71BC"/>
    <w:rsid w:val="00800353"/>
    <w:rsid w:val="00800C03"/>
    <w:rsid w:val="008038CA"/>
    <w:rsid w:val="008039A9"/>
    <w:rsid w:val="00805A33"/>
    <w:rsid w:val="0080688F"/>
    <w:rsid w:val="00806BBA"/>
    <w:rsid w:val="00807751"/>
    <w:rsid w:val="00813560"/>
    <w:rsid w:val="00813BBE"/>
    <w:rsid w:val="00813F86"/>
    <w:rsid w:val="00814BF0"/>
    <w:rsid w:val="008161E9"/>
    <w:rsid w:val="00816F3B"/>
    <w:rsid w:val="008173BF"/>
    <w:rsid w:val="00817595"/>
    <w:rsid w:val="00820A01"/>
    <w:rsid w:val="00820B3F"/>
    <w:rsid w:val="00820C58"/>
    <w:rsid w:val="00820CD5"/>
    <w:rsid w:val="00820D6A"/>
    <w:rsid w:val="008231C1"/>
    <w:rsid w:val="00823D40"/>
    <w:rsid w:val="00824194"/>
    <w:rsid w:val="00824882"/>
    <w:rsid w:val="00824AD3"/>
    <w:rsid w:val="00825E73"/>
    <w:rsid w:val="00830780"/>
    <w:rsid w:val="008318A0"/>
    <w:rsid w:val="00836F08"/>
    <w:rsid w:val="00837478"/>
    <w:rsid w:val="00837A2F"/>
    <w:rsid w:val="008407CD"/>
    <w:rsid w:val="008409FF"/>
    <w:rsid w:val="00840A10"/>
    <w:rsid w:val="00841A06"/>
    <w:rsid w:val="0084377B"/>
    <w:rsid w:val="00844C6E"/>
    <w:rsid w:val="00845A95"/>
    <w:rsid w:val="00851FC6"/>
    <w:rsid w:val="00853F26"/>
    <w:rsid w:val="00855713"/>
    <w:rsid w:val="00856A1F"/>
    <w:rsid w:val="0086014E"/>
    <w:rsid w:val="00861604"/>
    <w:rsid w:val="0086431B"/>
    <w:rsid w:val="00866EDF"/>
    <w:rsid w:val="00867195"/>
    <w:rsid w:val="008678FF"/>
    <w:rsid w:val="00867AE3"/>
    <w:rsid w:val="00870B62"/>
    <w:rsid w:val="00871748"/>
    <w:rsid w:val="0087456C"/>
    <w:rsid w:val="00875006"/>
    <w:rsid w:val="00880582"/>
    <w:rsid w:val="00880AC1"/>
    <w:rsid w:val="00880ADF"/>
    <w:rsid w:val="00881C2E"/>
    <w:rsid w:val="0088274A"/>
    <w:rsid w:val="00882775"/>
    <w:rsid w:val="00882D04"/>
    <w:rsid w:val="00884E38"/>
    <w:rsid w:val="00886AE7"/>
    <w:rsid w:val="008875E9"/>
    <w:rsid w:val="008875EF"/>
    <w:rsid w:val="0089001D"/>
    <w:rsid w:val="0089343A"/>
    <w:rsid w:val="0089496B"/>
    <w:rsid w:val="00895409"/>
    <w:rsid w:val="00897A9F"/>
    <w:rsid w:val="008A21C8"/>
    <w:rsid w:val="008A22B8"/>
    <w:rsid w:val="008A2306"/>
    <w:rsid w:val="008A29EF"/>
    <w:rsid w:val="008A4CE7"/>
    <w:rsid w:val="008A4D83"/>
    <w:rsid w:val="008A5757"/>
    <w:rsid w:val="008B0C47"/>
    <w:rsid w:val="008B0F68"/>
    <w:rsid w:val="008B1E0F"/>
    <w:rsid w:val="008B1E38"/>
    <w:rsid w:val="008B2893"/>
    <w:rsid w:val="008B2D9C"/>
    <w:rsid w:val="008C2730"/>
    <w:rsid w:val="008C4491"/>
    <w:rsid w:val="008C487A"/>
    <w:rsid w:val="008D0039"/>
    <w:rsid w:val="008D0080"/>
    <w:rsid w:val="008D01AD"/>
    <w:rsid w:val="008D0371"/>
    <w:rsid w:val="008D04B4"/>
    <w:rsid w:val="008D07A0"/>
    <w:rsid w:val="008D236B"/>
    <w:rsid w:val="008D2ED9"/>
    <w:rsid w:val="008D3B14"/>
    <w:rsid w:val="008D6566"/>
    <w:rsid w:val="008E07E0"/>
    <w:rsid w:val="008E2A34"/>
    <w:rsid w:val="008E2CAE"/>
    <w:rsid w:val="008E42F1"/>
    <w:rsid w:val="008E5E5A"/>
    <w:rsid w:val="008E7408"/>
    <w:rsid w:val="008E7B55"/>
    <w:rsid w:val="008E7E32"/>
    <w:rsid w:val="008F1092"/>
    <w:rsid w:val="008F3ECB"/>
    <w:rsid w:val="008F62C3"/>
    <w:rsid w:val="008F6429"/>
    <w:rsid w:val="008F6B32"/>
    <w:rsid w:val="00902107"/>
    <w:rsid w:val="0090354A"/>
    <w:rsid w:val="00903A9E"/>
    <w:rsid w:val="0091051F"/>
    <w:rsid w:val="00910B69"/>
    <w:rsid w:val="00910BFF"/>
    <w:rsid w:val="009117A5"/>
    <w:rsid w:val="00912F89"/>
    <w:rsid w:val="009152F2"/>
    <w:rsid w:val="0092254D"/>
    <w:rsid w:val="00922753"/>
    <w:rsid w:val="00925480"/>
    <w:rsid w:val="00926D6D"/>
    <w:rsid w:val="00927580"/>
    <w:rsid w:val="00931068"/>
    <w:rsid w:val="009352AA"/>
    <w:rsid w:val="009365F8"/>
    <w:rsid w:val="00944755"/>
    <w:rsid w:val="009459FE"/>
    <w:rsid w:val="00945FA6"/>
    <w:rsid w:val="00950A43"/>
    <w:rsid w:val="00951F8D"/>
    <w:rsid w:val="00952B85"/>
    <w:rsid w:val="00953203"/>
    <w:rsid w:val="00953587"/>
    <w:rsid w:val="00953A02"/>
    <w:rsid w:val="00954F80"/>
    <w:rsid w:val="009556CE"/>
    <w:rsid w:val="009562F6"/>
    <w:rsid w:val="00956D9C"/>
    <w:rsid w:val="00957496"/>
    <w:rsid w:val="0095780E"/>
    <w:rsid w:val="0096178F"/>
    <w:rsid w:val="009633EE"/>
    <w:rsid w:val="0096645D"/>
    <w:rsid w:val="00966A67"/>
    <w:rsid w:val="0097114E"/>
    <w:rsid w:val="009717C0"/>
    <w:rsid w:val="0097287E"/>
    <w:rsid w:val="00973B68"/>
    <w:rsid w:val="00974BC6"/>
    <w:rsid w:val="0097580C"/>
    <w:rsid w:val="009759A6"/>
    <w:rsid w:val="00975F31"/>
    <w:rsid w:val="00976A80"/>
    <w:rsid w:val="00977BDF"/>
    <w:rsid w:val="0098278F"/>
    <w:rsid w:val="00982E38"/>
    <w:rsid w:val="00983C02"/>
    <w:rsid w:val="00983DB1"/>
    <w:rsid w:val="00986293"/>
    <w:rsid w:val="00990722"/>
    <w:rsid w:val="009908EC"/>
    <w:rsid w:val="00992E1D"/>
    <w:rsid w:val="00994CC6"/>
    <w:rsid w:val="00997C48"/>
    <w:rsid w:val="009A5BF3"/>
    <w:rsid w:val="009A621A"/>
    <w:rsid w:val="009B137E"/>
    <w:rsid w:val="009B364D"/>
    <w:rsid w:val="009B50F9"/>
    <w:rsid w:val="009B6425"/>
    <w:rsid w:val="009C0026"/>
    <w:rsid w:val="009C3D27"/>
    <w:rsid w:val="009C3FEA"/>
    <w:rsid w:val="009C61F5"/>
    <w:rsid w:val="009C657E"/>
    <w:rsid w:val="009C6B7B"/>
    <w:rsid w:val="009C6F55"/>
    <w:rsid w:val="009D0117"/>
    <w:rsid w:val="009D01C0"/>
    <w:rsid w:val="009D20BA"/>
    <w:rsid w:val="009D2954"/>
    <w:rsid w:val="009D3265"/>
    <w:rsid w:val="009D3ABA"/>
    <w:rsid w:val="009D53EE"/>
    <w:rsid w:val="009D5D31"/>
    <w:rsid w:val="009D6AD0"/>
    <w:rsid w:val="009E4CBA"/>
    <w:rsid w:val="009E4F52"/>
    <w:rsid w:val="009E60B3"/>
    <w:rsid w:val="009E67B4"/>
    <w:rsid w:val="009E6B93"/>
    <w:rsid w:val="009E7213"/>
    <w:rsid w:val="009E7A88"/>
    <w:rsid w:val="009F0EF3"/>
    <w:rsid w:val="009F5A8D"/>
    <w:rsid w:val="009F62ED"/>
    <w:rsid w:val="009F6E1C"/>
    <w:rsid w:val="00A00577"/>
    <w:rsid w:val="00A00DB5"/>
    <w:rsid w:val="00A0135C"/>
    <w:rsid w:val="00A0686A"/>
    <w:rsid w:val="00A07376"/>
    <w:rsid w:val="00A1083B"/>
    <w:rsid w:val="00A1178E"/>
    <w:rsid w:val="00A12764"/>
    <w:rsid w:val="00A12994"/>
    <w:rsid w:val="00A133FF"/>
    <w:rsid w:val="00A14B5B"/>
    <w:rsid w:val="00A20C6B"/>
    <w:rsid w:val="00A22963"/>
    <w:rsid w:val="00A23A39"/>
    <w:rsid w:val="00A26A19"/>
    <w:rsid w:val="00A26C4D"/>
    <w:rsid w:val="00A27582"/>
    <w:rsid w:val="00A31D90"/>
    <w:rsid w:val="00A32BAC"/>
    <w:rsid w:val="00A33F9F"/>
    <w:rsid w:val="00A35E23"/>
    <w:rsid w:val="00A3751E"/>
    <w:rsid w:val="00A424B8"/>
    <w:rsid w:val="00A51104"/>
    <w:rsid w:val="00A600B3"/>
    <w:rsid w:val="00A6134A"/>
    <w:rsid w:val="00A63F15"/>
    <w:rsid w:val="00A66FD2"/>
    <w:rsid w:val="00A672C5"/>
    <w:rsid w:val="00A67914"/>
    <w:rsid w:val="00A67DDF"/>
    <w:rsid w:val="00A705D5"/>
    <w:rsid w:val="00A709EB"/>
    <w:rsid w:val="00A74226"/>
    <w:rsid w:val="00A7452F"/>
    <w:rsid w:val="00A7525A"/>
    <w:rsid w:val="00A75473"/>
    <w:rsid w:val="00A769BF"/>
    <w:rsid w:val="00A77D75"/>
    <w:rsid w:val="00A81280"/>
    <w:rsid w:val="00A817D4"/>
    <w:rsid w:val="00A83626"/>
    <w:rsid w:val="00A8660A"/>
    <w:rsid w:val="00A92269"/>
    <w:rsid w:val="00A95121"/>
    <w:rsid w:val="00A979FA"/>
    <w:rsid w:val="00A97D2F"/>
    <w:rsid w:val="00AA435C"/>
    <w:rsid w:val="00AA44D9"/>
    <w:rsid w:val="00AA498F"/>
    <w:rsid w:val="00AA4D74"/>
    <w:rsid w:val="00AB1DB2"/>
    <w:rsid w:val="00AB2B41"/>
    <w:rsid w:val="00AB3489"/>
    <w:rsid w:val="00AB38CF"/>
    <w:rsid w:val="00AB573B"/>
    <w:rsid w:val="00AB59AC"/>
    <w:rsid w:val="00AB691B"/>
    <w:rsid w:val="00AB79FD"/>
    <w:rsid w:val="00AC01F6"/>
    <w:rsid w:val="00AC07D5"/>
    <w:rsid w:val="00AC0CDC"/>
    <w:rsid w:val="00AC13F0"/>
    <w:rsid w:val="00AC1566"/>
    <w:rsid w:val="00AC1850"/>
    <w:rsid w:val="00AC1D7B"/>
    <w:rsid w:val="00AC1E55"/>
    <w:rsid w:val="00AC5033"/>
    <w:rsid w:val="00AC5251"/>
    <w:rsid w:val="00AC555C"/>
    <w:rsid w:val="00AC5A41"/>
    <w:rsid w:val="00AC7E13"/>
    <w:rsid w:val="00AD2711"/>
    <w:rsid w:val="00AD4F67"/>
    <w:rsid w:val="00AD583F"/>
    <w:rsid w:val="00AD58DE"/>
    <w:rsid w:val="00AE136B"/>
    <w:rsid w:val="00AE1791"/>
    <w:rsid w:val="00AE1B33"/>
    <w:rsid w:val="00AE2C34"/>
    <w:rsid w:val="00AE3166"/>
    <w:rsid w:val="00AE3486"/>
    <w:rsid w:val="00AE43C3"/>
    <w:rsid w:val="00AE7F9B"/>
    <w:rsid w:val="00AF0470"/>
    <w:rsid w:val="00AF15C5"/>
    <w:rsid w:val="00AF3860"/>
    <w:rsid w:val="00AF3AE9"/>
    <w:rsid w:val="00AF673C"/>
    <w:rsid w:val="00AF7A10"/>
    <w:rsid w:val="00B0021D"/>
    <w:rsid w:val="00B0025D"/>
    <w:rsid w:val="00B0165C"/>
    <w:rsid w:val="00B034CE"/>
    <w:rsid w:val="00B041FA"/>
    <w:rsid w:val="00B047C4"/>
    <w:rsid w:val="00B05795"/>
    <w:rsid w:val="00B05B47"/>
    <w:rsid w:val="00B11074"/>
    <w:rsid w:val="00B11BC0"/>
    <w:rsid w:val="00B20D4F"/>
    <w:rsid w:val="00B2193C"/>
    <w:rsid w:val="00B21B00"/>
    <w:rsid w:val="00B2215D"/>
    <w:rsid w:val="00B24CBE"/>
    <w:rsid w:val="00B262B7"/>
    <w:rsid w:val="00B27048"/>
    <w:rsid w:val="00B27257"/>
    <w:rsid w:val="00B30761"/>
    <w:rsid w:val="00B33B2D"/>
    <w:rsid w:val="00B3439F"/>
    <w:rsid w:val="00B344DE"/>
    <w:rsid w:val="00B358DC"/>
    <w:rsid w:val="00B365F0"/>
    <w:rsid w:val="00B37D1E"/>
    <w:rsid w:val="00B37D87"/>
    <w:rsid w:val="00B41090"/>
    <w:rsid w:val="00B448A6"/>
    <w:rsid w:val="00B45809"/>
    <w:rsid w:val="00B476D3"/>
    <w:rsid w:val="00B47D85"/>
    <w:rsid w:val="00B5142B"/>
    <w:rsid w:val="00B51A1C"/>
    <w:rsid w:val="00B5231B"/>
    <w:rsid w:val="00B5318C"/>
    <w:rsid w:val="00B54989"/>
    <w:rsid w:val="00B55586"/>
    <w:rsid w:val="00B559AA"/>
    <w:rsid w:val="00B56EE1"/>
    <w:rsid w:val="00B60EC4"/>
    <w:rsid w:val="00B61B1D"/>
    <w:rsid w:val="00B62642"/>
    <w:rsid w:val="00B627C8"/>
    <w:rsid w:val="00B650F9"/>
    <w:rsid w:val="00B653B4"/>
    <w:rsid w:val="00B71D14"/>
    <w:rsid w:val="00B7713B"/>
    <w:rsid w:val="00B80EE6"/>
    <w:rsid w:val="00B824FE"/>
    <w:rsid w:val="00B83D53"/>
    <w:rsid w:val="00B842CA"/>
    <w:rsid w:val="00B86507"/>
    <w:rsid w:val="00B9501A"/>
    <w:rsid w:val="00B95DBF"/>
    <w:rsid w:val="00BA04CB"/>
    <w:rsid w:val="00BA1CE2"/>
    <w:rsid w:val="00BA2C7C"/>
    <w:rsid w:val="00BA3990"/>
    <w:rsid w:val="00BA404A"/>
    <w:rsid w:val="00BA4A75"/>
    <w:rsid w:val="00BA5731"/>
    <w:rsid w:val="00BA727D"/>
    <w:rsid w:val="00BA7BD6"/>
    <w:rsid w:val="00BB129D"/>
    <w:rsid w:val="00BB3BCC"/>
    <w:rsid w:val="00BB52B9"/>
    <w:rsid w:val="00BB542C"/>
    <w:rsid w:val="00BB5B89"/>
    <w:rsid w:val="00BB5D6B"/>
    <w:rsid w:val="00BB609F"/>
    <w:rsid w:val="00BC1A2C"/>
    <w:rsid w:val="00BC4693"/>
    <w:rsid w:val="00BC5A93"/>
    <w:rsid w:val="00BC66E3"/>
    <w:rsid w:val="00BD4EAB"/>
    <w:rsid w:val="00BD70AD"/>
    <w:rsid w:val="00BE573B"/>
    <w:rsid w:val="00BE5E65"/>
    <w:rsid w:val="00BE7369"/>
    <w:rsid w:val="00BF0203"/>
    <w:rsid w:val="00BF0C2A"/>
    <w:rsid w:val="00BF3E85"/>
    <w:rsid w:val="00BF4274"/>
    <w:rsid w:val="00BF4BB4"/>
    <w:rsid w:val="00BF7133"/>
    <w:rsid w:val="00C01080"/>
    <w:rsid w:val="00C03023"/>
    <w:rsid w:val="00C0366C"/>
    <w:rsid w:val="00C06657"/>
    <w:rsid w:val="00C1130D"/>
    <w:rsid w:val="00C13D0A"/>
    <w:rsid w:val="00C15F66"/>
    <w:rsid w:val="00C22A05"/>
    <w:rsid w:val="00C23B32"/>
    <w:rsid w:val="00C23BA7"/>
    <w:rsid w:val="00C247E1"/>
    <w:rsid w:val="00C24D67"/>
    <w:rsid w:val="00C250B0"/>
    <w:rsid w:val="00C26A19"/>
    <w:rsid w:val="00C32175"/>
    <w:rsid w:val="00C32DC7"/>
    <w:rsid w:val="00C33616"/>
    <w:rsid w:val="00C33C60"/>
    <w:rsid w:val="00C3446E"/>
    <w:rsid w:val="00C36A48"/>
    <w:rsid w:val="00C37A76"/>
    <w:rsid w:val="00C37D14"/>
    <w:rsid w:val="00C42CC0"/>
    <w:rsid w:val="00C430B7"/>
    <w:rsid w:val="00C4454A"/>
    <w:rsid w:val="00C45092"/>
    <w:rsid w:val="00C46691"/>
    <w:rsid w:val="00C470DF"/>
    <w:rsid w:val="00C47D8C"/>
    <w:rsid w:val="00C53ABE"/>
    <w:rsid w:val="00C53C4F"/>
    <w:rsid w:val="00C5611E"/>
    <w:rsid w:val="00C562BC"/>
    <w:rsid w:val="00C5718A"/>
    <w:rsid w:val="00C60B5B"/>
    <w:rsid w:val="00C60FD5"/>
    <w:rsid w:val="00C6100A"/>
    <w:rsid w:val="00C64A35"/>
    <w:rsid w:val="00C6606F"/>
    <w:rsid w:val="00C70176"/>
    <w:rsid w:val="00C72104"/>
    <w:rsid w:val="00C721CD"/>
    <w:rsid w:val="00C73F52"/>
    <w:rsid w:val="00C74300"/>
    <w:rsid w:val="00C81114"/>
    <w:rsid w:val="00C81FB0"/>
    <w:rsid w:val="00C87116"/>
    <w:rsid w:val="00C9111E"/>
    <w:rsid w:val="00C9185F"/>
    <w:rsid w:val="00C92F2C"/>
    <w:rsid w:val="00C93147"/>
    <w:rsid w:val="00C935E3"/>
    <w:rsid w:val="00C954FD"/>
    <w:rsid w:val="00C9699E"/>
    <w:rsid w:val="00CA4F61"/>
    <w:rsid w:val="00CA5FA8"/>
    <w:rsid w:val="00CA632B"/>
    <w:rsid w:val="00CA77E0"/>
    <w:rsid w:val="00CA7F3B"/>
    <w:rsid w:val="00CB0F6E"/>
    <w:rsid w:val="00CB1EBF"/>
    <w:rsid w:val="00CB2664"/>
    <w:rsid w:val="00CB321B"/>
    <w:rsid w:val="00CB60ED"/>
    <w:rsid w:val="00CC0BB8"/>
    <w:rsid w:val="00CC4C23"/>
    <w:rsid w:val="00CC5837"/>
    <w:rsid w:val="00CD1908"/>
    <w:rsid w:val="00CD1A3D"/>
    <w:rsid w:val="00CD4778"/>
    <w:rsid w:val="00CD57A8"/>
    <w:rsid w:val="00CD63B0"/>
    <w:rsid w:val="00CE4E50"/>
    <w:rsid w:val="00CE579B"/>
    <w:rsid w:val="00CF2A62"/>
    <w:rsid w:val="00CF314D"/>
    <w:rsid w:val="00CF3279"/>
    <w:rsid w:val="00D008FE"/>
    <w:rsid w:val="00D010BD"/>
    <w:rsid w:val="00D02057"/>
    <w:rsid w:val="00D023C9"/>
    <w:rsid w:val="00D0441A"/>
    <w:rsid w:val="00D07021"/>
    <w:rsid w:val="00D07264"/>
    <w:rsid w:val="00D07287"/>
    <w:rsid w:val="00D100FA"/>
    <w:rsid w:val="00D11A2C"/>
    <w:rsid w:val="00D11D36"/>
    <w:rsid w:val="00D127B3"/>
    <w:rsid w:val="00D14463"/>
    <w:rsid w:val="00D14C28"/>
    <w:rsid w:val="00D166FD"/>
    <w:rsid w:val="00D2109F"/>
    <w:rsid w:val="00D218ED"/>
    <w:rsid w:val="00D22F3E"/>
    <w:rsid w:val="00D234CD"/>
    <w:rsid w:val="00D25541"/>
    <w:rsid w:val="00D263CA"/>
    <w:rsid w:val="00D323AE"/>
    <w:rsid w:val="00D34CF9"/>
    <w:rsid w:val="00D4187A"/>
    <w:rsid w:val="00D41FDB"/>
    <w:rsid w:val="00D4368C"/>
    <w:rsid w:val="00D469F4"/>
    <w:rsid w:val="00D46C5B"/>
    <w:rsid w:val="00D5191B"/>
    <w:rsid w:val="00D51EC4"/>
    <w:rsid w:val="00D52199"/>
    <w:rsid w:val="00D5263A"/>
    <w:rsid w:val="00D52E03"/>
    <w:rsid w:val="00D53141"/>
    <w:rsid w:val="00D552FD"/>
    <w:rsid w:val="00D55EFB"/>
    <w:rsid w:val="00D57F31"/>
    <w:rsid w:val="00D625B6"/>
    <w:rsid w:val="00D635E5"/>
    <w:rsid w:val="00D64C5F"/>
    <w:rsid w:val="00D67145"/>
    <w:rsid w:val="00D70F8F"/>
    <w:rsid w:val="00D72E72"/>
    <w:rsid w:val="00D73220"/>
    <w:rsid w:val="00D73B05"/>
    <w:rsid w:val="00D746DD"/>
    <w:rsid w:val="00D76036"/>
    <w:rsid w:val="00D80C71"/>
    <w:rsid w:val="00D84312"/>
    <w:rsid w:val="00D85AAB"/>
    <w:rsid w:val="00D85DD1"/>
    <w:rsid w:val="00D8716D"/>
    <w:rsid w:val="00D87A41"/>
    <w:rsid w:val="00D92C81"/>
    <w:rsid w:val="00D934A8"/>
    <w:rsid w:val="00D939EF"/>
    <w:rsid w:val="00D95C84"/>
    <w:rsid w:val="00DA1C61"/>
    <w:rsid w:val="00DA1CA7"/>
    <w:rsid w:val="00DA3262"/>
    <w:rsid w:val="00DA43C0"/>
    <w:rsid w:val="00DA7492"/>
    <w:rsid w:val="00DB0AD5"/>
    <w:rsid w:val="00DB2287"/>
    <w:rsid w:val="00DB2FE6"/>
    <w:rsid w:val="00DC00F8"/>
    <w:rsid w:val="00DC10AC"/>
    <w:rsid w:val="00DC171D"/>
    <w:rsid w:val="00DC34C1"/>
    <w:rsid w:val="00DC4F1F"/>
    <w:rsid w:val="00DC69B7"/>
    <w:rsid w:val="00DD0B33"/>
    <w:rsid w:val="00DD12EA"/>
    <w:rsid w:val="00DD5BCD"/>
    <w:rsid w:val="00DE0186"/>
    <w:rsid w:val="00DF2119"/>
    <w:rsid w:val="00DF2551"/>
    <w:rsid w:val="00DF267A"/>
    <w:rsid w:val="00DF36F6"/>
    <w:rsid w:val="00DF42D4"/>
    <w:rsid w:val="00DF6560"/>
    <w:rsid w:val="00DF6B7F"/>
    <w:rsid w:val="00E00607"/>
    <w:rsid w:val="00E0231D"/>
    <w:rsid w:val="00E03C9D"/>
    <w:rsid w:val="00E06972"/>
    <w:rsid w:val="00E07653"/>
    <w:rsid w:val="00E07B4F"/>
    <w:rsid w:val="00E07ED0"/>
    <w:rsid w:val="00E10005"/>
    <w:rsid w:val="00E10E9F"/>
    <w:rsid w:val="00E1128F"/>
    <w:rsid w:val="00E12F9A"/>
    <w:rsid w:val="00E1466A"/>
    <w:rsid w:val="00E161EE"/>
    <w:rsid w:val="00E231D2"/>
    <w:rsid w:val="00E257BB"/>
    <w:rsid w:val="00E25D61"/>
    <w:rsid w:val="00E26508"/>
    <w:rsid w:val="00E26780"/>
    <w:rsid w:val="00E27B33"/>
    <w:rsid w:val="00E27B4F"/>
    <w:rsid w:val="00E27C91"/>
    <w:rsid w:val="00E30000"/>
    <w:rsid w:val="00E303D3"/>
    <w:rsid w:val="00E3102C"/>
    <w:rsid w:val="00E31A71"/>
    <w:rsid w:val="00E3328A"/>
    <w:rsid w:val="00E333BA"/>
    <w:rsid w:val="00E363E9"/>
    <w:rsid w:val="00E374BA"/>
    <w:rsid w:val="00E3775B"/>
    <w:rsid w:val="00E414D5"/>
    <w:rsid w:val="00E43224"/>
    <w:rsid w:val="00E43420"/>
    <w:rsid w:val="00E44870"/>
    <w:rsid w:val="00E45337"/>
    <w:rsid w:val="00E45B75"/>
    <w:rsid w:val="00E46262"/>
    <w:rsid w:val="00E5092A"/>
    <w:rsid w:val="00E50D1B"/>
    <w:rsid w:val="00E51C81"/>
    <w:rsid w:val="00E523C0"/>
    <w:rsid w:val="00E527A6"/>
    <w:rsid w:val="00E541B1"/>
    <w:rsid w:val="00E54E76"/>
    <w:rsid w:val="00E56057"/>
    <w:rsid w:val="00E56AEA"/>
    <w:rsid w:val="00E63D0B"/>
    <w:rsid w:val="00E66B85"/>
    <w:rsid w:val="00E66E6C"/>
    <w:rsid w:val="00E70284"/>
    <w:rsid w:val="00E705D1"/>
    <w:rsid w:val="00E71A47"/>
    <w:rsid w:val="00E71C2E"/>
    <w:rsid w:val="00E740C7"/>
    <w:rsid w:val="00E741D3"/>
    <w:rsid w:val="00E76AC2"/>
    <w:rsid w:val="00E82B73"/>
    <w:rsid w:val="00E86DF1"/>
    <w:rsid w:val="00E877AE"/>
    <w:rsid w:val="00E90CAB"/>
    <w:rsid w:val="00E9187E"/>
    <w:rsid w:val="00E91DCB"/>
    <w:rsid w:val="00E943F3"/>
    <w:rsid w:val="00E95917"/>
    <w:rsid w:val="00EA15F5"/>
    <w:rsid w:val="00EA1C0B"/>
    <w:rsid w:val="00EA2B0C"/>
    <w:rsid w:val="00EA2E15"/>
    <w:rsid w:val="00EA53C8"/>
    <w:rsid w:val="00EA59C8"/>
    <w:rsid w:val="00EA673A"/>
    <w:rsid w:val="00EA69D5"/>
    <w:rsid w:val="00EA6B71"/>
    <w:rsid w:val="00EA7555"/>
    <w:rsid w:val="00EB1B85"/>
    <w:rsid w:val="00EB2AF5"/>
    <w:rsid w:val="00EB3119"/>
    <w:rsid w:val="00EB313B"/>
    <w:rsid w:val="00EB7A6E"/>
    <w:rsid w:val="00EC0F23"/>
    <w:rsid w:val="00EC23A2"/>
    <w:rsid w:val="00EC37D7"/>
    <w:rsid w:val="00EC41A0"/>
    <w:rsid w:val="00EC42FB"/>
    <w:rsid w:val="00EC68CF"/>
    <w:rsid w:val="00EC7DC4"/>
    <w:rsid w:val="00ED021C"/>
    <w:rsid w:val="00ED4009"/>
    <w:rsid w:val="00ED63D3"/>
    <w:rsid w:val="00ED6EEA"/>
    <w:rsid w:val="00ED7A16"/>
    <w:rsid w:val="00EE0D51"/>
    <w:rsid w:val="00EE1970"/>
    <w:rsid w:val="00EE37D3"/>
    <w:rsid w:val="00EE3BD9"/>
    <w:rsid w:val="00EE49C0"/>
    <w:rsid w:val="00EE592F"/>
    <w:rsid w:val="00EE6198"/>
    <w:rsid w:val="00EE72C4"/>
    <w:rsid w:val="00EF1930"/>
    <w:rsid w:val="00EF1D5B"/>
    <w:rsid w:val="00EF450F"/>
    <w:rsid w:val="00EF4984"/>
    <w:rsid w:val="00EF58F2"/>
    <w:rsid w:val="00F01576"/>
    <w:rsid w:val="00F03F54"/>
    <w:rsid w:val="00F040ED"/>
    <w:rsid w:val="00F04544"/>
    <w:rsid w:val="00F10633"/>
    <w:rsid w:val="00F145BC"/>
    <w:rsid w:val="00F1609B"/>
    <w:rsid w:val="00F163FE"/>
    <w:rsid w:val="00F16667"/>
    <w:rsid w:val="00F17647"/>
    <w:rsid w:val="00F20F29"/>
    <w:rsid w:val="00F22163"/>
    <w:rsid w:val="00F22F16"/>
    <w:rsid w:val="00F26B30"/>
    <w:rsid w:val="00F27AF6"/>
    <w:rsid w:val="00F3058F"/>
    <w:rsid w:val="00F30F99"/>
    <w:rsid w:val="00F31C5B"/>
    <w:rsid w:val="00F32312"/>
    <w:rsid w:val="00F32675"/>
    <w:rsid w:val="00F33087"/>
    <w:rsid w:val="00F335D7"/>
    <w:rsid w:val="00F36474"/>
    <w:rsid w:val="00F410DC"/>
    <w:rsid w:val="00F41B32"/>
    <w:rsid w:val="00F47022"/>
    <w:rsid w:val="00F47BA0"/>
    <w:rsid w:val="00F5015B"/>
    <w:rsid w:val="00F5124A"/>
    <w:rsid w:val="00F512A5"/>
    <w:rsid w:val="00F53CB0"/>
    <w:rsid w:val="00F55798"/>
    <w:rsid w:val="00F55A9E"/>
    <w:rsid w:val="00F5623A"/>
    <w:rsid w:val="00F602EB"/>
    <w:rsid w:val="00F61091"/>
    <w:rsid w:val="00F6280F"/>
    <w:rsid w:val="00F62CB8"/>
    <w:rsid w:val="00F62DAF"/>
    <w:rsid w:val="00F63156"/>
    <w:rsid w:val="00F644E5"/>
    <w:rsid w:val="00F65A2D"/>
    <w:rsid w:val="00F67F65"/>
    <w:rsid w:val="00F70E21"/>
    <w:rsid w:val="00F71F78"/>
    <w:rsid w:val="00F8329C"/>
    <w:rsid w:val="00F83430"/>
    <w:rsid w:val="00F83815"/>
    <w:rsid w:val="00F83C93"/>
    <w:rsid w:val="00F86435"/>
    <w:rsid w:val="00F92C03"/>
    <w:rsid w:val="00F94F73"/>
    <w:rsid w:val="00F97A2C"/>
    <w:rsid w:val="00FA0416"/>
    <w:rsid w:val="00FA2063"/>
    <w:rsid w:val="00FA36E3"/>
    <w:rsid w:val="00FA4772"/>
    <w:rsid w:val="00FA4EAF"/>
    <w:rsid w:val="00FA661A"/>
    <w:rsid w:val="00FA7D97"/>
    <w:rsid w:val="00FB307F"/>
    <w:rsid w:val="00FB58FB"/>
    <w:rsid w:val="00FB64F5"/>
    <w:rsid w:val="00FB7986"/>
    <w:rsid w:val="00FC0022"/>
    <w:rsid w:val="00FC068C"/>
    <w:rsid w:val="00FC0BF7"/>
    <w:rsid w:val="00FC1A3E"/>
    <w:rsid w:val="00FC282B"/>
    <w:rsid w:val="00FC310E"/>
    <w:rsid w:val="00FC4E9D"/>
    <w:rsid w:val="00FC5FFF"/>
    <w:rsid w:val="00FC76EA"/>
    <w:rsid w:val="00FD09F1"/>
    <w:rsid w:val="00FD312C"/>
    <w:rsid w:val="00FD3E5D"/>
    <w:rsid w:val="00FD4B9B"/>
    <w:rsid w:val="00FD4E0E"/>
    <w:rsid w:val="00FD7405"/>
    <w:rsid w:val="00FE18E4"/>
    <w:rsid w:val="00FE4903"/>
    <w:rsid w:val="00FE4DFB"/>
    <w:rsid w:val="00FF3F54"/>
    <w:rsid w:val="00FF4072"/>
    <w:rsid w:val="00FF4A3C"/>
    <w:rsid w:val="00FF50F2"/>
    <w:rsid w:val="00FF5CF1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8AF1A"/>
  <w14:defaultImageDpi w14:val="330"/>
  <w15:chartTrackingRefBased/>
  <w15:docId w15:val="{AC1C7F2C-C490-4370-9628-C07D11E2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uiPriority="35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7ACD"/>
    <w:pPr>
      <w:widowControl w:val="0"/>
      <w:spacing w:line="280" w:lineRule="atLeast"/>
    </w:pPr>
    <w:rPr>
      <w:rFonts w:ascii="Arial" w:hAnsi="Arial"/>
      <w:sz w:val="19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pageBreakBefore/>
      <w:widowControl/>
      <w:numPr>
        <w:numId w:val="2"/>
      </w:numPr>
      <w:spacing w:after="568" w:line="284" w:lineRule="atLeast"/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pPr>
      <w:keepNext/>
      <w:widowControl/>
      <w:numPr>
        <w:ilvl w:val="1"/>
        <w:numId w:val="2"/>
      </w:numPr>
      <w:spacing w:before="284" w:line="284" w:lineRule="atLeast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pPr>
      <w:keepNext/>
      <w:widowControl/>
      <w:numPr>
        <w:ilvl w:val="2"/>
        <w:numId w:val="2"/>
      </w:numPr>
      <w:spacing w:before="284" w:line="284" w:lineRule="atLeast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/>
      <w:numPr>
        <w:ilvl w:val="3"/>
        <w:numId w:val="2"/>
      </w:numPr>
      <w:spacing w:before="284" w:line="284" w:lineRule="atLeast"/>
      <w:outlineLvl w:val="3"/>
    </w:pPr>
    <w:rPr>
      <w:b/>
      <w:sz w:val="18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2"/>
      </w:numPr>
      <w:spacing w:line="284" w:lineRule="atLeast"/>
      <w:outlineLvl w:val="4"/>
    </w:pPr>
    <w:rPr>
      <w:i/>
      <w:sz w:val="18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1"/>
      </w:numPr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1"/>
      </w:numPr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Pr>
      <w:b/>
      <w:sz w:val="20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8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pPr>
      <w:ind w:left="993"/>
    </w:pPr>
  </w:style>
  <w:style w:type="paragraph" w:styleId="Plattetekstinspringen2">
    <w:name w:val="Body Text Indent 2"/>
    <w:basedOn w:val="Standaard"/>
    <w:pPr>
      <w:ind w:left="851"/>
    </w:pPr>
  </w:style>
  <w:style w:type="paragraph" w:styleId="Plattetekst">
    <w:name w:val="Body Text"/>
    <w:basedOn w:val="Standaard"/>
    <w:pPr>
      <w:framePr w:w="431" w:h="1140" w:wrap="auto" w:vAnchor="page" w:hAnchor="page" w:x="1152" w:y="2099"/>
      <w:spacing w:line="240" w:lineRule="auto"/>
    </w:pPr>
    <w:rPr>
      <w:rFonts w:ascii="InterstateRegular" w:hAnsi="InterstateRegular"/>
      <w:spacing w:val="-12"/>
      <w:sz w:val="32"/>
    </w:rPr>
  </w:style>
  <w:style w:type="paragraph" w:styleId="Inhopg2">
    <w:name w:val="toc 2"/>
    <w:basedOn w:val="Standaard"/>
    <w:next w:val="Standaard"/>
    <w:uiPriority w:val="39"/>
    <w:rsid w:val="00030EBE"/>
    <w:pPr>
      <w:tabs>
        <w:tab w:val="right" w:pos="7994"/>
      </w:tabs>
      <w:spacing w:line="340" w:lineRule="exact"/>
      <w:ind w:hanging="426"/>
    </w:pPr>
    <w:rPr>
      <w:noProof/>
    </w:rPr>
  </w:style>
  <w:style w:type="paragraph" w:customStyle="1" w:styleId="vervolgkopjes">
    <w:name w:val="vervolgkopjes"/>
    <w:basedOn w:val="Standaard"/>
    <w:pPr>
      <w:framePr w:w="2041" w:wrap="auto" w:vAnchor="text" w:hAnchor="page" w:x="143" w:y="302"/>
      <w:spacing w:line="230" w:lineRule="exact"/>
      <w:jc w:val="right"/>
    </w:pPr>
    <w:rPr>
      <w:sz w:val="15"/>
    </w:rPr>
  </w:style>
  <w:style w:type="paragraph" w:customStyle="1" w:styleId="AgendaNummering">
    <w:name w:val="AgendaNummering"/>
    <w:basedOn w:val="Standaard"/>
    <w:pPr>
      <w:tabs>
        <w:tab w:val="left" w:pos="624"/>
      </w:tabs>
      <w:spacing w:after="280"/>
      <w:ind w:left="624" w:right="692" w:hanging="624"/>
    </w:pPr>
  </w:style>
  <w:style w:type="paragraph" w:customStyle="1" w:styleId="ErasmusVoettekst">
    <w:name w:val="Erasmus_Voettekst"/>
    <w:basedOn w:val="Standaard"/>
    <w:pPr>
      <w:spacing w:line="240" w:lineRule="exact"/>
    </w:pPr>
    <w:rPr>
      <w:sz w:val="16"/>
    </w:rPr>
  </w:style>
  <w:style w:type="paragraph" w:customStyle="1" w:styleId="ErasmusSubtitel">
    <w:name w:val="Erasmus_Subtitel"/>
    <w:basedOn w:val="Standaard"/>
    <w:pPr>
      <w:framePr w:wrap="auto" w:vAnchor="page" w:hAnchor="page" w:x="2178" w:y="2836"/>
      <w:spacing w:line="240" w:lineRule="atLeast"/>
    </w:pPr>
    <w:rPr>
      <w:b/>
      <w:sz w:val="24"/>
    </w:rPr>
  </w:style>
  <w:style w:type="paragraph" w:customStyle="1" w:styleId="ErasmusTitel">
    <w:name w:val="Erasmus_Titel"/>
    <w:basedOn w:val="Standaard"/>
    <w:pPr>
      <w:framePr w:w="5925" w:h="2126" w:hRule="exact" w:hSpace="181" w:vSpace="181" w:wrap="around" w:vAnchor="page" w:hAnchor="page" w:x="3063" w:y="10987"/>
      <w:spacing w:line="240" w:lineRule="atLeast"/>
    </w:pPr>
    <w:rPr>
      <w:b/>
      <w:sz w:val="36"/>
    </w:rPr>
  </w:style>
  <w:style w:type="paragraph" w:customStyle="1" w:styleId="Inhoudsopgave">
    <w:name w:val="Inhoudsopgave"/>
    <w:basedOn w:val="Standaard"/>
    <w:rPr>
      <w:b/>
      <w:sz w:val="32"/>
    </w:rPr>
  </w:style>
  <w:style w:type="paragraph" w:styleId="Inhopg1">
    <w:name w:val="toc 1"/>
    <w:basedOn w:val="Standaard"/>
    <w:next w:val="Standaard"/>
    <w:uiPriority w:val="39"/>
    <w:rsid w:val="00030EBE"/>
    <w:pPr>
      <w:tabs>
        <w:tab w:val="right" w:pos="7994"/>
      </w:tabs>
      <w:spacing w:before="340" w:line="340" w:lineRule="exact"/>
      <w:ind w:hanging="284"/>
    </w:pPr>
    <w:rPr>
      <w:b/>
      <w:noProof/>
    </w:rPr>
  </w:style>
  <w:style w:type="paragraph" w:styleId="Inhopg3">
    <w:name w:val="toc 3"/>
    <w:basedOn w:val="Standaard"/>
    <w:next w:val="Standaard"/>
    <w:uiPriority w:val="39"/>
    <w:rsid w:val="00D57F31"/>
    <w:pPr>
      <w:tabs>
        <w:tab w:val="right" w:pos="7995"/>
        <w:tab w:val="right" w:pos="8936"/>
      </w:tabs>
      <w:spacing w:line="340" w:lineRule="exact"/>
      <w:ind w:hanging="567"/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851"/>
        <w:tab w:val="right" w:pos="8936"/>
      </w:tabs>
      <w:spacing w:before="340" w:line="340" w:lineRule="exact"/>
    </w:pPr>
  </w:style>
  <w:style w:type="paragraph" w:styleId="Inhopg5">
    <w:name w:val="toc 5"/>
    <w:basedOn w:val="Standaard"/>
    <w:next w:val="Standaard"/>
    <w:semiHidden/>
    <w:pPr>
      <w:ind w:left="800"/>
    </w:pPr>
  </w:style>
  <w:style w:type="paragraph" w:styleId="Inhopg6">
    <w:name w:val="toc 6"/>
    <w:basedOn w:val="Standaard"/>
    <w:next w:val="Standaard"/>
    <w:semiHidden/>
    <w:pPr>
      <w:ind w:left="1000"/>
    </w:pPr>
  </w:style>
  <w:style w:type="paragraph" w:styleId="Inhopg7">
    <w:name w:val="toc 7"/>
    <w:basedOn w:val="Standaard"/>
    <w:next w:val="Standaard"/>
    <w:semiHidden/>
    <w:pPr>
      <w:ind w:left="1200"/>
    </w:pPr>
  </w:style>
  <w:style w:type="paragraph" w:styleId="Inhopg8">
    <w:name w:val="toc 8"/>
    <w:basedOn w:val="Standaard"/>
    <w:next w:val="Standaard"/>
    <w:semiHidden/>
    <w:pPr>
      <w:ind w:left="1400"/>
    </w:pPr>
  </w:style>
  <w:style w:type="paragraph" w:styleId="Inhopg9">
    <w:name w:val="toc 9"/>
    <w:basedOn w:val="Standaard"/>
    <w:next w:val="Standaard"/>
    <w:semiHidden/>
    <w:pPr>
      <w:ind w:left="1600"/>
    </w:pPr>
  </w:style>
  <w:style w:type="paragraph" w:customStyle="1" w:styleId="ErasmusVoettekstVet">
    <w:name w:val="Erasmus_VoettekstVet"/>
    <w:pPr>
      <w:widowControl w:val="0"/>
    </w:pPr>
    <w:rPr>
      <w:rFonts w:ascii="Arial" w:hAnsi="Arial"/>
      <w:b/>
      <w:sz w:val="14"/>
      <w:lang w:val="nl-NL" w:eastAsia="en-US"/>
    </w:rPr>
  </w:style>
  <w:style w:type="paragraph" w:customStyle="1" w:styleId="ErasmusVolgTitel">
    <w:name w:val="Erasmus_VolgTitel"/>
    <w:pPr>
      <w:framePr w:h="2982" w:hRule="exact" w:hSpace="142" w:wrap="auto" w:vAnchor="text" w:hAnchor="text" w:x="1362" w:y="1"/>
      <w:widowControl w:val="0"/>
      <w:spacing w:line="240" w:lineRule="exact"/>
    </w:pPr>
    <w:rPr>
      <w:rFonts w:ascii="Arial" w:hAnsi="Arial"/>
      <w:b/>
      <w:sz w:val="14"/>
      <w:lang w:val="nl-NL" w:eastAsia="en-US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val="nl-NL" w:eastAsia="en-US"/>
    </w:rPr>
  </w:style>
  <w:style w:type="paragraph" w:customStyle="1" w:styleId="Bijlage">
    <w:name w:val="Bijlage"/>
    <w:basedOn w:val="Standaard"/>
    <w:next w:val="Standaard"/>
    <w:pPr>
      <w:keepNext/>
      <w:tabs>
        <w:tab w:val="left" w:pos="-2098"/>
        <w:tab w:val="left" w:pos="227"/>
      </w:tabs>
      <w:spacing w:before="280" w:after="560" w:line="360" w:lineRule="exact"/>
    </w:pPr>
    <w:rPr>
      <w:b/>
      <w:sz w:val="36"/>
    </w:rPr>
  </w:style>
  <w:style w:type="paragraph" w:customStyle="1" w:styleId="ErasmusStandaard">
    <w:name w:val="Erasmus_Standaard"/>
    <w:basedOn w:val="Standaard"/>
    <w:pPr>
      <w:widowControl/>
      <w:spacing w:line="284" w:lineRule="atLeast"/>
    </w:pPr>
    <w:rPr>
      <w:sz w:val="18"/>
    </w:rPr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5"/>
    </w:rPr>
  </w:style>
  <w:style w:type="paragraph" w:customStyle="1" w:styleId="ErasmusSubafdeling">
    <w:name w:val="Erasmus_Subafdeling"/>
    <w:basedOn w:val="Standaard"/>
    <w:pPr>
      <w:framePr w:wrap="around" w:vAnchor="page" w:hAnchor="page" w:x="8631" w:y="1022"/>
      <w:widowControl/>
      <w:spacing w:line="210" w:lineRule="atLeast"/>
    </w:pPr>
    <w:rPr>
      <w:rFonts w:ascii="Arial Narrow" w:hAnsi="Arial Narrow"/>
      <w:sz w:val="15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  <w:numPr>
        <w:ilvl w:val="0"/>
        <w:numId w:val="0"/>
      </w:numPr>
      <w:spacing w:before="0"/>
    </w:pPr>
  </w:style>
  <w:style w:type="character" w:styleId="Paginanummer">
    <w:name w:val="page number"/>
    <w:basedOn w:val="Standaardalinea-lettertype"/>
  </w:style>
  <w:style w:type="paragraph" w:customStyle="1" w:styleId="ErasmusKopjes">
    <w:name w:val="Erasmus_Kopjes"/>
    <w:pPr>
      <w:framePr w:h="6951" w:hSpace="142" w:wrap="around" w:vAnchor="page" w:hAnchor="page" w:x="3715" w:y="4276"/>
      <w:spacing w:line="284" w:lineRule="atLeast"/>
    </w:pPr>
    <w:rPr>
      <w:rFonts w:ascii="Arial" w:hAnsi="Arial"/>
      <w:b/>
      <w:noProof/>
      <w:sz w:val="18"/>
      <w:lang w:val="nl-NL" w:eastAsia="en-US"/>
    </w:rPr>
  </w:style>
  <w:style w:type="paragraph" w:customStyle="1" w:styleId="Erasmusinvulkopjes">
    <w:name w:val="Erasmus_invulkopjes"/>
    <w:basedOn w:val="ErasmusVoettekstVet"/>
    <w:pPr>
      <w:framePr w:h="6951" w:hSpace="142" w:wrap="around" w:vAnchor="page" w:hAnchor="page" w:x="3715" w:y="4276"/>
      <w:widowControl/>
      <w:spacing w:line="284" w:lineRule="atLeast"/>
    </w:pPr>
    <w:rPr>
      <w:b w:val="0"/>
      <w:sz w:val="18"/>
    </w:rPr>
  </w:style>
  <w:style w:type="paragraph" w:customStyle="1" w:styleId="ErasmustitelVolg">
    <w:name w:val="Erasmus_titelVolg"/>
    <w:basedOn w:val="Koptekst"/>
    <w:rPr>
      <w:rFonts w:ascii="Arial Narrow" w:hAnsi="Arial Narrow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customStyle="1" w:styleId="RapportInhoud">
    <w:name w:val="RapportInhoud"/>
    <w:pPr>
      <w:spacing w:line="160" w:lineRule="exact"/>
    </w:pPr>
    <w:rPr>
      <w:rFonts w:ascii="Arial" w:hAnsi="Arial"/>
      <w:noProof/>
      <w:sz w:val="16"/>
      <w:lang w:val="nl-NL" w:eastAsia="en-US"/>
    </w:rPr>
  </w:style>
  <w:style w:type="character" w:customStyle="1" w:styleId="ErasmusTitelStijl">
    <w:name w:val="Erasmus_TitelStijl"/>
    <w:basedOn w:val="Standaardalinea-lettertype"/>
  </w:style>
  <w:style w:type="paragraph" w:customStyle="1" w:styleId="ErasmusOngenummerdHoofdstuk">
    <w:name w:val="Erasmus_OngenummerdHoofdstuk"/>
    <w:basedOn w:val="Standaard"/>
    <w:next w:val="Standaard"/>
    <w:pPr>
      <w:keepNext/>
      <w:widowControl/>
      <w:spacing w:before="284" w:line="284" w:lineRule="atLeast"/>
    </w:pPr>
    <w:rPr>
      <w:b/>
      <w:sz w:val="24"/>
    </w:rPr>
  </w:style>
  <w:style w:type="character" w:customStyle="1" w:styleId="ErasmusDatumStijl">
    <w:name w:val="Erasmus_DatumStijl"/>
    <w:basedOn w:val="Standaardalinea-lettertype"/>
  </w:style>
  <w:style w:type="paragraph" w:styleId="Plattetekst2">
    <w:name w:val="Body Text 2"/>
    <w:basedOn w:val="Standaard"/>
    <w:link w:val="Plattetekst2Char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w="0" w:hRule="auto" w:wrap="auto" w:vAnchor="margin" w:hAnchor="text" w:xAlign="left" w:yAlign="inline"/>
      <w:spacing w:after="120" w:line="280" w:lineRule="atLeast"/>
      <w:ind w:firstLine="210"/>
    </w:pPr>
    <w:rPr>
      <w:rFonts w:ascii="Arial" w:hAnsi="Arial"/>
      <w:spacing w:val="0"/>
      <w:sz w:val="19"/>
    </w:rPr>
  </w:style>
  <w:style w:type="paragraph" w:styleId="Platteteksteersteinspringing2">
    <w:name w:val="Body Text First Indent 2"/>
    <w:basedOn w:val="Plattetekstinspringen"/>
    <w:pPr>
      <w:spacing w:after="120"/>
      <w:ind w:left="283" w:firstLine="210"/>
    </w:pPr>
  </w:style>
  <w:style w:type="paragraph" w:styleId="Plattetekstinspringen3">
    <w:name w:val="Body Text Indent 3"/>
    <w:basedOn w:val="Standaard"/>
    <w:link w:val="Plattetekstinspringen3Char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qFormat/>
    <w:rPr>
      <w:i/>
      <w:iCs/>
    </w:rPr>
  </w:style>
  <w:style w:type="character" w:styleId="Eindnootmarkering">
    <w:name w:val="endnote referenc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uiPriority w:val="99"/>
    <w:semiHidden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-toetsenbord">
    <w:name w:val="HTML Keyboard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rPr>
      <w:rFonts w:ascii="Courier New" w:hAnsi="Courier New"/>
    </w:rPr>
  </w:style>
  <w:style w:type="character" w:styleId="HTML-schrijfmachine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4"/>
      </w:numPr>
    </w:pPr>
  </w:style>
  <w:style w:type="paragraph" w:styleId="Lijstopsomteken2">
    <w:name w:val="List Bullet 2"/>
    <w:basedOn w:val="Standaard"/>
    <w:autoRedefine/>
    <w:pPr>
      <w:numPr>
        <w:numId w:val="5"/>
      </w:numPr>
    </w:pPr>
  </w:style>
  <w:style w:type="paragraph" w:styleId="Lijstopsomteken3">
    <w:name w:val="List Bullet 3"/>
    <w:basedOn w:val="Standaard"/>
    <w:autoRedefine/>
    <w:pPr>
      <w:numPr>
        <w:numId w:val="6"/>
      </w:numPr>
    </w:pPr>
  </w:style>
  <w:style w:type="paragraph" w:styleId="Lijstopsomteken4">
    <w:name w:val="List Bullet 4"/>
    <w:basedOn w:val="Standaard"/>
    <w:autoRedefine/>
    <w:pPr>
      <w:numPr>
        <w:numId w:val="7"/>
      </w:numPr>
    </w:pPr>
  </w:style>
  <w:style w:type="paragraph" w:styleId="Lijstopsomteken5">
    <w:name w:val="List Bullet 5"/>
    <w:basedOn w:val="Standaard"/>
    <w:autoRedefine/>
    <w:pPr>
      <w:numPr>
        <w:numId w:val="8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9"/>
      </w:numPr>
    </w:pPr>
  </w:style>
  <w:style w:type="paragraph" w:styleId="Lijstnummering2">
    <w:name w:val="List Number 2"/>
    <w:basedOn w:val="Standaard"/>
    <w:pPr>
      <w:numPr>
        <w:numId w:val="10"/>
      </w:numPr>
    </w:pPr>
  </w:style>
  <w:style w:type="paragraph" w:styleId="Lijstnummering3">
    <w:name w:val="List Number 3"/>
    <w:basedOn w:val="Standaard"/>
    <w:pPr>
      <w:numPr>
        <w:numId w:val="11"/>
      </w:numPr>
    </w:pPr>
  </w:style>
  <w:style w:type="paragraph" w:styleId="Lijstnummering4">
    <w:name w:val="List Number 4"/>
    <w:basedOn w:val="Standaard"/>
    <w:pPr>
      <w:numPr>
        <w:numId w:val="12"/>
      </w:numPr>
    </w:pPr>
  </w:style>
  <w:style w:type="paragraph" w:styleId="Lijstnummering5">
    <w:name w:val="List Number 5"/>
    <w:basedOn w:val="Standaard"/>
    <w:pPr>
      <w:numPr>
        <w:numId w:val="13"/>
      </w:numPr>
    </w:pPr>
  </w:style>
  <w:style w:type="paragraph" w:styleId="Macroteks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nl-NL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uiPriority w:val="99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Titel">
    <w:name w:val="Title"/>
    <w:basedOn w:val="ErasmusTitel"/>
    <w:qFormat/>
    <w:rsid w:val="00C6606F"/>
    <w:pPr>
      <w:framePr w:wrap="around"/>
    </w:p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customStyle="1" w:styleId="Gemiddeldraster21">
    <w:name w:val="Gemiddeld raster 21"/>
    <w:qFormat/>
    <w:rsid w:val="002C4F0B"/>
    <w:rPr>
      <w:rFonts w:ascii="Calibri" w:eastAsia="Calibri" w:hAnsi="Calibri"/>
      <w:sz w:val="22"/>
      <w:szCs w:val="22"/>
      <w:lang w:val="nl-NL" w:eastAsia="en-US"/>
    </w:rPr>
  </w:style>
  <w:style w:type="character" w:customStyle="1" w:styleId="VoettekstChar">
    <w:name w:val="Voettekst Char"/>
    <w:link w:val="Voettekst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Plattetekstinspringen3Char">
    <w:name w:val="Platte tekst inspringen 3 Char"/>
    <w:link w:val="Plattetekstinspringen3"/>
    <w:semiHidden/>
    <w:rsid w:val="002F49FB"/>
    <w:rPr>
      <w:rFonts w:ascii="Arial" w:hAnsi="Arial"/>
      <w:sz w:val="16"/>
      <w:szCs w:val="16"/>
      <w:lang w:val="nl-NL" w:eastAsia="en-US" w:bidi="ar-SA"/>
    </w:rPr>
  </w:style>
  <w:style w:type="character" w:customStyle="1" w:styleId="Plattetekst2Char">
    <w:name w:val="Platte tekst 2 Char"/>
    <w:link w:val="Plattetekst2"/>
    <w:semiHidden/>
    <w:rsid w:val="002F49FB"/>
    <w:rPr>
      <w:rFonts w:ascii="Arial" w:hAnsi="Arial"/>
      <w:sz w:val="19"/>
      <w:lang w:val="nl-NL" w:eastAsia="en-US" w:bidi="ar-SA"/>
    </w:rPr>
  </w:style>
  <w:style w:type="character" w:customStyle="1" w:styleId="KoptekstChar">
    <w:name w:val="Koptekst Char"/>
    <w:link w:val="Koptekst"/>
    <w:semiHidden/>
    <w:rsid w:val="002F49F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83078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Standaard"/>
    <w:uiPriority w:val="34"/>
    <w:qFormat/>
    <w:rsid w:val="00267ACD"/>
    <w:pPr>
      <w:ind w:left="708"/>
    </w:pPr>
  </w:style>
  <w:style w:type="paragraph" w:customStyle="1" w:styleId="tf-738678-2">
    <w:name w:val="tf-738678-2"/>
    <w:basedOn w:val="Standaard"/>
    <w:rsid w:val="00486FC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tf-738567-45">
    <w:name w:val="tf-738567-45"/>
    <w:rsid w:val="00486FC4"/>
  </w:style>
  <w:style w:type="character" w:customStyle="1" w:styleId="tf-738567-40">
    <w:name w:val="tf-738567-40"/>
    <w:rsid w:val="00486FC4"/>
  </w:style>
  <w:style w:type="character" w:customStyle="1" w:styleId="tf-738567-60">
    <w:name w:val="tf-738567-60"/>
    <w:rsid w:val="00486FC4"/>
  </w:style>
  <w:style w:type="paragraph" w:styleId="Geenafstand">
    <w:name w:val="No Spacing"/>
    <w:uiPriority w:val="1"/>
    <w:qFormat/>
    <w:rsid w:val="00C6606F"/>
    <w:pPr>
      <w:widowControl w:val="0"/>
    </w:pPr>
    <w:rPr>
      <w:rFonts w:ascii="Arial" w:hAnsi="Arial"/>
      <w:sz w:val="19"/>
      <w:lang w:val="nl-NL" w:eastAsia="en-US"/>
    </w:rPr>
  </w:style>
  <w:style w:type="numbering" w:customStyle="1" w:styleId="ZRIOpsommingstekens">
    <w:name w:val="ZRI Opsommingstekens"/>
    <w:basedOn w:val="Geenlijst"/>
    <w:rsid w:val="008678FF"/>
    <w:pPr>
      <w:numPr>
        <w:numId w:val="14"/>
      </w:numPr>
    </w:pPr>
  </w:style>
  <w:style w:type="paragraph" w:styleId="Lijstalinea">
    <w:name w:val="List Paragraph"/>
    <w:basedOn w:val="Standaard"/>
    <w:uiPriority w:val="34"/>
    <w:qFormat/>
    <w:rsid w:val="008678FF"/>
    <w:pPr>
      <w:widowControl/>
      <w:spacing w:line="284" w:lineRule="atLeast"/>
      <w:ind w:left="720"/>
      <w:contextualSpacing/>
    </w:pPr>
    <w:rPr>
      <w:sz w:val="18"/>
      <w:szCs w:val="24"/>
      <w:lang w:eastAsia="nl-NL"/>
    </w:rPr>
  </w:style>
  <w:style w:type="paragraph" w:customStyle="1" w:styleId="ZRIKop">
    <w:name w:val="_ZRI Kop"/>
    <w:basedOn w:val="Standaard"/>
    <w:next w:val="Standaard"/>
    <w:qFormat/>
    <w:rsid w:val="00405957"/>
    <w:pPr>
      <w:widowControl/>
      <w:numPr>
        <w:numId w:val="16"/>
      </w:numPr>
      <w:spacing w:line="284" w:lineRule="atLeast"/>
      <w:outlineLvl w:val="0"/>
    </w:pPr>
    <w:rPr>
      <w:b/>
      <w:sz w:val="20"/>
      <w:szCs w:val="24"/>
      <w:lang w:eastAsia="nl-NL"/>
    </w:rPr>
  </w:style>
  <w:style w:type="paragraph" w:customStyle="1" w:styleId="ZRITussenkop">
    <w:name w:val="_ZRI Tussenkop"/>
    <w:basedOn w:val="Standaard"/>
    <w:next w:val="Standaard"/>
    <w:qFormat/>
    <w:rsid w:val="00405957"/>
    <w:pPr>
      <w:widowControl/>
      <w:numPr>
        <w:ilvl w:val="1"/>
        <w:numId w:val="16"/>
      </w:numPr>
      <w:spacing w:line="284" w:lineRule="atLeast"/>
      <w:outlineLvl w:val="1"/>
    </w:pPr>
    <w:rPr>
      <w:b/>
      <w:sz w:val="18"/>
      <w:szCs w:val="24"/>
      <w:lang w:eastAsia="nl-NL"/>
    </w:rPr>
  </w:style>
  <w:style w:type="paragraph" w:customStyle="1" w:styleId="ZRISubkop">
    <w:name w:val="_ZRI Subkop"/>
    <w:basedOn w:val="Standaard"/>
    <w:next w:val="Standaard"/>
    <w:qFormat/>
    <w:rsid w:val="00405957"/>
    <w:pPr>
      <w:widowControl/>
      <w:numPr>
        <w:ilvl w:val="2"/>
        <w:numId w:val="16"/>
      </w:numPr>
      <w:spacing w:line="284" w:lineRule="atLeast"/>
      <w:outlineLvl w:val="2"/>
    </w:pPr>
    <w:rPr>
      <w:b/>
      <w:sz w:val="18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05957"/>
    <w:rPr>
      <w:color w:val="605E5C"/>
      <w:shd w:val="clear" w:color="auto" w:fill="E1DFDD"/>
    </w:rPr>
  </w:style>
  <w:style w:type="table" w:styleId="Rastertabel1licht-Accent1">
    <w:name w:val="Grid Table 1 Light Accent 1"/>
    <w:basedOn w:val="Standaardtabel"/>
    <w:uiPriority w:val="46"/>
    <w:rsid w:val="00405957"/>
    <w:rPr>
      <w:lang w:val="nl-NL" w:eastAsia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B6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table" w:styleId="Tabelraster">
    <w:name w:val="Table Grid"/>
    <w:basedOn w:val="Standaardtabel"/>
    <w:rsid w:val="00166ABF"/>
    <w:pPr>
      <w:spacing w:line="320" w:lineRule="exact"/>
    </w:pPr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66ABF"/>
    <w:rPr>
      <w:rFonts w:ascii="Arial" w:hAnsi="Arial"/>
      <w:lang w:val="nl-NL" w:eastAsia="en-US"/>
    </w:rPr>
  </w:style>
  <w:style w:type="paragraph" w:styleId="Revisie">
    <w:name w:val="Revision"/>
    <w:hidden/>
    <w:uiPriority w:val="99"/>
    <w:semiHidden/>
    <w:rsid w:val="00871748"/>
    <w:rPr>
      <w:rFonts w:ascii="Arial" w:hAnsi="Arial"/>
      <w:sz w:val="19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7E13"/>
    <w:pPr>
      <w:spacing w:line="240" w:lineRule="auto"/>
    </w:pPr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7E13"/>
    <w:rPr>
      <w:rFonts w:ascii="Arial" w:hAnsi="Arial"/>
      <w:lang w:val="nl-NL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rsid w:val="00AC7E13"/>
    <w:rPr>
      <w:rFonts w:ascii="Arial" w:hAnsi="Arial"/>
      <w:b/>
      <w:bCs/>
      <w:lang w:val="nl-NL" w:eastAsia="en-US"/>
    </w:rPr>
  </w:style>
  <w:style w:type="character" w:styleId="Vermelding">
    <w:name w:val="Mention"/>
    <w:basedOn w:val="Standaardalinea-lettertype"/>
    <w:uiPriority w:val="99"/>
    <w:unhideWhenUsed/>
    <w:rsid w:val="00BB54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3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255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3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4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31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43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13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31164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0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20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9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24337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78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70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2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6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26343">
                                          <w:marLeft w:val="0"/>
                                          <w:marRight w:val="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29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3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9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8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6805\AppData\Local\Temp\Templafy\WordVsto\Rapport%20-%20NL%20met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Rapport - NL met Logo","templateDescription":"","enableDocumentContentUpdater":fals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11" ma:contentTypeDescription="Create a new document." ma:contentTypeScope="" ma:versionID="f65f52979b2d6e6d2a15f0d8597392ae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40617e3e565041c75bef11155fe0fe08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84907fb-f430-4fa2-b038-27cc533b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faa1a-6dd5-49bc-aba3-e980da6d4704">
      <Terms xmlns="http://schemas.microsoft.com/office/infopath/2007/PartnerControls"/>
    </lcf76f155ced4ddcb4097134ff3c332f>
  </documentManagement>
</p:properties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410BD0D6-9A43-4529-BFB7-EA85A39CD392}">
  <ds:schemaRefs/>
</ds:datastoreItem>
</file>

<file path=customXml/itemProps2.xml><?xml version="1.0" encoding="utf-8"?>
<ds:datastoreItem xmlns:ds="http://schemas.openxmlformats.org/officeDocument/2006/customXml" ds:itemID="{89C45D36-109F-45EC-AE81-3EF2A59EA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F5972-320C-4108-92B2-64F4C8D644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ACC56B-4663-45B3-BB73-CC5DAC80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faa1a-6dd5-49bc-aba3-e980da6d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5C939A-F9C9-406A-97DA-C5E86FA737C6}">
  <ds:schemaRefs>
    <ds:schemaRef ds:uri="http://schemas.microsoft.com/office/2006/metadata/properties"/>
    <ds:schemaRef ds:uri="http://schemas.microsoft.com/office/infopath/2007/PartnerControls"/>
    <ds:schemaRef ds:uri="0cefaa1a-6dd5-49bc-aba3-e980da6d4704"/>
  </ds:schemaRefs>
</ds:datastoreItem>
</file>

<file path=customXml/itemProps6.xml><?xml version="1.0" encoding="utf-8"?>
<ds:datastoreItem xmlns:ds="http://schemas.openxmlformats.org/officeDocument/2006/customXml" ds:itemID="{ED621047-1EE3-447B-B093-83A66A47D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NL met Logo</Template>
  <TotalTime>228</TotalTime>
  <Pages>1</Pages>
  <Words>173</Words>
  <Characters>1367</Characters>
  <Application>Microsoft Office Word</Application>
  <DocSecurity>0</DocSecurity>
  <Lines>33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Rapport - NL Met Logo</vt:lpstr>
    </vt:vector>
  </TitlesOfParts>
  <Manager/>
  <Company>van Zanten Raadgevende ingenieurs bv</Company>
  <LinksUpToDate>false</LinksUpToDate>
  <CharactersWithSpaces>1523</CharactersWithSpaces>
  <SharedDoc>false</SharedDoc>
  <HLinks>
    <vt:vector size="12" baseType="variant">
      <vt:variant>
        <vt:i4>524328</vt:i4>
      </vt:variant>
      <vt:variant>
        <vt:i4>102</vt:i4>
      </vt:variant>
      <vt:variant>
        <vt:i4>0</vt:i4>
      </vt:variant>
      <vt:variant>
        <vt:i4>5</vt:i4>
      </vt:variant>
      <vt:variant>
        <vt:lpwstr>mailto:aanbestedingen@erasmusmc.nl</vt:lpwstr>
      </vt:variant>
      <vt:variant>
        <vt:lpwstr/>
      </vt:variant>
      <vt:variant>
        <vt:i4>5046349</vt:i4>
      </vt:variant>
      <vt:variant>
        <vt:i4>99</vt:i4>
      </vt:variant>
      <vt:variant>
        <vt:i4>0</vt:i4>
      </vt:variant>
      <vt:variant>
        <vt:i4>5</vt:i4>
      </vt:variant>
      <vt:variant>
        <vt:lpwstr>https://www.tenderned.nl/cms/nl/voor-ondernemingen/aanmelden-en-inschrijven/aanmelden-voor-een-niet-openbare-aanbesteding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Nigora Atta</dc:creator>
  <cp:keywords/>
  <dc:description/>
  <cp:lastModifiedBy>Chantal Noteboom</cp:lastModifiedBy>
  <cp:revision>48</cp:revision>
  <cp:lastPrinted>2026-03-17T12:31:00Z</cp:lastPrinted>
  <dcterms:created xsi:type="dcterms:W3CDTF">2026-02-24T11:36:00Z</dcterms:created>
  <dcterms:modified xsi:type="dcterms:W3CDTF">2026-03-17T12:34:00Z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AAN</vt:lpwstr>
  </property>
  <property fmtid="{D5CDD505-2E9C-101B-9397-08002B2CF9AE}" pid="3" name="Logo">
    <vt:r8>0</vt:r8>
  </property>
  <property fmtid="{D5CDD505-2E9C-101B-9397-08002B2CF9AE}" pid="4" name="LogoAsPicture">
    <vt:lpwstr>True</vt:lpwstr>
  </property>
  <property fmtid="{D5CDD505-2E9C-101B-9397-08002B2CF9AE}" pid="5" name="ProjectCode">
    <vt:lpwstr> </vt:lpwstr>
  </property>
  <property fmtid="{D5CDD505-2E9C-101B-9397-08002B2CF9AE}" pid="6" name="Versie">
    <vt:lpwstr> </vt:lpwstr>
  </property>
  <property fmtid="{D5CDD505-2E9C-101B-9397-08002B2CF9AE}" pid="7" name="Datum">
    <vt:lpwstr> </vt:lpwstr>
  </property>
  <property fmtid="{D5CDD505-2E9C-101B-9397-08002B2CF9AE}" pid="8" name="RapportTitel">
    <vt:lpwstr> </vt:lpwstr>
  </property>
  <property fmtid="{D5CDD505-2E9C-101B-9397-08002B2CF9AE}" pid="9" name="KopVersie">
    <vt:lpwstr> </vt:lpwstr>
  </property>
  <property fmtid="{D5CDD505-2E9C-101B-9397-08002B2CF9AE}" pid="10" name="LogoAanUitVolg">
    <vt:lpwstr>AAN</vt:lpwstr>
  </property>
  <property fmtid="{D5CDD505-2E9C-101B-9397-08002B2CF9AE}" pid="11" name="LogoPath">
    <vt:lpwstr>K:\\Huisstijl95dev\\Correspondentie\\Logos\\GemWerkRDam.wmf</vt:lpwstr>
  </property>
  <property fmtid="{D5CDD505-2E9C-101B-9397-08002B2CF9AE}" pid="12" name="Kopstijl">
    <vt:lpwstr>Kop 1</vt:lpwstr>
  </property>
  <property fmtid="{D5CDD505-2E9C-101B-9397-08002B2CF9AE}" pid="13" name="Taal">
    <vt:lpwstr>Nederlands</vt:lpwstr>
  </property>
  <property fmtid="{D5CDD505-2E9C-101B-9397-08002B2CF9AE}" pid="14" name="LogoVolg">
    <vt:r8>0</vt:r8>
  </property>
  <property fmtid="{D5CDD505-2E9C-101B-9397-08002B2CF9AE}" pid="15" name="MediaServiceImageTags">
    <vt:lpwstr/>
  </property>
  <property fmtid="{D5CDD505-2E9C-101B-9397-08002B2CF9AE}" pid="16" name="TemplafyTenantId">
    <vt:lpwstr>erasmusmc</vt:lpwstr>
  </property>
  <property fmtid="{D5CDD505-2E9C-101B-9397-08002B2CF9AE}" pid="17" name="TemplafyTemplateId">
    <vt:lpwstr>637890005675106352</vt:lpwstr>
  </property>
  <property fmtid="{D5CDD505-2E9C-101B-9397-08002B2CF9AE}" pid="18" name="TemplafyUserProfileId">
    <vt:lpwstr>637737666464549707</vt:lpwstr>
  </property>
  <property fmtid="{D5CDD505-2E9C-101B-9397-08002B2CF9AE}" pid="19" name="TemplafyFromBlank">
    <vt:bool>false</vt:bool>
  </property>
  <property fmtid="{D5CDD505-2E9C-101B-9397-08002B2CF9AE}" pid="20" name="ContentTypeId">
    <vt:lpwstr>0x01010008154170E5633240B8798DD00425EE59</vt:lpwstr>
  </property>
  <property fmtid="{D5CDD505-2E9C-101B-9397-08002B2CF9AE}" pid="21" name="Order">
    <vt:r8>11400</vt:r8>
  </property>
  <property fmtid="{D5CDD505-2E9C-101B-9397-08002B2CF9AE}" pid="22" name="ZRI Documentdatum">
    <vt:lpwstr>30-1-2026</vt:lpwstr>
  </property>
  <property fmtid="{D5CDD505-2E9C-101B-9397-08002B2CF9AE}" pid="23" name="ZRI ConceptText">
    <vt:lpwstr/>
  </property>
</Properties>
</file>