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AE07" w14:textId="77777777" w:rsidR="00742788" w:rsidRPr="001323D4" w:rsidRDefault="00742788" w:rsidP="00247A3F">
      <w:pPr>
        <w:pStyle w:val="Overskrift2uPunkt"/>
        <w:jc w:val="left"/>
      </w:pPr>
    </w:p>
    <w:p w14:paraId="69FE38ED" w14:textId="77777777" w:rsidR="00742788" w:rsidRPr="001323D4" w:rsidRDefault="00742788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323D4" w:rsidRPr="001323D4" w14:paraId="53A9B6C4" w14:textId="77777777" w:rsidTr="00390235">
        <w:tc>
          <w:tcPr>
            <w:tcW w:w="9639" w:type="dxa"/>
          </w:tcPr>
          <w:p w14:paraId="5F36C829" w14:textId="7AC74F7E" w:rsidR="00742788" w:rsidRPr="001323D4" w:rsidRDefault="00DE4DC6" w:rsidP="00247A3F">
            <w:pPr>
              <w:autoSpaceDE w:val="0"/>
              <w:autoSpaceDN w:val="0"/>
              <w:adjustRightInd w:val="0"/>
              <w:ind w:right="2441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bookmarkStart w:id="0" w:name="_Hlk160788643"/>
            <w:r w:rsidRPr="00DE4DC6"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  <w:t>Qualification Questionnaire</w:t>
            </w:r>
          </w:p>
        </w:tc>
      </w:tr>
      <w:bookmarkEnd w:id="0"/>
    </w:tbl>
    <w:p w14:paraId="546995BD" w14:textId="77777777" w:rsidR="00742788" w:rsidRDefault="00742788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146596F" w14:textId="77777777" w:rsidR="00B144C5" w:rsidRPr="00B144C5" w:rsidRDefault="00000000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7D640E6">
          <v:rect id="_x0000_i1025" style="width:0;height:1.5pt" o:hralign="center" o:hrstd="t" o:hr="t" fillcolor="#a0a0a0" stroked="f"/>
        </w:pict>
      </w:r>
    </w:p>
    <w:p w14:paraId="32E1F069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B144C5">
        <w:rPr>
          <w:rFonts w:ascii="Open Sans" w:hAnsi="Open Sans" w:cs="Open Sans"/>
          <w:b/>
          <w:bCs/>
          <w:kern w:val="0"/>
          <w:szCs w:val="20"/>
          <w:lang w:val="en-US"/>
        </w:rPr>
        <w:t>QUALIFICATION QUESTIONNAIRE TEMPLATE (YES/NO + Reference No.)</w:t>
      </w:r>
    </w:p>
    <w:p w14:paraId="20D0B401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B144C5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To be completed by the Applicant</w:t>
      </w:r>
    </w:p>
    <w:p w14:paraId="01964543" w14:textId="77777777" w:rsidR="00B144C5" w:rsidRPr="00B144C5" w:rsidRDefault="00000000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184AADE">
          <v:rect id="_x0000_i1026" style="width:0;height:1.5pt" o:hralign="center" o:hrstd="t" o:hr="t" fillcolor="#a0a0a0" stroked="f"/>
        </w:pict>
      </w:r>
    </w:p>
    <w:p w14:paraId="7CEBC5F8" w14:textId="77777777" w:rsidR="00B144C5" w:rsidRPr="00B144C5" w:rsidRDefault="00B144C5" w:rsidP="00332A6C">
      <w:pPr>
        <w:pStyle w:val="Heading1"/>
        <w:rPr>
          <w:lang w:val="en-US"/>
        </w:rPr>
      </w:pPr>
      <w:r w:rsidRPr="00B144C5">
        <w:rPr>
          <w:lang w:val="en-US"/>
        </w:rPr>
        <w:t>Applicant Information</w:t>
      </w:r>
    </w:p>
    <w:p w14:paraId="7C16C8DB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B144C5">
        <w:rPr>
          <w:rFonts w:ascii="Open Sans" w:hAnsi="Open Sans" w:cs="Open Sans"/>
          <w:b/>
          <w:bCs/>
          <w:kern w:val="0"/>
          <w:szCs w:val="20"/>
          <w:lang w:val="en-US"/>
        </w:rPr>
        <w:t>Company Name:</w:t>
      </w:r>
      <w:r w:rsidRPr="00B144C5">
        <w:rPr>
          <w:rFonts w:ascii="Open Sans" w:hAnsi="Open Sans" w:cs="Open Sans"/>
          <w:kern w:val="0"/>
          <w:szCs w:val="20"/>
          <w:lang w:val="en-US"/>
        </w:rPr>
        <w:t xml:space="preserve"> ____________________________________</w:t>
      </w:r>
      <w:r w:rsidRPr="00B144C5">
        <w:rPr>
          <w:rFonts w:ascii="Open Sans" w:hAnsi="Open Sans" w:cs="Open Sans"/>
          <w:kern w:val="0"/>
          <w:szCs w:val="20"/>
          <w:lang w:val="en-US"/>
        </w:rPr>
        <w:br/>
      </w:r>
      <w:r w:rsidRPr="00B144C5">
        <w:rPr>
          <w:rFonts w:ascii="Open Sans" w:hAnsi="Open Sans" w:cs="Open Sans"/>
          <w:b/>
          <w:bCs/>
          <w:kern w:val="0"/>
          <w:szCs w:val="20"/>
          <w:lang w:val="en-US"/>
        </w:rPr>
        <w:t>Contact Person:</w:t>
      </w:r>
      <w:r w:rsidRPr="00B144C5">
        <w:rPr>
          <w:rFonts w:ascii="Open Sans" w:hAnsi="Open Sans" w:cs="Open Sans"/>
          <w:kern w:val="0"/>
          <w:szCs w:val="20"/>
          <w:lang w:val="en-US"/>
        </w:rPr>
        <w:t xml:space="preserve"> ____________________________________</w:t>
      </w:r>
      <w:r w:rsidRPr="00B144C5">
        <w:rPr>
          <w:rFonts w:ascii="Open Sans" w:hAnsi="Open Sans" w:cs="Open Sans"/>
          <w:kern w:val="0"/>
          <w:szCs w:val="20"/>
          <w:lang w:val="en-US"/>
        </w:rPr>
        <w:br/>
      </w:r>
      <w:r w:rsidRPr="00B144C5">
        <w:rPr>
          <w:rFonts w:ascii="Open Sans" w:hAnsi="Open Sans" w:cs="Open Sans"/>
          <w:b/>
          <w:bCs/>
          <w:kern w:val="0"/>
          <w:szCs w:val="20"/>
          <w:lang w:val="en-US"/>
        </w:rPr>
        <w:t>Email / Phone:</w:t>
      </w:r>
      <w:r w:rsidRPr="00B144C5">
        <w:rPr>
          <w:rFonts w:ascii="Open Sans" w:hAnsi="Open Sans" w:cs="Open Sans"/>
          <w:kern w:val="0"/>
          <w:szCs w:val="20"/>
          <w:lang w:val="en-US"/>
        </w:rPr>
        <w:t xml:space="preserve"> _____________________________________</w:t>
      </w:r>
    </w:p>
    <w:p w14:paraId="1124786A" w14:textId="4E94F560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F2C41EA" w14:textId="77777777" w:rsidR="00B144C5" w:rsidRPr="00B144C5" w:rsidRDefault="00B144C5" w:rsidP="00332A6C">
      <w:pPr>
        <w:pStyle w:val="Heading1"/>
        <w:rPr>
          <w:lang w:val="en-US"/>
        </w:rPr>
      </w:pPr>
      <w:r w:rsidRPr="00B144C5">
        <w:rPr>
          <w:lang w:val="en-US"/>
        </w:rPr>
        <w:t>LOT A – Heating Central</w:t>
      </w:r>
    </w:p>
    <w:p w14:paraId="1FE98BD2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B144C5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Qualification Questionnaire (Yes/No)</w:t>
      </w:r>
    </w:p>
    <w:p w14:paraId="5DA5BAA6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B144C5">
        <w:rPr>
          <w:rFonts w:ascii="Open Sans" w:hAnsi="Open Sans" w:cs="Open Sans"/>
          <w:kern w:val="0"/>
          <w:szCs w:val="20"/>
          <w:lang w:val="en-US"/>
        </w:rPr>
        <w:t>Applicants must answer all questions and indicate the reference number supporting each answer.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7004"/>
        <w:gridCol w:w="433"/>
        <w:gridCol w:w="377"/>
        <w:gridCol w:w="1359"/>
      </w:tblGrid>
      <w:tr w:rsidR="00B144C5" w:rsidRPr="00B144C5" w14:paraId="40C3162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F6577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No.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A86059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911C6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FBEEF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0A64A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Reference No.</w:t>
            </w:r>
          </w:p>
        </w:tc>
      </w:tr>
      <w:tr w:rsidR="00B144C5" w:rsidRPr="00B144C5" w14:paraId="2C4540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34DF3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62EDD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a district heating production plant ≥ 1 MW thermal capacity?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4AE37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0512F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B5533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2B1FFF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D7263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E31A4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designed or installed one or more heat pumps ≥ 1 MW thermal output?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74C68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F0F89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7E9B7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0E74A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91EE3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6D55A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heat pumps using water as the primary heat source?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7BCA0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031B2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359D7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C9E80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187FE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EF5DC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heat pump solutions for cooperatives (public/consumer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owned DH companies)?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ECFF7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12762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4B162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C0346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BB863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1931F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integrated heat pumps with thermal storage systems?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9DC05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E8C8F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733D4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2C467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B8729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0FD86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supplied or installed gas boilers &gt; 5 MW thermal capacity?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ECC17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C64C3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67BCD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26D52B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C4CE1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23CBC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gas boilers meeting low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NOx emission standards?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4CA52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695EB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62F17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6562DE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F4C69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729CA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commissioned a complete heat production facility as main contractor?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F1067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92D66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391EE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0178E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EBA9C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DDE45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integrated SCADA/control systems for multi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technology heating plants?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8E4A7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CB245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3E4CD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28D08B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C88AB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7F480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executed mechanical &amp; electrical works for heating installations ≥ 1 MW?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FC214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961CC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DAD2A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B1E16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83278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91257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projects compliant with Dutch or EU industrial safety standards?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57068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A1F04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8CF84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37E9F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5DDA9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96BE9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executed similar projects (HP + Gas Boiler + SCADA + Water Treatment) within the last 3 years?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19D56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1CE5F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AF709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553915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BBE77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AC79F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coordinated interfaces between heat pumps, boilers, and storage systems?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D0E3C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BE654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3FA8B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2922C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FF998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B1BA4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turnkey heating plants?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44987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995F5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ECB96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4E9A50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AF6FE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6460F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integrated heating production assets into a district heating network?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E87CD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09CB7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CECCF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9457A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05F21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24DE0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Do you hold an ISO 9001 certificate or comparable?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65A60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A02AD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979BE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AF982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6E3C6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07D5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Is your company VCA*, ISO 45001 or comparable HSE certified?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A5030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7181D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8E5FA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E3632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20D3C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6A5CA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completed a project involving a heating central, WKO/TEO, and/or storage tank?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7246B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0ED93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B0799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</w:tbl>
    <w:p w14:paraId="004DC051" w14:textId="77777777" w:rsidR="00B144C5" w:rsidRPr="00B144C5" w:rsidRDefault="00000000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F21E901">
          <v:rect id="_x0000_i1028" style="width:0;height:1.5pt" o:hralign="center" o:hrstd="t" o:hr="t" fillcolor="#a0a0a0" stroked="f"/>
        </w:pict>
      </w:r>
    </w:p>
    <w:p w14:paraId="41D798B3" w14:textId="77777777" w:rsidR="00B144C5" w:rsidRPr="00B144C5" w:rsidRDefault="00B144C5" w:rsidP="00332A6C">
      <w:pPr>
        <w:pStyle w:val="Heading1"/>
        <w:rPr>
          <w:lang w:val="en-US"/>
        </w:rPr>
      </w:pPr>
      <w:r w:rsidRPr="00B144C5">
        <w:rPr>
          <w:lang w:val="en-US"/>
        </w:rPr>
        <w:t>LOT B – WKO / TEO Systems</w:t>
      </w:r>
    </w:p>
    <w:p w14:paraId="0709EA7E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B144C5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Qualification Questionnaire (Yes/No)</w:t>
      </w:r>
    </w:p>
    <w:p w14:paraId="22758F02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B144C5">
        <w:rPr>
          <w:rFonts w:ascii="Open Sans" w:hAnsi="Open Sans" w:cs="Open Sans"/>
          <w:kern w:val="0"/>
          <w:szCs w:val="20"/>
          <w:lang w:val="en-US"/>
        </w:rPr>
        <w:t>Applicants must answer all questions and indicate the reference number supporting each answer.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952"/>
        <w:gridCol w:w="433"/>
        <w:gridCol w:w="377"/>
        <w:gridCol w:w="1411"/>
      </w:tblGrid>
      <w:tr w:rsidR="00B144C5" w:rsidRPr="00B144C5" w14:paraId="2215104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FC122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No.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510E2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98B98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112FF8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E0FB4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Reference No.</w:t>
            </w:r>
          </w:p>
        </w:tc>
      </w:tr>
      <w:tr w:rsidR="00B144C5" w:rsidRPr="00B144C5" w14:paraId="0613D1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1EA88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33D4A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designed or constructed WKO installations in the Netherlands?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71D87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8955B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AA588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C427F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58B86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A7E56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Do you hold (or can obtain) the legally required Dutch WKO permits (BRL)?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19201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F0497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3EA4B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47374F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2C2FE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36CFD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groundwater abstraction &amp; injection wells for energy systems?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D04EE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70186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645C5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2F006A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EF9A1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F7176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constructed TEO (surface/lake water) thermal extraction systems?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48D8D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B308C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64398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68DF2A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FDDFC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DEB1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designed WKO systems with warm and cold wells?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B1CF5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6C169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ABA4D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6D53BD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615C3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1C2E8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integrated WKO systems with large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scale heat pump installations?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30FA5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0159B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DA8CA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3573A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9CFD2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A9B7E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executed drilling works in compliance with Dutch environmental regulations?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0041B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E55FB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96F58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3DF26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6857E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006A7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installed WKO systems ≥ 3 MW thermal exchange capacity?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01509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7E7AC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3881F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0F981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CDCAD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EA822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monitoring and control systems for groundwater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based storage?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8FDDE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4172B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DA90F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94C05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EAAF5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55AF9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performed thermal response tests or aquifer performance tests?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3F0DF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06FD0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2659B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45125E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7D4CF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FF2ED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executed WKO systems within the last 3 years?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B40ED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AB600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8F85F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664AC7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BFEFD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613D2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coordinated WKO works with adjacent civil/technical contractors?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73315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39D23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4182F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507720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D73DE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6F79A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TEO systems using lake or surface water as heat source?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9BADC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6578A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D2EA6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2876E9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1FDEC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B15A5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verified long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term thermal balance in aquifer projects?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E3BFB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3E3F2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0957B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203719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DCAAE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946EC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WKO systems integrated into district heating networks?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6A97A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48562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1D0AE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687B9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E892C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546F9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Do you hold an ISO 9001 certificate or comparable?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49681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2B26B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789F6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2E759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DD00D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7501B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Is your company VCA*, ISO 45001 or comparable HSE certified?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D0386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11912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FB548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5874C7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651B2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CF4F1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worked with/delivered solutions for cooperatives (public/consumer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owned DH)?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1AA88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C017F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63244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</w:tbl>
    <w:p w14:paraId="1317AEA2" w14:textId="77777777" w:rsidR="00B144C5" w:rsidRPr="00B144C5" w:rsidRDefault="00000000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72F47F83">
          <v:rect id="_x0000_i1029" style="width:0;height:1.5pt" o:hralign="center" o:hrstd="t" o:hr="t" fillcolor="#a0a0a0" stroked="f"/>
        </w:pict>
      </w:r>
    </w:p>
    <w:p w14:paraId="0E934ADB" w14:textId="77777777" w:rsidR="00B144C5" w:rsidRPr="00B144C5" w:rsidRDefault="00B144C5" w:rsidP="00332A6C">
      <w:pPr>
        <w:pStyle w:val="Heading1"/>
        <w:rPr>
          <w:lang w:val="en-US"/>
        </w:rPr>
      </w:pPr>
      <w:r w:rsidRPr="00B144C5">
        <w:rPr>
          <w:lang w:val="en-US"/>
        </w:rPr>
        <w:t>LOT C – TTES (Steel Thermal Storage Tank)</w:t>
      </w:r>
    </w:p>
    <w:p w14:paraId="43AB6A68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B144C5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Qualification Questionnaire (Yes/No)</w:t>
      </w:r>
    </w:p>
    <w:p w14:paraId="221DF020" w14:textId="77777777" w:rsidR="00B144C5" w:rsidRPr="00B144C5" w:rsidRDefault="00B144C5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B144C5">
        <w:rPr>
          <w:rFonts w:ascii="Open Sans" w:hAnsi="Open Sans" w:cs="Open Sans"/>
          <w:kern w:val="0"/>
          <w:szCs w:val="20"/>
          <w:lang w:val="en-US"/>
        </w:rPr>
        <w:t>Applicants must answer all questions and indicate the reference number supporting each answer.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929"/>
        <w:gridCol w:w="433"/>
        <w:gridCol w:w="377"/>
        <w:gridCol w:w="1434"/>
      </w:tblGrid>
      <w:tr w:rsidR="00B144C5" w:rsidRPr="00B144C5" w14:paraId="649F87C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91B50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No.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DA5FE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D9DE7B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CF971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E378D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b/>
                <w:bCs/>
                <w:kern w:val="0"/>
                <w:szCs w:val="20"/>
                <w:lang w:val="en-US"/>
              </w:rPr>
              <w:t>Reference No.</w:t>
            </w:r>
          </w:p>
        </w:tc>
      </w:tr>
      <w:tr w:rsidR="00B144C5" w:rsidRPr="00B144C5" w14:paraId="1F42FA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28B58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CA07B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engineered or constructed large steel thermal tanks (&gt; 500 m³)?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97C0D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CECB0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4ED4B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28699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8EC75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8181C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tanks for district heating applications?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5DC70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AA2A7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2B206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EB39B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B7248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007C3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designed steel tanks in compliance with EN or Dutch standards?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AB61D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D45C1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DE2EB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903FF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57752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36856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executed on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site assembly and welding of steel tanks?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A9972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18135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AA296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E21AB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5AC35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04FC1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installed insulation systems for large thermal tanks?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4787E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34527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4CCB5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9E317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B4F1D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AE117B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installed piping/connection interfaces between tanks and heating systems?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E16FC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89115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69E78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C21C6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0D63A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B60A4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commissioned temperature and level monitoring systems?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B4967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FC285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A39F4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DB97C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C8EB5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F8AC4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pressure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bearing or non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pressure steel tanks?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F6644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70F57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86C17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67F951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E2700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F0EFD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completed at least one TTES project in the past 3 years?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2E24E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4BBB2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57378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C6572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B80B8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9F92E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performed hydrostatic testing of large tanks?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D2DB9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3E1FF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5E36B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73010A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EF338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98490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executed civil foundations for steel tanks (directly or via subcontractor)?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35CDC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255040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8456C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1190B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ED2EB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25B67C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tanks with corrosion protection systems?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D69FF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C4B14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D2FBF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ED50F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DBD08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DB6B0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tanks operating at ≥ 90°C?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A6331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0254F1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8170E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111097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B159B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CAE82A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coordinated tank delivery with plant and network contractors?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397FA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E409A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543F6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0EB087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8C129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B321F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thermal tanks integrated into district heating networks?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2A25FF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005C6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E5170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6AB36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55FE9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5A9A5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Do you hold an ISO 9001 certificate or comparable?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1A0C43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5540C7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A2F55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3A1A62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47EE32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89D11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Is your company VCA*, ISO 45001 or comparable HSE certified?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26A8B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23FE2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DAE1EE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  <w:tr w:rsidR="00B144C5" w:rsidRPr="00B144C5" w14:paraId="6984FD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471F19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80BCAD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Have you delivered solutions for cooperatives (public/consumer</w:t>
            </w: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noBreakHyphen/>
              <w:t>owned DH)?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D31456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BFF8C4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( 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B742A8" w14:textId="77777777" w:rsidR="00B144C5" w:rsidRPr="00B144C5" w:rsidRDefault="00B144C5" w:rsidP="00B144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  <w:r w:rsidRPr="00B144C5">
              <w:rPr>
                <w:rFonts w:ascii="Open Sans" w:hAnsi="Open Sans" w:cs="Open Sans"/>
                <w:kern w:val="0"/>
                <w:szCs w:val="20"/>
                <w:lang w:val="en-US"/>
              </w:rPr>
              <w:t>________</w:t>
            </w:r>
          </w:p>
        </w:tc>
      </w:tr>
    </w:tbl>
    <w:p w14:paraId="2DFDE281" w14:textId="77777777" w:rsidR="00B144C5" w:rsidRPr="00B144C5" w:rsidRDefault="00000000" w:rsidP="00B144C5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28CCAE9D">
          <v:rect id="_x0000_i1030" style="width:0;height:1.5pt" o:hralign="center" o:hrstd="t" o:hr="t" fillcolor="#a0a0a0" stroked="f"/>
        </w:pict>
      </w:r>
    </w:p>
    <w:p w14:paraId="0F85D486" w14:textId="0E523FCF" w:rsidR="00DE4DC6" w:rsidRDefault="00DE4DC6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sectPr w:rsidR="00DE4DC6" w:rsidSect="00F012B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134" w:bottom="1418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87A2" w14:textId="77777777" w:rsidR="00627EA9" w:rsidRDefault="00627EA9">
      <w:pPr>
        <w:spacing w:line="240" w:lineRule="auto"/>
      </w:pPr>
      <w:r>
        <w:separator/>
      </w:r>
    </w:p>
  </w:endnote>
  <w:endnote w:type="continuationSeparator" w:id="0">
    <w:p w14:paraId="4D5B3F73" w14:textId="77777777" w:rsidR="00627EA9" w:rsidRDefault="00627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060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3D989F" w14:textId="77777777" w:rsidR="006658CC" w:rsidRPr="001A70CB" w:rsidRDefault="001A70CB" w:rsidP="001A70CB">
            <w:pPr>
              <w:pStyle w:val="Footer"/>
              <w:jc w:val="right"/>
            </w:pPr>
            <w:r>
              <w:rPr>
                <w:lang w:val="da-DK"/>
              </w:rPr>
              <w:t>Page</w:t>
            </w:r>
            <w:r w:rsidRPr="001A70CB">
              <w:rPr>
                <w:lang w:val="da-DK"/>
              </w:rPr>
              <w:t xml:space="preserve">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PAGE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  <w:r w:rsidRPr="001A70CB">
              <w:rPr>
                <w:lang w:val="da-DK"/>
              </w:rPr>
              <w:t xml:space="preserve"> </w:t>
            </w:r>
            <w:r>
              <w:rPr>
                <w:lang w:val="da-DK"/>
              </w:rPr>
              <w:t>o</w:t>
            </w:r>
            <w:r w:rsidRPr="001A70CB">
              <w:rPr>
                <w:lang w:val="da-DK"/>
              </w:rPr>
              <w:t xml:space="preserve">f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NUMPAGES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5B22" w14:textId="77777777" w:rsidR="00270A0D" w:rsidRDefault="00270A0D">
    <w:pPr>
      <w:pStyle w:val="Footer"/>
    </w:pPr>
    <w:r>
      <w:rPr>
        <w:rFonts w:ascii="Open Sans" w:hAnsi="Open Sans" w:cs="Open Sans"/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95A27" wp14:editId="4B7982CD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6125845" cy="483870"/>
              <wp:effectExtent l="0" t="0" r="8255" b="0"/>
              <wp:wrapNone/>
              <wp:docPr id="2123056969" name="Grup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5845" cy="483870"/>
                        <a:chOff x="0" y="0"/>
                        <a:chExt cx="6125845" cy="483870"/>
                      </a:xfrm>
                    </wpg:grpSpPr>
                    <wps:wsp>
                      <wps:cNvPr id="1844044788" name="Rektangel 1844044788"/>
                      <wps:cNvSpPr/>
                      <wps:spPr>
                        <a:xfrm>
                          <a:off x="0" y="0"/>
                          <a:ext cx="6119495" cy="3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1920875" name="Billed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" y="419100"/>
                          <a:ext cx="6119495" cy="6477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01181535" name="Gruppe 6"/>
                      <wpg:cNvGrpSpPr/>
                      <wpg:grpSpPr>
                        <a:xfrm>
                          <a:off x="4508500" y="25400"/>
                          <a:ext cx="1556821" cy="384772"/>
                          <a:chOff x="6507" y="105896"/>
                          <a:chExt cx="1557086" cy="470708"/>
                        </a:xfrm>
                      </wpg:grpSpPr>
                      <wps:wsp>
                        <wps:cNvPr id="1894463005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39" y="105896"/>
                            <a:ext cx="1414254" cy="47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A87B9" w14:textId="58105C67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</w:pPr>
                              <w:r w:rsidRPr="00B418F4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>+45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2107947161"/>
                                  <w:placeholder>
                                    <w:docPart w:val="C61729276FA3403A9E322580FC3659B3"/>
                                  </w:placeholder>
                                </w:sdtPr>
                                <w:sdtContent>
                                  <w:r w:rsidR="00332A6C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22225196</w:t>
                                  </w:r>
                                </w:sdtContent>
                              </w:sdt>
                            </w:p>
                            <w:p w14:paraId="25E58F83" w14:textId="77777777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VAT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DK-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7403 8212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861024917" name="Gruppe 5"/>
                        <wpg:cNvGrpSpPr/>
                        <wpg:grpSpPr>
                          <a:xfrm>
                            <a:off x="6507" y="162372"/>
                            <a:ext cx="142875" cy="353317"/>
                            <a:chOff x="6507" y="121631"/>
                            <a:chExt cx="142875" cy="353317"/>
                          </a:xfrm>
                        </wpg:grpSpPr>
                        <pic:pic xmlns:pic="http://schemas.openxmlformats.org/drawingml/2006/picture">
                          <pic:nvPicPr>
                            <pic:cNvPr id="1709362500" name="Grafik 1" descr="By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297412"/>
                              <a:ext cx="142875" cy="17753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5037450" name="Grafik 1" descr="Telepho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121631"/>
                              <a:ext cx="142875" cy="1594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1880196537" name="Gruppe 2"/>
                      <wpg:cNvGrpSpPr/>
                      <wpg:grpSpPr>
                        <a:xfrm>
                          <a:off x="25400" y="25400"/>
                          <a:ext cx="1541323" cy="398353"/>
                          <a:chOff x="3658" y="0"/>
                          <a:chExt cx="1541323" cy="398353"/>
                        </a:xfrm>
                      </wpg:grpSpPr>
                      <wps:wsp>
                        <wps:cNvPr id="682280651" name="Tekstfelt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1" y="0"/>
                            <a:ext cx="1347470" cy="39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44182" w14:textId="7705F6B4" w:rsidR="00B50207" w:rsidRPr="00332A6C" w:rsidRDefault="00000000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1695889441"/>
                                </w:sdtPr>
                                <w:sdtContent>
                                  <w:r w:rsidR="00332A6C" w:rsidRPr="00332A6C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Tina H</w:t>
                                  </w:r>
                                  <w:r w:rsidR="00332A6C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artun Nielsen</w:t>
                                  </w:r>
                                </w:sdtContent>
                              </w:sdt>
                            </w:p>
                            <w:p w14:paraId="4B31EA93" w14:textId="77777777" w:rsidR="00270A0D" w:rsidRPr="00332A6C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r w:rsidRPr="00332A6C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  <w:t>www.planenergi.dk</w:t>
                              </w:r>
                            </w:p>
                            <w:p w14:paraId="5500D4C7" w14:textId="77777777" w:rsidR="00270A0D" w:rsidRPr="00332A6C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895506939" name="Gruppe 1"/>
                        <wpg:cNvGrpSpPr/>
                        <wpg:grpSpPr>
                          <a:xfrm>
                            <a:off x="3658" y="36576"/>
                            <a:ext cx="143744" cy="315417"/>
                            <a:chOff x="3658" y="0"/>
                            <a:chExt cx="143744" cy="315417"/>
                          </a:xfrm>
                        </wpg:grpSpPr>
                        <pic:pic xmlns:pic="http://schemas.openxmlformats.org/drawingml/2006/picture">
                          <pic:nvPicPr>
                            <pic:cNvPr id="1971593477" name="Grafik 1" descr="Bruger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8" y="0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1531987" name="Grafik 1" descr="World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27" y="171907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587362193" name="Gruppe 3"/>
                      <wpg:cNvGrpSpPr/>
                      <wpg:grpSpPr>
                        <a:xfrm>
                          <a:off x="2298700" y="25400"/>
                          <a:ext cx="1559093" cy="384175"/>
                          <a:chOff x="0" y="-1"/>
                          <a:chExt cx="1559077" cy="384175"/>
                        </a:xfrm>
                      </wpg:grpSpPr>
                      <wps:wsp>
                        <wps:cNvPr id="1928757111" name="Tekstfelt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823" y="-1"/>
                            <a:ext cx="1414254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7E9A8" w14:textId="0FD53105" w:rsidR="00B50207" w:rsidRPr="003700C3" w:rsidRDefault="00000000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72825140"/>
                                </w:sdtPr>
                                <w:sdtContent>
                                  <w:r w:rsidR="00332A6C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THN@planenergi.dk</w:t>
                                  </w:r>
                                </w:sdtContent>
                              </w:sdt>
                            </w:p>
                            <w:p w14:paraId="684BA4AD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planenergi@planenergi.dk</w:t>
                              </w:r>
                            </w:p>
                            <w:p w14:paraId="38F96819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</w:p>
                            <w:p w14:paraId="531B6C76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www.planenergi.dk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118685922" name="Gruppe 1"/>
                        <wpg:cNvGrpSpPr/>
                        <wpg:grpSpPr>
                          <a:xfrm>
                            <a:off x="0" y="49794"/>
                            <a:ext cx="142875" cy="294237"/>
                            <a:chOff x="0" y="0"/>
                            <a:chExt cx="142875" cy="326532"/>
                          </a:xfrm>
                        </wpg:grpSpPr>
                        <pic:pic xmlns:pic="http://schemas.openxmlformats.org/drawingml/2006/picture">
                          <pic:nvPicPr>
                            <pic:cNvPr id="356120065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2875" cy="14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92229284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67328"/>
                              <a:ext cx="142875" cy="15920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5595A27" id="Gruppe 5" o:spid="_x0000_s1026" style="position:absolute;left:0;text-align:left;margin-left:0;margin-top:-17pt;width:482.35pt;height:38.1pt;z-index:251659264" coordsize="61258,48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">
              <v:rect id="Rektangel 1844044788" o:spid="_x0000_s1027" style="position:absolute;width:61194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" fillcolor="#a5a5a5 [2092]" strokecolor="#a5a5a5 [2092]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s1028" type="#_x0000_t75" style="position:absolute;left:63;top:4191;width:61195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">
                <v:imagedata r:id="rId12" o:title=""/>
              </v:shape>
              <v:group id="Gruppe 6" o:spid="_x0000_s1029" style="position:absolute;left:45085;top:254;width:15568;height:3847" coordorigin="65,1058" coordsize="15570,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30" type="#_x0000_t202" style="position:absolute;left:1493;top:1058;width:14142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" filled="f" stroked="f">
                  <v:textbox inset="1.5mm,1.5mm,1mm,1.5mm">
                    <w:txbxContent>
                      <w:p w14:paraId="246A87B9" w14:textId="58105C67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</w:pPr>
                        <w:r w:rsidRPr="00B418F4"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>+45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2107947161"/>
                            <w:placeholder>
                              <w:docPart w:val="C61729276FA3403A9E322580FC3659B3"/>
                            </w:placeholder>
                          </w:sdtPr>
                          <w:sdtContent>
                            <w:r w:rsidR="00332A6C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22225196</w:t>
                            </w:r>
                          </w:sdtContent>
                        </w:sdt>
                      </w:p>
                      <w:p w14:paraId="25E58F83" w14:textId="77777777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</w:pP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VAT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DK-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7403 8212</w:t>
                        </w:r>
                      </w:p>
                    </w:txbxContent>
                  </v:textbox>
                </v:shape>
                <v:group id="_x0000_s1031" style="position:absolute;left:65;top:1623;width:1428;height:3533" coordorigin="6507,121631" coordsize="142875,35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do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">
                  <v:shape id="Grafik 1" o:spid="_x0000_s1032" type="#_x0000_t75" alt="By med massiv udfyldning" style="position:absolute;left:6507;top:297412;width:142875;height:17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">
                    <v:imagedata r:id="rId13" o:title="By med massiv udfyldning"/>
                  </v:shape>
                  <v:shape id="Grafik 1" o:spid="_x0000_s1033" type="#_x0000_t75" alt="Telephone with solid fill" style="position:absolute;left:6507;top:121631;width:142875;height:159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">
                    <v:imagedata r:id="rId14" o:title="Telephone with solid fill"/>
                  </v:shape>
                </v:group>
              </v:group>
              <v:group id="Gruppe 2" o:spid="_x0000_s1034" style="position:absolute;left:254;top:254;width:15413;height:3983" coordorigin="36" coordsize="15413,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os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">
                <v:shape id="Tekstfelt 7" o:spid="_x0000_s1035" type="#_x0000_t202" style="position:absolute;left:1975;width:13474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" filled="f" stroked="f">
                  <v:textbox inset="1.5mm,1.5mm,1mm,1.5mm">
                    <w:txbxContent>
                      <w:p w14:paraId="32644182" w14:textId="7705F6B4" w:rsidR="00B50207" w:rsidRPr="00332A6C" w:rsidRDefault="00000000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1695889441"/>
                          </w:sdtPr>
                          <w:sdtContent>
                            <w:r w:rsidR="00332A6C" w:rsidRPr="00332A6C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Tina H</w:t>
                            </w:r>
                            <w:r w:rsidR="00332A6C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artun Nielsen</w:t>
                            </w:r>
                          </w:sdtContent>
                        </w:sdt>
                      </w:p>
                      <w:p w14:paraId="4B31EA93" w14:textId="77777777" w:rsidR="00270A0D" w:rsidRPr="00332A6C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r w:rsidRPr="00332A6C"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  <w:t>www.planenergi.dk</w:t>
                        </w:r>
                      </w:p>
                      <w:p w14:paraId="5500D4C7" w14:textId="77777777" w:rsidR="00270A0D" w:rsidRPr="00332A6C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</w:p>
                    </w:txbxContent>
                  </v:textbox>
                </v:shape>
                <v:group id="Gruppe 1" o:spid="_x0000_s1036" style="position:absolute;left:36;top:365;width:1438;height:3154" coordorigin="3658" coordsize="143744,31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">
                  <v:shape id="Grafik 1" o:spid="_x0000_s1037" type="#_x0000_t75" alt="Bruger med massiv udfyldning" style="position:absolute;left:3658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">
                    <v:imagedata r:id="rId15" o:title="Bruger med massiv udfyldning"/>
                  </v:shape>
                  <v:shape id="Grafik 1" o:spid="_x0000_s1038" type="#_x0000_t75" alt="World with solid fill" style="position:absolute;left:4527;top:171907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">
                    <v:imagedata r:id="rId16" o:title="World with solid fill"/>
                  </v:shape>
                </v:group>
              </v:group>
              <v:group id="Gruppe 3" o:spid="_x0000_s1039" style="position:absolute;left:22987;top:254;width:15590;height:3841" coordorigin="" coordsize="15590,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">
                <v:shape id="Tekstfelt 11" o:spid="_x0000_s1040" type="#_x0000_t202" style="position:absolute;left:1448;width:14142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" filled="f" stroked="f">
                  <v:textbox inset="1.5mm,1.5mm,1mm,1.5mm">
                    <w:txbxContent>
                      <w:p w14:paraId="5977E9A8" w14:textId="0FD53105" w:rsidR="00B50207" w:rsidRPr="003700C3" w:rsidRDefault="00000000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72825140"/>
                          </w:sdtPr>
                          <w:sdtContent>
                            <w:r w:rsidR="00332A6C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THN@planenergi.dk</w:t>
                            </w:r>
                          </w:sdtContent>
                        </w:sdt>
                      </w:p>
                      <w:p w14:paraId="684BA4AD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planenergi@planenergi.dk</w:t>
                        </w:r>
                      </w:p>
                      <w:p w14:paraId="38F96819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</w:p>
                      <w:p w14:paraId="531B6C76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www.planenergi.dk</w:t>
                        </w:r>
                      </w:p>
                    </w:txbxContent>
                  </v:textbox>
                </v:shape>
                <v:group id="Gruppe 1" o:spid="_x0000_s1041" style="position:absolute;top:497;width:1428;height:2943" coordsize="142875,32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">
                  <v:shape id="Grafik 12" o:spid="_x0000_s1042" type="#_x0000_t75" alt="Envelope with solid fill" style="position:absolute;width:142875;height:149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">
                    <v:imagedata r:id="rId17" o:title="Envelope with solid fill"/>
                  </v:shape>
                  <v:shape id="Grafik 12" o:spid="_x0000_s1043" type="#_x0000_t75" alt="Envelope with solid fill" style="position:absolute;top:167328;width:142875;height:15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">
                    <v:imagedata r:id="rId17" o:title="Envelope with solid fill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245B" w14:textId="77777777" w:rsidR="00627EA9" w:rsidRDefault="00627EA9">
      <w:pPr>
        <w:spacing w:line="240" w:lineRule="auto"/>
      </w:pPr>
      <w:r>
        <w:separator/>
      </w:r>
    </w:p>
  </w:footnote>
  <w:footnote w:type="continuationSeparator" w:id="0">
    <w:p w14:paraId="35DDAAB4" w14:textId="77777777" w:rsidR="00627EA9" w:rsidRDefault="00627E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4AAA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63690B8D" wp14:editId="4FED078C">
          <wp:extent cx="1212085" cy="257810"/>
          <wp:effectExtent l="0" t="0" r="7620" b="8890"/>
          <wp:docPr id="17773924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4B8E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7907B79F" wp14:editId="381C59E8">
          <wp:extent cx="1212085" cy="257810"/>
          <wp:effectExtent l="0" t="0" r="7620" b="8890"/>
          <wp:docPr id="4907153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DD2"/>
    <w:multiLevelType w:val="multilevel"/>
    <w:tmpl w:val="D75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EC8"/>
    <w:multiLevelType w:val="multilevel"/>
    <w:tmpl w:val="1A9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F2918"/>
    <w:multiLevelType w:val="multilevel"/>
    <w:tmpl w:val="760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A72C4"/>
    <w:multiLevelType w:val="multilevel"/>
    <w:tmpl w:val="381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4712A"/>
    <w:multiLevelType w:val="multilevel"/>
    <w:tmpl w:val="669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C5BF8"/>
    <w:multiLevelType w:val="multilevel"/>
    <w:tmpl w:val="1CE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46816"/>
    <w:multiLevelType w:val="multilevel"/>
    <w:tmpl w:val="B8DE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15D0F"/>
    <w:multiLevelType w:val="multilevel"/>
    <w:tmpl w:val="B17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57B3C"/>
    <w:multiLevelType w:val="multilevel"/>
    <w:tmpl w:val="EA1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7795A"/>
    <w:multiLevelType w:val="multilevel"/>
    <w:tmpl w:val="6B9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54DEF"/>
    <w:multiLevelType w:val="multilevel"/>
    <w:tmpl w:val="41D4E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301500"/>
    <w:multiLevelType w:val="multilevel"/>
    <w:tmpl w:val="B7C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67B15"/>
    <w:multiLevelType w:val="multilevel"/>
    <w:tmpl w:val="385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A5D45"/>
    <w:multiLevelType w:val="multilevel"/>
    <w:tmpl w:val="ED2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27C64"/>
    <w:multiLevelType w:val="multilevel"/>
    <w:tmpl w:val="C99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0707D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3143D2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37D00C7"/>
    <w:multiLevelType w:val="multilevel"/>
    <w:tmpl w:val="5896D7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9A72F6"/>
    <w:multiLevelType w:val="multilevel"/>
    <w:tmpl w:val="4980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80DF8"/>
    <w:multiLevelType w:val="multilevel"/>
    <w:tmpl w:val="31B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E20F8"/>
    <w:multiLevelType w:val="multilevel"/>
    <w:tmpl w:val="1EA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A0788A"/>
    <w:multiLevelType w:val="hybridMultilevel"/>
    <w:tmpl w:val="316AF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373F9"/>
    <w:multiLevelType w:val="multilevel"/>
    <w:tmpl w:val="B13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3D3142"/>
    <w:multiLevelType w:val="multilevel"/>
    <w:tmpl w:val="FF7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A510B"/>
    <w:multiLevelType w:val="multilevel"/>
    <w:tmpl w:val="AF364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46176AD"/>
    <w:multiLevelType w:val="multilevel"/>
    <w:tmpl w:val="1B5E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73A5F"/>
    <w:multiLevelType w:val="multilevel"/>
    <w:tmpl w:val="385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D44F2"/>
    <w:multiLevelType w:val="multilevel"/>
    <w:tmpl w:val="6B0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86997"/>
    <w:multiLevelType w:val="multilevel"/>
    <w:tmpl w:val="263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007E6"/>
    <w:multiLevelType w:val="multilevel"/>
    <w:tmpl w:val="53E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73488"/>
    <w:multiLevelType w:val="multilevel"/>
    <w:tmpl w:val="F86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02440"/>
    <w:multiLevelType w:val="multilevel"/>
    <w:tmpl w:val="571C63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78727B5"/>
    <w:multiLevelType w:val="multilevel"/>
    <w:tmpl w:val="2C8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C256B8"/>
    <w:multiLevelType w:val="hybridMultilevel"/>
    <w:tmpl w:val="60DA2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009E9"/>
    <w:multiLevelType w:val="multilevel"/>
    <w:tmpl w:val="D5A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312C40"/>
    <w:multiLevelType w:val="multilevel"/>
    <w:tmpl w:val="C34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39567E"/>
    <w:multiLevelType w:val="multilevel"/>
    <w:tmpl w:val="F1BE85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EE70ADC"/>
    <w:multiLevelType w:val="multilevel"/>
    <w:tmpl w:val="82C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7D7969"/>
    <w:multiLevelType w:val="multilevel"/>
    <w:tmpl w:val="1FA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D5789"/>
    <w:multiLevelType w:val="multilevel"/>
    <w:tmpl w:val="D02A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F02AE"/>
    <w:multiLevelType w:val="multilevel"/>
    <w:tmpl w:val="DDD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561C4"/>
    <w:multiLevelType w:val="multilevel"/>
    <w:tmpl w:val="36BAFB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9E87CB1"/>
    <w:multiLevelType w:val="multilevel"/>
    <w:tmpl w:val="182EF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B937C2"/>
    <w:multiLevelType w:val="multilevel"/>
    <w:tmpl w:val="CB004F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86379464">
    <w:abstractNumId w:val="42"/>
  </w:num>
  <w:num w:numId="2" w16cid:durableId="249655033">
    <w:abstractNumId w:val="10"/>
  </w:num>
  <w:num w:numId="3" w16cid:durableId="1530950614">
    <w:abstractNumId w:val="17"/>
  </w:num>
  <w:num w:numId="4" w16cid:durableId="189029730">
    <w:abstractNumId w:val="31"/>
  </w:num>
  <w:num w:numId="5" w16cid:durableId="917976888">
    <w:abstractNumId w:val="15"/>
  </w:num>
  <w:num w:numId="6" w16cid:durableId="1145514412">
    <w:abstractNumId w:val="16"/>
  </w:num>
  <w:num w:numId="7" w16cid:durableId="111831442">
    <w:abstractNumId w:val="41"/>
  </w:num>
  <w:num w:numId="8" w16cid:durableId="1806314256">
    <w:abstractNumId w:val="24"/>
  </w:num>
  <w:num w:numId="9" w16cid:durableId="1464343616">
    <w:abstractNumId w:val="43"/>
  </w:num>
  <w:num w:numId="10" w16cid:durableId="1032533671">
    <w:abstractNumId w:val="36"/>
  </w:num>
  <w:num w:numId="11" w16cid:durableId="576675809">
    <w:abstractNumId w:val="17"/>
  </w:num>
  <w:num w:numId="12" w16cid:durableId="1213495680">
    <w:abstractNumId w:val="17"/>
  </w:num>
  <w:num w:numId="13" w16cid:durableId="607781077">
    <w:abstractNumId w:val="17"/>
  </w:num>
  <w:num w:numId="14" w16cid:durableId="583685833">
    <w:abstractNumId w:val="17"/>
  </w:num>
  <w:num w:numId="15" w16cid:durableId="296837420">
    <w:abstractNumId w:val="17"/>
  </w:num>
  <w:num w:numId="16" w16cid:durableId="2052343177">
    <w:abstractNumId w:val="36"/>
  </w:num>
  <w:num w:numId="17" w16cid:durableId="331304274">
    <w:abstractNumId w:val="36"/>
  </w:num>
  <w:num w:numId="18" w16cid:durableId="850146368">
    <w:abstractNumId w:val="36"/>
  </w:num>
  <w:num w:numId="19" w16cid:durableId="2107653201">
    <w:abstractNumId w:val="17"/>
  </w:num>
  <w:num w:numId="20" w16cid:durableId="84034267">
    <w:abstractNumId w:val="17"/>
  </w:num>
  <w:num w:numId="21" w16cid:durableId="1123965218">
    <w:abstractNumId w:val="17"/>
  </w:num>
  <w:num w:numId="22" w16cid:durableId="953832370">
    <w:abstractNumId w:val="17"/>
  </w:num>
  <w:num w:numId="23" w16cid:durableId="1085150132">
    <w:abstractNumId w:val="17"/>
  </w:num>
  <w:num w:numId="24" w16cid:durableId="1359547978">
    <w:abstractNumId w:val="36"/>
  </w:num>
  <w:num w:numId="25" w16cid:durableId="1700888281">
    <w:abstractNumId w:val="36"/>
  </w:num>
  <w:num w:numId="26" w16cid:durableId="302465043">
    <w:abstractNumId w:val="36"/>
  </w:num>
  <w:num w:numId="27" w16cid:durableId="1415780397">
    <w:abstractNumId w:val="21"/>
  </w:num>
  <w:num w:numId="28" w16cid:durableId="185683106">
    <w:abstractNumId w:val="33"/>
  </w:num>
  <w:num w:numId="29" w16cid:durableId="279074537">
    <w:abstractNumId w:val="14"/>
  </w:num>
  <w:num w:numId="30" w16cid:durableId="852305329">
    <w:abstractNumId w:val="0"/>
  </w:num>
  <w:num w:numId="31" w16cid:durableId="1163470070">
    <w:abstractNumId w:val="7"/>
  </w:num>
  <w:num w:numId="32" w16cid:durableId="659312586">
    <w:abstractNumId w:val="9"/>
  </w:num>
  <w:num w:numId="33" w16cid:durableId="1282687344">
    <w:abstractNumId w:val="26"/>
  </w:num>
  <w:num w:numId="34" w16cid:durableId="1817599890">
    <w:abstractNumId w:val="20"/>
  </w:num>
  <w:num w:numId="35" w16cid:durableId="1950964745">
    <w:abstractNumId w:val="13"/>
  </w:num>
  <w:num w:numId="36" w16cid:durableId="1463158294">
    <w:abstractNumId w:val="4"/>
  </w:num>
  <w:num w:numId="37" w16cid:durableId="636033296">
    <w:abstractNumId w:val="6"/>
  </w:num>
  <w:num w:numId="38" w16cid:durableId="886642257">
    <w:abstractNumId w:val="11"/>
  </w:num>
  <w:num w:numId="39" w16cid:durableId="23025867">
    <w:abstractNumId w:val="32"/>
  </w:num>
  <w:num w:numId="40" w16cid:durableId="161354660">
    <w:abstractNumId w:val="19"/>
  </w:num>
  <w:num w:numId="41" w16cid:durableId="1348406337">
    <w:abstractNumId w:val="30"/>
  </w:num>
  <w:num w:numId="42" w16cid:durableId="1559782136">
    <w:abstractNumId w:val="35"/>
  </w:num>
  <w:num w:numId="43" w16cid:durableId="1235240039">
    <w:abstractNumId w:val="3"/>
  </w:num>
  <w:num w:numId="44" w16cid:durableId="1587225503">
    <w:abstractNumId w:val="37"/>
  </w:num>
  <w:num w:numId="45" w16cid:durableId="1187987690">
    <w:abstractNumId w:val="23"/>
  </w:num>
  <w:num w:numId="46" w16cid:durableId="269897538">
    <w:abstractNumId w:val="5"/>
  </w:num>
  <w:num w:numId="47" w16cid:durableId="527523214">
    <w:abstractNumId w:val="27"/>
  </w:num>
  <w:num w:numId="48" w16cid:durableId="913784340">
    <w:abstractNumId w:val="39"/>
  </w:num>
  <w:num w:numId="49" w16cid:durableId="1138574508">
    <w:abstractNumId w:val="22"/>
  </w:num>
  <w:num w:numId="50" w16cid:durableId="1894808635">
    <w:abstractNumId w:val="18"/>
  </w:num>
  <w:num w:numId="51" w16cid:durableId="1295596790">
    <w:abstractNumId w:val="12"/>
  </w:num>
  <w:num w:numId="52" w16cid:durableId="882402237">
    <w:abstractNumId w:val="34"/>
  </w:num>
  <w:num w:numId="53" w16cid:durableId="1860846781">
    <w:abstractNumId w:val="8"/>
  </w:num>
  <w:num w:numId="54" w16cid:durableId="1371567544">
    <w:abstractNumId w:val="25"/>
  </w:num>
  <w:num w:numId="55" w16cid:durableId="451481213">
    <w:abstractNumId w:val="28"/>
  </w:num>
  <w:num w:numId="56" w16cid:durableId="1231698669">
    <w:abstractNumId w:val="40"/>
  </w:num>
  <w:num w:numId="57" w16cid:durableId="781920044">
    <w:abstractNumId w:val="38"/>
  </w:num>
  <w:num w:numId="58" w16cid:durableId="784931873">
    <w:abstractNumId w:val="1"/>
  </w:num>
  <w:num w:numId="59" w16cid:durableId="1939211834">
    <w:abstractNumId w:val="29"/>
  </w:num>
  <w:num w:numId="60" w16cid:durableId="48852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3"/>
    <w:rsid w:val="00055CA6"/>
    <w:rsid w:val="00060ABA"/>
    <w:rsid w:val="001215C0"/>
    <w:rsid w:val="00122CF3"/>
    <w:rsid w:val="001323D4"/>
    <w:rsid w:val="001667E6"/>
    <w:rsid w:val="0019576D"/>
    <w:rsid w:val="001A36B2"/>
    <w:rsid w:val="001A70CB"/>
    <w:rsid w:val="001B131D"/>
    <w:rsid w:val="001B13A6"/>
    <w:rsid w:val="001B1A38"/>
    <w:rsid w:val="001C16D1"/>
    <w:rsid w:val="001D09B1"/>
    <w:rsid w:val="001E3EA5"/>
    <w:rsid w:val="001F683D"/>
    <w:rsid w:val="002009CF"/>
    <w:rsid w:val="00234B63"/>
    <w:rsid w:val="00247A3F"/>
    <w:rsid w:val="00270A0D"/>
    <w:rsid w:val="002712B5"/>
    <w:rsid w:val="002759FA"/>
    <w:rsid w:val="002B6F41"/>
    <w:rsid w:val="002D47E1"/>
    <w:rsid w:val="002F65A5"/>
    <w:rsid w:val="00332A6C"/>
    <w:rsid w:val="00355308"/>
    <w:rsid w:val="00367186"/>
    <w:rsid w:val="003700C3"/>
    <w:rsid w:val="00391B7D"/>
    <w:rsid w:val="003A11E1"/>
    <w:rsid w:val="003F2035"/>
    <w:rsid w:val="00407B75"/>
    <w:rsid w:val="00435071"/>
    <w:rsid w:val="0045263B"/>
    <w:rsid w:val="00483535"/>
    <w:rsid w:val="004C0E44"/>
    <w:rsid w:val="004D29F8"/>
    <w:rsid w:val="00553146"/>
    <w:rsid w:val="005C133A"/>
    <w:rsid w:val="005D685C"/>
    <w:rsid w:val="005D7389"/>
    <w:rsid w:val="005E057E"/>
    <w:rsid w:val="005E4429"/>
    <w:rsid w:val="00627EA9"/>
    <w:rsid w:val="006658CC"/>
    <w:rsid w:val="006B0E58"/>
    <w:rsid w:val="006D0D0E"/>
    <w:rsid w:val="006D4F2C"/>
    <w:rsid w:val="007352F2"/>
    <w:rsid w:val="00735F5D"/>
    <w:rsid w:val="00742788"/>
    <w:rsid w:val="00761F53"/>
    <w:rsid w:val="007B14D1"/>
    <w:rsid w:val="007E24DF"/>
    <w:rsid w:val="00893106"/>
    <w:rsid w:val="008F4EE5"/>
    <w:rsid w:val="009147D6"/>
    <w:rsid w:val="009235C2"/>
    <w:rsid w:val="00980D3C"/>
    <w:rsid w:val="009A2AA8"/>
    <w:rsid w:val="009B022D"/>
    <w:rsid w:val="009D4D4A"/>
    <w:rsid w:val="00A00F4A"/>
    <w:rsid w:val="00A07B6E"/>
    <w:rsid w:val="00A31005"/>
    <w:rsid w:val="00A40408"/>
    <w:rsid w:val="00A61159"/>
    <w:rsid w:val="00B144C5"/>
    <w:rsid w:val="00B50207"/>
    <w:rsid w:val="00B70E6D"/>
    <w:rsid w:val="00BC23CC"/>
    <w:rsid w:val="00BD2DA0"/>
    <w:rsid w:val="00BF393F"/>
    <w:rsid w:val="00C158B6"/>
    <w:rsid w:val="00C17480"/>
    <w:rsid w:val="00C2622E"/>
    <w:rsid w:val="00C27C58"/>
    <w:rsid w:val="00C36454"/>
    <w:rsid w:val="00C95C13"/>
    <w:rsid w:val="00CE3A90"/>
    <w:rsid w:val="00D0443D"/>
    <w:rsid w:val="00D14333"/>
    <w:rsid w:val="00D62842"/>
    <w:rsid w:val="00DA02DF"/>
    <w:rsid w:val="00DC3C3E"/>
    <w:rsid w:val="00DE4DC6"/>
    <w:rsid w:val="00DF6072"/>
    <w:rsid w:val="00E5058E"/>
    <w:rsid w:val="00EA4F29"/>
    <w:rsid w:val="00ED1DE6"/>
    <w:rsid w:val="00EE4BC5"/>
    <w:rsid w:val="00F012B5"/>
    <w:rsid w:val="00F25A7E"/>
    <w:rsid w:val="00F52B5C"/>
    <w:rsid w:val="00F71571"/>
    <w:rsid w:val="00F71F7B"/>
    <w:rsid w:val="00FA1A1E"/>
    <w:rsid w:val="00FB7E6E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D713"/>
  <w15:chartTrackingRefBased/>
  <w15:docId w15:val="{8C3C51B8-C6F4-4B8E-91D3-02848E0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308"/>
    <w:pPr>
      <w:spacing w:after="0" w:line="276" w:lineRule="auto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61159"/>
    <w:pPr>
      <w:numPr>
        <w:numId w:val="23"/>
      </w:numPr>
      <w:spacing w:before="280"/>
      <w:ind w:left="431" w:hanging="431"/>
      <w:outlineLvl w:val="0"/>
    </w:pPr>
    <w:rPr>
      <w:b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61159"/>
    <w:pPr>
      <w:keepNext/>
      <w:keepLines/>
      <w:numPr>
        <w:ilvl w:val="1"/>
        <w:numId w:val="23"/>
      </w:numPr>
      <w:spacing w:before="280"/>
      <w:ind w:left="578" w:hanging="578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A61159"/>
    <w:pPr>
      <w:keepNext/>
      <w:keepLines/>
      <w:numPr>
        <w:ilvl w:val="2"/>
        <w:numId w:val="23"/>
      </w:numPr>
      <w:spacing w:before="28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C23CC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305F54" w:themeColor="accent1" w:themeShade="BF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CF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305F54" w:themeColor="accent1" w:themeShade="BF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CF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CF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CF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CF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14333"/>
    <w:pPr>
      <w:spacing w:after="100"/>
    </w:pPr>
    <w:rPr>
      <w:b/>
      <w:color w:val="000000" w:themeColor="text1"/>
      <w:sz w:val="18"/>
      <w:lang w:val="da-DK"/>
    </w:rPr>
  </w:style>
  <w:style w:type="paragraph" w:styleId="TOC2">
    <w:name w:val="toc 2"/>
    <w:basedOn w:val="Normal"/>
    <w:next w:val="Normal"/>
    <w:autoRedefine/>
    <w:uiPriority w:val="39"/>
    <w:unhideWhenUsed/>
    <w:rsid w:val="00D14333"/>
    <w:pPr>
      <w:spacing w:after="100"/>
      <w:ind w:left="284"/>
    </w:pPr>
    <w:rPr>
      <w:color w:val="000000" w:themeColor="text1"/>
      <w:sz w:val="18"/>
      <w:lang w:val="da-DK"/>
    </w:rPr>
  </w:style>
  <w:style w:type="paragraph" w:styleId="TOC3">
    <w:name w:val="toc 3"/>
    <w:basedOn w:val="Normal"/>
    <w:next w:val="Normal"/>
    <w:autoRedefine/>
    <w:uiPriority w:val="39"/>
    <w:unhideWhenUsed/>
    <w:rsid w:val="00D14333"/>
    <w:pPr>
      <w:tabs>
        <w:tab w:val="right" w:leader="dot" w:pos="9628"/>
      </w:tabs>
      <w:spacing w:after="100"/>
      <w:ind w:left="567"/>
    </w:pPr>
    <w:rPr>
      <w:color w:val="000000" w:themeColor="text1"/>
      <w:sz w:val="18"/>
      <w:lang w:val="da-DK"/>
    </w:rPr>
  </w:style>
  <w:style w:type="character" w:customStyle="1" w:styleId="Heading1Char">
    <w:name w:val="Heading 1 Char"/>
    <w:basedOn w:val="DefaultParagraphFont"/>
    <w:link w:val="Heading1"/>
    <w:rsid w:val="00A61159"/>
    <w:rPr>
      <w:b/>
      <w:color w:val="000000" w:themeColor="text1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61159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61159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CC"/>
    <w:rPr>
      <w:rFonts w:eastAsiaTheme="majorEastAsia" w:cstheme="majorBidi"/>
      <w:i/>
      <w:iCs/>
      <w:color w:val="305F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CF"/>
    <w:rPr>
      <w:rFonts w:eastAsiaTheme="majorEastAsia" w:cstheme="majorBidi"/>
      <w:color w:val="305F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5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5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BC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BC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BC23CC"/>
    <w:pPr>
      <w:ind w:left="720"/>
      <w:contextualSpacing/>
    </w:pPr>
    <w:rPr>
      <w:color w:val="000000" w:themeColor="text1"/>
      <w:lang w:val="da-DK"/>
    </w:rPr>
  </w:style>
  <w:style w:type="paragraph" w:styleId="Quote">
    <w:name w:val="Quote"/>
    <w:basedOn w:val="Normal"/>
    <w:next w:val="Normal"/>
    <w:link w:val="QuoteChar"/>
    <w:uiPriority w:val="29"/>
    <w:rsid w:val="00BC23CC"/>
    <w:pPr>
      <w:spacing w:before="160"/>
      <w:jc w:val="center"/>
    </w:pPr>
    <w:rPr>
      <w:i/>
      <w:iCs/>
      <w:color w:val="404040" w:themeColor="text1" w:themeTint="BF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BC23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C23CC"/>
    <w:pPr>
      <w:pBdr>
        <w:top w:val="single" w:sz="4" w:space="10" w:color="305F54" w:themeColor="accent1" w:themeShade="BF"/>
        <w:bottom w:val="single" w:sz="4" w:space="10" w:color="305F54" w:themeColor="accent1" w:themeShade="BF"/>
      </w:pBdr>
      <w:spacing w:before="360" w:after="360"/>
      <w:ind w:left="864" w:right="864"/>
      <w:jc w:val="center"/>
    </w:pPr>
    <w:rPr>
      <w:i/>
      <w:iCs/>
      <w:color w:val="305F54" w:themeColor="accent1" w:themeShade="BF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CC"/>
    <w:rPr>
      <w:i/>
      <w:iCs/>
      <w:color w:val="305F54" w:themeColor="accent1" w:themeShade="BF"/>
    </w:rPr>
  </w:style>
  <w:style w:type="character" w:styleId="IntenseEmphasis">
    <w:name w:val="Intense Emphasis"/>
    <w:basedOn w:val="DefaultParagraphFont"/>
    <w:uiPriority w:val="21"/>
    <w:rsid w:val="00BC23CC"/>
    <w:rPr>
      <w:i/>
      <w:iCs/>
      <w:color w:val="305F54" w:themeColor="accent1" w:themeShade="BF"/>
    </w:rPr>
  </w:style>
  <w:style w:type="character" w:styleId="IntenseReference">
    <w:name w:val="Intense Reference"/>
    <w:basedOn w:val="DefaultParagraphFont"/>
    <w:uiPriority w:val="32"/>
    <w:rsid w:val="00BC23CC"/>
    <w:rPr>
      <w:b/>
      <w:bCs/>
      <w:smallCaps/>
      <w:color w:val="305F54" w:themeColor="accent1" w:themeShade="BF"/>
      <w:spacing w:val="5"/>
    </w:rPr>
  </w:style>
  <w:style w:type="paragraph" w:customStyle="1" w:styleId="Overskrift3uPunkt">
    <w:name w:val="Overskrift 3 u. Punkt"/>
    <w:basedOn w:val="Heading3"/>
    <w:next w:val="Normal"/>
    <w:autoRedefine/>
    <w:uiPriority w:val="1"/>
    <w:qFormat/>
    <w:rsid w:val="00A61159"/>
    <w:pPr>
      <w:numPr>
        <w:ilvl w:val="0"/>
        <w:numId w:val="0"/>
      </w:numPr>
      <w:spacing w:before="240"/>
      <w:ind w:left="720" w:hanging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rsid w:val="00FF1DC2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kern w:val="0"/>
      <w:szCs w:val="32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367186"/>
    <w:rPr>
      <w:color w:val="467886" w:themeColor="hyperlink"/>
      <w:u w:val="single"/>
    </w:rPr>
  </w:style>
  <w:style w:type="paragraph" w:customStyle="1" w:styleId="Overskrift1uPunkt">
    <w:name w:val="Overskrift 1 u. Punkt"/>
    <w:basedOn w:val="Normal"/>
    <w:next w:val="Normal"/>
    <w:autoRedefine/>
    <w:uiPriority w:val="1"/>
    <w:qFormat/>
    <w:rsid w:val="00A61159"/>
    <w:pPr>
      <w:spacing w:before="280"/>
      <w:ind w:left="431" w:hanging="431"/>
      <w:contextualSpacing/>
      <w:outlineLvl w:val="0"/>
    </w:pPr>
    <w:rPr>
      <w:b/>
      <w:color w:val="000000" w:themeColor="text1"/>
      <w:sz w:val="32"/>
    </w:rPr>
  </w:style>
  <w:style w:type="paragraph" w:customStyle="1" w:styleId="Overskrift2uPunkt">
    <w:name w:val="Overskrift 2 u. Punkt"/>
    <w:basedOn w:val="Normal"/>
    <w:next w:val="Normal"/>
    <w:autoRedefine/>
    <w:uiPriority w:val="1"/>
    <w:qFormat/>
    <w:rsid w:val="00A61159"/>
    <w:pPr>
      <w:spacing w:before="280"/>
      <w:ind w:left="578" w:hanging="578"/>
      <w:contextualSpacing/>
      <w:outlineLvl w:val="1"/>
    </w:pPr>
    <w:rPr>
      <w:b/>
      <w:color w:val="000000" w:themeColor="text1"/>
      <w:sz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61159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88"/>
    <w:rPr>
      <w:lang w:val="en-GB"/>
    </w:rPr>
  </w:style>
  <w:style w:type="paragraph" w:customStyle="1" w:styleId="Default">
    <w:name w:val="Default"/>
    <w:rsid w:val="00742788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kern w:val="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42788"/>
    <w:rPr>
      <w:color w:val="666666"/>
    </w:rPr>
  </w:style>
  <w:style w:type="table" w:styleId="TableGrid">
    <w:name w:val="Table Grid"/>
    <w:basedOn w:val="TableNormal"/>
    <w:uiPriority w:val="39"/>
    <w:rsid w:val="0074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PE">
    <w:name w:val="Brødtekst PE"/>
    <w:basedOn w:val="Normal"/>
    <w:link w:val="BrdtekstPETegn"/>
    <w:qFormat/>
    <w:rsid w:val="005D685C"/>
    <w:rPr>
      <w:lang w:val="en-US"/>
    </w:rPr>
  </w:style>
  <w:style w:type="character" w:customStyle="1" w:styleId="BrdtekstPETegn">
    <w:name w:val="Brødtekst PE Tegn"/>
    <w:basedOn w:val="DefaultParagraphFont"/>
    <w:link w:val="BrdtekstPE"/>
    <w:rsid w:val="005D685C"/>
    <w:rPr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47A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svg"/><Relationship Id="rId7" Type="http://schemas.openxmlformats.org/officeDocument/2006/relationships/image" Target="media/image9.sv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svg"/><Relationship Id="rId5" Type="http://schemas.openxmlformats.org/officeDocument/2006/relationships/image" Target="media/image7.sv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sv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energi.sharepoint.com/OfficeTemplates/NOTAT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729276FA3403A9E322580FC36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8D42-C69D-45BB-BAD6-B90A3723B16F}"/>
      </w:docPartPr>
      <w:docPartBody>
        <w:p w:rsidR="00A76E66" w:rsidRDefault="00000000">
          <w:pPr>
            <w:pStyle w:val="C61729276FA3403A9E322580FC3659B3"/>
          </w:pPr>
          <w:r>
            <w:rPr>
              <w:rFonts w:ascii="Open Sans" w:hAnsi="Open Sans" w:cs="Open Sans"/>
              <w:sz w:val="12"/>
              <w:szCs w:val="12"/>
            </w:rPr>
            <w:t>INSERT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B6"/>
    <w:rsid w:val="00264E41"/>
    <w:rsid w:val="00483535"/>
    <w:rsid w:val="00A76E66"/>
    <w:rsid w:val="00BA509A"/>
    <w:rsid w:val="00DC4AB6"/>
    <w:rsid w:val="00F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F8D3DA4BCA846698737FD03CD6BDF02">
    <w:name w:val="6F8D3DA4BCA846698737FD03CD6BDF02"/>
  </w:style>
  <w:style w:type="paragraph" w:customStyle="1" w:styleId="7A42674B0E5A4A4EB9A42D7239AD863B">
    <w:name w:val="7A42674B0E5A4A4EB9A42D7239AD863B"/>
  </w:style>
  <w:style w:type="paragraph" w:customStyle="1" w:styleId="C61729276FA3403A9E322580FC3659B3">
    <w:name w:val="C61729276FA3403A9E322580FC36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lanEnergi Theme">
  <a:themeElements>
    <a:clrScheme name="Brugerdefineret 1">
      <a:dk1>
        <a:sysClr val="windowText" lastClr="000000"/>
      </a:dk1>
      <a:lt1>
        <a:sysClr val="window" lastClr="FFFFFF"/>
      </a:lt1>
      <a:dk2>
        <a:srgbClr val="417F71"/>
      </a:dk2>
      <a:lt2>
        <a:srgbClr val="D3D3D3"/>
      </a:lt2>
      <a:accent1>
        <a:srgbClr val="417F71"/>
      </a:accent1>
      <a:accent2>
        <a:srgbClr val="A14A21"/>
      </a:accent2>
      <a:accent3>
        <a:srgbClr val="2178A1"/>
      </a:accent3>
      <a:accent4>
        <a:srgbClr val="5D9033"/>
      </a:accent4>
      <a:accent5>
        <a:srgbClr val="7F1A31"/>
      </a:accent5>
      <a:accent6>
        <a:srgbClr val="41507F"/>
      </a:accent6>
      <a:hlink>
        <a:srgbClr val="467886"/>
      </a:hlink>
      <a:folHlink>
        <a:srgbClr val="96607D"/>
      </a:folHlink>
    </a:clrScheme>
    <a:fontScheme name="Open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2026-03-17T00:00:00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EB330F5AB5F43B244BD5EBF09EFCA" ma:contentTypeVersion="32" ma:contentTypeDescription="Opret et nyt dokument." ma:contentTypeScope="" ma:versionID="cc253e9e3474d4d80e27cdecf0cb7009">
  <xsd:schema xmlns:xsd="http://www.w3.org/2001/XMLSchema" xmlns:xs="http://www.w3.org/2001/XMLSchema" xmlns:p="http://schemas.microsoft.com/office/2006/metadata/properties" xmlns:ns2="fe121e20-e7f1-46f8-9cf0-3dcc1c9d6a71" xmlns:ns3="3cb11f44-5089-44be-a7dd-4fed73cd74f9" targetNamespace="http://schemas.microsoft.com/office/2006/metadata/properties" ma:root="true" ma:fieldsID="885cd499c0c6834674bccfbf2c06fd8f" ns2:_="" ns3:_="">
    <xsd:import namespace="fe121e20-e7f1-46f8-9cf0-3dcc1c9d6a71"/>
    <xsd:import namespace="3cb11f44-5089-44be-a7dd-4fed73cd7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io" minOccurs="0"/>
                <xsd:element ref="ns2:oprettelsesdato" minOccurs="0"/>
                <xsd:element ref="ns2:Mappe_x0020_nr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SearchProperties" minOccurs="0"/>
                <xsd:element ref="ns2:MediaServiceObjectDetectorVersions" minOccurs="0"/>
                <xsd:element ref="ns2:By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elentreprise" minOccurs="0"/>
                <xsd:element ref="ns2:Dokument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1e20-e7f1-46f8-9cf0-3dcc1c9d6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o" ma:index="20" nillable="true" ma:displayName="Dato" ma:format="DateTime" ma:internalName="Datio">
      <xsd:simpleType>
        <xsd:restriction base="dms:DateTime"/>
      </xsd:simpleType>
    </xsd:element>
    <xsd:element name="oprettelsesdato" ma:index="21" nillable="true" ma:displayName="oprettelsesdato" ma:format="DateTime" ma:internalName="oprettelsesdato">
      <xsd:simpleType>
        <xsd:restriction base="dms:DateTime"/>
      </xsd:simpleType>
    </xsd:element>
    <xsd:element name="Mappe_x0020_nr_x002e_" ma:index="22" nillable="true" ma:displayName="Mappe nr." ma:internalName="Mappe_x0020_nr_x002e_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d098e62-08d8-4b94-9d0e-c56b82300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7" nillable="true" ma:displayName="Note" ma:description="Evt. note til dokumentet&#10;(Flet oprettet af PalnEnergi)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y" ma:index="30" nillable="true" ma:displayName="By" ma:description="Hvilken by" ma:format="Dropdown" ma:internalName="By">
      <xsd:simpleType>
        <xsd:restriction base="dms:Choice">
          <xsd:enumeration value="Helle1"/>
          <xsd:enumeration value="Helle2"/>
          <xsd:enumeration value="Helle3"/>
          <xsd:enumeration value="Alle"/>
        </xsd:restriction>
      </xsd:simpleType>
    </xsd:element>
    <xsd:element name="_Flow_SignoffStatus" ma:index="31" nillable="true" ma:displayName="Godkendelsesstatus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32" nillable="true" ma:displayName="Godkend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Godkendelsesforfa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Godkendelsesstatus" ma:internalName="_ApprovalStatus" ma:readOnly="true">
      <xsd:simpleType>
        <xsd:restriction base="dms:Unknown"/>
      </xsd:simpleType>
    </xsd:element>
    <xsd:element name="Delentreprise" ma:index="36" nillable="true" ma:displayName="Delentreprise" ma:format="Dropdown" ma:internalName="Delentreprise">
      <xsd:simpleType>
        <xsd:restriction base="dms:Choice">
          <xsd:enumeration value="Varmepumpe"/>
          <xsd:enumeration value="Fjernvarmenet"/>
          <xsd:enumeration value="Lager"/>
        </xsd:restriction>
      </xsd:simpleType>
    </xsd:element>
    <xsd:element name="Dokumenttype" ma:index="37" nillable="true" ma:displayName="Dokumenttype" ma:format="Dropdown" ma:internalName="Dokumenttype">
      <xsd:simpleType>
        <xsd:restriction base="dms:Choice">
          <xsd:enumeration value="Udbudsmateriale"/>
          <xsd:enumeration value="Tilbud"/>
          <xsd:enumeration value="Kontrakt"/>
          <xsd:enumeration value="Møder og referater"/>
          <xsd:enumeration value="Valg 6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1f44-5089-44be-a7dd-4fed73cd7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e68d33-f25f-415c-9877-3568b0b6fe0e}" ma:internalName="TaxCatchAll" ma:showField="CatchAllData" ma:web="3cb11f44-5089-44be-a7dd-4fed73cd7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pe_x0020_nr_x002e_ xmlns="fe121e20-e7f1-46f8-9cf0-3dcc1c9d6a71" xsi:nil="true"/>
    <TaxCatchAll xmlns="3cb11f44-5089-44be-a7dd-4fed73cd74f9" xsi:nil="true"/>
    <Delentreprise xmlns="fe121e20-e7f1-46f8-9cf0-3dcc1c9d6a71" xsi:nil="true"/>
    <Dokumenttype xmlns="fe121e20-e7f1-46f8-9cf0-3dcc1c9d6a71" xsi:nil="true"/>
    <Note xmlns="fe121e20-e7f1-46f8-9cf0-3dcc1c9d6a71" xsi:nil="true"/>
    <_Flow_SignoffStatus xmlns="fe121e20-e7f1-46f8-9cf0-3dcc1c9d6a71" xsi:nil="true"/>
    <Datio xmlns="fe121e20-e7f1-46f8-9cf0-3dcc1c9d6a71" xsi:nil="true"/>
    <lcf76f155ced4ddcb4097134ff3c332f xmlns="fe121e20-e7f1-46f8-9cf0-3dcc1c9d6a71">
      <Terms xmlns="http://schemas.microsoft.com/office/infopath/2007/PartnerControls"/>
    </lcf76f155ced4ddcb4097134ff3c332f>
    <oprettelsesdato xmlns="fe121e20-e7f1-46f8-9cf0-3dcc1c9d6a71" xsi:nil="true"/>
    <By xmlns="fe121e20-e7f1-46f8-9cf0-3dcc1c9d6a71" xsi:nil="true"/>
    <_ApprovalAssignedTo xmlns="fe121e20-e7f1-46f8-9cf0-3dcc1c9d6a71">
      <UserInfo>
        <DisplayName/>
        <AccountId xsi:nil="true"/>
        <AccountType/>
      </UserInfo>
    </_ApprovalAssignedTo>
    <_ApprovalStatus xmlns="fe121e20-e7f1-46f8-9cf0-3dcc1c9d6a71">0</_ApprovalStatus>
    <_ApprovalRespondedBy xmlns="fe121e20-e7f1-46f8-9cf0-3dcc1c9d6a71">
      <UserInfo>
        <DisplayName/>
        <AccountId xsi:nil="true"/>
        <AccountType/>
      </UserInfo>
    </_ApprovalRespondedBy>
    <_ApprovalSentBy xmlns="fe121e20-e7f1-46f8-9cf0-3dcc1c9d6a71">
      <UserInfo>
        <DisplayName/>
        <AccountId xsi:nil="true"/>
        <AccountType/>
      </UserInfo>
    </_ApprovalSent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95B6CA-5434-4177-97F8-52D78108A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1e20-e7f1-46f8-9cf0-3dcc1c9d6a71"/>
    <ds:schemaRef ds:uri="3cb11f44-5089-44be-a7dd-4fed73cd7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AE8F5-836C-4D09-A80A-1CAC40222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38638-EE0E-4865-A47A-929D0DFB0876}">
  <ds:schemaRefs>
    <ds:schemaRef ds:uri="http://schemas.microsoft.com/office/2006/metadata/properties"/>
    <ds:schemaRef ds:uri="http://schemas.microsoft.com/office/infopath/2007/PartnerControls"/>
    <ds:schemaRef ds:uri="fe121e20-e7f1-46f8-9cf0-3dcc1c9d6a71"/>
    <ds:schemaRef ds:uri="3cb11f44-5089-44be-a7dd-4fed73cd74f9"/>
  </ds:schemaRefs>
</ds:datastoreItem>
</file>

<file path=customXml/itemProps5.xml><?xml version="1.0" encoding="utf-8"?>
<ds:datastoreItem xmlns:ds="http://schemas.openxmlformats.org/officeDocument/2006/customXml" ds:itemID="{61FD03F7-6566-422A-9FE1-BE81D98EA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NOTAT_ENG.dotx</Template>
  <TotalTime>3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Tina Hartun Nielsen</dc:creator>
  <cp:keywords/>
  <dc:description/>
  <cp:lastModifiedBy>Tina Hartun Nielsen</cp:lastModifiedBy>
  <cp:revision>6</cp:revision>
  <cp:lastPrinted>2024-04-16T08:06:00Z</cp:lastPrinted>
  <dcterms:created xsi:type="dcterms:W3CDTF">2026-03-17T08:32:00Z</dcterms:created>
  <dcterms:modified xsi:type="dcterms:W3CDTF">2026-03-17T12:47:00Z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0x010100B7AEB330F5AB5F43B244BD5EBF09EFCA</vt:lpwstr>
  </property>
  <property fmtid="{D5CDD505-2E9C-101B-9397-08002B2CF9AE}" pid="3" name="MediaServiceImageTags">
    <vt:lpwstr/>
  </property>
</Properties>
</file>