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E07" w14:textId="77777777" w:rsidR="00742788" w:rsidRPr="001323D4" w:rsidRDefault="00742788" w:rsidP="00A61159">
      <w:pPr>
        <w:pStyle w:val="Overskrift2uPunkt"/>
      </w:pPr>
    </w:p>
    <w:p w14:paraId="69FE38ED" w14:textId="77777777" w:rsidR="00742788" w:rsidRPr="001323D4" w:rsidRDefault="00742788" w:rsidP="00742788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23D4" w:rsidRPr="001323D4" w14:paraId="53A9B6C4" w14:textId="77777777" w:rsidTr="00390235">
        <w:tc>
          <w:tcPr>
            <w:tcW w:w="9639" w:type="dxa"/>
          </w:tcPr>
          <w:p w14:paraId="58DADC00" w14:textId="6DF70267" w:rsidR="00742788" w:rsidRPr="001323D4" w:rsidRDefault="003700C3" w:rsidP="00390235">
            <w:pPr>
              <w:autoSpaceDE w:val="0"/>
              <w:autoSpaceDN w:val="0"/>
              <w:adjustRightInd w:val="0"/>
              <w:ind w:right="2441"/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</w:pPr>
            <w:bookmarkStart w:id="0" w:name="_Hlk160788643"/>
            <w:r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  <w:t>UEA/ESPD</w:t>
            </w:r>
          </w:p>
          <w:p w14:paraId="5F36C829" w14:textId="77777777" w:rsidR="00742788" w:rsidRPr="001323D4" w:rsidRDefault="00742788" w:rsidP="00390235">
            <w:pPr>
              <w:autoSpaceDE w:val="0"/>
              <w:autoSpaceDN w:val="0"/>
              <w:adjustRightInd w:val="0"/>
              <w:ind w:left="-257" w:right="2441" w:firstLine="257"/>
              <w:rPr>
                <w:rFonts w:ascii="Open Sans" w:hAnsi="Open Sans" w:cs="Open Sans"/>
                <w:kern w:val="0"/>
                <w:szCs w:val="20"/>
                <w:lang w:val="en-US"/>
              </w:rPr>
            </w:pPr>
          </w:p>
        </w:tc>
      </w:tr>
      <w:bookmarkEnd w:id="0"/>
    </w:tbl>
    <w:p w14:paraId="5BBA391E" w14:textId="77777777" w:rsidR="003700C3" w:rsidRDefault="003700C3" w:rsidP="003700C3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p w14:paraId="32E03836" w14:textId="49646564" w:rsidR="003700C3" w:rsidRDefault="003700C3" w:rsidP="003700C3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  <w:iCs/>
          <w:kern w:val="0"/>
          <w:szCs w:val="20"/>
          <w:lang w:val="en-US"/>
        </w:rPr>
      </w:pPr>
      <w:r w:rsidRPr="003700C3">
        <w:rPr>
          <w:rFonts w:ascii="Open Sans" w:hAnsi="Open Sans" w:cs="Open Sans"/>
          <w:kern w:val="0"/>
          <w:szCs w:val="20"/>
          <w:lang w:val="en-US"/>
        </w:rPr>
        <w:br/>
      </w:r>
      <w:r w:rsidRPr="003700C3">
        <w:rPr>
          <w:rFonts w:ascii="Open Sans" w:hAnsi="Open Sans" w:cs="Open Sans"/>
          <w:i/>
          <w:iCs/>
          <w:kern w:val="0"/>
          <w:szCs w:val="20"/>
          <w:lang w:val="en-US"/>
        </w:rPr>
        <w:t xml:space="preserve">Note: The legally binding forms must still be submitted via </w:t>
      </w:r>
      <w:proofErr w:type="spellStart"/>
      <w:r w:rsidRPr="003700C3">
        <w:rPr>
          <w:rFonts w:ascii="Open Sans" w:hAnsi="Open Sans" w:cs="Open Sans"/>
          <w:i/>
          <w:iCs/>
          <w:kern w:val="0"/>
          <w:szCs w:val="20"/>
          <w:lang w:val="en-US"/>
        </w:rPr>
        <w:t>TenderNed</w:t>
      </w:r>
      <w:proofErr w:type="spellEnd"/>
      <w:r w:rsidRPr="003700C3">
        <w:rPr>
          <w:rFonts w:ascii="Open Sans" w:hAnsi="Open Sans" w:cs="Open Sans"/>
          <w:i/>
          <w:iCs/>
          <w:kern w:val="0"/>
          <w:szCs w:val="20"/>
          <w:lang w:val="en-US"/>
        </w:rPr>
        <w:t xml:space="preserve"> (NL) </w:t>
      </w:r>
    </w:p>
    <w:p w14:paraId="45DA19CE" w14:textId="77777777" w:rsidR="00A43EFE" w:rsidRDefault="00A43EFE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p w14:paraId="712098BB" w14:textId="601C901C" w:rsidR="00E74E74" w:rsidRDefault="00E74E74" w:rsidP="00A43EFE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This is 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not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a generic ESPD — it is a 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direct English mirror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of the </w:t>
      </w: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t>Dutch</w:t>
      </w: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noBreakHyphen/>
        <w:t>formatted UEA</w:t>
      </w:r>
      <w:r w:rsidR="00A43EFE">
        <w:rPr>
          <w:rFonts w:ascii="Open Sans" w:hAnsi="Open Sans" w:cs="Open Sans"/>
          <w:kern w:val="0"/>
          <w:szCs w:val="20"/>
          <w:lang w:val="en-US"/>
        </w:rPr>
        <w:t>.</w:t>
      </w:r>
    </w:p>
    <w:p w14:paraId="04D23454" w14:textId="77777777" w:rsidR="00975552" w:rsidRPr="00E74E74" w:rsidRDefault="00975552" w:rsidP="00A43EFE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p w14:paraId="57795B65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586CF66">
          <v:rect id="_x0000_i1025" style="width:0;height:1.5pt" o:hralign="center" o:hrstd="t" o:hr="t" fillcolor="#a0a0a0" stroked="f"/>
        </w:pict>
      </w:r>
    </w:p>
    <w:p w14:paraId="65B40A41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UEA TEMPLATE (ENGLISH VERSION — BASED ON DUTCH TENDER FORM)</w:t>
      </w:r>
    </w:p>
    <w:p w14:paraId="46FA544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Uniform European Procurement Document (UEPD – English rendering of the Dutch UEA)</w:t>
      </w:r>
    </w:p>
    <w:p w14:paraId="0C7FFA8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t>(To be completed by the Economic Operator)</w:t>
      </w:r>
    </w:p>
    <w:p w14:paraId="24BA61D0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FCF2E7C">
          <v:rect id="_x0000_i1026" style="width:0;height:1.5pt" o:hralign="center" o:hrstd="t" o:hr="t" fillcolor="#a0a0a0" stroked="f"/>
        </w:pict>
      </w:r>
    </w:p>
    <w:p w14:paraId="1D472375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 – Information About the Procurement Procedure and the Contracting Authority</w:t>
      </w:r>
    </w:p>
    <w:p w14:paraId="4D28108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1. Contracting Authority</w:t>
      </w:r>
    </w:p>
    <w:p w14:paraId="150DE5E7" w14:textId="77777777" w:rsidR="00E74E74" w:rsidRPr="00E74E74" w:rsidRDefault="00E74E74" w:rsidP="00E74E74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Name of contracting authority/entity: __________________________________</w:t>
      </w:r>
    </w:p>
    <w:p w14:paraId="51399BDE" w14:textId="77777777" w:rsidR="00E74E74" w:rsidRPr="00E74E74" w:rsidRDefault="00E74E74" w:rsidP="00E74E74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spellStart"/>
      <w:r w:rsidRPr="00E74E74">
        <w:rPr>
          <w:rFonts w:ascii="Open Sans" w:hAnsi="Open Sans" w:cs="Open Sans"/>
          <w:kern w:val="0"/>
          <w:szCs w:val="20"/>
          <w:lang w:val="en-US"/>
        </w:rPr>
        <w:t>TenderNed</w:t>
      </w:r>
      <w:proofErr w:type="spell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reference: _______________________________________________</w:t>
      </w:r>
    </w:p>
    <w:p w14:paraId="2A1D8265" w14:textId="77777777" w:rsidR="00E74E74" w:rsidRPr="00E74E74" w:rsidRDefault="00E74E74" w:rsidP="00E74E74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Title of the procurement: ____________________________________________</w:t>
      </w:r>
    </w:p>
    <w:p w14:paraId="49202200" w14:textId="77777777" w:rsidR="00E74E74" w:rsidRPr="00E74E74" w:rsidRDefault="00E74E74" w:rsidP="00E74E74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Short description of the procurement: </w:t>
      </w:r>
    </w:p>
    <w:p w14:paraId="70C53483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A3707E3">
          <v:rect id="_x0000_i1027" style="width:0;height:1.5pt" o:hralign="center" o:hrstd="t" o:hr="t" fillcolor="#a0a0a0" stroked="f"/>
        </w:pict>
      </w:r>
    </w:p>
    <w:p w14:paraId="587C6F9D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C367C2F">
          <v:rect id="_x0000_i1028" style="width:0;height:1.5pt" o:hralign="center" o:hrstd="t" o:hr="t" fillcolor="#a0a0a0" stroked="f"/>
        </w:pict>
      </w:r>
    </w:p>
    <w:p w14:paraId="38D2B4C6" w14:textId="3E24CF07" w:rsidR="00E74E74" w:rsidRPr="00E74E74" w:rsidRDefault="00E74E74" w:rsidP="00E74E74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 Procedure Type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  <w:t>This procurement concerns the following procedure:</w:t>
      </w:r>
    </w:p>
    <w:p w14:paraId="066DE880" w14:textId="753EC8B6" w:rsidR="00E74E74" w:rsidRPr="00E74E74" w:rsidRDefault="00E74E74" w:rsidP="00E74E74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(</w:t>
      </w:r>
      <w:r w:rsidR="00975552">
        <w:rPr>
          <w:rFonts w:ascii="Open Sans" w:hAnsi="Open Sans" w:cs="Open Sans"/>
          <w:kern w:val="0"/>
          <w:szCs w:val="20"/>
          <w:lang w:val="en-US"/>
        </w:rPr>
        <w:t>x</w:t>
      </w:r>
      <w:r w:rsidRPr="00E74E74">
        <w:rPr>
          <w:rFonts w:ascii="Open Sans" w:hAnsi="Open Sans" w:cs="Open Sans"/>
          <w:kern w:val="0"/>
          <w:szCs w:val="20"/>
          <w:lang w:val="en-US"/>
        </w:rPr>
        <w:t>) Above EU threshold</w:t>
      </w:r>
    </w:p>
    <w:p w14:paraId="417D1E70" w14:textId="77777777" w:rsidR="00E74E74" w:rsidRPr="00E74E74" w:rsidRDefault="00E74E74" w:rsidP="00E74E74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Below EU threshold</w:t>
      </w:r>
    </w:p>
    <w:p w14:paraId="78058168" w14:textId="7928C0A2" w:rsidR="00E74E74" w:rsidRPr="00E74E74" w:rsidRDefault="00E74E74" w:rsidP="00E74E74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(</w:t>
      </w:r>
      <w:r w:rsidR="00975552">
        <w:rPr>
          <w:rFonts w:ascii="Open Sans" w:hAnsi="Open Sans" w:cs="Open Sans"/>
          <w:kern w:val="0"/>
          <w:szCs w:val="20"/>
          <w:lang w:val="en-US"/>
        </w:rPr>
        <w:t>x</w:t>
      </w:r>
      <w:r w:rsidRPr="00E74E74">
        <w:rPr>
          <w:rFonts w:ascii="Open Sans" w:hAnsi="Open Sans" w:cs="Open Sans"/>
          <w:kern w:val="0"/>
          <w:szCs w:val="20"/>
          <w:lang w:val="en-US"/>
        </w:rPr>
        <w:t>) Special-sector procurement</w:t>
      </w:r>
    </w:p>
    <w:p w14:paraId="06426101" w14:textId="4F7D06BB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Contracting Authority Reference Number (if applicable)</w:t>
      </w:r>
    </w:p>
    <w:p w14:paraId="3B901E55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147066B">
          <v:rect id="_x0000_i1029" style="width:0;height:1.5pt" o:hralign="center" o:hrstd="t" o:hr="t" fillcolor="#a0a0a0" stroked="f"/>
        </w:pict>
      </w:r>
    </w:p>
    <w:p w14:paraId="22E87AD9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CCE0D91">
          <v:rect id="_x0000_i1030" style="width:0;height:1.5pt" o:hralign="center" o:hrstd="t" o:hr="t" fillcolor="#a0a0a0" stroked="f"/>
        </w:pict>
      </w:r>
    </w:p>
    <w:p w14:paraId="4BBD93C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 – Information About the Economic Operator</w:t>
      </w:r>
    </w:p>
    <w:p w14:paraId="42D9FA13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 A – Identification of the Economic Operator</w:t>
      </w:r>
    </w:p>
    <w:p w14:paraId="3F5B9620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Legal name: ________________________________________________________</w:t>
      </w:r>
    </w:p>
    <w:p w14:paraId="379B20B1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VAT number: _________________________________________________________</w:t>
      </w:r>
    </w:p>
    <w:p w14:paraId="554202B0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Chamber of Commerce (</w:t>
      </w:r>
      <w:proofErr w:type="spellStart"/>
      <w:r w:rsidRPr="00E74E74">
        <w:rPr>
          <w:rFonts w:ascii="Open Sans" w:hAnsi="Open Sans" w:cs="Open Sans"/>
          <w:kern w:val="0"/>
          <w:szCs w:val="20"/>
          <w:lang w:val="en-US"/>
        </w:rPr>
        <w:t>KvK</w:t>
      </w:r>
      <w:proofErr w:type="spellEnd"/>
      <w:r w:rsidRPr="00E74E74">
        <w:rPr>
          <w:rFonts w:ascii="Open Sans" w:hAnsi="Open Sans" w:cs="Open Sans"/>
          <w:kern w:val="0"/>
          <w:szCs w:val="20"/>
          <w:lang w:val="en-US"/>
        </w:rPr>
        <w:t>) number / national registration number: _________</w:t>
      </w:r>
    </w:p>
    <w:p w14:paraId="606DF25A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Address: ____________________________________________________________</w:t>
      </w:r>
    </w:p>
    <w:p w14:paraId="74F74D6B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Postal code / City: __________________________________________________</w:t>
      </w:r>
    </w:p>
    <w:p w14:paraId="4E620332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Country: ____________________________________________________________</w:t>
      </w:r>
    </w:p>
    <w:p w14:paraId="212182C9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Telephone: _________________________________________________________</w:t>
      </w:r>
    </w:p>
    <w:p w14:paraId="1DA328E5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Email: ______________________________________________________________</w:t>
      </w:r>
    </w:p>
    <w:p w14:paraId="1764A4CC" w14:textId="77777777" w:rsidR="00E74E74" w:rsidRPr="00E74E74" w:rsidRDefault="00E74E74" w:rsidP="00E74E74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Website: ____________________________________________________________</w:t>
      </w:r>
    </w:p>
    <w:p w14:paraId="0B12E42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Micro, small, or medium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noBreakHyphen/>
        <w:t>sized enterprise (SME)?</w:t>
      </w:r>
    </w:p>
    <w:p w14:paraId="6EC76EED" w14:textId="77777777" w:rsidR="00E74E74" w:rsidRPr="00E74E74" w:rsidRDefault="00E74E74" w:rsidP="00E74E74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73F7743A" w14:textId="77777777" w:rsidR="00E74E74" w:rsidRPr="00E74E74" w:rsidRDefault="00E74E74" w:rsidP="00E74E74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75C12E2D" w14:textId="77777777" w:rsidR="0050739C" w:rsidRDefault="0050739C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40E97331" w14:textId="77777777" w:rsidR="0050739C" w:rsidRDefault="0050739C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7732D844" w14:textId="0F15584E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lastRenderedPageBreak/>
        <w:t>Participation as part of a group/consortium?</w:t>
      </w:r>
    </w:p>
    <w:p w14:paraId="749FAB00" w14:textId="77777777" w:rsidR="00E74E74" w:rsidRPr="00E74E74" w:rsidRDefault="00E74E74" w:rsidP="00E74E74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2C701A69" w14:textId="77777777" w:rsidR="00E74E74" w:rsidRPr="00E74E74" w:rsidRDefault="00E74E74" w:rsidP="00975552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  <w:t>If yes, specify:</w:t>
      </w:r>
    </w:p>
    <w:p w14:paraId="63B1E7EA" w14:textId="77777777" w:rsidR="00E74E74" w:rsidRPr="00E74E74" w:rsidRDefault="00E74E74" w:rsidP="00E74E74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Role of the operator: ________________________________________________</w:t>
      </w:r>
    </w:p>
    <w:p w14:paraId="3B1AD792" w14:textId="77777777" w:rsidR="00E74E74" w:rsidRPr="00E74E74" w:rsidRDefault="00E74E74" w:rsidP="00E74E74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Identity of the other participants: _____________________________________</w:t>
      </w:r>
    </w:p>
    <w:p w14:paraId="0FCCD488" w14:textId="77777777" w:rsidR="00E74E74" w:rsidRPr="00E74E74" w:rsidRDefault="00E74E74" w:rsidP="00E74E74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Name of the consortium (if applicable): _______________________________</w:t>
      </w:r>
    </w:p>
    <w:p w14:paraId="40022CBD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7EB2D38">
          <v:rect id="_x0000_i1031" style="width:0;height:1.5pt" o:hralign="center" o:hrstd="t" o:hr="t" fillcolor="#a0a0a0" stroked="f"/>
        </w:pict>
      </w:r>
    </w:p>
    <w:p w14:paraId="2E7B2581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 B – Information About Representatives</w:t>
      </w:r>
    </w:p>
    <w:p w14:paraId="455A8D58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Provide the names and addresses of </w:t>
      </w: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persons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</w:t>
      </w:r>
      <w:proofErr w:type="spellStart"/>
      <w:r w:rsidRPr="00E74E74">
        <w:rPr>
          <w:rFonts w:ascii="Open Sans" w:hAnsi="Open Sans" w:cs="Open Sans"/>
          <w:kern w:val="0"/>
          <w:szCs w:val="20"/>
          <w:lang w:val="en-US"/>
        </w:rPr>
        <w:t>authorised</w:t>
      </w:r>
      <w:proofErr w:type="spell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to represent the economic operator in this procedure.</w:t>
      </w:r>
    </w:p>
    <w:p w14:paraId="3DED4DBF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Representative 1</w:t>
      </w:r>
    </w:p>
    <w:p w14:paraId="53CC7DFD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Full name: _________________________________________________________</w:t>
      </w:r>
    </w:p>
    <w:p w14:paraId="670A3870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Date of birth: ______________________________________________________</w:t>
      </w:r>
    </w:p>
    <w:p w14:paraId="0E23FF40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Position / capacity: _________________________________________________</w:t>
      </w:r>
    </w:p>
    <w:p w14:paraId="1603F692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Address: ____________________________________________________________</w:t>
      </w:r>
    </w:p>
    <w:p w14:paraId="3116FAFC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Telephone: __________________________________________________________</w:t>
      </w:r>
    </w:p>
    <w:p w14:paraId="59A75503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Email: ______________________________________________________________</w:t>
      </w:r>
    </w:p>
    <w:p w14:paraId="0375282A" w14:textId="77777777" w:rsidR="00E74E74" w:rsidRPr="00E74E74" w:rsidRDefault="00E74E74" w:rsidP="00E74E74">
      <w:pPr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Additional details on representation (if applicable): _______________________</w:t>
      </w:r>
    </w:p>
    <w:p w14:paraId="40927F1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t>(Repeat for Representative 2 and 3 if needed)</w:t>
      </w:r>
    </w:p>
    <w:p w14:paraId="4F227929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7432AA5D">
          <v:rect id="_x0000_i1032" style="width:0;height:1.5pt" o:hralign="center" o:hrstd="t" o:hr="t" fillcolor="#a0a0a0" stroked="f"/>
        </w:pict>
      </w:r>
    </w:p>
    <w:p w14:paraId="788EF1A2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 C – Reliance on Capacities of Other Entities</w:t>
      </w:r>
    </w:p>
    <w:p w14:paraId="1ED8C898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Does the economic operator rely on the capacity of other entities (technical, financial, professional, certifications, etc.)?</w:t>
      </w:r>
    </w:p>
    <w:p w14:paraId="7D9422B1" w14:textId="77777777" w:rsidR="00E74E74" w:rsidRPr="00E74E74" w:rsidRDefault="00E74E74" w:rsidP="00E74E74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3703D856" w14:textId="77777777" w:rsidR="00E74E74" w:rsidRPr="00E74E74" w:rsidRDefault="00E74E74" w:rsidP="00E74E74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298F34C8" w14:textId="77777777" w:rsidR="00E74E74" w:rsidRPr="00E74E74" w:rsidRDefault="00E74E74" w:rsidP="00975552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yes: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  <w:t xml:space="preserve">Each supporting entity must submit a 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separate UEA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(Parts II A–B and Part III completed and signed).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  <w:t>Describe the specific capacity relied upon:</w:t>
      </w:r>
    </w:p>
    <w:p w14:paraId="75E8B8D1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6BE96A3">
          <v:rect id="_x0000_i1033" style="width:0;height:1.5pt" o:hralign="center" o:hrstd="t" o:hr="t" fillcolor="#a0a0a0" stroked="f"/>
        </w:pict>
      </w:r>
    </w:p>
    <w:p w14:paraId="7C0713CC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8A5D7EF">
          <v:rect id="_x0000_i1034" style="width:0;height:1.5pt" o:hralign="center" o:hrstd="t" o:hr="t" fillcolor="#a0a0a0" stroked="f"/>
        </w:pict>
      </w:r>
    </w:p>
    <w:p w14:paraId="368F6C46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 D – Subcontractors on Whose Capacity the Operator Does NOT Rely</w:t>
      </w:r>
    </w:p>
    <w:p w14:paraId="37399A5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Is the economic operator planning to subcontract parts of the contract?</w:t>
      </w:r>
    </w:p>
    <w:p w14:paraId="37E1C395" w14:textId="77777777" w:rsidR="00E74E74" w:rsidRPr="00E74E74" w:rsidRDefault="00E74E74" w:rsidP="00E74E74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6B1900C5" w14:textId="77777777" w:rsidR="00E74E74" w:rsidRPr="00E74E74" w:rsidRDefault="00E74E74" w:rsidP="00E74E74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393F7702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yes, list proposed subcontractors (if known):</w:t>
      </w:r>
    </w:p>
    <w:p w14:paraId="52C561DD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D59DB2B">
          <v:rect id="_x0000_i1035" style="width:0;height:1.5pt" o:hralign="center" o:hrstd="t" o:hr="t" fillcolor="#a0a0a0" stroked="f"/>
        </w:pict>
      </w:r>
    </w:p>
    <w:p w14:paraId="794848D4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B39D750">
          <v:rect id="_x0000_i1036" style="width:0;height:1.5pt" o:hralign="center" o:hrstd="t" o:hr="t" fillcolor="#a0a0a0" stroked="f"/>
        </w:pict>
      </w:r>
    </w:p>
    <w:p w14:paraId="651EDC48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III – Exclusion Grounds</w:t>
      </w:r>
    </w:p>
    <w:p w14:paraId="6BF5AC51" w14:textId="77777777" w:rsidR="00E74E74" w:rsidRPr="00E74E74" w:rsidRDefault="00E74E74" w:rsidP="00975552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For each exclusion ground, the operator must confirm that it does 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not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apply.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  <w:t>If “No”, further details must be provided.</w:t>
      </w:r>
    </w:p>
    <w:p w14:paraId="4AE08A6C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505F7F9">
          <v:rect id="_x0000_i1037" style="width:0;height:1.5pt" o:hralign="center" o:hrstd="t" o:hr="t" fillcolor="#a0a0a0" stroked="f"/>
        </w:pict>
      </w:r>
    </w:p>
    <w:p w14:paraId="1239FB2A" w14:textId="77777777" w:rsidR="00975552" w:rsidRDefault="00975552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232B39C3" w14:textId="04A6E8B4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III A – Criminal Convictions</w:t>
      </w:r>
    </w:p>
    <w:p w14:paraId="4C53B03A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These grounds are aligned with Article 57(1) of Directive 2014/24/EU.</w:t>
      </w:r>
    </w:p>
    <w:p w14:paraId="419C785D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Confirm that the economic operator, or any person with decision-making, control, or representative authority, has </w:t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not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been convicted for:</w:t>
      </w:r>
    </w:p>
    <w:p w14:paraId="2AC252B7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Participation in a criminal </w:t>
      </w:r>
      <w:proofErr w:type="spellStart"/>
      <w:r w:rsidRPr="00E74E74">
        <w:rPr>
          <w:rFonts w:ascii="Open Sans" w:hAnsi="Open Sans" w:cs="Open Sans"/>
          <w:kern w:val="0"/>
          <w:szCs w:val="20"/>
          <w:lang w:val="en-US"/>
        </w:rPr>
        <w:t>organisation</w:t>
      </w:r>
      <w:proofErr w:type="spellEnd"/>
    </w:p>
    <w:p w14:paraId="7BEC0288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Corruption</w:t>
      </w:r>
    </w:p>
    <w:p w14:paraId="282A0342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Fraud</w:t>
      </w:r>
    </w:p>
    <w:p w14:paraId="6ECBCB86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lastRenderedPageBreak/>
        <w:t>Money laundering or terrorist financing</w:t>
      </w:r>
    </w:p>
    <w:p w14:paraId="1B4BB7A3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Terrorist offences</w:t>
      </w:r>
    </w:p>
    <w:p w14:paraId="42D0A7AE" w14:textId="77777777" w:rsidR="00E74E74" w:rsidRPr="00E74E74" w:rsidRDefault="00E74E74" w:rsidP="00E74E74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 xml:space="preserve">Child </w:t>
      </w:r>
      <w:proofErr w:type="spellStart"/>
      <w:r w:rsidRPr="00E74E74">
        <w:rPr>
          <w:rFonts w:ascii="Open Sans" w:hAnsi="Open Sans" w:cs="Open Sans"/>
          <w:kern w:val="0"/>
          <w:szCs w:val="20"/>
          <w:lang w:val="en-US"/>
        </w:rPr>
        <w:t>labour</w:t>
      </w:r>
      <w:proofErr w:type="spell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or human trafficking</w:t>
      </w:r>
    </w:p>
    <w:p w14:paraId="59BD924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Confirmation that none </w:t>
      </w:r>
      <w:proofErr w:type="gramStart"/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apply</w:t>
      </w:r>
      <w:proofErr w:type="gramEnd"/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:</w:t>
      </w:r>
    </w:p>
    <w:p w14:paraId="58A1A65A" w14:textId="77777777" w:rsidR="00E74E74" w:rsidRPr="00E74E74" w:rsidRDefault="00E74E74" w:rsidP="00E74E74">
      <w:pPr>
        <w:numPr>
          <w:ilvl w:val="0"/>
          <w:numId w:val="65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4C77AE80" w14:textId="77777777" w:rsidR="00E74E74" w:rsidRPr="00E74E74" w:rsidRDefault="00E74E74" w:rsidP="00E74E74">
      <w:pPr>
        <w:numPr>
          <w:ilvl w:val="0"/>
          <w:numId w:val="65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266E3C3E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“No”, provide:</w:t>
      </w:r>
    </w:p>
    <w:p w14:paraId="6E09E4E5" w14:textId="77777777" w:rsidR="00E74E74" w:rsidRPr="00E74E74" w:rsidRDefault="00E74E74" w:rsidP="00E74E74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Date of conviction: _________________________________________________</w:t>
      </w:r>
    </w:p>
    <w:p w14:paraId="0C9F253F" w14:textId="77777777" w:rsidR="00E74E74" w:rsidRPr="00E74E74" w:rsidRDefault="00E74E74" w:rsidP="00E74E74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Legal grounds: _____________________________________________________</w:t>
      </w:r>
    </w:p>
    <w:p w14:paraId="5064A5B2" w14:textId="77777777" w:rsidR="00E74E74" w:rsidRPr="00E74E74" w:rsidRDefault="00E74E74" w:rsidP="00E74E74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Identity of convicted person(s): _______________________________________</w:t>
      </w:r>
    </w:p>
    <w:p w14:paraId="40358644" w14:textId="77777777" w:rsidR="00E74E74" w:rsidRPr="00E74E74" w:rsidRDefault="00E74E74" w:rsidP="00E74E74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Duration of exclusion (if specified): ____________________________________</w:t>
      </w:r>
    </w:p>
    <w:p w14:paraId="606CA80E" w14:textId="77777777" w:rsidR="00E74E74" w:rsidRPr="00E74E74" w:rsidRDefault="00E74E74" w:rsidP="00E74E74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Self-cleaning measures taken: _________________________________________</w:t>
      </w:r>
    </w:p>
    <w:p w14:paraId="43781A9F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106D21D">
          <v:rect id="_x0000_i1038" style="width:0;height:1.5pt" o:hralign="center" o:hrstd="t" o:hr="t" fillcolor="#a0a0a0" stroked="f"/>
        </w:pict>
      </w:r>
    </w:p>
    <w:p w14:paraId="71A2111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III B – Tax and Social Security Obligations</w:t>
      </w:r>
    </w:p>
    <w:p w14:paraId="717581B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Confirm that the economic operator has fulfilled all obligations regarding payment of taxes and social security contributions in all relevant countries.</w:t>
      </w:r>
    </w:p>
    <w:p w14:paraId="43FDD00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Confirmation:</w:t>
      </w:r>
    </w:p>
    <w:p w14:paraId="7B216258" w14:textId="77777777" w:rsidR="00E74E74" w:rsidRPr="00E74E74" w:rsidRDefault="00E74E74" w:rsidP="00E74E74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4AC6BBB6" w14:textId="77777777" w:rsidR="00E74E74" w:rsidRPr="00E74E74" w:rsidRDefault="00E74E74" w:rsidP="00E74E74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451C04C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“No”, specify:</w:t>
      </w:r>
    </w:p>
    <w:p w14:paraId="5EEFB043" w14:textId="77777777" w:rsidR="00E74E74" w:rsidRPr="00E74E74" w:rsidRDefault="00E74E74" w:rsidP="00E74E74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Country concerned: _________________________________________________</w:t>
      </w:r>
    </w:p>
    <w:p w14:paraId="2C49EB1C" w14:textId="77777777" w:rsidR="00E74E74" w:rsidRPr="00E74E74" w:rsidRDefault="00E74E74" w:rsidP="00E74E74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Outstanding amount: ________________________________________________</w:t>
      </w:r>
    </w:p>
    <w:p w14:paraId="2ACD52D0" w14:textId="77777777" w:rsidR="00E74E74" w:rsidRPr="00E74E74" w:rsidRDefault="00E74E74" w:rsidP="00E74E74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Basis of determination (court decision/administrative decision): _____________</w:t>
      </w:r>
    </w:p>
    <w:p w14:paraId="21EEAD89" w14:textId="77777777" w:rsidR="00E74E74" w:rsidRPr="00E74E74" w:rsidRDefault="00E74E74" w:rsidP="00E74E74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Self-cleaning (payment arrangement or settlement): _______________________</w:t>
      </w:r>
    </w:p>
    <w:p w14:paraId="5C842E8B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DB78764">
          <v:rect id="_x0000_i1039" style="width:0;height:1.5pt" o:hralign="center" o:hrstd="t" o:hr="t" fillcolor="#a0a0a0" stroked="f"/>
        </w:pict>
      </w:r>
    </w:p>
    <w:p w14:paraId="55FA792A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III C – Insolvency, Conflicts of Interest, and Professional Misconduct</w:t>
      </w:r>
    </w:p>
    <w:p w14:paraId="050724F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Confirm that the economic operator:</w:t>
      </w:r>
    </w:p>
    <w:p w14:paraId="7E21D000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is not bankrupt or insolvent</w:t>
      </w:r>
    </w:p>
    <w:p w14:paraId="723579A5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committed serious professional misconduct</w:t>
      </w:r>
    </w:p>
    <w:p w14:paraId="0888B3A5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distorted competition</w:t>
      </w:r>
    </w:p>
    <w:p w14:paraId="7F60686D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 conflict of interest that cannot be remedied</w:t>
      </w:r>
    </w:p>
    <w:p w14:paraId="3093133D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been involved in preparation of the procurement</w:t>
      </w:r>
    </w:p>
    <w:p w14:paraId="1555C588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shown significant or persistent deficiencies in prior contracts</w:t>
      </w:r>
    </w:p>
    <w:p w14:paraId="1687B8FE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made false declarations</w:t>
      </w:r>
    </w:p>
    <w:p w14:paraId="6FD09FCB" w14:textId="77777777" w:rsidR="00E74E74" w:rsidRPr="00E74E74" w:rsidRDefault="00E74E74" w:rsidP="00E74E74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has not attempted undue influence</w:t>
      </w:r>
    </w:p>
    <w:p w14:paraId="318F1F7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Confirmation:</w:t>
      </w:r>
    </w:p>
    <w:p w14:paraId="5AB5ECB8" w14:textId="77777777" w:rsidR="00E74E74" w:rsidRPr="00E74E74" w:rsidRDefault="00E74E74" w:rsidP="00E74E74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1047314E" w14:textId="77777777" w:rsidR="00E74E74" w:rsidRPr="00E74E74" w:rsidRDefault="00E74E74" w:rsidP="00E74E74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163B2460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“No”, provide details and/or self</w:t>
      </w:r>
      <w:r w:rsidRPr="00E74E74">
        <w:rPr>
          <w:rFonts w:ascii="Open Sans" w:hAnsi="Open Sans" w:cs="Open Sans"/>
          <w:kern w:val="0"/>
          <w:szCs w:val="20"/>
          <w:lang w:val="en-US"/>
        </w:rPr>
        <w:noBreakHyphen/>
        <w:t>cleaning measures.</w:t>
      </w:r>
    </w:p>
    <w:p w14:paraId="75EF42B3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4D1CD89">
          <v:rect id="_x0000_i1040" style="width:0;height:1.5pt" o:hralign="center" o:hrstd="t" o:hr="t" fillcolor="#a0a0a0" stroked="f"/>
        </w:pict>
      </w:r>
    </w:p>
    <w:p w14:paraId="25DA73FF" w14:textId="77777777" w:rsidR="00975552" w:rsidRDefault="00975552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5AB134EF" w14:textId="77777777" w:rsidR="00975552" w:rsidRDefault="00975552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C955EE7" w14:textId="77777777" w:rsidR="00975552" w:rsidRDefault="00975552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76DEC655" w14:textId="5B48A2AB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IV – Selection Criteria</w:t>
      </w:r>
    </w:p>
    <w:p w14:paraId="5B6BAE1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The economic operator declares that it meets all selection criteria set out in the procurement documents.</w:t>
      </w:r>
    </w:p>
    <w:p w14:paraId="4D02113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Declaration:</w:t>
      </w:r>
    </w:p>
    <w:p w14:paraId="635ACCDC" w14:textId="77777777" w:rsidR="00E74E74" w:rsidRPr="00E74E74" w:rsidRDefault="00E74E74" w:rsidP="00E74E74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Yes</w:t>
      </w:r>
    </w:p>
    <w:p w14:paraId="2D71ED03" w14:textId="77777777" w:rsidR="00E74E74" w:rsidRPr="00E74E74" w:rsidRDefault="00E74E74" w:rsidP="00E74E74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E74E74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E74E74">
        <w:rPr>
          <w:rFonts w:ascii="Open Sans" w:hAnsi="Open Sans" w:cs="Open Sans"/>
          <w:kern w:val="0"/>
          <w:szCs w:val="20"/>
          <w:lang w:val="en-US"/>
        </w:rPr>
        <w:t xml:space="preserve"> No</w:t>
      </w:r>
    </w:p>
    <w:p w14:paraId="069E64CF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FC6E22D">
          <v:rect id="_x0000_i1041" style="width:0;height:1.5pt" o:hralign="center" o:hrstd="t" o:hr="t" fillcolor="#a0a0a0" stroked="f"/>
        </w:pict>
      </w:r>
    </w:p>
    <w:p w14:paraId="058E0F14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V – Reduction of the Number of Qualified Candidates</w:t>
      </w:r>
    </w:p>
    <w:p w14:paraId="35E51662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lastRenderedPageBreak/>
        <w:t>(Applicable only to restricted procedures, competitive procedures with negotiation, competitive dialogue, and innovation partnerships.)</w:t>
      </w:r>
    </w:p>
    <w:p w14:paraId="30987635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If requested, the economic operator must describe how it meets the objective, non</w:t>
      </w:r>
      <w:r w:rsidRPr="00E74E74">
        <w:rPr>
          <w:rFonts w:ascii="Open Sans" w:hAnsi="Open Sans" w:cs="Open Sans"/>
          <w:kern w:val="0"/>
          <w:szCs w:val="20"/>
          <w:lang w:val="en-US"/>
        </w:rPr>
        <w:noBreakHyphen/>
        <w:t>discriminatory criteria set for shortlisting:</w:t>
      </w:r>
    </w:p>
    <w:p w14:paraId="63FBA977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BDFB748">
          <v:rect id="_x0000_i1042" style="width:0;height:1.5pt" o:hralign="center" o:hrstd="t" o:hr="t" fillcolor="#a0a0a0" stroked="f"/>
        </w:pict>
      </w:r>
    </w:p>
    <w:p w14:paraId="48A12EBE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Certificates or evidence (if required):</w:t>
      </w:r>
    </w:p>
    <w:p w14:paraId="6A8B1A2B" w14:textId="77777777" w:rsidR="00E74E74" w:rsidRPr="00E74E74" w:rsidRDefault="00E74E74" w:rsidP="00E74E74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Certificate 1: _______________________________________________________</w:t>
      </w:r>
    </w:p>
    <w:p w14:paraId="7577DA14" w14:textId="77777777" w:rsidR="00E74E74" w:rsidRPr="00E74E74" w:rsidRDefault="00E74E74" w:rsidP="00E74E74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Certificate 2: _______________________________________________________</w:t>
      </w:r>
    </w:p>
    <w:p w14:paraId="11F63824" w14:textId="77777777" w:rsidR="00E74E74" w:rsidRPr="00E74E74" w:rsidRDefault="00E74E74" w:rsidP="00E74E74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Certificate 3: _______________________________________________________</w:t>
      </w:r>
    </w:p>
    <w:p w14:paraId="2DD46EC2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0872450">
          <v:rect id="_x0000_i1043" style="width:0;height:1.5pt" o:hralign="center" o:hrstd="t" o:hr="t" fillcolor="#a0a0a0" stroked="f"/>
        </w:pict>
      </w:r>
    </w:p>
    <w:p w14:paraId="49A9CC5D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PART VI – Final Declarations</w:t>
      </w:r>
    </w:p>
    <w:p w14:paraId="1211D4FE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The undersigned formally declares that:</w:t>
      </w:r>
    </w:p>
    <w:p w14:paraId="5124D982" w14:textId="77777777" w:rsidR="00E74E74" w:rsidRPr="00E74E74" w:rsidRDefault="00E74E74" w:rsidP="00E74E74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All information provided in Parts II–V is accurate and complete.</w:t>
      </w:r>
    </w:p>
    <w:p w14:paraId="0DB923C6" w14:textId="77777777" w:rsidR="00E74E74" w:rsidRPr="00E74E74" w:rsidRDefault="00E74E74" w:rsidP="00E74E74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Supporting documentation will be provided immediately upon request.</w:t>
      </w:r>
    </w:p>
    <w:p w14:paraId="129E2AB7" w14:textId="77777777" w:rsidR="00E74E74" w:rsidRPr="00E74E74" w:rsidRDefault="00E74E74" w:rsidP="00E74E74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The contracting authority may access any necessary evidence directly from databases where permitted.</w:t>
      </w:r>
    </w:p>
    <w:p w14:paraId="58D96268" w14:textId="77777777" w:rsidR="00E74E74" w:rsidRPr="00E74E74" w:rsidRDefault="00E74E74" w:rsidP="00E74E74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kern w:val="0"/>
          <w:szCs w:val="20"/>
          <w:lang w:val="en-US"/>
        </w:rPr>
        <w:t>The economic operator understands the consequences of making false declarations.</w:t>
      </w:r>
    </w:p>
    <w:p w14:paraId="26A104E7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Place: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____________________________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Date: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_____________________________</w:t>
      </w:r>
    </w:p>
    <w:p w14:paraId="0A45D296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Signature (print and sign):</w:t>
      </w:r>
    </w:p>
    <w:p w14:paraId="33AC6E9A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B890521">
          <v:rect id="_x0000_i1044" style="width:0;height:1.5pt" o:hralign="center" o:hrstd="t" o:hr="t" fillcolor="#a0a0a0" stroked="f"/>
        </w:pict>
      </w:r>
    </w:p>
    <w:p w14:paraId="791BE6EE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Name: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____________________________</w:t>
      </w:r>
      <w:r w:rsidRPr="00E74E74">
        <w:rPr>
          <w:rFonts w:ascii="Open Sans" w:hAnsi="Open Sans" w:cs="Open Sans"/>
          <w:kern w:val="0"/>
          <w:szCs w:val="20"/>
          <w:lang w:val="en-US"/>
        </w:rPr>
        <w:br/>
      </w:r>
      <w:r w:rsidRPr="00E74E74">
        <w:rPr>
          <w:rFonts w:ascii="Open Sans" w:hAnsi="Open Sans" w:cs="Open Sans"/>
          <w:b/>
          <w:bCs/>
          <w:kern w:val="0"/>
          <w:szCs w:val="20"/>
          <w:lang w:val="en-US"/>
        </w:rPr>
        <w:t>Position:</w:t>
      </w:r>
      <w:r w:rsidRPr="00E74E74">
        <w:rPr>
          <w:rFonts w:ascii="Open Sans" w:hAnsi="Open Sans" w:cs="Open Sans"/>
          <w:kern w:val="0"/>
          <w:szCs w:val="20"/>
          <w:lang w:val="en-US"/>
        </w:rPr>
        <w:t xml:space="preserve"> __________________________</w:t>
      </w:r>
    </w:p>
    <w:p w14:paraId="3E772243" w14:textId="77777777" w:rsidR="00E74E74" w:rsidRPr="00E74E74" w:rsidRDefault="00E74E7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 w:rsidRPr="00E74E74">
        <w:rPr>
          <w:rFonts w:ascii="Open Sans" w:hAnsi="Open Sans" w:cs="Open Sans"/>
          <w:i/>
          <w:iCs/>
          <w:kern w:val="0"/>
          <w:szCs w:val="20"/>
          <w:lang w:val="en-US"/>
        </w:rPr>
        <w:t>(Repeat for multiple signatories if required)</w:t>
      </w:r>
    </w:p>
    <w:p w14:paraId="7B6A2A18" w14:textId="77777777" w:rsidR="00E74E74" w:rsidRPr="00E74E74" w:rsidRDefault="00AC5A54" w:rsidP="00E74E74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2968454">
          <v:rect id="_x0000_i1045" style="width:0;height:1.5pt" o:hralign="center" o:hrstd="t" o:hr="t" fillcolor="#a0a0a0" stroked="f"/>
        </w:pict>
      </w:r>
    </w:p>
    <w:p w14:paraId="2E5879CE" w14:textId="77777777" w:rsidR="00AA08CE" w:rsidRPr="003700C3" w:rsidRDefault="00AA08CE" w:rsidP="003700C3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p w14:paraId="5B2D2F3C" w14:textId="77777777" w:rsidR="003700C3" w:rsidRPr="001323D4" w:rsidRDefault="003700C3" w:rsidP="00742788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Cs w:val="20"/>
          <w:lang w:val="en-US"/>
        </w:rPr>
      </w:pPr>
    </w:p>
    <w:sectPr w:rsidR="003700C3" w:rsidRPr="001323D4" w:rsidSect="00F01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134" w:bottom="1418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2336" w14:textId="77777777" w:rsidR="00AC5A54" w:rsidRDefault="00AC5A54">
      <w:pPr>
        <w:spacing w:line="240" w:lineRule="auto"/>
      </w:pPr>
      <w:r>
        <w:separator/>
      </w:r>
    </w:p>
  </w:endnote>
  <w:endnote w:type="continuationSeparator" w:id="0">
    <w:p w14:paraId="76FEA589" w14:textId="77777777" w:rsidR="00AC5A54" w:rsidRDefault="00AC5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D989F" w14:textId="77777777" w:rsidR="006658CC" w:rsidRPr="001A70CB" w:rsidRDefault="001A70CB" w:rsidP="001A70CB">
            <w:pPr>
              <w:pStyle w:val="Footer"/>
              <w:jc w:val="right"/>
            </w:pPr>
            <w:r>
              <w:rPr>
                <w:lang w:val="da-DK"/>
              </w:rPr>
              <w:t>Page</w:t>
            </w:r>
            <w:r w:rsidRPr="001A70CB">
              <w:rPr>
                <w:lang w:val="da-DK"/>
              </w:rPr>
              <w:t xml:space="preserve">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PAGE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  <w:r w:rsidRPr="001A70CB">
              <w:rPr>
                <w:lang w:val="da-DK"/>
              </w:rPr>
              <w:t xml:space="preserve"> </w:t>
            </w:r>
            <w:r>
              <w:rPr>
                <w:lang w:val="da-DK"/>
              </w:rPr>
              <w:t>o</w:t>
            </w:r>
            <w:r w:rsidRPr="001A70CB">
              <w:rPr>
                <w:lang w:val="da-DK"/>
              </w:rPr>
              <w:t xml:space="preserve">f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NUMPAGES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B22" w14:textId="77777777" w:rsidR="00270A0D" w:rsidRDefault="00270A0D">
    <w:pPr>
      <w:pStyle w:val="Footer"/>
    </w:pPr>
    <w:r>
      <w:rPr>
        <w:rFonts w:ascii="Open Sans" w:hAnsi="Open Sans" w:cs="Open Sans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95A27" wp14:editId="4B7982CD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6125845" cy="483870"/>
              <wp:effectExtent l="0" t="0" r="8255" b="0"/>
              <wp:wrapNone/>
              <wp:docPr id="2123056969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5845" cy="483870"/>
                        <a:chOff x="0" y="0"/>
                        <a:chExt cx="6125845" cy="483870"/>
                      </a:xfrm>
                    </wpg:grpSpPr>
                    <wps:wsp>
                      <wps:cNvPr id="1844044788" name="Rektangel 1844044788"/>
                      <wps:cNvSpPr/>
                      <wps:spPr>
                        <a:xfrm>
                          <a:off x="0" y="0"/>
                          <a:ext cx="6119495" cy="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1920875" name="Billed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419100"/>
                          <a:ext cx="6119495" cy="647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01181535" name="Gruppe 6"/>
                      <wpg:cNvGrpSpPr/>
                      <wpg:grpSpPr>
                        <a:xfrm>
                          <a:off x="4508500" y="25400"/>
                          <a:ext cx="1556821" cy="384772"/>
                          <a:chOff x="6507" y="105896"/>
                          <a:chExt cx="1557086" cy="470708"/>
                        </a:xfrm>
                      </wpg:grpSpPr>
                      <wps:wsp>
                        <wps:cNvPr id="189446300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39" y="105896"/>
                            <a:ext cx="1414254" cy="47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87B9" w14:textId="75F98866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</w:pPr>
                              <w:r w:rsidRPr="00B418F4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>+45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2107947161"/>
                                  <w:placeholder>
                                    <w:docPart w:val="C61729276FA3403A9E322580FC3659B3"/>
                                  </w:placeholder>
                                </w:sdtPr>
                                <w:sdtEndPr/>
                                <w:sdtContent>
                                  <w:r w:rsidR="0050739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22225196</w:t>
                                  </w:r>
                                </w:sdtContent>
                              </w:sdt>
                            </w:p>
                            <w:p w14:paraId="25E58F83" w14:textId="7777777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VAT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DK-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7403 8212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861024917" name="Gruppe 5"/>
                        <wpg:cNvGrpSpPr/>
                        <wpg:grpSpPr>
                          <a:xfrm>
                            <a:off x="6507" y="162372"/>
                            <a:ext cx="142875" cy="353317"/>
                            <a:chOff x="6507" y="121631"/>
                            <a:chExt cx="142875" cy="353317"/>
                          </a:xfrm>
                        </wpg:grpSpPr>
                        <pic:pic xmlns:pic="http://schemas.openxmlformats.org/drawingml/2006/picture">
                          <pic:nvPicPr>
                            <pic:cNvPr id="1709362500" name="Grafik 1" descr="By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297412"/>
                              <a:ext cx="142875" cy="17753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5037450" name="Grafik 1" descr="Tele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121631"/>
                              <a:ext cx="142875" cy="1594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1880196537" name="Gruppe 2"/>
                      <wpg:cNvGrpSpPr/>
                      <wpg:grpSpPr>
                        <a:xfrm>
                          <a:off x="25400" y="25400"/>
                          <a:ext cx="1541323" cy="398353"/>
                          <a:chOff x="3658" y="0"/>
                          <a:chExt cx="1541323" cy="398353"/>
                        </a:xfrm>
                      </wpg:grpSpPr>
                      <wps:wsp>
                        <wps:cNvPr id="682280651" name="Tekstfelt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1" y="0"/>
                            <a:ext cx="1347470" cy="39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44182" w14:textId="0D5B13B1" w:rsidR="00B50207" w:rsidRPr="00C66799" w:rsidRDefault="00AC5A54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1695889441"/>
                                </w:sdtPr>
                                <w:sdtEndPr/>
                                <w:sdtContent>
                                  <w:r w:rsidR="00C66799" w:rsidRPr="00C6679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Tina H</w:t>
                                  </w:r>
                                  <w:r w:rsidR="00C6679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art</w:t>
                                  </w:r>
                                  <w:r w:rsidR="0050739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un Nielsen</w:t>
                                  </w:r>
                                </w:sdtContent>
                              </w:sdt>
                            </w:p>
                            <w:p w14:paraId="4B31EA93" w14:textId="77777777" w:rsidR="00270A0D" w:rsidRPr="00C6679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r w:rsidRPr="00C66799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  <w:t>www.planenergi.dk</w:t>
                              </w:r>
                            </w:p>
                            <w:p w14:paraId="5500D4C7" w14:textId="77777777" w:rsidR="00270A0D" w:rsidRPr="00C6679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895506939" name="Gruppe 1"/>
                        <wpg:cNvGrpSpPr/>
                        <wpg:grpSpPr>
                          <a:xfrm>
                            <a:off x="3658" y="36576"/>
                            <a:ext cx="143744" cy="315417"/>
                            <a:chOff x="3658" y="0"/>
                            <a:chExt cx="143744" cy="315417"/>
                          </a:xfrm>
                        </wpg:grpSpPr>
                        <pic:pic xmlns:pic="http://schemas.openxmlformats.org/drawingml/2006/picture">
                          <pic:nvPicPr>
                            <pic:cNvPr id="1971593477" name="Grafik 1" descr="Bruger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8" y="0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531987" name="Grafik 1" descr="World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7" y="171907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587362193" name="Gruppe 3"/>
                      <wpg:cNvGrpSpPr/>
                      <wpg:grpSpPr>
                        <a:xfrm>
                          <a:off x="2298700" y="25400"/>
                          <a:ext cx="1559093" cy="384175"/>
                          <a:chOff x="0" y="-1"/>
                          <a:chExt cx="1559077" cy="384175"/>
                        </a:xfrm>
                      </wpg:grpSpPr>
                      <wps:wsp>
                        <wps:cNvPr id="1928757111" name="Tekstfelt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23" y="-1"/>
                            <a:ext cx="1414254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7E9A8" w14:textId="38A807D1" w:rsidR="00B50207" w:rsidRPr="003700C3" w:rsidRDefault="00AC5A54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72825140"/>
                                </w:sdtPr>
                                <w:sdtEndPr/>
                                <w:sdtContent>
                                  <w:r w:rsidR="0050739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THN@planenergi.dk</w:t>
                                  </w:r>
                                </w:sdtContent>
                              </w:sdt>
                            </w:p>
                            <w:p w14:paraId="684BA4AD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planenergi@planenergi.dk</w:t>
                              </w:r>
                            </w:p>
                            <w:p w14:paraId="38F96819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</w:p>
                            <w:p w14:paraId="531B6C76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www.planenergi.dk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118685922" name="Gruppe 1"/>
                        <wpg:cNvGrpSpPr/>
                        <wpg:grpSpPr>
                          <a:xfrm>
                            <a:off x="0" y="49794"/>
                            <a:ext cx="142875" cy="294237"/>
                            <a:chOff x="0" y="0"/>
                            <a:chExt cx="142875" cy="326532"/>
                          </a:xfrm>
                        </wpg:grpSpPr>
                        <pic:pic xmlns:pic="http://schemas.openxmlformats.org/drawingml/2006/picture">
                          <pic:nvPicPr>
                            <pic:cNvPr id="356120065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2229284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7328"/>
                              <a:ext cx="142875" cy="1592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5595A27" id="Gruppe 5" o:spid="_x0000_s1026" style="position:absolute;left:0;text-align:left;margin-left:0;margin-top:-17pt;width:482.35pt;height:38.1pt;z-index:251659264" coordsize="61258,4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NDE3Rjcx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">
              <v:rect id="Rektangel 1844044788" o:spid="_x0000_s1027" style="position:absolute;width:61194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" fillcolor="#a5a5a5 [2092]" strokecolor="#a5a5a5 [2092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style="position:absolute;left:63;top:4191;width:6119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">
                <v:imagedata r:id="rId12" o:title=""/>
              </v:shape>
              <v:group id="Gruppe 6" o:spid="_x0000_s1029" style="position:absolute;left:45085;top:254;width:15568;height:3847" coordorigin="65,1058" coordsize="15570,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1493;top:1058;width:1414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" filled="f" stroked="f">
                  <v:textbox inset="1.5mm,1.5mm,1mm,1.5mm">
                    <w:txbxContent>
                      <w:p w14:paraId="246A87B9" w14:textId="75F98866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</w:pPr>
                        <w:r w:rsidRPr="00B418F4"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>+45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2107947161"/>
                            <w:placeholder>
                              <w:docPart w:val="C61729276FA3403A9E322580FC3659B3"/>
                            </w:placeholder>
                          </w:sdtPr>
                          <w:sdtEndPr/>
                          <w:sdtContent>
                            <w:r w:rsidR="0050739C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22225196</w:t>
                            </w:r>
                          </w:sdtContent>
                        </w:sdt>
                      </w:p>
                      <w:p w14:paraId="25E58F83" w14:textId="7777777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</w:pP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VAT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DK-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7403 8212</w:t>
                        </w:r>
                      </w:p>
                    </w:txbxContent>
                  </v:textbox>
                </v:shape>
                <v:group id="_x0000_s1031" style="position:absolute;left:65;top:1623;width:1428;height:3533" coordorigin="6507,121631" coordsize="142875,3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o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">
                  <v:shape id="Grafik 1" o:spid="_x0000_s1032" type="#_x0000_t75" alt="By med massiv udfyldning" style="position:absolute;left:6507;top:297412;width:142875;height:17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">
                    <v:imagedata r:id="rId13" o:title="By med massiv udfyldning"/>
                  </v:shape>
                  <v:shape id="Grafik 1" o:spid="_x0000_s1033" type="#_x0000_t75" alt="Telephone with solid fill" style="position:absolute;left:6507;top:121631;width:142875;height:159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">
                    <v:imagedata r:id="rId14" o:title="Telephone with solid fill"/>
                  </v:shape>
                </v:group>
              </v:group>
              <v:group id="Gruppe 2" o:spid="_x0000_s1034" style="position:absolute;left:254;top:254;width:15413;height:3983" coordorigin="36" coordsize="15413,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s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">
                <v:shape id="Tekstfelt 7" o:spid="_x0000_s1035" type="#_x0000_t202" style="position:absolute;left:1975;width:13474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" filled="f" stroked="f">
                  <v:textbox inset="1.5mm,1.5mm,1mm,1.5mm">
                    <w:txbxContent>
                      <w:p w14:paraId="32644182" w14:textId="0D5B13B1" w:rsidR="00B50207" w:rsidRPr="00C66799" w:rsidRDefault="00AC5A54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1695889441"/>
                          </w:sdtPr>
                          <w:sdtEndPr/>
                          <w:sdtContent>
                            <w:r w:rsidR="00C66799" w:rsidRPr="00C6679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Tina H</w:t>
                            </w:r>
                            <w:r w:rsidR="00C6679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art</w:t>
                            </w:r>
                            <w:r w:rsidR="0050739C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un Nielsen</w:t>
                            </w:r>
                          </w:sdtContent>
                        </w:sdt>
                      </w:p>
                      <w:p w14:paraId="4B31EA93" w14:textId="77777777" w:rsidR="00270A0D" w:rsidRPr="00C6679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r w:rsidRPr="00C66799"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  <w:t>www.planenergi.dk</w:t>
                        </w:r>
                      </w:p>
                      <w:p w14:paraId="5500D4C7" w14:textId="77777777" w:rsidR="00270A0D" w:rsidRPr="00C6679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</w:p>
                    </w:txbxContent>
                  </v:textbox>
                </v:shape>
                <v:group id="Gruppe 1" o:spid="_x0000_s1036" style="position:absolute;left:36;top:365;width:1438;height:3154" coordorigin="3658" coordsize="143744,3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">
                  <v:shape id="Grafik 1" o:spid="_x0000_s1037" type="#_x0000_t75" alt="Bruger med massiv udfyldning" style="position:absolute;left:3658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">
                    <v:imagedata r:id="rId15" o:title="Bruger med massiv udfyldning"/>
                  </v:shape>
                  <v:shape id="Grafik 1" o:spid="_x0000_s1038" type="#_x0000_t75" alt="World with solid fill" style="position:absolute;left:4527;top:171907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">
                    <v:imagedata r:id="rId16" o:title="World with solid fill"/>
                  </v:shape>
                </v:group>
              </v:group>
              <v:group id="Gruppe 3" o:spid="_x0000_s1039" style="position:absolute;left:22987;top:254;width:15590;height:3841" coordorigin="" coordsize="15590,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O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">
                <v:shape id="Tekstfelt 11" o:spid="_x0000_s1040" type="#_x0000_t202" style="position:absolute;left:1448;width:1414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" filled="f" stroked="f">
                  <v:textbox inset="1.5mm,1.5mm,1mm,1.5mm">
                    <w:txbxContent>
                      <w:p w14:paraId="5977E9A8" w14:textId="38A807D1" w:rsidR="00B50207" w:rsidRPr="003700C3" w:rsidRDefault="00AC5A54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72825140"/>
                          </w:sdtPr>
                          <w:sdtEndPr/>
                          <w:sdtContent>
                            <w:r w:rsidR="0050739C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THN@planenergi.dk</w:t>
                            </w:r>
                          </w:sdtContent>
                        </w:sdt>
                      </w:p>
                      <w:p w14:paraId="684BA4AD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planenergi@planenergi.dk</w:t>
                        </w:r>
                      </w:p>
                      <w:p w14:paraId="38F96819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</w:p>
                      <w:p w14:paraId="531B6C76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www.planenergi.dk</w:t>
                        </w:r>
                      </w:p>
                    </w:txbxContent>
                  </v:textbox>
                </v:shape>
                <v:group id="Gruppe 1" o:spid="_x0000_s1041" style="position:absolute;top:497;width:1428;height:2943" coordsize="142875,3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Pt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">
                  <v:shape id="Grafik 12" o:spid="_x0000_s1042" type="#_x0000_t75" alt="Envelope with solid fill" style="position:absolute;width:142875;height:149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">
                    <v:imagedata r:id="rId17" o:title="Envelope with solid fill"/>
                  </v:shape>
                  <v:shape id="Grafik 12" o:spid="_x0000_s1043" type="#_x0000_t75" alt="Envelope with solid fill" style="position:absolute;top:167328;width:142875;height:15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">
                    <v:imagedata r:id="rId17" o:title="Envelope with solid fill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8F1D" w14:textId="77777777" w:rsidR="00AC5A54" w:rsidRDefault="00AC5A54">
      <w:pPr>
        <w:spacing w:line="240" w:lineRule="auto"/>
      </w:pPr>
      <w:r>
        <w:separator/>
      </w:r>
    </w:p>
  </w:footnote>
  <w:footnote w:type="continuationSeparator" w:id="0">
    <w:p w14:paraId="483E9F3A" w14:textId="77777777" w:rsidR="00AC5A54" w:rsidRDefault="00AC5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4AAA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63690B8D" wp14:editId="4FED078C">
          <wp:extent cx="1212085" cy="257810"/>
          <wp:effectExtent l="0" t="0" r="7620" b="8890"/>
          <wp:docPr id="17773924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4B8E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7907B79F" wp14:editId="381C59E8">
          <wp:extent cx="1212085" cy="257810"/>
          <wp:effectExtent l="0" t="0" r="7620" b="8890"/>
          <wp:docPr id="490715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DD2"/>
    <w:multiLevelType w:val="multilevel"/>
    <w:tmpl w:val="D75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4B5D"/>
    <w:multiLevelType w:val="multilevel"/>
    <w:tmpl w:val="0862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72C4"/>
    <w:multiLevelType w:val="multilevel"/>
    <w:tmpl w:val="381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4712A"/>
    <w:multiLevelType w:val="multilevel"/>
    <w:tmpl w:val="669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5BF8"/>
    <w:multiLevelType w:val="multilevel"/>
    <w:tmpl w:val="1CE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7749B"/>
    <w:multiLevelType w:val="multilevel"/>
    <w:tmpl w:val="442C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609D5"/>
    <w:multiLevelType w:val="multilevel"/>
    <w:tmpl w:val="A74C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46816"/>
    <w:multiLevelType w:val="multilevel"/>
    <w:tmpl w:val="B8D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5D0F"/>
    <w:multiLevelType w:val="multilevel"/>
    <w:tmpl w:val="B1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57B3C"/>
    <w:multiLevelType w:val="multilevel"/>
    <w:tmpl w:val="EA1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7795A"/>
    <w:multiLevelType w:val="multilevel"/>
    <w:tmpl w:val="6B9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54DEF"/>
    <w:multiLevelType w:val="multilevel"/>
    <w:tmpl w:val="41D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301500"/>
    <w:multiLevelType w:val="multilevel"/>
    <w:tmpl w:val="B7C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40A6A"/>
    <w:multiLevelType w:val="multilevel"/>
    <w:tmpl w:val="859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67B15"/>
    <w:multiLevelType w:val="multilevel"/>
    <w:tmpl w:val="385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5D45"/>
    <w:multiLevelType w:val="multilevel"/>
    <w:tmpl w:val="ED2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D2F68"/>
    <w:multiLevelType w:val="multilevel"/>
    <w:tmpl w:val="E50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27C64"/>
    <w:multiLevelType w:val="multilevel"/>
    <w:tmpl w:val="C9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51544"/>
    <w:multiLevelType w:val="multilevel"/>
    <w:tmpl w:val="12F2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0707D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3143D2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37D00C7"/>
    <w:multiLevelType w:val="multilevel"/>
    <w:tmpl w:val="5896D7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69A72F6"/>
    <w:multiLevelType w:val="multilevel"/>
    <w:tmpl w:val="498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34D62"/>
    <w:multiLevelType w:val="multilevel"/>
    <w:tmpl w:val="F17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80DF8"/>
    <w:multiLevelType w:val="multilevel"/>
    <w:tmpl w:val="31B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6E20F8"/>
    <w:multiLevelType w:val="multilevel"/>
    <w:tmpl w:val="1EA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FC585E"/>
    <w:multiLevelType w:val="multilevel"/>
    <w:tmpl w:val="A55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A0788A"/>
    <w:multiLevelType w:val="hybridMultilevel"/>
    <w:tmpl w:val="316AF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373F9"/>
    <w:multiLevelType w:val="multilevel"/>
    <w:tmpl w:val="B13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3D3142"/>
    <w:multiLevelType w:val="multilevel"/>
    <w:tmpl w:val="FF7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CA510B"/>
    <w:multiLevelType w:val="multilevel"/>
    <w:tmpl w:val="AF364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4052573"/>
    <w:multiLevelType w:val="multilevel"/>
    <w:tmpl w:val="AA6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6176AD"/>
    <w:multiLevelType w:val="multilevel"/>
    <w:tmpl w:val="1B5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73A5F"/>
    <w:multiLevelType w:val="multilevel"/>
    <w:tmpl w:val="385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4F3819"/>
    <w:multiLevelType w:val="multilevel"/>
    <w:tmpl w:val="ACFE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42218F"/>
    <w:multiLevelType w:val="multilevel"/>
    <w:tmpl w:val="29AA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2D44F2"/>
    <w:multiLevelType w:val="multilevel"/>
    <w:tmpl w:val="6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773488"/>
    <w:multiLevelType w:val="multilevel"/>
    <w:tmpl w:val="F86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102440"/>
    <w:multiLevelType w:val="multilevel"/>
    <w:tmpl w:val="571C6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578727B5"/>
    <w:multiLevelType w:val="multilevel"/>
    <w:tmpl w:val="2C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C256B8"/>
    <w:multiLevelType w:val="hybridMultilevel"/>
    <w:tmpl w:val="60DA2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009E9"/>
    <w:multiLevelType w:val="multilevel"/>
    <w:tmpl w:val="D5A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312C40"/>
    <w:multiLevelType w:val="multilevel"/>
    <w:tmpl w:val="C34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39567E"/>
    <w:multiLevelType w:val="multilevel"/>
    <w:tmpl w:val="F1BE85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5EE70ADC"/>
    <w:multiLevelType w:val="multilevel"/>
    <w:tmpl w:val="82C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935EF"/>
    <w:multiLevelType w:val="multilevel"/>
    <w:tmpl w:val="990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812AB3"/>
    <w:multiLevelType w:val="multilevel"/>
    <w:tmpl w:val="A5D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C10F22"/>
    <w:multiLevelType w:val="multilevel"/>
    <w:tmpl w:val="949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BD5789"/>
    <w:multiLevelType w:val="multilevel"/>
    <w:tmpl w:val="D02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0621DB"/>
    <w:multiLevelType w:val="multilevel"/>
    <w:tmpl w:val="00F6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334130"/>
    <w:multiLevelType w:val="multilevel"/>
    <w:tmpl w:val="109A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46776C"/>
    <w:multiLevelType w:val="multilevel"/>
    <w:tmpl w:val="64F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8A424E"/>
    <w:multiLevelType w:val="multilevel"/>
    <w:tmpl w:val="C78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0561C4"/>
    <w:multiLevelType w:val="multilevel"/>
    <w:tmpl w:val="36BAFB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79E87CB1"/>
    <w:multiLevelType w:val="multilevel"/>
    <w:tmpl w:val="182EF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AD93470"/>
    <w:multiLevelType w:val="multilevel"/>
    <w:tmpl w:val="B19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B937C2"/>
    <w:multiLevelType w:val="multilevel"/>
    <w:tmpl w:val="CB004F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7EA71368"/>
    <w:multiLevelType w:val="multilevel"/>
    <w:tmpl w:val="6EE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379464">
    <w:abstractNumId w:val="54"/>
  </w:num>
  <w:num w:numId="2" w16cid:durableId="249655033">
    <w:abstractNumId w:val="11"/>
  </w:num>
  <w:num w:numId="3" w16cid:durableId="1530950614">
    <w:abstractNumId w:val="21"/>
  </w:num>
  <w:num w:numId="4" w16cid:durableId="189029730">
    <w:abstractNumId w:val="38"/>
  </w:num>
  <w:num w:numId="5" w16cid:durableId="917976888">
    <w:abstractNumId w:val="19"/>
  </w:num>
  <w:num w:numId="6" w16cid:durableId="1145514412">
    <w:abstractNumId w:val="20"/>
  </w:num>
  <w:num w:numId="7" w16cid:durableId="111831442">
    <w:abstractNumId w:val="53"/>
  </w:num>
  <w:num w:numId="8" w16cid:durableId="1806314256">
    <w:abstractNumId w:val="30"/>
  </w:num>
  <w:num w:numId="9" w16cid:durableId="1464343616">
    <w:abstractNumId w:val="56"/>
  </w:num>
  <w:num w:numId="10" w16cid:durableId="1032533671">
    <w:abstractNumId w:val="43"/>
  </w:num>
  <w:num w:numId="11" w16cid:durableId="576675809">
    <w:abstractNumId w:val="21"/>
  </w:num>
  <w:num w:numId="12" w16cid:durableId="1213495680">
    <w:abstractNumId w:val="21"/>
  </w:num>
  <w:num w:numId="13" w16cid:durableId="607781077">
    <w:abstractNumId w:val="21"/>
  </w:num>
  <w:num w:numId="14" w16cid:durableId="583685833">
    <w:abstractNumId w:val="21"/>
  </w:num>
  <w:num w:numId="15" w16cid:durableId="296837420">
    <w:abstractNumId w:val="21"/>
  </w:num>
  <w:num w:numId="16" w16cid:durableId="2052343177">
    <w:abstractNumId w:val="43"/>
  </w:num>
  <w:num w:numId="17" w16cid:durableId="331304274">
    <w:abstractNumId w:val="43"/>
  </w:num>
  <w:num w:numId="18" w16cid:durableId="850146368">
    <w:abstractNumId w:val="43"/>
  </w:num>
  <w:num w:numId="19" w16cid:durableId="2107653201">
    <w:abstractNumId w:val="21"/>
  </w:num>
  <w:num w:numId="20" w16cid:durableId="84034267">
    <w:abstractNumId w:val="21"/>
  </w:num>
  <w:num w:numId="21" w16cid:durableId="1123965218">
    <w:abstractNumId w:val="21"/>
  </w:num>
  <w:num w:numId="22" w16cid:durableId="953832370">
    <w:abstractNumId w:val="21"/>
  </w:num>
  <w:num w:numId="23" w16cid:durableId="1085150132">
    <w:abstractNumId w:val="21"/>
  </w:num>
  <w:num w:numId="24" w16cid:durableId="1359547978">
    <w:abstractNumId w:val="43"/>
  </w:num>
  <w:num w:numId="25" w16cid:durableId="1700888281">
    <w:abstractNumId w:val="43"/>
  </w:num>
  <w:num w:numId="26" w16cid:durableId="302465043">
    <w:abstractNumId w:val="43"/>
  </w:num>
  <w:num w:numId="27" w16cid:durableId="1415780397">
    <w:abstractNumId w:val="27"/>
  </w:num>
  <w:num w:numId="28" w16cid:durableId="185683106">
    <w:abstractNumId w:val="40"/>
  </w:num>
  <w:num w:numId="29" w16cid:durableId="279074537">
    <w:abstractNumId w:val="17"/>
  </w:num>
  <w:num w:numId="30" w16cid:durableId="852305329">
    <w:abstractNumId w:val="0"/>
  </w:num>
  <w:num w:numId="31" w16cid:durableId="1163470070">
    <w:abstractNumId w:val="8"/>
  </w:num>
  <w:num w:numId="32" w16cid:durableId="659312586">
    <w:abstractNumId w:val="10"/>
  </w:num>
  <w:num w:numId="33" w16cid:durableId="1282687344">
    <w:abstractNumId w:val="33"/>
  </w:num>
  <w:num w:numId="34" w16cid:durableId="1817599890">
    <w:abstractNumId w:val="25"/>
  </w:num>
  <w:num w:numId="35" w16cid:durableId="1950964745">
    <w:abstractNumId w:val="15"/>
  </w:num>
  <w:num w:numId="36" w16cid:durableId="1463158294">
    <w:abstractNumId w:val="3"/>
  </w:num>
  <w:num w:numId="37" w16cid:durableId="636033296">
    <w:abstractNumId w:val="7"/>
  </w:num>
  <w:num w:numId="38" w16cid:durableId="886642257">
    <w:abstractNumId w:val="12"/>
  </w:num>
  <w:num w:numId="39" w16cid:durableId="23025867">
    <w:abstractNumId w:val="39"/>
  </w:num>
  <w:num w:numId="40" w16cid:durableId="161354660">
    <w:abstractNumId w:val="24"/>
  </w:num>
  <w:num w:numId="41" w16cid:durableId="1348406337">
    <w:abstractNumId w:val="37"/>
  </w:num>
  <w:num w:numId="42" w16cid:durableId="1559782136">
    <w:abstractNumId w:val="42"/>
  </w:num>
  <w:num w:numId="43" w16cid:durableId="1235240039">
    <w:abstractNumId w:val="2"/>
  </w:num>
  <w:num w:numId="44" w16cid:durableId="1587225503">
    <w:abstractNumId w:val="44"/>
  </w:num>
  <w:num w:numId="45" w16cid:durableId="1187987690">
    <w:abstractNumId w:val="29"/>
  </w:num>
  <w:num w:numId="46" w16cid:durableId="269897538">
    <w:abstractNumId w:val="4"/>
  </w:num>
  <w:num w:numId="47" w16cid:durableId="527523214">
    <w:abstractNumId w:val="36"/>
  </w:num>
  <w:num w:numId="48" w16cid:durableId="913784340">
    <w:abstractNumId w:val="48"/>
  </w:num>
  <w:num w:numId="49" w16cid:durableId="1138574508">
    <w:abstractNumId w:val="28"/>
  </w:num>
  <w:num w:numId="50" w16cid:durableId="1894808635">
    <w:abstractNumId w:val="22"/>
  </w:num>
  <w:num w:numId="51" w16cid:durableId="1295596790">
    <w:abstractNumId w:val="14"/>
  </w:num>
  <w:num w:numId="52" w16cid:durableId="882402237">
    <w:abstractNumId w:val="41"/>
  </w:num>
  <w:num w:numId="53" w16cid:durableId="1860846781">
    <w:abstractNumId w:val="9"/>
  </w:num>
  <w:num w:numId="54" w16cid:durableId="1371567544">
    <w:abstractNumId w:val="32"/>
  </w:num>
  <w:num w:numId="55" w16cid:durableId="1237715019">
    <w:abstractNumId w:val="1"/>
  </w:num>
  <w:num w:numId="56" w16cid:durableId="1644239307">
    <w:abstractNumId w:val="47"/>
  </w:num>
  <w:num w:numId="57" w16cid:durableId="1390155303">
    <w:abstractNumId w:val="26"/>
  </w:num>
  <w:num w:numId="58" w16cid:durableId="519391792">
    <w:abstractNumId w:val="57"/>
  </w:num>
  <w:num w:numId="59" w16cid:durableId="1321886005">
    <w:abstractNumId w:val="34"/>
  </w:num>
  <w:num w:numId="60" w16cid:durableId="1833791596">
    <w:abstractNumId w:val="55"/>
  </w:num>
  <w:num w:numId="61" w16cid:durableId="953250860">
    <w:abstractNumId w:val="23"/>
  </w:num>
  <w:num w:numId="62" w16cid:durableId="72823172">
    <w:abstractNumId w:val="6"/>
  </w:num>
  <w:num w:numId="63" w16cid:durableId="75253183">
    <w:abstractNumId w:val="45"/>
  </w:num>
  <w:num w:numId="64" w16cid:durableId="727918459">
    <w:abstractNumId w:val="49"/>
  </w:num>
  <w:num w:numId="65" w16cid:durableId="784034491">
    <w:abstractNumId w:val="46"/>
  </w:num>
  <w:num w:numId="66" w16cid:durableId="642781023">
    <w:abstractNumId w:val="35"/>
  </w:num>
  <w:num w:numId="67" w16cid:durableId="103305735">
    <w:abstractNumId w:val="52"/>
  </w:num>
  <w:num w:numId="68" w16cid:durableId="1278677043">
    <w:abstractNumId w:val="13"/>
  </w:num>
  <w:num w:numId="69" w16cid:durableId="755902847">
    <w:abstractNumId w:val="5"/>
  </w:num>
  <w:num w:numId="70" w16cid:durableId="1759475595">
    <w:abstractNumId w:val="18"/>
  </w:num>
  <w:num w:numId="71" w16cid:durableId="195510711">
    <w:abstractNumId w:val="50"/>
  </w:num>
  <w:num w:numId="72" w16cid:durableId="1097411394">
    <w:abstractNumId w:val="31"/>
  </w:num>
  <w:num w:numId="73" w16cid:durableId="2035186061">
    <w:abstractNumId w:val="16"/>
  </w:num>
  <w:num w:numId="74" w16cid:durableId="211740586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3"/>
    <w:rsid w:val="00055CA6"/>
    <w:rsid w:val="00060ABA"/>
    <w:rsid w:val="00122CF3"/>
    <w:rsid w:val="001323D4"/>
    <w:rsid w:val="001667E6"/>
    <w:rsid w:val="0019576D"/>
    <w:rsid w:val="001A36B2"/>
    <w:rsid w:val="001A70CB"/>
    <w:rsid w:val="001B131D"/>
    <w:rsid w:val="001B13A6"/>
    <w:rsid w:val="001B1A38"/>
    <w:rsid w:val="001C16D1"/>
    <w:rsid w:val="001E3EA5"/>
    <w:rsid w:val="001F683D"/>
    <w:rsid w:val="002009CF"/>
    <w:rsid w:val="00234B63"/>
    <w:rsid w:val="00270A0D"/>
    <w:rsid w:val="002712B5"/>
    <w:rsid w:val="002759FA"/>
    <w:rsid w:val="002B6F41"/>
    <w:rsid w:val="002D47E1"/>
    <w:rsid w:val="002F65A5"/>
    <w:rsid w:val="00355308"/>
    <w:rsid w:val="00367186"/>
    <w:rsid w:val="003700C3"/>
    <w:rsid w:val="00391B7D"/>
    <w:rsid w:val="0039759D"/>
    <w:rsid w:val="003A11E1"/>
    <w:rsid w:val="003F2035"/>
    <w:rsid w:val="00407B75"/>
    <w:rsid w:val="00435071"/>
    <w:rsid w:val="0045263B"/>
    <w:rsid w:val="00483535"/>
    <w:rsid w:val="004C0E44"/>
    <w:rsid w:val="004D29F8"/>
    <w:rsid w:val="0050739C"/>
    <w:rsid w:val="00553146"/>
    <w:rsid w:val="005C133A"/>
    <w:rsid w:val="005D685C"/>
    <w:rsid w:val="005D7389"/>
    <w:rsid w:val="005E057E"/>
    <w:rsid w:val="006658CC"/>
    <w:rsid w:val="00671530"/>
    <w:rsid w:val="006B0E58"/>
    <w:rsid w:val="007352F2"/>
    <w:rsid w:val="00735F5D"/>
    <w:rsid w:val="00742788"/>
    <w:rsid w:val="007B14D1"/>
    <w:rsid w:val="007E24DF"/>
    <w:rsid w:val="00893106"/>
    <w:rsid w:val="008F4EE5"/>
    <w:rsid w:val="009147D6"/>
    <w:rsid w:val="009235C2"/>
    <w:rsid w:val="00975552"/>
    <w:rsid w:val="00980D3C"/>
    <w:rsid w:val="009A2AA8"/>
    <w:rsid w:val="00A00F4A"/>
    <w:rsid w:val="00A07B6E"/>
    <w:rsid w:val="00A31005"/>
    <w:rsid w:val="00A40408"/>
    <w:rsid w:val="00A43EFE"/>
    <w:rsid w:val="00A61159"/>
    <w:rsid w:val="00AA08CE"/>
    <w:rsid w:val="00AC5A54"/>
    <w:rsid w:val="00B50207"/>
    <w:rsid w:val="00B70E6D"/>
    <w:rsid w:val="00BC23CC"/>
    <w:rsid w:val="00BF393F"/>
    <w:rsid w:val="00C158B6"/>
    <w:rsid w:val="00C17480"/>
    <w:rsid w:val="00C2622E"/>
    <w:rsid w:val="00C27C58"/>
    <w:rsid w:val="00C36454"/>
    <w:rsid w:val="00C66799"/>
    <w:rsid w:val="00C95C13"/>
    <w:rsid w:val="00CE3A90"/>
    <w:rsid w:val="00D0443D"/>
    <w:rsid w:val="00D14333"/>
    <w:rsid w:val="00D62842"/>
    <w:rsid w:val="00DA02DF"/>
    <w:rsid w:val="00DC3C3E"/>
    <w:rsid w:val="00DF6072"/>
    <w:rsid w:val="00E5058E"/>
    <w:rsid w:val="00E74E74"/>
    <w:rsid w:val="00ED1DE6"/>
    <w:rsid w:val="00EE4BC5"/>
    <w:rsid w:val="00F012B5"/>
    <w:rsid w:val="00F25A7E"/>
    <w:rsid w:val="00F52B5C"/>
    <w:rsid w:val="00F71571"/>
    <w:rsid w:val="00F71F7B"/>
    <w:rsid w:val="00FA1A1E"/>
    <w:rsid w:val="00FB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D713"/>
  <w15:chartTrackingRefBased/>
  <w15:docId w15:val="{8C3C51B8-C6F4-4B8E-91D3-02848E0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308"/>
    <w:pPr>
      <w:spacing w:after="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1159"/>
    <w:pPr>
      <w:numPr>
        <w:numId w:val="23"/>
      </w:numPr>
      <w:spacing w:before="280"/>
      <w:ind w:left="431" w:hanging="431"/>
      <w:outlineLvl w:val="0"/>
    </w:pPr>
    <w:rPr>
      <w:b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61159"/>
    <w:pPr>
      <w:keepNext/>
      <w:keepLines/>
      <w:numPr>
        <w:ilvl w:val="1"/>
        <w:numId w:val="23"/>
      </w:numPr>
      <w:spacing w:before="28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61159"/>
    <w:pPr>
      <w:keepNext/>
      <w:keepLines/>
      <w:numPr>
        <w:ilvl w:val="2"/>
        <w:numId w:val="23"/>
      </w:numPr>
      <w:spacing w:before="28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23CC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305F54" w:themeColor="accent1" w:themeShade="BF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C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305F54" w:themeColor="accent1" w:themeShade="BF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C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C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C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C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14333"/>
    <w:pPr>
      <w:spacing w:after="100"/>
    </w:pPr>
    <w:rPr>
      <w:b/>
      <w:color w:val="000000" w:themeColor="text1"/>
      <w:sz w:val="18"/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D14333"/>
    <w:pPr>
      <w:spacing w:after="100"/>
      <w:ind w:left="284"/>
    </w:pPr>
    <w:rPr>
      <w:color w:val="000000" w:themeColor="text1"/>
      <w:sz w:val="18"/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D14333"/>
    <w:pPr>
      <w:tabs>
        <w:tab w:val="right" w:leader="dot" w:pos="9628"/>
      </w:tabs>
      <w:spacing w:after="100"/>
      <w:ind w:left="567"/>
    </w:pPr>
    <w:rPr>
      <w:color w:val="000000" w:themeColor="text1"/>
      <w:sz w:val="18"/>
      <w:lang w:val="da-DK"/>
    </w:rPr>
  </w:style>
  <w:style w:type="character" w:customStyle="1" w:styleId="Heading1Char">
    <w:name w:val="Heading 1 Char"/>
    <w:basedOn w:val="DefaultParagraphFont"/>
    <w:link w:val="Heading1"/>
    <w:rsid w:val="00A61159"/>
    <w:rPr>
      <w:b/>
      <w:color w:val="000000" w:themeColor="text1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6115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1159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CC"/>
    <w:rPr>
      <w:rFonts w:eastAsiaTheme="majorEastAsia" w:cstheme="majorBidi"/>
      <w:i/>
      <w:iCs/>
      <w:color w:val="305F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CF"/>
    <w:rPr>
      <w:rFonts w:eastAsiaTheme="majorEastAsia" w:cstheme="majorBidi"/>
      <w:color w:val="305F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5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B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B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BC23CC"/>
    <w:pPr>
      <w:ind w:left="720"/>
      <w:contextualSpacing/>
    </w:pPr>
    <w:rPr>
      <w:color w:val="000000" w:themeColor="text1"/>
      <w:lang w:val="da-DK"/>
    </w:rPr>
  </w:style>
  <w:style w:type="paragraph" w:styleId="Quote">
    <w:name w:val="Quote"/>
    <w:basedOn w:val="Normal"/>
    <w:next w:val="Normal"/>
    <w:link w:val="QuoteChar"/>
    <w:uiPriority w:val="29"/>
    <w:rsid w:val="00BC23CC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BC23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23CC"/>
    <w:pPr>
      <w:pBdr>
        <w:top w:val="single" w:sz="4" w:space="10" w:color="305F54" w:themeColor="accent1" w:themeShade="BF"/>
        <w:bottom w:val="single" w:sz="4" w:space="10" w:color="305F54" w:themeColor="accent1" w:themeShade="BF"/>
      </w:pBdr>
      <w:spacing w:before="360" w:after="360"/>
      <w:ind w:left="864" w:right="864"/>
      <w:jc w:val="center"/>
    </w:pPr>
    <w:rPr>
      <w:i/>
      <w:iCs/>
      <w:color w:val="305F54" w:themeColor="accent1" w:themeShade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CC"/>
    <w:rPr>
      <w:i/>
      <w:iCs/>
      <w:color w:val="305F54" w:themeColor="accent1" w:themeShade="BF"/>
    </w:rPr>
  </w:style>
  <w:style w:type="character" w:styleId="IntenseEmphasis">
    <w:name w:val="Intense Emphasis"/>
    <w:basedOn w:val="DefaultParagraphFont"/>
    <w:uiPriority w:val="21"/>
    <w:rsid w:val="00BC23CC"/>
    <w:rPr>
      <w:i/>
      <w:iCs/>
      <w:color w:val="305F54" w:themeColor="accent1" w:themeShade="BF"/>
    </w:rPr>
  </w:style>
  <w:style w:type="character" w:styleId="IntenseReference">
    <w:name w:val="Intense Reference"/>
    <w:basedOn w:val="DefaultParagraphFont"/>
    <w:uiPriority w:val="32"/>
    <w:rsid w:val="00BC23CC"/>
    <w:rPr>
      <w:b/>
      <w:bCs/>
      <w:smallCaps/>
      <w:color w:val="305F54" w:themeColor="accent1" w:themeShade="BF"/>
      <w:spacing w:val="5"/>
    </w:rPr>
  </w:style>
  <w:style w:type="paragraph" w:customStyle="1" w:styleId="Overskrift3uPunkt">
    <w:name w:val="Overskrift 3 u. Punkt"/>
    <w:basedOn w:val="Heading3"/>
    <w:next w:val="Normal"/>
    <w:autoRedefine/>
    <w:uiPriority w:val="1"/>
    <w:qFormat/>
    <w:rsid w:val="00A61159"/>
    <w:pPr>
      <w:numPr>
        <w:ilvl w:val="0"/>
        <w:numId w:val="0"/>
      </w:numPr>
      <w:spacing w:before="240"/>
      <w:ind w:left="720" w:hanging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rsid w:val="00FF1DC2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kern w:val="0"/>
      <w:szCs w:val="32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367186"/>
    <w:rPr>
      <w:color w:val="467886" w:themeColor="hyperlink"/>
      <w:u w:val="single"/>
    </w:rPr>
  </w:style>
  <w:style w:type="paragraph" w:customStyle="1" w:styleId="Overskrift1uPunkt">
    <w:name w:val="Overskrift 1 u. Punkt"/>
    <w:basedOn w:val="Normal"/>
    <w:next w:val="Normal"/>
    <w:autoRedefine/>
    <w:uiPriority w:val="1"/>
    <w:qFormat/>
    <w:rsid w:val="00A61159"/>
    <w:pPr>
      <w:spacing w:before="280"/>
      <w:ind w:left="431" w:hanging="431"/>
      <w:contextualSpacing/>
      <w:outlineLvl w:val="0"/>
    </w:pPr>
    <w:rPr>
      <w:b/>
      <w:color w:val="000000" w:themeColor="text1"/>
      <w:sz w:val="32"/>
    </w:rPr>
  </w:style>
  <w:style w:type="paragraph" w:customStyle="1" w:styleId="Overskrift2uPunkt">
    <w:name w:val="Overskrift 2 u. Punkt"/>
    <w:basedOn w:val="Normal"/>
    <w:next w:val="Normal"/>
    <w:autoRedefine/>
    <w:uiPriority w:val="1"/>
    <w:qFormat/>
    <w:rsid w:val="00A61159"/>
    <w:pPr>
      <w:spacing w:before="280"/>
      <w:ind w:left="578" w:hanging="578"/>
      <w:contextualSpacing/>
      <w:outlineLvl w:val="1"/>
    </w:pPr>
    <w:rPr>
      <w:b/>
      <w:color w:val="000000" w:themeColor="text1"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1159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88"/>
    <w:rPr>
      <w:lang w:val="en-GB"/>
    </w:rPr>
  </w:style>
  <w:style w:type="paragraph" w:customStyle="1" w:styleId="Default">
    <w:name w:val="Default"/>
    <w:rsid w:val="00742788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42788"/>
    <w:rPr>
      <w:color w:val="666666"/>
    </w:rPr>
  </w:style>
  <w:style w:type="table" w:styleId="TableGrid">
    <w:name w:val="Table Grid"/>
    <w:basedOn w:val="TableNormal"/>
    <w:uiPriority w:val="39"/>
    <w:rsid w:val="0074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PE">
    <w:name w:val="Brødtekst PE"/>
    <w:basedOn w:val="Normal"/>
    <w:link w:val="BrdtekstPETegn"/>
    <w:qFormat/>
    <w:rsid w:val="005D685C"/>
    <w:rPr>
      <w:lang w:val="en-US"/>
    </w:rPr>
  </w:style>
  <w:style w:type="character" w:customStyle="1" w:styleId="BrdtekstPETegn">
    <w:name w:val="Brødtekst PE Tegn"/>
    <w:basedOn w:val="DefaultParagraphFont"/>
    <w:link w:val="BrdtekstPE"/>
    <w:rsid w:val="005D685C"/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sv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energi.sharepoint.com/OfficeTemplates/NOTAT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729276FA3403A9E322580FC3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D42-C69D-45BB-BAD6-B90A3723B16F}"/>
      </w:docPartPr>
      <w:docPartBody>
        <w:p w:rsidR="0031282A" w:rsidRDefault="00257CE9">
          <w:pPr>
            <w:pStyle w:val="C61729276FA3403A9E322580FC3659B3"/>
          </w:pPr>
          <w:r>
            <w:rPr>
              <w:rFonts w:ascii="Open Sans" w:hAnsi="Open Sans" w:cs="Open Sans"/>
              <w:sz w:val="12"/>
              <w:szCs w:val="12"/>
            </w:rPr>
            <w:t>INSERT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55"/>
    <w:rsid w:val="00257CE9"/>
    <w:rsid w:val="0031282A"/>
    <w:rsid w:val="00483535"/>
    <w:rsid w:val="00A909FE"/>
    <w:rsid w:val="00F06A55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F8D3DA4BCA846698737FD03CD6BDF02">
    <w:name w:val="6F8D3DA4BCA846698737FD03CD6BDF02"/>
  </w:style>
  <w:style w:type="paragraph" w:customStyle="1" w:styleId="7A42674B0E5A4A4EB9A42D7239AD863B">
    <w:name w:val="7A42674B0E5A4A4EB9A42D7239AD863B"/>
  </w:style>
  <w:style w:type="paragraph" w:customStyle="1" w:styleId="C61729276FA3403A9E322580FC3659B3">
    <w:name w:val="C61729276FA3403A9E322580FC36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lanEnergi Theme">
  <a:themeElements>
    <a:clrScheme name="Brugerdefineret 1">
      <a:dk1>
        <a:sysClr val="windowText" lastClr="000000"/>
      </a:dk1>
      <a:lt1>
        <a:sysClr val="window" lastClr="FFFFFF"/>
      </a:lt1>
      <a:dk2>
        <a:srgbClr val="417F71"/>
      </a:dk2>
      <a:lt2>
        <a:srgbClr val="D3D3D3"/>
      </a:lt2>
      <a:accent1>
        <a:srgbClr val="417F71"/>
      </a:accent1>
      <a:accent2>
        <a:srgbClr val="A14A21"/>
      </a:accent2>
      <a:accent3>
        <a:srgbClr val="2178A1"/>
      </a:accent3>
      <a:accent4>
        <a:srgbClr val="5D9033"/>
      </a:accent4>
      <a:accent5>
        <a:srgbClr val="7F1A31"/>
      </a:accent5>
      <a:accent6>
        <a:srgbClr val="41507F"/>
      </a:accent6>
      <a:hlink>
        <a:srgbClr val="467886"/>
      </a:hlink>
      <a:folHlink>
        <a:srgbClr val="96607D"/>
      </a:folHlink>
    </a:clrScheme>
    <a:fontScheme name="Open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E8F5-836C-4D09-A80A-1CAC40222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38638-EE0E-4865-A47A-929D0DFB0876}">
  <ds:schemaRefs>
    <ds:schemaRef ds:uri="http://schemas.microsoft.com/office/2006/metadata/properties"/>
    <ds:schemaRef ds:uri="http://schemas.microsoft.com/office/infopath/2007/PartnerControls"/>
    <ds:schemaRef ds:uri="fe121e20-e7f1-46f8-9cf0-3dcc1c9d6a71"/>
    <ds:schemaRef ds:uri="3cb11f44-5089-44be-a7dd-4fed73cd74f9"/>
  </ds:schemaRefs>
</ds:datastoreItem>
</file>

<file path=customXml/itemProps4.xml><?xml version="1.0" encoding="utf-8"?>
<ds:datastoreItem xmlns:ds="http://schemas.openxmlformats.org/officeDocument/2006/customXml" ds:itemID="{61FD03F7-6566-422A-9FE1-BE81D98EA2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F64FC0-6115-4A86-9702-97848F292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1e20-e7f1-46f8-9cf0-3dcc1c9d6a71"/>
    <ds:schemaRef ds:uri="3cb11f44-5089-44be-a7dd-4fed73cd7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NOTAT_ENG.dotx</Template>
  <TotalTime>11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Tina Hartun Nielsen</dc:creator>
  <cp:keywords/>
  <dc:description/>
  <cp:lastModifiedBy>Tina Hartun Nielsen</cp:lastModifiedBy>
  <cp:revision>10</cp:revision>
  <cp:lastPrinted>2024-04-16T08:06:00Z</cp:lastPrinted>
  <dcterms:created xsi:type="dcterms:W3CDTF">2026-03-17T07:58:00Z</dcterms:created>
  <dcterms:modified xsi:type="dcterms:W3CDTF">2026-03-17T12:45:00Z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