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AE07" w14:textId="77777777" w:rsidR="00742788" w:rsidRPr="001323D4" w:rsidRDefault="00742788" w:rsidP="00247A3F">
      <w:pPr>
        <w:pStyle w:val="Overskrift2uPunkt"/>
        <w:jc w:val="left"/>
      </w:pPr>
    </w:p>
    <w:p w14:paraId="69FE38ED" w14:textId="77777777" w:rsidR="00742788" w:rsidRPr="001323D4" w:rsidRDefault="00742788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323D4" w:rsidRPr="001323D4" w14:paraId="53A9B6C4" w14:textId="77777777" w:rsidTr="00390235">
        <w:tc>
          <w:tcPr>
            <w:tcW w:w="9639" w:type="dxa"/>
          </w:tcPr>
          <w:p w14:paraId="4D58E254" w14:textId="1FA10C64" w:rsidR="00843040" w:rsidRPr="00843040" w:rsidRDefault="00CF2C3D" w:rsidP="00843040">
            <w:pPr>
              <w:autoSpaceDE w:val="0"/>
              <w:autoSpaceDN w:val="0"/>
              <w:adjustRightInd w:val="0"/>
              <w:ind w:right="2441"/>
              <w:jc w:val="left"/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</w:pPr>
            <w:bookmarkStart w:id="0" w:name="_Hlk160788643"/>
            <w:r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  <w:t>STATEMENT OF SUPPORT</w:t>
            </w:r>
          </w:p>
          <w:p w14:paraId="5F36C829" w14:textId="65EF8316" w:rsidR="00742788" w:rsidRPr="001323D4" w:rsidRDefault="00742788" w:rsidP="00247A3F">
            <w:pPr>
              <w:autoSpaceDE w:val="0"/>
              <w:autoSpaceDN w:val="0"/>
              <w:adjustRightInd w:val="0"/>
              <w:ind w:right="2441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</w:p>
        </w:tc>
      </w:tr>
      <w:bookmarkEnd w:id="0"/>
    </w:tbl>
    <w:p w14:paraId="6C063872" w14:textId="38C22A57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45B04E4C" w14:textId="77777777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STATEMENT OF SUPPORT</w:t>
      </w:r>
    </w:p>
    <w:p w14:paraId="17B88E35" w14:textId="77777777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For use in Dutch / EU public procurement procedures</w:t>
      </w:r>
    </w:p>
    <w:p w14:paraId="1E343D81" w14:textId="77777777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i/>
          <w:iCs/>
          <w:kern w:val="0"/>
          <w:szCs w:val="20"/>
          <w:lang w:val="en-US"/>
        </w:rPr>
        <w:t>(To be completed by the Supporting Entity)</w:t>
      </w:r>
    </w:p>
    <w:p w14:paraId="549A4B42" w14:textId="77777777" w:rsidR="00274338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552844D2" w14:textId="45BBE704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AC452EE">
          <v:rect id="_x0000_i1025" style="width:0;height:1.5pt" o:hralign="center" o:hrstd="t" o:hr="t" fillcolor="#a0a0a0" stroked="f"/>
        </w:pict>
      </w:r>
    </w:p>
    <w:p w14:paraId="21BDE489" w14:textId="77777777" w:rsidR="00274338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04E506A8" w14:textId="0CF51791" w:rsidR="00CF2C3D" w:rsidRDefault="00CF2C3D" w:rsidP="00274338">
      <w:pPr>
        <w:pStyle w:val="Heading1"/>
        <w:rPr>
          <w:lang w:val="en-US"/>
        </w:rPr>
      </w:pPr>
      <w:r w:rsidRPr="00CF2C3D">
        <w:rPr>
          <w:lang w:val="en-US"/>
        </w:rPr>
        <w:t>Supporting Entity Information</w:t>
      </w:r>
    </w:p>
    <w:p w14:paraId="7847AC9D" w14:textId="77777777" w:rsidR="00274338" w:rsidRPr="00274338" w:rsidRDefault="00274338" w:rsidP="00274338">
      <w:pPr>
        <w:rPr>
          <w:lang w:val="en-US"/>
        </w:rPr>
      </w:pPr>
    </w:p>
    <w:p w14:paraId="613D10C1" w14:textId="77777777" w:rsidR="00CF2C3D" w:rsidRPr="00CF2C3D" w:rsidRDefault="00CF2C3D" w:rsidP="00CF2C3D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Legal name of the supporting entity:</w:t>
      </w:r>
    </w:p>
    <w:p w14:paraId="7EB89F04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8AE72A5">
          <v:rect id="_x0000_i1026" style="width:0;height:1.5pt" o:hralign="center" o:hrstd="t" o:hr="t" fillcolor="#a0a0a0" stroked="f"/>
        </w:pict>
      </w:r>
    </w:p>
    <w:p w14:paraId="0BB953AB" w14:textId="77777777" w:rsidR="00CF2C3D" w:rsidRPr="00CF2C3D" w:rsidRDefault="00CF2C3D" w:rsidP="00CF2C3D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Registered address:</w:t>
      </w:r>
    </w:p>
    <w:p w14:paraId="5FCB7A4C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770D2EC">
          <v:rect id="_x0000_i1027" style="width:0;height:1.5pt" o:hralign="center" o:hrstd="t" o:hr="t" fillcolor="#a0a0a0" stroked="f"/>
        </w:pict>
      </w:r>
    </w:p>
    <w:p w14:paraId="1C1F91C6" w14:textId="77777777" w:rsidR="00CF2C3D" w:rsidRPr="00CF2C3D" w:rsidRDefault="00CF2C3D" w:rsidP="00CF2C3D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Country of establishment:</w:t>
      </w:r>
    </w:p>
    <w:p w14:paraId="02281C72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E587D4E">
          <v:rect id="_x0000_i1028" style="width:0;height:1.5pt" o:hralign="center" o:hrstd="t" o:hr="t" fillcolor="#a0a0a0" stroked="f"/>
        </w:pict>
      </w:r>
    </w:p>
    <w:p w14:paraId="57D7E7C7" w14:textId="77777777" w:rsidR="00CF2C3D" w:rsidRPr="00CF2C3D" w:rsidRDefault="00CF2C3D" w:rsidP="00CF2C3D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Registration / VAT number:</w:t>
      </w:r>
    </w:p>
    <w:p w14:paraId="10E39723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3CBDD73">
          <v:rect id="_x0000_i1029" style="width:0;height:1.5pt" o:hralign="center" o:hrstd="t" o:hr="t" fillcolor="#a0a0a0" stroked="f"/>
        </w:pict>
      </w:r>
    </w:p>
    <w:p w14:paraId="0629DC08" w14:textId="77777777" w:rsidR="00CF2C3D" w:rsidRPr="00CF2C3D" w:rsidRDefault="00CF2C3D" w:rsidP="00CF2C3D">
      <w:pPr>
        <w:numPr>
          <w:ilvl w:val="0"/>
          <w:numId w:val="69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Contact person:</w:t>
      </w:r>
    </w:p>
    <w:p w14:paraId="0EEAC8DF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EFB3C87">
          <v:rect id="_x0000_i1030" style="width:0;height:1.5pt" o:hralign="center" o:hrstd="t" o:hr="t" fillcolor="#a0a0a0" stroked="f"/>
        </w:pict>
      </w:r>
    </w:p>
    <w:p w14:paraId="6028BBB2" w14:textId="4F5E8E0E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0D995BAC" w14:textId="77777777" w:rsidR="00274338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15B58DB5" w14:textId="797C8E3E" w:rsidR="00CF2C3D" w:rsidRPr="00CF2C3D" w:rsidRDefault="00CF2C3D" w:rsidP="00274338">
      <w:pPr>
        <w:pStyle w:val="Heading1"/>
        <w:rPr>
          <w:lang w:val="en-US"/>
        </w:rPr>
      </w:pPr>
      <w:r w:rsidRPr="00CF2C3D">
        <w:rPr>
          <w:lang w:val="en-US"/>
        </w:rPr>
        <w:t>Identification of the Applicant</w:t>
      </w:r>
    </w:p>
    <w:p w14:paraId="5175A63D" w14:textId="77777777" w:rsidR="00274338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10A1DC3" w14:textId="4D9B14B1" w:rsid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>The undersigned hereby declares support for the following Applicant:</w:t>
      </w:r>
    </w:p>
    <w:p w14:paraId="5FF09614" w14:textId="77777777" w:rsidR="00274338" w:rsidRPr="00CF2C3D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2C24A6D8" w14:textId="77777777" w:rsidR="00CF2C3D" w:rsidRPr="00CF2C3D" w:rsidRDefault="00CF2C3D" w:rsidP="00CF2C3D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Applicant (Economic Operator):</w:t>
      </w:r>
    </w:p>
    <w:p w14:paraId="1521809E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CC848AD">
          <v:rect id="_x0000_i1032" style="width:0;height:1.5pt" o:hralign="center" o:hrstd="t" o:hr="t" fillcolor="#a0a0a0" stroked="f"/>
        </w:pict>
      </w:r>
    </w:p>
    <w:p w14:paraId="414FE033" w14:textId="77777777" w:rsidR="00CF2C3D" w:rsidRPr="00CF2C3D" w:rsidRDefault="00CF2C3D" w:rsidP="00CF2C3D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Tender / Project Title:</w:t>
      </w:r>
    </w:p>
    <w:p w14:paraId="3058E436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A98F86E">
          <v:rect id="_x0000_i1033" style="width:0;height:1.5pt" o:hralign="center" o:hrstd="t" o:hr="t" fillcolor="#a0a0a0" stroked="f"/>
        </w:pict>
      </w:r>
    </w:p>
    <w:p w14:paraId="5D37C3BB" w14:textId="77777777" w:rsidR="00CF2C3D" w:rsidRPr="00CF2C3D" w:rsidRDefault="00CF2C3D" w:rsidP="00CF2C3D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Reference number (if applicable):</w:t>
      </w:r>
    </w:p>
    <w:p w14:paraId="3F5CCE27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97F56CC">
          <v:rect id="_x0000_i1034" style="width:0;height:1.5pt" o:hralign="center" o:hrstd="t" o:hr="t" fillcolor="#a0a0a0" stroked="f"/>
        </w:pict>
      </w:r>
    </w:p>
    <w:p w14:paraId="665D7340" w14:textId="2BBA55FB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21CE1F4" w14:textId="77777777" w:rsidR="00CF2C3D" w:rsidRDefault="00CF2C3D">
      <w:pPr>
        <w:spacing w:after="160" w:line="259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>
        <w:rPr>
          <w:rFonts w:ascii="Open Sans" w:hAnsi="Open Sans" w:cs="Open Sans"/>
          <w:b/>
          <w:bCs/>
          <w:kern w:val="0"/>
          <w:szCs w:val="20"/>
          <w:lang w:val="en-US"/>
        </w:rPr>
        <w:br w:type="page"/>
      </w:r>
    </w:p>
    <w:p w14:paraId="2A1B4A39" w14:textId="26815A6C" w:rsidR="00CF2C3D" w:rsidRDefault="00CF2C3D" w:rsidP="00274338">
      <w:pPr>
        <w:pStyle w:val="Heading1"/>
        <w:rPr>
          <w:lang w:val="en-US"/>
        </w:rPr>
      </w:pPr>
      <w:r w:rsidRPr="00CF2C3D">
        <w:rPr>
          <w:lang w:val="en-US"/>
        </w:rPr>
        <w:t>Nature of Support Provided</w:t>
      </w:r>
    </w:p>
    <w:p w14:paraId="38CC9287" w14:textId="77777777" w:rsidR="00274338" w:rsidRPr="00274338" w:rsidRDefault="00274338" w:rsidP="00274338">
      <w:pPr>
        <w:rPr>
          <w:lang w:val="en-US"/>
        </w:rPr>
      </w:pPr>
    </w:p>
    <w:p w14:paraId="73FB3CBA" w14:textId="77777777" w:rsid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>The supporting entity confirms that it will provide the Applicant with the following capacities for the duration of the contract (tick all that apply):</w:t>
      </w:r>
    </w:p>
    <w:p w14:paraId="6B015363" w14:textId="77777777" w:rsidR="00274338" w:rsidRPr="00CF2C3D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0855AB7A" w14:textId="77777777" w:rsidR="00CF2C3D" w:rsidRPr="00CF2C3D" w:rsidRDefault="00CF2C3D" w:rsidP="00CF2C3D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Technical capacity</w:t>
      </w:r>
    </w:p>
    <w:p w14:paraId="59A01D31" w14:textId="77777777" w:rsidR="00CF2C3D" w:rsidRPr="00CF2C3D" w:rsidRDefault="00CF2C3D" w:rsidP="00CF2C3D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Professional experience / key personnel</w:t>
      </w:r>
    </w:p>
    <w:p w14:paraId="6E8CD1A4" w14:textId="77777777" w:rsidR="00CF2C3D" w:rsidRPr="00CF2C3D" w:rsidRDefault="00CF2C3D" w:rsidP="00CF2C3D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Specialist equipment / plant</w:t>
      </w:r>
    </w:p>
    <w:p w14:paraId="2B536F8C" w14:textId="77777777" w:rsidR="00CF2C3D" w:rsidRPr="00CF2C3D" w:rsidRDefault="00CF2C3D" w:rsidP="00CF2C3D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Financial capacity</w:t>
      </w:r>
    </w:p>
    <w:p w14:paraId="3AEB2826" w14:textId="77777777" w:rsidR="00CF2C3D" w:rsidRPr="00CF2C3D" w:rsidRDefault="00CF2C3D" w:rsidP="00CF2C3D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Certifications / qualifications</w:t>
      </w:r>
    </w:p>
    <w:p w14:paraId="6A700EEC" w14:textId="77777777" w:rsidR="00CF2C3D" w:rsidRPr="00CF2C3D" w:rsidRDefault="00CF2C3D" w:rsidP="00CF2C3D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Subsurface / WKO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noBreakHyphen/>
        <w:t xml:space="preserve">specific </w:t>
      </w:r>
      <w:proofErr w:type="spellStart"/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licences</w:t>
      </w:r>
      <w:proofErr w:type="spellEnd"/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 (if relevant)</w:t>
      </w:r>
    </w:p>
    <w:p w14:paraId="67F95AC2" w14:textId="77777777" w:rsidR="00CF2C3D" w:rsidRPr="00CF2C3D" w:rsidRDefault="00CF2C3D" w:rsidP="00CF2C3D">
      <w:pPr>
        <w:numPr>
          <w:ilvl w:val="0"/>
          <w:numId w:val="71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( )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Other capacity: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_______________________________</w:t>
      </w:r>
    </w:p>
    <w:p w14:paraId="7EE6A794" w14:textId="77777777" w:rsidR="00274338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641BBB50" w14:textId="2CE8ED5C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Description of the support provided:</w:t>
      </w:r>
    </w:p>
    <w:p w14:paraId="16EDC90D" w14:textId="1A4FAF1A" w:rsid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>(Provide clear details enabling the Contracting Authority to assess relevance, sufficiency, and binding commitment)</w:t>
      </w:r>
      <w:r w:rsidR="00274338">
        <w:rPr>
          <w:rFonts w:ascii="Open Sans" w:hAnsi="Open Sans" w:cs="Open Sans"/>
          <w:kern w:val="0"/>
          <w:szCs w:val="20"/>
          <w:lang w:val="en-US"/>
        </w:rPr>
        <w:t xml:space="preserve">: </w:t>
      </w:r>
    </w:p>
    <w:p w14:paraId="350BCB62" w14:textId="77777777" w:rsidR="00E239AC" w:rsidRDefault="00E239AC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6B2B593" w14:textId="77777777" w:rsidR="00274338" w:rsidRPr="00CF2C3D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B46BB29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D741F66">
          <v:rect id="_x0000_i1036" style="width:0;height:1.5pt" o:hralign="center" o:hrstd="t" o:hr="t" fillcolor="#a0a0a0" stroked="f"/>
        </w:pict>
      </w:r>
    </w:p>
    <w:p w14:paraId="2386D9A8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AE55A5A">
          <v:rect id="_x0000_i1037" style="width:0;height:1.5pt" o:hralign="center" o:hrstd="t" o:hr="t" fillcolor="#a0a0a0" stroked="f"/>
        </w:pict>
      </w:r>
    </w:p>
    <w:p w14:paraId="0758B9A2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BC827C8">
          <v:rect id="_x0000_i1038" style="width:0;height:1.5pt" o:hralign="center" o:hrstd="t" o:hr="t" fillcolor="#a0a0a0" stroked="f"/>
        </w:pict>
      </w:r>
    </w:p>
    <w:p w14:paraId="71D626C8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38AAEB83">
          <v:rect id="_x0000_i1039" style="width:0;height:1.5pt" o:hralign="center" o:hrstd="t" o:hr="t" fillcolor="#a0a0a0" stroked="f"/>
        </w:pict>
      </w:r>
    </w:p>
    <w:p w14:paraId="330EAACF" w14:textId="77777777" w:rsidR="00274338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397A7835" w14:textId="77777777" w:rsidR="00274338" w:rsidRDefault="00274338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5B22C262" w14:textId="77777777" w:rsidR="00E239AC" w:rsidRDefault="00E239AC">
      <w:pPr>
        <w:spacing w:after="160" w:line="259" w:lineRule="auto"/>
        <w:jc w:val="left"/>
        <w:rPr>
          <w:b/>
          <w:color w:val="000000" w:themeColor="text1"/>
          <w:sz w:val="32"/>
          <w:lang w:val="en-US"/>
        </w:rPr>
      </w:pPr>
      <w:r>
        <w:rPr>
          <w:lang w:val="en-US"/>
        </w:rPr>
        <w:br w:type="page"/>
      </w:r>
    </w:p>
    <w:p w14:paraId="3F9AC9EE" w14:textId="20864C1D" w:rsidR="00CF2C3D" w:rsidRDefault="00CF2C3D" w:rsidP="00E239AC">
      <w:pPr>
        <w:pStyle w:val="Heading1"/>
        <w:rPr>
          <w:lang w:val="en-US"/>
        </w:rPr>
      </w:pPr>
      <w:r w:rsidRPr="00CF2C3D">
        <w:rPr>
          <w:lang w:val="en-US"/>
        </w:rPr>
        <w:t>Binding Commitment</w:t>
      </w:r>
    </w:p>
    <w:p w14:paraId="1E782FC5" w14:textId="77777777" w:rsidR="00E239AC" w:rsidRPr="00E239AC" w:rsidRDefault="00E239AC" w:rsidP="00E239AC">
      <w:pPr>
        <w:rPr>
          <w:lang w:val="en-US"/>
        </w:rPr>
      </w:pPr>
    </w:p>
    <w:p w14:paraId="3041924B" w14:textId="77777777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>The supporting entity hereby declares that:</w:t>
      </w:r>
    </w:p>
    <w:p w14:paraId="5E961120" w14:textId="77777777" w:rsidR="00CF2C3D" w:rsidRPr="00CF2C3D" w:rsidRDefault="00CF2C3D" w:rsidP="00CF2C3D">
      <w:pPr>
        <w:numPr>
          <w:ilvl w:val="0"/>
          <w:numId w:val="7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 xml:space="preserve">It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fully commits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to making the above</w:t>
      </w:r>
      <w:r w:rsidRPr="00CF2C3D">
        <w:rPr>
          <w:rFonts w:ascii="Open Sans" w:hAnsi="Open Sans" w:cs="Open Sans"/>
          <w:kern w:val="0"/>
          <w:szCs w:val="20"/>
          <w:lang w:val="en-US"/>
        </w:rPr>
        <w:noBreakHyphen/>
        <w:t xml:space="preserve">specified capacities available to the Applicant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for the entire duration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of the contract, including any extensions.</w:t>
      </w:r>
    </w:p>
    <w:p w14:paraId="3E1BD636" w14:textId="77777777" w:rsidR="00CF2C3D" w:rsidRPr="00CF2C3D" w:rsidRDefault="00CF2C3D" w:rsidP="00CF2C3D">
      <w:pPr>
        <w:numPr>
          <w:ilvl w:val="0"/>
          <w:numId w:val="7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>It will perform the relevant parts of the contract or provide the resources necessary for the Applicant to fulfil the contract requirements.</w:t>
      </w:r>
    </w:p>
    <w:p w14:paraId="4CF5AA70" w14:textId="77777777" w:rsidR="00CF2C3D" w:rsidRPr="00CF2C3D" w:rsidRDefault="00CF2C3D" w:rsidP="00CF2C3D">
      <w:pPr>
        <w:numPr>
          <w:ilvl w:val="0"/>
          <w:numId w:val="7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 xml:space="preserve">It accepts that the Contracting Authority may require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joint and several liability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</w:t>
      </w:r>
      <w:proofErr w:type="gramStart"/>
      <w:r w:rsidRPr="00CF2C3D">
        <w:rPr>
          <w:rFonts w:ascii="Open Sans" w:hAnsi="Open Sans" w:cs="Open Sans"/>
          <w:kern w:val="0"/>
          <w:szCs w:val="20"/>
          <w:lang w:val="en-US"/>
        </w:rPr>
        <w:t>where</w:t>
      </w:r>
      <w:proofErr w:type="gram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applicable under EU procurement rules.</w:t>
      </w:r>
    </w:p>
    <w:p w14:paraId="079855D8" w14:textId="77777777" w:rsidR="00CF2C3D" w:rsidRDefault="00CF2C3D" w:rsidP="00CF2C3D">
      <w:pPr>
        <w:numPr>
          <w:ilvl w:val="0"/>
          <w:numId w:val="7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>It will provide any additional documents requested by the Contracting Authority to verify this commitment.</w:t>
      </w:r>
    </w:p>
    <w:p w14:paraId="7A21FA0F" w14:textId="0702AC13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0483134E" w14:textId="0C8FFFB1" w:rsidR="00CF2C3D" w:rsidRPr="00CF2C3D" w:rsidRDefault="00CF2C3D" w:rsidP="00E239AC">
      <w:pPr>
        <w:pStyle w:val="Heading1"/>
        <w:rPr>
          <w:lang w:val="en-US"/>
        </w:rPr>
      </w:pPr>
      <w:r w:rsidRPr="00CF2C3D">
        <w:rPr>
          <w:lang w:val="en-US"/>
        </w:rPr>
        <w:t>Compliance with Exclusion Grounds</w:t>
      </w:r>
    </w:p>
    <w:p w14:paraId="33884292" w14:textId="77777777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>The supporting entity confirms that:</w:t>
      </w:r>
    </w:p>
    <w:p w14:paraId="0D6EAD77" w14:textId="77777777" w:rsidR="00CF2C3D" w:rsidRPr="00CF2C3D" w:rsidRDefault="00CF2C3D" w:rsidP="00CF2C3D">
      <w:pPr>
        <w:numPr>
          <w:ilvl w:val="0"/>
          <w:numId w:val="73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 xml:space="preserve">It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is not subject to any exclusion grounds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listed in Directive 2014/24/EU, Article 57 (criminal offences, corruption, fraud, tax/social security violations, grave professional misconduct, etc.).</w:t>
      </w:r>
    </w:p>
    <w:p w14:paraId="6A015A36" w14:textId="77777777" w:rsidR="00CF2C3D" w:rsidRDefault="00CF2C3D" w:rsidP="00CF2C3D">
      <w:pPr>
        <w:numPr>
          <w:ilvl w:val="0"/>
          <w:numId w:val="73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 xml:space="preserve">It will submit a </w:t>
      </w: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separate ESPD/UEA form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where required by the contracting authority.</w:t>
      </w:r>
    </w:p>
    <w:p w14:paraId="50EEBB5C" w14:textId="3179B2DA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19687EB" w14:textId="425FEF26" w:rsidR="00CF2C3D" w:rsidRPr="00CF2C3D" w:rsidRDefault="00CF2C3D" w:rsidP="00E239AC">
      <w:pPr>
        <w:pStyle w:val="Heading1"/>
        <w:rPr>
          <w:lang w:val="en-US"/>
        </w:rPr>
      </w:pPr>
      <w:r w:rsidRPr="00CF2C3D">
        <w:rPr>
          <w:lang w:val="en-US"/>
        </w:rPr>
        <w:t>Declaration of Truthfulness</w:t>
      </w:r>
    </w:p>
    <w:p w14:paraId="6BFF7F53" w14:textId="77777777" w:rsidR="00E239AC" w:rsidRDefault="00E239AC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6E937DC" w14:textId="36F83B16" w:rsid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kern w:val="0"/>
          <w:szCs w:val="20"/>
          <w:lang w:val="en-US"/>
        </w:rPr>
        <w:t xml:space="preserve">I declare that the information provided in this Statement of Support is true and complete, and that I am </w:t>
      </w:r>
      <w:proofErr w:type="spellStart"/>
      <w:r w:rsidRPr="00CF2C3D">
        <w:rPr>
          <w:rFonts w:ascii="Open Sans" w:hAnsi="Open Sans" w:cs="Open Sans"/>
          <w:kern w:val="0"/>
          <w:szCs w:val="20"/>
          <w:lang w:val="en-US"/>
        </w:rPr>
        <w:t>authorised</w:t>
      </w:r>
      <w:proofErr w:type="spellEnd"/>
      <w:r w:rsidRPr="00CF2C3D">
        <w:rPr>
          <w:rFonts w:ascii="Open Sans" w:hAnsi="Open Sans" w:cs="Open Sans"/>
          <w:kern w:val="0"/>
          <w:szCs w:val="20"/>
          <w:lang w:val="en-US"/>
        </w:rPr>
        <w:t xml:space="preserve"> to make this commitment on behalf of the supporting entity.</w:t>
      </w:r>
    </w:p>
    <w:p w14:paraId="3E2883DB" w14:textId="07DA59C7" w:rsidR="00E239AC" w:rsidRPr="00E239AC" w:rsidRDefault="00E239AC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1A7832EE" w14:textId="79BC0C15" w:rsidR="00CF2C3D" w:rsidRDefault="00CF2C3D" w:rsidP="00E239AC">
      <w:pPr>
        <w:pStyle w:val="Heading1"/>
        <w:rPr>
          <w:lang w:val="en-US"/>
        </w:rPr>
      </w:pPr>
      <w:r w:rsidRPr="00CF2C3D">
        <w:rPr>
          <w:lang w:val="en-US"/>
        </w:rPr>
        <w:t>Signature</w:t>
      </w:r>
    </w:p>
    <w:p w14:paraId="2F1298FC" w14:textId="77777777" w:rsidR="00E239AC" w:rsidRPr="00E239AC" w:rsidRDefault="00E239AC" w:rsidP="00E239AC">
      <w:pPr>
        <w:rPr>
          <w:lang w:val="en-US"/>
        </w:rPr>
      </w:pPr>
    </w:p>
    <w:p w14:paraId="1046937B" w14:textId="77777777" w:rsid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Place: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___________________________________________</w:t>
      </w:r>
    </w:p>
    <w:p w14:paraId="6FAE62CA" w14:textId="77777777" w:rsidR="00A40D7A" w:rsidRPr="00CF2C3D" w:rsidRDefault="00A40D7A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E947FF1" w14:textId="77777777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Date:</w:t>
      </w:r>
      <w:r w:rsidRPr="00CF2C3D">
        <w:rPr>
          <w:rFonts w:ascii="Open Sans" w:hAnsi="Open Sans" w:cs="Open Sans"/>
          <w:kern w:val="0"/>
          <w:szCs w:val="20"/>
          <w:lang w:val="en-US"/>
        </w:rPr>
        <w:t xml:space="preserve"> ____________________________________________</w:t>
      </w:r>
    </w:p>
    <w:p w14:paraId="6F2B142B" w14:textId="77777777" w:rsidR="00A40D7A" w:rsidRDefault="00A40D7A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21FD2B7A" w14:textId="1010CA3C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Name of </w:t>
      </w:r>
      <w:proofErr w:type="spellStart"/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authorised</w:t>
      </w:r>
      <w:proofErr w:type="spellEnd"/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 representative:</w:t>
      </w:r>
    </w:p>
    <w:p w14:paraId="0879A298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08173D2">
          <v:rect id="_x0000_i1043" style="width:0;height:1.5pt" o:hralign="center" o:hrstd="t" o:hr="t" fillcolor="#a0a0a0" stroked="f"/>
        </w:pict>
      </w:r>
    </w:p>
    <w:p w14:paraId="566853AC" w14:textId="77777777" w:rsidR="00A40D7A" w:rsidRDefault="00A40D7A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3D5F4855" w14:textId="62B1B48C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Position:</w:t>
      </w:r>
    </w:p>
    <w:p w14:paraId="0B66B7AE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1452E09">
          <v:rect id="_x0000_i1044" style="width:0;height:1.5pt" o:hralign="center" o:hrstd="t" o:hr="t" fillcolor="#a0a0a0" stroked="f"/>
        </w:pict>
      </w:r>
    </w:p>
    <w:p w14:paraId="7F17210D" w14:textId="77777777" w:rsidR="00A40D7A" w:rsidRDefault="00A40D7A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7EA136AB" w14:textId="7B5ECE23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b/>
          <w:bCs/>
          <w:kern w:val="0"/>
          <w:szCs w:val="20"/>
          <w:lang w:val="en-US"/>
        </w:rPr>
        <w:t>Signature:</w:t>
      </w:r>
    </w:p>
    <w:p w14:paraId="09BB41A0" w14:textId="77777777" w:rsidR="00CF2C3D" w:rsidRPr="00CF2C3D" w:rsidRDefault="000B261E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603D495">
          <v:rect id="_x0000_i1045" style="width:0;height:1.5pt" o:hralign="center" o:hrstd="t" o:hr="t" fillcolor="#a0a0a0" stroked="f"/>
        </w:pict>
      </w:r>
    </w:p>
    <w:p w14:paraId="244C5A9F" w14:textId="77777777" w:rsidR="00A40D7A" w:rsidRDefault="00A40D7A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i/>
          <w:iCs/>
          <w:kern w:val="0"/>
          <w:szCs w:val="20"/>
          <w:lang w:val="en-US"/>
        </w:rPr>
      </w:pPr>
    </w:p>
    <w:p w14:paraId="69D1F36C" w14:textId="77777777" w:rsidR="00A40D7A" w:rsidRDefault="00A40D7A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i/>
          <w:iCs/>
          <w:kern w:val="0"/>
          <w:szCs w:val="20"/>
          <w:lang w:val="en-US"/>
        </w:rPr>
      </w:pPr>
    </w:p>
    <w:p w14:paraId="6FD14235" w14:textId="203D46CD" w:rsidR="00CF2C3D" w:rsidRPr="00CF2C3D" w:rsidRDefault="00CF2C3D" w:rsidP="00CF2C3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CF2C3D">
        <w:rPr>
          <w:rFonts w:ascii="Open Sans" w:hAnsi="Open Sans" w:cs="Open Sans"/>
          <w:i/>
          <w:iCs/>
          <w:kern w:val="0"/>
          <w:szCs w:val="20"/>
          <w:lang w:val="en-US"/>
        </w:rPr>
        <w:t>(Company stamp, if applicable)</w:t>
      </w:r>
    </w:p>
    <w:p w14:paraId="481568F4" w14:textId="5D1CE676" w:rsidR="006251BD" w:rsidRPr="00CF2C3D" w:rsidRDefault="000B261E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7BFF0C47">
          <v:rect id="_x0000_i1046" style="width:0;height:1.5pt" o:hralign="center" o:hrstd="t" o:hr="t" fillcolor="#a0a0a0" stroked="f"/>
        </w:pict>
      </w:r>
    </w:p>
    <w:p w14:paraId="31C24732" w14:textId="786836AC" w:rsidR="006251BD" w:rsidRPr="00CF2C3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da-DK"/>
        </w:rPr>
      </w:pPr>
    </w:p>
    <w:sectPr w:rsidR="006251BD" w:rsidRPr="00CF2C3D" w:rsidSect="00F012B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134" w:bottom="1418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0F39" w14:textId="77777777" w:rsidR="000B261E" w:rsidRDefault="000B261E">
      <w:pPr>
        <w:spacing w:line="240" w:lineRule="auto"/>
      </w:pPr>
      <w:r>
        <w:separator/>
      </w:r>
    </w:p>
  </w:endnote>
  <w:endnote w:type="continuationSeparator" w:id="0">
    <w:p w14:paraId="36871608" w14:textId="77777777" w:rsidR="000B261E" w:rsidRDefault="000B2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060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D989F" w14:textId="77777777" w:rsidR="006658CC" w:rsidRPr="001A70CB" w:rsidRDefault="001A70CB" w:rsidP="001A70CB">
            <w:pPr>
              <w:pStyle w:val="Footer"/>
              <w:jc w:val="right"/>
            </w:pPr>
            <w:r>
              <w:rPr>
                <w:lang w:val="da-DK"/>
              </w:rPr>
              <w:t>Page</w:t>
            </w:r>
            <w:r w:rsidRPr="001A70CB">
              <w:rPr>
                <w:lang w:val="da-DK"/>
              </w:rPr>
              <w:t xml:space="preserve">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PAGE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  <w:r w:rsidRPr="001A70CB">
              <w:rPr>
                <w:lang w:val="da-DK"/>
              </w:rPr>
              <w:t xml:space="preserve"> </w:t>
            </w:r>
            <w:r>
              <w:rPr>
                <w:lang w:val="da-DK"/>
              </w:rPr>
              <w:t>o</w:t>
            </w:r>
            <w:r w:rsidRPr="001A70CB">
              <w:rPr>
                <w:lang w:val="da-DK"/>
              </w:rPr>
              <w:t xml:space="preserve">f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NUMPAGES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5B22" w14:textId="77777777" w:rsidR="00270A0D" w:rsidRDefault="00270A0D">
    <w:pPr>
      <w:pStyle w:val="Footer"/>
    </w:pPr>
    <w:r>
      <w:rPr>
        <w:rFonts w:ascii="Open Sans" w:hAnsi="Open Sans" w:cs="Open Sans"/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95A27" wp14:editId="4B7982CD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6125845" cy="483870"/>
              <wp:effectExtent l="0" t="0" r="8255" b="0"/>
              <wp:wrapNone/>
              <wp:docPr id="2123056969" name="Grup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5845" cy="483870"/>
                        <a:chOff x="0" y="0"/>
                        <a:chExt cx="6125845" cy="483870"/>
                      </a:xfrm>
                    </wpg:grpSpPr>
                    <wps:wsp>
                      <wps:cNvPr id="1844044788" name="Rektangel 1844044788"/>
                      <wps:cNvSpPr/>
                      <wps:spPr>
                        <a:xfrm>
                          <a:off x="0" y="0"/>
                          <a:ext cx="6119495" cy="3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1920875" name="Billed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" y="419100"/>
                          <a:ext cx="6119495" cy="6477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01181535" name="Gruppe 6"/>
                      <wpg:cNvGrpSpPr/>
                      <wpg:grpSpPr>
                        <a:xfrm>
                          <a:off x="4508500" y="25400"/>
                          <a:ext cx="1556821" cy="384772"/>
                          <a:chOff x="6507" y="105896"/>
                          <a:chExt cx="1557086" cy="470708"/>
                        </a:xfrm>
                      </wpg:grpSpPr>
                      <wps:wsp>
                        <wps:cNvPr id="1894463005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39" y="105896"/>
                            <a:ext cx="1414254" cy="47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A87B9" w14:textId="5944A5F2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</w:pPr>
                              <w:r w:rsidRPr="00B418F4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>+45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2107947161"/>
                                  <w:placeholder>
                                    <w:docPart w:val="C61729276FA3403A9E322580FC3659B3"/>
                                  </w:placeholder>
                                </w:sdtPr>
                                <w:sdtEndPr/>
                                <w:sdtContent>
                                  <w:r w:rsid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22225196</w:t>
                                  </w:r>
                                </w:sdtContent>
                              </w:sdt>
                            </w:p>
                            <w:p w14:paraId="25E58F83" w14:textId="77777777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VAT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DK-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7403 8212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861024917" name="Gruppe 5"/>
                        <wpg:cNvGrpSpPr/>
                        <wpg:grpSpPr>
                          <a:xfrm>
                            <a:off x="6507" y="162372"/>
                            <a:ext cx="142875" cy="353317"/>
                            <a:chOff x="6507" y="121631"/>
                            <a:chExt cx="142875" cy="353317"/>
                          </a:xfrm>
                        </wpg:grpSpPr>
                        <pic:pic xmlns:pic="http://schemas.openxmlformats.org/drawingml/2006/picture">
                          <pic:nvPicPr>
                            <pic:cNvPr id="1709362500" name="Grafik 1" descr="By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297412"/>
                              <a:ext cx="142875" cy="17753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5037450" name="Grafik 1" descr="Telepho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121631"/>
                              <a:ext cx="142875" cy="1594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1880196537" name="Gruppe 2"/>
                      <wpg:cNvGrpSpPr/>
                      <wpg:grpSpPr>
                        <a:xfrm>
                          <a:off x="25400" y="25400"/>
                          <a:ext cx="1541323" cy="398353"/>
                          <a:chOff x="3658" y="0"/>
                          <a:chExt cx="1541323" cy="398353"/>
                        </a:xfrm>
                      </wpg:grpSpPr>
                      <wps:wsp>
                        <wps:cNvPr id="682280651" name="Tekstfelt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1" y="0"/>
                            <a:ext cx="1347470" cy="39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44182" w14:textId="1558C852" w:rsidR="00B50207" w:rsidRPr="004F1979" w:rsidRDefault="000B261E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1695889441"/>
                                </w:sdtPr>
                                <w:sdtEndPr/>
                                <w:sdtContent>
                                  <w:r w:rsidR="004F1979" w:rsidRP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Tina H</w:t>
                                  </w:r>
                                  <w:r w:rsid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artun Nielsen</w:t>
                                  </w:r>
                                </w:sdtContent>
                              </w:sdt>
                            </w:p>
                            <w:p w14:paraId="4B31EA93" w14:textId="77777777" w:rsidR="00270A0D" w:rsidRPr="004F197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r w:rsidRPr="004F1979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  <w:t>www.planenergi.dk</w:t>
                              </w:r>
                            </w:p>
                            <w:p w14:paraId="5500D4C7" w14:textId="77777777" w:rsidR="00270A0D" w:rsidRPr="004F197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895506939" name="Gruppe 1"/>
                        <wpg:cNvGrpSpPr/>
                        <wpg:grpSpPr>
                          <a:xfrm>
                            <a:off x="3658" y="36576"/>
                            <a:ext cx="143744" cy="315417"/>
                            <a:chOff x="3658" y="0"/>
                            <a:chExt cx="143744" cy="315417"/>
                          </a:xfrm>
                        </wpg:grpSpPr>
                        <pic:pic xmlns:pic="http://schemas.openxmlformats.org/drawingml/2006/picture">
                          <pic:nvPicPr>
                            <pic:cNvPr id="1971593477" name="Grafik 1" descr="Bruger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8" y="0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1531987" name="Grafik 1" descr="World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27" y="171907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587362193" name="Gruppe 3"/>
                      <wpg:cNvGrpSpPr/>
                      <wpg:grpSpPr>
                        <a:xfrm>
                          <a:off x="2298700" y="25400"/>
                          <a:ext cx="1559093" cy="384175"/>
                          <a:chOff x="0" y="-1"/>
                          <a:chExt cx="1559077" cy="384175"/>
                        </a:xfrm>
                      </wpg:grpSpPr>
                      <wps:wsp>
                        <wps:cNvPr id="1928757111" name="Tekstfelt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823" y="-1"/>
                            <a:ext cx="1414254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7E9A8" w14:textId="637B8745" w:rsidR="00B50207" w:rsidRPr="003700C3" w:rsidRDefault="000B261E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72825140"/>
                                </w:sdtPr>
                                <w:sdtEndPr/>
                                <w:sdtContent>
                                  <w:r w:rsid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THN@planenergi.dk</w:t>
                                  </w:r>
                                </w:sdtContent>
                              </w:sdt>
                            </w:p>
                            <w:p w14:paraId="684BA4AD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planenergi@planenergi.dk</w:t>
                              </w:r>
                            </w:p>
                            <w:p w14:paraId="38F96819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</w:p>
                            <w:p w14:paraId="531B6C76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www.planenergi.dk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118685922" name="Gruppe 1"/>
                        <wpg:cNvGrpSpPr/>
                        <wpg:grpSpPr>
                          <a:xfrm>
                            <a:off x="0" y="49794"/>
                            <a:ext cx="142875" cy="294237"/>
                            <a:chOff x="0" y="0"/>
                            <a:chExt cx="142875" cy="326532"/>
                          </a:xfrm>
                        </wpg:grpSpPr>
                        <pic:pic xmlns:pic="http://schemas.openxmlformats.org/drawingml/2006/picture">
                          <pic:nvPicPr>
                            <pic:cNvPr id="356120065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2875" cy="14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92229284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67328"/>
                              <a:ext cx="142875" cy="15920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5595A27" id="Gruppe 5" o:spid="_x0000_s1026" style="position:absolute;left:0;text-align:left;margin-left:0;margin-top:-17pt;width:482.35pt;height:38.1pt;z-index:251659264" coordsize="61258,48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">
              <v:rect id="Rektangel 1844044788" o:spid="_x0000_s1027" style="position:absolute;width:61194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" fillcolor="#a5a5a5 [2092]" strokecolor="#a5a5a5 [2092]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s1028" type="#_x0000_t75" style="position:absolute;left:63;top:4191;width:61195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">
                <v:imagedata r:id="rId12" o:title=""/>
              </v:shape>
              <v:group id="Gruppe 6" o:spid="_x0000_s1029" style="position:absolute;left:45085;top:254;width:15568;height:3847" coordorigin="65,1058" coordsize="15570,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30" type="#_x0000_t202" style="position:absolute;left:1493;top:1058;width:14142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" filled="f" stroked="f">
                  <v:textbox inset="1.5mm,1.5mm,1mm,1.5mm">
                    <w:txbxContent>
                      <w:p w14:paraId="246A87B9" w14:textId="5944A5F2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</w:pPr>
                        <w:r w:rsidRPr="00B418F4"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>+45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2107947161"/>
                            <w:placeholder>
                              <w:docPart w:val="C61729276FA3403A9E322580FC3659B3"/>
                            </w:placeholder>
                          </w:sdtPr>
                          <w:sdtEndPr/>
                          <w:sdtContent>
                            <w:r w:rsid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22225196</w:t>
                            </w:r>
                          </w:sdtContent>
                        </w:sdt>
                      </w:p>
                      <w:p w14:paraId="25E58F83" w14:textId="77777777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</w:pP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VAT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DK-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7403 8212</w:t>
                        </w:r>
                      </w:p>
                    </w:txbxContent>
                  </v:textbox>
                </v:shape>
                <v:group id="_x0000_s1031" style="position:absolute;left:65;top:1623;width:1428;height:3533" coordorigin="6507,121631" coordsize="142875,35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do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">
                  <v:shape id="Grafik 1" o:spid="_x0000_s1032" type="#_x0000_t75" alt="By med massiv udfyldning" style="position:absolute;left:6507;top:297412;width:142875;height:17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">
                    <v:imagedata r:id="rId13" o:title="By med massiv udfyldning"/>
                  </v:shape>
                  <v:shape id="Grafik 1" o:spid="_x0000_s1033" type="#_x0000_t75" alt="Telephone with solid fill" style="position:absolute;left:6507;top:121631;width:142875;height:159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">
                    <v:imagedata r:id="rId14" o:title="Telephone with solid fill"/>
                  </v:shape>
                </v:group>
              </v:group>
              <v:group id="Gruppe 2" o:spid="_x0000_s1034" style="position:absolute;left:254;top:254;width:15413;height:3983" coordorigin="36" coordsize="15413,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os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">
                <v:shape id="Tekstfelt 7" o:spid="_x0000_s1035" type="#_x0000_t202" style="position:absolute;left:1975;width:13474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" filled="f" stroked="f">
                  <v:textbox inset="1.5mm,1.5mm,1mm,1.5mm">
                    <w:txbxContent>
                      <w:p w14:paraId="32644182" w14:textId="1558C852" w:rsidR="00B50207" w:rsidRPr="004F1979" w:rsidRDefault="000B261E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1695889441"/>
                          </w:sdtPr>
                          <w:sdtEndPr/>
                          <w:sdtContent>
                            <w:r w:rsidR="004F1979" w:rsidRP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Tina H</w:t>
                            </w:r>
                            <w:r w:rsid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artun Nielsen</w:t>
                            </w:r>
                          </w:sdtContent>
                        </w:sdt>
                      </w:p>
                      <w:p w14:paraId="4B31EA93" w14:textId="77777777" w:rsidR="00270A0D" w:rsidRPr="004F197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r w:rsidRPr="004F1979"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  <w:t>www.planenergi.dk</w:t>
                        </w:r>
                      </w:p>
                      <w:p w14:paraId="5500D4C7" w14:textId="77777777" w:rsidR="00270A0D" w:rsidRPr="004F197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</w:p>
                    </w:txbxContent>
                  </v:textbox>
                </v:shape>
                <v:group id="Gruppe 1" o:spid="_x0000_s1036" style="position:absolute;left:36;top:365;width:1438;height:3154" coordorigin="3658" coordsize="143744,31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">
                  <v:shape id="Grafik 1" o:spid="_x0000_s1037" type="#_x0000_t75" alt="Bruger med massiv udfyldning" style="position:absolute;left:3658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">
                    <v:imagedata r:id="rId15" o:title="Bruger med massiv udfyldning"/>
                  </v:shape>
                  <v:shape id="Grafik 1" o:spid="_x0000_s1038" type="#_x0000_t75" alt="World with solid fill" style="position:absolute;left:4527;top:171907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">
                    <v:imagedata r:id="rId16" o:title="World with solid fill"/>
                  </v:shape>
                </v:group>
              </v:group>
              <v:group id="Gruppe 3" o:spid="_x0000_s1039" style="position:absolute;left:22987;top:254;width:15590;height:3841" coordorigin="" coordsize="15590,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">
                <v:shape id="Tekstfelt 11" o:spid="_x0000_s1040" type="#_x0000_t202" style="position:absolute;left:1448;width:14142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" filled="f" stroked="f">
                  <v:textbox inset="1.5mm,1.5mm,1mm,1.5mm">
                    <w:txbxContent>
                      <w:p w14:paraId="5977E9A8" w14:textId="637B8745" w:rsidR="00B50207" w:rsidRPr="003700C3" w:rsidRDefault="000B261E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72825140"/>
                          </w:sdtPr>
                          <w:sdtEndPr/>
                          <w:sdtContent>
                            <w:r w:rsid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THN@planenergi.dk</w:t>
                            </w:r>
                          </w:sdtContent>
                        </w:sdt>
                      </w:p>
                      <w:p w14:paraId="684BA4AD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planenergi@planenergi.dk</w:t>
                        </w:r>
                      </w:p>
                      <w:p w14:paraId="38F96819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</w:p>
                      <w:p w14:paraId="531B6C76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www.planenergi.dk</w:t>
                        </w:r>
                      </w:p>
                    </w:txbxContent>
                  </v:textbox>
                </v:shape>
                <v:group id="Gruppe 1" o:spid="_x0000_s1041" style="position:absolute;top:497;width:1428;height:2943" coordsize="142875,32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">
                  <v:shape id="Grafik 12" o:spid="_x0000_s1042" type="#_x0000_t75" alt="Envelope with solid fill" style="position:absolute;width:142875;height:149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">
                    <v:imagedata r:id="rId17" o:title="Envelope with solid fill"/>
                  </v:shape>
                  <v:shape id="Grafik 12" o:spid="_x0000_s1043" type="#_x0000_t75" alt="Envelope with solid fill" style="position:absolute;top:167328;width:142875;height:15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">
                    <v:imagedata r:id="rId17" o:title="Envelope with solid fill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83BB" w14:textId="77777777" w:rsidR="000B261E" w:rsidRDefault="000B261E">
      <w:pPr>
        <w:spacing w:line="240" w:lineRule="auto"/>
      </w:pPr>
      <w:r>
        <w:separator/>
      </w:r>
    </w:p>
  </w:footnote>
  <w:footnote w:type="continuationSeparator" w:id="0">
    <w:p w14:paraId="5A58E34E" w14:textId="77777777" w:rsidR="000B261E" w:rsidRDefault="000B2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4AAA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63690B8D" wp14:editId="4FED078C">
          <wp:extent cx="1212085" cy="257810"/>
          <wp:effectExtent l="0" t="0" r="7620" b="8890"/>
          <wp:docPr id="17773924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4B8E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7907B79F" wp14:editId="381C59E8">
          <wp:extent cx="1212085" cy="257810"/>
          <wp:effectExtent l="0" t="0" r="7620" b="8890"/>
          <wp:docPr id="4907153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75"/>
    <w:multiLevelType w:val="multilevel"/>
    <w:tmpl w:val="7C58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B3DD2"/>
    <w:multiLevelType w:val="multilevel"/>
    <w:tmpl w:val="D75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7EC8"/>
    <w:multiLevelType w:val="multilevel"/>
    <w:tmpl w:val="1A9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F2918"/>
    <w:multiLevelType w:val="multilevel"/>
    <w:tmpl w:val="760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A72C4"/>
    <w:multiLevelType w:val="multilevel"/>
    <w:tmpl w:val="381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4712A"/>
    <w:multiLevelType w:val="multilevel"/>
    <w:tmpl w:val="669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C5BF8"/>
    <w:multiLevelType w:val="multilevel"/>
    <w:tmpl w:val="1CE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46816"/>
    <w:multiLevelType w:val="multilevel"/>
    <w:tmpl w:val="B8DE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8706F"/>
    <w:multiLevelType w:val="multilevel"/>
    <w:tmpl w:val="45AC6B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15D0F"/>
    <w:multiLevelType w:val="multilevel"/>
    <w:tmpl w:val="B17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57B3C"/>
    <w:multiLevelType w:val="multilevel"/>
    <w:tmpl w:val="EA1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7795A"/>
    <w:multiLevelType w:val="multilevel"/>
    <w:tmpl w:val="6B9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54DEF"/>
    <w:multiLevelType w:val="multilevel"/>
    <w:tmpl w:val="41D4E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AB32E6"/>
    <w:multiLevelType w:val="multilevel"/>
    <w:tmpl w:val="B580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01500"/>
    <w:multiLevelType w:val="multilevel"/>
    <w:tmpl w:val="B7C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439A6"/>
    <w:multiLevelType w:val="multilevel"/>
    <w:tmpl w:val="C04240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F67B15"/>
    <w:multiLevelType w:val="multilevel"/>
    <w:tmpl w:val="385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C0884"/>
    <w:multiLevelType w:val="multilevel"/>
    <w:tmpl w:val="B602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A5D45"/>
    <w:multiLevelType w:val="multilevel"/>
    <w:tmpl w:val="ED2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35B25"/>
    <w:multiLevelType w:val="multilevel"/>
    <w:tmpl w:val="AC2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E27C64"/>
    <w:multiLevelType w:val="multilevel"/>
    <w:tmpl w:val="C99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70707D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3143D2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37D00C7"/>
    <w:multiLevelType w:val="multilevel"/>
    <w:tmpl w:val="5896D7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69A72F6"/>
    <w:multiLevelType w:val="multilevel"/>
    <w:tmpl w:val="4980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E10622"/>
    <w:multiLevelType w:val="multilevel"/>
    <w:tmpl w:val="CF10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380DF8"/>
    <w:multiLevelType w:val="multilevel"/>
    <w:tmpl w:val="31B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6E20F8"/>
    <w:multiLevelType w:val="multilevel"/>
    <w:tmpl w:val="1EA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A0788A"/>
    <w:multiLevelType w:val="hybridMultilevel"/>
    <w:tmpl w:val="316AF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373F9"/>
    <w:multiLevelType w:val="multilevel"/>
    <w:tmpl w:val="B13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3D3142"/>
    <w:multiLevelType w:val="multilevel"/>
    <w:tmpl w:val="FF7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CA510B"/>
    <w:multiLevelType w:val="multilevel"/>
    <w:tmpl w:val="AF364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46176AD"/>
    <w:multiLevelType w:val="multilevel"/>
    <w:tmpl w:val="1B5E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73A5F"/>
    <w:multiLevelType w:val="multilevel"/>
    <w:tmpl w:val="385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81020E"/>
    <w:multiLevelType w:val="multilevel"/>
    <w:tmpl w:val="F65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847E89"/>
    <w:multiLevelType w:val="multilevel"/>
    <w:tmpl w:val="63C2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FB5457"/>
    <w:multiLevelType w:val="multilevel"/>
    <w:tmpl w:val="A4362A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2D44F2"/>
    <w:multiLevelType w:val="multilevel"/>
    <w:tmpl w:val="6B0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C86997"/>
    <w:multiLevelType w:val="multilevel"/>
    <w:tmpl w:val="263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D007E6"/>
    <w:multiLevelType w:val="multilevel"/>
    <w:tmpl w:val="53E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773488"/>
    <w:multiLevelType w:val="multilevel"/>
    <w:tmpl w:val="F86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102440"/>
    <w:multiLevelType w:val="multilevel"/>
    <w:tmpl w:val="571C63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578727B5"/>
    <w:multiLevelType w:val="multilevel"/>
    <w:tmpl w:val="2C8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C256B8"/>
    <w:multiLevelType w:val="hybridMultilevel"/>
    <w:tmpl w:val="60DA2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B009E9"/>
    <w:multiLevelType w:val="multilevel"/>
    <w:tmpl w:val="D5A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312C40"/>
    <w:multiLevelType w:val="multilevel"/>
    <w:tmpl w:val="C34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39567E"/>
    <w:multiLevelType w:val="multilevel"/>
    <w:tmpl w:val="F1BE85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5EE70ADC"/>
    <w:multiLevelType w:val="multilevel"/>
    <w:tmpl w:val="82C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7D7969"/>
    <w:multiLevelType w:val="multilevel"/>
    <w:tmpl w:val="1FA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066F2C"/>
    <w:multiLevelType w:val="multilevel"/>
    <w:tmpl w:val="53D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BD5789"/>
    <w:multiLevelType w:val="multilevel"/>
    <w:tmpl w:val="D02A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6B701C"/>
    <w:multiLevelType w:val="multilevel"/>
    <w:tmpl w:val="6B484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074E05"/>
    <w:multiLevelType w:val="multilevel"/>
    <w:tmpl w:val="D38C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FF02AE"/>
    <w:multiLevelType w:val="multilevel"/>
    <w:tmpl w:val="DDD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0561C4"/>
    <w:multiLevelType w:val="multilevel"/>
    <w:tmpl w:val="36BAFB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79E87CB1"/>
    <w:multiLevelType w:val="multilevel"/>
    <w:tmpl w:val="182EF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B930C18"/>
    <w:multiLevelType w:val="multilevel"/>
    <w:tmpl w:val="62F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B937C2"/>
    <w:multiLevelType w:val="multilevel"/>
    <w:tmpl w:val="CB004F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86379464">
    <w:abstractNumId w:val="55"/>
  </w:num>
  <w:num w:numId="2" w16cid:durableId="249655033">
    <w:abstractNumId w:val="12"/>
  </w:num>
  <w:num w:numId="3" w16cid:durableId="1530950614">
    <w:abstractNumId w:val="23"/>
  </w:num>
  <w:num w:numId="4" w16cid:durableId="189029730">
    <w:abstractNumId w:val="41"/>
  </w:num>
  <w:num w:numId="5" w16cid:durableId="917976888">
    <w:abstractNumId w:val="21"/>
  </w:num>
  <w:num w:numId="6" w16cid:durableId="1145514412">
    <w:abstractNumId w:val="22"/>
  </w:num>
  <w:num w:numId="7" w16cid:durableId="111831442">
    <w:abstractNumId w:val="54"/>
  </w:num>
  <w:num w:numId="8" w16cid:durableId="1806314256">
    <w:abstractNumId w:val="31"/>
  </w:num>
  <w:num w:numId="9" w16cid:durableId="1464343616">
    <w:abstractNumId w:val="57"/>
  </w:num>
  <w:num w:numId="10" w16cid:durableId="1032533671">
    <w:abstractNumId w:val="46"/>
  </w:num>
  <w:num w:numId="11" w16cid:durableId="576675809">
    <w:abstractNumId w:val="23"/>
  </w:num>
  <w:num w:numId="12" w16cid:durableId="1213495680">
    <w:abstractNumId w:val="23"/>
  </w:num>
  <w:num w:numId="13" w16cid:durableId="607781077">
    <w:abstractNumId w:val="23"/>
  </w:num>
  <w:num w:numId="14" w16cid:durableId="583685833">
    <w:abstractNumId w:val="23"/>
  </w:num>
  <w:num w:numId="15" w16cid:durableId="296837420">
    <w:abstractNumId w:val="23"/>
  </w:num>
  <w:num w:numId="16" w16cid:durableId="2052343177">
    <w:abstractNumId w:val="46"/>
  </w:num>
  <w:num w:numId="17" w16cid:durableId="331304274">
    <w:abstractNumId w:val="46"/>
  </w:num>
  <w:num w:numId="18" w16cid:durableId="850146368">
    <w:abstractNumId w:val="46"/>
  </w:num>
  <w:num w:numId="19" w16cid:durableId="2107653201">
    <w:abstractNumId w:val="23"/>
  </w:num>
  <w:num w:numId="20" w16cid:durableId="84034267">
    <w:abstractNumId w:val="23"/>
  </w:num>
  <w:num w:numId="21" w16cid:durableId="1123965218">
    <w:abstractNumId w:val="23"/>
  </w:num>
  <w:num w:numId="22" w16cid:durableId="953832370">
    <w:abstractNumId w:val="23"/>
  </w:num>
  <w:num w:numId="23" w16cid:durableId="1085150132">
    <w:abstractNumId w:val="23"/>
  </w:num>
  <w:num w:numId="24" w16cid:durableId="1359547978">
    <w:abstractNumId w:val="46"/>
  </w:num>
  <w:num w:numId="25" w16cid:durableId="1700888281">
    <w:abstractNumId w:val="46"/>
  </w:num>
  <w:num w:numId="26" w16cid:durableId="302465043">
    <w:abstractNumId w:val="46"/>
  </w:num>
  <w:num w:numId="27" w16cid:durableId="1415780397">
    <w:abstractNumId w:val="28"/>
  </w:num>
  <w:num w:numId="28" w16cid:durableId="185683106">
    <w:abstractNumId w:val="43"/>
  </w:num>
  <w:num w:numId="29" w16cid:durableId="279074537">
    <w:abstractNumId w:val="20"/>
  </w:num>
  <w:num w:numId="30" w16cid:durableId="852305329">
    <w:abstractNumId w:val="1"/>
  </w:num>
  <w:num w:numId="31" w16cid:durableId="1163470070">
    <w:abstractNumId w:val="9"/>
  </w:num>
  <w:num w:numId="32" w16cid:durableId="659312586">
    <w:abstractNumId w:val="11"/>
  </w:num>
  <w:num w:numId="33" w16cid:durableId="1282687344">
    <w:abstractNumId w:val="33"/>
  </w:num>
  <w:num w:numId="34" w16cid:durableId="1817599890">
    <w:abstractNumId w:val="27"/>
  </w:num>
  <w:num w:numId="35" w16cid:durableId="1950964745">
    <w:abstractNumId w:val="18"/>
  </w:num>
  <w:num w:numId="36" w16cid:durableId="1463158294">
    <w:abstractNumId w:val="5"/>
  </w:num>
  <w:num w:numId="37" w16cid:durableId="636033296">
    <w:abstractNumId w:val="7"/>
  </w:num>
  <w:num w:numId="38" w16cid:durableId="886642257">
    <w:abstractNumId w:val="14"/>
  </w:num>
  <w:num w:numId="39" w16cid:durableId="23025867">
    <w:abstractNumId w:val="42"/>
  </w:num>
  <w:num w:numId="40" w16cid:durableId="161354660">
    <w:abstractNumId w:val="26"/>
  </w:num>
  <w:num w:numId="41" w16cid:durableId="1348406337">
    <w:abstractNumId w:val="40"/>
  </w:num>
  <w:num w:numId="42" w16cid:durableId="1559782136">
    <w:abstractNumId w:val="45"/>
  </w:num>
  <w:num w:numId="43" w16cid:durableId="1235240039">
    <w:abstractNumId w:val="4"/>
  </w:num>
  <w:num w:numId="44" w16cid:durableId="1587225503">
    <w:abstractNumId w:val="47"/>
  </w:num>
  <w:num w:numId="45" w16cid:durableId="1187987690">
    <w:abstractNumId w:val="30"/>
  </w:num>
  <w:num w:numId="46" w16cid:durableId="269897538">
    <w:abstractNumId w:val="6"/>
  </w:num>
  <w:num w:numId="47" w16cid:durableId="527523214">
    <w:abstractNumId w:val="37"/>
  </w:num>
  <w:num w:numId="48" w16cid:durableId="913784340">
    <w:abstractNumId w:val="50"/>
  </w:num>
  <w:num w:numId="49" w16cid:durableId="1138574508">
    <w:abstractNumId w:val="29"/>
  </w:num>
  <w:num w:numId="50" w16cid:durableId="1894808635">
    <w:abstractNumId w:val="24"/>
  </w:num>
  <w:num w:numId="51" w16cid:durableId="1295596790">
    <w:abstractNumId w:val="16"/>
  </w:num>
  <w:num w:numId="52" w16cid:durableId="882402237">
    <w:abstractNumId w:val="44"/>
  </w:num>
  <w:num w:numId="53" w16cid:durableId="1860846781">
    <w:abstractNumId w:val="10"/>
  </w:num>
  <w:num w:numId="54" w16cid:durableId="1371567544">
    <w:abstractNumId w:val="32"/>
  </w:num>
  <w:num w:numId="55" w16cid:durableId="451481213">
    <w:abstractNumId w:val="38"/>
  </w:num>
  <w:num w:numId="56" w16cid:durableId="1231698669">
    <w:abstractNumId w:val="53"/>
  </w:num>
  <w:num w:numId="57" w16cid:durableId="781920044">
    <w:abstractNumId w:val="48"/>
  </w:num>
  <w:num w:numId="58" w16cid:durableId="784931873">
    <w:abstractNumId w:val="2"/>
  </w:num>
  <w:num w:numId="59" w16cid:durableId="1939211834">
    <w:abstractNumId w:val="39"/>
  </w:num>
  <w:num w:numId="60" w16cid:durableId="488525949">
    <w:abstractNumId w:val="3"/>
  </w:num>
  <w:num w:numId="61" w16cid:durableId="1947303573">
    <w:abstractNumId w:val="19"/>
  </w:num>
  <w:num w:numId="62" w16cid:durableId="1590238861">
    <w:abstractNumId w:val="52"/>
  </w:num>
  <w:num w:numId="63" w16cid:durableId="972102124">
    <w:abstractNumId w:val="35"/>
  </w:num>
  <w:num w:numId="64" w16cid:durableId="2021466998">
    <w:abstractNumId w:val="8"/>
  </w:num>
  <w:num w:numId="65" w16cid:durableId="169028745">
    <w:abstractNumId w:val="15"/>
  </w:num>
  <w:num w:numId="66" w16cid:durableId="756443125">
    <w:abstractNumId w:val="36"/>
  </w:num>
  <w:num w:numId="67" w16cid:durableId="1644117886">
    <w:abstractNumId w:val="51"/>
  </w:num>
  <w:num w:numId="68" w16cid:durableId="159783443">
    <w:abstractNumId w:val="56"/>
  </w:num>
  <w:num w:numId="69" w16cid:durableId="777676447">
    <w:abstractNumId w:val="13"/>
  </w:num>
  <w:num w:numId="70" w16cid:durableId="283460214">
    <w:abstractNumId w:val="17"/>
  </w:num>
  <w:num w:numId="71" w16cid:durableId="1416824358">
    <w:abstractNumId w:val="49"/>
  </w:num>
  <w:num w:numId="72" w16cid:durableId="1551959234">
    <w:abstractNumId w:val="0"/>
  </w:num>
  <w:num w:numId="73" w16cid:durableId="1754889912">
    <w:abstractNumId w:val="34"/>
  </w:num>
  <w:num w:numId="74" w16cid:durableId="18499503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3"/>
    <w:rsid w:val="00055CA6"/>
    <w:rsid w:val="00060ABA"/>
    <w:rsid w:val="000A65C8"/>
    <w:rsid w:val="000B261E"/>
    <w:rsid w:val="001215C0"/>
    <w:rsid w:val="00122CF3"/>
    <w:rsid w:val="001323D4"/>
    <w:rsid w:val="001667E6"/>
    <w:rsid w:val="0019576D"/>
    <w:rsid w:val="001A36B2"/>
    <w:rsid w:val="001A70CB"/>
    <w:rsid w:val="001B131D"/>
    <w:rsid w:val="001B13A6"/>
    <w:rsid w:val="001B1A38"/>
    <w:rsid w:val="001C16D1"/>
    <w:rsid w:val="001E3EA5"/>
    <w:rsid w:val="001F683D"/>
    <w:rsid w:val="002009CF"/>
    <w:rsid w:val="00234B63"/>
    <w:rsid w:val="00247A3F"/>
    <w:rsid w:val="00270A0D"/>
    <w:rsid w:val="002712B5"/>
    <w:rsid w:val="00274338"/>
    <w:rsid w:val="002759FA"/>
    <w:rsid w:val="002B6F41"/>
    <w:rsid w:val="002D47E1"/>
    <w:rsid w:val="002F65A5"/>
    <w:rsid w:val="00355308"/>
    <w:rsid w:val="00367186"/>
    <w:rsid w:val="003700C3"/>
    <w:rsid w:val="00391B7D"/>
    <w:rsid w:val="003A11E1"/>
    <w:rsid w:val="003F2035"/>
    <w:rsid w:val="00407B75"/>
    <w:rsid w:val="00435071"/>
    <w:rsid w:val="0045263B"/>
    <w:rsid w:val="00483535"/>
    <w:rsid w:val="004C0E44"/>
    <w:rsid w:val="004D29F8"/>
    <w:rsid w:val="004F1979"/>
    <w:rsid w:val="00553146"/>
    <w:rsid w:val="005C133A"/>
    <w:rsid w:val="005D685C"/>
    <w:rsid w:val="005D7389"/>
    <w:rsid w:val="005E057E"/>
    <w:rsid w:val="00602984"/>
    <w:rsid w:val="006251BD"/>
    <w:rsid w:val="006658CC"/>
    <w:rsid w:val="006B0E58"/>
    <w:rsid w:val="006D0D0E"/>
    <w:rsid w:val="006D42EB"/>
    <w:rsid w:val="006D4F2C"/>
    <w:rsid w:val="007352F2"/>
    <w:rsid w:val="00735F5D"/>
    <w:rsid w:val="00742788"/>
    <w:rsid w:val="00761F53"/>
    <w:rsid w:val="007B14D1"/>
    <w:rsid w:val="007E24DF"/>
    <w:rsid w:val="00843040"/>
    <w:rsid w:val="00893106"/>
    <w:rsid w:val="008F4EE5"/>
    <w:rsid w:val="009147D6"/>
    <w:rsid w:val="009235C2"/>
    <w:rsid w:val="00980D3C"/>
    <w:rsid w:val="009A2AA8"/>
    <w:rsid w:val="009B022D"/>
    <w:rsid w:val="00A00F4A"/>
    <w:rsid w:val="00A07B6E"/>
    <w:rsid w:val="00A31005"/>
    <w:rsid w:val="00A40408"/>
    <w:rsid w:val="00A40D7A"/>
    <w:rsid w:val="00A61159"/>
    <w:rsid w:val="00B50207"/>
    <w:rsid w:val="00B70E6D"/>
    <w:rsid w:val="00BC23CC"/>
    <w:rsid w:val="00BD2DA0"/>
    <w:rsid w:val="00BF393F"/>
    <w:rsid w:val="00C158B6"/>
    <w:rsid w:val="00C17480"/>
    <w:rsid w:val="00C2622E"/>
    <w:rsid w:val="00C27C58"/>
    <w:rsid w:val="00C36454"/>
    <w:rsid w:val="00C82DE7"/>
    <w:rsid w:val="00C84B51"/>
    <w:rsid w:val="00C95C13"/>
    <w:rsid w:val="00CE3A90"/>
    <w:rsid w:val="00CF2C3D"/>
    <w:rsid w:val="00D0443D"/>
    <w:rsid w:val="00D14333"/>
    <w:rsid w:val="00D20E79"/>
    <w:rsid w:val="00D62842"/>
    <w:rsid w:val="00DA02DF"/>
    <w:rsid w:val="00DC3C3E"/>
    <w:rsid w:val="00DF6072"/>
    <w:rsid w:val="00E239AC"/>
    <w:rsid w:val="00E4285B"/>
    <w:rsid w:val="00E5058E"/>
    <w:rsid w:val="00EA4F29"/>
    <w:rsid w:val="00ED1DE6"/>
    <w:rsid w:val="00EE4BC5"/>
    <w:rsid w:val="00F012B5"/>
    <w:rsid w:val="00F25A7E"/>
    <w:rsid w:val="00F52B5C"/>
    <w:rsid w:val="00F71571"/>
    <w:rsid w:val="00F71F7B"/>
    <w:rsid w:val="00FA1A1E"/>
    <w:rsid w:val="00FB7E6E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D713"/>
  <w15:chartTrackingRefBased/>
  <w15:docId w15:val="{8C3C51B8-C6F4-4B8E-91D3-02848E0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308"/>
    <w:pPr>
      <w:spacing w:after="0" w:line="276" w:lineRule="auto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61159"/>
    <w:pPr>
      <w:numPr>
        <w:numId w:val="23"/>
      </w:numPr>
      <w:spacing w:before="280"/>
      <w:ind w:left="431" w:hanging="431"/>
      <w:outlineLvl w:val="0"/>
    </w:pPr>
    <w:rPr>
      <w:b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61159"/>
    <w:pPr>
      <w:keepNext/>
      <w:keepLines/>
      <w:numPr>
        <w:ilvl w:val="1"/>
        <w:numId w:val="23"/>
      </w:numPr>
      <w:spacing w:before="280"/>
      <w:ind w:left="578" w:hanging="578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A61159"/>
    <w:pPr>
      <w:keepNext/>
      <w:keepLines/>
      <w:numPr>
        <w:ilvl w:val="2"/>
        <w:numId w:val="23"/>
      </w:numPr>
      <w:spacing w:before="28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C23CC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305F54" w:themeColor="accent1" w:themeShade="BF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CF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305F54" w:themeColor="accent1" w:themeShade="BF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CF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CF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CF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CF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14333"/>
    <w:pPr>
      <w:spacing w:after="100"/>
    </w:pPr>
    <w:rPr>
      <w:b/>
      <w:color w:val="000000" w:themeColor="text1"/>
      <w:sz w:val="18"/>
      <w:lang w:val="da-DK"/>
    </w:rPr>
  </w:style>
  <w:style w:type="paragraph" w:styleId="TOC2">
    <w:name w:val="toc 2"/>
    <w:basedOn w:val="Normal"/>
    <w:next w:val="Normal"/>
    <w:autoRedefine/>
    <w:uiPriority w:val="39"/>
    <w:unhideWhenUsed/>
    <w:rsid w:val="00D14333"/>
    <w:pPr>
      <w:spacing w:after="100"/>
      <w:ind w:left="284"/>
    </w:pPr>
    <w:rPr>
      <w:color w:val="000000" w:themeColor="text1"/>
      <w:sz w:val="18"/>
      <w:lang w:val="da-DK"/>
    </w:rPr>
  </w:style>
  <w:style w:type="paragraph" w:styleId="TOC3">
    <w:name w:val="toc 3"/>
    <w:basedOn w:val="Normal"/>
    <w:next w:val="Normal"/>
    <w:autoRedefine/>
    <w:uiPriority w:val="39"/>
    <w:unhideWhenUsed/>
    <w:rsid w:val="00D14333"/>
    <w:pPr>
      <w:tabs>
        <w:tab w:val="right" w:leader="dot" w:pos="9628"/>
      </w:tabs>
      <w:spacing w:after="100"/>
      <w:ind w:left="567"/>
    </w:pPr>
    <w:rPr>
      <w:color w:val="000000" w:themeColor="text1"/>
      <w:sz w:val="18"/>
      <w:lang w:val="da-DK"/>
    </w:rPr>
  </w:style>
  <w:style w:type="character" w:customStyle="1" w:styleId="Heading1Char">
    <w:name w:val="Heading 1 Char"/>
    <w:basedOn w:val="DefaultParagraphFont"/>
    <w:link w:val="Heading1"/>
    <w:rsid w:val="00A61159"/>
    <w:rPr>
      <w:b/>
      <w:color w:val="000000" w:themeColor="text1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61159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61159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CC"/>
    <w:rPr>
      <w:rFonts w:eastAsiaTheme="majorEastAsia" w:cstheme="majorBidi"/>
      <w:i/>
      <w:iCs/>
      <w:color w:val="305F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CF"/>
    <w:rPr>
      <w:rFonts w:eastAsiaTheme="majorEastAsia" w:cstheme="majorBidi"/>
      <w:color w:val="305F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5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5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BC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BC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BC23CC"/>
    <w:pPr>
      <w:ind w:left="720"/>
      <w:contextualSpacing/>
    </w:pPr>
    <w:rPr>
      <w:color w:val="000000" w:themeColor="text1"/>
      <w:lang w:val="da-DK"/>
    </w:rPr>
  </w:style>
  <w:style w:type="paragraph" w:styleId="Quote">
    <w:name w:val="Quote"/>
    <w:basedOn w:val="Normal"/>
    <w:next w:val="Normal"/>
    <w:link w:val="QuoteChar"/>
    <w:uiPriority w:val="29"/>
    <w:rsid w:val="00BC23CC"/>
    <w:pPr>
      <w:spacing w:before="160"/>
      <w:jc w:val="center"/>
    </w:pPr>
    <w:rPr>
      <w:i/>
      <w:iCs/>
      <w:color w:val="404040" w:themeColor="text1" w:themeTint="BF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BC23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C23CC"/>
    <w:pPr>
      <w:pBdr>
        <w:top w:val="single" w:sz="4" w:space="10" w:color="305F54" w:themeColor="accent1" w:themeShade="BF"/>
        <w:bottom w:val="single" w:sz="4" w:space="10" w:color="305F54" w:themeColor="accent1" w:themeShade="BF"/>
      </w:pBdr>
      <w:spacing w:before="360" w:after="360"/>
      <w:ind w:left="864" w:right="864"/>
      <w:jc w:val="center"/>
    </w:pPr>
    <w:rPr>
      <w:i/>
      <w:iCs/>
      <w:color w:val="305F54" w:themeColor="accent1" w:themeShade="BF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CC"/>
    <w:rPr>
      <w:i/>
      <w:iCs/>
      <w:color w:val="305F54" w:themeColor="accent1" w:themeShade="BF"/>
    </w:rPr>
  </w:style>
  <w:style w:type="character" w:styleId="IntenseEmphasis">
    <w:name w:val="Intense Emphasis"/>
    <w:basedOn w:val="DefaultParagraphFont"/>
    <w:uiPriority w:val="21"/>
    <w:rsid w:val="00BC23CC"/>
    <w:rPr>
      <w:i/>
      <w:iCs/>
      <w:color w:val="305F54" w:themeColor="accent1" w:themeShade="BF"/>
    </w:rPr>
  </w:style>
  <w:style w:type="character" w:styleId="IntenseReference">
    <w:name w:val="Intense Reference"/>
    <w:basedOn w:val="DefaultParagraphFont"/>
    <w:uiPriority w:val="32"/>
    <w:rsid w:val="00BC23CC"/>
    <w:rPr>
      <w:b/>
      <w:bCs/>
      <w:smallCaps/>
      <w:color w:val="305F54" w:themeColor="accent1" w:themeShade="BF"/>
      <w:spacing w:val="5"/>
    </w:rPr>
  </w:style>
  <w:style w:type="paragraph" w:customStyle="1" w:styleId="Overskrift3uPunkt">
    <w:name w:val="Overskrift 3 u. Punkt"/>
    <w:basedOn w:val="Heading3"/>
    <w:next w:val="Normal"/>
    <w:autoRedefine/>
    <w:uiPriority w:val="1"/>
    <w:qFormat/>
    <w:rsid w:val="00A61159"/>
    <w:pPr>
      <w:numPr>
        <w:ilvl w:val="0"/>
        <w:numId w:val="0"/>
      </w:numPr>
      <w:spacing w:before="240"/>
      <w:ind w:left="720" w:hanging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rsid w:val="00FF1DC2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kern w:val="0"/>
      <w:szCs w:val="32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367186"/>
    <w:rPr>
      <w:color w:val="467886" w:themeColor="hyperlink"/>
      <w:u w:val="single"/>
    </w:rPr>
  </w:style>
  <w:style w:type="paragraph" w:customStyle="1" w:styleId="Overskrift1uPunkt">
    <w:name w:val="Overskrift 1 u. Punkt"/>
    <w:basedOn w:val="Normal"/>
    <w:next w:val="Normal"/>
    <w:autoRedefine/>
    <w:uiPriority w:val="1"/>
    <w:qFormat/>
    <w:rsid w:val="00A61159"/>
    <w:pPr>
      <w:spacing w:before="280"/>
      <w:ind w:left="431" w:hanging="431"/>
      <w:contextualSpacing/>
      <w:outlineLvl w:val="0"/>
    </w:pPr>
    <w:rPr>
      <w:b/>
      <w:color w:val="000000" w:themeColor="text1"/>
      <w:sz w:val="32"/>
    </w:rPr>
  </w:style>
  <w:style w:type="paragraph" w:customStyle="1" w:styleId="Overskrift2uPunkt">
    <w:name w:val="Overskrift 2 u. Punkt"/>
    <w:basedOn w:val="Normal"/>
    <w:next w:val="Normal"/>
    <w:autoRedefine/>
    <w:uiPriority w:val="1"/>
    <w:qFormat/>
    <w:rsid w:val="00A61159"/>
    <w:pPr>
      <w:spacing w:before="280"/>
      <w:ind w:left="578" w:hanging="578"/>
      <w:contextualSpacing/>
      <w:outlineLvl w:val="1"/>
    </w:pPr>
    <w:rPr>
      <w:b/>
      <w:color w:val="000000" w:themeColor="text1"/>
      <w:sz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61159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88"/>
    <w:rPr>
      <w:lang w:val="en-GB"/>
    </w:rPr>
  </w:style>
  <w:style w:type="paragraph" w:customStyle="1" w:styleId="Default">
    <w:name w:val="Default"/>
    <w:rsid w:val="00742788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kern w:val="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42788"/>
    <w:rPr>
      <w:color w:val="666666"/>
    </w:rPr>
  </w:style>
  <w:style w:type="table" w:styleId="TableGrid">
    <w:name w:val="Table Grid"/>
    <w:basedOn w:val="TableNormal"/>
    <w:uiPriority w:val="39"/>
    <w:rsid w:val="0074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PE">
    <w:name w:val="Brødtekst PE"/>
    <w:basedOn w:val="Normal"/>
    <w:link w:val="BrdtekstPETegn"/>
    <w:qFormat/>
    <w:rsid w:val="005D685C"/>
    <w:rPr>
      <w:lang w:val="en-US"/>
    </w:rPr>
  </w:style>
  <w:style w:type="character" w:customStyle="1" w:styleId="BrdtekstPETegn">
    <w:name w:val="Brødtekst PE Tegn"/>
    <w:basedOn w:val="DefaultParagraphFont"/>
    <w:link w:val="BrdtekstPE"/>
    <w:rsid w:val="005D685C"/>
    <w:rPr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47A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svg"/><Relationship Id="rId7" Type="http://schemas.openxmlformats.org/officeDocument/2006/relationships/image" Target="media/image9.sv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svg"/><Relationship Id="rId5" Type="http://schemas.openxmlformats.org/officeDocument/2006/relationships/image" Target="media/image7.sv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sv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energi.sharepoint.com/OfficeTemplates/NOTAT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729276FA3403A9E322580FC36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8D42-C69D-45BB-BAD6-B90A3723B16F}"/>
      </w:docPartPr>
      <w:docPartBody>
        <w:p w:rsidR="00A76E66" w:rsidRDefault="00510F20">
          <w:pPr>
            <w:pStyle w:val="C61729276FA3403A9E322580FC3659B3"/>
          </w:pPr>
          <w:r>
            <w:rPr>
              <w:rFonts w:ascii="Open Sans" w:hAnsi="Open Sans" w:cs="Open Sans"/>
              <w:sz w:val="12"/>
              <w:szCs w:val="12"/>
            </w:rPr>
            <w:t>INSERT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B6"/>
    <w:rsid w:val="002364F7"/>
    <w:rsid w:val="00483535"/>
    <w:rsid w:val="00510F20"/>
    <w:rsid w:val="00616DEC"/>
    <w:rsid w:val="00A76E66"/>
    <w:rsid w:val="00AA503E"/>
    <w:rsid w:val="00DC4AB6"/>
    <w:rsid w:val="00F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F8D3DA4BCA846698737FD03CD6BDF02">
    <w:name w:val="6F8D3DA4BCA846698737FD03CD6BDF02"/>
  </w:style>
  <w:style w:type="paragraph" w:customStyle="1" w:styleId="7A42674B0E5A4A4EB9A42D7239AD863B">
    <w:name w:val="7A42674B0E5A4A4EB9A42D7239AD863B"/>
  </w:style>
  <w:style w:type="paragraph" w:customStyle="1" w:styleId="C61729276FA3403A9E322580FC3659B3">
    <w:name w:val="C61729276FA3403A9E322580FC36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lanEnergi Theme">
  <a:themeElements>
    <a:clrScheme name="Brugerdefineret 1">
      <a:dk1>
        <a:sysClr val="windowText" lastClr="000000"/>
      </a:dk1>
      <a:lt1>
        <a:sysClr val="window" lastClr="FFFFFF"/>
      </a:lt1>
      <a:dk2>
        <a:srgbClr val="417F71"/>
      </a:dk2>
      <a:lt2>
        <a:srgbClr val="D3D3D3"/>
      </a:lt2>
      <a:accent1>
        <a:srgbClr val="417F71"/>
      </a:accent1>
      <a:accent2>
        <a:srgbClr val="A14A21"/>
      </a:accent2>
      <a:accent3>
        <a:srgbClr val="2178A1"/>
      </a:accent3>
      <a:accent4>
        <a:srgbClr val="5D9033"/>
      </a:accent4>
      <a:accent5>
        <a:srgbClr val="7F1A31"/>
      </a:accent5>
      <a:accent6>
        <a:srgbClr val="41507F"/>
      </a:accent6>
      <a:hlink>
        <a:srgbClr val="467886"/>
      </a:hlink>
      <a:folHlink>
        <a:srgbClr val="96607D"/>
      </a:folHlink>
    </a:clrScheme>
    <a:fontScheme name="Open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pe_x0020_nr_x002e_ xmlns="fe121e20-e7f1-46f8-9cf0-3dcc1c9d6a71" xsi:nil="true"/>
    <TaxCatchAll xmlns="3cb11f44-5089-44be-a7dd-4fed73cd74f9" xsi:nil="true"/>
    <Delentreprise xmlns="fe121e20-e7f1-46f8-9cf0-3dcc1c9d6a71" xsi:nil="true"/>
    <Dokumenttype xmlns="fe121e20-e7f1-46f8-9cf0-3dcc1c9d6a71" xsi:nil="true"/>
    <Note xmlns="fe121e20-e7f1-46f8-9cf0-3dcc1c9d6a71" xsi:nil="true"/>
    <_Flow_SignoffStatus xmlns="fe121e20-e7f1-46f8-9cf0-3dcc1c9d6a71" xsi:nil="true"/>
    <Datio xmlns="fe121e20-e7f1-46f8-9cf0-3dcc1c9d6a71" xsi:nil="true"/>
    <lcf76f155ced4ddcb4097134ff3c332f xmlns="fe121e20-e7f1-46f8-9cf0-3dcc1c9d6a71">
      <Terms xmlns="http://schemas.microsoft.com/office/infopath/2007/PartnerControls"/>
    </lcf76f155ced4ddcb4097134ff3c332f>
    <oprettelsesdato xmlns="fe121e20-e7f1-46f8-9cf0-3dcc1c9d6a71" xsi:nil="true"/>
    <By xmlns="fe121e20-e7f1-46f8-9cf0-3dcc1c9d6a71" xsi:nil="true"/>
    <_ApprovalAssignedTo xmlns="fe121e20-e7f1-46f8-9cf0-3dcc1c9d6a71">
      <UserInfo>
        <DisplayName/>
        <AccountId xsi:nil="true"/>
        <AccountType/>
      </UserInfo>
    </_ApprovalAssignedTo>
    <_ApprovalStatus xmlns="fe121e20-e7f1-46f8-9cf0-3dcc1c9d6a71">0</_ApprovalStatus>
    <_ApprovalRespondedBy xmlns="fe121e20-e7f1-46f8-9cf0-3dcc1c9d6a71">
      <UserInfo>
        <DisplayName/>
        <AccountId xsi:nil="true"/>
        <AccountType/>
      </UserInfo>
    </_ApprovalRespondedBy>
    <_ApprovalSentBy xmlns="fe121e20-e7f1-46f8-9cf0-3dcc1c9d6a71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EB330F5AB5F43B244BD5EBF09EFCA" ma:contentTypeVersion="32" ma:contentTypeDescription="Opret et nyt dokument." ma:contentTypeScope="" ma:versionID="cc253e9e3474d4d80e27cdecf0cb7009">
  <xsd:schema xmlns:xsd="http://www.w3.org/2001/XMLSchema" xmlns:xs="http://www.w3.org/2001/XMLSchema" xmlns:p="http://schemas.microsoft.com/office/2006/metadata/properties" xmlns:ns2="fe121e20-e7f1-46f8-9cf0-3dcc1c9d6a71" xmlns:ns3="3cb11f44-5089-44be-a7dd-4fed73cd74f9" targetNamespace="http://schemas.microsoft.com/office/2006/metadata/properties" ma:root="true" ma:fieldsID="885cd499c0c6834674bccfbf2c06fd8f" ns2:_="" ns3:_="">
    <xsd:import namespace="fe121e20-e7f1-46f8-9cf0-3dcc1c9d6a71"/>
    <xsd:import namespace="3cb11f44-5089-44be-a7dd-4fed73cd7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io" minOccurs="0"/>
                <xsd:element ref="ns2:oprettelsesdato" minOccurs="0"/>
                <xsd:element ref="ns2:Mappe_x0020_nr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SearchProperties" minOccurs="0"/>
                <xsd:element ref="ns2:MediaServiceObjectDetectorVersions" minOccurs="0"/>
                <xsd:element ref="ns2:By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elentreprise" minOccurs="0"/>
                <xsd:element ref="ns2:Dokument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1e20-e7f1-46f8-9cf0-3dcc1c9d6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o" ma:index="20" nillable="true" ma:displayName="Dato" ma:format="DateTime" ma:internalName="Datio">
      <xsd:simpleType>
        <xsd:restriction base="dms:DateTime"/>
      </xsd:simpleType>
    </xsd:element>
    <xsd:element name="oprettelsesdato" ma:index="21" nillable="true" ma:displayName="oprettelsesdato" ma:format="DateTime" ma:internalName="oprettelsesdato">
      <xsd:simpleType>
        <xsd:restriction base="dms:DateTime"/>
      </xsd:simpleType>
    </xsd:element>
    <xsd:element name="Mappe_x0020_nr_x002e_" ma:index="22" nillable="true" ma:displayName="Mappe nr." ma:internalName="Mappe_x0020_nr_x002e_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d098e62-08d8-4b94-9d0e-c56b82300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7" nillable="true" ma:displayName="Note" ma:description="Evt. note til dokumentet&#10;(Flet oprettet af PalnEnergi)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y" ma:index="30" nillable="true" ma:displayName="By" ma:description="Hvilken by" ma:format="Dropdown" ma:internalName="By">
      <xsd:simpleType>
        <xsd:restriction base="dms:Choice">
          <xsd:enumeration value="Helle1"/>
          <xsd:enumeration value="Helle2"/>
          <xsd:enumeration value="Helle3"/>
          <xsd:enumeration value="Alle"/>
        </xsd:restriction>
      </xsd:simpleType>
    </xsd:element>
    <xsd:element name="_Flow_SignoffStatus" ma:index="31" nillable="true" ma:displayName="Godkendelsesstatus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32" nillable="true" ma:displayName="Godkend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Godkendelsesforfa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Godkendelsesstatus" ma:internalName="_ApprovalStatus" ma:readOnly="true">
      <xsd:simpleType>
        <xsd:restriction base="dms:Unknown"/>
      </xsd:simpleType>
    </xsd:element>
    <xsd:element name="Delentreprise" ma:index="36" nillable="true" ma:displayName="Delentreprise" ma:format="Dropdown" ma:internalName="Delentreprise">
      <xsd:simpleType>
        <xsd:restriction base="dms:Choice">
          <xsd:enumeration value="Varmepumpe"/>
          <xsd:enumeration value="Fjernvarmenet"/>
          <xsd:enumeration value="Lager"/>
        </xsd:restriction>
      </xsd:simpleType>
    </xsd:element>
    <xsd:element name="Dokumenttype" ma:index="37" nillable="true" ma:displayName="Dokumenttype" ma:format="Dropdown" ma:internalName="Dokumenttype">
      <xsd:simpleType>
        <xsd:restriction base="dms:Choice">
          <xsd:enumeration value="Udbudsmateriale"/>
          <xsd:enumeration value="Tilbud"/>
          <xsd:enumeration value="Kontrakt"/>
          <xsd:enumeration value="Møder og referater"/>
          <xsd:enumeration value="Valg 6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1f44-5089-44be-a7dd-4fed73cd7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e68d33-f25f-415c-9877-3568b0b6fe0e}" ma:internalName="TaxCatchAll" ma:showField="CatchAllData" ma:web="3cb11f44-5089-44be-a7dd-4fed73cd7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E8F5-836C-4D09-A80A-1CAC40222B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38638-EE0E-4865-A47A-929D0DFB0876}">
  <ds:schemaRefs>
    <ds:schemaRef ds:uri="http://schemas.microsoft.com/office/2006/metadata/properties"/>
    <ds:schemaRef ds:uri="http://schemas.microsoft.com/office/infopath/2007/PartnerControls"/>
    <ds:schemaRef ds:uri="fe121e20-e7f1-46f8-9cf0-3dcc1c9d6a71"/>
    <ds:schemaRef ds:uri="3cb11f44-5089-44be-a7dd-4fed73cd74f9"/>
  </ds:schemaRefs>
</ds:datastoreItem>
</file>

<file path=customXml/itemProps4.xml><?xml version="1.0" encoding="utf-8"?>
<ds:datastoreItem xmlns:ds="http://schemas.openxmlformats.org/officeDocument/2006/customXml" ds:itemID="{61FD03F7-6566-422A-9FE1-BE81D98EA2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3E91CE-5033-41EF-833C-7027D10D1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1e20-e7f1-46f8-9cf0-3dcc1c9d6a71"/>
    <ds:schemaRef ds:uri="3cb11f44-5089-44be-a7dd-4fed73cd7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NOTAT_ENG.dotx</Template>
  <TotalTime>17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Tina Hartun Nielsen</dc:creator>
  <cp:keywords/>
  <dc:description/>
  <cp:lastModifiedBy>Tina Hartun Nielsen</cp:lastModifiedBy>
  <cp:revision>20</cp:revision>
  <cp:lastPrinted>2024-04-16T08:06:00Z</cp:lastPrinted>
  <dcterms:created xsi:type="dcterms:W3CDTF">2026-03-17T08:17:00Z</dcterms:created>
  <dcterms:modified xsi:type="dcterms:W3CDTF">2026-03-17T12:43:00Z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0x010100B7AEB330F5AB5F43B244BD5EBF09EFCA</vt:lpwstr>
  </property>
  <property fmtid="{D5CDD505-2E9C-101B-9397-08002B2CF9AE}" pid="3" name="MediaServiceImageTags">
    <vt:lpwstr/>
  </property>
</Properties>
</file>