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AE07" w14:textId="77777777" w:rsidR="00742788" w:rsidRPr="001323D4" w:rsidRDefault="00742788" w:rsidP="00247A3F">
      <w:pPr>
        <w:pStyle w:val="Overskrift2uPunkt"/>
        <w:jc w:val="left"/>
      </w:pPr>
    </w:p>
    <w:p w14:paraId="69FE38ED" w14:textId="77777777" w:rsidR="00742788" w:rsidRPr="001323D4" w:rsidRDefault="00742788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323D4" w:rsidRPr="001323D4" w14:paraId="53A9B6C4" w14:textId="77777777" w:rsidTr="00390235">
        <w:tc>
          <w:tcPr>
            <w:tcW w:w="9639" w:type="dxa"/>
          </w:tcPr>
          <w:p w14:paraId="4D58E254" w14:textId="484FEDDE" w:rsidR="00843040" w:rsidRPr="00843040" w:rsidRDefault="00843040" w:rsidP="00843040">
            <w:pPr>
              <w:autoSpaceDE w:val="0"/>
              <w:autoSpaceDN w:val="0"/>
              <w:adjustRightInd w:val="0"/>
              <w:ind w:right="2441"/>
              <w:jc w:val="left"/>
              <w:rPr>
                <w:rFonts w:ascii="Open Sans" w:hAnsi="Open Sans" w:cs="Open Sans"/>
                <w:b/>
                <w:bCs/>
                <w:kern w:val="0"/>
                <w:sz w:val="40"/>
                <w:szCs w:val="40"/>
                <w:lang w:val="en-US"/>
              </w:rPr>
            </w:pPr>
            <w:bookmarkStart w:id="0" w:name="_Hlk160788643"/>
            <w:r w:rsidRPr="00843040">
              <w:rPr>
                <w:rFonts w:ascii="Open Sans" w:hAnsi="Open Sans" w:cs="Open Sans"/>
                <w:b/>
                <w:bCs/>
                <w:kern w:val="0"/>
                <w:sz w:val="40"/>
                <w:szCs w:val="40"/>
                <w:lang w:val="en-US"/>
              </w:rPr>
              <w:t>SOLEMN DECLARATION (EU / Dutch Public Procurement)</w:t>
            </w:r>
          </w:p>
          <w:p w14:paraId="5F36C829" w14:textId="65EF8316" w:rsidR="00742788" w:rsidRPr="001323D4" w:rsidRDefault="00742788" w:rsidP="00247A3F">
            <w:pPr>
              <w:autoSpaceDE w:val="0"/>
              <w:autoSpaceDN w:val="0"/>
              <w:adjustRightInd w:val="0"/>
              <w:ind w:right="2441"/>
              <w:jc w:val="left"/>
              <w:rPr>
                <w:rFonts w:ascii="Open Sans" w:hAnsi="Open Sans" w:cs="Open Sans"/>
                <w:kern w:val="0"/>
                <w:szCs w:val="20"/>
                <w:lang w:val="en-US"/>
              </w:rPr>
            </w:pPr>
          </w:p>
        </w:tc>
      </w:tr>
      <w:bookmarkEnd w:id="0"/>
    </w:tbl>
    <w:p w14:paraId="481568F4" w14:textId="77777777" w:rsidR="006251BD" w:rsidRDefault="006251BD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31C24732" w14:textId="786836AC" w:rsidR="006251BD" w:rsidRPr="006251BD" w:rsidRDefault="006251BD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0532143F" w14:textId="77777777" w:rsidR="006251BD" w:rsidRPr="006251BD" w:rsidRDefault="006251BD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  <w:r w:rsidRPr="006251BD">
        <w:rPr>
          <w:rFonts w:ascii="Open Sans" w:hAnsi="Open Sans" w:cs="Open Sans"/>
          <w:b/>
          <w:bCs/>
          <w:i/>
          <w:iCs/>
          <w:kern w:val="0"/>
          <w:szCs w:val="20"/>
          <w:lang w:val="en-US"/>
        </w:rPr>
        <w:t>For use in public procurement procedures governed by EU Directive 2014/24/EU or 2014/25/EU</w:t>
      </w:r>
    </w:p>
    <w:p w14:paraId="6D3F6883" w14:textId="77777777" w:rsidR="006251BD" w:rsidRDefault="006251BD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i/>
          <w:iCs/>
          <w:kern w:val="0"/>
          <w:szCs w:val="20"/>
          <w:lang w:val="en-US"/>
        </w:rPr>
      </w:pPr>
      <w:r w:rsidRPr="006251BD">
        <w:rPr>
          <w:rFonts w:ascii="Open Sans" w:hAnsi="Open Sans" w:cs="Open Sans"/>
          <w:i/>
          <w:iCs/>
          <w:kern w:val="0"/>
          <w:szCs w:val="20"/>
          <w:lang w:val="en-US"/>
        </w:rPr>
        <w:t>(To be completed by the Economic Operator)</w:t>
      </w:r>
    </w:p>
    <w:p w14:paraId="7D152879" w14:textId="77777777" w:rsidR="006251BD" w:rsidRPr="006251BD" w:rsidRDefault="006251BD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34994933" w14:textId="625444B0" w:rsidR="006251BD" w:rsidRPr="006251BD" w:rsidRDefault="006251BD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7799FAAC" w14:textId="26EFC31B" w:rsidR="006251BD" w:rsidRDefault="006251BD" w:rsidP="00DF1B53">
      <w:pPr>
        <w:pStyle w:val="Heading1"/>
        <w:rPr>
          <w:lang w:val="en-US"/>
        </w:rPr>
      </w:pPr>
      <w:r w:rsidRPr="006251BD">
        <w:rPr>
          <w:lang w:val="en-US"/>
        </w:rPr>
        <w:t>Economic Operator Information</w:t>
      </w:r>
    </w:p>
    <w:p w14:paraId="01C93D26" w14:textId="77777777" w:rsidR="00DF1B53" w:rsidRPr="00DF1B53" w:rsidRDefault="00DF1B53" w:rsidP="00DF1B53">
      <w:pPr>
        <w:rPr>
          <w:lang w:val="en-US"/>
        </w:rPr>
      </w:pPr>
    </w:p>
    <w:p w14:paraId="69328DD2" w14:textId="77777777" w:rsidR="006251BD" w:rsidRPr="006251BD" w:rsidRDefault="006251BD" w:rsidP="006251BD">
      <w:pPr>
        <w:numPr>
          <w:ilvl w:val="0"/>
          <w:numId w:val="62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>Legal name of the company:</w:t>
      </w:r>
    </w:p>
    <w:p w14:paraId="53779C83" w14:textId="77777777" w:rsidR="006251BD" w:rsidRPr="006251BD" w:rsidRDefault="006F4F47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4B0B1600">
          <v:rect id="_x0000_i1027" style="width:0;height:1.5pt" o:hralign="center" o:hrstd="t" o:hr="t" fillcolor="#a0a0a0" stroked="f"/>
        </w:pict>
      </w:r>
    </w:p>
    <w:p w14:paraId="2EBC24A8" w14:textId="77777777" w:rsidR="006251BD" w:rsidRPr="006251BD" w:rsidRDefault="006251BD" w:rsidP="006251BD">
      <w:pPr>
        <w:numPr>
          <w:ilvl w:val="0"/>
          <w:numId w:val="62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>Registered address:</w:t>
      </w:r>
    </w:p>
    <w:p w14:paraId="02D71D6C" w14:textId="77777777" w:rsidR="006251BD" w:rsidRPr="006251BD" w:rsidRDefault="006F4F47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0357D6CB">
          <v:rect id="_x0000_i1028" style="width:0;height:1.5pt" o:hralign="center" o:hrstd="t" o:hr="t" fillcolor="#a0a0a0" stroked="f"/>
        </w:pict>
      </w:r>
    </w:p>
    <w:p w14:paraId="11906A4A" w14:textId="77777777" w:rsidR="006251BD" w:rsidRPr="006251BD" w:rsidRDefault="006251BD" w:rsidP="006251BD">
      <w:pPr>
        <w:numPr>
          <w:ilvl w:val="0"/>
          <w:numId w:val="62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>Country of establishment:</w:t>
      </w:r>
    </w:p>
    <w:p w14:paraId="6C4A593F" w14:textId="77777777" w:rsidR="006251BD" w:rsidRPr="006251BD" w:rsidRDefault="006F4F47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5BD7E696">
          <v:rect id="_x0000_i1029" style="width:0;height:1.5pt" o:hralign="center" o:hrstd="t" o:hr="t" fillcolor="#a0a0a0" stroked="f"/>
        </w:pict>
      </w:r>
    </w:p>
    <w:p w14:paraId="7B4EB7D9" w14:textId="77777777" w:rsidR="006251BD" w:rsidRPr="006251BD" w:rsidRDefault="006251BD" w:rsidP="006251BD">
      <w:pPr>
        <w:numPr>
          <w:ilvl w:val="0"/>
          <w:numId w:val="62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>Company registration / VAT number:</w:t>
      </w:r>
    </w:p>
    <w:p w14:paraId="15F00AAD" w14:textId="77777777" w:rsidR="006251BD" w:rsidRPr="006251BD" w:rsidRDefault="006F4F47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04B5F538">
          <v:rect id="_x0000_i1030" style="width:0;height:1.5pt" o:hralign="center" o:hrstd="t" o:hr="t" fillcolor="#a0a0a0" stroked="f"/>
        </w:pict>
      </w:r>
    </w:p>
    <w:p w14:paraId="34D658A7" w14:textId="77777777" w:rsidR="006251BD" w:rsidRPr="006251BD" w:rsidRDefault="006251BD" w:rsidP="006251BD">
      <w:pPr>
        <w:numPr>
          <w:ilvl w:val="0"/>
          <w:numId w:val="62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>Contact person:</w:t>
      </w:r>
    </w:p>
    <w:p w14:paraId="1E13D54A" w14:textId="77777777" w:rsidR="006251BD" w:rsidRPr="006251BD" w:rsidRDefault="006F4F47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538D07F6">
          <v:rect id="_x0000_i1031" style="width:0;height:1.5pt" o:hralign="center" o:hrstd="t" o:hr="t" fillcolor="#a0a0a0" stroked="f"/>
        </w:pict>
      </w:r>
    </w:p>
    <w:p w14:paraId="79EA2A75" w14:textId="203B8990" w:rsidR="006251BD" w:rsidRPr="006251BD" w:rsidRDefault="006251BD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2D651171" w14:textId="77777777" w:rsidR="006251BD" w:rsidRDefault="006251BD">
      <w:pPr>
        <w:spacing w:after="160" w:line="259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  <w:r>
        <w:rPr>
          <w:rFonts w:ascii="Open Sans" w:hAnsi="Open Sans" w:cs="Open Sans"/>
          <w:b/>
          <w:bCs/>
          <w:kern w:val="0"/>
          <w:szCs w:val="20"/>
          <w:lang w:val="en-US"/>
        </w:rPr>
        <w:br w:type="page"/>
      </w:r>
    </w:p>
    <w:p w14:paraId="276BBBA6" w14:textId="5781FE87" w:rsidR="006251BD" w:rsidRPr="006251BD" w:rsidRDefault="006251BD" w:rsidP="00DF1B53">
      <w:pPr>
        <w:pStyle w:val="Heading1"/>
        <w:rPr>
          <w:lang w:val="en-US"/>
        </w:rPr>
      </w:pPr>
      <w:r w:rsidRPr="006251BD">
        <w:rPr>
          <w:lang w:val="en-US"/>
        </w:rPr>
        <w:t>Solemn Declaration – EU Exclusion Grounds</w:t>
      </w:r>
    </w:p>
    <w:p w14:paraId="16D41C74" w14:textId="77777777" w:rsidR="00DF1B53" w:rsidRDefault="00DF1B53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6B0A8D91" w14:textId="33E29753" w:rsidR="006251BD" w:rsidRPr="006251BD" w:rsidRDefault="006251BD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6251BD">
        <w:rPr>
          <w:rFonts w:ascii="Open Sans" w:hAnsi="Open Sans" w:cs="Open Sans"/>
          <w:kern w:val="0"/>
          <w:szCs w:val="20"/>
          <w:lang w:val="en-US"/>
        </w:rPr>
        <w:t>I, the undersigned, hereby solemnly declare on behalf of the above</w:t>
      </w:r>
      <w:r w:rsidRPr="006251BD">
        <w:rPr>
          <w:rFonts w:ascii="Open Sans" w:hAnsi="Open Sans" w:cs="Open Sans"/>
          <w:kern w:val="0"/>
          <w:szCs w:val="20"/>
          <w:lang w:val="en-US"/>
        </w:rPr>
        <w:noBreakHyphen/>
        <w:t>named economic operator that:</w:t>
      </w:r>
    </w:p>
    <w:p w14:paraId="15DD3D5E" w14:textId="77777777" w:rsidR="00DF1B53" w:rsidRDefault="00DF1B53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0EE5F1B5" w14:textId="350EDA66" w:rsidR="006251BD" w:rsidRPr="006251BD" w:rsidRDefault="006251BD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>A. Mandatory EU exclusion grounds (Directive 2014/24/EU, Art. 57(1))</w:t>
      </w:r>
    </w:p>
    <w:p w14:paraId="26767450" w14:textId="77777777" w:rsidR="006251BD" w:rsidRPr="006251BD" w:rsidRDefault="006251BD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6251BD">
        <w:rPr>
          <w:rFonts w:ascii="Open Sans" w:hAnsi="Open Sans" w:cs="Open Sans"/>
          <w:kern w:val="0"/>
          <w:szCs w:val="20"/>
          <w:lang w:val="en-US"/>
        </w:rPr>
        <w:t>The economic operator:</w:t>
      </w:r>
    </w:p>
    <w:p w14:paraId="2958E673" w14:textId="77777777" w:rsidR="006251BD" w:rsidRPr="006251BD" w:rsidRDefault="006251BD" w:rsidP="006251BD">
      <w:pPr>
        <w:numPr>
          <w:ilvl w:val="0"/>
          <w:numId w:val="63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>Has not been convicted</w:t>
      </w:r>
      <w:r w:rsidRPr="006251BD">
        <w:rPr>
          <w:rFonts w:ascii="Open Sans" w:hAnsi="Open Sans" w:cs="Open Sans"/>
          <w:kern w:val="0"/>
          <w:szCs w:val="20"/>
          <w:lang w:val="en-US"/>
        </w:rPr>
        <w:t xml:space="preserve"> of </w:t>
      </w:r>
      <w:proofErr w:type="gramStart"/>
      <w:r w:rsidRPr="006251BD">
        <w:rPr>
          <w:rFonts w:ascii="Open Sans" w:hAnsi="Open Sans" w:cs="Open Sans"/>
          <w:kern w:val="0"/>
          <w:szCs w:val="20"/>
          <w:lang w:val="en-US"/>
        </w:rPr>
        <w:t>participation</w:t>
      </w:r>
      <w:proofErr w:type="gramEnd"/>
      <w:r w:rsidRPr="006251BD">
        <w:rPr>
          <w:rFonts w:ascii="Open Sans" w:hAnsi="Open Sans" w:cs="Open Sans"/>
          <w:kern w:val="0"/>
          <w:szCs w:val="20"/>
          <w:lang w:val="en-US"/>
        </w:rPr>
        <w:t xml:space="preserve"> in a criminal </w:t>
      </w:r>
      <w:proofErr w:type="spellStart"/>
      <w:r w:rsidRPr="006251BD">
        <w:rPr>
          <w:rFonts w:ascii="Open Sans" w:hAnsi="Open Sans" w:cs="Open Sans"/>
          <w:kern w:val="0"/>
          <w:szCs w:val="20"/>
          <w:lang w:val="en-US"/>
        </w:rPr>
        <w:t>organisation</w:t>
      </w:r>
      <w:proofErr w:type="spellEnd"/>
      <w:r w:rsidRPr="006251BD">
        <w:rPr>
          <w:rFonts w:ascii="Open Sans" w:hAnsi="Open Sans" w:cs="Open Sans"/>
          <w:kern w:val="0"/>
          <w:szCs w:val="20"/>
          <w:lang w:val="en-US"/>
        </w:rPr>
        <w:t>.</w:t>
      </w:r>
    </w:p>
    <w:p w14:paraId="528D84E5" w14:textId="77777777" w:rsidR="006251BD" w:rsidRPr="006251BD" w:rsidRDefault="006251BD" w:rsidP="006251BD">
      <w:pPr>
        <w:numPr>
          <w:ilvl w:val="0"/>
          <w:numId w:val="63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>Has not been convicted</w:t>
      </w:r>
      <w:r w:rsidRPr="006251BD">
        <w:rPr>
          <w:rFonts w:ascii="Open Sans" w:hAnsi="Open Sans" w:cs="Open Sans"/>
          <w:kern w:val="0"/>
          <w:szCs w:val="20"/>
          <w:lang w:val="en-US"/>
        </w:rPr>
        <w:t xml:space="preserve"> of corruption, bribery, fraud, or money laundering.</w:t>
      </w:r>
    </w:p>
    <w:p w14:paraId="1A302B19" w14:textId="77777777" w:rsidR="006251BD" w:rsidRPr="006251BD" w:rsidRDefault="006251BD" w:rsidP="006251BD">
      <w:pPr>
        <w:numPr>
          <w:ilvl w:val="0"/>
          <w:numId w:val="63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>Has not been convicted</w:t>
      </w:r>
      <w:r w:rsidRPr="006251BD">
        <w:rPr>
          <w:rFonts w:ascii="Open Sans" w:hAnsi="Open Sans" w:cs="Open Sans"/>
          <w:kern w:val="0"/>
          <w:szCs w:val="20"/>
          <w:lang w:val="en-US"/>
        </w:rPr>
        <w:t xml:space="preserve"> of terrorist offences or terrorist financing.</w:t>
      </w:r>
    </w:p>
    <w:p w14:paraId="44F212C2" w14:textId="77777777" w:rsidR="006251BD" w:rsidRPr="006251BD" w:rsidRDefault="006251BD" w:rsidP="006251BD">
      <w:pPr>
        <w:numPr>
          <w:ilvl w:val="0"/>
          <w:numId w:val="63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>Has not been convicted</w:t>
      </w:r>
      <w:r w:rsidRPr="006251BD">
        <w:rPr>
          <w:rFonts w:ascii="Open Sans" w:hAnsi="Open Sans" w:cs="Open Sans"/>
          <w:kern w:val="0"/>
          <w:szCs w:val="20"/>
          <w:lang w:val="en-US"/>
        </w:rPr>
        <w:t xml:space="preserve"> of child </w:t>
      </w:r>
      <w:proofErr w:type="spellStart"/>
      <w:r w:rsidRPr="006251BD">
        <w:rPr>
          <w:rFonts w:ascii="Open Sans" w:hAnsi="Open Sans" w:cs="Open Sans"/>
          <w:kern w:val="0"/>
          <w:szCs w:val="20"/>
          <w:lang w:val="en-US"/>
        </w:rPr>
        <w:t>labour</w:t>
      </w:r>
      <w:proofErr w:type="spellEnd"/>
      <w:r w:rsidRPr="006251BD">
        <w:rPr>
          <w:rFonts w:ascii="Open Sans" w:hAnsi="Open Sans" w:cs="Open Sans"/>
          <w:kern w:val="0"/>
          <w:szCs w:val="20"/>
          <w:lang w:val="en-US"/>
        </w:rPr>
        <w:t xml:space="preserve"> or human trafficking.</w:t>
      </w:r>
    </w:p>
    <w:p w14:paraId="15C66A8E" w14:textId="77777777" w:rsidR="006251BD" w:rsidRPr="006251BD" w:rsidRDefault="006251BD" w:rsidP="006251BD">
      <w:pPr>
        <w:numPr>
          <w:ilvl w:val="0"/>
          <w:numId w:val="63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>Has no outstanding tax or social security liabilities</w:t>
      </w:r>
      <w:r w:rsidRPr="006251BD">
        <w:rPr>
          <w:rFonts w:ascii="Open Sans" w:hAnsi="Open Sans" w:cs="Open Sans"/>
          <w:kern w:val="0"/>
          <w:szCs w:val="20"/>
          <w:lang w:val="en-US"/>
        </w:rPr>
        <w:t xml:space="preserve"> in any EU Member State.</w:t>
      </w:r>
    </w:p>
    <w:p w14:paraId="75C66401" w14:textId="77777777" w:rsidR="00DF1B53" w:rsidRDefault="00DF1B53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77F28766" w14:textId="63880F78" w:rsidR="006251BD" w:rsidRPr="006251BD" w:rsidRDefault="006251BD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>B. Optional exclusion grounds (Directive 2014/24/EU, Art. 57(4))</w:t>
      </w:r>
    </w:p>
    <w:p w14:paraId="2E414EA4" w14:textId="77777777" w:rsidR="006251BD" w:rsidRPr="006251BD" w:rsidRDefault="006251BD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6251BD">
        <w:rPr>
          <w:rFonts w:ascii="Open Sans" w:hAnsi="Open Sans" w:cs="Open Sans"/>
          <w:kern w:val="0"/>
          <w:szCs w:val="20"/>
          <w:lang w:val="en-US"/>
        </w:rPr>
        <w:t>The economic operator confirms that:</w:t>
      </w:r>
    </w:p>
    <w:p w14:paraId="1A72A35A" w14:textId="77777777" w:rsidR="006251BD" w:rsidRPr="006251BD" w:rsidRDefault="006251BD" w:rsidP="006251BD">
      <w:pPr>
        <w:numPr>
          <w:ilvl w:val="0"/>
          <w:numId w:val="64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6251BD">
        <w:rPr>
          <w:rFonts w:ascii="Open Sans" w:hAnsi="Open Sans" w:cs="Open Sans"/>
          <w:kern w:val="0"/>
          <w:szCs w:val="20"/>
          <w:lang w:val="en-US"/>
        </w:rPr>
        <w:t xml:space="preserve">It has </w:t>
      </w:r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>not committed grave professional misconduct</w:t>
      </w:r>
      <w:r w:rsidRPr="006251BD">
        <w:rPr>
          <w:rFonts w:ascii="Open Sans" w:hAnsi="Open Sans" w:cs="Open Sans"/>
          <w:kern w:val="0"/>
          <w:szCs w:val="20"/>
          <w:lang w:val="en-US"/>
        </w:rPr>
        <w:t>.</w:t>
      </w:r>
    </w:p>
    <w:p w14:paraId="3AF168E5" w14:textId="77777777" w:rsidR="006251BD" w:rsidRPr="006251BD" w:rsidRDefault="006251BD" w:rsidP="006251BD">
      <w:pPr>
        <w:numPr>
          <w:ilvl w:val="0"/>
          <w:numId w:val="64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6251BD">
        <w:rPr>
          <w:rFonts w:ascii="Open Sans" w:hAnsi="Open Sans" w:cs="Open Sans"/>
          <w:kern w:val="0"/>
          <w:szCs w:val="20"/>
          <w:lang w:val="en-US"/>
        </w:rPr>
        <w:t xml:space="preserve">It is </w:t>
      </w:r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 xml:space="preserve">not </w:t>
      </w:r>
      <w:proofErr w:type="gramStart"/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>bankrupt</w:t>
      </w:r>
      <w:proofErr w:type="gramEnd"/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 xml:space="preserve"> or subject to insolvency proceedings</w:t>
      </w:r>
      <w:r w:rsidRPr="006251BD">
        <w:rPr>
          <w:rFonts w:ascii="Open Sans" w:hAnsi="Open Sans" w:cs="Open Sans"/>
          <w:kern w:val="0"/>
          <w:szCs w:val="20"/>
          <w:lang w:val="en-US"/>
        </w:rPr>
        <w:t>.</w:t>
      </w:r>
    </w:p>
    <w:p w14:paraId="5A51F1AE" w14:textId="77777777" w:rsidR="006251BD" w:rsidRPr="006251BD" w:rsidRDefault="006251BD" w:rsidP="006251BD">
      <w:pPr>
        <w:numPr>
          <w:ilvl w:val="0"/>
          <w:numId w:val="64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6251BD">
        <w:rPr>
          <w:rFonts w:ascii="Open Sans" w:hAnsi="Open Sans" w:cs="Open Sans"/>
          <w:kern w:val="0"/>
          <w:szCs w:val="20"/>
          <w:lang w:val="en-US"/>
        </w:rPr>
        <w:t xml:space="preserve">It has </w:t>
      </w:r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>not attempted to unduly influence</w:t>
      </w:r>
      <w:r w:rsidRPr="006251BD">
        <w:rPr>
          <w:rFonts w:ascii="Open Sans" w:hAnsi="Open Sans" w:cs="Open Sans"/>
          <w:kern w:val="0"/>
          <w:szCs w:val="20"/>
          <w:lang w:val="en-US"/>
        </w:rPr>
        <w:t xml:space="preserve"> the procurement procedure.</w:t>
      </w:r>
    </w:p>
    <w:p w14:paraId="14B18DE9" w14:textId="77777777" w:rsidR="006251BD" w:rsidRPr="006251BD" w:rsidRDefault="006251BD" w:rsidP="006251BD">
      <w:pPr>
        <w:numPr>
          <w:ilvl w:val="0"/>
          <w:numId w:val="64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6251BD">
        <w:rPr>
          <w:rFonts w:ascii="Open Sans" w:hAnsi="Open Sans" w:cs="Open Sans"/>
          <w:kern w:val="0"/>
          <w:szCs w:val="20"/>
          <w:lang w:val="en-US"/>
        </w:rPr>
        <w:t xml:space="preserve">It has </w:t>
      </w:r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>not provided false or incomplete information</w:t>
      </w:r>
      <w:r w:rsidRPr="006251BD">
        <w:rPr>
          <w:rFonts w:ascii="Open Sans" w:hAnsi="Open Sans" w:cs="Open Sans"/>
          <w:kern w:val="0"/>
          <w:szCs w:val="20"/>
          <w:lang w:val="en-US"/>
        </w:rPr>
        <w:t xml:space="preserve"> in previous procedures.</w:t>
      </w:r>
    </w:p>
    <w:p w14:paraId="7A9DD41F" w14:textId="77777777" w:rsidR="006251BD" w:rsidRPr="006251BD" w:rsidRDefault="006251BD" w:rsidP="006251BD">
      <w:pPr>
        <w:numPr>
          <w:ilvl w:val="0"/>
          <w:numId w:val="64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6251BD">
        <w:rPr>
          <w:rFonts w:ascii="Open Sans" w:hAnsi="Open Sans" w:cs="Open Sans"/>
          <w:kern w:val="0"/>
          <w:szCs w:val="20"/>
          <w:lang w:val="en-US"/>
        </w:rPr>
        <w:t xml:space="preserve">There is </w:t>
      </w:r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>no conflict of interest</w:t>
      </w:r>
      <w:r w:rsidRPr="006251BD">
        <w:rPr>
          <w:rFonts w:ascii="Open Sans" w:hAnsi="Open Sans" w:cs="Open Sans"/>
          <w:kern w:val="0"/>
          <w:szCs w:val="20"/>
          <w:lang w:val="en-US"/>
        </w:rPr>
        <w:t xml:space="preserve"> that cannot be mitigated.</w:t>
      </w:r>
    </w:p>
    <w:p w14:paraId="6D0696F0" w14:textId="77777777" w:rsidR="00DF1B53" w:rsidRDefault="00DF1B53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13DF971C" w14:textId="56F76C67" w:rsidR="006251BD" w:rsidRPr="006251BD" w:rsidRDefault="006251BD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>C. Reliance on capacities of third parties</w:t>
      </w:r>
    </w:p>
    <w:p w14:paraId="03B4CBBE" w14:textId="77777777" w:rsidR="006251BD" w:rsidRPr="006251BD" w:rsidRDefault="006251BD" w:rsidP="006251BD">
      <w:pPr>
        <w:numPr>
          <w:ilvl w:val="0"/>
          <w:numId w:val="65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6251BD">
        <w:rPr>
          <w:rFonts w:ascii="Open Sans" w:hAnsi="Open Sans" w:cs="Open Sans"/>
          <w:kern w:val="0"/>
          <w:szCs w:val="20"/>
          <w:lang w:val="en-US"/>
        </w:rPr>
        <w:t xml:space="preserve">If the economic operator relies on the capacity of other entities, each such entity will provide a </w:t>
      </w:r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>separate UEA/ESPD declaration</w:t>
      </w:r>
      <w:r w:rsidRPr="006251BD">
        <w:rPr>
          <w:rFonts w:ascii="Open Sans" w:hAnsi="Open Sans" w:cs="Open Sans"/>
          <w:kern w:val="0"/>
          <w:szCs w:val="20"/>
          <w:lang w:val="en-US"/>
        </w:rPr>
        <w:t xml:space="preserve"> confirming that none of the exclusion grounds apply.</w:t>
      </w:r>
    </w:p>
    <w:p w14:paraId="1F7C860B" w14:textId="77777777" w:rsidR="00DF1B53" w:rsidRDefault="00DF1B53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49F8DED6" w14:textId="30D96821" w:rsidR="006251BD" w:rsidRPr="006251BD" w:rsidRDefault="006251BD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>D. Participation in consortia or joint ventures</w:t>
      </w:r>
    </w:p>
    <w:p w14:paraId="6B899507" w14:textId="77777777" w:rsidR="006251BD" w:rsidRPr="006251BD" w:rsidRDefault="006251BD" w:rsidP="006251BD">
      <w:pPr>
        <w:numPr>
          <w:ilvl w:val="0"/>
          <w:numId w:val="66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6251BD">
        <w:rPr>
          <w:rFonts w:ascii="Open Sans" w:hAnsi="Open Sans" w:cs="Open Sans"/>
          <w:kern w:val="0"/>
          <w:szCs w:val="20"/>
          <w:lang w:val="en-US"/>
        </w:rPr>
        <w:t xml:space="preserve">If participating as part of a group, consortium, or joint venture, </w:t>
      </w:r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>each member</w:t>
      </w:r>
      <w:r w:rsidRPr="006251BD">
        <w:rPr>
          <w:rFonts w:ascii="Open Sans" w:hAnsi="Open Sans" w:cs="Open Sans"/>
          <w:kern w:val="0"/>
          <w:szCs w:val="20"/>
          <w:lang w:val="en-US"/>
        </w:rPr>
        <w:t xml:space="preserve"> complies with the above declarations.</w:t>
      </w:r>
    </w:p>
    <w:p w14:paraId="18270CDB" w14:textId="310E6BAB" w:rsidR="006251BD" w:rsidRPr="006251BD" w:rsidRDefault="006251BD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638F839A" w14:textId="77777777" w:rsidR="00DF1B53" w:rsidRDefault="00DF1B53">
      <w:pPr>
        <w:spacing w:after="160" w:line="259" w:lineRule="auto"/>
        <w:jc w:val="left"/>
        <w:rPr>
          <w:b/>
          <w:color w:val="000000" w:themeColor="text1"/>
          <w:sz w:val="32"/>
          <w:lang w:val="en-US"/>
        </w:rPr>
      </w:pPr>
      <w:r>
        <w:rPr>
          <w:lang w:val="en-US"/>
        </w:rPr>
        <w:br w:type="page"/>
      </w:r>
    </w:p>
    <w:p w14:paraId="2D24E2D6" w14:textId="63698E93" w:rsidR="006251BD" w:rsidRDefault="006251BD" w:rsidP="00DF1B53">
      <w:pPr>
        <w:pStyle w:val="Heading1"/>
        <w:rPr>
          <w:lang w:val="en-US"/>
        </w:rPr>
      </w:pPr>
      <w:r w:rsidRPr="006251BD">
        <w:rPr>
          <w:lang w:val="en-US"/>
        </w:rPr>
        <w:t>Additional Compliance for Dutch Procurement Procedures (General)</w:t>
      </w:r>
    </w:p>
    <w:p w14:paraId="38DF23B4" w14:textId="77777777" w:rsidR="00DF1B53" w:rsidRPr="00DF1B53" w:rsidRDefault="00DF1B53" w:rsidP="00DF1B53">
      <w:pPr>
        <w:rPr>
          <w:lang w:val="en-US"/>
        </w:rPr>
      </w:pPr>
    </w:p>
    <w:p w14:paraId="7B1EE4D6" w14:textId="77777777" w:rsidR="006251BD" w:rsidRPr="006251BD" w:rsidRDefault="006251BD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6251BD">
        <w:rPr>
          <w:rFonts w:ascii="Open Sans" w:hAnsi="Open Sans" w:cs="Open Sans"/>
          <w:kern w:val="0"/>
          <w:szCs w:val="20"/>
          <w:lang w:val="en-US"/>
        </w:rPr>
        <w:t>The economic operator further declares that:</w:t>
      </w:r>
    </w:p>
    <w:p w14:paraId="6B3DCF50" w14:textId="77777777" w:rsidR="006251BD" w:rsidRPr="006251BD" w:rsidRDefault="006251BD" w:rsidP="006251BD">
      <w:pPr>
        <w:numPr>
          <w:ilvl w:val="0"/>
          <w:numId w:val="67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6251BD">
        <w:rPr>
          <w:rFonts w:ascii="Open Sans" w:hAnsi="Open Sans" w:cs="Open Sans"/>
          <w:kern w:val="0"/>
          <w:szCs w:val="20"/>
          <w:lang w:val="en-US"/>
        </w:rPr>
        <w:t xml:space="preserve">It complies with all applicable </w:t>
      </w:r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>Dutch procurement laws</w:t>
      </w:r>
      <w:r w:rsidRPr="006251BD">
        <w:rPr>
          <w:rFonts w:ascii="Open Sans" w:hAnsi="Open Sans" w:cs="Open Sans"/>
          <w:kern w:val="0"/>
          <w:szCs w:val="20"/>
          <w:lang w:val="en-US"/>
        </w:rPr>
        <w:t>, including non</w:t>
      </w:r>
      <w:r w:rsidRPr="006251BD">
        <w:rPr>
          <w:rFonts w:ascii="Open Sans" w:hAnsi="Open Sans" w:cs="Open Sans"/>
          <w:kern w:val="0"/>
          <w:szCs w:val="20"/>
          <w:lang w:val="en-US"/>
        </w:rPr>
        <w:noBreakHyphen/>
        <w:t>discrimination, equal treatment, and transparency.</w:t>
      </w:r>
    </w:p>
    <w:p w14:paraId="3D472DB8" w14:textId="77777777" w:rsidR="006251BD" w:rsidRPr="006251BD" w:rsidRDefault="006251BD" w:rsidP="006251BD">
      <w:pPr>
        <w:numPr>
          <w:ilvl w:val="0"/>
          <w:numId w:val="67"/>
        </w:num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6251BD">
        <w:rPr>
          <w:rFonts w:ascii="Open Sans" w:hAnsi="Open Sans" w:cs="Open Sans"/>
          <w:kern w:val="0"/>
          <w:szCs w:val="20"/>
          <w:lang w:val="en-US"/>
        </w:rPr>
        <w:t xml:space="preserve">It acknowledges that false declarations may lead to </w:t>
      </w:r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>exclusion</w:t>
      </w:r>
      <w:r w:rsidRPr="006251BD">
        <w:rPr>
          <w:rFonts w:ascii="Open Sans" w:hAnsi="Open Sans" w:cs="Open Sans"/>
          <w:kern w:val="0"/>
          <w:szCs w:val="20"/>
          <w:lang w:val="en-US"/>
        </w:rPr>
        <w:t>, contract termination, or legal action.</w:t>
      </w:r>
    </w:p>
    <w:p w14:paraId="32C075DB" w14:textId="13B8A1DC" w:rsidR="006251BD" w:rsidRPr="006251BD" w:rsidRDefault="006251BD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1C760FED" w14:textId="5ED829ED" w:rsidR="006251BD" w:rsidRPr="006251BD" w:rsidRDefault="006251BD" w:rsidP="00DF1B53">
      <w:pPr>
        <w:pStyle w:val="Heading1"/>
        <w:rPr>
          <w:lang w:val="en-US"/>
        </w:rPr>
      </w:pPr>
      <w:r w:rsidRPr="006251BD">
        <w:rPr>
          <w:lang w:val="en-US"/>
        </w:rPr>
        <w:t>Declaration of Truthfulness</w:t>
      </w:r>
    </w:p>
    <w:p w14:paraId="507F0C7C" w14:textId="77777777" w:rsidR="00DF1B53" w:rsidRDefault="00DF1B53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784DC7DE" w14:textId="25CD4FE7" w:rsidR="006251BD" w:rsidRDefault="006251BD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6251BD">
        <w:rPr>
          <w:rFonts w:ascii="Open Sans" w:hAnsi="Open Sans" w:cs="Open Sans"/>
          <w:kern w:val="0"/>
          <w:szCs w:val="20"/>
          <w:lang w:val="en-US"/>
        </w:rPr>
        <w:t xml:space="preserve">I declare that the information provided in this solemn declaration is </w:t>
      </w:r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>truthful, complete, and submitted with full understanding of the legal consequences of providing false or misleading information</w:t>
      </w:r>
      <w:r w:rsidRPr="006251BD">
        <w:rPr>
          <w:rFonts w:ascii="Open Sans" w:hAnsi="Open Sans" w:cs="Open Sans"/>
          <w:kern w:val="0"/>
          <w:szCs w:val="20"/>
          <w:lang w:val="en-US"/>
        </w:rPr>
        <w:t>.</w:t>
      </w:r>
    </w:p>
    <w:p w14:paraId="2B43716E" w14:textId="77777777" w:rsidR="006251BD" w:rsidRDefault="006251BD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5BAABF81" w14:textId="77777777" w:rsidR="006251BD" w:rsidRPr="006251BD" w:rsidRDefault="006251BD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34580672" w14:textId="2FFC196F" w:rsidR="00DF1B53" w:rsidRDefault="00DF1B53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5AF98882" w14:textId="072F157D" w:rsidR="006251BD" w:rsidRPr="006251BD" w:rsidRDefault="006251BD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p w14:paraId="31F6BC9E" w14:textId="210EAE02" w:rsidR="006251BD" w:rsidRPr="006251BD" w:rsidRDefault="006251BD" w:rsidP="00DF1B53">
      <w:pPr>
        <w:pStyle w:val="Heading1"/>
        <w:rPr>
          <w:lang w:val="en-US"/>
        </w:rPr>
      </w:pPr>
      <w:r w:rsidRPr="006251BD">
        <w:rPr>
          <w:lang w:val="en-US"/>
        </w:rPr>
        <w:t>Signature</w:t>
      </w:r>
    </w:p>
    <w:p w14:paraId="6E0EAD6B" w14:textId="77777777" w:rsidR="00DF1B53" w:rsidRDefault="00DF1B53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11489D3E" w14:textId="77777777" w:rsidR="00DF1B53" w:rsidRDefault="00DF1B53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510B4A5C" w14:textId="441FC154" w:rsidR="00DF1B53" w:rsidRDefault="006251BD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>Place:</w:t>
      </w:r>
      <w:r w:rsidRPr="006251BD">
        <w:rPr>
          <w:rFonts w:ascii="Open Sans" w:hAnsi="Open Sans" w:cs="Open Sans"/>
          <w:kern w:val="0"/>
          <w:szCs w:val="20"/>
          <w:lang w:val="en-US"/>
        </w:rPr>
        <w:t xml:space="preserve"> _____________________________</w:t>
      </w:r>
      <w:r w:rsidRPr="006251BD">
        <w:rPr>
          <w:rFonts w:ascii="Open Sans" w:hAnsi="Open Sans" w:cs="Open Sans"/>
          <w:kern w:val="0"/>
          <w:szCs w:val="20"/>
          <w:lang w:val="en-US"/>
        </w:rPr>
        <w:br/>
      </w:r>
    </w:p>
    <w:p w14:paraId="693C6849" w14:textId="77777777" w:rsidR="00DF1B53" w:rsidRDefault="00DF1B53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61AEC79F" w14:textId="663DBB04" w:rsidR="006251BD" w:rsidRPr="006251BD" w:rsidRDefault="006251BD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>Date:</w:t>
      </w:r>
      <w:r w:rsidRPr="006251BD">
        <w:rPr>
          <w:rFonts w:ascii="Open Sans" w:hAnsi="Open Sans" w:cs="Open Sans"/>
          <w:kern w:val="0"/>
          <w:szCs w:val="20"/>
          <w:lang w:val="en-US"/>
        </w:rPr>
        <w:t xml:space="preserve"> ______________________________</w:t>
      </w:r>
    </w:p>
    <w:p w14:paraId="7D50D1F3" w14:textId="77777777" w:rsidR="00DF1B53" w:rsidRDefault="00DF1B53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1DAF3981" w14:textId="77777777" w:rsidR="00DF1B53" w:rsidRDefault="00DF1B53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092D10E2" w14:textId="474ADA8D" w:rsidR="006251BD" w:rsidRPr="006251BD" w:rsidRDefault="006251BD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 xml:space="preserve">Name of </w:t>
      </w:r>
      <w:proofErr w:type="spellStart"/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>authorised</w:t>
      </w:r>
      <w:proofErr w:type="spellEnd"/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 xml:space="preserve"> representative:</w:t>
      </w:r>
    </w:p>
    <w:p w14:paraId="20ED53B8" w14:textId="77777777" w:rsidR="006251BD" w:rsidRPr="006251BD" w:rsidRDefault="006F4F47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64115978">
          <v:rect id="_x0000_i1036" style="width:0;height:1.5pt" o:hralign="center" o:hrstd="t" o:hr="t" fillcolor="#a0a0a0" stroked="f"/>
        </w:pict>
      </w:r>
    </w:p>
    <w:p w14:paraId="1566CDA9" w14:textId="77777777" w:rsidR="00DF1B53" w:rsidRDefault="00DF1B53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4BB1745D" w14:textId="393084E3" w:rsidR="006251BD" w:rsidRPr="006251BD" w:rsidRDefault="006251BD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>Position:</w:t>
      </w:r>
    </w:p>
    <w:p w14:paraId="71C9E84D" w14:textId="77777777" w:rsidR="006251BD" w:rsidRPr="006251BD" w:rsidRDefault="006F4F47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08A23214">
          <v:rect id="_x0000_i1037" style="width:0;height:1.5pt" o:hralign="center" o:hrstd="t" o:hr="t" fillcolor="#a0a0a0" stroked="f"/>
        </w:pict>
      </w:r>
    </w:p>
    <w:p w14:paraId="45F79CE5" w14:textId="77777777" w:rsidR="00DF1B53" w:rsidRDefault="00DF1B53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b/>
          <w:bCs/>
          <w:kern w:val="0"/>
          <w:szCs w:val="20"/>
          <w:lang w:val="en-US"/>
        </w:rPr>
      </w:pPr>
    </w:p>
    <w:p w14:paraId="69E1CDFA" w14:textId="23EC9407" w:rsidR="006251BD" w:rsidRPr="006251BD" w:rsidRDefault="006251BD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6251BD">
        <w:rPr>
          <w:rFonts w:ascii="Open Sans" w:hAnsi="Open Sans" w:cs="Open Sans"/>
          <w:b/>
          <w:bCs/>
          <w:kern w:val="0"/>
          <w:szCs w:val="20"/>
          <w:lang w:val="en-US"/>
        </w:rPr>
        <w:t>Signature:</w:t>
      </w:r>
    </w:p>
    <w:p w14:paraId="16A7E157" w14:textId="77777777" w:rsidR="006251BD" w:rsidRPr="006251BD" w:rsidRDefault="006F4F47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5167E8CE">
          <v:rect id="_x0000_i1038" style="width:0;height:1.5pt" o:hralign="center" o:hrstd="t" o:hr="t" fillcolor="#a0a0a0" stroked="f"/>
        </w:pict>
      </w:r>
    </w:p>
    <w:p w14:paraId="4DC53003" w14:textId="77777777" w:rsidR="00DF1B53" w:rsidRDefault="00DF1B53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i/>
          <w:iCs/>
          <w:kern w:val="0"/>
          <w:szCs w:val="20"/>
          <w:lang w:val="en-US"/>
        </w:rPr>
      </w:pPr>
    </w:p>
    <w:p w14:paraId="5F500872" w14:textId="77777777" w:rsidR="00DF1B53" w:rsidRDefault="00DF1B53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i/>
          <w:iCs/>
          <w:kern w:val="0"/>
          <w:szCs w:val="20"/>
          <w:lang w:val="en-US"/>
        </w:rPr>
      </w:pPr>
    </w:p>
    <w:p w14:paraId="4E089DED" w14:textId="77777777" w:rsidR="00DF1B53" w:rsidRDefault="00DF1B53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i/>
          <w:iCs/>
          <w:kern w:val="0"/>
          <w:szCs w:val="20"/>
          <w:lang w:val="en-US"/>
        </w:rPr>
      </w:pPr>
    </w:p>
    <w:p w14:paraId="417C8133" w14:textId="1C60F0F5" w:rsidR="006251BD" w:rsidRPr="006251BD" w:rsidRDefault="006251BD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 w:rsidRPr="006251BD">
        <w:rPr>
          <w:rFonts w:ascii="Open Sans" w:hAnsi="Open Sans" w:cs="Open Sans"/>
          <w:i/>
          <w:iCs/>
          <w:kern w:val="0"/>
          <w:szCs w:val="20"/>
          <w:lang w:val="en-US"/>
        </w:rPr>
        <w:t>(Company stamp, if applicable)</w:t>
      </w:r>
    </w:p>
    <w:p w14:paraId="60755D03" w14:textId="77777777" w:rsidR="006251BD" w:rsidRPr="006251BD" w:rsidRDefault="006F4F47" w:rsidP="006251BD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  <w:r>
        <w:rPr>
          <w:rFonts w:ascii="Open Sans" w:hAnsi="Open Sans" w:cs="Open Sans"/>
          <w:kern w:val="0"/>
          <w:szCs w:val="20"/>
          <w:lang w:val="en-US"/>
        </w:rPr>
        <w:pict w14:anchorId="1A5B01E0">
          <v:rect id="_x0000_i1039" style="width:0;height:1.5pt" o:hralign="center" o:hrstd="t" o:hr="t" fillcolor="#a0a0a0" stroked="f"/>
        </w:pict>
      </w:r>
    </w:p>
    <w:p w14:paraId="546995BD" w14:textId="77777777" w:rsidR="00742788" w:rsidRDefault="00742788" w:rsidP="00247A3F">
      <w:pPr>
        <w:autoSpaceDE w:val="0"/>
        <w:autoSpaceDN w:val="0"/>
        <w:adjustRightInd w:val="0"/>
        <w:spacing w:line="240" w:lineRule="auto"/>
        <w:jc w:val="left"/>
        <w:rPr>
          <w:rFonts w:ascii="Open Sans" w:hAnsi="Open Sans" w:cs="Open Sans"/>
          <w:kern w:val="0"/>
          <w:szCs w:val="20"/>
          <w:lang w:val="en-US"/>
        </w:rPr>
      </w:pPr>
    </w:p>
    <w:sectPr w:rsidR="00742788" w:rsidSect="00F012B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701" w:right="1134" w:bottom="1418" w:left="1134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DAD0D" w14:textId="77777777" w:rsidR="006F4F47" w:rsidRDefault="006F4F47">
      <w:pPr>
        <w:spacing w:line="240" w:lineRule="auto"/>
      </w:pPr>
      <w:r>
        <w:separator/>
      </w:r>
    </w:p>
  </w:endnote>
  <w:endnote w:type="continuationSeparator" w:id="0">
    <w:p w14:paraId="1F3B647E" w14:textId="77777777" w:rsidR="006F4F47" w:rsidRDefault="006F4F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Gare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75060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3D989F" w14:textId="77777777" w:rsidR="006658CC" w:rsidRPr="001A70CB" w:rsidRDefault="001A70CB" w:rsidP="001A70CB">
            <w:pPr>
              <w:pStyle w:val="Footer"/>
              <w:jc w:val="right"/>
            </w:pPr>
            <w:r>
              <w:rPr>
                <w:lang w:val="da-DK"/>
              </w:rPr>
              <w:t>Page</w:t>
            </w:r>
            <w:r w:rsidRPr="001A70CB">
              <w:rPr>
                <w:lang w:val="da-DK"/>
              </w:rPr>
              <w:t xml:space="preserve"> </w:t>
            </w:r>
            <w:r w:rsidRPr="001A70CB">
              <w:rPr>
                <w:sz w:val="24"/>
                <w:szCs w:val="24"/>
              </w:rPr>
              <w:fldChar w:fldCharType="begin"/>
            </w:r>
            <w:r w:rsidRPr="001A70CB">
              <w:instrText>PAGE</w:instrText>
            </w:r>
            <w:r w:rsidRPr="001A70CB">
              <w:rPr>
                <w:sz w:val="24"/>
                <w:szCs w:val="24"/>
              </w:rPr>
              <w:fldChar w:fldCharType="separate"/>
            </w:r>
            <w:r w:rsidRPr="001A70CB">
              <w:rPr>
                <w:lang w:val="da-DK"/>
              </w:rPr>
              <w:t>2</w:t>
            </w:r>
            <w:r w:rsidRPr="001A70CB">
              <w:rPr>
                <w:sz w:val="24"/>
                <w:szCs w:val="24"/>
              </w:rPr>
              <w:fldChar w:fldCharType="end"/>
            </w:r>
            <w:r w:rsidRPr="001A70CB">
              <w:rPr>
                <w:lang w:val="da-DK"/>
              </w:rPr>
              <w:t xml:space="preserve"> </w:t>
            </w:r>
            <w:r>
              <w:rPr>
                <w:lang w:val="da-DK"/>
              </w:rPr>
              <w:t>o</w:t>
            </w:r>
            <w:r w:rsidRPr="001A70CB">
              <w:rPr>
                <w:lang w:val="da-DK"/>
              </w:rPr>
              <w:t xml:space="preserve">f </w:t>
            </w:r>
            <w:r w:rsidRPr="001A70CB">
              <w:rPr>
                <w:sz w:val="24"/>
                <w:szCs w:val="24"/>
              </w:rPr>
              <w:fldChar w:fldCharType="begin"/>
            </w:r>
            <w:r w:rsidRPr="001A70CB">
              <w:instrText>NUMPAGES</w:instrText>
            </w:r>
            <w:r w:rsidRPr="001A70CB">
              <w:rPr>
                <w:sz w:val="24"/>
                <w:szCs w:val="24"/>
              </w:rPr>
              <w:fldChar w:fldCharType="separate"/>
            </w:r>
            <w:r w:rsidRPr="001A70CB">
              <w:rPr>
                <w:lang w:val="da-DK"/>
              </w:rPr>
              <w:t>2</w:t>
            </w:r>
            <w:r w:rsidRPr="001A70CB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5B22" w14:textId="77777777" w:rsidR="00270A0D" w:rsidRDefault="00270A0D">
    <w:pPr>
      <w:pStyle w:val="Footer"/>
    </w:pPr>
    <w:r>
      <w:rPr>
        <w:rFonts w:ascii="Open Sans" w:hAnsi="Open Sans" w:cs="Open Sans"/>
        <w:noProof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595A27" wp14:editId="4B7982CD">
              <wp:simplePos x="0" y="0"/>
              <wp:positionH relativeFrom="column">
                <wp:posOffset>0</wp:posOffset>
              </wp:positionH>
              <wp:positionV relativeFrom="paragraph">
                <wp:posOffset>-215900</wp:posOffset>
              </wp:positionV>
              <wp:extent cx="6125845" cy="483870"/>
              <wp:effectExtent l="0" t="0" r="8255" b="0"/>
              <wp:wrapNone/>
              <wp:docPr id="2123056969" name="Grupp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5845" cy="483870"/>
                        <a:chOff x="0" y="0"/>
                        <a:chExt cx="6125845" cy="483870"/>
                      </a:xfrm>
                    </wpg:grpSpPr>
                    <wps:wsp>
                      <wps:cNvPr id="1844044788" name="Rektangel 1844044788"/>
                      <wps:cNvSpPr/>
                      <wps:spPr>
                        <a:xfrm>
                          <a:off x="0" y="0"/>
                          <a:ext cx="6119495" cy="3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1920875" name="Billed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50" y="419100"/>
                          <a:ext cx="6119495" cy="6477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901181535" name="Gruppe 6"/>
                      <wpg:cNvGrpSpPr/>
                      <wpg:grpSpPr>
                        <a:xfrm>
                          <a:off x="4508500" y="25400"/>
                          <a:ext cx="1556821" cy="384772"/>
                          <a:chOff x="6507" y="105896"/>
                          <a:chExt cx="1557086" cy="470708"/>
                        </a:xfrm>
                      </wpg:grpSpPr>
                      <wps:wsp>
                        <wps:cNvPr id="1894463005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339" y="105896"/>
                            <a:ext cx="1414254" cy="470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6A87B9" w14:textId="5944A5F2" w:rsidR="00270A0D" w:rsidRPr="00C60038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</w:rPr>
                              </w:pPr>
                              <w:r w:rsidRPr="00B418F4"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</w:rPr>
                                <w:t>+45</w:t>
                              </w:r>
                              <w:r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Open Sans" w:hAnsi="Open Sans" w:cs="Open Sans"/>
                                    <w:sz w:val="12"/>
                                    <w:szCs w:val="12"/>
                                  </w:rPr>
                                  <w:id w:val="-2107947161"/>
                                  <w:placeholder>
                                    <w:docPart w:val="C61729276FA3403A9E322580FC3659B3"/>
                                  </w:placeholder>
                                </w:sdtPr>
                                <w:sdtEndPr/>
                                <w:sdtContent>
                                  <w:r w:rsidR="004F1979">
                                    <w:rPr>
                                      <w:rFonts w:ascii="Open Sans" w:hAnsi="Open Sans" w:cs="Open Sans"/>
                                      <w:sz w:val="12"/>
                                      <w:szCs w:val="12"/>
                                    </w:rPr>
                                    <w:t>22225196</w:t>
                                  </w:r>
                                </w:sdtContent>
                              </w:sdt>
                            </w:p>
                            <w:p w14:paraId="25E58F83" w14:textId="77777777" w:rsidR="00270A0D" w:rsidRPr="00C60038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da-DK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da-DK"/>
                                </w:rPr>
                                <w:t>VAT</w:t>
                              </w:r>
                              <w:r w:rsidRPr="007909F5"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da-DK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da-DK"/>
                                </w:rPr>
                                <w:t>DK-</w:t>
                              </w:r>
                              <w:r w:rsidRPr="007909F5"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da-DK"/>
                                </w:rPr>
                                <w:t>7403 8212</w:t>
                              </w:r>
                            </w:p>
                          </w:txbxContent>
                        </wps:txbx>
                        <wps:bodyPr rot="0" vert="horz" wrap="square" lIns="54000" tIns="54000" rIns="36000" bIns="54000" anchor="t" anchorCtr="0">
                          <a:noAutofit/>
                        </wps:bodyPr>
                      </wps:wsp>
                      <wpg:grpSp>
                        <wpg:cNvPr id="1861024917" name="Gruppe 5"/>
                        <wpg:cNvGrpSpPr/>
                        <wpg:grpSpPr>
                          <a:xfrm>
                            <a:off x="6507" y="162372"/>
                            <a:ext cx="142875" cy="353317"/>
                            <a:chOff x="6507" y="121631"/>
                            <a:chExt cx="142875" cy="353317"/>
                          </a:xfrm>
                        </wpg:grpSpPr>
                        <pic:pic xmlns:pic="http://schemas.openxmlformats.org/drawingml/2006/picture">
                          <pic:nvPicPr>
                            <pic:cNvPr id="1709362500" name="Grafik 1" descr="By med massiv udfyldni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507" y="297412"/>
                              <a:ext cx="142875" cy="17753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45037450" name="Grafik 1" descr="Telephone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507" y="121631"/>
                              <a:ext cx="142875" cy="15949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wpg:grpSp>
                      <wpg:cNvPr id="1880196537" name="Gruppe 2"/>
                      <wpg:cNvGrpSpPr/>
                      <wpg:grpSpPr>
                        <a:xfrm>
                          <a:off x="25400" y="25400"/>
                          <a:ext cx="1541323" cy="398353"/>
                          <a:chOff x="3658" y="0"/>
                          <a:chExt cx="1541323" cy="398353"/>
                        </a:xfrm>
                      </wpg:grpSpPr>
                      <wps:wsp>
                        <wps:cNvPr id="682280651" name="Tekstfelt 7"/>
                        <wps:cNvSpPr txBox="1">
                          <a:spLocks noChangeArrowheads="1"/>
                        </wps:cNvSpPr>
                        <wps:spPr bwMode="auto">
                          <a:xfrm>
                            <a:off x="197511" y="0"/>
                            <a:ext cx="1347470" cy="3983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644182" w14:textId="1558C852" w:rsidR="00B50207" w:rsidRPr="004F1979" w:rsidRDefault="006F4F47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fi-FI"/>
                                </w:rPr>
                              </w:pPr>
                              <w:sdt>
                                <w:sdtPr>
                                  <w:rPr>
                                    <w:rFonts w:ascii="Open Sans" w:hAnsi="Open Sans" w:cs="Open Sans"/>
                                    <w:sz w:val="12"/>
                                    <w:szCs w:val="12"/>
                                  </w:rPr>
                                  <w:id w:val="1695889441"/>
                                </w:sdtPr>
                                <w:sdtEndPr/>
                                <w:sdtContent>
                                  <w:r w:rsidR="004F1979" w:rsidRPr="004F1979">
                                    <w:rPr>
                                      <w:rFonts w:ascii="Open Sans" w:hAnsi="Open Sans" w:cs="Open Sans"/>
                                      <w:sz w:val="12"/>
                                      <w:szCs w:val="12"/>
                                      <w:lang w:val="fi-FI"/>
                                    </w:rPr>
                                    <w:t>Tina H</w:t>
                                  </w:r>
                                  <w:r w:rsidR="004F1979">
                                    <w:rPr>
                                      <w:rFonts w:ascii="Open Sans" w:hAnsi="Open Sans" w:cs="Open Sans"/>
                                      <w:sz w:val="12"/>
                                      <w:szCs w:val="12"/>
                                      <w:lang w:val="fi-FI"/>
                                    </w:rPr>
                                    <w:t>artun Nielsen</w:t>
                                  </w:r>
                                </w:sdtContent>
                              </w:sdt>
                            </w:p>
                            <w:p w14:paraId="4B31EA93" w14:textId="77777777" w:rsidR="00270A0D" w:rsidRPr="004F1979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fi-FI"/>
                                </w:rPr>
                              </w:pPr>
                              <w:r w:rsidRPr="004F1979"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fi-FI"/>
                                </w:rPr>
                                <w:t>www.planenergi.dk</w:t>
                              </w:r>
                            </w:p>
                            <w:p w14:paraId="5500D4C7" w14:textId="77777777" w:rsidR="00270A0D" w:rsidRPr="004F1979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fi-FI"/>
                                </w:rPr>
                              </w:pPr>
                            </w:p>
                          </w:txbxContent>
                        </wps:txbx>
                        <wps:bodyPr rot="0" vert="horz" wrap="square" lIns="54000" tIns="54000" rIns="36000" bIns="54000" anchor="t" anchorCtr="0">
                          <a:noAutofit/>
                        </wps:bodyPr>
                      </wps:wsp>
                      <wpg:grpSp>
                        <wpg:cNvPr id="895506939" name="Gruppe 1"/>
                        <wpg:cNvGrpSpPr/>
                        <wpg:grpSpPr>
                          <a:xfrm>
                            <a:off x="3658" y="36576"/>
                            <a:ext cx="143744" cy="315417"/>
                            <a:chOff x="3658" y="0"/>
                            <a:chExt cx="143744" cy="315417"/>
                          </a:xfrm>
                        </wpg:grpSpPr>
                        <pic:pic xmlns:pic="http://schemas.openxmlformats.org/drawingml/2006/picture">
                          <pic:nvPicPr>
                            <pic:cNvPr id="1971593477" name="Grafik 1" descr="Bruger med massiv udfyldni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58" y="0"/>
                              <a:ext cx="142875" cy="14351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11531987" name="Grafik 1" descr="World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27" y="171907"/>
                              <a:ext cx="142875" cy="14351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wpg:grpSp>
                      <wpg:cNvPr id="587362193" name="Gruppe 3"/>
                      <wpg:cNvGrpSpPr/>
                      <wpg:grpSpPr>
                        <a:xfrm>
                          <a:off x="2298700" y="25400"/>
                          <a:ext cx="1559093" cy="384175"/>
                          <a:chOff x="0" y="-1"/>
                          <a:chExt cx="1559077" cy="384175"/>
                        </a:xfrm>
                      </wpg:grpSpPr>
                      <wps:wsp>
                        <wps:cNvPr id="1928757111" name="Tekstfelt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4823" y="-1"/>
                            <a:ext cx="1414254" cy="38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77E9A8" w14:textId="637B8745" w:rsidR="00B50207" w:rsidRPr="003700C3" w:rsidRDefault="006F4F47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nb-NO"/>
                                </w:rPr>
                              </w:pPr>
                              <w:sdt>
                                <w:sdtPr>
                                  <w:rPr>
                                    <w:rFonts w:ascii="Open Sans" w:hAnsi="Open Sans" w:cs="Open Sans"/>
                                    <w:sz w:val="12"/>
                                    <w:szCs w:val="12"/>
                                  </w:rPr>
                                  <w:id w:val="-72825140"/>
                                </w:sdtPr>
                                <w:sdtEndPr/>
                                <w:sdtContent>
                                  <w:r w:rsidR="004F1979">
                                    <w:rPr>
                                      <w:rFonts w:ascii="Open Sans" w:hAnsi="Open Sans" w:cs="Open Sans"/>
                                      <w:sz w:val="12"/>
                                      <w:szCs w:val="12"/>
                                    </w:rPr>
                                    <w:t>THN@planenergi.dk</w:t>
                                  </w:r>
                                </w:sdtContent>
                              </w:sdt>
                            </w:p>
                            <w:p w14:paraId="684BA4AD" w14:textId="77777777" w:rsidR="00270A0D" w:rsidRPr="003700C3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nb-NO"/>
                                </w:rPr>
                              </w:pPr>
                              <w:r w:rsidRPr="003700C3"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nb-NO"/>
                                </w:rPr>
                                <w:t>planenergi@planenergi.dk</w:t>
                              </w:r>
                            </w:p>
                            <w:p w14:paraId="38F96819" w14:textId="77777777" w:rsidR="00270A0D" w:rsidRPr="003700C3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nb-NO"/>
                                </w:rPr>
                              </w:pPr>
                            </w:p>
                            <w:p w14:paraId="531B6C76" w14:textId="77777777" w:rsidR="00270A0D" w:rsidRPr="003700C3" w:rsidRDefault="00270A0D" w:rsidP="00270A0D">
                              <w:pPr>
                                <w:spacing w:line="360" w:lineRule="auto"/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nb-NO"/>
                                </w:rPr>
                              </w:pPr>
                              <w:r w:rsidRPr="003700C3">
                                <w:rPr>
                                  <w:rFonts w:ascii="Open Sans" w:hAnsi="Open Sans" w:cs="Open Sans"/>
                                  <w:sz w:val="12"/>
                                  <w:szCs w:val="12"/>
                                  <w:lang w:val="nb-NO"/>
                                </w:rPr>
                                <w:t>www.planenergi.dk</w:t>
                              </w:r>
                            </w:p>
                          </w:txbxContent>
                        </wps:txbx>
                        <wps:bodyPr rot="0" vert="horz" wrap="square" lIns="54000" tIns="54000" rIns="36000" bIns="54000" anchor="t" anchorCtr="0">
                          <a:noAutofit/>
                        </wps:bodyPr>
                      </wps:wsp>
                      <wpg:grpSp>
                        <wpg:cNvPr id="1118685922" name="Gruppe 1"/>
                        <wpg:cNvGrpSpPr/>
                        <wpg:grpSpPr>
                          <a:xfrm>
                            <a:off x="0" y="49794"/>
                            <a:ext cx="142875" cy="294237"/>
                            <a:chOff x="0" y="0"/>
                            <a:chExt cx="142875" cy="326532"/>
                          </a:xfrm>
                        </wpg:grpSpPr>
                        <pic:pic xmlns:pic="http://schemas.openxmlformats.org/drawingml/2006/picture">
                          <pic:nvPicPr>
                            <pic:cNvPr id="356120065" name="Grafik 12" descr="Envelope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2875" cy="1492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92229284" name="Grafik 12" descr="Envelope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67328"/>
                              <a:ext cx="142875" cy="159204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5595A27" id="Gruppe 5" o:spid="_x0000_s1026" style="position:absolute;left:0;text-align:left;margin-left:0;margin-top:-17pt;width:482.35pt;height:38.1pt;z-index:251659264" coordsize="61258,483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">
              <v:rect id="Rektangel 1844044788" o:spid="_x0000_s1027" style="position:absolute;width:61194;height: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" fillcolor="#a5a5a5 [2092]" strokecolor="#a5a5a5 [2092]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lede 1" o:spid="_x0000_s1028" type="#_x0000_t75" style="position:absolute;left:63;top:4191;width:61195;height: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">
                <v:imagedata r:id="rId12" o:title=""/>
              </v:shape>
              <v:group id="Gruppe 6" o:spid="_x0000_s1029" style="position:absolute;left:45085;top:254;width:15568;height:3847" coordorigin="65,1058" coordsize="15570,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felt 2" o:spid="_x0000_s1030" type="#_x0000_t202" style="position:absolute;left:1493;top:1058;width:14142;height:4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" filled="f" stroked="f">
                  <v:textbox inset="1.5mm,1.5mm,1mm,1.5mm">
                    <w:txbxContent>
                      <w:p w14:paraId="246A87B9" w14:textId="5944A5F2" w:rsidR="00270A0D" w:rsidRPr="00C60038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</w:rPr>
                        </w:pPr>
                        <w:r w:rsidRPr="00B418F4">
                          <w:rPr>
                            <w:rFonts w:ascii="Open Sans" w:hAnsi="Open Sans" w:cs="Open Sans"/>
                            <w:sz w:val="12"/>
                            <w:szCs w:val="12"/>
                          </w:rPr>
                          <w:t>+45</w:t>
                        </w:r>
                        <w:r>
                          <w:rPr>
                            <w:rFonts w:ascii="Open Sans" w:hAnsi="Open Sans" w:cs="Open Sans"/>
                            <w:sz w:val="12"/>
                            <w:szCs w:val="12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id w:val="-2107947161"/>
                            <w:placeholder>
                              <w:docPart w:val="C61729276FA3403A9E322580FC3659B3"/>
                            </w:placeholder>
                          </w:sdtPr>
                          <w:sdtEndPr/>
                          <w:sdtContent>
                            <w:r w:rsidR="004F1979">
                              <w:rPr>
                                <w:rFonts w:ascii="Open Sans" w:hAnsi="Open Sans" w:cs="Open Sans"/>
                                <w:sz w:val="12"/>
                                <w:szCs w:val="12"/>
                              </w:rPr>
                              <w:t>22225196</w:t>
                            </w:r>
                          </w:sdtContent>
                        </w:sdt>
                      </w:p>
                      <w:p w14:paraId="25E58F83" w14:textId="77777777" w:rsidR="00270A0D" w:rsidRPr="00C60038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da-DK"/>
                          </w:rPr>
                        </w:pPr>
                        <w:r>
                          <w:rPr>
                            <w:rFonts w:ascii="Open Sans" w:hAnsi="Open Sans" w:cs="Open Sans"/>
                            <w:sz w:val="12"/>
                            <w:szCs w:val="12"/>
                            <w:lang w:val="da-DK"/>
                          </w:rPr>
                          <w:t>VAT</w:t>
                        </w:r>
                        <w:r w:rsidRPr="007909F5">
                          <w:rPr>
                            <w:rFonts w:ascii="Open Sans" w:hAnsi="Open Sans" w:cs="Open Sans"/>
                            <w:sz w:val="12"/>
                            <w:szCs w:val="12"/>
                            <w:lang w:val="da-DK"/>
                          </w:rPr>
                          <w:t xml:space="preserve"> </w:t>
                        </w:r>
                        <w:r>
                          <w:rPr>
                            <w:rFonts w:ascii="Open Sans" w:hAnsi="Open Sans" w:cs="Open Sans"/>
                            <w:sz w:val="12"/>
                            <w:szCs w:val="12"/>
                            <w:lang w:val="da-DK"/>
                          </w:rPr>
                          <w:t>DK-</w:t>
                        </w:r>
                        <w:r w:rsidRPr="007909F5">
                          <w:rPr>
                            <w:rFonts w:ascii="Open Sans" w:hAnsi="Open Sans" w:cs="Open Sans"/>
                            <w:sz w:val="12"/>
                            <w:szCs w:val="12"/>
                            <w:lang w:val="da-DK"/>
                          </w:rPr>
                          <w:t>7403 8212</w:t>
                        </w:r>
                      </w:p>
                    </w:txbxContent>
                  </v:textbox>
                </v:shape>
                <v:group id="_x0000_s1031" style="position:absolute;left:65;top:1623;width:1428;height:3533" coordorigin="6507,121631" coordsize="142875,353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">
                  <v:shape id="Grafik 1" o:spid="_x0000_s1032" type="#_x0000_t75" alt="By med massiv udfyldning" style="position:absolute;left:6507;top:297412;width:142875;height:177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">
                    <v:imagedata r:id="rId13" o:title="By med massiv udfyldning"/>
                  </v:shape>
                  <v:shape id="Grafik 1" o:spid="_x0000_s1033" type="#_x0000_t75" alt="Telephone with solid fill" style="position:absolute;left:6507;top:121631;width:142875;height:159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">
                    <v:imagedata r:id="rId14" o:title="Telephone with solid fill"/>
                  </v:shape>
                </v:group>
              </v:group>
              <v:group id="Gruppe 2" o:spid="_x0000_s1034" style="position:absolute;left:254;top:254;width:15413;height:3983" coordorigin="36" coordsize="15413,3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">
                <v:shape id="Tekstfelt 7" o:spid="_x0000_s1035" type="#_x0000_t202" style="position:absolute;left:1975;width:13474;height:3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" filled="f" stroked="f">
                  <v:textbox inset="1.5mm,1.5mm,1mm,1.5mm">
                    <w:txbxContent>
                      <w:p w14:paraId="32644182" w14:textId="1558C852" w:rsidR="00B50207" w:rsidRPr="004F1979" w:rsidRDefault="006F4F47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fi-FI"/>
                          </w:rPr>
                        </w:pPr>
                        <w:sdt>
                          <w:sdtPr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id w:val="1695889441"/>
                          </w:sdtPr>
                          <w:sdtEndPr/>
                          <w:sdtContent>
                            <w:r w:rsidR="004F1979" w:rsidRPr="004F1979">
                              <w:rPr>
                                <w:rFonts w:ascii="Open Sans" w:hAnsi="Open Sans" w:cs="Open Sans"/>
                                <w:sz w:val="12"/>
                                <w:szCs w:val="12"/>
                                <w:lang w:val="fi-FI"/>
                              </w:rPr>
                              <w:t>Tina H</w:t>
                            </w:r>
                            <w:r w:rsidR="004F1979">
                              <w:rPr>
                                <w:rFonts w:ascii="Open Sans" w:hAnsi="Open Sans" w:cs="Open Sans"/>
                                <w:sz w:val="12"/>
                                <w:szCs w:val="12"/>
                                <w:lang w:val="fi-FI"/>
                              </w:rPr>
                              <w:t>artun Nielsen</w:t>
                            </w:r>
                          </w:sdtContent>
                        </w:sdt>
                      </w:p>
                      <w:p w14:paraId="4B31EA93" w14:textId="77777777" w:rsidR="00270A0D" w:rsidRPr="004F1979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fi-FI"/>
                          </w:rPr>
                        </w:pPr>
                        <w:r w:rsidRPr="004F1979">
                          <w:rPr>
                            <w:rFonts w:ascii="Open Sans" w:hAnsi="Open Sans" w:cs="Open Sans"/>
                            <w:sz w:val="12"/>
                            <w:szCs w:val="12"/>
                            <w:lang w:val="fi-FI"/>
                          </w:rPr>
                          <w:t>www.planenergi.dk</w:t>
                        </w:r>
                      </w:p>
                      <w:p w14:paraId="5500D4C7" w14:textId="77777777" w:rsidR="00270A0D" w:rsidRPr="004F1979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fi-FI"/>
                          </w:rPr>
                        </w:pPr>
                      </w:p>
                    </w:txbxContent>
                  </v:textbox>
                </v:shape>
                <v:group id="Gruppe 1" o:spid="_x0000_s1036" style="position:absolute;left:36;top:365;width:1438;height:3154" coordorigin="3658" coordsize="143744,315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">
                  <v:shape id="Grafik 1" o:spid="_x0000_s1037" type="#_x0000_t75" alt="Bruger med massiv udfyldning" style="position:absolute;left:3658;width:142875;height:143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">
                    <v:imagedata r:id="rId15" o:title="Bruger med massiv udfyldning"/>
                  </v:shape>
                  <v:shape id="Grafik 1" o:spid="_x0000_s1038" type="#_x0000_t75" alt="World with solid fill" style="position:absolute;left:4527;top:171907;width:142875;height:143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">
                    <v:imagedata r:id="rId16" o:title="World with solid fill"/>
                  </v:shape>
                </v:group>
              </v:group>
              <v:group id="Gruppe 3" o:spid="_x0000_s1039" style="position:absolute;left:22987;top:254;width:15590;height:3841" coordorigin="" coordsize="15590,3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">
                <v:shape id="Tekstfelt 11" o:spid="_x0000_s1040" type="#_x0000_t202" style="position:absolute;left:1448;width:14142;height:3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" filled="f" stroked="f">
                  <v:textbox inset="1.5mm,1.5mm,1mm,1.5mm">
                    <w:txbxContent>
                      <w:p w14:paraId="5977E9A8" w14:textId="637B8745" w:rsidR="00B50207" w:rsidRPr="003700C3" w:rsidRDefault="006F4F47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nb-NO"/>
                          </w:rPr>
                        </w:pPr>
                        <w:sdt>
                          <w:sdtPr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id w:val="-72825140"/>
                          </w:sdtPr>
                          <w:sdtEndPr/>
                          <w:sdtContent>
                            <w:r w:rsidR="004F1979">
                              <w:rPr>
                                <w:rFonts w:ascii="Open Sans" w:hAnsi="Open Sans" w:cs="Open Sans"/>
                                <w:sz w:val="12"/>
                                <w:szCs w:val="12"/>
                              </w:rPr>
                              <w:t>THN@planenergi.dk</w:t>
                            </w:r>
                          </w:sdtContent>
                        </w:sdt>
                      </w:p>
                      <w:p w14:paraId="684BA4AD" w14:textId="77777777" w:rsidR="00270A0D" w:rsidRPr="003700C3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nb-NO"/>
                          </w:rPr>
                        </w:pPr>
                        <w:r w:rsidRPr="003700C3">
                          <w:rPr>
                            <w:rFonts w:ascii="Open Sans" w:hAnsi="Open Sans" w:cs="Open Sans"/>
                            <w:sz w:val="12"/>
                            <w:szCs w:val="12"/>
                            <w:lang w:val="nb-NO"/>
                          </w:rPr>
                          <w:t>planenergi@planenergi.dk</w:t>
                        </w:r>
                      </w:p>
                      <w:p w14:paraId="38F96819" w14:textId="77777777" w:rsidR="00270A0D" w:rsidRPr="003700C3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nb-NO"/>
                          </w:rPr>
                        </w:pPr>
                      </w:p>
                      <w:p w14:paraId="531B6C76" w14:textId="77777777" w:rsidR="00270A0D" w:rsidRPr="003700C3" w:rsidRDefault="00270A0D" w:rsidP="00270A0D">
                        <w:pPr>
                          <w:spacing w:line="360" w:lineRule="auto"/>
                          <w:rPr>
                            <w:rFonts w:ascii="Open Sans" w:hAnsi="Open Sans" w:cs="Open Sans"/>
                            <w:sz w:val="12"/>
                            <w:szCs w:val="12"/>
                            <w:lang w:val="nb-NO"/>
                          </w:rPr>
                        </w:pPr>
                        <w:r w:rsidRPr="003700C3">
                          <w:rPr>
                            <w:rFonts w:ascii="Open Sans" w:hAnsi="Open Sans" w:cs="Open Sans"/>
                            <w:sz w:val="12"/>
                            <w:szCs w:val="12"/>
                            <w:lang w:val="nb-NO"/>
                          </w:rPr>
                          <w:t>www.planenergi.dk</w:t>
                        </w:r>
                      </w:p>
                    </w:txbxContent>
                  </v:textbox>
                </v:shape>
                <v:group id="Gruppe 1" o:spid="_x0000_s1041" style="position:absolute;top:497;width:1428;height:2943" coordsize="142875,32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">
                  <v:shape id="Grafik 12" o:spid="_x0000_s1042" type="#_x0000_t75" alt="Envelope with solid fill" style="position:absolute;width:142875;height:149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">
                    <v:imagedata r:id="rId17" o:title="Envelope with solid fill"/>
                  </v:shape>
                  <v:shape id="Grafik 12" o:spid="_x0000_s1043" type="#_x0000_t75" alt="Envelope with solid fill" style="position:absolute;top:167328;width:142875;height:159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">
                    <v:imagedata r:id="rId17" o:title="Envelope with solid fill"/>
                  </v:shape>
                </v:group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9A93E" w14:textId="77777777" w:rsidR="006F4F47" w:rsidRDefault="006F4F47">
      <w:pPr>
        <w:spacing w:line="240" w:lineRule="auto"/>
      </w:pPr>
      <w:r>
        <w:separator/>
      </w:r>
    </w:p>
  </w:footnote>
  <w:footnote w:type="continuationSeparator" w:id="0">
    <w:p w14:paraId="697E5CE7" w14:textId="77777777" w:rsidR="006F4F47" w:rsidRDefault="006F4F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4AAA" w14:textId="77777777" w:rsidR="00270A0D" w:rsidRDefault="00270A0D" w:rsidP="00270A0D">
    <w:pPr>
      <w:pStyle w:val="Header"/>
      <w:jc w:val="right"/>
    </w:pPr>
    <w:r w:rsidRPr="00463309">
      <w:rPr>
        <w:noProof/>
      </w:rPr>
      <w:drawing>
        <wp:inline distT="0" distB="0" distL="0" distR="0" wp14:anchorId="63690B8D" wp14:editId="4FED078C">
          <wp:extent cx="1212085" cy="257810"/>
          <wp:effectExtent l="0" t="0" r="7620" b="8890"/>
          <wp:docPr id="177739248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60039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15" cy="28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4B8E" w14:textId="77777777" w:rsidR="00270A0D" w:rsidRDefault="00270A0D" w:rsidP="00270A0D">
    <w:pPr>
      <w:pStyle w:val="Header"/>
      <w:jc w:val="right"/>
    </w:pPr>
    <w:r w:rsidRPr="00463309">
      <w:rPr>
        <w:noProof/>
      </w:rPr>
      <w:drawing>
        <wp:inline distT="0" distB="0" distL="0" distR="0" wp14:anchorId="7907B79F" wp14:editId="381C59E8">
          <wp:extent cx="1212085" cy="257810"/>
          <wp:effectExtent l="0" t="0" r="7620" b="8890"/>
          <wp:docPr id="49071533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60039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15" cy="28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3DD2"/>
    <w:multiLevelType w:val="multilevel"/>
    <w:tmpl w:val="D758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27EC8"/>
    <w:multiLevelType w:val="multilevel"/>
    <w:tmpl w:val="1A94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F2918"/>
    <w:multiLevelType w:val="multilevel"/>
    <w:tmpl w:val="7606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A72C4"/>
    <w:multiLevelType w:val="multilevel"/>
    <w:tmpl w:val="3818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34712A"/>
    <w:multiLevelType w:val="multilevel"/>
    <w:tmpl w:val="6696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C5BF8"/>
    <w:multiLevelType w:val="multilevel"/>
    <w:tmpl w:val="1CE2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46816"/>
    <w:multiLevelType w:val="multilevel"/>
    <w:tmpl w:val="B8DE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48706F"/>
    <w:multiLevelType w:val="multilevel"/>
    <w:tmpl w:val="45AC6B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415D0F"/>
    <w:multiLevelType w:val="multilevel"/>
    <w:tmpl w:val="B172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657B3C"/>
    <w:multiLevelType w:val="multilevel"/>
    <w:tmpl w:val="EA18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C7795A"/>
    <w:multiLevelType w:val="multilevel"/>
    <w:tmpl w:val="6B98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A54DEF"/>
    <w:multiLevelType w:val="multilevel"/>
    <w:tmpl w:val="41D4E7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301500"/>
    <w:multiLevelType w:val="multilevel"/>
    <w:tmpl w:val="B7C4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B439A6"/>
    <w:multiLevelType w:val="multilevel"/>
    <w:tmpl w:val="C042400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F67B15"/>
    <w:multiLevelType w:val="multilevel"/>
    <w:tmpl w:val="3854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BA5D45"/>
    <w:multiLevelType w:val="multilevel"/>
    <w:tmpl w:val="ED28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235B25"/>
    <w:multiLevelType w:val="multilevel"/>
    <w:tmpl w:val="AC24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E27C64"/>
    <w:multiLevelType w:val="multilevel"/>
    <w:tmpl w:val="C99C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70707D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3143D23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37D00C7"/>
    <w:multiLevelType w:val="multilevel"/>
    <w:tmpl w:val="5896D7C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69A72F6"/>
    <w:multiLevelType w:val="multilevel"/>
    <w:tmpl w:val="4980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380DF8"/>
    <w:multiLevelType w:val="multilevel"/>
    <w:tmpl w:val="31B0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6E20F8"/>
    <w:multiLevelType w:val="multilevel"/>
    <w:tmpl w:val="1EAC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A0788A"/>
    <w:multiLevelType w:val="hybridMultilevel"/>
    <w:tmpl w:val="316AFD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7373F9"/>
    <w:multiLevelType w:val="multilevel"/>
    <w:tmpl w:val="B13E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3D3142"/>
    <w:multiLevelType w:val="multilevel"/>
    <w:tmpl w:val="FF7A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CA510B"/>
    <w:multiLevelType w:val="multilevel"/>
    <w:tmpl w:val="AF3641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446176AD"/>
    <w:multiLevelType w:val="multilevel"/>
    <w:tmpl w:val="1B5E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873A5F"/>
    <w:multiLevelType w:val="multilevel"/>
    <w:tmpl w:val="3850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847E89"/>
    <w:multiLevelType w:val="multilevel"/>
    <w:tmpl w:val="63C2A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FB5457"/>
    <w:multiLevelType w:val="multilevel"/>
    <w:tmpl w:val="A4362A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2D44F2"/>
    <w:multiLevelType w:val="multilevel"/>
    <w:tmpl w:val="6B08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C86997"/>
    <w:multiLevelType w:val="multilevel"/>
    <w:tmpl w:val="263C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D007E6"/>
    <w:multiLevelType w:val="multilevel"/>
    <w:tmpl w:val="53EA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773488"/>
    <w:multiLevelType w:val="multilevel"/>
    <w:tmpl w:val="F86C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102440"/>
    <w:multiLevelType w:val="multilevel"/>
    <w:tmpl w:val="571C63E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578727B5"/>
    <w:multiLevelType w:val="multilevel"/>
    <w:tmpl w:val="2C82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C256B8"/>
    <w:multiLevelType w:val="hybridMultilevel"/>
    <w:tmpl w:val="60DA29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B009E9"/>
    <w:multiLevelType w:val="multilevel"/>
    <w:tmpl w:val="D5A0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312C40"/>
    <w:multiLevelType w:val="multilevel"/>
    <w:tmpl w:val="C346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39567E"/>
    <w:multiLevelType w:val="multilevel"/>
    <w:tmpl w:val="F1BE85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5EE70ADC"/>
    <w:multiLevelType w:val="multilevel"/>
    <w:tmpl w:val="82CE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7D7969"/>
    <w:multiLevelType w:val="multilevel"/>
    <w:tmpl w:val="1FAC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5BD5789"/>
    <w:multiLevelType w:val="multilevel"/>
    <w:tmpl w:val="D02A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6B701C"/>
    <w:multiLevelType w:val="multilevel"/>
    <w:tmpl w:val="6B4840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A074E05"/>
    <w:multiLevelType w:val="multilevel"/>
    <w:tmpl w:val="D38C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FF02AE"/>
    <w:multiLevelType w:val="multilevel"/>
    <w:tmpl w:val="DDDE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0561C4"/>
    <w:multiLevelType w:val="multilevel"/>
    <w:tmpl w:val="36BAFB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79E87CB1"/>
    <w:multiLevelType w:val="multilevel"/>
    <w:tmpl w:val="182EF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B930C18"/>
    <w:multiLevelType w:val="multilevel"/>
    <w:tmpl w:val="62F4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B937C2"/>
    <w:multiLevelType w:val="multilevel"/>
    <w:tmpl w:val="CB004F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86379464">
    <w:abstractNumId w:val="49"/>
  </w:num>
  <w:num w:numId="2" w16cid:durableId="249655033">
    <w:abstractNumId w:val="11"/>
  </w:num>
  <w:num w:numId="3" w16cid:durableId="1530950614">
    <w:abstractNumId w:val="20"/>
  </w:num>
  <w:num w:numId="4" w16cid:durableId="189029730">
    <w:abstractNumId w:val="36"/>
  </w:num>
  <w:num w:numId="5" w16cid:durableId="917976888">
    <w:abstractNumId w:val="18"/>
  </w:num>
  <w:num w:numId="6" w16cid:durableId="1145514412">
    <w:abstractNumId w:val="19"/>
  </w:num>
  <w:num w:numId="7" w16cid:durableId="111831442">
    <w:abstractNumId w:val="48"/>
  </w:num>
  <w:num w:numId="8" w16cid:durableId="1806314256">
    <w:abstractNumId w:val="27"/>
  </w:num>
  <w:num w:numId="9" w16cid:durableId="1464343616">
    <w:abstractNumId w:val="51"/>
  </w:num>
  <w:num w:numId="10" w16cid:durableId="1032533671">
    <w:abstractNumId w:val="41"/>
  </w:num>
  <w:num w:numId="11" w16cid:durableId="576675809">
    <w:abstractNumId w:val="20"/>
  </w:num>
  <w:num w:numId="12" w16cid:durableId="1213495680">
    <w:abstractNumId w:val="20"/>
  </w:num>
  <w:num w:numId="13" w16cid:durableId="607781077">
    <w:abstractNumId w:val="20"/>
  </w:num>
  <w:num w:numId="14" w16cid:durableId="583685833">
    <w:abstractNumId w:val="20"/>
  </w:num>
  <w:num w:numId="15" w16cid:durableId="296837420">
    <w:abstractNumId w:val="20"/>
  </w:num>
  <w:num w:numId="16" w16cid:durableId="2052343177">
    <w:abstractNumId w:val="41"/>
  </w:num>
  <w:num w:numId="17" w16cid:durableId="331304274">
    <w:abstractNumId w:val="41"/>
  </w:num>
  <w:num w:numId="18" w16cid:durableId="850146368">
    <w:abstractNumId w:val="41"/>
  </w:num>
  <w:num w:numId="19" w16cid:durableId="2107653201">
    <w:abstractNumId w:val="20"/>
  </w:num>
  <w:num w:numId="20" w16cid:durableId="84034267">
    <w:abstractNumId w:val="20"/>
  </w:num>
  <w:num w:numId="21" w16cid:durableId="1123965218">
    <w:abstractNumId w:val="20"/>
  </w:num>
  <w:num w:numId="22" w16cid:durableId="953832370">
    <w:abstractNumId w:val="20"/>
  </w:num>
  <w:num w:numId="23" w16cid:durableId="1085150132">
    <w:abstractNumId w:val="20"/>
  </w:num>
  <w:num w:numId="24" w16cid:durableId="1359547978">
    <w:abstractNumId w:val="41"/>
  </w:num>
  <w:num w:numId="25" w16cid:durableId="1700888281">
    <w:abstractNumId w:val="41"/>
  </w:num>
  <w:num w:numId="26" w16cid:durableId="302465043">
    <w:abstractNumId w:val="41"/>
  </w:num>
  <w:num w:numId="27" w16cid:durableId="1415780397">
    <w:abstractNumId w:val="24"/>
  </w:num>
  <w:num w:numId="28" w16cid:durableId="185683106">
    <w:abstractNumId w:val="38"/>
  </w:num>
  <w:num w:numId="29" w16cid:durableId="279074537">
    <w:abstractNumId w:val="17"/>
  </w:num>
  <w:num w:numId="30" w16cid:durableId="852305329">
    <w:abstractNumId w:val="0"/>
  </w:num>
  <w:num w:numId="31" w16cid:durableId="1163470070">
    <w:abstractNumId w:val="8"/>
  </w:num>
  <w:num w:numId="32" w16cid:durableId="659312586">
    <w:abstractNumId w:val="10"/>
  </w:num>
  <w:num w:numId="33" w16cid:durableId="1282687344">
    <w:abstractNumId w:val="29"/>
  </w:num>
  <w:num w:numId="34" w16cid:durableId="1817599890">
    <w:abstractNumId w:val="23"/>
  </w:num>
  <w:num w:numId="35" w16cid:durableId="1950964745">
    <w:abstractNumId w:val="15"/>
  </w:num>
  <w:num w:numId="36" w16cid:durableId="1463158294">
    <w:abstractNumId w:val="4"/>
  </w:num>
  <w:num w:numId="37" w16cid:durableId="636033296">
    <w:abstractNumId w:val="6"/>
  </w:num>
  <w:num w:numId="38" w16cid:durableId="886642257">
    <w:abstractNumId w:val="12"/>
  </w:num>
  <w:num w:numId="39" w16cid:durableId="23025867">
    <w:abstractNumId w:val="37"/>
  </w:num>
  <w:num w:numId="40" w16cid:durableId="161354660">
    <w:abstractNumId w:val="22"/>
  </w:num>
  <w:num w:numId="41" w16cid:durableId="1348406337">
    <w:abstractNumId w:val="35"/>
  </w:num>
  <w:num w:numId="42" w16cid:durableId="1559782136">
    <w:abstractNumId w:val="40"/>
  </w:num>
  <w:num w:numId="43" w16cid:durableId="1235240039">
    <w:abstractNumId w:val="3"/>
  </w:num>
  <w:num w:numId="44" w16cid:durableId="1587225503">
    <w:abstractNumId w:val="42"/>
  </w:num>
  <w:num w:numId="45" w16cid:durableId="1187987690">
    <w:abstractNumId w:val="26"/>
  </w:num>
  <w:num w:numId="46" w16cid:durableId="269897538">
    <w:abstractNumId w:val="5"/>
  </w:num>
  <w:num w:numId="47" w16cid:durableId="527523214">
    <w:abstractNumId w:val="32"/>
  </w:num>
  <w:num w:numId="48" w16cid:durableId="913784340">
    <w:abstractNumId w:val="44"/>
  </w:num>
  <w:num w:numId="49" w16cid:durableId="1138574508">
    <w:abstractNumId w:val="25"/>
  </w:num>
  <w:num w:numId="50" w16cid:durableId="1894808635">
    <w:abstractNumId w:val="21"/>
  </w:num>
  <w:num w:numId="51" w16cid:durableId="1295596790">
    <w:abstractNumId w:val="14"/>
  </w:num>
  <w:num w:numId="52" w16cid:durableId="882402237">
    <w:abstractNumId w:val="39"/>
  </w:num>
  <w:num w:numId="53" w16cid:durableId="1860846781">
    <w:abstractNumId w:val="9"/>
  </w:num>
  <w:num w:numId="54" w16cid:durableId="1371567544">
    <w:abstractNumId w:val="28"/>
  </w:num>
  <w:num w:numId="55" w16cid:durableId="451481213">
    <w:abstractNumId w:val="33"/>
  </w:num>
  <w:num w:numId="56" w16cid:durableId="1231698669">
    <w:abstractNumId w:val="47"/>
  </w:num>
  <w:num w:numId="57" w16cid:durableId="781920044">
    <w:abstractNumId w:val="43"/>
  </w:num>
  <w:num w:numId="58" w16cid:durableId="784931873">
    <w:abstractNumId w:val="1"/>
  </w:num>
  <w:num w:numId="59" w16cid:durableId="1939211834">
    <w:abstractNumId w:val="34"/>
  </w:num>
  <w:num w:numId="60" w16cid:durableId="488525949">
    <w:abstractNumId w:val="2"/>
  </w:num>
  <w:num w:numId="61" w16cid:durableId="1947303573">
    <w:abstractNumId w:val="16"/>
  </w:num>
  <w:num w:numId="62" w16cid:durableId="1590238861">
    <w:abstractNumId w:val="46"/>
  </w:num>
  <w:num w:numId="63" w16cid:durableId="972102124">
    <w:abstractNumId w:val="30"/>
  </w:num>
  <w:num w:numId="64" w16cid:durableId="2021466998">
    <w:abstractNumId w:val="7"/>
  </w:num>
  <w:num w:numId="65" w16cid:durableId="169028745">
    <w:abstractNumId w:val="13"/>
  </w:num>
  <w:num w:numId="66" w16cid:durableId="756443125">
    <w:abstractNumId w:val="31"/>
  </w:num>
  <w:num w:numId="67" w16cid:durableId="1644117886">
    <w:abstractNumId w:val="45"/>
  </w:num>
  <w:num w:numId="68" w16cid:durableId="159783443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C3"/>
    <w:rsid w:val="00055CA6"/>
    <w:rsid w:val="00060ABA"/>
    <w:rsid w:val="000A65C8"/>
    <w:rsid w:val="001215C0"/>
    <w:rsid w:val="00122CF3"/>
    <w:rsid w:val="001323D4"/>
    <w:rsid w:val="001667E6"/>
    <w:rsid w:val="0019576D"/>
    <w:rsid w:val="001A36B2"/>
    <w:rsid w:val="001A70CB"/>
    <w:rsid w:val="001B131D"/>
    <w:rsid w:val="001B13A6"/>
    <w:rsid w:val="001B1A38"/>
    <w:rsid w:val="001C16D1"/>
    <w:rsid w:val="001E3EA5"/>
    <w:rsid w:val="001F683D"/>
    <w:rsid w:val="002009CF"/>
    <w:rsid w:val="00234B63"/>
    <w:rsid w:val="00247A3F"/>
    <w:rsid w:val="00270A0D"/>
    <w:rsid w:val="002712B5"/>
    <w:rsid w:val="002759FA"/>
    <w:rsid w:val="002B6F41"/>
    <w:rsid w:val="002D47E1"/>
    <w:rsid w:val="002F65A5"/>
    <w:rsid w:val="00355308"/>
    <w:rsid w:val="00367186"/>
    <w:rsid w:val="003700C3"/>
    <w:rsid w:val="00391B7D"/>
    <w:rsid w:val="003A11E1"/>
    <w:rsid w:val="003F2035"/>
    <w:rsid w:val="00407B75"/>
    <w:rsid w:val="00435071"/>
    <w:rsid w:val="0045263B"/>
    <w:rsid w:val="00483535"/>
    <w:rsid w:val="004C0E44"/>
    <w:rsid w:val="004D29F8"/>
    <w:rsid w:val="004F1979"/>
    <w:rsid w:val="00553146"/>
    <w:rsid w:val="005C133A"/>
    <w:rsid w:val="005D685C"/>
    <w:rsid w:val="005D7389"/>
    <w:rsid w:val="005E057E"/>
    <w:rsid w:val="00602984"/>
    <w:rsid w:val="006251BD"/>
    <w:rsid w:val="006658CC"/>
    <w:rsid w:val="006B0E58"/>
    <w:rsid w:val="006D0D0E"/>
    <w:rsid w:val="006D42EB"/>
    <w:rsid w:val="006D4F2C"/>
    <w:rsid w:val="006F4F47"/>
    <w:rsid w:val="007352F2"/>
    <w:rsid w:val="00735F5D"/>
    <w:rsid w:val="00742788"/>
    <w:rsid w:val="00761F53"/>
    <w:rsid w:val="007B14D1"/>
    <w:rsid w:val="007E24DF"/>
    <w:rsid w:val="00843040"/>
    <w:rsid w:val="00893106"/>
    <w:rsid w:val="008F4EE5"/>
    <w:rsid w:val="009147D6"/>
    <w:rsid w:val="009235C2"/>
    <w:rsid w:val="00975385"/>
    <w:rsid w:val="00980D3C"/>
    <w:rsid w:val="009A2AA8"/>
    <w:rsid w:val="009B022D"/>
    <w:rsid w:val="00A00F4A"/>
    <w:rsid w:val="00A07B6E"/>
    <w:rsid w:val="00A31005"/>
    <w:rsid w:val="00A40408"/>
    <w:rsid w:val="00A61159"/>
    <w:rsid w:val="00B50207"/>
    <w:rsid w:val="00B70E6D"/>
    <w:rsid w:val="00BC23CC"/>
    <w:rsid w:val="00BD2DA0"/>
    <w:rsid w:val="00BF393F"/>
    <w:rsid w:val="00C158B6"/>
    <w:rsid w:val="00C17480"/>
    <w:rsid w:val="00C2622E"/>
    <w:rsid w:val="00C27C58"/>
    <w:rsid w:val="00C36454"/>
    <w:rsid w:val="00C95C13"/>
    <w:rsid w:val="00CD636E"/>
    <w:rsid w:val="00CE3A90"/>
    <w:rsid w:val="00D0443D"/>
    <w:rsid w:val="00D14333"/>
    <w:rsid w:val="00D62842"/>
    <w:rsid w:val="00D975A6"/>
    <w:rsid w:val="00DA02DF"/>
    <w:rsid w:val="00DC3C3E"/>
    <w:rsid w:val="00DF1B53"/>
    <w:rsid w:val="00DF6072"/>
    <w:rsid w:val="00E5058E"/>
    <w:rsid w:val="00EA4F29"/>
    <w:rsid w:val="00ED1DE6"/>
    <w:rsid w:val="00EE4BC5"/>
    <w:rsid w:val="00F012B5"/>
    <w:rsid w:val="00F25A7E"/>
    <w:rsid w:val="00F52B5C"/>
    <w:rsid w:val="00F71571"/>
    <w:rsid w:val="00F71F7B"/>
    <w:rsid w:val="00FA1A1E"/>
    <w:rsid w:val="00FB7E6E"/>
    <w:rsid w:val="00FF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6D713"/>
  <w15:chartTrackingRefBased/>
  <w15:docId w15:val="{8C3C51B8-C6F4-4B8E-91D3-02848E03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5308"/>
    <w:pPr>
      <w:spacing w:after="0" w:line="276" w:lineRule="auto"/>
      <w:jc w:val="both"/>
    </w:pPr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A61159"/>
    <w:pPr>
      <w:numPr>
        <w:numId w:val="23"/>
      </w:numPr>
      <w:spacing w:before="280"/>
      <w:ind w:left="431" w:hanging="431"/>
      <w:outlineLvl w:val="0"/>
    </w:pPr>
    <w:rPr>
      <w:b/>
      <w:color w:val="000000" w:themeColor="text1"/>
      <w:sz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A61159"/>
    <w:pPr>
      <w:keepNext/>
      <w:keepLines/>
      <w:numPr>
        <w:ilvl w:val="1"/>
        <w:numId w:val="23"/>
      </w:numPr>
      <w:spacing w:before="280"/>
      <w:ind w:left="578" w:hanging="578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A61159"/>
    <w:pPr>
      <w:keepNext/>
      <w:keepLines/>
      <w:numPr>
        <w:ilvl w:val="2"/>
        <w:numId w:val="23"/>
      </w:numPr>
      <w:spacing w:before="280"/>
      <w:outlineLvl w:val="2"/>
    </w:pPr>
    <w:rPr>
      <w:rFonts w:asciiTheme="majorHAnsi" w:eastAsiaTheme="majorEastAsia" w:hAnsiTheme="majorHAnsi" w:cstheme="majorBidi"/>
      <w:b/>
      <w:i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C23CC"/>
    <w:pPr>
      <w:keepNext/>
      <w:keepLines/>
      <w:numPr>
        <w:ilvl w:val="3"/>
        <w:numId w:val="23"/>
      </w:numPr>
      <w:spacing w:before="80" w:after="40"/>
      <w:outlineLvl w:val="3"/>
    </w:pPr>
    <w:rPr>
      <w:rFonts w:eastAsiaTheme="majorEastAsia" w:cstheme="majorBidi"/>
      <w:i/>
      <w:iCs/>
      <w:color w:val="305F54" w:themeColor="accent1" w:themeShade="BF"/>
      <w:lang w:val="da-DK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9CF"/>
    <w:pPr>
      <w:keepNext/>
      <w:keepLines/>
      <w:numPr>
        <w:ilvl w:val="4"/>
        <w:numId w:val="23"/>
      </w:numPr>
      <w:spacing w:before="80" w:after="40"/>
      <w:outlineLvl w:val="4"/>
    </w:pPr>
    <w:rPr>
      <w:rFonts w:eastAsiaTheme="majorEastAsia" w:cstheme="majorBidi"/>
      <w:color w:val="305F54" w:themeColor="accent1" w:themeShade="BF"/>
      <w:lang w:val="da-DK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9CF"/>
    <w:pPr>
      <w:keepNext/>
      <w:keepLines/>
      <w:numPr>
        <w:ilvl w:val="5"/>
        <w:numId w:val="23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da-D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9CF"/>
    <w:pPr>
      <w:keepNext/>
      <w:keepLines/>
      <w:numPr>
        <w:ilvl w:val="6"/>
        <w:numId w:val="23"/>
      </w:numPr>
      <w:spacing w:before="40"/>
      <w:outlineLvl w:val="6"/>
    </w:pPr>
    <w:rPr>
      <w:rFonts w:eastAsiaTheme="majorEastAsia" w:cstheme="majorBidi"/>
      <w:color w:val="595959" w:themeColor="text1" w:themeTint="A6"/>
      <w:lang w:val="da-DK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9CF"/>
    <w:pPr>
      <w:keepNext/>
      <w:keepLines/>
      <w:numPr>
        <w:ilvl w:val="7"/>
        <w:numId w:val="23"/>
      </w:numPr>
      <w:outlineLvl w:val="7"/>
    </w:pPr>
    <w:rPr>
      <w:rFonts w:eastAsiaTheme="majorEastAsia" w:cstheme="majorBidi"/>
      <w:i/>
      <w:iCs/>
      <w:color w:val="272727" w:themeColor="text1" w:themeTint="D8"/>
      <w:lang w:val="da-DK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9CF"/>
    <w:pPr>
      <w:keepNext/>
      <w:keepLines/>
      <w:numPr>
        <w:ilvl w:val="8"/>
        <w:numId w:val="23"/>
      </w:numPr>
      <w:outlineLvl w:val="8"/>
    </w:pPr>
    <w:rPr>
      <w:rFonts w:eastAsiaTheme="majorEastAsia" w:cstheme="majorBidi"/>
      <w:color w:val="272727" w:themeColor="text1" w:themeTint="D8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D14333"/>
    <w:pPr>
      <w:spacing w:after="100"/>
    </w:pPr>
    <w:rPr>
      <w:b/>
      <w:color w:val="000000" w:themeColor="text1"/>
      <w:sz w:val="18"/>
      <w:lang w:val="da-DK"/>
    </w:rPr>
  </w:style>
  <w:style w:type="paragraph" w:styleId="TOC2">
    <w:name w:val="toc 2"/>
    <w:basedOn w:val="Normal"/>
    <w:next w:val="Normal"/>
    <w:autoRedefine/>
    <w:uiPriority w:val="39"/>
    <w:unhideWhenUsed/>
    <w:rsid w:val="00D14333"/>
    <w:pPr>
      <w:spacing w:after="100"/>
      <w:ind w:left="284"/>
    </w:pPr>
    <w:rPr>
      <w:color w:val="000000" w:themeColor="text1"/>
      <w:sz w:val="18"/>
      <w:lang w:val="da-DK"/>
    </w:rPr>
  </w:style>
  <w:style w:type="paragraph" w:styleId="TOC3">
    <w:name w:val="toc 3"/>
    <w:basedOn w:val="Normal"/>
    <w:next w:val="Normal"/>
    <w:autoRedefine/>
    <w:uiPriority w:val="39"/>
    <w:unhideWhenUsed/>
    <w:rsid w:val="00D14333"/>
    <w:pPr>
      <w:tabs>
        <w:tab w:val="right" w:leader="dot" w:pos="9628"/>
      </w:tabs>
      <w:spacing w:after="100"/>
      <w:ind w:left="567"/>
    </w:pPr>
    <w:rPr>
      <w:color w:val="000000" w:themeColor="text1"/>
      <w:sz w:val="18"/>
      <w:lang w:val="da-DK"/>
    </w:rPr>
  </w:style>
  <w:style w:type="character" w:customStyle="1" w:styleId="Heading1Char">
    <w:name w:val="Heading 1 Char"/>
    <w:basedOn w:val="DefaultParagraphFont"/>
    <w:link w:val="Heading1"/>
    <w:rsid w:val="00A61159"/>
    <w:rPr>
      <w:b/>
      <w:color w:val="000000" w:themeColor="text1"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sid w:val="00A61159"/>
    <w:rPr>
      <w:rFonts w:asciiTheme="majorHAnsi" w:eastAsiaTheme="majorEastAsia" w:hAnsiTheme="majorHAnsi" w:cstheme="majorBidi"/>
      <w:b/>
      <w:color w:val="000000" w:themeColor="text1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A61159"/>
    <w:rPr>
      <w:rFonts w:asciiTheme="majorHAnsi" w:eastAsiaTheme="majorEastAsia" w:hAnsiTheme="majorHAnsi" w:cstheme="majorBidi"/>
      <w:b/>
      <w:i/>
      <w:color w:val="000000" w:themeColor="text1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3CC"/>
    <w:rPr>
      <w:rFonts w:eastAsiaTheme="majorEastAsia" w:cstheme="majorBidi"/>
      <w:i/>
      <w:iCs/>
      <w:color w:val="305F5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9CF"/>
    <w:rPr>
      <w:rFonts w:eastAsiaTheme="majorEastAsia" w:cstheme="majorBidi"/>
      <w:color w:val="305F5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15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159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BC2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da-DK"/>
    </w:rPr>
  </w:style>
  <w:style w:type="character" w:customStyle="1" w:styleId="SubtitleChar">
    <w:name w:val="Subtitle Char"/>
    <w:basedOn w:val="DefaultParagraphFont"/>
    <w:link w:val="Subtitle"/>
    <w:uiPriority w:val="11"/>
    <w:rsid w:val="00BC2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rsid w:val="00BC23CC"/>
    <w:pPr>
      <w:ind w:left="720"/>
      <w:contextualSpacing/>
    </w:pPr>
    <w:rPr>
      <w:color w:val="000000" w:themeColor="text1"/>
      <w:lang w:val="da-DK"/>
    </w:rPr>
  </w:style>
  <w:style w:type="paragraph" w:styleId="Quote">
    <w:name w:val="Quote"/>
    <w:basedOn w:val="Normal"/>
    <w:next w:val="Normal"/>
    <w:link w:val="QuoteChar"/>
    <w:uiPriority w:val="29"/>
    <w:rsid w:val="00BC23CC"/>
    <w:pPr>
      <w:spacing w:before="160"/>
      <w:jc w:val="center"/>
    </w:pPr>
    <w:rPr>
      <w:i/>
      <w:iCs/>
      <w:color w:val="404040" w:themeColor="text1" w:themeTint="BF"/>
      <w:lang w:val="da-DK"/>
    </w:rPr>
  </w:style>
  <w:style w:type="character" w:customStyle="1" w:styleId="QuoteChar">
    <w:name w:val="Quote Char"/>
    <w:basedOn w:val="DefaultParagraphFont"/>
    <w:link w:val="Quote"/>
    <w:uiPriority w:val="29"/>
    <w:rsid w:val="00BC23C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BC23CC"/>
    <w:pPr>
      <w:pBdr>
        <w:top w:val="single" w:sz="4" w:space="10" w:color="305F54" w:themeColor="accent1" w:themeShade="BF"/>
        <w:bottom w:val="single" w:sz="4" w:space="10" w:color="305F54" w:themeColor="accent1" w:themeShade="BF"/>
      </w:pBdr>
      <w:spacing w:before="360" w:after="360"/>
      <w:ind w:left="864" w:right="864"/>
      <w:jc w:val="center"/>
    </w:pPr>
    <w:rPr>
      <w:i/>
      <w:iCs/>
      <w:color w:val="305F54" w:themeColor="accent1" w:themeShade="BF"/>
      <w:lang w:val="da-DK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3CC"/>
    <w:rPr>
      <w:i/>
      <w:iCs/>
      <w:color w:val="305F54" w:themeColor="accent1" w:themeShade="BF"/>
    </w:rPr>
  </w:style>
  <w:style w:type="character" w:styleId="IntenseEmphasis">
    <w:name w:val="Intense Emphasis"/>
    <w:basedOn w:val="DefaultParagraphFont"/>
    <w:uiPriority w:val="21"/>
    <w:rsid w:val="00BC23CC"/>
    <w:rPr>
      <w:i/>
      <w:iCs/>
      <w:color w:val="305F54" w:themeColor="accent1" w:themeShade="BF"/>
    </w:rPr>
  </w:style>
  <w:style w:type="character" w:styleId="IntenseReference">
    <w:name w:val="Intense Reference"/>
    <w:basedOn w:val="DefaultParagraphFont"/>
    <w:uiPriority w:val="32"/>
    <w:rsid w:val="00BC23CC"/>
    <w:rPr>
      <w:b/>
      <w:bCs/>
      <w:smallCaps/>
      <w:color w:val="305F54" w:themeColor="accent1" w:themeShade="BF"/>
      <w:spacing w:val="5"/>
    </w:rPr>
  </w:style>
  <w:style w:type="paragraph" w:customStyle="1" w:styleId="Overskrift3uPunkt">
    <w:name w:val="Overskrift 3 u. Punkt"/>
    <w:basedOn w:val="Heading3"/>
    <w:next w:val="Normal"/>
    <w:autoRedefine/>
    <w:uiPriority w:val="1"/>
    <w:qFormat/>
    <w:rsid w:val="00A61159"/>
    <w:pPr>
      <w:numPr>
        <w:ilvl w:val="0"/>
        <w:numId w:val="0"/>
      </w:numPr>
      <w:spacing w:before="240"/>
      <w:ind w:left="720" w:hanging="720"/>
      <w:contextualSpacing/>
    </w:pPr>
  </w:style>
  <w:style w:type="paragraph" w:styleId="TOCHeading">
    <w:name w:val="TOC Heading"/>
    <w:basedOn w:val="Heading1"/>
    <w:next w:val="Normal"/>
    <w:autoRedefine/>
    <w:uiPriority w:val="39"/>
    <w:unhideWhenUsed/>
    <w:rsid w:val="00FF1DC2"/>
    <w:pPr>
      <w:keepNext/>
      <w:keepLines/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kern w:val="0"/>
      <w:szCs w:val="32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367186"/>
    <w:rPr>
      <w:color w:val="467886" w:themeColor="hyperlink"/>
      <w:u w:val="single"/>
    </w:rPr>
  </w:style>
  <w:style w:type="paragraph" w:customStyle="1" w:styleId="Overskrift1uPunkt">
    <w:name w:val="Overskrift 1 u. Punkt"/>
    <w:basedOn w:val="Normal"/>
    <w:next w:val="Normal"/>
    <w:autoRedefine/>
    <w:uiPriority w:val="1"/>
    <w:qFormat/>
    <w:rsid w:val="00A61159"/>
    <w:pPr>
      <w:spacing w:before="280"/>
      <w:ind w:left="431" w:hanging="431"/>
      <w:contextualSpacing/>
      <w:outlineLvl w:val="0"/>
    </w:pPr>
    <w:rPr>
      <w:b/>
      <w:color w:val="000000" w:themeColor="text1"/>
      <w:sz w:val="32"/>
    </w:rPr>
  </w:style>
  <w:style w:type="paragraph" w:customStyle="1" w:styleId="Overskrift2uPunkt">
    <w:name w:val="Overskrift 2 u. Punkt"/>
    <w:basedOn w:val="Normal"/>
    <w:next w:val="Normal"/>
    <w:autoRedefine/>
    <w:uiPriority w:val="1"/>
    <w:qFormat/>
    <w:rsid w:val="00A61159"/>
    <w:pPr>
      <w:spacing w:before="280"/>
      <w:ind w:left="578" w:hanging="578"/>
      <w:contextualSpacing/>
      <w:outlineLvl w:val="1"/>
    </w:pPr>
    <w:rPr>
      <w:b/>
      <w:color w:val="000000" w:themeColor="text1"/>
      <w:sz w:val="28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A61159"/>
    <w:pPr>
      <w:spacing w:after="200" w:line="240" w:lineRule="auto"/>
    </w:pPr>
    <w:rPr>
      <w:i/>
      <w:iCs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2788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78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42788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788"/>
    <w:rPr>
      <w:lang w:val="en-GB"/>
    </w:rPr>
  </w:style>
  <w:style w:type="paragraph" w:customStyle="1" w:styleId="Default">
    <w:name w:val="Default"/>
    <w:rsid w:val="00742788"/>
    <w:pPr>
      <w:autoSpaceDE w:val="0"/>
      <w:autoSpaceDN w:val="0"/>
      <w:adjustRightInd w:val="0"/>
      <w:spacing w:after="0" w:line="240" w:lineRule="auto"/>
    </w:pPr>
    <w:rPr>
      <w:rFonts w:ascii="Garet" w:hAnsi="Garet" w:cs="Garet"/>
      <w:color w:val="000000"/>
      <w:kern w:val="0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742788"/>
    <w:rPr>
      <w:color w:val="666666"/>
    </w:rPr>
  </w:style>
  <w:style w:type="table" w:styleId="TableGrid">
    <w:name w:val="Table Grid"/>
    <w:basedOn w:val="TableNormal"/>
    <w:uiPriority w:val="39"/>
    <w:rsid w:val="00742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dtekstPE">
    <w:name w:val="Brødtekst PE"/>
    <w:basedOn w:val="Normal"/>
    <w:link w:val="BrdtekstPETegn"/>
    <w:qFormat/>
    <w:rsid w:val="005D685C"/>
    <w:rPr>
      <w:lang w:val="en-US"/>
    </w:rPr>
  </w:style>
  <w:style w:type="character" w:customStyle="1" w:styleId="BrdtekstPETegn">
    <w:name w:val="Brødtekst PE Tegn"/>
    <w:basedOn w:val="DefaultParagraphFont"/>
    <w:link w:val="BrdtekstPE"/>
    <w:rsid w:val="005D685C"/>
    <w:rPr>
      <w:sz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247A3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3" Type="http://schemas.openxmlformats.org/officeDocument/2006/relationships/image" Target="media/image5.svg"/><Relationship Id="rId7" Type="http://schemas.openxmlformats.org/officeDocument/2006/relationships/image" Target="media/image9.sv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svg"/><Relationship Id="rId5" Type="http://schemas.openxmlformats.org/officeDocument/2006/relationships/image" Target="media/image7.svg"/><Relationship Id="rId15" Type="http://schemas.openxmlformats.org/officeDocument/2006/relationships/image" Target="media/image1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svg"/><Relationship Id="rId14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lanenergi.sharepoint.com/OfficeTemplates/NOTAT_E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1729276FA3403A9E322580FC365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38D42-C69D-45BB-BAD6-B90A3723B16F}"/>
      </w:docPartPr>
      <w:docPartBody>
        <w:p w:rsidR="00A76E66" w:rsidRDefault="00A54687">
          <w:pPr>
            <w:pStyle w:val="C61729276FA3403A9E322580FC3659B3"/>
          </w:pPr>
          <w:r>
            <w:rPr>
              <w:rFonts w:ascii="Open Sans" w:hAnsi="Open Sans" w:cs="Open Sans"/>
              <w:sz w:val="12"/>
              <w:szCs w:val="12"/>
            </w:rPr>
            <w:t>INSERT 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Gare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B6"/>
    <w:rsid w:val="002364F7"/>
    <w:rsid w:val="00483535"/>
    <w:rsid w:val="00A54687"/>
    <w:rsid w:val="00A76E66"/>
    <w:rsid w:val="00AA503E"/>
    <w:rsid w:val="00C9343D"/>
    <w:rsid w:val="00DC4AB6"/>
    <w:rsid w:val="00F7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6F8D3DA4BCA846698737FD03CD6BDF02">
    <w:name w:val="6F8D3DA4BCA846698737FD03CD6BDF02"/>
  </w:style>
  <w:style w:type="paragraph" w:customStyle="1" w:styleId="7A42674B0E5A4A4EB9A42D7239AD863B">
    <w:name w:val="7A42674B0E5A4A4EB9A42D7239AD863B"/>
  </w:style>
  <w:style w:type="paragraph" w:customStyle="1" w:styleId="C61729276FA3403A9E322580FC3659B3">
    <w:name w:val="C61729276FA3403A9E322580FC3659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lanEnergi Theme">
  <a:themeElements>
    <a:clrScheme name="Brugerdefineret 1">
      <a:dk1>
        <a:sysClr val="windowText" lastClr="000000"/>
      </a:dk1>
      <a:lt1>
        <a:sysClr val="window" lastClr="FFFFFF"/>
      </a:lt1>
      <a:dk2>
        <a:srgbClr val="417F71"/>
      </a:dk2>
      <a:lt2>
        <a:srgbClr val="D3D3D3"/>
      </a:lt2>
      <a:accent1>
        <a:srgbClr val="417F71"/>
      </a:accent1>
      <a:accent2>
        <a:srgbClr val="A14A21"/>
      </a:accent2>
      <a:accent3>
        <a:srgbClr val="2178A1"/>
      </a:accent3>
      <a:accent4>
        <a:srgbClr val="5D9033"/>
      </a:accent4>
      <a:accent5>
        <a:srgbClr val="7F1A31"/>
      </a:accent5>
      <a:accent6>
        <a:srgbClr val="41507F"/>
      </a:accent6>
      <a:hlink>
        <a:srgbClr val="467886"/>
      </a:hlink>
      <a:folHlink>
        <a:srgbClr val="96607D"/>
      </a:folHlink>
    </a:clrScheme>
    <a:fontScheme name="OpenSan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2026-03-17T00:00:00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ppe_x0020_nr_x002e_ xmlns="fe121e20-e7f1-46f8-9cf0-3dcc1c9d6a71" xsi:nil="true"/>
    <TaxCatchAll xmlns="3cb11f44-5089-44be-a7dd-4fed73cd74f9" xsi:nil="true"/>
    <Delentreprise xmlns="fe121e20-e7f1-46f8-9cf0-3dcc1c9d6a71" xsi:nil="true"/>
    <Dokumenttype xmlns="fe121e20-e7f1-46f8-9cf0-3dcc1c9d6a71" xsi:nil="true"/>
    <Note xmlns="fe121e20-e7f1-46f8-9cf0-3dcc1c9d6a71" xsi:nil="true"/>
    <_Flow_SignoffStatus xmlns="fe121e20-e7f1-46f8-9cf0-3dcc1c9d6a71" xsi:nil="true"/>
    <Datio xmlns="fe121e20-e7f1-46f8-9cf0-3dcc1c9d6a71" xsi:nil="true"/>
    <lcf76f155ced4ddcb4097134ff3c332f xmlns="fe121e20-e7f1-46f8-9cf0-3dcc1c9d6a71">
      <Terms xmlns="http://schemas.microsoft.com/office/infopath/2007/PartnerControls"/>
    </lcf76f155ced4ddcb4097134ff3c332f>
    <oprettelsesdato xmlns="fe121e20-e7f1-46f8-9cf0-3dcc1c9d6a71" xsi:nil="true"/>
    <By xmlns="fe121e20-e7f1-46f8-9cf0-3dcc1c9d6a71" xsi:nil="true"/>
    <_ApprovalAssignedTo xmlns="fe121e20-e7f1-46f8-9cf0-3dcc1c9d6a71">
      <UserInfo>
        <DisplayName/>
        <AccountId xsi:nil="true"/>
        <AccountType/>
      </UserInfo>
    </_ApprovalAssignedTo>
    <_ApprovalStatus xmlns="fe121e20-e7f1-46f8-9cf0-3dcc1c9d6a71">0</_ApprovalStatus>
    <_ApprovalRespondedBy xmlns="fe121e20-e7f1-46f8-9cf0-3dcc1c9d6a71">
      <UserInfo>
        <DisplayName/>
        <AccountId xsi:nil="true"/>
        <AccountType/>
      </UserInfo>
    </_ApprovalRespondedBy>
    <_ApprovalSentBy xmlns="fe121e20-e7f1-46f8-9cf0-3dcc1c9d6a71">
      <UserInfo>
        <DisplayName/>
        <AccountId xsi:nil="true"/>
        <AccountType/>
      </UserInfo>
    </_ApprovalSent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AEB330F5AB5F43B244BD5EBF09EFCA" ma:contentTypeVersion="32" ma:contentTypeDescription="Opret et nyt dokument." ma:contentTypeScope="" ma:versionID="cc253e9e3474d4d80e27cdecf0cb7009">
  <xsd:schema xmlns:xsd="http://www.w3.org/2001/XMLSchema" xmlns:xs="http://www.w3.org/2001/XMLSchema" xmlns:p="http://schemas.microsoft.com/office/2006/metadata/properties" xmlns:ns2="fe121e20-e7f1-46f8-9cf0-3dcc1c9d6a71" xmlns:ns3="3cb11f44-5089-44be-a7dd-4fed73cd74f9" targetNamespace="http://schemas.microsoft.com/office/2006/metadata/properties" ma:root="true" ma:fieldsID="885cd499c0c6834674bccfbf2c06fd8f" ns2:_="" ns3:_="">
    <xsd:import namespace="fe121e20-e7f1-46f8-9cf0-3dcc1c9d6a71"/>
    <xsd:import namespace="3cb11f44-5089-44be-a7dd-4fed73cd7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io" minOccurs="0"/>
                <xsd:element ref="ns2:oprettelsesdato" minOccurs="0"/>
                <xsd:element ref="ns2:Mappe_x0020_nr_x002e_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" minOccurs="0"/>
                <xsd:element ref="ns2:MediaServiceSearchProperties" minOccurs="0"/>
                <xsd:element ref="ns2:MediaServiceObjectDetectorVersions" minOccurs="0"/>
                <xsd:element ref="ns2:By" minOccurs="0"/>
                <xsd:element ref="ns2:_Flow_Signoff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Delentreprise" minOccurs="0"/>
                <xsd:element ref="ns2:Dokument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1e20-e7f1-46f8-9cf0-3dcc1c9d6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io" ma:index="20" nillable="true" ma:displayName="Dato" ma:format="DateTime" ma:internalName="Datio">
      <xsd:simpleType>
        <xsd:restriction base="dms:DateTime"/>
      </xsd:simpleType>
    </xsd:element>
    <xsd:element name="oprettelsesdato" ma:index="21" nillable="true" ma:displayName="oprettelsesdato" ma:format="DateTime" ma:internalName="oprettelsesdato">
      <xsd:simpleType>
        <xsd:restriction base="dms:DateTime"/>
      </xsd:simpleType>
    </xsd:element>
    <xsd:element name="Mappe_x0020_nr_x002e_" ma:index="22" nillable="true" ma:displayName="Mappe nr." ma:internalName="Mappe_x0020_nr_x002e_">
      <xsd:simpleType>
        <xsd:restriction base="dms:Number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d098e62-08d8-4b94-9d0e-c56b82300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27" nillable="true" ma:displayName="Note" ma:description="Evt. note til dokumentet&#10;(Flet oprettet af PalnEnergi)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By" ma:index="30" nillable="true" ma:displayName="By" ma:description="Hvilken by" ma:format="Dropdown" ma:internalName="By">
      <xsd:simpleType>
        <xsd:restriction base="dms:Choice">
          <xsd:enumeration value="Helle1"/>
          <xsd:enumeration value="Helle2"/>
          <xsd:enumeration value="Helle3"/>
          <xsd:enumeration value="Alle"/>
        </xsd:restriction>
      </xsd:simpleType>
    </xsd:element>
    <xsd:element name="_Flow_SignoffStatus" ma:index="31" nillable="true" ma:displayName="Godkendelsesstatus" ma:internalName="_x0024_Resources_x003a_core_x002c_Signoff_Status">
      <xsd:simpleType>
        <xsd:restriction base="dms:Text">
          <xsd:maxLength value="255"/>
        </xsd:restriction>
      </xsd:simpleType>
    </xsd:element>
    <xsd:element name="_ApprovalAssignedTo" ma:index="32" nillable="true" ma:displayName="Godkendere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3" nillable="true" ma:displayName="Svar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4" nillable="true" ma:displayName="Godkendelsesforfatt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5" nillable="true" ma:displayName="Godkendelsesstatus" ma:internalName="_ApprovalStatus" ma:readOnly="true">
      <xsd:simpleType>
        <xsd:restriction base="dms:Unknown"/>
      </xsd:simpleType>
    </xsd:element>
    <xsd:element name="Delentreprise" ma:index="36" nillable="true" ma:displayName="Delentreprise" ma:format="Dropdown" ma:internalName="Delentreprise">
      <xsd:simpleType>
        <xsd:restriction base="dms:Choice">
          <xsd:enumeration value="Varmepumpe"/>
          <xsd:enumeration value="Fjernvarmenet"/>
          <xsd:enumeration value="Lager"/>
        </xsd:restriction>
      </xsd:simpleType>
    </xsd:element>
    <xsd:element name="Dokumenttype" ma:index="37" nillable="true" ma:displayName="Dokumenttype" ma:format="Dropdown" ma:internalName="Dokumenttype">
      <xsd:simpleType>
        <xsd:restriction base="dms:Choice">
          <xsd:enumeration value="Udbudsmateriale"/>
          <xsd:enumeration value="Tilbud"/>
          <xsd:enumeration value="Kontrakt"/>
          <xsd:enumeration value="Møder og referater"/>
          <xsd:enumeration value="Valg 6"/>
        </xsd:restriction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11f44-5089-44be-a7dd-4fed73cd74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de68d33-f25f-415c-9877-3568b0b6fe0e}" ma:internalName="TaxCatchAll" ma:showField="CatchAllData" ma:web="3cb11f44-5089-44be-a7dd-4fed73cd7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538638-EE0E-4865-A47A-929D0DFB0876}">
  <ds:schemaRefs>
    <ds:schemaRef ds:uri="http://schemas.microsoft.com/office/2006/metadata/properties"/>
    <ds:schemaRef ds:uri="http://schemas.microsoft.com/office/infopath/2007/PartnerControls"/>
    <ds:schemaRef ds:uri="fe121e20-e7f1-46f8-9cf0-3dcc1c9d6a71"/>
    <ds:schemaRef ds:uri="3cb11f44-5089-44be-a7dd-4fed73cd74f9"/>
  </ds:schemaRefs>
</ds:datastoreItem>
</file>

<file path=customXml/itemProps3.xml><?xml version="1.0" encoding="utf-8"?>
<ds:datastoreItem xmlns:ds="http://schemas.openxmlformats.org/officeDocument/2006/customXml" ds:itemID="{61FD03F7-6566-422A-9FE1-BE81D98EA2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3E91CE-5033-41EF-833C-7027D10D1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21e20-e7f1-46f8-9cf0-3dcc1c9d6a71"/>
    <ds:schemaRef ds:uri="3cb11f44-5089-44be-a7dd-4fed73cd7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5AE8F5-836C-4D09-A80A-1CAC40222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NOTAT_ENG.dotx</Template>
  <TotalTime>14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/>
  <dc:creator>Tina Hartun Nielsen</dc:creator>
  <cp:keywords/>
  <dc:description/>
  <cp:lastModifiedBy>Tina Hartun Nielsen</cp:lastModifiedBy>
  <cp:revision>15</cp:revision>
  <cp:lastPrinted>2026-03-17T12:39:00Z</cp:lastPrinted>
  <dcterms:created xsi:type="dcterms:W3CDTF">2026-03-17T08:17:00Z</dcterms:created>
  <dcterms:modified xsi:type="dcterms:W3CDTF">2026-03-17T12:39:00Z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0x010100B7AEB330F5AB5F43B244BD5EBF09EFCA</vt:lpwstr>
  </property>
  <property fmtid="{D5CDD505-2E9C-101B-9397-08002B2CF9AE}" pid="3" name="MediaServiceImageTags">
    <vt:lpwstr/>
  </property>
</Properties>
</file>