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144D3362" w:rsidR="003417F4" w:rsidRPr="00C34936" w:rsidRDefault="001211E6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F7E1F">
        <w:rPr>
          <w:rFonts w:ascii="Verdana" w:hAnsi="Verdana"/>
          <w:b/>
          <w:sz w:val="24"/>
          <w:szCs w:val="24"/>
        </w:rPr>
        <w:t>3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  <w:r w:rsidR="002F41C4">
        <w:rPr>
          <w:rFonts w:ascii="Verdana" w:hAnsi="Verdana"/>
          <w:b/>
          <w:sz w:val="24"/>
          <w:szCs w:val="24"/>
        </w:rPr>
        <w:t xml:space="preserve"> </w:t>
      </w:r>
      <w:r w:rsidR="002F41C4" w:rsidRPr="002F41C4">
        <w:rPr>
          <w:rFonts w:ascii="Verdana" w:hAnsi="Verdana"/>
          <w:b/>
          <w:sz w:val="24"/>
          <w:szCs w:val="24"/>
          <w:highlight w:val="yellow"/>
        </w:rPr>
        <w:t>perceel 1 of 2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632E0EE" w14:textId="2E61FC20" w:rsidR="001979B8" w:rsidRPr="00270151" w:rsidRDefault="001979B8" w:rsidP="00BF7E1F">
      <w:pPr>
        <w:pStyle w:val="Geenafstand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>anbesteding</w:t>
      </w:r>
      <w:r w:rsidR="00BF7E1F">
        <w:rPr>
          <w:rFonts w:ascii="Verdana" w:hAnsi="Verdana"/>
          <w:sz w:val="18"/>
          <w:szCs w:val="18"/>
        </w:rPr>
        <w:t xml:space="preserve"> </w:t>
      </w:r>
      <w:r w:rsidR="00BF7E1F" w:rsidRPr="00BF7E1F">
        <w:rPr>
          <w:rFonts w:ascii="Verdana" w:hAnsi="Verdana"/>
          <w:sz w:val="18"/>
          <w:szCs w:val="18"/>
        </w:rPr>
        <w:t>voor een raamovereenkoms</w:t>
      </w:r>
      <w:r w:rsidR="008D47C2">
        <w:rPr>
          <w:rFonts w:ascii="Verdana" w:hAnsi="Verdana"/>
          <w:sz w:val="18"/>
          <w:szCs w:val="18"/>
        </w:rPr>
        <w:t>t l</w:t>
      </w:r>
      <w:r w:rsidR="008D47C2" w:rsidRPr="008D47C2">
        <w:rPr>
          <w:rFonts w:ascii="Verdana" w:hAnsi="Verdana"/>
          <w:sz w:val="18"/>
          <w:szCs w:val="18"/>
        </w:rPr>
        <w:t>evering gebakken en betonnen verhardingsmaterialen</w:t>
      </w:r>
    </w:p>
    <w:p w14:paraId="489FFDD0" w14:textId="7DB5138F" w:rsidR="001979B8" w:rsidRPr="008D47C2" w:rsidRDefault="001979B8" w:rsidP="001979B8">
      <w:pPr>
        <w:pStyle w:val="Geenafstand"/>
        <w:rPr>
          <w:rFonts w:ascii="Verdana" w:hAnsi="Verdana"/>
          <w:b/>
          <w:sz w:val="18"/>
          <w:szCs w:val="18"/>
        </w:rPr>
      </w:pPr>
      <w:r w:rsidRPr="008D47C2">
        <w:rPr>
          <w:rFonts w:ascii="Verdana" w:hAnsi="Verdana"/>
          <w:sz w:val="18"/>
          <w:szCs w:val="18"/>
        </w:rPr>
        <w:t xml:space="preserve">I&amp;A-nummer: </w:t>
      </w:r>
      <w:r w:rsidR="00BF7E1F" w:rsidRPr="008D47C2">
        <w:rPr>
          <w:rFonts w:ascii="Verdana" w:hAnsi="Verdana"/>
          <w:sz w:val="18"/>
          <w:szCs w:val="18"/>
        </w:rPr>
        <w:t>202</w:t>
      </w:r>
      <w:r w:rsidR="008D47C2">
        <w:rPr>
          <w:rFonts w:ascii="Verdana" w:hAnsi="Verdana"/>
          <w:sz w:val="18"/>
          <w:szCs w:val="18"/>
        </w:rPr>
        <w:t>6_</w:t>
      </w:r>
      <w:r w:rsidR="002F41C4">
        <w:rPr>
          <w:rFonts w:ascii="Verdana" w:hAnsi="Verdana"/>
          <w:sz w:val="18"/>
          <w:szCs w:val="18"/>
        </w:rPr>
        <w:t>0021</w:t>
      </w:r>
    </w:p>
    <w:p w14:paraId="2939EC9D" w14:textId="77777777" w:rsidR="008575C7" w:rsidRPr="008D47C2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8D47C2" w:rsidRDefault="00E10941">
      <w:pPr>
        <w:rPr>
          <w:rFonts w:ascii="Verdana" w:hAnsi="Verdana"/>
          <w:sz w:val="18"/>
          <w:szCs w:val="18"/>
        </w:rPr>
      </w:pPr>
    </w:p>
    <w:p w14:paraId="06A6896E" w14:textId="71CA04F0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418FA54F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14:paraId="3BE4A98E" w14:textId="77777777" w:rsidTr="003926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55D23B" w14:textId="1F4787F7" w:rsidR="002A791E" w:rsidRPr="002B0247" w:rsidRDefault="002A791E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</w:tc>
        <w:tc>
          <w:tcPr>
            <w:tcW w:w="5097" w:type="dxa"/>
          </w:tcPr>
          <w:p w14:paraId="5F6EE218" w14:textId="1637DCF5" w:rsidR="002A791E" w:rsidRPr="002B0247" w:rsidRDefault="009411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i/>
                <w:iCs/>
                <w:sz w:val="18"/>
                <w:szCs w:val="18"/>
                <w:highlight w:val="lightGray"/>
              </w:rPr>
              <w:t>&lt;nummer gevraagde kerncompetentie&gt;</w:t>
            </w:r>
          </w:p>
        </w:tc>
      </w:tr>
      <w:tr w:rsidR="00803CC4" w14:paraId="3AEBF78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DD68FD" w14:textId="77777777" w:rsidR="005E140A" w:rsidRDefault="00803CC4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14:paraId="332FB078" w14:textId="1EFC559D" w:rsidR="00803CC4" w:rsidRPr="005E140A" w:rsidRDefault="00881FD2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5E140A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481371" w:rsidRPr="005E140A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14:paraId="72EAC607" w14:textId="77777777" w:rsidR="0025483E" w:rsidRPr="002B0247" w:rsidRDefault="0025483E" w:rsidP="0025483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079D2BF" w14:textId="77777777" w:rsidR="00803CC4" w:rsidRDefault="00803CC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4791AECE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157905A2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619FC13" w14:textId="4FED2987" w:rsidR="00330CEC" w:rsidRPr="009547D7" w:rsidRDefault="005F115B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="00881FD2" w:rsidRP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14:paraId="147A83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C2E97E0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3DE857B1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19ADF0DE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E498992" w14:textId="496D24ED" w:rsidR="002A791E" w:rsidRPr="009547D7" w:rsidRDefault="00330CEC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="003512E6" w:rsidRPr="009547D7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14:paraId="4D33C83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4DFD5C7D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62F8FD6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048D7E1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FE2C52" w14:textId="56AD259E" w:rsidR="002A791E" w:rsidRPr="009547D7" w:rsidRDefault="007606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14:paraId="3C073329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12A67B81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1F71E0D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5883A74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58E8FA7" w14:textId="332823FA" w:rsidR="002A791E" w:rsidRPr="009547D7" w:rsidRDefault="00E82DD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="00D74084" w:rsidRPr="009547D7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14:paraId="4195B488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0CB9B085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7929ED5B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14:paraId="5DD14427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28F25F1" w14:textId="640D8B2F" w:rsidR="00D74084" w:rsidRPr="009547D7" w:rsidRDefault="00D7408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14:paraId="4BBCDD42" w14:textId="77777777" w:rsidR="00D74084" w:rsidRPr="002B0247" w:rsidRDefault="00D74084" w:rsidP="00D7408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30794382" w14:textId="77777777" w:rsidR="00D74084" w:rsidRDefault="00D74084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14:paraId="58AF72BB" w14:textId="77777777" w:rsidR="009547D7" w:rsidRPr="002B0247" w:rsidRDefault="009547D7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14:paraId="3629F273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9E0B749" w14:textId="25CEFBA7" w:rsidR="002A791E" w:rsidRPr="009547D7" w:rsidRDefault="00392685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14:paraId="500EE747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541BE53A" w14:textId="77777777" w:rsidR="002A791E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14:paraId="5CE41C99" w14:textId="77777777" w:rsidR="009547D7" w:rsidRPr="002B0247" w:rsidRDefault="00954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14:paraId="324F4A14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3F845FE" w14:textId="77777777" w:rsidR="009547D7" w:rsidRDefault="00BF2D51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14:paraId="2BF6983C" w14:textId="16FB777F" w:rsidR="002A791E" w:rsidRPr="009547D7" w:rsidRDefault="009547D7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14:paraId="1BB02CA6" w14:textId="77777777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14:paraId="0246E997" w14:textId="6FCB72D9" w:rsidR="00BF2D51" w:rsidRPr="009547D7" w:rsidRDefault="00BF2D51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46E610B" w14:textId="77777777" w:rsidR="00330CEC" w:rsidRPr="002B0247" w:rsidRDefault="00330CEC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14:paraId="757C0817" w14:textId="77777777" w:rsidR="002A791E" w:rsidRPr="002B0247" w:rsidRDefault="002A7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14:paraId="00A8B6C8" w14:textId="77777777" w:rsidTr="003926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F083393" w14:textId="75767C43" w:rsidR="008E0434" w:rsidRPr="008E0434" w:rsidRDefault="008E0434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14:paraId="6C66F1F6" w14:textId="5FABD2AB" w:rsidR="007A3B87" w:rsidRPr="0077093A" w:rsidRDefault="0077093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14:paraId="3B33833F" w14:textId="71090E00" w:rsidR="00F26EED" w:rsidRPr="009547D7" w:rsidRDefault="00F26EED" w:rsidP="00580FF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14:paraId="291A98B5" w14:textId="77777777" w:rsidR="00A25628" w:rsidRPr="00A25628" w:rsidRDefault="00A25628" w:rsidP="00A2562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14:paraId="423EDCC8" w14:textId="77777777" w:rsidR="00F26EED" w:rsidRPr="002B0247" w:rsidRDefault="00F26EED" w:rsidP="00330CE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14:paraId="40656AB3" w14:textId="77777777" w:rsidR="002123BA" w:rsidRDefault="002123BA">
      <w:pPr>
        <w:rPr>
          <w:rFonts w:ascii="Verdana" w:hAnsi="Verdana"/>
          <w:b/>
          <w:sz w:val="18"/>
          <w:szCs w:val="18"/>
        </w:rPr>
      </w:pPr>
    </w:p>
    <w:p w14:paraId="24CCE0D8" w14:textId="30483325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372E" w14:textId="77777777" w:rsidR="00AF3EC4" w:rsidRDefault="00AF3EC4">
      <w:r>
        <w:separator/>
      </w:r>
    </w:p>
  </w:endnote>
  <w:endnote w:type="continuationSeparator" w:id="0">
    <w:p w14:paraId="17F379DB" w14:textId="77777777" w:rsidR="00AF3EC4" w:rsidRDefault="00AF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EE01" w14:textId="105F7CEA" w:rsidR="003B2C41" w:rsidRPr="00BD5FCF" w:rsidRDefault="004041A3" w:rsidP="005F21C4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6BD5" w14:textId="77777777" w:rsidR="00AF3EC4" w:rsidRDefault="00AF3EC4">
      <w:r>
        <w:separator/>
      </w:r>
    </w:p>
  </w:footnote>
  <w:footnote w:type="continuationSeparator" w:id="0">
    <w:p w14:paraId="3B32C5E1" w14:textId="77777777" w:rsidR="00AF3EC4" w:rsidRDefault="00AF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41AB0D06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77696" behindDoc="1" locked="0" layoutInCell="1" allowOverlap="1" wp14:anchorId="0242FDA1" wp14:editId="5A1F6D41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B017C"/>
    <w:rsid w:val="000D1027"/>
    <w:rsid w:val="000D2840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979B8"/>
    <w:rsid w:val="001D66CD"/>
    <w:rsid w:val="001E0CB5"/>
    <w:rsid w:val="001F0F04"/>
    <w:rsid w:val="001F7255"/>
    <w:rsid w:val="002123BA"/>
    <w:rsid w:val="00235CBA"/>
    <w:rsid w:val="00236F94"/>
    <w:rsid w:val="00243E18"/>
    <w:rsid w:val="0025483E"/>
    <w:rsid w:val="002555BC"/>
    <w:rsid w:val="00287322"/>
    <w:rsid w:val="00290E8B"/>
    <w:rsid w:val="002917EF"/>
    <w:rsid w:val="0029588E"/>
    <w:rsid w:val="002A0409"/>
    <w:rsid w:val="002A1EA6"/>
    <w:rsid w:val="002A791E"/>
    <w:rsid w:val="002B0247"/>
    <w:rsid w:val="002B0C8A"/>
    <w:rsid w:val="002D0BEC"/>
    <w:rsid w:val="002F41C4"/>
    <w:rsid w:val="00330CEC"/>
    <w:rsid w:val="0033440E"/>
    <w:rsid w:val="003417F4"/>
    <w:rsid w:val="003427D3"/>
    <w:rsid w:val="00347BB0"/>
    <w:rsid w:val="003512E6"/>
    <w:rsid w:val="00357D90"/>
    <w:rsid w:val="00392685"/>
    <w:rsid w:val="003929A1"/>
    <w:rsid w:val="003A7FD6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81371"/>
    <w:rsid w:val="0048482A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C3075"/>
    <w:rsid w:val="006E0BEB"/>
    <w:rsid w:val="006F2849"/>
    <w:rsid w:val="00702C64"/>
    <w:rsid w:val="00742387"/>
    <w:rsid w:val="00745EC3"/>
    <w:rsid w:val="007469AA"/>
    <w:rsid w:val="007508D6"/>
    <w:rsid w:val="0075516E"/>
    <w:rsid w:val="00760634"/>
    <w:rsid w:val="0076511C"/>
    <w:rsid w:val="0077093A"/>
    <w:rsid w:val="007831F5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25F5B"/>
    <w:rsid w:val="008575C7"/>
    <w:rsid w:val="0086587A"/>
    <w:rsid w:val="00875876"/>
    <w:rsid w:val="00880B23"/>
    <w:rsid w:val="00881FD2"/>
    <w:rsid w:val="008D36B3"/>
    <w:rsid w:val="008D47C2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3395A"/>
    <w:rsid w:val="00A94509"/>
    <w:rsid w:val="00AB42F8"/>
    <w:rsid w:val="00AC0DF6"/>
    <w:rsid w:val="00AC3FF8"/>
    <w:rsid w:val="00AC6466"/>
    <w:rsid w:val="00AE2116"/>
    <w:rsid w:val="00AE3C31"/>
    <w:rsid w:val="00AE3EF0"/>
    <w:rsid w:val="00AF1D74"/>
    <w:rsid w:val="00AF2292"/>
    <w:rsid w:val="00AF3EC4"/>
    <w:rsid w:val="00B008E0"/>
    <w:rsid w:val="00B00F75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53D3"/>
    <w:rsid w:val="00BF2D51"/>
    <w:rsid w:val="00BF7E1F"/>
    <w:rsid w:val="00C02ADE"/>
    <w:rsid w:val="00C02C8E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B0ABD"/>
    <w:rsid w:val="00CD78EE"/>
    <w:rsid w:val="00CE24FF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1EF7"/>
    <w:rsid w:val="00DB5DE2"/>
    <w:rsid w:val="00DC4956"/>
    <w:rsid w:val="00DD0AA8"/>
    <w:rsid w:val="00DD398B"/>
    <w:rsid w:val="00DD5993"/>
    <w:rsid w:val="00DE1984"/>
    <w:rsid w:val="00E10941"/>
    <w:rsid w:val="00E30F7D"/>
    <w:rsid w:val="00E349B7"/>
    <w:rsid w:val="00E354D4"/>
    <w:rsid w:val="00E82DDA"/>
    <w:rsid w:val="00EC582C"/>
    <w:rsid w:val="00EC5A8E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38829D2"/>
  <w15:docId w15:val="{FA30483A-6428-4CED-82A1-9A5B70F7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F4R4SHKKDZ5C-1075551559-115290</_dlc_DocId>
    <_dlc_DocIdUrl xmlns="b27a60b8-0f91-45e7-94a6-6d968b8d2558">
      <Url>https://amstelveen.sharepoint.com/sites/IenA/_layouts/15/DocIdRedir.aspx?ID=F4R4SHKKDZ5C-1075551559-115290</Url>
      <Description>F4R4SHKKDZ5C-1075551559-115290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78729-7786-4F48-9CF5-86F751216DCB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e90e4ba9-717f-4155-a15f-1b0a2485f1fa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27a60b8-0f91-45e7-94a6-6d968b8d2558"/>
    <ds:schemaRef ds:uri="21a9d099-3f14-4ec9-829a-ec3a01672c2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Standaardformulier%203%20Referentieformat</Template>
  <TotalTime>0</TotalTime>
  <Pages>1</Pages>
  <Words>138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Niewold, Astrid</cp:lastModifiedBy>
  <cp:revision>2</cp:revision>
  <cp:lastPrinted>2017-03-20T10:31:00Z</cp:lastPrinted>
  <dcterms:created xsi:type="dcterms:W3CDTF">2026-03-17T12:34:00Z</dcterms:created>
  <dcterms:modified xsi:type="dcterms:W3CDTF">2026-03-17T12:34:00Z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b0469f1c-011a-4d98-ba06-0aba71d0c908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