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663E" w14:textId="618E8B8B" w:rsidR="00150FC3" w:rsidRPr="00EF4008" w:rsidRDefault="00150FC3" w:rsidP="00374341">
      <w:pPr>
        <w:pStyle w:val="Kop1"/>
        <w:spacing w:line="280" w:lineRule="atLeast"/>
      </w:pPr>
      <w:r w:rsidRPr="00EF4008">
        <w:t>Bijlage</w:t>
      </w:r>
      <w:r>
        <w:t xml:space="preserve"> </w:t>
      </w:r>
      <w:r w:rsidR="00BF5FBC">
        <w:t>6</w:t>
      </w:r>
      <w:r w:rsidRPr="00EF4008">
        <w:t xml:space="preserve">: </w:t>
      </w:r>
      <w:r>
        <w:t>Referentieformulier</w:t>
      </w:r>
    </w:p>
    <w:p w14:paraId="69F01464" w14:textId="77777777" w:rsidR="00150FC3" w:rsidRPr="00EF4008" w:rsidRDefault="00150FC3" w:rsidP="00374341"/>
    <w:p w14:paraId="3A4B1F31" w14:textId="77777777" w:rsidR="00150FC3" w:rsidRPr="00EA531A" w:rsidRDefault="00150FC3" w:rsidP="00374341">
      <w:pPr>
        <w:pStyle w:val="Geenafstand"/>
        <w:spacing w:line="280" w:lineRule="atLeast"/>
        <w:rPr>
          <w:rFonts w:ascii="Ubuntu Light" w:hAnsi="Ubuntu Light"/>
          <w:sz w:val="20"/>
          <w:szCs w:val="20"/>
        </w:rPr>
      </w:pPr>
      <w:r w:rsidRPr="00EA531A">
        <w:rPr>
          <w:rFonts w:ascii="Ubuntu Light" w:hAnsi="Ubuntu Light"/>
          <w:sz w:val="20"/>
          <w:szCs w:val="20"/>
        </w:rPr>
        <w:t>U dient een omschrijving te overleggen van de werkzaamheden die uw organisatie voor een referent heeft uitgevoerd. Uit deze omschrijving dient te blijken dat uw organisatie over voldoend deskundigheid en ervaring beschikt om de Opdracht, zoals beschreven in het Beschrijvend Document, uit te voeren.</w:t>
      </w:r>
    </w:p>
    <w:p w14:paraId="6EF863A1" w14:textId="77777777" w:rsidR="00150FC3" w:rsidRPr="00EA531A" w:rsidRDefault="00150FC3" w:rsidP="00374341">
      <w:pPr>
        <w:pStyle w:val="GRUitgelicht"/>
        <w:spacing w:line="280" w:lineRule="atLeast"/>
        <w:rPr>
          <w:rFonts w:ascii="Ubuntu Light" w:hAnsi="Ubuntu Light"/>
          <w:szCs w:val="20"/>
        </w:rPr>
      </w:pPr>
      <w:r w:rsidRPr="00EA531A">
        <w:rPr>
          <w:rFonts w:ascii="Ubuntu Light" w:hAnsi="Ubuntu Light"/>
          <w:szCs w:val="20"/>
        </w:rPr>
        <w:t xml:space="preserve">Per kerncompetentie kunt u maximaal één (1) referentie indienen.  Bij meerdere referenties en kerncompetenties kunt u het referentieformulier eenvoudig uitbreiden door op het </w:t>
      </w:r>
      <w:r w:rsidRPr="00EA531A">
        <w:rPr>
          <w:rFonts w:ascii="Ubuntu Light" w:hAnsi="Ubuntu Light"/>
          <w:szCs w:val="20"/>
        </w:rPr>
        <w:br/>
        <w:t>‘Plus-knopje’ rechts van het referentieformulier te klikken.</w:t>
      </w:r>
    </w:p>
    <w:sdt>
      <w:sdtPr>
        <w:rPr>
          <w:rFonts w:ascii="Ubuntu Light" w:hAnsi="Ubuntu Light"/>
          <w:color w:val="000000" w:themeColor="text1"/>
          <w:szCs w:val="20"/>
        </w:rPr>
        <w:id w:val="-2047899770"/>
      </w:sdtPr>
      <w:sdtEndPr>
        <w:rPr>
          <w:rFonts w:asciiTheme="minorHAnsi" w:hAnsiTheme="minorHAnsi"/>
          <w:color w:val="44546A" w:themeColor="text2"/>
          <w:szCs w:val="14"/>
        </w:rPr>
      </w:sdtEndPr>
      <w:sdtContent>
        <w:sdt>
          <w:sdtPr>
            <w:rPr>
              <w:rFonts w:ascii="Ubuntu Light" w:hAnsi="Ubuntu Light"/>
              <w:color w:val="000000" w:themeColor="text1"/>
              <w:szCs w:val="20"/>
            </w:rPr>
            <w:id w:val="-2082198455"/>
            <w:placeholder>
              <w:docPart w:val="E4432FA54F524395985756331022D776"/>
            </w:placeholder>
          </w:sdtPr>
          <w:sdtEndPr>
            <w:rPr>
              <w:color w:val="44546A" w:themeColor="text2"/>
            </w:rPr>
          </w:sdtEndPr>
          <w:sdtContent>
            <w:p w14:paraId="4A13069B" w14:textId="7F7F5E5E" w:rsidR="00150FC3" w:rsidRPr="00A904B8" w:rsidRDefault="00A904B8" w:rsidP="00374341">
              <w:pPr>
                <w:pStyle w:val="GRVraag"/>
                <w:numPr>
                  <w:ilvl w:val="0"/>
                  <w:numId w:val="7"/>
                </w:numPr>
                <w:spacing w:before="40" w:after="60"/>
                <w:ind w:left="284" w:hanging="284"/>
                <w:rPr>
                  <w:rFonts w:ascii="Ubuntu Light" w:hAnsi="Ubuntu Light"/>
                  <w:b/>
                  <w:bCs/>
                  <w:szCs w:val="20"/>
                </w:rPr>
              </w:pPr>
              <w:r w:rsidRPr="00A904B8">
                <w:rPr>
                  <w:rFonts w:ascii="Ubuntu Light" w:hAnsi="Ubuntu Light"/>
                  <w:b/>
                  <w:bCs/>
                  <w:color w:val="000000" w:themeColor="text1"/>
                  <w:szCs w:val="20"/>
                </w:rPr>
                <w:t xml:space="preserve">Kerncompetentie 1: </w:t>
              </w:r>
              <w:r w:rsidR="00374341">
                <w:rPr>
                  <w:rFonts w:ascii="Ubuntu Light" w:hAnsi="Ubuntu Light"/>
                  <w:b/>
                  <w:bCs/>
                  <w:color w:val="000000" w:themeColor="text1"/>
                  <w:szCs w:val="20"/>
                </w:rPr>
                <w:t>Succesvol opleveren van</w:t>
              </w:r>
              <w:r w:rsidR="00374341" w:rsidRPr="00374341">
                <w:rPr>
                  <w:rFonts w:ascii="Ubuntu Light" w:hAnsi="Ubuntu Light"/>
                  <w:b/>
                  <w:bCs/>
                  <w:color w:val="000000" w:themeColor="text1"/>
                  <w:szCs w:val="20"/>
                </w:rPr>
                <w:t xml:space="preserve"> 3 speelplekken in een tijdbestek van 1 jaar </w:t>
              </w:r>
            </w:p>
            <w:tbl>
              <w:tblPr>
                <w:tblStyle w:val="Tabelraster"/>
                <w:tblW w:w="0" w:type="auto"/>
                <w:tblLook w:val="04A0" w:firstRow="1" w:lastRow="0" w:firstColumn="1" w:lastColumn="0" w:noHBand="0" w:noVBand="1"/>
              </w:tblPr>
              <w:tblGrid>
                <w:gridCol w:w="2972"/>
                <w:gridCol w:w="6201"/>
              </w:tblGrid>
              <w:tr w:rsidR="00150FC3" w:rsidRPr="00EA531A" w14:paraId="0440F5B9" w14:textId="77777777" w:rsidTr="00C9222C">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56F15088" w14:textId="77777777" w:rsidR="00150FC3" w:rsidRPr="00EA531A" w:rsidRDefault="00150FC3" w:rsidP="00374341">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02AB64A6" w14:textId="77777777" w:rsidR="00150FC3" w:rsidRPr="00EA531A" w:rsidRDefault="00000000" w:rsidP="00374341">
                    <w:pPr>
                      <w:pStyle w:val="Referentie"/>
                      <w:spacing w:line="280" w:lineRule="atLeast"/>
                      <w:rPr>
                        <w:rFonts w:ascii="Ubuntu Light" w:hAnsi="Ubuntu Light"/>
                        <w:szCs w:val="20"/>
                      </w:rPr>
                    </w:pPr>
                    <w:sdt>
                      <w:sdtPr>
                        <w:rPr>
                          <w:rFonts w:ascii="Ubuntu Light" w:hAnsi="Ubuntu Light"/>
                          <w:szCs w:val="20"/>
                        </w:rPr>
                        <w:id w:val="2078004507"/>
                        <w:placeholder>
                          <w:docPart w:val="97AE5C508C2947EB93896D75D1379142"/>
                        </w:placeholder>
                        <w:showingPlcHdr/>
                        <w:text/>
                      </w:sdtPr>
                      <w:sdtContent>
                        <w:r w:rsidR="00150FC3" w:rsidRPr="00EA531A">
                          <w:rPr>
                            <w:rStyle w:val="Tekstvantijdelijkeaanduiding"/>
                            <w:rFonts w:ascii="Ubuntu Light" w:hAnsi="Ubuntu Light"/>
                            <w:color w:val="A6A6A6" w:themeColor="background1" w:themeShade="A6"/>
                            <w:szCs w:val="20"/>
                          </w:rPr>
                          <w:t>[Naam Inschrijver]</w:t>
                        </w:r>
                      </w:sdtContent>
                    </w:sdt>
                  </w:p>
                </w:tc>
              </w:tr>
              <w:tr w:rsidR="00150FC3" w:rsidRPr="00EA531A" w14:paraId="0D4A3791" w14:textId="77777777" w:rsidTr="00C663AE">
                <w:trPr>
                  <w:trHeight w:val="227"/>
                </w:trPr>
                <w:tc>
                  <w:tcPr>
                    <w:tcW w:w="9173" w:type="dxa"/>
                    <w:gridSpan w:val="2"/>
                    <w:shd w:val="clear" w:color="auto" w:fill="D9D9D9" w:themeFill="background1" w:themeFillShade="D9"/>
                    <w:vAlign w:val="bottom"/>
                  </w:tcPr>
                  <w:p w14:paraId="4B1F5D47" w14:textId="77777777" w:rsidR="00150FC3" w:rsidRPr="00EA531A" w:rsidRDefault="00150FC3" w:rsidP="00374341">
                    <w:pPr>
                      <w:pStyle w:val="Geenafstand"/>
                      <w:spacing w:line="280" w:lineRule="atLeast"/>
                      <w:rPr>
                        <w:b/>
                        <w:bCs/>
                        <w:sz w:val="20"/>
                        <w:szCs w:val="20"/>
                      </w:rPr>
                    </w:pPr>
                    <w:r w:rsidRPr="00EA531A">
                      <w:rPr>
                        <w:b/>
                        <w:bCs/>
                        <w:sz w:val="20"/>
                        <w:szCs w:val="20"/>
                      </w:rPr>
                      <w:t>Gegevens opdrachtgever</w:t>
                    </w:r>
                  </w:p>
                </w:tc>
              </w:tr>
              <w:tr w:rsidR="00150FC3" w:rsidRPr="00EA531A" w14:paraId="5EA64246" w14:textId="77777777" w:rsidTr="00C9222C">
                <w:trPr>
                  <w:trHeight w:val="227"/>
                </w:trPr>
                <w:tc>
                  <w:tcPr>
                    <w:tcW w:w="2972" w:type="dxa"/>
                    <w:vAlign w:val="center"/>
                  </w:tcPr>
                  <w:p w14:paraId="73426481" w14:textId="77777777" w:rsidR="00150FC3" w:rsidRPr="00EA531A" w:rsidRDefault="00150FC3" w:rsidP="00374341">
                    <w:pPr>
                      <w:pStyle w:val="Referentie"/>
                      <w:spacing w:line="280" w:lineRule="atLeast"/>
                      <w:rPr>
                        <w:szCs w:val="20"/>
                      </w:rPr>
                    </w:pPr>
                    <w:r w:rsidRPr="00EA531A">
                      <w:rPr>
                        <w:szCs w:val="20"/>
                      </w:rPr>
                      <w:t>Opdrachtgever</w:t>
                    </w:r>
                  </w:p>
                </w:tc>
                <w:tc>
                  <w:tcPr>
                    <w:tcW w:w="6201" w:type="dxa"/>
                    <w:vAlign w:val="center"/>
                  </w:tcPr>
                  <w:p w14:paraId="551696DB" w14:textId="77777777" w:rsidR="00150FC3" w:rsidRPr="00EA531A" w:rsidRDefault="00000000" w:rsidP="00374341">
                    <w:pPr>
                      <w:pStyle w:val="Referentie"/>
                      <w:spacing w:line="280" w:lineRule="atLeast"/>
                      <w:rPr>
                        <w:szCs w:val="20"/>
                      </w:rPr>
                    </w:pPr>
                    <w:sdt>
                      <w:sdtPr>
                        <w:rPr>
                          <w:szCs w:val="20"/>
                        </w:rPr>
                        <w:id w:val="233825298"/>
                        <w:placeholder>
                          <w:docPart w:val="8DD93B03923E45A3937F3B0B98ED7321"/>
                        </w:placeholder>
                        <w:showingPlcHdr/>
                        <w:text/>
                      </w:sdtPr>
                      <w:sdtContent>
                        <w:r w:rsidR="00150FC3" w:rsidRPr="00EA531A">
                          <w:rPr>
                            <w:rStyle w:val="Tekstvantijdelijkeaanduiding"/>
                            <w:color w:val="A6A6A6" w:themeColor="background1" w:themeShade="A6"/>
                            <w:szCs w:val="20"/>
                          </w:rPr>
                          <w:t>[Naam Opdrachtgever ]</w:t>
                        </w:r>
                      </w:sdtContent>
                    </w:sdt>
                  </w:p>
                </w:tc>
              </w:tr>
              <w:tr w:rsidR="00150FC3" w:rsidRPr="00EA531A" w14:paraId="2DCDBDEA" w14:textId="77777777" w:rsidTr="00C9222C">
                <w:trPr>
                  <w:trHeight w:val="227"/>
                </w:trPr>
                <w:tc>
                  <w:tcPr>
                    <w:tcW w:w="2972" w:type="dxa"/>
                    <w:vAlign w:val="center"/>
                  </w:tcPr>
                  <w:p w14:paraId="2B4954CB" w14:textId="77777777" w:rsidR="00150FC3" w:rsidRPr="00EA531A" w:rsidRDefault="00150FC3" w:rsidP="00374341">
                    <w:pPr>
                      <w:pStyle w:val="Referentie"/>
                      <w:spacing w:line="280" w:lineRule="atLeast"/>
                      <w:rPr>
                        <w:szCs w:val="20"/>
                      </w:rPr>
                    </w:pPr>
                    <w:r w:rsidRPr="00EA531A">
                      <w:rPr>
                        <w:szCs w:val="20"/>
                      </w:rPr>
                      <w:t>Adres</w:t>
                    </w:r>
                  </w:p>
                </w:tc>
                <w:tc>
                  <w:tcPr>
                    <w:tcW w:w="6201" w:type="dxa"/>
                    <w:vAlign w:val="center"/>
                  </w:tcPr>
                  <w:p w14:paraId="3746AFA9" w14:textId="77777777" w:rsidR="00150FC3" w:rsidRPr="00EA531A" w:rsidRDefault="00000000" w:rsidP="00374341">
                    <w:pPr>
                      <w:pStyle w:val="Referentie"/>
                      <w:spacing w:line="280" w:lineRule="atLeast"/>
                      <w:rPr>
                        <w:szCs w:val="20"/>
                      </w:rPr>
                    </w:pPr>
                    <w:sdt>
                      <w:sdtPr>
                        <w:rPr>
                          <w:szCs w:val="20"/>
                        </w:rPr>
                        <w:id w:val="282158503"/>
                        <w:placeholder>
                          <w:docPart w:val="E59FFBEA37A142579900EE964A2FC864"/>
                        </w:placeholder>
                        <w:showingPlcHdr/>
                        <w:text/>
                      </w:sdtPr>
                      <w:sdtContent>
                        <w:r w:rsidR="00150FC3" w:rsidRPr="00EA531A">
                          <w:rPr>
                            <w:rStyle w:val="Tekstvantijdelijkeaanduiding"/>
                            <w:color w:val="A6A6A6" w:themeColor="background1" w:themeShade="A6"/>
                            <w:szCs w:val="20"/>
                          </w:rPr>
                          <w:t>[Adres Opdrachtgever ]</w:t>
                        </w:r>
                      </w:sdtContent>
                    </w:sdt>
                  </w:p>
                </w:tc>
              </w:tr>
              <w:tr w:rsidR="00150FC3" w:rsidRPr="00EA531A" w14:paraId="5497267C" w14:textId="77777777" w:rsidTr="00C9222C">
                <w:trPr>
                  <w:trHeight w:val="227"/>
                </w:trPr>
                <w:tc>
                  <w:tcPr>
                    <w:tcW w:w="2972" w:type="dxa"/>
                    <w:vAlign w:val="center"/>
                  </w:tcPr>
                  <w:p w14:paraId="48FB737A" w14:textId="77777777" w:rsidR="00150FC3" w:rsidRPr="00EA531A" w:rsidRDefault="00150FC3" w:rsidP="00374341">
                    <w:pPr>
                      <w:pStyle w:val="Referentie"/>
                      <w:spacing w:line="280" w:lineRule="atLeast"/>
                      <w:rPr>
                        <w:szCs w:val="20"/>
                      </w:rPr>
                    </w:pPr>
                    <w:r w:rsidRPr="00EA531A">
                      <w:rPr>
                        <w:szCs w:val="20"/>
                      </w:rPr>
                      <w:t>Postcode en plaats</w:t>
                    </w:r>
                  </w:p>
                </w:tc>
                <w:tc>
                  <w:tcPr>
                    <w:tcW w:w="6201" w:type="dxa"/>
                    <w:vAlign w:val="center"/>
                  </w:tcPr>
                  <w:p w14:paraId="7189F55F" w14:textId="77777777" w:rsidR="00150FC3" w:rsidRPr="00EA531A" w:rsidRDefault="00000000" w:rsidP="00374341">
                    <w:pPr>
                      <w:pStyle w:val="Referentie"/>
                      <w:spacing w:line="280" w:lineRule="atLeast"/>
                      <w:rPr>
                        <w:szCs w:val="20"/>
                      </w:rPr>
                    </w:pPr>
                    <w:sdt>
                      <w:sdtPr>
                        <w:rPr>
                          <w:szCs w:val="20"/>
                        </w:rPr>
                        <w:id w:val="515124102"/>
                        <w:placeholder>
                          <w:docPart w:val="1F0D078C0CE9498CA7F0B293FFF07908"/>
                        </w:placeholder>
                        <w:showingPlcHdr/>
                        <w:text/>
                      </w:sdtPr>
                      <w:sdtContent>
                        <w:r w:rsidR="00150FC3" w:rsidRPr="00EA531A">
                          <w:rPr>
                            <w:rStyle w:val="Tekstvantijdelijkeaanduiding"/>
                            <w:color w:val="A6A6A6" w:themeColor="background1" w:themeShade="A6"/>
                            <w:szCs w:val="20"/>
                          </w:rPr>
                          <w:t>[Postcode en plaats Opdrachtgever ]</w:t>
                        </w:r>
                      </w:sdtContent>
                    </w:sdt>
                  </w:p>
                </w:tc>
              </w:tr>
              <w:tr w:rsidR="00150FC3" w:rsidRPr="00EA531A" w14:paraId="070AB336" w14:textId="77777777" w:rsidTr="00C9222C">
                <w:trPr>
                  <w:trHeight w:val="227"/>
                </w:trPr>
                <w:tc>
                  <w:tcPr>
                    <w:tcW w:w="2972" w:type="dxa"/>
                    <w:vAlign w:val="center"/>
                  </w:tcPr>
                  <w:p w14:paraId="45AC4F51" w14:textId="77777777" w:rsidR="00150FC3" w:rsidRPr="00EA531A" w:rsidRDefault="00150FC3" w:rsidP="00374341">
                    <w:pPr>
                      <w:pStyle w:val="Referentie"/>
                      <w:spacing w:line="280" w:lineRule="atLeast"/>
                      <w:rPr>
                        <w:szCs w:val="20"/>
                      </w:rPr>
                    </w:pPr>
                    <w:r w:rsidRPr="00EA531A">
                      <w:rPr>
                        <w:szCs w:val="20"/>
                      </w:rPr>
                      <w:t>Contactpersoon</w:t>
                    </w:r>
                  </w:p>
                </w:tc>
                <w:tc>
                  <w:tcPr>
                    <w:tcW w:w="6201" w:type="dxa"/>
                    <w:vAlign w:val="center"/>
                  </w:tcPr>
                  <w:p w14:paraId="7E6BC252" w14:textId="77777777" w:rsidR="00150FC3" w:rsidRPr="00EA531A" w:rsidRDefault="00000000" w:rsidP="00374341">
                    <w:pPr>
                      <w:pStyle w:val="Referentie"/>
                      <w:spacing w:line="280" w:lineRule="atLeast"/>
                      <w:rPr>
                        <w:szCs w:val="20"/>
                      </w:rPr>
                    </w:pPr>
                    <w:sdt>
                      <w:sdtPr>
                        <w:rPr>
                          <w:szCs w:val="20"/>
                        </w:rPr>
                        <w:id w:val="283318711"/>
                        <w:placeholder>
                          <w:docPart w:val="F52A4101F384402C9149B6CDEE01A653"/>
                        </w:placeholder>
                        <w:showingPlcHdr/>
                        <w:text/>
                      </w:sdtPr>
                      <w:sdtContent>
                        <w:r w:rsidR="00150FC3" w:rsidRPr="00EA531A">
                          <w:rPr>
                            <w:rStyle w:val="Tekstvantijdelijkeaanduiding"/>
                            <w:color w:val="A6A6A6" w:themeColor="background1" w:themeShade="A6"/>
                            <w:szCs w:val="20"/>
                          </w:rPr>
                          <w:t>[Contactpersoon referentieopdracht ]</w:t>
                        </w:r>
                      </w:sdtContent>
                    </w:sdt>
                  </w:p>
                </w:tc>
              </w:tr>
              <w:tr w:rsidR="00150FC3" w:rsidRPr="00EA531A" w14:paraId="605BBC08" w14:textId="77777777" w:rsidTr="00C9222C">
                <w:trPr>
                  <w:trHeight w:val="227"/>
                </w:trPr>
                <w:tc>
                  <w:tcPr>
                    <w:tcW w:w="2972" w:type="dxa"/>
                    <w:vAlign w:val="center"/>
                  </w:tcPr>
                  <w:p w14:paraId="4089D5FD" w14:textId="77777777" w:rsidR="00150FC3" w:rsidRPr="00EA531A" w:rsidRDefault="00150FC3" w:rsidP="00374341">
                    <w:pPr>
                      <w:pStyle w:val="Referentie"/>
                      <w:spacing w:line="280" w:lineRule="atLeast"/>
                      <w:rPr>
                        <w:szCs w:val="20"/>
                      </w:rPr>
                    </w:pPr>
                    <w:r w:rsidRPr="00EA531A">
                      <w:rPr>
                        <w:szCs w:val="20"/>
                      </w:rPr>
                      <w:t>Telefoonnummer</w:t>
                    </w:r>
                  </w:p>
                </w:tc>
                <w:tc>
                  <w:tcPr>
                    <w:tcW w:w="6201" w:type="dxa"/>
                    <w:vAlign w:val="center"/>
                  </w:tcPr>
                  <w:p w14:paraId="02E32DAB" w14:textId="77777777" w:rsidR="00150FC3" w:rsidRPr="00EA531A" w:rsidRDefault="00000000" w:rsidP="00374341">
                    <w:pPr>
                      <w:pStyle w:val="Referentie"/>
                      <w:spacing w:line="280" w:lineRule="atLeast"/>
                      <w:rPr>
                        <w:szCs w:val="20"/>
                      </w:rPr>
                    </w:pPr>
                    <w:sdt>
                      <w:sdtPr>
                        <w:rPr>
                          <w:szCs w:val="20"/>
                        </w:rPr>
                        <w:id w:val="2000303811"/>
                        <w:placeholder>
                          <w:docPart w:val="7339134FB84040358368F84648EE4491"/>
                        </w:placeholder>
                        <w:showingPlcHdr/>
                        <w:text/>
                      </w:sdtPr>
                      <w:sdtContent>
                        <w:r w:rsidR="00150FC3" w:rsidRPr="00EA531A">
                          <w:rPr>
                            <w:rStyle w:val="Tekstvantijdelijkeaanduiding"/>
                            <w:color w:val="A6A6A6" w:themeColor="background1" w:themeShade="A6"/>
                            <w:szCs w:val="20"/>
                          </w:rPr>
                          <w:t>[Telefoonnummer contactpersoon ]</w:t>
                        </w:r>
                      </w:sdtContent>
                    </w:sdt>
                  </w:p>
                </w:tc>
              </w:tr>
              <w:tr w:rsidR="00150FC3" w:rsidRPr="00EA531A" w14:paraId="2C0C527C" w14:textId="77777777" w:rsidTr="00C663AE">
                <w:trPr>
                  <w:trHeight w:val="227"/>
                </w:trPr>
                <w:tc>
                  <w:tcPr>
                    <w:tcW w:w="9173" w:type="dxa"/>
                    <w:gridSpan w:val="2"/>
                    <w:shd w:val="clear" w:color="auto" w:fill="D9D9D9" w:themeFill="background1" w:themeFillShade="D9"/>
                    <w:vAlign w:val="bottom"/>
                  </w:tcPr>
                  <w:p w14:paraId="3A49609E" w14:textId="77777777" w:rsidR="00150FC3" w:rsidRPr="00EA531A" w:rsidRDefault="00150FC3" w:rsidP="00374341">
                    <w:pPr>
                      <w:pStyle w:val="Geenafstand"/>
                      <w:spacing w:line="280" w:lineRule="atLeast"/>
                      <w:rPr>
                        <w:b/>
                        <w:bCs/>
                        <w:sz w:val="20"/>
                        <w:szCs w:val="20"/>
                      </w:rPr>
                    </w:pPr>
                    <w:r w:rsidRPr="00EA531A">
                      <w:rPr>
                        <w:b/>
                        <w:bCs/>
                        <w:sz w:val="20"/>
                        <w:szCs w:val="20"/>
                      </w:rPr>
                      <w:t>Algemene informatie referentieopdracht</w:t>
                    </w:r>
                  </w:p>
                </w:tc>
              </w:tr>
              <w:tr w:rsidR="00150FC3" w:rsidRPr="00EA531A" w14:paraId="44C71FA0" w14:textId="77777777" w:rsidTr="00C9222C">
                <w:trPr>
                  <w:trHeight w:val="227"/>
                </w:trPr>
                <w:tc>
                  <w:tcPr>
                    <w:tcW w:w="2972" w:type="dxa"/>
                    <w:vAlign w:val="center"/>
                  </w:tcPr>
                  <w:p w14:paraId="6FC524A7" w14:textId="77777777" w:rsidR="00150FC3" w:rsidRPr="00EA531A" w:rsidRDefault="00150FC3" w:rsidP="00374341">
                    <w:pPr>
                      <w:pStyle w:val="Referentie"/>
                      <w:spacing w:line="280" w:lineRule="atLeast"/>
                      <w:rPr>
                        <w:szCs w:val="20"/>
                      </w:rPr>
                    </w:pPr>
                    <w:r w:rsidRPr="00EA531A">
                      <w:rPr>
                        <w:szCs w:val="20"/>
                      </w:rPr>
                      <w:t>Startdatum opdracht</w:t>
                    </w:r>
                  </w:p>
                </w:tc>
                <w:tc>
                  <w:tcPr>
                    <w:tcW w:w="6201" w:type="dxa"/>
                    <w:vAlign w:val="center"/>
                  </w:tcPr>
                  <w:p w14:paraId="791C110D" w14:textId="77777777" w:rsidR="00150FC3" w:rsidRPr="00EA531A" w:rsidRDefault="00000000" w:rsidP="00374341">
                    <w:pPr>
                      <w:pStyle w:val="Referentie"/>
                      <w:spacing w:line="280" w:lineRule="atLeast"/>
                      <w:rPr>
                        <w:szCs w:val="20"/>
                      </w:rPr>
                    </w:pPr>
                    <w:sdt>
                      <w:sdtPr>
                        <w:rPr>
                          <w:szCs w:val="20"/>
                        </w:rPr>
                        <w:id w:val="-150148253"/>
                        <w:placeholder>
                          <w:docPart w:val="3C56C08FF6EA49A88386D13CCF891D33"/>
                        </w:placeholder>
                        <w:showingPlcHdr/>
                        <w:date>
                          <w:dateFormat w:val="d MMMM yyyy"/>
                          <w:lid w:val="nl-NL"/>
                          <w:storeMappedDataAs w:val="dateTime"/>
                          <w:calendar w:val="gregorian"/>
                        </w:date>
                      </w:sdtPr>
                      <w:sdtContent>
                        <w:r w:rsidR="00150FC3" w:rsidRPr="00EA531A">
                          <w:rPr>
                            <w:rStyle w:val="Tekstvantijdelijkeaanduiding"/>
                            <w:color w:val="A6A6A6" w:themeColor="background1" w:themeShade="A6"/>
                            <w:szCs w:val="20"/>
                          </w:rPr>
                          <w:t>[Vul startdatum in]</w:t>
                        </w:r>
                      </w:sdtContent>
                    </w:sdt>
                  </w:p>
                </w:tc>
              </w:tr>
              <w:tr w:rsidR="00150FC3" w:rsidRPr="00EA531A" w14:paraId="0C6E2C50" w14:textId="77777777" w:rsidTr="00C9222C">
                <w:trPr>
                  <w:trHeight w:val="227"/>
                </w:trPr>
                <w:tc>
                  <w:tcPr>
                    <w:tcW w:w="2972" w:type="dxa"/>
                    <w:vAlign w:val="center"/>
                  </w:tcPr>
                  <w:p w14:paraId="2615195D" w14:textId="77777777" w:rsidR="00150FC3" w:rsidRPr="00EA531A" w:rsidRDefault="00150FC3" w:rsidP="00374341">
                    <w:pPr>
                      <w:pStyle w:val="Referentie"/>
                      <w:spacing w:line="280" w:lineRule="atLeast"/>
                      <w:rPr>
                        <w:szCs w:val="20"/>
                      </w:rPr>
                    </w:pPr>
                    <w:r w:rsidRPr="00EA531A">
                      <w:rPr>
                        <w:szCs w:val="20"/>
                      </w:rPr>
                      <w:t>Einddatum opdracht</w:t>
                    </w:r>
                  </w:p>
                </w:tc>
                <w:tc>
                  <w:tcPr>
                    <w:tcW w:w="6201" w:type="dxa"/>
                    <w:vAlign w:val="center"/>
                  </w:tcPr>
                  <w:p w14:paraId="127ACF44" w14:textId="77777777" w:rsidR="00150FC3" w:rsidRPr="00EA531A" w:rsidRDefault="00000000" w:rsidP="00374341">
                    <w:pPr>
                      <w:pStyle w:val="Referentie"/>
                      <w:spacing w:line="280" w:lineRule="atLeast"/>
                      <w:rPr>
                        <w:szCs w:val="20"/>
                      </w:rPr>
                    </w:pPr>
                    <w:sdt>
                      <w:sdtPr>
                        <w:rPr>
                          <w:szCs w:val="20"/>
                        </w:rPr>
                        <w:id w:val="-998191277"/>
                        <w:placeholder>
                          <w:docPart w:val="4BDD6F91BF0942B1905BE57AEB1A3EDF"/>
                        </w:placeholder>
                        <w:showingPlcHdr/>
                        <w:date>
                          <w:dateFormat w:val="d MMMM yyyy"/>
                          <w:lid w:val="nl-NL"/>
                          <w:storeMappedDataAs w:val="dateTime"/>
                          <w:calendar w:val="gregorian"/>
                        </w:date>
                      </w:sdtPr>
                      <w:sdtContent>
                        <w:r w:rsidR="00150FC3" w:rsidRPr="00EA531A">
                          <w:rPr>
                            <w:rStyle w:val="Tekstvantijdelijkeaanduiding"/>
                            <w:color w:val="A6A6A6" w:themeColor="background1" w:themeShade="A6"/>
                            <w:szCs w:val="20"/>
                          </w:rPr>
                          <w:t>[Vul startdatum in]</w:t>
                        </w:r>
                      </w:sdtContent>
                    </w:sdt>
                  </w:p>
                </w:tc>
              </w:tr>
              <w:tr w:rsidR="00150FC3" w:rsidRPr="00EA531A" w14:paraId="7B69F8C0" w14:textId="77777777" w:rsidTr="00C9222C">
                <w:trPr>
                  <w:trHeight w:val="227"/>
                </w:trPr>
                <w:tc>
                  <w:tcPr>
                    <w:tcW w:w="2972" w:type="dxa"/>
                    <w:vAlign w:val="center"/>
                  </w:tcPr>
                  <w:p w14:paraId="79A6ACE9" w14:textId="77777777" w:rsidR="00150FC3" w:rsidRPr="00EA531A" w:rsidRDefault="00150FC3" w:rsidP="00374341">
                    <w:pPr>
                      <w:pStyle w:val="Referentie"/>
                      <w:spacing w:line="280" w:lineRule="atLeast"/>
                      <w:rPr>
                        <w:szCs w:val="20"/>
                      </w:rPr>
                    </w:pPr>
                    <w:r w:rsidRPr="00EA531A">
                      <w:rPr>
                        <w:szCs w:val="20"/>
                      </w:rPr>
                      <w:t>Opdrachtwaarde</w:t>
                    </w:r>
                  </w:p>
                </w:tc>
                <w:tc>
                  <w:tcPr>
                    <w:tcW w:w="6201" w:type="dxa"/>
                    <w:vAlign w:val="center"/>
                  </w:tcPr>
                  <w:p w14:paraId="0A445B29" w14:textId="77777777" w:rsidR="00150FC3" w:rsidRPr="00EA531A" w:rsidRDefault="00000000" w:rsidP="00374341">
                    <w:pPr>
                      <w:pStyle w:val="Referentie"/>
                      <w:spacing w:line="280" w:lineRule="atLeast"/>
                      <w:rPr>
                        <w:szCs w:val="20"/>
                      </w:rPr>
                    </w:pPr>
                    <w:sdt>
                      <w:sdtPr>
                        <w:rPr>
                          <w:szCs w:val="20"/>
                        </w:rPr>
                        <w:id w:val="-1363742840"/>
                        <w:placeholder>
                          <w:docPart w:val="18B4961667A0448BBF8EF801D29B341F"/>
                        </w:placeholder>
                        <w:showingPlcHdr/>
                        <w:text/>
                      </w:sdtPr>
                      <w:sdtContent>
                        <w:r w:rsidR="00150FC3" w:rsidRPr="00EA531A">
                          <w:rPr>
                            <w:rStyle w:val="Tekstvantijdelijkeaanduiding"/>
                            <w:color w:val="A6A6A6" w:themeColor="background1" w:themeShade="A6"/>
                            <w:szCs w:val="20"/>
                          </w:rPr>
                          <w:t>[Bedrag in Euro of aantallen ]</w:t>
                        </w:r>
                      </w:sdtContent>
                    </w:sdt>
                  </w:p>
                </w:tc>
              </w:tr>
              <w:tr w:rsidR="00150FC3" w:rsidRPr="00EA531A" w14:paraId="207C673E" w14:textId="77777777" w:rsidTr="00C9222C">
                <w:trPr>
                  <w:trHeight w:val="227"/>
                </w:trPr>
                <w:tc>
                  <w:tcPr>
                    <w:tcW w:w="2972" w:type="dxa"/>
                    <w:vAlign w:val="center"/>
                  </w:tcPr>
                  <w:p w14:paraId="2B78DB2E" w14:textId="77777777" w:rsidR="00150FC3" w:rsidRPr="00EA531A" w:rsidRDefault="00150FC3" w:rsidP="00374341">
                    <w:pPr>
                      <w:pStyle w:val="Referentie"/>
                      <w:spacing w:line="280" w:lineRule="atLeast"/>
                      <w:rPr>
                        <w:szCs w:val="20"/>
                      </w:rPr>
                    </w:pPr>
                    <w:r w:rsidRPr="00EA531A">
                      <w:rPr>
                        <w:szCs w:val="20"/>
                      </w:rPr>
                      <w:t>Uitgevoerd door Inschrijver en/of Combinatie(lid)</w:t>
                    </w:r>
                  </w:p>
                </w:tc>
                <w:tc>
                  <w:tcPr>
                    <w:tcW w:w="6201" w:type="dxa"/>
                    <w:vAlign w:val="center"/>
                  </w:tcPr>
                  <w:p w14:paraId="567D503F" w14:textId="77777777" w:rsidR="00150FC3" w:rsidRPr="00EA531A" w:rsidRDefault="00000000" w:rsidP="00374341">
                    <w:pPr>
                      <w:pStyle w:val="Referentie"/>
                      <w:spacing w:line="280" w:lineRule="atLeast"/>
                      <w:rPr>
                        <w:szCs w:val="20"/>
                      </w:rPr>
                    </w:pPr>
                    <w:sdt>
                      <w:sdtPr>
                        <w:rPr>
                          <w:szCs w:val="20"/>
                        </w:rPr>
                        <w:id w:val="-1524708614"/>
                        <w:placeholder>
                          <w:docPart w:val="8F95424DD0D34067AB444C21C0CAA2C8"/>
                        </w:placeholder>
                        <w:showingPlcHdr/>
                        <w:text/>
                      </w:sdtPr>
                      <w:sdtContent>
                        <w:r w:rsidR="00150FC3" w:rsidRPr="00EA531A">
                          <w:rPr>
                            <w:rStyle w:val="Tekstvantijdelijkeaanduiding"/>
                            <w:color w:val="A6A6A6" w:themeColor="background1" w:themeShade="A6"/>
                            <w:szCs w:val="20"/>
                          </w:rPr>
                          <w:t>[Toelichting uitvoering referentie]</w:t>
                        </w:r>
                      </w:sdtContent>
                    </w:sdt>
                  </w:p>
                </w:tc>
              </w:tr>
              <w:tr w:rsidR="00150FC3" w:rsidRPr="00EA531A" w14:paraId="69282EA7" w14:textId="77777777" w:rsidTr="00C663AE">
                <w:trPr>
                  <w:trHeight w:val="227"/>
                </w:trPr>
                <w:tc>
                  <w:tcPr>
                    <w:tcW w:w="9173" w:type="dxa"/>
                    <w:gridSpan w:val="2"/>
                    <w:shd w:val="clear" w:color="auto" w:fill="D9D9D9" w:themeFill="background1" w:themeFillShade="D9"/>
                    <w:vAlign w:val="bottom"/>
                  </w:tcPr>
                  <w:p w14:paraId="5F916DA5" w14:textId="77777777" w:rsidR="00150FC3" w:rsidRPr="00EA531A" w:rsidRDefault="00150FC3" w:rsidP="00374341">
                    <w:pPr>
                      <w:pStyle w:val="Geenafstand"/>
                      <w:spacing w:line="280" w:lineRule="atLeast"/>
                      <w:rPr>
                        <w:b/>
                        <w:bCs/>
                        <w:sz w:val="20"/>
                        <w:szCs w:val="20"/>
                      </w:rPr>
                    </w:pPr>
                    <w:r w:rsidRPr="00EA531A">
                      <w:rPr>
                        <w:b/>
                        <w:bCs/>
                        <w:sz w:val="20"/>
                        <w:szCs w:val="20"/>
                      </w:rPr>
                      <w:t>Omschrijving van de referentieopdracht</w:t>
                    </w:r>
                  </w:p>
                </w:tc>
              </w:tr>
              <w:tr w:rsidR="00150FC3" w:rsidRPr="00EA531A" w14:paraId="623E3093" w14:textId="77777777" w:rsidTr="00C9222C">
                <w:trPr>
                  <w:trHeight w:val="227"/>
                </w:trPr>
                <w:tc>
                  <w:tcPr>
                    <w:tcW w:w="2972" w:type="dxa"/>
                    <w:vAlign w:val="center"/>
                  </w:tcPr>
                  <w:p w14:paraId="4592A318" w14:textId="77777777" w:rsidR="00150FC3" w:rsidRPr="00EA531A" w:rsidRDefault="00150FC3" w:rsidP="00374341">
                    <w:pPr>
                      <w:pStyle w:val="Referentie"/>
                      <w:spacing w:line="280" w:lineRule="atLeast"/>
                      <w:rPr>
                        <w:szCs w:val="20"/>
                      </w:rPr>
                    </w:pPr>
                    <w:r w:rsidRPr="00EA531A">
                      <w:rPr>
                        <w:szCs w:val="20"/>
                      </w:rPr>
                      <w:t>Titel van de opdracht</w:t>
                    </w:r>
                  </w:p>
                </w:tc>
                <w:tc>
                  <w:tcPr>
                    <w:tcW w:w="6201" w:type="dxa"/>
                    <w:vAlign w:val="center"/>
                  </w:tcPr>
                  <w:p w14:paraId="2587B52C" w14:textId="77777777" w:rsidR="00150FC3" w:rsidRPr="00EA531A" w:rsidRDefault="00000000" w:rsidP="00374341">
                    <w:pPr>
                      <w:pStyle w:val="Referentie"/>
                      <w:spacing w:line="280" w:lineRule="atLeast"/>
                      <w:rPr>
                        <w:szCs w:val="20"/>
                      </w:rPr>
                    </w:pPr>
                    <w:sdt>
                      <w:sdtPr>
                        <w:rPr>
                          <w:szCs w:val="20"/>
                        </w:rPr>
                        <w:id w:val="1883435319"/>
                        <w:placeholder>
                          <w:docPart w:val="39E6ACCF01B84130B070F43EBEF71D85"/>
                        </w:placeholder>
                        <w:showingPlcHdr/>
                        <w:text/>
                      </w:sdtPr>
                      <w:sdtContent>
                        <w:r w:rsidR="00150FC3" w:rsidRPr="00EA531A">
                          <w:rPr>
                            <w:rStyle w:val="Tekstvantijdelijkeaanduiding"/>
                            <w:color w:val="A6A6A6" w:themeColor="background1" w:themeShade="A6"/>
                            <w:szCs w:val="20"/>
                          </w:rPr>
                          <w:t>[Korte titel referentieopdracht]</w:t>
                        </w:r>
                      </w:sdtContent>
                    </w:sdt>
                  </w:p>
                </w:tc>
              </w:tr>
              <w:tr w:rsidR="00150FC3" w:rsidRPr="00EA531A" w14:paraId="3E10ABA4" w14:textId="77777777" w:rsidTr="00C9222C">
                <w:trPr>
                  <w:trHeight w:val="227"/>
                </w:trPr>
                <w:tc>
                  <w:tcPr>
                    <w:tcW w:w="2972" w:type="dxa"/>
                    <w:vAlign w:val="center"/>
                  </w:tcPr>
                  <w:p w14:paraId="06DA5E35" w14:textId="77777777" w:rsidR="00150FC3" w:rsidRPr="00EA531A" w:rsidRDefault="00150FC3" w:rsidP="00374341">
                    <w:pPr>
                      <w:pStyle w:val="Referentie"/>
                      <w:spacing w:line="280" w:lineRule="atLeast"/>
                      <w:rPr>
                        <w:szCs w:val="20"/>
                      </w:rPr>
                    </w:pPr>
                    <w:r w:rsidRPr="00EA531A">
                      <w:rPr>
                        <w:szCs w:val="20"/>
                      </w:rPr>
                      <w:t>De opdracht voldoet aan kerncompetentie</w:t>
                    </w:r>
                  </w:p>
                </w:tc>
                <w:tc>
                  <w:tcPr>
                    <w:tcW w:w="6201" w:type="dxa"/>
                    <w:vAlign w:val="center"/>
                  </w:tcPr>
                  <w:p w14:paraId="1B5AE133" w14:textId="77777777" w:rsidR="00374341" w:rsidRDefault="00000000" w:rsidP="00374341">
                    <w:pPr>
                      <w:pStyle w:val="Referentie"/>
                      <w:tabs>
                        <w:tab w:val="right" w:pos="5504"/>
                      </w:tabs>
                      <w:spacing w:line="280" w:lineRule="atLeast"/>
                      <w:rPr>
                        <w:szCs w:val="20"/>
                      </w:rPr>
                    </w:pPr>
                    <w:sdt>
                      <w:sdtPr>
                        <w:rPr>
                          <w:szCs w:val="20"/>
                        </w:rPr>
                        <w:id w:val="901802528"/>
                        <w:placeholder>
                          <w:docPart w:val="1C21329FD1C74431B603B335F6D251DE"/>
                        </w:placeholder>
                        <w:text/>
                      </w:sdtPr>
                      <w:sdtContent>
                        <w:r w:rsidR="00C2018D">
                          <w:rPr>
                            <w:szCs w:val="20"/>
                          </w:rPr>
                          <w:t>Kerncompetentie 1</w:t>
                        </w:r>
                        <w:r w:rsidR="00374341">
                          <w:rPr>
                            <w:szCs w:val="20"/>
                          </w:rPr>
                          <w:t xml:space="preserve">: </w:t>
                        </w:r>
                      </w:sdtContent>
                    </w:sdt>
                  </w:p>
                  <w:p w14:paraId="087E2AE3" w14:textId="77777777" w:rsidR="00374341" w:rsidRPr="0090245B" w:rsidRDefault="00374341" w:rsidP="00374341">
                    <w:pPr>
                      <w:jc w:val="both"/>
                    </w:pPr>
                    <w:r w:rsidRPr="0090245B">
                      <w:t xml:space="preserve">De </w:t>
                    </w:r>
                    <w:r>
                      <w:t>Gegadigde</w:t>
                    </w:r>
                    <w:r w:rsidRPr="0090245B">
                      <w:t xml:space="preserve"> toont aan dat hij in de afgelopen </w:t>
                    </w:r>
                    <w:r>
                      <w:t>drie</w:t>
                    </w:r>
                    <w:r w:rsidRPr="0090245B">
                      <w:t xml:space="preserve"> (</w:t>
                    </w:r>
                    <w:r>
                      <w:t>3</w:t>
                    </w:r>
                    <w:r w:rsidRPr="0090245B">
                      <w:t>) jaar ten minste</w:t>
                    </w:r>
                    <w:r>
                      <w:t xml:space="preserve"> 3 speelplekken in een tijdbestek van 1 </w:t>
                    </w:r>
                    <w:proofErr w:type="gramStart"/>
                    <w:r>
                      <w:t xml:space="preserve">jaar </w:t>
                    </w:r>
                    <w:r w:rsidRPr="0090245B">
                      <w:t xml:space="preserve"> succesvol</w:t>
                    </w:r>
                    <w:proofErr w:type="gramEnd"/>
                    <w:r w:rsidRPr="0090245B">
                      <w:t xml:space="preserve"> heeft </w:t>
                    </w:r>
                    <w:r>
                      <w:t xml:space="preserve">opgeleverd </w:t>
                    </w:r>
                    <w:r w:rsidRPr="0090245B">
                      <w:t>die naar aard en complexiteit vergelijkbaar is met de onderhavige opdracht, bestaande uit:</w:t>
                    </w:r>
                  </w:p>
                  <w:p w14:paraId="0F609CD8" w14:textId="33B3FF6E" w:rsidR="00150FC3" w:rsidRDefault="00C2018D" w:rsidP="00374341">
                    <w:pPr>
                      <w:pStyle w:val="Referentie"/>
                      <w:tabs>
                        <w:tab w:val="right" w:pos="5504"/>
                      </w:tabs>
                      <w:spacing w:line="280" w:lineRule="atLeast"/>
                      <w:rPr>
                        <w:szCs w:val="20"/>
                      </w:rPr>
                    </w:pPr>
                    <w:r>
                      <w:rPr>
                        <w:szCs w:val="20"/>
                      </w:rPr>
                      <w:tab/>
                    </w:r>
                  </w:p>
                  <w:p w14:paraId="52225703" w14:textId="77777777" w:rsidR="00374341" w:rsidRPr="0090245B" w:rsidRDefault="00374341" w:rsidP="00374341">
                    <w:pPr>
                      <w:numPr>
                        <w:ilvl w:val="0"/>
                        <w:numId w:val="12"/>
                      </w:numPr>
                      <w:tabs>
                        <w:tab w:val="num" w:pos="720"/>
                      </w:tabs>
                      <w:jc w:val="both"/>
                    </w:pPr>
                    <w:r w:rsidRPr="0090245B">
                      <w:t>Het ontwerpen van speelplaatsen voor openbaar gebruik;</w:t>
                    </w:r>
                  </w:p>
                  <w:p w14:paraId="0A710168" w14:textId="77777777" w:rsidR="00374341" w:rsidRDefault="00374341" w:rsidP="00374341">
                    <w:pPr>
                      <w:numPr>
                        <w:ilvl w:val="0"/>
                        <w:numId w:val="12"/>
                      </w:numPr>
                      <w:tabs>
                        <w:tab w:val="num" w:pos="720"/>
                      </w:tabs>
                      <w:jc w:val="both"/>
                    </w:pPr>
                    <w:r w:rsidRPr="0090245B">
                      <w:t>De levering en plaatsing van</w:t>
                    </w:r>
                    <w:r>
                      <w:t xml:space="preserve"> minimaal</w:t>
                    </w:r>
                    <w:r w:rsidRPr="0090245B">
                      <w:t xml:space="preserve"> </w:t>
                    </w:r>
                    <w:r>
                      <w:t xml:space="preserve">3 </w:t>
                    </w:r>
                    <w:r w:rsidRPr="0090245B">
                      <w:t>speeltoestellen</w:t>
                    </w:r>
                    <w:r>
                      <w:t xml:space="preserve"> in één jaar. De speelplaatsen dienen aan de volgende eisen te voldoen: </w:t>
                    </w:r>
                  </w:p>
                  <w:p w14:paraId="2C4FBB2A" w14:textId="77777777" w:rsidR="00374341" w:rsidRDefault="00374341" w:rsidP="00374341">
                    <w:pPr>
                      <w:pStyle w:val="Lijstalinea"/>
                      <w:numPr>
                        <w:ilvl w:val="2"/>
                        <w:numId w:val="12"/>
                      </w:numPr>
                      <w:tabs>
                        <w:tab w:val="clear" w:pos="1941"/>
                        <w:tab w:val="num" w:pos="739"/>
                      </w:tabs>
                      <w:ind w:hanging="1486"/>
                      <w:jc w:val="both"/>
                    </w:pPr>
                    <w:r>
                      <w:t xml:space="preserve">De speelplekken moeten uit eigen assortiment komen; </w:t>
                    </w:r>
                  </w:p>
                  <w:p w14:paraId="09CBFF92" w14:textId="7AD94652" w:rsidR="00374341" w:rsidRPr="00215F02" w:rsidRDefault="00374341" w:rsidP="00374341">
                    <w:pPr>
                      <w:pStyle w:val="Lijstalinea"/>
                      <w:numPr>
                        <w:ilvl w:val="2"/>
                        <w:numId w:val="12"/>
                      </w:numPr>
                      <w:ind w:left="739" w:hanging="284"/>
                      <w:jc w:val="both"/>
                    </w:pPr>
                    <w:r>
                      <w:t>De speelplekken zijn g</w:t>
                    </w:r>
                    <w:r w:rsidRPr="00D54C10">
                      <w:t>ecertificeerd</w:t>
                    </w:r>
                    <w:r>
                      <w:t xml:space="preserve"> en geaccepteerd</w:t>
                    </w:r>
                    <w:r w:rsidRPr="00D54C10">
                      <w:t xml:space="preserve"> in Nederland</w:t>
                    </w:r>
                    <w:r>
                      <w:t>.</w:t>
                    </w:r>
                  </w:p>
                  <w:p w14:paraId="72183830" w14:textId="77777777" w:rsidR="00374341" w:rsidRPr="0090245B" w:rsidRDefault="00374341" w:rsidP="00374341">
                    <w:pPr>
                      <w:numPr>
                        <w:ilvl w:val="0"/>
                        <w:numId w:val="12"/>
                      </w:numPr>
                      <w:tabs>
                        <w:tab w:val="num" w:pos="720"/>
                      </w:tabs>
                      <w:jc w:val="both"/>
                    </w:pPr>
                    <w:r w:rsidRPr="0090245B">
                      <w:t xml:space="preserve">De aanleg van een </w:t>
                    </w:r>
                    <w:proofErr w:type="spellStart"/>
                    <w:r w:rsidRPr="0090245B">
                      <w:t>valdempend</w:t>
                    </w:r>
                    <w:proofErr w:type="spellEnd"/>
                    <w:r w:rsidRPr="0090245B">
                      <w:t xml:space="preserve"> ondergrondsysteem;</w:t>
                    </w:r>
                  </w:p>
                  <w:p w14:paraId="26307377" w14:textId="77777777" w:rsidR="00374341" w:rsidRDefault="00374341" w:rsidP="00374341">
                    <w:pPr>
                      <w:numPr>
                        <w:ilvl w:val="0"/>
                        <w:numId w:val="12"/>
                      </w:numPr>
                      <w:tabs>
                        <w:tab w:val="num" w:pos="720"/>
                      </w:tabs>
                      <w:jc w:val="both"/>
                    </w:pPr>
                    <w:r w:rsidRPr="00D54C10">
                      <w:t>Het complete traject van participatie; van inventariseren wensen tot presenteren van ontwerpen, inclusief de bijbehorende communicatie met bewoners. Dit is ook inclusief een presentatieposter.</w:t>
                    </w:r>
                  </w:p>
                  <w:p w14:paraId="025CD2D3" w14:textId="77D60092" w:rsidR="00374341" w:rsidRPr="00374341" w:rsidRDefault="00374341" w:rsidP="00374341">
                    <w:pPr>
                      <w:pStyle w:val="Referentie"/>
                      <w:tabs>
                        <w:tab w:val="right" w:pos="5504"/>
                      </w:tabs>
                      <w:spacing w:line="280" w:lineRule="atLeast"/>
                      <w:ind w:left="0"/>
                      <w:jc w:val="both"/>
                    </w:pPr>
                    <w:r w:rsidRPr="00D54C10">
                      <w:lastRenderedPageBreak/>
                      <w:t>De referentieopdracht h</w:t>
                    </w:r>
                    <w:r>
                      <w:t>eeft</w:t>
                    </w:r>
                    <w:r w:rsidRPr="00D54C10">
                      <w:t xml:space="preserve"> betrekking </w:t>
                    </w:r>
                    <w:r>
                      <w:t xml:space="preserve">gehad </w:t>
                    </w:r>
                    <w:r w:rsidRPr="00D54C10">
                      <w:t xml:space="preserve">op minimaal drie (3) openbare speelplaatsen en vertegenwoordigd een minimale opdrachtsom </w:t>
                    </w:r>
                    <w:r>
                      <w:t>tussen</w:t>
                    </w:r>
                    <w:r w:rsidRPr="00D54C10">
                      <w:t xml:space="preserve"> € 2</w:t>
                    </w:r>
                    <w:r>
                      <w:t xml:space="preserve">5.000 en € </w:t>
                    </w:r>
                    <w:proofErr w:type="gramStart"/>
                    <w:r>
                      <w:t>50.000</w:t>
                    </w:r>
                    <w:r w:rsidRPr="00D54C10">
                      <w:t>,-</w:t>
                    </w:r>
                    <w:proofErr w:type="gramEnd"/>
                    <w:r w:rsidRPr="00D54C10">
                      <w:t xml:space="preserve"> excl. </w:t>
                    </w:r>
                    <w:r>
                      <w:t>b</w:t>
                    </w:r>
                    <w:r w:rsidRPr="00D54C10">
                      <w:t>tw</w:t>
                    </w:r>
                    <w:r>
                      <w:t xml:space="preserve"> per speelplaats</w:t>
                    </w:r>
                    <w:r w:rsidRPr="00D54C10">
                      <w:t>.</w:t>
                    </w:r>
                  </w:p>
                </w:tc>
              </w:tr>
              <w:tr w:rsidR="00150FC3" w:rsidRPr="00EA531A" w14:paraId="6FD46283" w14:textId="77777777" w:rsidTr="00C9222C">
                <w:trPr>
                  <w:trHeight w:val="227"/>
                </w:trPr>
                <w:tc>
                  <w:tcPr>
                    <w:tcW w:w="2972" w:type="dxa"/>
                    <w:vAlign w:val="center"/>
                  </w:tcPr>
                  <w:p w14:paraId="209574E5" w14:textId="77777777" w:rsidR="00150FC3" w:rsidRPr="00EA531A" w:rsidRDefault="00150FC3" w:rsidP="00374341">
                    <w:pPr>
                      <w:pStyle w:val="Referentie"/>
                      <w:spacing w:line="280" w:lineRule="atLeast"/>
                      <w:rPr>
                        <w:szCs w:val="20"/>
                      </w:rPr>
                    </w:pPr>
                    <w:r w:rsidRPr="00EA531A">
                      <w:rPr>
                        <w:szCs w:val="20"/>
                      </w:rPr>
                      <w:lastRenderedPageBreak/>
                      <w:t>Korte omschrijving van de werkzaamheden, waaruit blijkt dat u aan de aangegeven kerncompetentie voldoet</w:t>
                    </w:r>
                  </w:p>
                </w:tc>
                <w:tc>
                  <w:tcPr>
                    <w:tcW w:w="6201" w:type="dxa"/>
                    <w:vAlign w:val="center"/>
                  </w:tcPr>
                  <w:p w14:paraId="20B23628" w14:textId="77777777" w:rsidR="00150FC3" w:rsidRPr="00EA531A" w:rsidRDefault="00000000" w:rsidP="00374341">
                    <w:pPr>
                      <w:pStyle w:val="Referentie"/>
                      <w:spacing w:line="280" w:lineRule="atLeast"/>
                      <w:rPr>
                        <w:szCs w:val="20"/>
                      </w:rPr>
                    </w:pPr>
                    <w:sdt>
                      <w:sdtPr>
                        <w:rPr>
                          <w:szCs w:val="20"/>
                        </w:rPr>
                        <w:id w:val="-1140421808"/>
                        <w:placeholder>
                          <w:docPart w:val="64A096B9A0D94E17AA0CCD40AC5F9C07"/>
                        </w:placeholder>
                        <w:showingPlcHdr/>
                        <w:text/>
                      </w:sdtPr>
                      <w:sdtContent>
                        <w:r w:rsidR="00150FC3" w:rsidRPr="00EA531A">
                          <w:rPr>
                            <w:rStyle w:val="Tekstvantijdelijkeaanduiding"/>
                            <w:color w:val="A6A6A6" w:themeColor="background1" w:themeShade="A6"/>
                            <w:szCs w:val="20"/>
                          </w:rPr>
                          <w:t>[Omschrijving van de uitgevoerde werkzaamheden]</w:t>
                        </w:r>
                      </w:sdtContent>
                    </w:sdt>
                  </w:p>
                </w:tc>
              </w:tr>
              <w:tr w:rsidR="00150FC3" w:rsidRPr="00EA531A" w14:paraId="04070384" w14:textId="77777777" w:rsidTr="00C663AE">
                <w:trPr>
                  <w:trHeight w:val="227"/>
                </w:trPr>
                <w:tc>
                  <w:tcPr>
                    <w:tcW w:w="9173" w:type="dxa"/>
                    <w:gridSpan w:val="2"/>
                    <w:shd w:val="clear" w:color="auto" w:fill="D9D9D9" w:themeFill="background1" w:themeFillShade="D9"/>
                    <w:vAlign w:val="bottom"/>
                  </w:tcPr>
                  <w:p w14:paraId="41D42E75" w14:textId="77777777" w:rsidR="00150FC3" w:rsidRPr="00EA531A" w:rsidRDefault="00150FC3" w:rsidP="00374341">
                    <w:pPr>
                      <w:pStyle w:val="Geenafstand"/>
                      <w:spacing w:line="280" w:lineRule="atLeast"/>
                      <w:rPr>
                        <w:b/>
                        <w:bCs/>
                        <w:sz w:val="20"/>
                        <w:szCs w:val="20"/>
                      </w:rPr>
                    </w:pPr>
                    <w:r w:rsidRPr="00EA531A">
                      <w:rPr>
                        <w:b/>
                        <w:bCs/>
                        <w:sz w:val="20"/>
                        <w:szCs w:val="20"/>
                      </w:rPr>
                      <w:t>Overige relevante informatie en/of toelichting bij de kerncompetentie(s)</w:t>
                    </w:r>
                  </w:p>
                </w:tc>
              </w:tr>
              <w:tr w:rsidR="00150FC3" w:rsidRPr="00EA531A" w14:paraId="1291767C" w14:textId="77777777" w:rsidTr="00C663AE">
                <w:trPr>
                  <w:trHeight w:val="227"/>
                </w:trPr>
                <w:tc>
                  <w:tcPr>
                    <w:tcW w:w="9173" w:type="dxa"/>
                    <w:gridSpan w:val="2"/>
                  </w:tcPr>
                  <w:p w14:paraId="1C1E9D98" w14:textId="77777777" w:rsidR="00150FC3" w:rsidRPr="00EA531A" w:rsidRDefault="00000000" w:rsidP="00374341">
                    <w:pPr>
                      <w:pStyle w:val="Referentie"/>
                      <w:spacing w:line="280" w:lineRule="atLeast"/>
                      <w:rPr>
                        <w:szCs w:val="20"/>
                      </w:rPr>
                    </w:pPr>
                    <w:sdt>
                      <w:sdtPr>
                        <w:rPr>
                          <w:szCs w:val="20"/>
                        </w:rPr>
                        <w:id w:val="773049995"/>
                        <w:placeholder>
                          <w:docPart w:val="5CF27B091D2E49F48C82AD62937F3BEC"/>
                        </w:placeholder>
                        <w:showingPlcHdr/>
                        <w:text/>
                      </w:sdtPr>
                      <w:sdtContent>
                        <w:r w:rsidR="00150FC3" w:rsidRPr="00EA531A">
                          <w:rPr>
                            <w:rStyle w:val="Tekstvantijdelijkeaanduiding"/>
                            <w:color w:val="A6A6A6" w:themeColor="background1" w:themeShade="A6"/>
                            <w:szCs w:val="20"/>
                          </w:rPr>
                          <w:t>[Indien van toepassing, een omschrijving van de overige relevante informatie]</w:t>
                        </w:r>
                      </w:sdtContent>
                    </w:sdt>
                  </w:p>
                  <w:p w14:paraId="0940B5F7" w14:textId="77777777" w:rsidR="00150FC3" w:rsidRPr="00EA531A" w:rsidRDefault="00150FC3" w:rsidP="00374341">
                    <w:pPr>
                      <w:pStyle w:val="Referentie"/>
                      <w:spacing w:line="280" w:lineRule="atLeast"/>
                      <w:ind w:left="0"/>
                      <w:rPr>
                        <w:szCs w:val="20"/>
                      </w:rPr>
                    </w:pPr>
                  </w:p>
                </w:tc>
              </w:tr>
            </w:tbl>
            <w:p w14:paraId="0334507E" w14:textId="77777777" w:rsidR="00374341" w:rsidRDefault="00000000" w:rsidP="00374341">
              <w:pPr>
                <w:pStyle w:val="GRVraag"/>
                <w:numPr>
                  <w:ilvl w:val="0"/>
                  <w:numId w:val="0"/>
                </w:numPr>
                <w:spacing w:before="40" w:after="60"/>
                <w:ind w:left="284"/>
              </w:pPr>
            </w:p>
          </w:sdtContent>
        </w:sdt>
      </w:sdtContent>
    </w:sdt>
    <w:sdt>
      <w:sdtPr>
        <w:rPr>
          <w:rFonts w:ascii="Ubuntu Light" w:hAnsi="Ubuntu Light"/>
          <w:color w:val="000000" w:themeColor="text1"/>
          <w:szCs w:val="20"/>
        </w:rPr>
        <w:id w:val="1921752832"/>
      </w:sdtPr>
      <w:sdtEndPr>
        <w:rPr>
          <w:rFonts w:asciiTheme="minorHAnsi" w:hAnsiTheme="minorHAnsi"/>
          <w:color w:val="44546A" w:themeColor="text2"/>
          <w:szCs w:val="14"/>
        </w:rPr>
      </w:sdtEndPr>
      <w:sdtContent>
        <w:sdt>
          <w:sdtPr>
            <w:rPr>
              <w:rFonts w:ascii="Ubuntu Light" w:hAnsi="Ubuntu Light"/>
              <w:color w:val="000000" w:themeColor="text1"/>
              <w:szCs w:val="20"/>
            </w:rPr>
            <w:id w:val="586657092"/>
            <w:placeholder>
              <w:docPart w:val="86AC33286E5543C0A3D20EFEF4E0D3ED"/>
            </w:placeholder>
          </w:sdtPr>
          <w:sdtEndPr>
            <w:rPr>
              <w:color w:val="44546A" w:themeColor="text2"/>
            </w:rPr>
          </w:sdtEndPr>
          <w:sdtContent>
            <w:p w14:paraId="7E77E632" w14:textId="2C5BC7E2" w:rsidR="00374341" w:rsidRDefault="00374341" w:rsidP="00374341">
              <w:pPr>
                <w:pStyle w:val="GRVraag"/>
                <w:numPr>
                  <w:ilvl w:val="0"/>
                  <w:numId w:val="0"/>
                </w:numPr>
                <w:spacing w:before="40" w:after="60"/>
                <w:ind w:left="1134" w:hanging="1134"/>
                <w:rPr>
                  <w:rFonts w:ascii="Ubuntu Light" w:hAnsi="Ubuntu Light"/>
                  <w:color w:val="000000" w:themeColor="text1"/>
                  <w:szCs w:val="20"/>
                </w:rPr>
              </w:pPr>
            </w:p>
            <w:tbl>
              <w:tblPr>
                <w:tblStyle w:val="Tabelraster"/>
                <w:tblW w:w="0" w:type="auto"/>
                <w:tblLook w:val="04A0" w:firstRow="1" w:lastRow="0" w:firstColumn="1" w:lastColumn="0" w:noHBand="0" w:noVBand="1"/>
              </w:tblPr>
              <w:tblGrid>
                <w:gridCol w:w="2972"/>
                <w:gridCol w:w="6201"/>
              </w:tblGrid>
              <w:tr w:rsidR="0084411E" w:rsidRPr="00EA531A" w14:paraId="7CC057F8" w14:textId="77777777" w:rsidTr="00A54114">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2370EFE5" w14:textId="77777777" w:rsidR="0084411E" w:rsidRPr="00EA531A" w:rsidRDefault="0084411E" w:rsidP="00A54114">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3EAFE3BB" w14:textId="77777777" w:rsidR="0084411E" w:rsidRPr="00EA531A" w:rsidRDefault="0084411E" w:rsidP="00A54114">
                    <w:pPr>
                      <w:pStyle w:val="Referentie"/>
                      <w:spacing w:line="280" w:lineRule="atLeast"/>
                      <w:rPr>
                        <w:rFonts w:ascii="Ubuntu Light" w:hAnsi="Ubuntu Light"/>
                        <w:szCs w:val="20"/>
                      </w:rPr>
                    </w:pPr>
                    <w:sdt>
                      <w:sdtPr>
                        <w:rPr>
                          <w:rFonts w:ascii="Ubuntu Light" w:hAnsi="Ubuntu Light"/>
                          <w:szCs w:val="20"/>
                        </w:rPr>
                        <w:id w:val="-301766374"/>
                        <w:placeholder>
                          <w:docPart w:val="C27740A850184A49A602F1D87143643D"/>
                        </w:placeholder>
                        <w:showingPlcHdr/>
                        <w:text/>
                      </w:sdtPr>
                      <w:sdtContent>
                        <w:r w:rsidRPr="00EA531A">
                          <w:rPr>
                            <w:rStyle w:val="Tekstvantijdelijkeaanduiding"/>
                            <w:rFonts w:ascii="Ubuntu Light" w:hAnsi="Ubuntu Light"/>
                            <w:color w:val="A6A6A6" w:themeColor="background1" w:themeShade="A6"/>
                            <w:szCs w:val="20"/>
                          </w:rPr>
                          <w:t>[Naam Inschrijver]</w:t>
                        </w:r>
                      </w:sdtContent>
                    </w:sdt>
                  </w:p>
                </w:tc>
              </w:tr>
              <w:tr w:rsidR="0084411E" w:rsidRPr="00EA531A" w14:paraId="49097ABC" w14:textId="77777777" w:rsidTr="00A54114">
                <w:trPr>
                  <w:trHeight w:val="227"/>
                </w:trPr>
                <w:tc>
                  <w:tcPr>
                    <w:tcW w:w="9173" w:type="dxa"/>
                    <w:gridSpan w:val="2"/>
                    <w:shd w:val="clear" w:color="auto" w:fill="D9D9D9" w:themeFill="background1" w:themeFillShade="D9"/>
                    <w:vAlign w:val="bottom"/>
                  </w:tcPr>
                  <w:p w14:paraId="79FBB987" w14:textId="77777777" w:rsidR="0084411E" w:rsidRPr="00EA531A" w:rsidRDefault="0084411E" w:rsidP="00A54114">
                    <w:pPr>
                      <w:pStyle w:val="Geenafstand"/>
                      <w:spacing w:line="280" w:lineRule="atLeast"/>
                      <w:rPr>
                        <w:b/>
                        <w:bCs/>
                        <w:sz w:val="20"/>
                        <w:szCs w:val="20"/>
                      </w:rPr>
                    </w:pPr>
                    <w:r w:rsidRPr="00EA531A">
                      <w:rPr>
                        <w:b/>
                        <w:bCs/>
                        <w:sz w:val="20"/>
                        <w:szCs w:val="20"/>
                      </w:rPr>
                      <w:t>Gegevens opdrachtgever</w:t>
                    </w:r>
                  </w:p>
                </w:tc>
              </w:tr>
              <w:tr w:rsidR="0084411E" w:rsidRPr="00EA531A" w14:paraId="56FCEB1C" w14:textId="77777777" w:rsidTr="00A54114">
                <w:trPr>
                  <w:trHeight w:val="227"/>
                </w:trPr>
                <w:tc>
                  <w:tcPr>
                    <w:tcW w:w="2972" w:type="dxa"/>
                    <w:vAlign w:val="center"/>
                  </w:tcPr>
                  <w:p w14:paraId="0BB66088" w14:textId="77777777" w:rsidR="0084411E" w:rsidRPr="00EA531A" w:rsidRDefault="0084411E" w:rsidP="00A54114">
                    <w:pPr>
                      <w:pStyle w:val="Referentie"/>
                      <w:spacing w:line="280" w:lineRule="atLeast"/>
                      <w:rPr>
                        <w:szCs w:val="20"/>
                      </w:rPr>
                    </w:pPr>
                    <w:r w:rsidRPr="00EA531A">
                      <w:rPr>
                        <w:szCs w:val="20"/>
                      </w:rPr>
                      <w:t>Opdrachtgever</w:t>
                    </w:r>
                  </w:p>
                </w:tc>
                <w:tc>
                  <w:tcPr>
                    <w:tcW w:w="6201" w:type="dxa"/>
                    <w:vAlign w:val="center"/>
                  </w:tcPr>
                  <w:p w14:paraId="6EA1F9E6" w14:textId="77777777" w:rsidR="0084411E" w:rsidRPr="00EA531A" w:rsidRDefault="0084411E" w:rsidP="00A54114">
                    <w:pPr>
                      <w:pStyle w:val="Referentie"/>
                      <w:spacing w:line="280" w:lineRule="atLeast"/>
                      <w:rPr>
                        <w:szCs w:val="20"/>
                      </w:rPr>
                    </w:pPr>
                    <w:sdt>
                      <w:sdtPr>
                        <w:rPr>
                          <w:szCs w:val="20"/>
                        </w:rPr>
                        <w:id w:val="1745227812"/>
                        <w:placeholder>
                          <w:docPart w:val="8FEFFA6280CB40F08372C3F70ECC50A2"/>
                        </w:placeholder>
                        <w:showingPlcHdr/>
                        <w:text/>
                      </w:sdtPr>
                      <w:sdtContent>
                        <w:r w:rsidRPr="00EA531A">
                          <w:rPr>
                            <w:rStyle w:val="Tekstvantijdelijkeaanduiding"/>
                            <w:color w:val="A6A6A6" w:themeColor="background1" w:themeShade="A6"/>
                            <w:szCs w:val="20"/>
                          </w:rPr>
                          <w:t>[Naam Opdrachtgever ]</w:t>
                        </w:r>
                      </w:sdtContent>
                    </w:sdt>
                  </w:p>
                </w:tc>
              </w:tr>
              <w:tr w:rsidR="0084411E" w:rsidRPr="00EA531A" w14:paraId="03B2F0D3" w14:textId="77777777" w:rsidTr="00A54114">
                <w:trPr>
                  <w:trHeight w:val="227"/>
                </w:trPr>
                <w:tc>
                  <w:tcPr>
                    <w:tcW w:w="2972" w:type="dxa"/>
                    <w:vAlign w:val="center"/>
                  </w:tcPr>
                  <w:p w14:paraId="3FD46312" w14:textId="77777777" w:rsidR="0084411E" w:rsidRPr="00EA531A" w:rsidRDefault="0084411E" w:rsidP="00A54114">
                    <w:pPr>
                      <w:pStyle w:val="Referentie"/>
                      <w:spacing w:line="280" w:lineRule="atLeast"/>
                      <w:rPr>
                        <w:szCs w:val="20"/>
                      </w:rPr>
                    </w:pPr>
                    <w:r w:rsidRPr="00EA531A">
                      <w:rPr>
                        <w:szCs w:val="20"/>
                      </w:rPr>
                      <w:t>Adres</w:t>
                    </w:r>
                  </w:p>
                </w:tc>
                <w:tc>
                  <w:tcPr>
                    <w:tcW w:w="6201" w:type="dxa"/>
                    <w:vAlign w:val="center"/>
                  </w:tcPr>
                  <w:p w14:paraId="51E97178" w14:textId="77777777" w:rsidR="0084411E" w:rsidRPr="00EA531A" w:rsidRDefault="0084411E" w:rsidP="00A54114">
                    <w:pPr>
                      <w:pStyle w:val="Referentie"/>
                      <w:spacing w:line="280" w:lineRule="atLeast"/>
                      <w:rPr>
                        <w:szCs w:val="20"/>
                      </w:rPr>
                    </w:pPr>
                    <w:sdt>
                      <w:sdtPr>
                        <w:rPr>
                          <w:szCs w:val="20"/>
                        </w:rPr>
                        <w:id w:val="2019423196"/>
                        <w:placeholder>
                          <w:docPart w:val="78E4CE0D9F97473B90BB9A82CC57B49A"/>
                        </w:placeholder>
                        <w:showingPlcHdr/>
                        <w:text/>
                      </w:sdtPr>
                      <w:sdtContent>
                        <w:r w:rsidRPr="00EA531A">
                          <w:rPr>
                            <w:rStyle w:val="Tekstvantijdelijkeaanduiding"/>
                            <w:color w:val="A6A6A6" w:themeColor="background1" w:themeShade="A6"/>
                            <w:szCs w:val="20"/>
                          </w:rPr>
                          <w:t>[Adres Opdrachtgever ]</w:t>
                        </w:r>
                      </w:sdtContent>
                    </w:sdt>
                  </w:p>
                </w:tc>
              </w:tr>
              <w:tr w:rsidR="0084411E" w:rsidRPr="00EA531A" w14:paraId="784B86B3" w14:textId="77777777" w:rsidTr="00A54114">
                <w:trPr>
                  <w:trHeight w:val="227"/>
                </w:trPr>
                <w:tc>
                  <w:tcPr>
                    <w:tcW w:w="2972" w:type="dxa"/>
                    <w:vAlign w:val="center"/>
                  </w:tcPr>
                  <w:p w14:paraId="02CD752B" w14:textId="77777777" w:rsidR="0084411E" w:rsidRPr="00EA531A" w:rsidRDefault="0084411E" w:rsidP="00A54114">
                    <w:pPr>
                      <w:pStyle w:val="Referentie"/>
                      <w:spacing w:line="280" w:lineRule="atLeast"/>
                      <w:rPr>
                        <w:szCs w:val="20"/>
                      </w:rPr>
                    </w:pPr>
                    <w:r w:rsidRPr="00EA531A">
                      <w:rPr>
                        <w:szCs w:val="20"/>
                      </w:rPr>
                      <w:t>Postcode en plaats</w:t>
                    </w:r>
                  </w:p>
                </w:tc>
                <w:tc>
                  <w:tcPr>
                    <w:tcW w:w="6201" w:type="dxa"/>
                    <w:vAlign w:val="center"/>
                  </w:tcPr>
                  <w:p w14:paraId="1F14B409" w14:textId="77777777" w:rsidR="0084411E" w:rsidRPr="00EA531A" w:rsidRDefault="0084411E" w:rsidP="00A54114">
                    <w:pPr>
                      <w:pStyle w:val="Referentie"/>
                      <w:spacing w:line="280" w:lineRule="atLeast"/>
                      <w:rPr>
                        <w:szCs w:val="20"/>
                      </w:rPr>
                    </w:pPr>
                    <w:sdt>
                      <w:sdtPr>
                        <w:rPr>
                          <w:szCs w:val="20"/>
                        </w:rPr>
                        <w:id w:val="-1647425860"/>
                        <w:placeholder>
                          <w:docPart w:val="3D53F146F9EC4E6585387E8FE5BAB638"/>
                        </w:placeholder>
                        <w:showingPlcHdr/>
                        <w:text/>
                      </w:sdtPr>
                      <w:sdtContent>
                        <w:r w:rsidRPr="00EA531A">
                          <w:rPr>
                            <w:rStyle w:val="Tekstvantijdelijkeaanduiding"/>
                            <w:color w:val="A6A6A6" w:themeColor="background1" w:themeShade="A6"/>
                            <w:szCs w:val="20"/>
                          </w:rPr>
                          <w:t>[Postcode en plaats Opdrachtgever ]</w:t>
                        </w:r>
                      </w:sdtContent>
                    </w:sdt>
                  </w:p>
                </w:tc>
              </w:tr>
              <w:tr w:rsidR="0084411E" w:rsidRPr="00EA531A" w14:paraId="05F72EEC" w14:textId="77777777" w:rsidTr="00A54114">
                <w:trPr>
                  <w:trHeight w:val="227"/>
                </w:trPr>
                <w:tc>
                  <w:tcPr>
                    <w:tcW w:w="2972" w:type="dxa"/>
                    <w:vAlign w:val="center"/>
                  </w:tcPr>
                  <w:p w14:paraId="047B722C" w14:textId="77777777" w:rsidR="0084411E" w:rsidRPr="00EA531A" w:rsidRDefault="0084411E" w:rsidP="00A54114">
                    <w:pPr>
                      <w:pStyle w:val="Referentie"/>
                      <w:spacing w:line="280" w:lineRule="atLeast"/>
                      <w:rPr>
                        <w:szCs w:val="20"/>
                      </w:rPr>
                    </w:pPr>
                    <w:r w:rsidRPr="00EA531A">
                      <w:rPr>
                        <w:szCs w:val="20"/>
                      </w:rPr>
                      <w:t>Contactpersoon</w:t>
                    </w:r>
                  </w:p>
                </w:tc>
                <w:tc>
                  <w:tcPr>
                    <w:tcW w:w="6201" w:type="dxa"/>
                    <w:vAlign w:val="center"/>
                  </w:tcPr>
                  <w:p w14:paraId="0ED7C041" w14:textId="77777777" w:rsidR="0084411E" w:rsidRPr="00EA531A" w:rsidRDefault="0084411E" w:rsidP="00A54114">
                    <w:pPr>
                      <w:pStyle w:val="Referentie"/>
                      <w:spacing w:line="280" w:lineRule="atLeast"/>
                      <w:rPr>
                        <w:szCs w:val="20"/>
                      </w:rPr>
                    </w:pPr>
                    <w:sdt>
                      <w:sdtPr>
                        <w:rPr>
                          <w:szCs w:val="20"/>
                        </w:rPr>
                        <w:id w:val="-155305123"/>
                        <w:placeholder>
                          <w:docPart w:val="964D6B3EA98047C193DAA473B89B2DE7"/>
                        </w:placeholder>
                        <w:showingPlcHdr/>
                        <w:text/>
                      </w:sdtPr>
                      <w:sdtContent>
                        <w:r w:rsidRPr="00EA531A">
                          <w:rPr>
                            <w:rStyle w:val="Tekstvantijdelijkeaanduiding"/>
                            <w:color w:val="A6A6A6" w:themeColor="background1" w:themeShade="A6"/>
                            <w:szCs w:val="20"/>
                          </w:rPr>
                          <w:t>[Contactpersoon referentieopdracht ]</w:t>
                        </w:r>
                      </w:sdtContent>
                    </w:sdt>
                  </w:p>
                </w:tc>
              </w:tr>
              <w:tr w:rsidR="0084411E" w:rsidRPr="00EA531A" w14:paraId="3CAB132B" w14:textId="77777777" w:rsidTr="00A54114">
                <w:trPr>
                  <w:trHeight w:val="227"/>
                </w:trPr>
                <w:tc>
                  <w:tcPr>
                    <w:tcW w:w="2972" w:type="dxa"/>
                    <w:vAlign w:val="center"/>
                  </w:tcPr>
                  <w:p w14:paraId="76CFB4C6" w14:textId="77777777" w:rsidR="0084411E" w:rsidRPr="00EA531A" w:rsidRDefault="0084411E" w:rsidP="00A54114">
                    <w:pPr>
                      <w:pStyle w:val="Referentie"/>
                      <w:spacing w:line="280" w:lineRule="atLeast"/>
                      <w:rPr>
                        <w:szCs w:val="20"/>
                      </w:rPr>
                    </w:pPr>
                    <w:r w:rsidRPr="00EA531A">
                      <w:rPr>
                        <w:szCs w:val="20"/>
                      </w:rPr>
                      <w:t>Telefoonnummer</w:t>
                    </w:r>
                  </w:p>
                </w:tc>
                <w:tc>
                  <w:tcPr>
                    <w:tcW w:w="6201" w:type="dxa"/>
                    <w:vAlign w:val="center"/>
                  </w:tcPr>
                  <w:p w14:paraId="1957141B" w14:textId="77777777" w:rsidR="0084411E" w:rsidRPr="00EA531A" w:rsidRDefault="0084411E" w:rsidP="00A54114">
                    <w:pPr>
                      <w:pStyle w:val="Referentie"/>
                      <w:spacing w:line="280" w:lineRule="atLeast"/>
                      <w:rPr>
                        <w:szCs w:val="20"/>
                      </w:rPr>
                    </w:pPr>
                    <w:sdt>
                      <w:sdtPr>
                        <w:rPr>
                          <w:szCs w:val="20"/>
                        </w:rPr>
                        <w:id w:val="-1137183776"/>
                        <w:placeholder>
                          <w:docPart w:val="02AF24F2AE9B41BBA8E73FC49188E499"/>
                        </w:placeholder>
                        <w:showingPlcHdr/>
                        <w:text/>
                      </w:sdtPr>
                      <w:sdtContent>
                        <w:r w:rsidRPr="00EA531A">
                          <w:rPr>
                            <w:rStyle w:val="Tekstvantijdelijkeaanduiding"/>
                            <w:color w:val="A6A6A6" w:themeColor="background1" w:themeShade="A6"/>
                            <w:szCs w:val="20"/>
                          </w:rPr>
                          <w:t>[Telefoonnummer contactpersoon ]</w:t>
                        </w:r>
                      </w:sdtContent>
                    </w:sdt>
                  </w:p>
                </w:tc>
              </w:tr>
              <w:tr w:rsidR="0084411E" w:rsidRPr="00EA531A" w14:paraId="6C4DB702" w14:textId="77777777" w:rsidTr="00A54114">
                <w:trPr>
                  <w:trHeight w:val="227"/>
                </w:trPr>
                <w:tc>
                  <w:tcPr>
                    <w:tcW w:w="9173" w:type="dxa"/>
                    <w:gridSpan w:val="2"/>
                    <w:shd w:val="clear" w:color="auto" w:fill="D9D9D9" w:themeFill="background1" w:themeFillShade="D9"/>
                    <w:vAlign w:val="bottom"/>
                  </w:tcPr>
                  <w:p w14:paraId="0A0B3DC7" w14:textId="77777777" w:rsidR="0084411E" w:rsidRPr="00EA531A" w:rsidRDefault="0084411E" w:rsidP="00A54114">
                    <w:pPr>
                      <w:pStyle w:val="Geenafstand"/>
                      <w:spacing w:line="280" w:lineRule="atLeast"/>
                      <w:rPr>
                        <w:b/>
                        <w:bCs/>
                        <w:sz w:val="20"/>
                        <w:szCs w:val="20"/>
                      </w:rPr>
                    </w:pPr>
                    <w:r w:rsidRPr="00EA531A">
                      <w:rPr>
                        <w:b/>
                        <w:bCs/>
                        <w:sz w:val="20"/>
                        <w:szCs w:val="20"/>
                      </w:rPr>
                      <w:t>Algemene informatie referentieopdracht</w:t>
                    </w:r>
                  </w:p>
                </w:tc>
              </w:tr>
              <w:tr w:rsidR="0084411E" w:rsidRPr="00EA531A" w14:paraId="576503D3" w14:textId="77777777" w:rsidTr="00A54114">
                <w:trPr>
                  <w:trHeight w:val="227"/>
                </w:trPr>
                <w:tc>
                  <w:tcPr>
                    <w:tcW w:w="2972" w:type="dxa"/>
                    <w:vAlign w:val="center"/>
                  </w:tcPr>
                  <w:p w14:paraId="7C72BF02" w14:textId="77777777" w:rsidR="0084411E" w:rsidRPr="00EA531A" w:rsidRDefault="0084411E" w:rsidP="00A54114">
                    <w:pPr>
                      <w:pStyle w:val="Referentie"/>
                      <w:spacing w:line="280" w:lineRule="atLeast"/>
                      <w:rPr>
                        <w:szCs w:val="20"/>
                      </w:rPr>
                    </w:pPr>
                    <w:r w:rsidRPr="00EA531A">
                      <w:rPr>
                        <w:szCs w:val="20"/>
                      </w:rPr>
                      <w:t>Startdatum opdracht</w:t>
                    </w:r>
                  </w:p>
                </w:tc>
                <w:tc>
                  <w:tcPr>
                    <w:tcW w:w="6201" w:type="dxa"/>
                    <w:vAlign w:val="center"/>
                  </w:tcPr>
                  <w:p w14:paraId="5916B685" w14:textId="77777777" w:rsidR="0084411E" w:rsidRPr="00EA531A" w:rsidRDefault="0084411E" w:rsidP="00A54114">
                    <w:pPr>
                      <w:pStyle w:val="Referentie"/>
                      <w:spacing w:line="280" w:lineRule="atLeast"/>
                      <w:rPr>
                        <w:szCs w:val="20"/>
                      </w:rPr>
                    </w:pPr>
                    <w:sdt>
                      <w:sdtPr>
                        <w:rPr>
                          <w:szCs w:val="20"/>
                        </w:rPr>
                        <w:id w:val="934414810"/>
                        <w:placeholder>
                          <w:docPart w:val="B8A03E2B23434CAC857A0D18703687DE"/>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84411E" w:rsidRPr="00EA531A" w14:paraId="0BF90AAE" w14:textId="77777777" w:rsidTr="00A54114">
                <w:trPr>
                  <w:trHeight w:val="227"/>
                </w:trPr>
                <w:tc>
                  <w:tcPr>
                    <w:tcW w:w="2972" w:type="dxa"/>
                    <w:vAlign w:val="center"/>
                  </w:tcPr>
                  <w:p w14:paraId="5950AAFD" w14:textId="77777777" w:rsidR="0084411E" w:rsidRPr="00EA531A" w:rsidRDefault="0084411E" w:rsidP="00A54114">
                    <w:pPr>
                      <w:pStyle w:val="Referentie"/>
                      <w:spacing w:line="280" w:lineRule="atLeast"/>
                      <w:rPr>
                        <w:szCs w:val="20"/>
                      </w:rPr>
                    </w:pPr>
                    <w:r w:rsidRPr="00EA531A">
                      <w:rPr>
                        <w:szCs w:val="20"/>
                      </w:rPr>
                      <w:t>Einddatum opdracht</w:t>
                    </w:r>
                  </w:p>
                </w:tc>
                <w:tc>
                  <w:tcPr>
                    <w:tcW w:w="6201" w:type="dxa"/>
                    <w:vAlign w:val="center"/>
                  </w:tcPr>
                  <w:p w14:paraId="06BC96FD" w14:textId="77777777" w:rsidR="0084411E" w:rsidRPr="00EA531A" w:rsidRDefault="0084411E" w:rsidP="00A54114">
                    <w:pPr>
                      <w:pStyle w:val="Referentie"/>
                      <w:spacing w:line="280" w:lineRule="atLeast"/>
                      <w:rPr>
                        <w:szCs w:val="20"/>
                      </w:rPr>
                    </w:pPr>
                    <w:sdt>
                      <w:sdtPr>
                        <w:rPr>
                          <w:szCs w:val="20"/>
                        </w:rPr>
                        <w:id w:val="990216233"/>
                        <w:placeholder>
                          <w:docPart w:val="41E7FDA1083948A980715EAD0FD46D5C"/>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84411E" w:rsidRPr="00EA531A" w14:paraId="068F3F78" w14:textId="77777777" w:rsidTr="00A54114">
                <w:trPr>
                  <w:trHeight w:val="227"/>
                </w:trPr>
                <w:tc>
                  <w:tcPr>
                    <w:tcW w:w="2972" w:type="dxa"/>
                    <w:vAlign w:val="center"/>
                  </w:tcPr>
                  <w:p w14:paraId="6C1B7379" w14:textId="77777777" w:rsidR="0084411E" w:rsidRPr="00EA531A" w:rsidRDefault="0084411E" w:rsidP="00A54114">
                    <w:pPr>
                      <w:pStyle w:val="Referentie"/>
                      <w:spacing w:line="280" w:lineRule="atLeast"/>
                      <w:rPr>
                        <w:szCs w:val="20"/>
                      </w:rPr>
                    </w:pPr>
                    <w:r w:rsidRPr="00EA531A">
                      <w:rPr>
                        <w:szCs w:val="20"/>
                      </w:rPr>
                      <w:t>Opdrachtwaarde</w:t>
                    </w:r>
                  </w:p>
                </w:tc>
                <w:tc>
                  <w:tcPr>
                    <w:tcW w:w="6201" w:type="dxa"/>
                    <w:vAlign w:val="center"/>
                  </w:tcPr>
                  <w:p w14:paraId="7429E6FC" w14:textId="77777777" w:rsidR="0084411E" w:rsidRPr="00EA531A" w:rsidRDefault="0084411E" w:rsidP="00A54114">
                    <w:pPr>
                      <w:pStyle w:val="Referentie"/>
                      <w:spacing w:line="280" w:lineRule="atLeast"/>
                      <w:rPr>
                        <w:szCs w:val="20"/>
                      </w:rPr>
                    </w:pPr>
                    <w:sdt>
                      <w:sdtPr>
                        <w:rPr>
                          <w:szCs w:val="20"/>
                        </w:rPr>
                        <w:id w:val="-77135451"/>
                        <w:placeholder>
                          <w:docPart w:val="FE9099089AC545EEB6990BCA9A51CE04"/>
                        </w:placeholder>
                        <w:showingPlcHdr/>
                        <w:text/>
                      </w:sdtPr>
                      <w:sdtContent>
                        <w:r w:rsidRPr="00EA531A">
                          <w:rPr>
                            <w:rStyle w:val="Tekstvantijdelijkeaanduiding"/>
                            <w:color w:val="A6A6A6" w:themeColor="background1" w:themeShade="A6"/>
                            <w:szCs w:val="20"/>
                          </w:rPr>
                          <w:t>[Bedrag in Euro of aantallen ]</w:t>
                        </w:r>
                      </w:sdtContent>
                    </w:sdt>
                  </w:p>
                </w:tc>
              </w:tr>
              <w:tr w:rsidR="0084411E" w:rsidRPr="00EA531A" w14:paraId="19A1CCC5" w14:textId="77777777" w:rsidTr="00A54114">
                <w:trPr>
                  <w:trHeight w:val="227"/>
                </w:trPr>
                <w:tc>
                  <w:tcPr>
                    <w:tcW w:w="2972" w:type="dxa"/>
                    <w:vAlign w:val="center"/>
                  </w:tcPr>
                  <w:p w14:paraId="4082A40D" w14:textId="77777777" w:rsidR="0084411E" w:rsidRPr="00EA531A" w:rsidRDefault="0084411E" w:rsidP="00A54114">
                    <w:pPr>
                      <w:pStyle w:val="Referentie"/>
                      <w:spacing w:line="280" w:lineRule="atLeast"/>
                      <w:rPr>
                        <w:szCs w:val="20"/>
                      </w:rPr>
                    </w:pPr>
                    <w:r w:rsidRPr="00EA531A">
                      <w:rPr>
                        <w:szCs w:val="20"/>
                      </w:rPr>
                      <w:t>Uitgevoerd door Inschrijver en/of Combinatie(lid)</w:t>
                    </w:r>
                  </w:p>
                </w:tc>
                <w:tc>
                  <w:tcPr>
                    <w:tcW w:w="6201" w:type="dxa"/>
                    <w:vAlign w:val="center"/>
                  </w:tcPr>
                  <w:p w14:paraId="6EDC6F2C" w14:textId="77777777" w:rsidR="0084411E" w:rsidRPr="00EA531A" w:rsidRDefault="0084411E" w:rsidP="00A54114">
                    <w:pPr>
                      <w:pStyle w:val="Referentie"/>
                      <w:spacing w:line="280" w:lineRule="atLeast"/>
                      <w:rPr>
                        <w:szCs w:val="20"/>
                      </w:rPr>
                    </w:pPr>
                    <w:sdt>
                      <w:sdtPr>
                        <w:rPr>
                          <w:szCs w:val="20"/>
                        </w:rPr>
                        <w:id w:val="1349514967"/>
                        <w:placeholder>
                          <w:docPart w:val="93B840746E1747CFA8447B69B1C72676"/>
                        </w:placeholder>
                        <w:showingPlcHdr/>
                        <w:text/>
                      </w:sdtPr>
                      <w:sdtContent>
                        <w:r w:rsidRPr="00EA531A">
                          <w:rPr>
                            <w:rStyle w:val="Tekstvantijdelijkeaanduiding"/>
                            <w:color w:val="A6A6A6" w:themeColor="background1" w:themeShade="A6"/>
                            <w:szCs w:val="20"/>
                          </w:rPr>
                          <w:t>[Toelichting uitvoering referentie]</w:t>
                        </w:r>
                      </w:sdtContent>
                    </w:sdt>
                  </w:p>
                </w:tc>
              </w:tr>
              <w:tr w:rsidR="0084411E" w:rsidRPr="00EA531A" w14:paraId="05BF95D4" w14:textId="77777777" w:rsidTr="00A54114">
                <w:trPr>
                  <w:trHeight w:val="227"/>
                </w:trPr>
                <w:tc>
                  <w:tcPr>
                    <w:tcW w:w="9173" w:type="dxa"/>
                    <w:gridSpan w:val="2"/>
                    <w:shd w:val="clear" w:color="auto" w:fill="D9D9D9" w:themeFill="background1" w:themeFillShade="D9"/>
                    <w:vAlign w:val="bottom"/>
                  </w:tcPr>
                  <w:p w14:paraId="6F3956B0" w14:textId="77777777" w:rsidR="0084411E" w:rsidRPr="00EA531A" w:rsidRDefault="0084411E" w:rsidP="00A54114">
                    <w:pPr>
                      <w:pStyle w:val="Geenafstand"/>
                      <w:spacing w:line="280" w:lineRule="atLeast"/>
                      <w:rPr>
                        <w:b/>
                        <w:bCs/>
                        <w:sz w:val="20"/>
                        <w:szCs w:val="20"/>
                      </w:rPr>
                    </w:pPr>
                    <w:r w:rsidRPr="00EA531A">
                      <w:rPr>
                        <w:b/>
                        <w:bCs/>
                        <w:sz w:val="20"/>
                        <w:szCs w:val="20"/>
                      </w:rPr>
                      <w:t>Omschrijving van de referentieopdracht</w:t>
                    </w:r>
                  </w:p>
                </w:tc>
              </w:tr>
              <w:tr w:rsidR="0084411E" w:rsidRPr="00EA531A" w14:paraId="400CABCC" w14:textId="77777777" w:rsidTr="00A54114">
                <w:trPr>
                  <w:trHeight w:val="227"/>
                </w:trPr>
                <w:tc>
                  <w:tcPr>
                    <w:tcW w:w="2972" w:type="dxa"/>
                    <w:vAlign w:val="center"/>
                  </w:tcPr>
                  <w:p w14:paraId="21E38B1B" w14:textId="77777777" w:rsidR="0084411E" w:rsidRPr="00EA531A" w:rsidRDefault="0084411E" w:rsidP="00A54114">
                    <w:pPr>
                      <w:pStyle w:val="Referentie"/>
                      <w:spacing w:line="280" w:lineRule="atLeast"/>
                      <w:rPr>
                        <w:szCs w:val="20"/>
                      </w:rPr>
                    </w:pPr>
                    <w:r w:rsidRPr="00EA531A">
                      <w:rPr>
                        <w:szCs w:val="20"/>
                      </w:rPr>
                      <w:t>Titel van de opdracht</w:t>
                    </w:r>
                  </w:p>
                </w:tc>
                <w:tc>
                  <w:tcPr>
                    <w:tcW w:w="6201" w:type="dxa"/>
                    <w:vAlign w:val="center"/>
                  </w:tcPr>
                  <w:p w14:paraId="315C6147" w14:textId="77777777" w:rsidR="0084411E" w:rsidRPr="00EA531A" w:rsidRDefault="0084411E" w:rsidP="00A54114">
                    <w:pPr>
                      <w:pStyle w:val="Referentie"/>
                      <w:spacing w:line="280" w:lineRule="atLeast"/>
                      <w:rPr>
                        <w:szCs w:val="20"/>
                      </w:rPr>
                    </w:pPr>
                    <w:sdt>
                      <w:sdtPr>
                        <w:rPr>
                          <w:szCs w:val="20"/>
                        </w:rPr>
                        <w:id w:val="40566987"/>
                        <w:placeholder>
                          <w:docPart w:val="6ADF9C39366B4B3B9A15936131DDC7A4"/>
                        </w:placeholder>
                        <w:showingPlcHdr/>
                        <w:text/>
                      </w:sdtPr>
                      <w:sdtContent>
                        <w:r w:rsidRPr="00EA531A">
                          <w:rPr>
                            <w:rStyle w:val="Tekstvantijdelijkeaanduiding"/>
                            <w:color w:val="A6A6A6" w:themeColor="background1" w:themeShade="A6"/>
                            <w:szCs w:val="20"/>
                          </w:rPr>
                          <w:t>[Korte titel referentieopdracht]</w:t>
                        </w:r>
                      </w:sdtContent>
                    </w:sdt>
                  </w:p>
                </w:tc>
              </w:tr>
              <w:tr w:rsidR="0084411E" w:rsidRPr="00EA531A" w14:paraId="156C5C82" w14:textId="77777777" w:rsidTr="00A54114">
                <w:trPr>
                  <w:trHeight w:val="227"/>
                </w:trPr>
                <w:tc>
                  <w:tcPr>
                    <w:tcW w:w="2972" w:type="dxa"/>
                    <w:vAlign w:val="center"/>
                  </w:tcPr>
                  <w:p w14:paraId="41278421" w14:textId="77777777" w:rsidR="0084411E" w:rsidRPr="00EA531A" w:rsidRDefault="0084411E" w:rsidP="00A54114">
                    <w:pPr>
                      <w:pStyle w:val="Referentie"/>
                      <w:spacing w:line="280" w:lineRule="atLeast"/>
                      <w:rPr>
                        <w:szCs w:val="20"/>
                      </w:rPr>
                    </w:pPr>
                    <w:r w:rsidRPr="00EA531A">
                      <w:rPr>
                        <w:szCs w:val="20"/>
                      </w:rPr>
                      <w:t>De opdracht voldoet aan kerncompetentie</w:t>
                    </w:r>
                  </w:p>
                </w:tc>
                <w:tc>
                  <w:tcPr>
                    <w:tcW w:w="6201" w:type="dxa"/>
                    <w:vAlign w:val="center"/>
                  </w:tcPr>
                  <w:p w14:paraId="2404C9B8" w14:textId="77777777" w:rsidR="0084411E" w:rsidRDefault="0084411E" w:rsidP="00A54114">
                    <w:pPr>
                      <w:pStyle w:val="Referentie"/>
                      <w:tabs>
                        <w:tab w:val="right" w:pos="5504"/>
                      </w:tabs>
                      <w:spacing w:line="280" w:lineRule="atLeast"/>
                      <w:rPr>
                        <w:szCs w:val="20"/>
                      </w:rPr>
                    </w:pPr>
                    <w:sdt>
                      <w:sdtPr>
                        <w:rPr>
                          <w:szCs w:val="20"/>
                        </w:rPr>
                        <w:id w:val="-1169863528"/>
                        <w:placeholder>
                          <w:docPart w:val="A7AA9B09D3D94816B2FD87B2C5D0BE8A"/>
                        </w:placeholder>
                        <w:text/>
                      </w:sdtPr>
                      <w:sdtContent>
                        <w:r>
                          <w:rPr>
                            <w:szCs w:val="20"/>
                          </w:rPr>
                          <w:t xml:space="preserve">Kerncompetentie 1: </w:t>
                        </w:r>
                      </w:sdtContent>
                    </w:sdt>
                  </w:p>
                  <w:p w14:paraId="66BB689D" w14:textId="11546A29" w:rsidR="0084411E" w:rsidRDefault="0084411E" w:rsidP="00A54114">
                    <w:pPr>
                      <w:jc w:val="both"/>
                    </w:pPr>
                  </w:p>
                  <w:p w14:paraId="7C049AAA" w14:textId="6FFF600D" w:rsidR="0084411E" w:rsidRPr="0090245B" w:rsidRDefault="0084411E" w:rsidP="00A54114">
                    <w:pPr>
                      <w:jc w:val="both"/>
                    </w:pPr>
                    <w:r>
                      <w:t>Extra referentieveld, nr. 2.</w:t>
                    </w:r>
                  </w:p>
                  <w:p w14:paraId="6B682550" w14:textId="32322F12" w:rsidR="0084411E" w:rsidRPr="0084411E" w:rsidRDefault="0084411E" w:rsidP="0084411E">
                    <w:pPr>
                      <w:pStyle w:val="Referentie"/>
                      <w:tabs>
                        <w:tab w:val="right" w:pos="5504"/>
                      </w:tabs>
                      <w:spacing w:line="280" w:lineRule="atLeast"/>
                      <w:ind w:left="0"/>
                      <w:rPr>
                        <w:szCs w:val="20"/>
                      </w:rPr>
                    </w:pPr>
                  </w:p>
                </w:tc>
              </w:tr>
              <w:tr w:rsidR="0084411E" w:rsidRPr="00EA531A" w14:paraId="586316CD" w14:textId="77777777" w:rsidTr="00A54114">
                <w:trPr>
                  <w:trHeight w:val="227"/>
                </w:trPr>
                <w:tc>
                  <w:tcPr>
                    <w:tcW w:w="2972" w:type="dxa"/>
                    <w:vAlign w:val="center"/>
                  </w:tcPr>
                  <w:p w14:paraId="7925B72C" w14:textId="77777777" w:rsidR="0084411E" w:rsidRPr="00EA531A" w:rsidRDefault="0084411E" w:rsidP="00A54114">
                    <w:pPr>
                      <w:pStyle w:val="Referentie"/>
                      <w:spacing w:line="280" w:lineRule="atLeast"/>
                      <w:rPr>
                        <w:szCs w:val="20"/>
                      </w:rPr>
                    </w:pPr>
                    <w:r w:rsidRPr="00EA531A">
                      <w:rPr>
                        <w:szCs w:val="20"/>
                      </w:rPr>
                      <w:t>Korte omschrijving van de werkzaamheden, waaruit blijkt dat u aan de aangegeven kerncompetentie voldoet</w:t>
                    </w:r>
                  </w:p>
                </w:tc>
                <w:tc>
                  <w:tcPr>
                    <w:tcW w:w="6201" w:type="dxa"/>
                    <w:vAlign w:val="center"/>
                  </w:tcPr>
                  <w:p w14:paraId="36F10BEB" w14:textId="77777777" w:rsidR="0084411E" w:rsidRPr="00EA531A" w:rsidRDefault="0084411E" w:rsidP="00A54114">
                    <w:pPr>
                      <w:pStyle w:val="Referentie"/>
                      <w:spacing w:line="280" w:lineRule="atLeast"/>
                      <w:rPr>
                        <w:szCs w:val="20"/>
                      </w:rPr>
                    </w:pPr>
                    <w:sdt>
                      <w:sdtPr>
                        <w:rPr>
                          <w:szCs w:val="20"/>
                        </w:rPr>
                        <w:id w:val="-1015381159"/>
                        <w:placeholder>
                          <w:docPart w:val="0292D8B6C2F14A2D82A6B8823115D876"/>
                        </w:placeholder>
                        <w:showingPlcHdr/>
                        <w:text/>
                      </w:sdtPr>
                      <w:sdtContent>
                        <w:r w:rsidRPr="00EA531A">
                          <w:rPr>
                            <w:rStyle w:val="Tekstvantijdelijkeaanduiding"/>
                            <w:color w:val="A6A6A6" w:themeColor="background1" w:themeShade="A6"/>
                            <w:szCs w:val="20"/>
                          </w:rPr>
                          <w:t>[Omschrijving van de uitgevoerde werkzaamheden]</w:t>
                        </w:r>
                      </w:sdtContent>
                    </w:sdt>
                  </w:p>
                </w:tc>
              </w:tr>
              <w:tr w:rsidR="0084411E" w:rsidRPr="00EA531A" w14:paraId="6D128BA6" w14:textId="77777777" w:rsidTr="00A54114">
                <w:trPr>
                  <w:trHeight w:val="227"/>
                </w:trPr>
                <w:tc>
                  <w:tcPr>
                    <w:tcW w:w="9173" w:type="dxa"/>
                    <w:gridSpan w:val="2"/>
                    <w:shd w:val="clear" w:color="auto" w:fill="D9D9D9" w:themeFill="background1" w:themeFillShade="D9"/>
                    <w:vAlign w:val="bottom"/>
                  </w:tcPr>
                  <w:p w14:paraId="6C6EADE8" w14:textId="77777777" w:rsidR="0084411E" w:rsidRPr="00EA531A" w:rsidRDefault="0084411E" w:rsidP="00A54114">
                    <w:pPr>
                      <w:pStyle w:val="Geenafstand"/>
                      <w:spacing w:line="280" w:lineRule="atLeast"/>
                      <w:rPr>
                        <w:b/>
                        <w:bCs/>
                        <w:sz w:val="20"/>
                        <w:szCs w:val="20"/>
                      </w:rPr>
                    </w:pPr>
                    <w:r w:rsidRPr="00EA531A">
                      <w:rPr>
                        <w:b/>
                        <w:bCs/>
                        <w:sz w:val="20"/>
                        <w:szCs w:val="20"/>
                      </w:rPr>
                      <w:t>Overige relevante informatie en/of toelichting bij de kerncompetentie(s)</w:t>
                    </w:r>
                  </w:p>
                </w:tc>
              </w:tr>
              <w:tr w:rsidR="0084411E" w:rsidRPr="00EA531A" w14:paraId="7D1DE899" w14:textId="77777777" w:rsidTr="00A54114">
                <w:trPr>
                  <w:trHeight w:val="227"/>
                </w:trPr>
                <w:tc>
                  <w:tcPr>
                    <w:tcW w:w="9173" w:type="dxa"/>
                    <w:gridSpan w:val="2"/>
                  </w:tcPr>
                  <w:p w14:paraId="7B844E92" w14:textId="77777777" w:rsidR="0084411E" w:rsidRPr="00EA531A" w:rsidRDefault="0084411E" w:rsidP="00A54114">
                    <w:pPr>
                      <w:pStyle w:val="Referentie"/>
                      <w:spacing w:line="280" w:lineRule="atLeast"/>
                      <w:rPr>
                        <w:szCs w:val="20"/>
                      </w:rPr>
                    </w:pPr>
                    <w:sdt>
                      <w:sdtPr>
                        <w:rPr>
                          <w:szCs w:val="20"/>
                        </w:rPr>
                        <w:id w:val="1056520950"/>
                        <w:placeholder>
                          <w:docPart w:val="C80E62E41AAE4098A454186FFA5C931C"/>
                        </w:placeholder>
                        <w:showingPlcHdr/>
                        <w:text/>
                      </w:sdtPr>
                      <w:sdtContent>
                        <w:r w:rsidRPr="00EA531A">
                          <w:rPr>
                            <w:rStyle w:val="Tekstvantijdelijkeaanduiding"/>
                            <w:color w:val="A6A6A6" w:themeColor="background1" w:themeShade="A6"/>
                            <w:szCs w:val="20"/>
                          </w:rPr>
                          <w:t>[Indien van toepassing, een omschrijving van de overige relevante informatie]</w:t>
                        </w:r>
                      </w:sdtContent>
                    </w:sdt>
                  </w:p>
                  <w:p w14:paraId="1DC72D34" w14:textId="77777777" w:rsidR="0084411E" w:rsidRPr="00EA531A" w:rsidRDefault="0084411E" w:rsidP="00A54114">
                    <w:pPr>
                      <w:pStyle w:val="Referentie"/>
                      <w:spacing w:line="280" w:lineRule="atLeast"/>
                      <w:ind w:left="0"/>
                      <w:rPr>
                        <w:szCs w:val="20"/>
                      </w:rPr>
                    </w:pPr>
                  </w:p>
                </w:tc>
              </w:tr>
            </w:tbl>
            <w:p w14:paraId="33361188" w14:textId="77777777" w:rsidR="0084411E" w:rsidRDefault="0084411E">
              <w:pPr>
                <w:spacing w:after="160" w:line="259" w:lineRule="auto"/>
                <w:rPr>
                  <w:color w:val="000000" w:themeColor="text1"/>
                </w:rPr>
              </w:pPr>
            </w:p>
            <w:p w14:paraId="0E67E990" w14:textId="77777777" w:rsidR="0084411E" w:rsidRDefault="0084411E">
              <w:pPr>
                <w:spacing w:after="160" w:line="259" w:lineRule="auto"/>
                <w:rPr>
                  <w:color w:val="000000" w:themeColor="text1"/>
                </w:rPr>
              </w:pPr>
              <w:r>
                <w:rPr>
                  <w:color w:val="000000" w:themeColor="text1"/>
                </w:rPr>
                <w:br w:type="page"/>
              </w:r>
            </w:p>
            <w:tbl>
              <w:tblPr>
                <w:tblStyle w:val="Tabelraster"/>
                <w:tblW w:w="0" w:type="auto"/>
                <w:tblLook w:val="04A0" w:firstRow="1" w:lastRow="0" w:firstColumn="1" w:lastColumn="0" w:noHBand="0" w:noVBand="1"/>
              </w:tblPr>
              <w:tblGrid>
                <w:gridCol w:w="2972"/>
                <w:gridCol w:w="6201"/>
              </w:tblGrid>
              <w:tr w:rsidR="0084411E" w:rsidRPr="00EA531A" w14:paraId="659005FE" w14:textId="77777777" w:rsidTr="00A54114">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7141E6C2" w14:textId="77777777" w:rsidR="0084411E" w:rsidRPr="00EA531A" w:rsidRDefault="0084411E" w:rsidP="00A54114">
                    <w:pPr>
                      <w:pStyle w:val="Referentie"/>
                      <w:spacing w:line="280" w:lineRule="atLeast"/>
                      <w:rPr>
                        <w:rFonts w:ascii="Ubuntu Light" w:hAnsi="Ubuntu Light"/>
                        <w:szCs w:val="20"/>
                      </w:rPr>
                    </w:pPr>
                    <w:r w:rsidRPr="00EA531A">
                      <w:rPr>
                        <w:rFonts w:ascii="Ubuntu Light" w:hAnsi="Ubuntu Light"/>
                        <w:szCs w:val="20"/>
                      </w:rPr>
                      <w:lastRenderedPageBreak/>
                      <w:t>Naam Inschrijver</w:t>
                    </w:r>
                  </w:p>
                </w:tc>
                <w:tc>
                  <w:tcPr>
                    <w:tcW w:w="6201" w:type="dxa"/>
                    <w:vAlign w:val="bottom"/>
                  </w:tcPr>
                  <w:p w14:paraId="083EA015" w14:textId="77777777" w:rsidR="0084411E" w:rsidRPr="00EA531A" w:rsidRDefault="0084411E" w:rsidP="00A54114">
                    <w:pPr>
                      <w:pStyle w:val="Referentie"/>
                      <w:spacing w:line="280" w:lineRule="atLeast"/>
                      <w:rPr>
                        <w:rFonts w:ascii="Ubuntu Light" w:hAnsi="Ubuntu Light"/>
                        <w:szCs w:val="20"/>
                      </w:rPr>
                    </w:pPr>
                    <w:sdt>
                      <w:sdtPr>
                        <w:rPr>
                          <w:rFonts w:ascii="Ubuntu Light" w:hAnsi="Ubuntu Light"/>
                          <w:szCs w:val="20"/>
                        </w:rPr>
                        <w:id w:val="-2031101545"/>
                        <w:placeholder>
                          <w:docPart w:val="30E7B19B8CAB4D1A944C0C6B7918696D"/>
                        </w:placeholder>
                        <w:showingPlcHdr/>
                        <w:text/>
                      </w:sdtPr>
                      <w:sdtContent>
                        <w:r w:rsidRPr="00EA531A">
                          <w:rPr>
                            <w:rStyle w:val="Tekstvantijdelijkeaanduiding"/>
                            <w:rFonts w:ascii="Ubuntu Light" w:hAnsi="Ubuntu Light"/>
                            <w:color w:val="A6A6A6" w:themeColor="background1" w:themeShade="A6"/>
                            <w:szCs w:val="20"/>
                          </w:rPr>
                          <w:t>[Naam Inschrijver]</w:t>
                        </w:r>
                      </w:sdtContent>
                    </w:sdt>
                  </w:p>
                </w:tc>
              </w:tr>
              <w:tr w:rsidR="0084411E" w:rsidRPr="00EA531A" w14:paraId="583C3744" w14:textId="77777777" w:rsidTr="00A54114">
                <w:trPr>
                  <w:trHeight w:val="227"/>
                </w:trPr>
                <w:tc>
                  <w:tcPr>
                    <w:tcW w:w="9173" w:type="dxa"/>
                    <w:gridSpan w:val="2"/>
                    <w:shd w:val="clear" w:color="auto" w:fill="D9D9D9" w:themeFill="background1" w:themeFillShade="D9"/>
                    <w:vAlign w:val="bottom"/>
                  </w:tcPr>
                  <w:p w14:paraId="6142BC3C" w14:textId="77777777" w:rsidR="0084411E" w:rsidRPr="00EA531A" w:rsidRDefault="0084411E" w:rsidP="00A54114">
                    <w:pPr>
                      <w:pStyle w:val="Geenafstand"/>
                      <w:spacing w:line="280" w:lineRule="atLeast"/>
                      <w:rPr>
                        <w:b/>
                        <w:bCs/>
                        <w:sz w:val="20"/>
                        <w:szCs w:val="20"/>
                      </w:rPr>
                    </w:pPr>
                    <w:r w:rsidRPr="00EA531A">
                      <w:rPr>
                        <w:b/>
                        <w:bCs/>
                        <w:sz w:val="20"/>
                        <w:szCs w:val="20"/>
                      </w:rPr>
                      <w:t>Gegevens opdrachtgever</w:t>
                    </w:r>
                  </w:p>
                </w:tc>
              </w:tr>
              <w:tr w:rsidR="0084411E" w:rsidRPr="00EA531A" w14:paraId="6EA45AE8" w14:textId="77777777" w:rsidTr="00A54114">
                <w:trPr>
                  <w:trHeight w:val="227"/>
                </w:trPr>
                <w:tc>
                  <w:tcPr>
                    <w:tcW w:w="2972" w:type="dxa"/>
                    <w:vAlign w:val="center"/>
                  </w:tcPr>
                  <w:p w14:paraId="19211402" w14:textId="77777777" w:rsidR="0084411E" w:rsidRPr="00EA531A" w:rsidRDefault="0084411E" w:rsidP="00A54114">
                    <w:pPr>
                      <w:pStyle w:val="Referentie"/>
                      <w:spacing w:line="280" w:lineRule="atLeast"/>
                      <w:rPr>
                        <w:szCs w:val="20"/>
                      </w:rPr>
                    </w:pPr>
                    <w:r w:rsidRPr="00EA531A">
                      <w:rPr>
                        <w:szCs w:val="20"/>
                      </w:rPr>
                      <w:t>Opdrachtgever</w:t>
                    </w:r>
                  </w:p>
                </w:tc>
                <w:tc>
                  <w:tcPr>
                    <w:tcW w:w="6201" w:type="dxa"/>
                    <w:vAlign w:val="center"/>
                  </w:tcPr>
                  <w:p w14:paraId="25093E36" w14:textId="77777777" w:rsidR="0084411E" w:rsidRPr="00EA531A" w:rsidRDefault="0084411E" w:rsidP="00A54114">
                    <w:pPr>
                      <w:pStyle w:val="Referentie"/>
                      <w:spacing w:line="280" w:lineRule="atLeast"/>
                      <w:rPr>
                        <w:szCs w:val="20"/>
                      </w:rPr>
                    </w:pPr>
                    <w:sdt>
                      <w:sdtPr>
                        <w:rPr>
                          <w:szCs w:val="20"/>
                        </w:rPr>
                        <w:id w:val="-627400726"/>
                        <w:placeholder>
                          <w:docPart w:val="45F34D1CB5044B3F978AB3FB935B2112"/>
                        </w:placeholder>
                        <w:showingPlcHdr/>
                        <w:text/>
                      </w:sdtPr>
                      <w:sdtContent>
                        <w:r w:rsidRPr="00EA531A">
                          <w:rPr>
                            <w:rStyle w:val="Tekstvantijdelijkeaanduiding"/>
                            <w:color w:val="A6A6A6" w:themeColor="background1" w:themeShade="A6"/>
                            <w:szCs w:val="20"/>
                          </w:rPr>
                          <w:t>[Naam Opdrachtgever ]</w:t>
                        </w:r>
                      </w:sdtContent>
                    </w:sdt>
                  </w:p>
                </w:tc>
              </w:tr>
              <w:tr w:rsidR="0084411E" w:rsidRPr="00EA531A" w14:paraId="05957B81" w14:textId="77777777" w:rsidTr="00A54114">
                <w:trPr>
                  <w:trHeight w:val="227"/>
                </w:trPr>
                <w:tc>
                  <w:tcPr>
                    <w:tcW w:w="2972" w:type="dxa"/>
                    <w:vAlign w:val="center"/>
                  </w:tcPr>
                  <w:p w14:paraId="32406673" w14:textId="77777777" w:rsidR="0084411E" w:rsidRPr="00EA531A" w:rsidRDefault="0084411E" w:rsidP="00A54114">
                    <w:pPr>
                      <w:pStyle w:val="Referentie"/>
                      <w:spacing w:line="280" w:lineRule="atLeast"/>
                      <w:rPr>
                        <w:szCs w:val="20"/>
                      </w:rPr>
                    </w:pPr>
                    <w:r w:rsidRPr="00EA531A">
                      <w:rPr>
                        <w:szCs w:val="20"/>
                      </w:rPr>
                      <w:t>Adres</w:t>
                    </w:r>
                  </w:p>
                </w:tc>
                <w:tc>
                  <w:tcPr>
                    <w:tcW w:w="6201" w:type="dxa"/>
                    <w:vAlign w:val="center"/>
                  </w:tcPr>
                  <w:p w14:paraId="6BA72078" w14:textId="77777777" w:rsidR="0084411E" w:rsidRPr="00EA531A" w:rsidRDefault="0084411E" w:rsidP="00A54114">
                    <w:pPr>
                      <w:pStyle w:val="Referentie"/>
                      <w:spacing w:line="280" w:lineRule="atLeast"/>
                      <w:rPr>
                        <w:szCs w:val="20"/>
                      </w:rPr>
                    </w:pPr>
                    <w:sdt>
                      <w:sdtPr>
                        <w:rPr>
                          <w:szCs w:val="20"/>
                        </w:rPr>
                        <w:id w:val="654269150"/>
                        <w:placeholder>
                          <w:docPart w:val="D0C3774A1CA84EB1AD5FFE7A73914AEE"/>
                        </w:placeholder>
                        <w:showingPlcHdr/>
                        <w:text/>
                      </w:sdtPr>
                      <w:sdtContent>
                        <w:r w:rsidRPr="00EA531A">
                          <w:rPr>
                            <w:rStyle w:val="Tekstvantijdelijkeaanduiding"/>
                            <w:color w:val="A6A6A6" w:themeColor="background1" w:themeShade="A6"/>
                            <w:szCs w:val="20"/>
                          </w:rPr>
                          <w:t>[Adres Opdrachtgever ]</w:t>
                        </w:r>
                      </w:sdtContent>
                    </w:sdt>
                  </w:p>
                </w:tc>
              </w:tr>
              <w:tr w:rsidR="0084411E" w:rsidRPr="00EA531A" w14:paraId="3F799F31" w14:textId="77777777" w:rsidTr="00A54114">
                <w:trPr>
                  <w:trHeight w:val="227"/>
                </w:trPr>
                <w:tc>
                  <w:tcPr>
                    <w:tcW w:w="2972" w:type="dxa"/>
                    <w:vAlign w:val="center"/>
                  </w:tcPr>
                  <w:p w14:paraId="52AFCA85" w14:textId="77777777" w:rsidR="0084411E" w:rsidRPr="00EA531A" w:rsidRDefault="0084411E" w:rsidP="00A54114">
                    <w:pPr>
                      <w:pStyle w:val="Referentie"/>
                      <w:spacing w:line="280" w:lineRule="atLeast"/>
                      <w:rPr>
                        <w:szCs w:val="20"/>
                      </w:rPr>
                    </w:pPr>
                    <w:r w:rsidRPr="00EA531A">
                      <w:rPr>
                        <w:szCs w:val="20"/>
                      </w:rPr>
                      <w:t>Postcode en plaats</w:t>
                    </w:r>
                  </w:p>
                </w:tc>
                <w:tc>
                  <w:tcPr>
                    <w:tcW w:w="6201" w:type="dxa"/>
                    <w:vAlign w:val="center"/>
                  </w:tcPr>
                  <w:p w14:paraId="3CF9352C" w14:textId="77777777" w:rsidR="0084411E" w:rsidRPr="00EA531A" w:rsidRDefault="0084411E" w:rsidP="00A54114">
                    <w:pPr>
                      <w:pStyle w:val="Referentie"/>
                      <w:spacing w:line="280" w:lineRule="atLeast"/>
                      <w:rPr>
                        <w:szCs w:val="20"/>
                      </w:rPr>
                    </w:pPr>
                    <w:sdt>
                      <w:sdtPr>
                        <w:rPr>
                          <w:szCs w:val="20"/>
                        </w:rPr>
                        <w:id w:val="1423215863"/>
                        <w:placeholder>
                          <w:docPart w:val="BC3C514B20EE4751A3E67F4F224E8974"/>
                        </w:placeholder>
                        <w:showingPlcHdr/>
                        <w:text/>
                      </w:sdtPr>
                      <w:sdtContent>
                        <w:r w:rsidRPr="00EA531A">
                          <w:rPr>
                            <w:rStyle w:val="Tekstvantijdelijkeaanduiding"/>
                            <w:color w:val="A6A6A6" w:themeColor="background1" w:themeShade="A6"/>
                            <w:szCs w:val="20"/>
                          </w:rPr>
                          <w:t>[Postcode en plaats Opdrachtgever ]</w:t>
                        </w:r>
                      </w:sdtContent>
                    </w:sdt>
                  </w:p>
                </w:tc>
              </w:tr>
              <w:tr w:rsidR="0084411E" w:rsidRPr="00EA531A" w14:paraId="0F117C9A" w14:textId="77777777" w:rsidTr="00A54114">
                <w:trPr>
                  <w:trHeight w:val="227"/>
                </w:trPr>
                <w:tc>
                  <w:tcPr>
                    <w:tcW w:w="2972" w:type="dxa"/>
                    <w:vAlign w:val="center"/>
                  </w:tcPr>
                  <w:p w14:paraId="37DCFC35" w14:textId="77777777" w:rsidR="0084411E" w:rsidRPr="00EA531A" w:rsidRDefault="0084411E" w:rsidP="00A54114">
                    <w:pPr>
                      <w:pStyle w:val="Referentie"/>
                      <w:spacing w:line="280" w:lineRule="atLeast"/>
                      <w:rPr>
                        <w:szCs w:val="20"/>
                      </w:rPr>
                    </w:pPr>
                    <w:r w:rsidRPr="00EA531A">
                      <w:rPr>
                        <w:szCs w:val="20"/>
                      </w:rPr>
                      <w:t>Contactpersoon</w:t>
                    </w:r>
                  </w:p>
                </w:tc>
                <w:tc>
                  <w:tcPr>
                    <w:tcW w:w="6201" w:type="dxa"/>
                    <w:vAlign w:val="center"/>
                  </w:tcPr>
                  <w:p w14:paraId="33C45C30" w14:textId="77777777" w:rsidR="0084411E" w:rsidRPr="00EA531A" w:rsidRDefault="0084411E" w:rsidP="00A54114">
                    <w:pPr>
                      <w:pStyle w:val="Referentie"/>
                      <w:spacing w:line="280" w:lineRule="atLeast"/>
                      <w:rPr>
                        <w:szCs w:val="20"/>
                      </w:rPr>
                    </w:pPr>
                    <w:sdt>
                      <w:sdtPr>
                        <w:rPr>
                          <w:szCs w:val="20"/>
                        </w:rPr>
                        <w:id w:val="1261262548"/>
                        <w:placeholder>
                          <w:docPart w:val="510347919D074D66BBDB83E84043870A"/>
                        </w:placeholder>
                        <w:showingPlcHdr/>
                        <w:text/>
                      </w:sdtPr>
                      <w:sdtContent>
                        <w:r w:rsidRPr="00EA531A">
                          <w:rPr>
                            <w:rStyle w:val="Tekstvantijdelijkeaanduiding"/>
                            <w:color w:val="A6A6A6" w:themeColor="background1" w:themeShade="A6"/>
                            <w:szCs w:val="20"/>
                          </w:rPr>
                          <w:t>[Contactpersoon referentieopdracht ]</w:t>
                        </w:r>
                      </w:sdtContent>
                    </w:sdt>
                  </w:p>
                </w:tc>
              </w:tr>
              <w:tr w:rsidR="0084411E" w:rsidRPr="00EA531A" w14:paraId="54634662" w14:textId="77777777" w:rsidTr="00A54114">
                <w:trPr>
                  <w:trHeight w:val="227"/>
                </w:trPr>
                <w:tc>
                  <w:tcPr>
                    <w:tcW w:w="2972" w:type="dxa"/>
                    <w:vAlign w:val="center"/>
                  </w:tcPr>
                  <w:p w14:paraId="2CE5C749" w14:textId="77777777" w:rsidR="0084411E" w:rsidRPr="00EA531A" w:rsidRDefault="0084411E" w:rsidP="00A54114">
                    <w:pPr>
                      <w:pStyle w:val="Referentie"/>
                      <w:spacing w:line="280" w:lineRule="atLeast"/>
                      <w:rPr>
                        <w:szCs w:val="20"/>
                      </w:rPr>
                    </w:pPr>
                    <w:r w:rsidRPr="00EA531A">
                      <w:rPr>
                        <w:szCs w:val="20"/>
                      </w:rPr>
                      <w:t>Telefoonnummer</w:t>
                    </w:r>
                  </w:p>
                </w:tc>
                <w:tc>
                  <w:tcPr>
                    <w:tcW w:w="6201" w:type="dxa"/>
                    <w:vAlign w:val="center"/>
                  </w:tcPr>
                  <w:p w14:paraId="061AFCDC" w14:textId="77777777" w:rsidR="0084411E" w:rsidRPr="00EA531A" w:rsidRDefault="0084411E" w:rsidP="00A54114">
                    <w:pPr>
                      <w:pStyle w:val="Referentie"/>
                      <w:spacing w:line="280" w:lineRule="atLeast"/>
                      <w:rPr>
                        <w:szCs w:val="20"/>
                      </w:rPr>
                    </w:pPr>
                    <w:sdt>
                      <w:sdtPr>
                        <w:rPr>
                          <w:szCs w:val="20"/>
                        </w:rPr>
                        <w:id w:val="1242749174"/>
                        <w:placeholder>
                          <w:docPart w:val="0E38C1257507438AA0187EDA79244197"/>
                        </w:placeholder>
                        <w:showingPlcHdr/>
                        <w:text/>
                      </w:sdtPr>
                      <w:sdtContent>
                        <w:r w:rsidRPr="00EA531A">
                          <w:rPr>
                            <w:rStyle w:val="Tekstvantijdelijkeaanduiding"/>
                            <w:color w:val="A6A6A6" w:themeColor="background1" w:themeShade="A6"/>
                            <w:szCs w:val="20"/>
                          </w:rPr>
                          <w:t>[Telefoonnummer contactpersoon ]</w:t>
                        </w:r>
                      </w:sdtContent>
                    </w:sdt>
                  </w:p>
                </w:tc>
              </w:tr>
              <w:tr w:rsidR="0084411E" w:rsidRPr="00EA531A" w14:paraId="51BE1417" w14:textId="77777777" w:rsidTr="00A54114">
                <w:trPr>
                  <w:trHeight w:val="227"/>
                </w:trPr>
                <w:tc>
                  <w:tcPr>
                    <w:tcW w:w="9173" w:type="dxa"/>
                    <w:gridSpan w:val="2"/>
                    <w:shd w:val="clear" w:color="auto" w:fill="D9D9D9" w:themeFill="background1" w:themeFillShade="D9"/>
                    <w:vAlign w:val="bottom"/>
                  </w:tcPr>
                  <w:p w14:paraId="7F8FFBDC" w14:textId="77777777" w:rsidR="0084411E" w:rsidRPr="00EA531A" w:rsidRDefault="0084411E" w:rsidP="00A54114">
                    <w:pPr>
                      <w:pStyle w:val="Geenafstand"/>
                      <w:spacing w:line="280" w:lineRule="atLeast"/>
                      <w:rPr>
                        <w:b/>
                        <w:bCs/>
                        <w:sz w:val="20"/>
                        <w:szCs w:val="20"/>
                      </w:rPr>
                    </w:pPr>
                    <w:r w:rsidRPr="00EA531A">
                      <w:rPr>
                        <w:b/>
                        <w:bCs/>
                        <w:sz w:val="20"/>
                        <w:szCs w:val="20"/>
                      </w:rPr>
                      <w:t>Algemene informatie referentieopdracht</w:t>
                    </w:r>
                  </w:p>
                </w:tc>
              </w:tr>
              <w:tr w:rsidR="0084411E" w:rsidRPr="00EA531A" w14:paraId="6563D59C" w14:textId="77777777" w:rsidTr="00A54114">
                <w:trPr>
                  <w:trHeight w:val="227"/>
                </w:trPr>
                <w:tc>
                  <w:tcPr>
                    <w:tcW w:w="2972" w:type="dxa"/>
                    <w:vAlign w:val="center"/>
                  </w:tcPr>
                  <w:p w14:paraId="0415A939" w14:textId="77777777" w:rsidR="0084411E" w:rsidRPr="00EA531A" w:rsidRDefault="0084411E" w:rsidP="00A54114">
                    <w:pPr>
                      <w:pStyle w:val="Referentie"/>
                      <w:spacing w:line="280" w:lineRule="atLeast"/>
                      <w:rPr>
                        <w:szCs w:val="20"/>
                      </w:rPr>
                    </w:pPr>
                    <w:r w:rsidRPr="00EA531A">
                      <w:rPr>
                        <w:szCs w:val="20"/>
                      </w:rPr>
                      <w:t>Startdatum opdracht</w:t>
                    </w:r>
                  </w:p>
                </w:tc>
                <w:tc>
                  <w:tcPr>
                    <w:tcW w:w="6201" w:type="dxa"/>
                    <w:vAlign w:val="center"/>
                  </w:tcPr>
                  <w:p w14:paraId="4E09B4A4" w14:textId="77777777" w:rsidR="0084411E" w:rsidRPr="00EA531A" w:rsidRDefault="0084411E" w:rsidP="00A54114">
                    <w:pPr>
                      <w:pStyle w:val="Referentie"/>
                      <w:spacing w:line="280" w:lineRule="atLeast"/>
                      <w:rPr>
                        <w:szCs w:val="20"/>
                      </w:rPr>
                    </w:pPr>
                    <w:sdt>
                      <w:sdtPr>
                        <w:rPr>
                          <w:szCs w:val="20"/>
                        </w:rPr>
                        <w:id w:val="-1143114436"/>
                        <w:placeholder>
                          <w:docPart w:val="A4DF6F3E25FC43ACA1586572B571BCE5"/>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84411E" w:rsidRPr="00EA531A" w14:paraId="249E760C" w14:textId="77777777" w:rsidTr="00A54114">
                <w:trPr>
                  <w:trHeight w:val="227"/>
                </w:trPr>
                <w:tc>
                  <w:tcPr>
                    <w:tcW w:w="2972" w:type="dxa"/>
                    <w:vAlign w:val="center"/>
                  </w:tcPr>
                  <w:p w14:paraId="4206C04D" w14:textId="77777777" w:rsidR="0084411E" w:rsidRPr="00EA531A" w:rsidRDefault="0084411E" w:rsidP="00A54114">
                    <w:pPr>
                      <w:pStyle w:val="Referentie"/>
                      <w:spacing w:line="280" w:lineRule="atLeast"/>
                      <w:rPr>
                        <w:szCs w:val="20"/>
                      </w:rPr>
                    </w:pPr>
                    <w:r w:rsidRPr="00EA531A">
                      <w:rPr>
                        <w:szCs w:val="20"/>
                      </w:rPr>
                      <w:t>Einddatum opdracht</w:t>
                    </w:r>
                  </w:p>
                </w:tc>
                <w:tc>
                  <w:tcPr>
                    <w:tcW w:w="6201" w:type="dxa"/>
                    <w:vAlign w:val="center"/>
                  </w:tcPr>
                  <w:p w14:paraId="180C22C4" w14:textId="77777777" w:rsidR="0084411E" w:rsidRPr="00EA531A" w:rsidRDefault="0084411E" w:rsidP="00A54114">
                    <w:pPr>
                      <w:pStyle w:val="Referentie"/>
                      <w:spacing w:line="280" w:lineRule="atLeast"/>
                      <w:rPr>
                        <w:szCs w:val="20"/>
                      </w:rPr>
                    </w:pPr>
                    <w:sdt>
                      <w:sdtPr>
                        <w:rPr>
                          <w:szCs w:val="20"/>
                        </w:rPr>
                        <w:id w:val="-856113655"/>
                        <w:placeholder>
                          <w:docPart w:val="0E483465B1AA44D594047DD9F66DE63D"/>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84411E" w:rsidRPr="00EA531A" w14:paraId="29DA747F" w14:textId="77777777" w:rsidTr="00A54114">
                <w:trPr>
                  <w:trHeight w:val="227"/>
                </w:trPr>
                <w:tc>
                  <w:tcPr>
                    <w:tcW w:w="2972" w:type="dxa"/>
                    <w:vAlign w:val="center"/>
                  </w:tcPr>
                  <w:p w14:paraId="6E2370B7" w14:textId="77777777" w:rsidR="0084411E" w:rsidRPr="00EA531A" w:rsidRDefault="0084411E" w:rsidP="00A54114">
                    <w:pPr>
                      <w:pStyle w:val="Referentie"/>
                      <w:spacing w:line="280" w:lineRule="atLeast"/>
                      <w:rPr>
                        <w:szCs w:val="20"/>
                      </w:rPr>
                    </w:pPr>
                    <w:r w:rsidRPr="00EA531A">
                      <w:rPr>
                        <w:szCs w:val="20"/>
                      </w:rPr>
                      <w:t>Opdrachtwaarde</w:t>
                    </w:r>
                  </w:p>
                </w:tc>
                <w:tc>
                  <w:tcPr>
                    <w:tcW w:w="6201" w:type="dxa"/>
                    <w:vAlign w:val="center"/>
                  </w:tcPr>
                  <w:p w14:paraId="60A80BD2" w14:textId="77777777" w:rsidR="0084411E" w:rsidRPr="00EA531A" w:rsidRDefault="0084411E" w:rsidP="00A54114">
                    <w:pPr>
                      <w:pStyle w:val="Referentie"/>
                      <w:spacing w:line="280" w:lineRule="atLeast"/>
                      <w:rPr>
                        <w:szCs w:val="20"/>
                      </w:rPr>
                    </w:pPr>
                    <w:sdt>
                      <w:sdtPr>
                        <w:rPr>
                          <w:szCs w:val="20"/>
                        </w:rPr>
                        <w:id w:val="-1190216566"/>
                        <w:placeholder>
                          <w:docPart w:val="3CEAA0D1F64A46FA86888A8865EF0463"/>
                        </w:placeholder>
                        <w:showingPlcHdr/>
                        <w:text/>
                      </w:sdtPr>
                      <w:sdtContent>
                        <w:r w:rsidRPr="00EA531A">
                          <w:rPr>
                            <w:rStyle w:val="Tekstvantijdelijkeaanduiding"/>
                            <w:color w:val="A6A6A6" w:themeColor="background1" w:themeShade="A6"/>
                            <w:szCs w:val="20"/>
                          </w:rPr>
                          <w:t>[Bedrag in Euro of aantallen ]</w:t>
                        </w:r>
                      </w:sdtContent>
                    </w:sdt>
                  </w:p>
                </w:tc>
              </w:tr>
              <w:tr w:rsidR="0084411E" w:rsidRPr="00EA531A" w14:paraId="35B978F4" w14:textId="77777777" w:rsidTr="00A54114">
                <w:trPr>
                  <w:trHeight w:val="227"/>
                </w:trPr>
                <w:tc>
                  <w:tcPr>
                    <w:tcW w:w="2972" w:type="dxa"/>
                    <w:vAlign w:val="center"/>
                  </w:tcPr>
                  <w:p w14:paraId="3CB3F39E" w14:textId="77777777" w:rsidR="0084411E" w:rsidRPr="00EA531A" w:rsidRDefault="0084411E" w:rsidP="00A54114">
                    <w:pPr>
                      <w:pStyle w:val="Referentie"/>
                      <w:spacing w:line="280" w:lineRule="atLeast"/>
                      <w:rPr>
                        <w:szCs w:val="20"/>
                      </w:rPr>
                    </w:pPr>
                    <w:r w:rsidRPr="00EA531A">
                      <w:rPr>
                        <w:szCs w:val="20"/>
                      </w:rPr>
                      <w:t>Uitgevoerd door Inschrijver en/of Combinatie(lid)</w:t>
                    </w:r>
                  </w:p>
                </w:tc>
                <w:tc>
                  <w:tcPr>
                    <w:tcW w:w="6201" w:type="dxa"/>
                    <w:vAlign w:val="center"/>
                  </w:tcPr>
                  <w:p w14:paraId="5E95D92D" w14:textId="77777777" w:rsidR="0084411E" w:rsidRPr="00EA531A" w:rsidRDefault="0084411E" w:rsidP="00A54114">
                    <w:pPr>
                      <w:pStyle w:val="Referentie"/>
                      <w:spacing w:line="280" w:lineRule="atLeast"/>
                      <w:rPr>
                        <w:szCs w:val="20"/>
                      </w:rPr>
                    </w:pPr>
                    <w:sdt>
                      <w:sdtPr>
                        <w:rPr>
                          <w:szCs w:val="20"/>
                        </w:rPr>
                        <w:id w:val="1757317463"/>
                        <w:placeholder>
                          <w:docPart w:val="D2B48285793E4534866A16A136326A16"/>
                        </w:placeholder>
                        <w:showingPlcHdr/>
                        <w:text/>
                      </w:sdtPr>
                      <w:sdtContent>
                        <w:r w:rsidRPr="00EA531A">
                          <w:rPr>
                            <w:rStyle w:val="Tekstvantijdelijkeaanduiding"/>
                            <w:color w:val="A6A6A6" w:themeColor="background1" w:themeShade="A6"/>
                            <w:szCs w:val="20"/>
                          </w:rPr>
                          <w:t>[Toelichting uitvoering referentie]</w:t>
                        </w:r>
                      </w:sdtContent>
                    </w:sdt>
                  </w:p>
                </w:tc>
              </w:tr>
              <w:tr w:rsidR="0084411E" w:rsidRPr="00EA531A" w14:paraId="7206A865" w14:textId="77777777" w:rsidTr="00A54114">
                <w:trPr>
                  <w:trHeight w:val="227"/>
                </w:trPr>
                <w:tc>
                  <w:tcPr>
                    <w:tcW w:w="9173" w:type="dxa"/>
                    <w:gridSpan w:val="2"/>
                    <w:shd w:val="clear" w:color="auto" w:fill="D9D9D9" w:themeFill="background1" w:themeFillShade="D9"/>
                    <w:vAlign w:val="bottom"/>
                  </w:tcPr>
                  <w:p w14:paraId="2761E7CF" w14:textId="77777777" w:rsidR="0084411E" w:rsidRPr="00EA531A" w:rsidRDefault="0084411E" w:rsidP="00A54114">
                    <w:pPr>
                      <w:pStyle w:val="Geenafstand"/>
                      <w:spacing w:line="280" w:lineRule="atLeast"/>
                      <w:rPr>
                        <w:b/>
                        <w:bCs/>
                        <w:sz w:val="20"/>
                        <w:szCs w:val="20"/>
                      </w:rPr>
                    </w:pPr>
                    <w:r w:rsidRPr="00EA531A">
                      <w:rPr>
                        <w:b/>
                        <w:bCs/>
                        <w:sz w:val="20"/>
                        <w:szCs w:val="20"/>
                      </w:rPr>
                      <w:t>Omschrijving van de referentieopdracht</w:t>
                    </w:r>
                  </w:p>
                </w:tc>
              </w:tr>
              <w:tr w:rsidR="0084411E" w:rsidRPr="00EA531A" w14:paraId="138F32A1" w14:textId="77777777" w:rsidTr="00A54114">
                <w:trPr>
                  <w:trHeight w:val="227"/>
                </w:trPr>
                <w:tc>
                  <w:tcPr>
                    <w:tcW w:w="2972" w:type="dxa"/>
                    <w:vAlign w:val="center"/>
                  </w:tcPr>
                  <w:p w14:paraId="04770D60" w14:textId="77777777" w:rsidR="0084411E" w:rsidRPr="00EA531A" w:rsidRDefault="0084411E" w:rsidP="00A54114">
                    <w:pPr>
                      <w:pStyle w:val="Referentie"/>
                      <w:spacing w:line="280" w:lineRule="atLeast"/>
                      <w:rPr>
                        <w:szCs w:val="20"/>
                      </w:rPr>
                    </w:pPr>
                    <w:r w:rsidRPr="00EA531A">
                      <w:rPr>
                        <w:szCs w:val="20"/>
                      </w:rPr>
                      <w:t>Titel van de opdracht</w:t>
                    </w:r>
                  </w:p>
                </w:tc>
                <w:tc>
                  <w:tcPr>
                    <w:tcW w:w="6201" w:type="dxa"/>
                    <w:vAlign w:val="center"/>
                  </w:tcPr>
                  <w:p w14:paraId="6648D7E4" w14:textId="77777777" w:rsidR="0084411E" w:rsidRPr="00EA531A" w:rsidRDefault="0084411E" w:rsidP="00A54114">
                    <w:pPr>
                      <w:pStyle w:val="Referentie"/>
                      <w:spacing w:line="280" w:lineRule="atLeast"/>
                      <w:rPr>
                        <w:szCs w:val="20"/>
                      </w:rPr>
                    </w:pPr>
                    <w:sdt>
                      <w:sdtPr>
                        <w:rPr>
                          <w:szCs w:val="20"/>
                        </w:rPr>
                        <w:id w:val="985052109"/>
                        <w:placeholder>
                          <w:docPart w:val="B75D85CB025745F48FF7E25DA174FE47"/>
                        </w:placeholder>
                        <w:showingPlcHdr/>
                        <w:text/>
                      </w:sdtPr>
                      <w:sdtContent>
                        <w:r w:rsidRPr="00EA531A">
                          <w:rPr>
                            <w:rStyle w:val="Tekstvantijdelijkeaanduiding"/>
                            <w:color w:val="A6A6A6" w:themeColor="background1" w:themeShade="A6"/>
                            <w:szCs w:val="20"/>
                          </w:rPr>
                          <w:t>[Korte titel referentieopdracht]</w:t>
                        </w:r>
                      </w:sdtContent>
                    </w:sdt>
                  </w:p>
                </w:tc>
              </w:tr>
              <w:tr w:rsidR="0084411E" w:rsidRPr="00EA531A" w14:paraId="4079976E" w14:textId="77777777" w:rsidTr="00A54114">
                <w:trPr>
                  <w:trHeight w:val="227"/>
                </w:trPr>
                <w:tc>
                  <w:tcPr>
                    <w:tcW w:w="2972" w:type="dxa"/>
                    <w:vAlign w:val="center"/>
                  </w:tcPr>
                  <w:p w14:paraId="7795F412" w14:textId="77777777" w:rsidR="0084411E" w:rsidRPr="00EA531A" w:rsidRDefault="0084411E" w:rsidP="00A54114">
                    <w:pPr>
                      <w:pStyle w:val="Referentie"/>
                      <w:spacing w:line="280" w:lineRule="atLeast"/>
                      <w:rPr>
                        <w:szCs w:val="20"/>
                      </w:rPr>
                    </w:pPr>
                    <w:r w:rsidRPr="00EA531A">
                      <w:rPr>
                        <w:szCs w:val="20"/>
                      </w:rPr>
                      <w:t>De opdracht voldoet aan kerncompetentie</w:t>
                    </w:r>
                  </w:p>
                </w:tc>
                <w:tc>
                  <w:tcPr>
                    <w:tcW w:w="6201" w:type="dxa"/>
                    <w:vAlign w:val="center"/>
                  </w:tcPr>
                  <w:p w14:paraId="4EC14F79" w14:textId="77777777" w:rsidR="0084411E" w:rsidRDefault="0084411E" w:rsidP="00A54114">
                    <w:pPr>
                      <w:pStyle w:val="Referentie"/>
                      <w:tabs>
                        <w:tab w:val="right" w:pos="5504"/>
                      </w:tabs>
                      <w:spacing w:line="280" w:lineRule="atLeast"/>
                      <w:rPr>
                        <w:szCs w:val="20"/>
                      </w:rPr>
                    </w:pPr>
                    <w:sdt>
                      <w:sdtPr>
                        <w:rPr>
                          <w:szCs w:val="20"/>
                        </w:rPr>
                        <w:id w:val="725802956"/>
                        <w:placeholder>
                          <w:docPart w:val="027A3B22DE264BAD9F4E36C5A93F9022"/>
                        </w:placeholder>
                        <w:text/>
                      </w:sdtPr>
                      <w:sdtContent>
                        <w:r>
                          <w:rPr>
                            <w:szCs w:val="20"/>
                          </w:rPr>
                          <w:t xml:space="preserve">Kerncompetentie 1: </w:t>
                        </w:r>
                      </w:sdtContent>
                    </w:sdt>
                  </w:p>
                  <w:p w14:paraId="6912B563" w14:textId="77777777" w:rsidR="0084411E" w:rsidRDefault="0084411E" w:rsidP="00A54114">
                    <w:pPr>
                      <w:jc w:val="both"/>
                    </w:pPr>
                  </w:p>
                  <w:p w14:paraId="0DC58E67" w14:textId="52E9E50E" w:rsidR="0084411E" w:rsidRPr="0090245B" w:rsidRDefault="0084411E" w:rsidP="00A54114">
                    <w:pPr>
                      <w:jc w:val="both"/>
                    </w:pPr>
                    <w:r>
                      <w:t>E</w:t>
                    </w:r>
                    <w:r>
                      <w:t>xtra referentieveld</w:t>
                    </w:r>
                    <w:r>
                      <w:t>, nr. 3.</w:t>
                    </w:r>
                  </w:p>
                  <w:p w14:paraId="6EF4CD6C" w14:textId="77777777" w:rsidR="0084411E" w:rsidRPr="0084411E" w:rsidRDefault="0084411E" w:rsidP="00A54114">
                    <w:pPr>
                      <w:pStyle w:val="Referentie"/>
                      <w:tabs>
                        <w:tab w:val="right" w:pos="5504"/>
                      </w:tabs>
                      <w:spacing w:line="280" w:lineRule="atLeast"/>
                      <w:ind w:left="0"/>
                      <w:rPr>
                        <w:szCs w:val="20"/>
                      </w:rPr>
                    </w:pPr>
                  </w:p>
                </w:tc>
              </w:tr>
              <w:tr w:rsidR="0084411E" w:rsidRPr="00EA531A" w14:paraId="4BC9E7C2" w14:textId="77777777" w:rsidTr="00A54114">
                <w:trPr>
                  <w:trHeight w:val="227"/>
                </w:trPr>
                <w:tc>
                  <w:tcPr>
                    <w:tcW w:w="2972" w:type="dxa"/>
                    <w:vAlign w:val="center"/>
                  </w:tcPr>
                  <w:p w14:paraId="13B31FB8" w14:textId="77777777" w:rsidR="0084411E" w:rsidRPr="00EA531A" w:rsidRDefault="0084411E" w:rsidP="00A54114">
                    <w:pPr>
                      <w:pStyle w:val="Referentie"/>
                      <w:spacing w:line="280" w:lineRule="atLeast"/>
                      <w:rPr>
                        <w:szCs w:val="20"/>
                      </w:rPr>
                    </w:pPr>
                    <w:r w:rsidRPr="00EA531A">
                      <w:rPr>
                        <w:szCs w:val="20"/>
                      </w:rPr>
                      <w:t>Korte omschrijving van de werkzaamheden, waaruit blijkt dat u aan de aangegeven kerncompetentie voldoet</w:t>
                    </w:r>
                  </w:p>
                </w:tc>
                <w:tc>
                  <w:tcPr>
                    <w:tcW w:w="6201" w:type="dxa"/>
                    <w:vAlign w:val="center"/>
                  </w:tcPr>
                  <w:p w14:paraId="59D497A1" w14:textId="77777777" w:rsidR="0084411E" w:rsidRPr="00EA531A" w:rsidRDefault="0084411E" w:rsidP="00A54114">
                    <w:pPr>
                      <w:pStyle w:val="Referentie"/>
                      <w:spacing w:line="280" w:lineRule="atLeast"/>
                      <w:rPr>
                        <w:szCs w:val="20"/>
                      </w:rPr>
                    </w:pPr>
                    <w:sdt>
                      <w:sdtPr>
                        <w:rPr>
                          <w:szCs w:val="20"/>
                        </w:rPr>
                        <w:id w:val="2552469"/>
                        <w:placeholder>
                          <w:docPart w:val="592DE638D49944A68E89C6E64E0EFFEF"/>
                        </w:placeholder>
                        <w:showingPlcHdr/>
                        <w:text/>
                      </w:sdtPr>
                      <w:sdtContent>
                        <w:r w:rsidRPr="00EA531A">
                          <w:rPr>
                            <w:rStyle w:val="Tekstvantijdelijkeaanduiding"/>
                            <w:color w:val="A6A6A6" w:themeColor="background1" w:themeShade="A6"/>
                            <w:szCs w:val="20"/>
                          </w:rPr>
                          <w:t>[Omschrijving van de uitgevoerde werkzaamheden]</w:t>
                        </w:r>
                      </w:sdtContent>
                    </w:sdt>
                  </w:p>
                </w:tc>
              </w:tr>
              <w:tr w:rsidR="0084411E" w:rsidRPr="00EA531A" w14:paraId="1F21D0EF" w14:textId="77777777" w:rsidTr="00A54114">
                <w:trPr>
                  <w:trHeight w:val="227"/>
                </w:trPr>
                <w:tc>
                  <w:tcPr>
                    <w:tcW w:w="9173" w:type="dxa"/>
                    <w:gridSpan w:val="2"/>
                    <w:shd w:val="clear" w:color="auto" w:fill="D9D9D9" w:themeFill="background1" w:themeFillShade="D9"/>
                    <w:vAlign w:val="bottom"/>
                  </w:tcPr>
                  <w:p w14:paraId="1BCCE960" w14:textId="77777777" w:rsidR="0084411E" w:rsidRPr="00EA531A" w:rsidRDefault="0084411E" w:rsidP="00A54114">
                    <w:pPr>
                      <w:pStyle w:val="Geenafstand"/>
                      <w:spacing w:line="280" w:lineRule="atLeast"/>
                      <w:rPr>
                        <w:b/>
                        <w:bCs/>
                        <w:sz w:val="20"/>
                        <w:szCs w:val="20"/>
                      </w:rPr>
                    </w:pPr>
                    <w:r w:rsidRPr="00EA531A">
                      <w:rPr>
                        <w:b/>
                        <w:bCs/>
                        <w:sz w:val="20"/>
                        <w:szCs w:val="20"/>
                      </w:rPr>
                      <w:t>Overige relevante informatie en/of toelichting bij de kerncompetentie(s)</w:t>
                    </w:r>
                  </w:p>
                </w:tc>
              </w:tr>
              <w:tr w:rsidR="0084411E" w:rsidRPr="00EA531A" w14:paraId="253C6ED5" w14:textId="77777777" w:rsidTr="00A54114">
                <w:trPr>
                  <w:trHeight w:val="227"/>
                </w:trPr>
                <w:tc>
                  <w:tcPr>
                    <w:tcW w:w="9173" w:type="dxa"/>
                    <w:gridSpan w:val="2"/>
                  </w:tcPr>
                  <w:p w14:paraId="6F59181E" w14:textId="77777777" w:rsidR="0084411E" w:rsidRPr="00EA531A" w:rsidRDefault="0084411E" w:rsidP="00A54114">
                    <w:pPr>
                      <w:pStyle w:val="Referentie"/>
                      <w:spacing w:line="280" w:lineRule="atLeast"/>
                      <w:rPr>
                        <w:szCs w:val="20"/>
                      </w:rPr>
                    </w:pPr>
                    <w:sdt>
                      <w:sdtPr>
                        <w:rPr>
                          <w:szCs w:val="20"/>
                        </w:rPr>
                        <w:id w:val="-1182197814"/>
                        <w:placeholder>
                          <w:docPart w:val="EDDAB4BF0FCE4E55B68F7A414C75DD8E"/>
                        </w:placeholder>
                        <w:showingPlcHdr/>
                        <w:text/>
                      </w:sdtPr>
                      <w:sdtContent>
                        <w:r w:rsidRPr="00EA531A">
                          <w:rPr>
                            <w:rStyle w:val="Tekstvantijdelijkeaanduiding"/>
                            <w:color w:val="A6A6A6" w:themeColor="background1" w:themeShade="A6"/>
                            <w:szCs w:val="20"/>
                          </w:rPr>
                          <w:t>[Indien van toepassing, een omschrijving van de overige relevante informatie]</w:t>
                        </w:r>
                      </w:sdtContent>
                    </w:sdt>
                  </w:p>
                  <w:p w14:paraId="47FF390C" w14:textId="77777777" w:rsidR="0084411E" w:rsidRPr="00EA531A" w:rsidRDefault="0084411E" w:rsidP="00A54114">
                    <w:pPr>
                      <w:pStyle w:val="Referentie"/>
                      <w:spacing w:line="280" w:lineRule="atLeast"/>
                      <w:ind w:left="0"/>
                      <w:rPr>
                        <w:szCs w:val="20"/>
                      </w:rPr>
                    </w:pPr>
                  </w:p>
                </w:tc>
              </w:tr>
            </w:tbl>
            <w:p w14:paraId="67ED1B69" w14:textId="50F2D1D0" w:rsidR="00374341" w:rsidRDefault="00374341">
              <w:pPr>
                <w:spacing w:after="160" w:line="259" w:lineRule="auto"/>
                <w:rPr>
                  <w:rFonts w:eastAsiaTheme="minorHAnsi"/>
                  <w:bCs w:val="0"/>
                  <w:color w:val="000000" w:themeColor="text1"/>
                </w:rPr>
              </w:pPr>
              <w:r>
                <w:rPr>
                  <w:color w:val="000000" w:themeColor="text1"/>
                </w:rPr>
                <w:br w:type="page"/>
              </w:r>
            </w:p>
            <w:p w14:paraId="62D37DAF" w14:textId="58C7113C" w:rsidR="00374341" w:rsidRPr="00A904B8" w:rsidRDefault="00374341" w:rsidP="00374341">
              <w:pPr>
                <w:pStyle w:val="GRVraag"/>
                <w:numPr>
                  <w:ilvl w:val="0"/>
                  <w:numId w:val="7"/>
                </w:numPr>
                <w:spacing w:before="40" w:after="60"/>
                <w:ind w:left="284" w:hanging="284"/>
                <w:rPr>
                  <w:rFonts w:ascii="Ubuntu Light" w:hAnsi="Ubuntu Light"/>
                  <w:b/>
                  <w:bCs/>
                  <w:szCs w:val="20"/>
                </w:rPr>
              </w:pPr>
              <w:r w:rsidRPr="00A904B8">
                <w:rPr>
                  <w:rFonts w:ascii="Ubuntu Light" w:hAnsi="Ubuntu Light"/>
                  <w:b/>
                  <w:bCs/>
                  <w:color w:val="000000" w:themeColor="text1"/>
                  <w:szCs w:val="20"/>
                </w:rPr>
                <w:lastRenderedPageBreak/>
                <w:t xml:space="preserve">Kerncompetentie </w:t>
              </w:r>
              <w:r>
                <w:rPr>
                  <w:rFonts w:ascii="Ubuntu Light" w:hAnsi="Ubuntu Light"/>
                  <w:b/>
                  <w:bCs/>
                  <w:color w:val="000000" w:themeColor="text1"/>
                  <w:szCs w:val="20"/>
                </w:rPr>
                <w:t>2</w:t>
              </w:r>
              <w:r w:rsidRPr="00A904B8">
                <w:rPr>
                  <w:rFonts w:ascii="Ubuntu Light" w:hAnsi="Ubuntu Light"/>
                  <w:b/>
                  <w:bCs/>
                  <w:color w:val="000000" w:themeColor="text1"/>
                  <w:szCs w:val="20"/>
                </w:rPr>
                <w:t xml:space="preserve">: </w:t>
              </w:r>
              <w:r>
                <w:rPr>
                  <w:rFonts w:ascii="Ubuntu Light" w:hAnsi="Ubuntu Light"/>
                  <w:b/>
                  <w:bCs/>
                  <w:color w:val="000000" w:themeColor="text1"/>
                  <w:szCs w:val="20"/>
                </w:rPr>
                <w:t xml:space="preserve">Leveren en aanleggen van </w:t>
              </w:r>
              <w:proofErr w:type="spellStart"/>
              <w:r>
                <w:rPr>
                  <w:rFonts w:ascii="Ubuntu Light" w:hAnsi="Ubuntu Light"/>
                  <w:b/>
                  <w:bCs/>
                  <w:color w:val="000000" w:themeColor="text1"/>
                  <w:szCs w:val="20"/>
                </w:rPr>
                <w:t>valdempend</w:t>
              </w:r>
              <w:proofErr w:type="spellEnd"/>
              <w:r>
                <w:rPr>
                  <w:rFonts w:ascii="Ubuntu Light" w:hAnsi="Ubuntu Light"/>
                  <w:b/>
                  <w:bCs/>
                  <w:color w:val="000000" w:themeColor="text1"/>
                  <w:szCs w:val="20"/>
                </w:rPr>
                <w:t xml:space="preserve"> ondergronden t.b.v. openbare ruimte</w:t>
              </w:r>
            </w:p>
            <w:tbl>
              <w:tblPr>
                <w:tblStyle w:val="Tabelraster"/>
                <w:tblW w:w="0" w:type="auto"/>
                <w:tblLook w:val="04A0" w:firstRow="1" w:lastRow="0" w:firstColumn="1" w:lastColumn="0" w:noHBand="0" w:noVBand="1"/>
              </w:tblPr>
              <w:tblGrid>
                <w:gridCol w:w="2972"/>
                <w:gridCol w:w="6201"/>
              </w:tblGrid>
              <w:tr w:rsidR="00374341" w:rsidRPr="00EA531A" w14:paraId="088ABBC7" w14:textId="77777777" w:rsidTr="005B3649">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66897CA3" w14:textId="77777777" w:rsidR="00374341" w:rsidRPr="00EA531A" w:rsidRDefault="00374341" w:rsidP="00374341">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437F5FCB" w14:textId="77777777" w:rsidR="00374341" w:rsidRPr="00EA531A" w:rsidRDefault="00000000" w:rsidP="00374341">
                    <w:pPr>
                      <w:pStyle w:val="Referentie"/>
                      <w:spacing w:line="280" w:lineRule="atLeast"/>
                      <w:rPr>
                        <w:rFonts w:ascii="Ubuntu Light" w:hAnsi="Ubuntu Light"/>
                        <w:szCs w:val="20"/>
                      </w:rPr>
                    </w:pPr>
                    <w:sdt>
                      <w:sdtPr>
                        <w:rPr>
                          <w:rFonts w:ascii="Ubuntu Light" w:hAnsi="Ubuntu Light"/>
                          <w:szCs w:val="20"/>
                        </w:rPr>
                        <w:id w:val="1610782083"/>
                        <w:placeholder>
                          <w:docPart w:val="D985E07316554EAEBB7621E6E9EC6A31"/>
                        </w:placeholder>
                        <w:showingPlcHdr/>
                        <w:text/>
                      </w:sdtPr>
                      <w:sdtContent>
                        <w:r w:rsidR="00374341" w:rsidRPr="00EA531A">
                          <w:rPr>
                            <w:rStyle w:val="Tekstvantijdelijkeaanduiding"/>
                            <w:rFonts w:ascii="Ubuntu Light" w:hAnsi="Ubuntu Light"/>
                            <w:color w:val="A6A6A6" w:themeColor="background1" w:themeShade="A6"/>
                            <w:szCs w:val="20"/>
                          </w:rPr>
                          <w:t>[Naam Inschrijver]</w:t>
                        </w:r>
                      </w:sdtContent>
                    </w:sdt>
                  </w:p>
                </w:tc>
              </w:tr>
              <w:tr w:rsidR="00374341" w:rsidRPr="00EA531A" w14:paraId="6DC40D57" w14:textId="77777777" w:rsidTr="005B3649">
                <w:trPr>
                  <w:trHeight w:val="227"/>
                </w:trPr>
                <w:tc>
                  <w:tcPr>
                    <w:tcW w:w="9173" w:type="dxa"/>
                    <w:gridSpan w:val="2"/>
                    <w:shd w:val="clear" w:color="auto" w:fill="D9D9D9" w:themeFill="background1" w:themeFillShade="D9"/>
                    <w:vAlign w:val="bottom"/>
                  </w:tcPr>
                  <w:p w14:paraId="4D526A47" w14:textId="77777777" w:rsidR="00374341" w:rsidRPr="00EA531A" w:rsidRDefault="00374341" w:rsidP="00374341">
                    <w:pPr>
                      <w:pStyle w:val="Geenafstand"/>
                      <w:spacing w:line="280" w:lineRule="atLeast"/>
                      <w:rPr>
                        <w:b/>
                        <w:bCs/>
                        <w:sz w:val="20"/>
                        <w:szCs w:val="20"/>
                      </w:rPr>
                    </w:pPr>
                    <w:r w:rsidRPr="00EA531A">
                      <w:rPr>
                        <w:b/>
                        <w:bCs/>
                        <w:sz w:val="20"/>
                        <w:szCs w:val="20"/>
                      </w:rPr>
                      <w:t>Gegevens opdrachtgever</w:t>
                    </w:r>
                  </w:p>
                </w:tc>
              </w:tr>
              <w:tr w:rsidR="00374341" w:rsidRPr="00EA531A" w14:paraId="40CDFEBE" w14:textId="77777777" w:rsidTr="005B3649">
                <w:trPr>
                  <w:trHeight w:val="227"/>
                </w:trPr>
                <w:tc>
                  <w:tcPr>
                    <w:tcW w:w="2972" w:type="dxa"/>
                    <w:vAlign w:val="center"/>
                  </w:tcPr>
                  <w:p w14:paraId="1540C3DC" w14:textId="77777777" w:rsidR="00374341" w:rsidRPr="00EA531A" w:rsidRDefault="00374341" w:rsidP="00374341">
                    <w:pPr>
                      <w:pStyle w:val="Referentie"/>
                      <w:spacing w:line="280" w:lineRule="atLeast"/>
                      <w:rPr>
                        <w:szCs w:val="20"/>
                      </w:rPr>
                    </w:pPr>
                    <w:r w:rsidRPr="00EA531A">
                      <w:rPr>
                        <w:szCs w:val="20"/>
                      </w:rPr>
                      <w:t>Opdrachtgever</w:t>
                    </w:r>
                  </w:p>
                </w:tc>
                <w:tc>
                  <w:tcPr>
                    <w:tcW w:w="6201" w:type="dxa"/>
                    <w:vAlign w:val="center"/>
                  </w:tcPr>
                  <w:p w14:paraId="70A68F22" w14:textId="77777777" w:rsidR="00374341" w:rsidRPr="00EA531A" w:rsidRDefault="00000000" w:rsidP="00374341">
                    <w:pPr>
                      <w:pStyle w:val="Referentie"/>
                      <w:spacing w:line="280" w:lineRule="atLeast"/>
                      <w:rPr>
                        <w:szCs w:val="20"/>
                      </w:rPr>
                    </w:pPr>
                    <w:sdt>
                      <w:sdtPr>
                        <w:rPr>
                          <w:szCs w:val="20"/>
                        </w:rPr>
                        <w:id w:val="257108300"/>
                        <w:placeholder>
                          <w:docPart w:val="5B941CF8190D4987ABD981B0DA17E2F5"/>
                        </w:placeholder>
                        <w:showingPlcHdr/>
                        <w:text/>
                      </w:sdtPr>
                      <w:sdtContent>
                        <w:r w:rsidR="00374341" w:rsidRPr="00EA531A">
                          <w:rPr>
                            <w:rStyle w:val="Tekstvantijdelijkeaanduiding"/>
                            <w:color w:val="A6A6A6" w:themeColor="background1" w:themeShade="A6"/>
                            <w:szCs w:val="20"/>
                          </w:rPr>
                          <w:t>[Naam Opdrachtgever ]</w:t>
                        </w:r>
                      </w:sdtContent>
                    </w:sdt>
                  </w:p>
                </w:tc>
              </w:tr>
              <w:tr w:rsidR="00374341" w:rsidRPr="00EA531A" w14:paraId="0D4AD2B4" w14:textId="77777777" w:rsidTr="005B3649">
                <w:trPr>
                  <w:trHeight w:val="227"/>
                </w:trPr>
                <w:tc>
                  <w:tcPr>
                    <w:tcW w:w="2972" w:type="dxa"/>
                    <w:vAlign w:val="center"/>
                  </w:tcPr>
                  <w:p w14:paraId="39B28E60" w14:textId="77777777" w:rsidR="00374341" w:rsidRPr="00EA531A" w:rsidRDefault="00374341" w:rsidP="00374341">
                    <w:pPr>
                      <w:pStyle w:val="Referentie"/>
                      <w:spacing w:line="280" w:lineRule="atLeast"/>
                      <w:rPr>
                        <w:szCs w:val="20"/>
                      </w:rPr>
                    </w:pPr>
                    <w:r w:rsidRPr="00EA531A">
                      <w:rPr>
                        <w:szCs w:val="20"/>
                      </w:rPr>
                      <w:t>Adres</w:t>
                    </w:r>
                  </w:p>
                </w:tc>
                <w:tc>
                  <w:tcPr>
                    <w:tcW w:w="6201" w:type="dxa"/>
                    <w:vAlign w:val="center"/>
                  </w:tcPr>
                  <w:p w14:paraId="120CBA11" w14:textId="77777777" w:rsidR="00374341" w:rsidRPr="00EA531A" w:rsidRDefault="00000000" w:rsidP="00374341">
                    <w:pPr>
                      <w:pStyle w:val="Referentie"/>
                      <w:spacing w:line="280" w:lineRule="atLeast"/>
                      <w:rPr>
                        <w:szCs w:val="20"/>
                      </w:rPr>
                    </w:pPr>
                    <w:sdt>
                      <w:sdtPr>
                        <w:rPr>
                          <w:szCs w:val="20"/>
                        </w:rPr>
                        <w:id w:val="-1952228573"/>
                        <w:placeholder>
                          <w:docPart w:val="CF440DEA8FF54E3AB193EB6E5FE75B1A"/>
                        </w:placeholder>
                        <w:showingPlcHdr/>
                        <w:text/>
                      </w:sdtPr>
                      <w:sdtContent>
                        <w:r w:rsidR="00374341" w:rsidRPr="00EA531A">
                          <w:rPr>
                            <w:rStyle w:val="Tekstvantijdelijkeaanduiding"/>
                            <w:color w:val="A6A6A6" w:themeColor="background1" w:themeShade="A6"/>
                            <w:szCs w:val="20"/>
                          </w:rPr>
                          <w:t>[Adres Opdrachtgever ]</w:t>
                        </w:r>
                      </w:sdtContent>
                    </w:sdt>
                  </w:p>
                </w:tc>
              </w:tr>
              <w:tr w:rsidR="00374341" w:rsidRPr="00EA531A" w14:paraId="5B3F2EB3" w14:textId="77777777" w:rsidTr="005B3649">
                <w:trPr>
                  <w:trHeight w:val="227"/>
                </w:trPr>
                <w:tc>
                  <w:tcPr>
                    <w:tcW w:w="2972" w:type="dxa"/>
                    <w:vAlign w:val="center"/>
                  </w:tcPr>
                  <w:p w14:paraId="0A820388" w14:textId="77777777" w:rsidR="00374341" w:rsidRPr="00EA531A" w:rsidRDefault="00374341" w:rsidP="00374341">
                    <w:pPr>
                      <w:pStyle w:val="Referentie"/>
                      <w:spacing w:line="280" w:lineRule="atLeast"/>
                      <w:rPr>
                        <w:szCs w:val="20"/>
                      </w:rPr>
                    </w:pPr>
                    <w:r w:rsidRPr="00EA531A">
                      <w:rPr>
                        <w:szCs w:val="20"/>
                      </w:rPr>
                      <w:t>Postcode en plaats</w:t>
                    </w:r>
                  </w:p>
                </w:tc>
                <w:tc>
                  <w:tcPr>
                    <w:tcW w:w="6201" w:type="dxa"/>
                    <w:vAlign w:val="center"/>
                  </w:tcPr>
                  <w:p w14:paraId="38CE3E77" w14:textId="77777777" w:rsidR="00374341" w:rsidRPr="00EA531A" w:rsidRDefault="00000000" w:rsidP="00374341">
                    <w:pPr>
                      <w:pStyle w:val="Referentie"/>
                      <w:spacing w:line="280" w:lineRule="atLeast"/>
                      <w:rPr>
                        <w:szCs w:val="20"/>
                      </w:rPr>
                    </w:pPr>
                    <w:sdt>
                      <w:sdtPr>
                        <w:rPr>
                          <w:szCs w:val="20"/>
                        </w:rPr>
                        <w:id w:val="-1375071738"/>
                        <w:placeholder>
                          <w:docPart w:val="FDE1A5A22EC04E1B82A045D1D6923CB6"/>
                        </w:placeholder>
                        <w:showingPlcHdr/>
                        <w:text/>
                      </w:sdtPr>
                      <w:sdtContent>
                        <w:r w:rsidR="00374341" w:rsidRPr="00EA531A">
                          <w:rPr>
                            <w:rStyle w:val="Tekstvantijdelijkeaanduiding"/>
                            <w:color w:val="A6A6A6" w:themeColor="background1" w:themeShade="A6"/>
                            <w:szCs w:val="20"/>
                          </w:rPr>
                          <w:t>[Postcode en plaats Opdrachtgever ]</w:t>
                        </w:r>
                      </w:sdtContent>
                    </w:sdt>
                  </w:p>
                </w:tc>
              </w:tr>
              <w:tr w:rsidR="00374341" w:rsidRPr="00EA531A" w14:paraId="7D5EB3B7" w14:textId="77777777" w:rsidTr="005B3649">
                <w:trPr>
                  <w:trHeight w:val="227"/>
                </w:trPr>
                <w:tc>
                  <w:tcPr>
                    <w:tcW w:w="2972" w:type="dxa"/>
                    <w:vAlign w:val="center"/>
                  </w:tcPr>
                  <w:p w14:paraId="21EF7035" w14:textId="77777777" w:rsidR="00374341" w:rsidRPr="00EA531A" w:rsidRDefault="00374341" w:rsidP="00374341">
                    <w:pPr>
                      <w:pStyle w:val="Referentie"/>
                      <w:spacing w:line="280" w:lineRule="atLeast"/>
                      <w:rPr>
                        <w:szCs w:val="20"/>
                      </w:rPr>
                    </w:pPr>
                    <w:r w:rsidRPr="00EA531A">
                      <w:rPr>
                        <w:szCs w:val="20"/>
                      </w:rPr>
                      <w:t>Contactpersoon</w:t>
                    </w:r>
                  </w:p>
                </w:tc>
                <w:tc>
                  <w:tcPr>
                    <w:tcW w:w="6201" w:type="dxa"/>
                    <w:vAlign w:val="center"/>
                  </w:tcPr>
                  <w:p w14:paraId="79B0594C" w14:textId="77777777" w:rsidR="00374341" w:rsidRPr="00EA531A" w:rsidRDefault="00000000" w:rsidP="00374341">
                    <w:pPr>
                      <w:pStyle w:val="Referentie"/>
                      <w:spacing w:line="280" w:lineRule="atLeast"/>
                      <w:rPr>
                        <w:szCs w:val="20"/>
                      </w:rPr>
                    </w:pPr>
                    <w:sdt>
                      <w:sdtPr>
                        <w:rPr>
                          <w:szCs w:val="20"/>
                        </w:rPr>
                        <w:id w:val="-1203008280"/>
                        <w:placeholder>
                          <w:docPart w:val="E692C60F2B5D47AD8333E2574C63615B"/>
                        </w:placeholder>
                        <w:showingPlcHdr/>
                        <w:text/>
                      </w:sdtPr>
                      <w:sdtContent>
                        <w:r w:rsidR="00374341" w:rsidRPr="00EA531A">
                          <w:rPr>
                            <w:rStyle w:val="Tekstvantijdelijkeaanduiding"/>
                            <w:color w:val="A6A6A6" w:themeColor="background1" w:themeShade="A6"/>
                            <w:szCs w:val="20"/>
                          </w:rPr>
                          <w:t>[Contactpersoon referentieopdracht ]</w:t>
                        </w:r>
                      </w:sdtContent>
                    </w:sdt>
                  </w:p>
                </w:tc>
              </w:tr>
              <w:tr w:rsidR="00374341" w:rsidRPr="00EA531A" w14:paraId="6ADD53A2" w14:textId="77777777" w:rsidTr="005B3649">
                <w:trPr>
                  <w:trHeight w:val="227"/>
                </w:trPr>
                <w:tc>
                  <w:tcPr>
                    <w:tcW w:w="2972" w:type="dxa"/>
                    <w:vAlign w:val="center"/>
                  </w:tcPr>
                  <w:p w14:paraId="35215E1B" w14:textId="77777777" w:rsidR="00374341" w:rsidRPr="00EA531A" w:rsidRDefault="00374341" w:rsidP="00374341">
                    <w:pPr>
                      <w:pStyle w:val="Referentie"/>
                      <w:spacing w:line="280" w:lineRule="atLeast"/>
                      <w:rPr>
                        <w:szCs w:val="20"/>
                      </w:rPr>
                    </w:pPr>
                    <w:r w:rsidRPr="00EA531A">
                      <w:rPr>
                        <w:szCs w:val="20"/>
                      </w:rPr>
                      <w:t>Telefoonnummer</w:t>
                    </w:r>
                  </w:p>
                </w:tc>
                <w:tc>
                  <w:tcPr>
                    <w:tcW w:w="6201" w:type="dxa"/>
                    <w:vAlign w:val="center"/>
                  </w:tcPr>
                  <w:p w14:paraId="5C23F791" w14:textId="77777777" w:rsidR="00374341" w:rsidRPr="00EA531A" w:rsidRDefault="00000000" w:rsidP="00374341">
                    <w:pPr>
                      <w:pStyle w:val="Referentie"/>
                      <w:spacing w:line="280" w:lineRule="atLeast"/>
                      <w:rPr>
                        <w:szCs w:val="20"/>
                      </w:rPr>
                    </w:pPr>
                    <w:sdt>
                      <w:sdtPr>
                        <w:rPr>
                          <w:szCs w:val="20"/>
                        </w:rPr>
                        <w:id w:val="242530984"/>
                        <w:placeholder>
                          <w:docPart w:val="34D15D6443DD42538DE1EA02C97FCB84"/>
                        </w:placeholder>
                        <w:showingPlcHdr/>
                        <w:text/>
                      </w:sdtPr>
                      <w:sdtContent>
                        <w:r w:rsidR="00374341" w:rsidRPr="00EA531A">
                          <w:rPr>
                            <w:rStyle w:val="Tekstvantijdelijkeaanduiding"/>
                            <w:color w:val="A6A6A6" w:themeColor="background1" w:themeShade="A6"/>
                            <w:szCs w:val="20"/>
                          </w:rPr>
                          <w:t>[Telefoonnummer contactpersoon ]</w:t>
                        </w:r>
                      </w:sdtContent>
                    </w:sdt>
                  </w:p>
                </w:tc>
              </w:tr>
              <w:tr w:rsidR="00374341" w:rsidRPr="00EA531A" w14:paraId="39E92F94" w14:textId="77777777" w:rsidTr="005B3649">
                <w:trPr>
                  <w:trHeight w:val="227"/>
                </w:trPr>
                <w:tc>
                  <w:tcPr>
                    <w:tcW w:w="9173" w:type="dxa"/>
                    <w:gridSpan w:val="2"/>
                    <w:shd w:val="clear" w:color="auto" w:fill="D9D9D9" w:themeFill="background1" w:themeFillShade="D9"/>
                    <w:vAlign w:val="bottom"/>
                  </w:tcPr>
                  <w:p w14:paraId="47DE6583" w14:textId="77777777" w:rsidR="00374341" w:rsidRPr="00EA531A" w:rsidRDefault="00374341" w:rsidP="00374341">
                    <w:pPr>
                      <w:pStyle w:val="Geenafstand"/>
                      <w:spacing w:line="280" w:lineRule="atLeast"/>
                      <w:rPr>
                        <w:b/>
                        <w:bCs/>
                        <w:sz w:val="20"/>
                        <w:szCs w:val="20"/>
                      </w:rPr>
                    </w:pPr>
                    <w:r w:rsidRPr="00EA531A">
                      <w:rPr>
                        <w:b/>
                        <w:bCs/>
                        <w:sz w:val="20"/>
                        <w:szCs w:val="20"/>
                      </w:rPr>
                      <w:t>Algemene informatie referentieopdracht</w:t>
                    </w:r>
                  </w:p>
                </w:tc>
              </w:tr>
              <w:tr w:rsidR="00374341" w:rsidRPr="00EA531A" w14:paraId="73A03243" w14:textId="77777777" w:rsidTr="005B3649">
                <w:trPr>
                  <w:trHeight w:val="227"/>
                </w:trPr>
                <w:tc>
                  <w:tcPr>
                    <w:tcW w:w="2972" w:type="dxa"/>
                    <w:vAlign w:val="center"/>
                  </w:tcPr>
                  <w:p w14:paraId="41D30434" w14:textId="77777777" w:rsidR="00374341" w:rsidRPr="00EA531A" w:rsidRDefault="00374341" w:rsidP="00374341">
                    <w:pPr>
                      <w:pStyle w:val="Referentie"/>
                      <w:spacing w:line="280" w:lineRule="atLeast"/>
                      <w:rPr>
                        <w:szCs w:val="20"/>
                      </w:rPr>
                    </w:pPr>
                    <w:r w:rsidRPr="00EA531A">
                      <w:rPr>
                        <w:szCs w:val="20"/>
                      </w:rPr>
                      <w:t>Startdatum opdracht</w:t>
                    </w:r>
                  </w:p>
                </w:tc>
                <w:tc>
                  <w:tcPr>
                    <w:tcW w:w="6201" w:type="dxa"/>
                    <w:vAlign w:val="center"/>
                  </w:tcPr>
                  <w:p w14:paraId="575504A6" w14:textId="77777777" w:rsidR="00374341" w:rsidRPr="00EA531A" w:rsidRDefault="00000000" w:rsidP="00374341">
                    <w:pPr>
                      <w:pStyle w:val="Referentie"/>
                      <w:spacing w:line="280" w:lineRule="atLeast"/>
                      <w:rPr>
                        <w:szCs w:val="20"/>
                      </w:rPr>
                    </w:pPr>
                    <w:sdt>
                      <w:sdtPr>
                        <w:rPr>
                          <w:szCs w:val="20"/>
                        </w:rPr>
                        <w:id w:val="448600638"/>
                        <w:placeholder>
                          <w:docPart w:val="87C0224205044D22834AC42D521C667C"/>
                        </w:placeholder>
                        <w:showingPlcHdr/>
                        <w:date>
                          <w:dateFormat w:val="d MMMM yyyy"/>
                          <w:lid w:val="nl-NL"/>
                          <w:storeMappedDataAs w:val="dateTime"/>
                          <w:calendar w:val="gregorian"/>
                        </w:date>
                      </w:sdtPr>
                      <w:sdtContent>
                        <w:r w:rsidR="00374341" w:rsidRPr="00EA531A">
                          <w:rPr>
                            <w:rStyle w:val="Tekstvantijdelijkeaanduiding"/>
                            <w:color w:val="A6A6A6" w:themeColor="background1" w:themeShade="A6"/>
                            <w:szCs w:val="20"/>
                          </w:rPr>
                          <w:t>[Vul startdatum in]</w:t>
                        </w:r>
                      </w:sdtContent>
                    </w:sdt>
                  </w:p>
                </w:tc>
              </w:tr>
              <w:tr w:rsidR="00374341" w:rsidRPr="00EA531A" w14:paraId="36422559" w14:textId="77777777" w:rsidTr="005B3649">
                <w:trPr>
                  <w:trHeight w:val="227"/>
                </w:trPr>
                <w:tc>
                  <w:tcPr>
                    <w:tcW w:w="2972" w:type="dxa"/>
                    <w:vAlign w:val="center"/>
                  </w:tcPr>
                  <w:p w14:paraId="63B52C00" w14:textId="77777777" w:rsidR="00374341" w:rsidRPr="00EA531A" w:rsidRDefault="00374341" w:rsidP="00374341">
                    <w:pPr>
                      <w:pStyle w:val="Referentie"/>
                      <w:spacing w:line="280" w:lineRule="atLeast"/>
                      <w:rPr>
                        <w:szCs w:val="20"/>
                      </w:rPr>
                    </w:pPr>
                    <w:r w:rsidRPr="00EA531A">
                      <w:rPr>
                        <w:szCs w:val="20"/>
                      </w:rPr>
                      <w:t>Einddatum opdracht</w:t>
                    </w:r>
                  </w:p>
                </w:tc>
                <w:tc>
                  <w:tcPr>
                    <w:tcW w:w="6201" w:type="dxa"/>
                    <w:vAlign w:val="center"/>
                  </w:tcPr>
                  <w:p w14:paraId="3865D8FD" w14:textId="77777777" w:rsidR="00374341" w:rsidRPr="00EA531A" w:rsidRDefault="00000000" w:rsidP="00374341">
                    <w:pPr>
                      <w:pStyle w:val="Referentie"/>
                      <w:spacing w:line="280" w:lineRule="atLeast"/>
                      <w:rPr>
                        <w:szCs w:val="20"/>
                      </w:rPr>
                    </w:pPr>
                    <w:sdt>
                      <w:sdtPr>
                        <w:rPr>
                          <w:szCs w:val="20"/>
                        </w:rPr>
                        <w:id w:val="34632218"/>
                        <w:placeholder>
                          <w:docPart w:val="6AA2867ADE984773BFCAA1A916C9D172"/>
                        </w:placeholder>
                        <w:showingPlcHdr/>
                        <w:date>
                          <w:dateFormat w:val="d MMMM yyyy"/>
                          <w:lid w:val="nl-NL"/>
                          <w:storeMappedDataAs w:val="dateTime"/>
                          <w:calendar w:val="gregorian"/>
                        </w:date>
                      </w:sdtPr>
                      <w:sdtContent>
                        <w:r w:rsidR="00374341" w:rsidRPr="00EA531A">
                          <w:rPr>
                            <w:rStyle w:val="Tekstvantijdelijkeaanduiding"/>
                            <w:color w:val="A6A6A6" w:themeColor="background1" w:themeShade="A6"/>
                            <w:szCs w:val="20"/>
                          </w:rPr>
                          <w:t>[Vul startdatum in]</w:t>
                        </w:r>
                      </w:sdtContent>
                    </w:sdt>
                  </w:p>
                </w:tc>
              </w:tr>
              <w:tr w:rsidR="00374341" w:rsidRPr="00EA531A" w14:paraId="0944B9BA" w14:textId="77777777" w:rsidTr="005B3649">
                <w:trPr>
                  <w:trHeight w:val="227"/>
                </w:trPr>
                <w:tc>
                  <w:tcPr>
                    <w:tcW w:w="2972" w:type="dxa"/>
                    <w:vAlign w:val="center"/>
                  </w:tcPr>
                  <w:p w14:paraId="229F8D18" w14:textId="77777777" w:rsidR="00374341" w:rsidRPr="00EA531A" w:rsidRDefault="00374341" w:rsidP="00374341">
                    <w:pPr>
                      <w:pStyle w:val="Referentie"/>
                      <w:spacing w:line="280" w:lineRule="atLeast"/>
                      <w:rPr>
                        <w:szCs w:val="20"/>
                      </w:rPr>
                    </w:pPr>
                    <w:r w:rsidRPr="00EA531A">
                      <w:rPr>
                        <w:szCs w:val="20"/>
                      </w:rPr>
                      <w:t>Opdrachtwaarde</w:t>
                    </w:r>
                  </w:p>
                </w:tc>
                <w:tc>
                  <w:tcPr>
                    <w:tcW w:w="6201" w:type="dxa"/>
                    <w:vAlign w:val="center"/>
                  </w:tcPr>
                  <w:p w14:paraId="5DF48950" w14:textId="77777777" w:rsidR="00374341" w:rsidRPr="00EA531A" w:rsidRDefault="00000000" w:rsidP="00374341">
                    <w:pPr>
                      <w:pStyle w:val="Referentie"/>
                      <w:spacing w:line="280" w:lineRule="atLeast"/>
                      <w:rPr>
                        <w:szCs w:val="20"/>
                      </w:rPr>
                    </w:pPr>
                    <w:sdt>
                      <w:sdtPr>
                        <w:rPr>
                          <w:szCs w:val="20"/>
                        </w:rPr>
                        <w:id w:val="-1363276048"/>
                        <w:placeholder>
                          <w:docPart w:val="1D1C33C702914BB09F763135B2D1383F"/>
                        </w:placeholder>
                        <w:showingPlcHdr/>
                        <w:text/>
                      </w:sdtPr>
                      <w:sdtContent>
                        <w:r w:rsidR="00374341" w:rsidRPr="00EA531A">
                          <w:rPr>
                            <w:rStyle w:val="Tekstvantijdelijkeaanduiding"/>
                            <w:color w:val="A6A6A6" w:themeColor="background1" w:themeShade="A6"/>
                            <w:szCs w:val="20"/>
                          </w:rPr>
                          <w:t>[Bedrag in Euro of aantallen ]</w:t>
                        </w:r>
                      </w:sdtContent>
                    </w:sdt>
                  </w:p>
                </w:tc>
              </w:tr>
              <w:tr w:rsidR="00374341" w:rsidRPr="00EA531A" w14:paraId="125A6FD1" w14:textId="77777777" w:rsidTr="005B3649">
                <w:trPr>
                  <w:trHeight w:val="227"/>
                </w:trPr>
                <w:tc>
                  <w:tcPr>
                    <w:tcW w:w="2972" w:type="dxa"/>
                    <w:vAlign w:val="center"/>
                  </w:tcPr>
                  <w:p w14:paraId="2C95CB1F" w14:textId="77777777" w:rsidR="00374341" w:rsidRPr="00EA531A" w:rsidRDefault="00374341" w:rsidP="00374341">
                    <w:pPr>
                      <w:pStyle w:val="Referentie"/>
                      <w:spacing w:line="280" w:lineRule="atLeast"/>
                      <w:rPr>
                        <w:szCs w:val="20"/>
                      </w:rPr>
                    </w:pPr>
                    <w:r w:rsidRPr="00EA531A">
                      <w:rPr>
                        <w:szCs w:val="20"/>
                      </w:rPr>
                      <w:t>Uitgevoerd door Inschrijver en/of Combinatie(lid)</w:t>
                    </w:r>
                  </w:p>
                </w:tc>
                <w:tc>
                  <w:tcPr>
                    <w:tcW w:w="6201" w:type="dxa"/>
                    <w:vAlign w:val="center"/>
                  </w:tcPr>
                  <w:p w14:paraId="099E20BC" w14:textId="77777777" w:rsidR="00374341" w:rsidRPr="00EA531A" w:rsidRDefault="00000000" w:rsidP="00374341">
                    <w:pPr>
                      <w:pStyle w:val="Referentie"/>
                      <w:spacing w:line="280" w:lineRule="atLeast"/>
                      <w:rPr>
                        <w:szCs w:val="20"/>
                      </w:rPr>
                    </w:pPr>
                    <w:sdt>
                      <w:sdtPr>
                        <w:rPr>
                          <w:szCs w:val="20"/>
                        </w:rPr>
                        <w:id w:val="1667899875"/>
                        <w:placeholder>
                          <w:docPart w:val="CDC828C96256440CB4D33F8B0A45F9AA"/>
                        </w:placeholder>
                        <w:showingPlcHdr/>
                        <w:text/>
                      </w:sdtPr>
                      <w:sdtContent>
                        <w:r w:rsidR="00374341" w:rsidRPr="00EA531A">
                          <w:rPr>
                            <w:rStyle w:val="Tekstvantijdelijkeaanduiding"/>
                            <w:color w:val="A6A6A6" w:themeColor="background1" w:themeShade="A6"/>
                            <w:szCs w:val="20"/>
                          </w:rPr>
                          <w:t>[Toelichting uitvoering referentie]</w:t>
                        </w:r>
                      </w:sdtContent>
                    </w:sdt>
                  </w:p>
                </w:tc>
              </w:tr>
              <w:tr w:rsidR="00374341" w:rsidRPr="00EA531A" w14:paraId="015BF2A1" w14:textId="77777777" w:rsidTr="005B3649">
                <w:trPr>
                  <w:trHeight w:val="227"/>
                </w:trPr>
                <w:tc>
                  <w:tcPr>
                    <w:tcW w:w="9173" w:type="dxa"/>
                    <w:gridSpan w:val="2"/>
                    <w:shd w:val="clear" w:color="auto" w:fill="D9D9D9" w:themeFill="background1" w:themeFillShade="D9"/>
                    <w:vAlign w:val="bottom"/>
                  </w:tcPr>
                  <w:p w14:paraId="32805C26" w14:textId="77777777" w:rsidR="00374341" w:rsidRPr="00EA531A" w:rsidRDefault="00374341" w:rsidP="00374341">
                    <w:pPr>
                      <w:pStyle w:val="Geenafstand"/>
                      <w:spacing w:line="280" w:lineRule="atLeast"/>
                      <w:rPr>
                        <w:b/>
                        <w:bCs/>
                        <w:sz w:val="20"/>
                        <w:szCs w:val="20"/>
                      </w:rPr>
                    </w:pPr>
                    <w:r w:rsidRPr="00EA531A">
                      <w:rPr>
                        <w:b/>
                        <w:bCs/>
                        <w:sz w:val="20"/>
                        <w:szCs w:val="20"/>
                      </w:rPr>
                      <w:t>Omschrijving van de referentieopdracht</w:t>
                    </w:r>
                  </w:p>
                </w:tc>
              </w:tr>
              <w:tr w:rsidR="00374341" w:rsidRPr="00EA531A" w14:paraId="327807B4" w14:textId="77777777" w:rsidTr="005B3649">
                <w:trPr>
                  <w:trHeight w:val="227"/>
                </w:trPr>
                <w:tc>
                  <w:tcPr>
                    <w:tcW w:w="2972" w:type="dxa"/>
                    <w:vAlign w:val="center"/>
                  </w:tcPr>
                  <w:p w14:paraId="3F77AF47" w14:textId="77777777" w:rsidR="00374341" w:rsidRPr="00EA531A" w:rsidRDefault="00374341" w:rsidP="00374341">
                    <w:pPr>
                      <w:pStyle w:val="Referentie"/>
                      <w:spacing w:line="280" w:lineRule="atLeast"/>
                      <w:rPr>
                        <w:szCs w:val="20"/>
                      </w:rPr>
                    </w:pPr>
                    <w:r w:rsidRPr="00EA531A">
                      <w:rPr>
                        <w:szCs w:val="20"/>
                      </w:rPr>
                      <w:t>Titel van de opdracht</w:t>
                    </w:r>
                  </w:p>
                </w:tc>
                <w:tc>
                  <w:tcPr>
                    <w:tcW w:w="6201" w:type="dxa"/>
                    <w:vAlign w:val="center"/>
                  </w:tcPr>
                  <w:p w14:paraId="6D8C17C0" w14:textId="77777777" w:rsidR="00374341" w:rsidRPr="00EA531A" w:rsidRDefault="00000000" w:rsidP="00374341">
                    <w:pPr>
                      <w:pStyle w:val="Referentie"/>
                      <w:spacing w:line="280" w:lineRule="atLeast"/>
                      <w:rPr>
                        <w:szCs w:val="20"/>
                      </w:rPr>
                    </w:pPr>
                    <w:sdt>
                      <w:sdtPr>
                        <w:rPr>
                          <w:szCs w:val="20"/>
                        </w:rPr>
                        <w:id w:val="1458607799"/>
                        <w:placeholder>
                          <w:docPart w:val="2B507B52056D4825B4571C7A3F41CFBC"/>
                        </w:placeholder>
                        <w:showingPlcHdr/>
                        <w:text/>
                      </w:sdtPr>
                      <w:sdtContent>
                        <w:r w:rsidR="00374341" w:rsidRPr="00EA531A">
                          <w:rPr>
                            <w:rStyle w:val="Tekstvantijdelijkeaanduiding"/>
                            <w:color w:val="A6A6A6" w:themeColor="background1" w:themeShade="A6"/>
                            <w:szCs w:val="20"/>
                          </w:rPr>
                          <w:t>[Korte titel referentieopdracht]</w:t>
                        </w:r>
                      </w:sdtContent>
                    </w:sdt>
                  </w:p>
                </w:tc>
              </w:tr>
              <w:tr w:rsidR="00374341" w:rsidRPr="00EA531A" w14:paraId="2C031B9E" w14:textId="77777777" w:rsidTr="005B3649">
                <w:trPr>
                  <w:trHeight w:val="227"/>
                </w:trPr>
                <w:tc>
                  <w:tcPr>
                    <w:tcW w:w="2972" w:type="dxa"/>
                    <w:vAlign w:val="center"/>
                  </w:tcPr>
                  <w:p w14:paraId="41CC4E0C" w14:textId="77777777" w:rsidR="00374341" w:rsidRPr="00EA531A" w:rsidRDefault="00374341" w:rsidP="00374341">
                    <w:pPr>
                      <w:pStyle w:val="Referentie"/>
                      <w:spacing w:line="280" w:lineRule="atLeast"/>
                      <w:rPr>
                        <w:szCs w:val="20"/>
                      </w:rPr>
                    </w:pPr>
                    <w:r w:rsidRPr="00EA531A">
                      <w:rPr>
                        <w:szCs w:val="20"/>
                      </w:rPr>
                      <w:t>De opdracht voldoet aan kerncompetentie</w:t>
                    </w:r>
                  </w:p>
                </w:tc>
                <w:tc>
                  <w:tcPr>
                    <w:tcW w:w="6201" w:type="dxa"/>
                    <w:vAlign w:val="center"/>
                  </w:tcPr>
                  <w:p w14:paraId="3E8BB9C0" w14:textId="77777777" w:rsidR="00374341" w:rsidRDefault="00000000" w:rsidP="00374341">
                    <w:pPr>
                      <w:pStyle w:val="Referentie"/>
                      <w:tabs>
                        <w:tab w:val="right" w:pos="5504"/>
                      </w:tabs>
                      <w:spacing w:line="280" w:lineRule="atLeast"/>
                      <w:rPr>
                        <w:szCs w:val="20"/>
                      </w:rPr>
                    </w:pPr>
                    <w:sdt>
                      <w:sdtPr>
                        <w:rPr>
                          <w:szCs w:val="20"/>
                        </w:rPr>
                        <w:id w:val="1385526350"/>
                        <w:placeholder>
                          <w:docPart w:val="89C82E61477043D98579F611B9692FC6"/>
                        </w:placeholder>
                        <w:text/>
                      </w:sdtPr>
                      <w:sdtContent>
                        <w:r w:rsidR="00374341">
                          <w:rPr>
                            <w:szCs w:val="20"/>
                          </w:rPr>
                          <w:t xml:space="preserve">Kerncompetentie 2: </w:t>
                        </w:r>
                      </w:sdtContent>
                    </w:sdt>
                  </w:p>
                  <w:p w14:paraId="55DAEB0A" w14:textId="134F9AB3" w:rsidR="00374341" w:rsidRDefault="00374341" w:rsidP="00374341">
                    <w:pPr>
                      <w:jc w:val="both"/>
                    </w:pPr>
                    <w:r w:rsidRPr="0090245B">
                      <w:t xml:space="preserve">De </w:t>
                    </w:r>
                    <w:r>
                      <w:t>Gegadigde</w:t>
                    </w:r>
                    <w:r w:rsidRPr="0090245B">
                      <w:t xml:space="preserve"> toont aan dat hij in de afgelopen </w:t>
                    </w:r>
                    <w:r>
                      <w:t xml:space="preserve">drie </w:t>
                    </w:r>
                    <w:r w:rsidRPr="0090245B">
                      <w:t>(</w:t>
                    </w:r>
                    <w:r>
                      <w:t>3</w:t>
                    </w:r>
                    <w:r w:rsidRPr="0090245B">
                      <w:t xml:space="preserve">) jaar ten minste één (1) opdracht succesvol heeft uitgevoerd waarbij hij verantwoordelijk was voor de levering en aanleg van </w:t>
                    </w:r>
                    <w:proofErr w:type="spellStart"/>
                    <w:r w:rsidRPr="0090245B">
                      <w:t>valdempend</w:t>
                    </w:r>
                    <w:proofErr w:type="spellEnd"/>
                    <w:r w:rsidRPr="0090245B">
                      <w:t xml:space="preserve"> ondergronden ten behoeve van openbare speelplaatsen.</w:t>
                    </w:r>
                    <w:r>
                      <w:t xml:space="preserve"> </w:t>
                    </w:r>
                    <w:r w:rsidRPr="0090245B">
                      <w:t>De referentieopdracht omvat:</w:t>
                    </w:r>
                  </w:p>
                  <w:p w14:paraId="18AB5858" w14:textId="77777777" w:rsidR="00374341" w:rsidRDefault="00374341" w:rsidP="00374341">
                    <w:pPr>
                      <w:jc w:val="both"/>
                    </w:pPr>
                  </w:p>
                  <w:p w14:paraId="6F067EF4" w14:textId="34A776C7" w:rsidR="00374341" w:rsidRDefault="00374341" w:rsidP="00374341">
                    <w:pPr>
                      <w:numPr>
                        <w:ilvl w:val="0"/>
                        <w:numId w:val="12"/>
                      </w:numPr>
                      <w:jc w:val="both"/>
                    </w:pPr>
                    <w:proofErr w:type="spellStart"/>
                    <w:r>
                      <w:t>Valdempend</w:t>
                    </w:r>
                    <w:proofErr w:type="spellEnd"/>
                    <w:r>
                      <w:t xml:space="preserve"> ondergronden die voldeden aan NEN-EN 1177;</w:t>
                    </w:r>
                  </w:p>
                  <w:p w14:paraId="65BE8431" w14:textId="77777777" w:rsidR="00374341" w:rsidRPr="00C4282D" w:rsidRDefault="00374341" w:rsidP="00374341">
                    <w:pPr>
                      <w:numPr>
                        <w:ilvl w:val="0"/>
                        <w:numId w:val="12"/>
                      </w:numPr>
                      <w:jc w:val="both"/>
                    </w:pPr>
                    <w:r w:rsidRPr="00C4282D">
                      <w:t>Toepassing onder of rondom speeltoestellen met een kritische valhoogte;</w:t>
                    </w:r>
                  </w:p>
                  <w:p w14:paraId="47D0B02A" w14:textId="659F4997" w:rsidR="00374341" w:rsidRPr="00374341" w:rsidRDefault="00374341" w:rsidP="00374341">
                    <w:pPr>
                      <w:numPr>
                        <w:ilvl w:val="0"/>
                        <w:numId w:val="12"/>
                      </w:numPr>
                      <w:jc w:val="both"/>
                    </w:pPr>
                    <w:r w:rsidRPr="00C4282D">
                      <w:t xml:space="preserve">Een totale oppervlakte van minimaal 150 m² aan </w:t>
                    </w:r>
                    <w:proofErr w:type="spellStart"/>
                    <w:r w:rsidRPr="00C4282D">
                      <w:t>valdempend</w:t>
                    </w:r>
                    <w:proofErr w:type="spellEnd"/>
                    <w:r w:rsidRPr="00C4282D">
                      <w:t xml:space="preserve"> ondergrond.</w:t>
                    </w:r>
                  </w:p>
                </w:tc>
              </w:tr>
              <w:tr w:rsidR="00374341" w:rsidRPr="00EA531A" w14:paraId="49426EBB" w14:textId="77777777" w:rsidTr="005B3649">
                <w:trPr>
                  <w:trHeight w:val="227"/>
                </w:trPr>
                <w:tc>
                  <w:tcPr>
                    <w:tcW w:w="2972" w:type="dxa"/>
                    <w:vAlign w:val="center"/>
                  </w:tcPr>
                  <w:p w14:paraId="0E474682" w14:textId="77777777" w:rsidR="00374341" w:rsidRPr="00EA531A" w:rsidRDefault="00374341" w:rsidP="00374341">
                    <w:pPr>
                      <w:pStyle w:val="Referentie"/>
                      <w:spacing w:line="280" w:lineRule="atLeast"/>
                      <w:rPr>
                        <w:szCs w:val="20"/>
                      </w:rPr>
                    </w:pPr>
                    <w:r w:rsidRPr="00EA531A">
                      <w:rPr>
                        <w:szCs w:val="20"/>
                      </w:rPr>
                      <w:t>Korte omschrijving van de werkzaamheden, waaruit blijkt dat u aan de aangegeven kerncompetentie voldoet</w:t>
                    </w:r>
                  </w:p>
                </w:tc>
                <w:tc>
                  <w:tcPr>
                    <w:tcW w:w="6201" w:type="dxa"/>
                    <w:vAlign w:val="center"/>
                  </w:tcPr>
                  <w:p w14:paraId="5F688EFD" w14:textId="77777777" w:rsidR="00374341" w:rsidRPr="00EA531A" w:rsidRDefault="00000000" w:rsidP="00374341">
                    <w:pPr>
                      <w:pStyle w:val="Referentie"/>
                      <w:spacing w:line="280" w:lineRule="atLeast"/>
                      <w:rPr>
                        <w:szCs w:val="20"/>
                      </w:rPr>
                    </w:pPr>
                    <w:sdt>
                      <w:sdtPr>
                        <w:rPr>
                          <w:szCs w:val="20"/>
                        </w:rPr>
                        <w:id w:val="846131289"/>
                        <w:placeholder>
                          <w:docPart w:val="9FBDE396A05A467CB4A9E4A8B534C078"/>
                        </w:placeholder>
                        <w:showingPlcHdr/>
                        <w:text/>
                      </w:sdtPr>
                      <w:sdtContent>
                        <w:r w:rsidR="00374341" w:rsidRPr="00EA531A">
                          <w:rPr>
                            <w:rStyle w:val="Tekstvantijdelijkeaanduiding"/>
                            <w:color w:val="A6A6A6" w:themeColor="background1" w:themeShade="A6"/>
                            <w:szCs w:val="20"/>
                          </w:rPr>
                          <w:t>[Omschrijving van de uitgevoerde werkzaamheden]</w:t>
                        </w:r>
                      </w:sdtContent>
                    </w:sdt>
                  </w:p>
                </w:tc>
              </w:tr>
              <w:tr w:rsidR="00374341" w:rsidRPr="00EA531A" w14:paraId="2A739603" w14:textId="77777777" w:rsidTr="005B3649">
                <w:trPr>
                  <w:trHeight w:val="227"/>
                </w:trPr>
                <w:tc>
                  <w:tcPr>
                    <w:tcW w:w="9173" w:type="dxa"/>
                    <w:gridSpan w:val="2"/>
                    <w:shd w:val="clear" w:color="auto" w:fill="D9D9D9" w:themeFill="background1" w:themeFillShade="D9"/>
                    <w:vAlign w:val="bottom"/>
                  </w:tcPr>
                  <w:p w14:paraId="149EC837" w14:textId="77777777" w:rsidR="00374341" w:rsidRPr="00EA531A" w:rsidRDefault="00374341" w:rsidP="00374341">
                    <w:pPr>
                      <w:pStyle w:val="Geenafstand"/>
                      <w:spacing w:line="280" w:lineRule="atLeast"/>
                      <w:rPr>
                        <w:b/>
                        <w:bCs/>
                        <w:sz w:val="20"/>
                        <w:szCs w:val="20"/>
                      </w:rPr>
                    </w:pPr>
                    <w:r w:rsidRPr="00EA531A">
                      <w:rPr>
                        <w:b/>
                        <w:bCs/>
                        <w:sz w:val="20"/>
                        <w:szCs w:val="20"/>
                      </w:rPr>
                      <w:t>Overige relevante informatie en/of toelichting bij de kerncompetentie(s)</w:t>
                    </w:r>
                  </w:p>
                </w:tc>
              </w:tr>
              <w:tr w:rsidR="00374341" w:rsidRPr="00EA531A" w14:paraId="5A0B398F" w14:textId="77777777" w:rsidTr="005B3649">
                <w:trPr>
                  <w:trHeight w:val="227"/>
                </w:trPr>
                <w:tc>
                  <w:tcPr>
                    <w:tcW w:w="9173" w:type="dxa"/>
                    <w:gridSpan w:val="2"/>
                  </w:tcPr>
                  <w:p w14:paraId="2F4EB520" w14:textId="77777777" w:rsidR="00374341" w:rsidRPr="00EA531A" w:rsidRDefault="00000000" w:rsidP="00374341">
                    <w:pPr>
                      <w:pStyle w:val="Referentie"/>
                      <w:spacing w:line="280" w:lineRule="atLeast"/>
                      <w:rPr>
                        <w:szCs w:val="20"/>
                      </w:rPr>
                    </w:pPr>
                    <w:sdt>
                      <w:sdtPr>
                        <w:rPr>
                          <w:szCs w:val="20"/>
                        </w:rPr>
                        <w:id w:val="-443076741"/>
                        <w:placeholder>
                          <w:docPart w:val="D162F5C2AE4B48248A8CCFDE827C350D"/>
                        </w:placeholder>
                        <w:showingPlcHdr/>
                        <w:text/>
                      </w:sdtPr>
                      <w:sdtContent>
                        <w:r w:rsidR="00374341" w:rsidRPr="00EA531A">
                          <w:rPr>
                            <w:rStyle w:val="Tekstvantijdelijkeaanduiding"/>
                            <w:color w:val="A6A6A6" w:themeColor="background1" w:themeShade="A6"/>
                            <w:szCs w:val="20"/>
                          </w:rPr>
                          <w:t>[Indien van toepassing, een omschrijving van de overige relevante informatie]</w:t>
                        </w:r>
                      </w:sdtContent>
                    </w:sdt>
                  </w:p>
                  <w:p w14:paraId="798763C3" w14:textId="77777777" w:rsidR="00374341" w:rsidRPr="00EA531A" w:rsidRDefault="00374341" w:rsidP="00374341">
                    <w:pPr>
                      <w:pStyle w:val="Referentie"/>
                      <w:spacing w:line="280" w:lineRule="atLeast"/>
                      <w:ind w:left="0"/>
                      <w:rPr>
                        <w:szCs w:val="20"/>
                      </w:rPr>
                    </w:pPr>
                  </w:p>
                </w:tc>
              </w:tr>
            </w:tbl>
            <w:sdt>
              <w:sdtPr>
                <w:rPr>
                  <w:rFonts w:ascii="Ubuntu Light" w:hAnsi="Ubuntu Light"/>
                  <w:color w:val="000000" w:themeColor="text1"/>
                  <w:szCs w:val="20"/>
                </w:rPr>
                <w:id w:val="-1953241822"/>
              </w:sdtPr>
              <w:sdtEndPr>
                <w:rPr>
                  <w:rFonts w:asciiTheme="minorHAnsi" w:hAnsiTheme="minorHAnsi"/>
                  <w:color w:val="44546A" w:themeColor="text2"/>
                  <w:szCs w:val="14"/>
                </w:rPr>
              </w:sdtEndPr>
              <w:sdtContent>
                <w:p w14:paraId="5A76E428" w14:textId="77777777" w:rsidR="00374341" w:rsidRDefault="00374341" w:rsidP="00374341">
                  <w:pPr>
                    <w:pStyle w:val="GRVraag"/>
                    <w:numPr>
                      <w:ilvl w:val="0"/>
                      <w:numId w:val="0"/>
                    </w:numPr>
                    <w:spacing w:before="40" w:after="60"/>
                    <w:ind w:left="1134" w:hanging="1134"/>
                    <w:rPr>
                      <w:rFonts w:ascii="Ubuntu Light" w:hAnsi="Ubuntu Light"/>
                      <w:color w:val="000000" w:themeColor="text1"/>
                      <w:szCs w:val="20"/>
                    </w:rPr>
                  </w:pPr>
                </w:p>
                <w:p w14:paraId="26E45352" w14:textId="77777777" w:rsidR="00374341" w:rsidRDefault="00374341">
                  <w:pPr>
                    <w:spacing w:after="160" w:line="259" w:lineRule="auto"/>
                    <w:rPr>
                      <w:rFonts w:eastAsiaTheme="minorHAnsi"/>
                      <w:bCs w:val="0"/>
                      <w:color w:val="000000" w:themeColor="text1"/>
                    </w:rPr>
                  </w:pPr>
                  <w:r>
                    <w:rPr>
                      <w:color w:val="000000" w:themeColor="text1"/>
                    </w:rPr>
                    <w:br w:type="page"/>
                  </w:r>
                </w:p>
                <w:sdt>
                  <w:sdtPr>
                    <w:rPr>
                      <w:rFonts w:ascii="Ubuntu Light" w:hAnsi="Ubuntu Light"/>
                      <w:color w:val="000000" w:themeColor="text1"/>
                      <w:szCs w:val="20"/>
                    </w:rPr>
                    <w:id w:val="-1343782251"/>
                    <w:placeholder>
                      <w:docPart w:val="F6EEE4455C404959BAE26F466730D337"/>
                    </w:placeholder>
                  </w:sdtPr>
                  <w:sdtEndPr>
                    <w:rPr>
                      <w:color w:val="44546A" w:themeColor="text2"/>
                    </w:rPr>
                  </w:sdtEndPr>
                  <w:sdtContent>
                    <w:p w14:paraId="3EFA018A" w14:textId="5CDA3EA6" w:rsidR="00374341" w:rsidRPr="00A904B8" w:rsidRDefault="00374341" w:rsidP="00374341">
                      <w:pPr>
                        <w:pStyle w:val="GRVraag"/>
                        <w:numPr>
                          <w:ilvl w:val="0"/>
                          <w:numId w:val="7"/>
                        </w:numPr>
                        <w:spacing w:before="40" w:after="60"/>
                        <w:ind w:left="284" w:hanging="284"/>
                        <w:rPr>
                          <w:rFonts w:ascii="Ubuntu Light" w:hAnsi="Ubuntu Light"/>
                          <w:b/>
                          <w:bCs/>
                          <w:szCs w:val="20"/>
                        </w:rPr>
                      </w:pPr>
                      <w:r w:rsidRPr="00A904B8">
                        <w:rPr>
                          <w:rFonts w:ascii="Ubuntu Light" w:hAnsi="Ubuntu Light"/>
                          <w:b/>
                          <w:bCs/>
                          <w:color w:val="000000" w:themeColor="text1"/>
                          <w:szCs w:val="20"/>
                        </w:rPr>
                        <w:t xml:space="preserve">Kerncompetentie </w:t>
                      </w:r>
                      <w:r w:rsidR="006A02A1">
                        <w:rPr>
                          <w:rFonts w:ascii="Ubuntu Light" w:hAnsi="Ubuntu Light"/>
                          <w:b/>
                          <w:bCs/>
                          <w:color w:val="000000" w:themeColor="text1"/>
                          <w:szCs w:val="20"/>
                        </w:rPr>
                        <w:t>3</w:t>
                      </w:r>
                      <w:r w:rsidRPr="00A904B8">
                        <w:rPr>
                          <w:rFonts w:ascii="Ubuntu Light" w:hAnsi="Ubuntu Light"/>
                          <w:b/>
                          <w:bCs/>
                          <w:color w:val="000000" w:themeColor="text1"/>
                          <w:szCs w:val="20"/>
                        </w:rPr>
                        <w:t xml:space="preserve">: </w:t>
                      </w:r>
                      <w:r w:rsidR="006A02A1">
                        <w:rPr>
                          <w:rFonts w:ascii="Ubuntu Light" w:hAnsi="Ubuntu Light"/>
                          <w:b/>
                          <w:bCs/>
                          <w:color w:val="000000" w:themeColor="text1"/>
                          <w:szCs w:val="20"/>
                        </w:rPr>
                        <w:t>Toepassing duurzame maatregelen</w:t>
                      </w:r>
                      <w:r w:rsidRPr="00374341">
                        <w:rPr>
                          <w:rFonts w:ascii="Ubuntu Light" w:hAnsi="Ubuntu Light"/>
                          <w:b/>
                          <w:bCs/>
                          <w:color w:val="000000" w:themeColor="text1"/>
                          <w:szCs w:val="20"/>
                        </w:rPr>
                        <w:t xml:space="preserve"> </w:t>
                      </w:r>
                      <w:r w:rsidR="006A02A1">
                        <w:rPr>
                          <w:rFonts w:ascii="Ubuntu Light" w:hAnsi="Ubuntu Light"/>
                          <w:b/>
                          <w:bCs/>
                          <w:color w:val="000000" w:themeColor="text1"/>
                          <w:szCs w:val="20"/>
                        </w:rPr>
                        <w:t>bij leveren en plaatsen van een speelplek</w:t>
                      </w:r>
                    </w:p>
                    <w:tbl>
                      <w:tblPr>
                        <w:tblStyle w:val="Tabelraster"/>
                        <w:tblW w:w="0" w:type="auto"/>
                        <w:tblLook w:val="04A0" w:firstRow="1" w:lastRow="0" w:firstColumn="1" w:lastColumn="0" w:noHBand="0" w:noVBand="1"/>
                      </w:tblPr>
                      <w:tblGrid>
                        <w:gridCol w:w="2972"/>
                        <w:gridCol w:w="6201"/>
                      </w:tblGrid>
                      <w:tr w:rsidR="00374341" w:rsidRPr="00EA531A" w14:paraId="67AF32B0" w14:textId="77777777" w:rsidTr="005B3649">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1819E413" w14:textId="77777777" w:rsidR="00374341" w:rsidRPr="00EA531A" w:rsidRDefault="00374341" w:rsidP="005B3649">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344F77AF" w14:textId="77777777" w:rsidR="00374341" w:rsidRPr="00EA531A" w:rsidRDefault="00000000" w:rsidP="005B3649">
                            <w:pPr>
                              <w:pStyle w:val="Referentie"/>
                              <w:spacing w:line="280" w:lineRule="atLeast"/>
                              <w:rPr>
                                <w:rFonts w:ascii="Ubuntu Light" w:hAnsi="Ubuntu Light"/>
                                <w:szCs w:val="20"/>
                              </w:rPr>
                            </w:pPr>
                            <w:sdt>
                              <w:sdtPr>
                                <w:rPr>
                                  <w:rFonts w:ascii="Ubuntu Light" w:hAnsi="Ubuntu Light"/>
                                  <w:szCs w:val="20"/>
                                </w:rPr>
                                <w:id w:val="-59175631"/>
                                <w:placeholder>
                                  <w:docPart w:val="B4637839971F4B9C9D2AF191AA28668D"/>
                                </w:placeholder>
                                <w:showingPlcHdr/>
                                <w:text/>
                              </w:sdtPr>
                              <w:sdtContent>
                                <w:r w:rsidR="00374341" w:rsidRPr="00EA531A">
                                  <w:rPr>
                                    <w:rStyle w:val="Tekstvantijdelijkeaanduiding"/>
                                    <w:rFonts w:ascii="Ubuntu Light" w:hAnsi="Ubuntu Light"/>
                                    <w:color w:val="A6A6A6" w:themeColor="background1" w:themeShade="A6"/>
                                    <w:szCs w:val="20"/>
                                  </w:rPr>
                                  <w:t>[Naam Inschrijver]</w:t>
                                </w:r>
                              </w:sdtContent>
                            </w:sdt>
                          </w:p>
                        </w:tc>
                      </w:tr>
                      <w:tr w:rsidR="00374341" w:rsidRPr="00EA531A" w14:paraId="5CAE548E" w14:textId="77777777" w:rsidTr="005B3649">
                        <w:trPr>
                          <w:trHeight w:val="227"/>
                        </w:trPr>
                        <w:tc>
                          <w:tcPr>
                            <w:tcW w:w="9173" w:type="dxa"/>
                            <w:gridSpan w:val="2"/>
                            <w:shd w:val="clear" w:color="auto" w:fill="D9D9D9" w:themeFill="background1" w:themeFillShade="D9"/>
                            <w:vAlign w:val="bottom"/>
                          </w:tcPr>
                          <w:p w14:paraId="47387A08" w14:textId="77777777" w:rsidR="00374341" w:rsidRPr="00EA531A" w:rsidRDefault="00374341" w:rsidP="005B3649">
                            <w:pPr>
                              <w:pStyle w:val="Geenafstand"/>
                              <w:spacing w:line="280" w:lineRule="atLeast"/>
                              <w:rPr>
                                <w:b/>
                                <w:bCs/>
                                <w:sz w:val="20"/>
                                <w:szCs w:val="20"/>
                              </w:rPr>
                            </w:pPr>
                            <w:r w:rsidRPr="00EA531A">
                              <w:rPr>
                                <w:b/>
                                <w:bCs/>
                                <w:sz w:val="20"/>
                                <w:szCs w:val="20"/>
                              </w:rPr>
                              <w:t>Gegevens opdrachtgever</w:t>
                            </w:r>
                          </w:p>
                        </w:tc>
                      </w:tr>
                      <w:tr w:rsidR="00374341" w:rsidRPr="00EA531A" w14:paraId="2A7CB1C2" w14:textId="77777777" w:rsidTr="005B3649">
                        <w:trPr>
                          <w:trHeight w:val="227"/>
                        </w:trPr>
                        <w:tc>
                          <w:tcPr>
                            <w:tcW w:w="2972" w:type="dxa"/>
                            <w:vAlign w:val="center"/>
                          </w:tcPr>
                          <w:p w14:paraId="26EEA8A6" w14:textId="77777777" w:rsidR="00374341" w:rsidRPr="00EA531A" w:rsidRDefault="00374341" w:rsidP="005B3649">
                            <w:pPr>
                              <w:pStyle w:val="Referentie"/>
                              <w:spacing w:line="280" w:lineRule="atLeast"/>
                              <w:rPr>
                                <w:szCs w:val="20"/>
                              </w:rPr>
                            </w:pPr>
                            <w:r w:rsidRPr="00EA531A">
                              <w:rPr>
                                <w:szCs w:val="20"/>
                              </w:rPr>
                              <w:t>Opdrachtgever</w:t>
                            </w:r>
                          </w:p>
                        </w:tc>
                        <w:tc>
                          <w:tcPr>
                            <w:tcW w:w="6201" w:type="dxa"/>
                            <w:vAlign w:val="center"/>
                          </w:tcPr>
                          <w:p w14:paraId="2CC8B2B6" w14:textId="77777777" w:rsidR="00374341" w:rsidRPr="00EA531A" w:rsidRDefault="00000000" w:rsidP="005B3649">
                            <w:pPr>
                              <w:pStyle w:val="Referentie"/>
                              <w:spacing w:line="280" w:lineRule="atLeast"/>
                              <w:rPr>
                                <w:szCs w:val="20"/>
                              </w:rPr>
                            </w:pPr>
                            <w:sdt>
                              <w:sdtPr>
                                <w:rPr>
                                  <w:szCs w:val="20"/>
                                </w:rPr>
                                <w:id w:val="1668740922"/>
                                <w:placeholder>
                                  <w:docPart w:val="F34C8EAC49A94689A591EE2BA1DB206F"/>
                                </w:placeholder>
                                <w:showingPlcHdr/>
                                <w:text/>
                              </w:sdtPr>
                              <w:sdtContent>
                                <w:r w:rsidR="00374341" w:rsidRPr="00EA531A">
                                  <w:rPr>
                                    <w:rStyle w:val="Tekstvantijdelijkeaanduiding"/>
                                    <w:color w:val="A6A6A6" w:themeColor="background1" w:themeShade="A6"/>
                                    <w:szCs w:val="20"/>
                                  </w:rPr>
                                  <w:t>[Naam Opdrachtgever ]</w:t>
                                </w:r>
                              </w:sdtContent>
                            </w:sdt>
                          </w:p>
                        </w:tc>
                      </w:tr>
                      <w:tr w:rsidR="00374341" w:rsidRPr="00EA531A" w14:paraId="700A63E4" w14:textId="77777777" w:rsidTr="005B3649">
                        <w:trPr>
                          <w:trHeight w:val="227"/>
                        </w:trPr>
                        <w:tc>
                          <w:tcPr>
                            <w:tcW w:w="2972" w:type="dxa"/>
                            <w:vAlign w:val="center"/>
                          </w:tcPr>
                          <w:p w14:paraId="0CBC1774" w14:textId="77777777" w:rsidR="00374341" w:rsidRPr="00EA531A" w:rsidRDefault="00374341" w:rsidP="005B3649">
                            <w:pPr>
                              <w:pStyle w:val="Referentie"/>
                              <w:spacing w:line="280" w:lineRule="atLeast"/>
                              <w:rPr>
                                <w:szCs w:val="20"/>
                              </w:rPr>
                            </w:pPr>
                            <w:r w:rsidRPr="00EA531A">
                              <w:rPr>
                                <w:szCs w:val="20"/>
                              </w:rPr>
                              <w:t>Adres</w:t>
                            </w:r>
                          </w:p>
                        </w:tc>
                        <w:tc>
                          <w:tcPr>
                            <w:tcW w:w="6201" w:type="dxa"/>
                            <w:vAlign w:val="center"/>
                          </w:tcPr>
                          <w:p w14:paraId="26DC648E" w14:textId="77777777" w:rsidR="00374341" w:rsidRPr="00EA531A" w:rsidRDefault="00000000" w:rsidP="005B3649">
                            <w:pPr>
                              <w:pStyle w:val="Referentie"/>
                              <w:spacing w:line="280" w:lineRule="atLeast"/>
                              <w:rPr>
                                <w:szCs w:val="20"/>
                              </w:rPr>
                            </w:pPr>
                            <w:sdt>
                              <w:sdtPr>
                                <w:rPr>
                                  <w:szCs w:val="20"/>
                                </w:rPr>
                                <w:id w:val="-449554690"/>
                                <w:placeholder>
                                  <w:docPart w:val="A872A75707E1471CAAF8AA54CF83A6F7"/>
                                </w:placeholder>
                                <w:showingPlcHdr/>
                                <w:text/>
                              </w:sdtPr>
                              <w:sdtContent>
                                <w:r w:rsidR="00374341" w:rsidRPr="00EA531A">
                                  <w:rPr>
                                    <w:rStyle w:val="Tekstvantijdelijkeaanduiding"/>
                                    <w:color w:val="A6A6A6" w:themeColor="background1" w:themeShade="A6"/>
                                    <w:szCs w:val="20"/>
                                  </w:rPr>
                                  <w:t>[Adres Opdrachtgever ]</w:t>
                                </w:r>
                              </w:sdtContent>
                            </w:sdt>
                          </w:p>
                        </w:tc>
                      </w:tr>
                      <w:tr w:rsidR="00374341" w:rsidRPr="00EA531A" w14:paraId="13345F49" w14:textId="77777777" w:rsidTr="005B3649">
                        <w:trPr>
                          <w:trHeight w:val="227"/>
                        </w:trPr>
                        <w:tc>
                          <w:tcPr>
                            <w:tcW w:w="2972" w:type="dxa"/>
                            <w:vAlign w:val="center"/>
                          </w:tcPr>
                          <w:p w14:paraId="59A70688" w14:textId="77777777" w:rsidR="00374341" w:rsidRPr="00EA531A" w:rsidRDefault="00374341" w:rsidP="005B3649">
                            <w:pPr>
                              <w:pStyle w:val="Referentie"/>
                              <w:spacing w:line="280" w:lineRule="atLeast"/>
                              <w:rPr>
                                <w:szCs w:val="20"/>
                              </w:rPr>
                            </w:pPr>
                            <w:r w:rsidRPr="00EA531A">
                              <w:rPr>
                                <w:szCs w:val="20"/>
                              </w:rPr>
                              <w:t>Postcode en plaats</w:t>
                            </w:r>
                          </w:p>
                        </w:tc>
                        <w:tc>
                          <w:tcPr>
                            <w:tcW w:w="6201" w:type="dxa"/>
                            <w:vAlign w:val="center"/>
                          </w:tcPr>
                          <w:p w14:paraId="77B26E0A" w14:textId="77777777" w:rsidR="00374341" w:rsidRPr="00EA531A" w:rsidRDefault="00000000" w:rsidP="005B3649">
                            <w:pPr>
                              <w:pStyle w:val="Referentie"/>
                              <w:spacing w:line="280" w:lineRule="atLeast"/>
                              <w:rPr>
                                <w:szCs w:val="20"/>
                              </w:rPr>
                            </w:pPr>
                            <w:sdt>
                              <w:sdtPr>
                                <w:rPr>
                                  <w:szCs w:val="20"/>
                                </w:rPr>
                                <w:id w:val="-1763840052"/>
                                <w:placeholder>
                                  <w:docPart w:val="CF653A8C66854553B8C0B36B203FBA57"/>
                                </w:placeholder>
                                <w:showingPlcHdr/>
                                <w:text/>
                              </w:sdtPr>
                              <w:sdtContent>
                                <w:r w:rsidR="00374341" w:rsidRPr="00EA531A">
                                  <w:rPr>
                                    <w:rStyle w:val="Tekstvantijdelijkeaanduiding"/>
                                    <w:color w:val="A6A6A6" w:themeColor="background1" w:themeShade="A6"/>
                                    <w:szCs w:val="20"/>
                                  </w:rPr>
                                  <w:t>[Postcode en plaats Opdrachtgever ]</w:t>
                                </w:r>
                              </w:sdtContent>
                            </w:sdt>
                          </w:p>
                        </w:tc>
                      </w:tr>
                      <w:tr w:rsidR="00374341" w:rsidRPr="00EA531A" w14:paraId="55773F87" w14:textId="77777777" w:rsidTr="005B3649">
                        <w:trPr>
                          <w:trHeight w:val="227"/>
                        </w:trPr>
                        <w:tc>
                          <w:tcPr>
                            <w:tcW w:w="2972" w:type="dxa"/>
                            <w:vAlign w:val="center"/>
                          </w:tcPr>
                          <w:p w14:paraId="5B382B7D" w14:textId="77777777" w:rsidR="00374341" w:rsidRPr="00EA531A" w:rsidRDefault="00374341" w:rsidP="005B3649">
                            <w:pPr>
                              <w:pStyle w:val="Referentie"/>
                              <w:spacing w:line="280" w:lineRule="atLeast"/>
                              <w:rPr>
                                <w:szCs w:val="20"/>
                              </w:rPr>
                            </w:pPr>
                            <w:r w:rsidRPr="00EA531A">
                              <w:rPr>
                                <w:szCs w:val="20"/>
                              </w:rPr>
                              <w:t>Contactpersoon</w:t>
                            </w:r>
                          </w:p>
                        </w:tc>
                        <w:tc>
                          <w:tcPr>
                            <w:tcW w:w="6201" w:type="dxa"/>
                            <w:vAlign w:val="center"/>
                          </w:tcPr>
                          <w:p w14:paraId="14E94E8D" w14:textId="77777777" w:rsidR="00374341" w:rsidRPr="00EA531A" w:rsidRDefault="00000000" w:rsidP="005B3649">
                            <w:pPr>
                              <w:pStyle w:val="Referentie"/>
                              <w:spacing w:line="280" w:lineRule="atLeast"/>
                              <w:rPr>
                                <w:szCs w:val="20"/>
                              </w:rPr>
                            </w:pPr>
                            <w:sdt>
                              <w:sdtPr>
                                <w:rPr>
                                  <w:szCs w:val="20"/>
                                </w:rPr>
                                <w:id w:val="-554081644"/>
                                <w:placeholder>
                                  <w:docPart w:val="0082699ACD6E45D2919651E2AA95CA0F"/>
                                </w:placeholder>
                                <w:showingPlcHdr/>
                                <w:text/>
                              </w:sdtPr>
                              <w:sdtContent>
                                <w:r w:rsidR="00374341" w:rsidRPr="00EA531A">
                                  <w:rPr>
                                    <w:rStyle w:val="Tekstvantijdelijkeaanduiding"/>
                                    <w:color w:val="A6A6A6" w:themeColor="background1" w:themeShade="A6"/>
                                    <w:szCs w:val="20"/>
                                  </w:rPr>
                                  <w:t>[Contactpersoon referentieopdracht ]</w:t>
                                </w:r>
                              </w:sdtContent>
                            </w:sdt>
                          </w:p>
                        </w:tc>
                      </w:tr>
                      <w:tr w:rsidR="00374341" w:rsidRPr="00EA531A" w14:paraId="45450177" w14:textId="77777777" w:rsidTr="005B3649">
                        <w:trPr>
                          <w:trHeight w:val="227"/>
                        </w:trPr>
                        <w:tc>
                          <w:tcPr>
                            <w:tcW w:w="2972" w:type="dxa"/>
                            <w:vAlign w:val="center"/>
                          </w:tcPr>
                          <w:p w14:paraId="5ACD02BF" w14:textId="77777777" w:rsidR="00374341" w:rsidRPr="00EA531A" w:rsidRDefault="00374341" w:rsidP="005B3649">
                            <w:pPr>
                              <w:pStyle w:val="Referentie"/>
                              <w:spacing w:line="280" w:lineRule="atLeast"/>
                              <w:rPr>
                                <w:szCs w:val="20"/>
                              </w:rPr>
                            </w:pPr>
                            <w:r w:rsidRPr="00EA531A">
                              <w:rPr>
                                <w:szCs w:val="20"/>
                              </w:rPr>
                              <w:t>Telefoonnummer</w:t>
                            </w:r>
                          </w:p>
                        </w:tc>
                        <w:tc>
                          <w:tcPr>
                            <w:tcW w:w="6201" w:type="dxa"/>
                            <w:vAlign w:val="center"/>
                          </w:tcPr>
                          <w:p w14:paraId="05EF3806" w14:textId="77777777" w:rsidR="00374341" w:rsidRPr="00EA531A" w:rsidRDefault="00000000" w:rsidP="005B3649">
                            <w:pPr>
                              <w:pStyle w:val="Referentie"/>
                              <w:spacing w:line="280" w:lineRule="atLeast"/>
                              <w:rPr>
                                <w:szCs w:val="20"/>
                              </w:rPr>
                            </w:pPr>
                            <w:sdt>
                              <w:sdtPr>
                                <w:rPr>
                                  <w:szCs w:val="20"/>
                                </w:rPr>
                                <w:id w:val="257181037"/>
                                <w:placeholder>
                                  <w:docPart w:val="B5443F335DCD4CADA0AF03A05260406F"/>
                                </w:placeholder>
                                <w:showingPlcHdr/>
                                <w:text/>
                              </w:sdtPr>
                              <w:sdtContent>
                                <w:r w:rsidR="00374341" w:rsidRPr="00EA531A">
                                  <w:rPr>
                                    <w:rStyle w:val="Tekstvantijdelijkeaanduiding"/>
                                    <w:color w:val="A6A6A6" w:themeColor="background1" w:themeShade="A6"/>
                                    <w:szCs w:val="20"/>
                                  </w:rPr>
                                  <w:t>[Telefoonnummer contactpersoon ]</w:t>
                                </w:r>
                              </w:sdtContent>
                            </w:sdt>
                          </w:p>
                        </w:tc>
                      </w:tr>
                      <w:tr w:rsidR="00374341" w:rsidRPr="00EA531A" w14:paraId="17C098B6" w14:textId="77777777" w:rsidTr="005B3649">
                        <w:trPr>
                          <w:trHeight w:val="227"/>
                        </w:trPr>
                        <w:tc>
                          <w:tcPr>
                            <w:tcW w:w="9173" w:type="dxa"/>
                            <w:gridSpan w:val="2"/>
                            <w:shd w:val="clear" w:color="auto" w:fill="D9D9D9" w:themeFill="background1" w:themeFillShade="D9"/>
                            <w:vAlign w:val="bottom"/>
                          </w:tcPr>
                          <w:p w14:paraId="0356106B" w14:textId="77777777" w:rsidR="00374341" w:rsidRPr="00EA531A" w:rsidRDefault="00374341" w:rsidP="005B3649">
                            <w:pPr>
                              <w:pStyle w:val="Geenafstand"/>
                              <w:spacing w:line="280" w:lineRule="atLeast"/>
                              <w:rPr>
                                <w:b/>
                                <w:bCs/>
                                <w:sz w:val="20"/>
                                <w:szCs w:val="20"/>
                              </w:rPr>
                            </w:pPr>
                            <w:r w:rsidRPr="00EA531A">
                              <w:rPr>
                                <w:b/>
                                <w:bCs/>
                                <w:sz w:val="20"/>
                                <w:szCs w:val="20"/>
                              </w:rPr>
                              <w:t>Algemene informatie referentieopdracht</w:t>
                            </w:r>
                          </w:p>
                        </w:tc>
                      </w:tr>
                      <w:tr w:rsidR="00374341" w:rsidRPr="00EA531A" w14:paraId="342032CC" w14:textId="77777777" w:rsidTr="005B3649">
                        <w:trPr>
                          <w:trHeight w:val="227"/>
                        </w:trPr>
                        <w:tc>
                          <w:tcPr>
                            <w:tcW w:w="2972" w:type="dxa"/>
                            <w:vAlign w:val="center"/>
                          </w:tcPr>
                          <w:p w14:paraId="52AF4EAA" w14:textId="77777777" w:rsidR="00374341" w:rsidRPr="00EA531A" w:rsidRDefault="00374341" w:rsidP="005B3649">
                            <w:pPr>
                              <w:pStyle w:val="Referentie"/>
                              <w:spacing w:line="280" w:lineRule="atLeast"/>
                              <w:rPr>
                                <w:szCs w:val="20"/>
                              </w:rPr>
                            </w:pPr>
                            <w:r w:rsidRPr="00EA531A">
                              <w:rPr>
                                <w:szCs w:val="20"/>
                              </w:rPr>
                              <w:t>Startdatum opdracht</w:t>
                            </w:r>
                          </w:p>
                        </w:tc>
                        <w:tc>
                          <w:tcPr>
                            <w:tcW w:w="6201" w:type="dxa"/>
                            <w:vAlign w:val="center"/>
                          </w:tcPr>
                          <w:p w14:paraId="2A69B3B7" w14:textId="77777777" w:rsidR="00374341" w:rsidRPr="00EA531A" w:rsidRDefault="00000000" w:rsidP="005B3649">
                            <w:pPr>
                              <w:pStyle w:val="Referentie"/>
                              <w:spacing w:line="280" w:lineRule="atLeast"/>
                              <w:rPr>
                                <w:szCs w:val="20"/>
                              </w:rPr>
                            </w:pPr>
                            <w:sdt>
                              <w:sdtPr>
                                <w:rPr>
                                  <w:szCs w:val="20"/>
                                </w:rPr>
                                <w:id w:val="-851724803"/>
                                <w:placeholder>
                                  <w:docPart w:val="D3FF267D58DB4BC3833887273D1490B6"/>
                                </w:placeholder>
                                <w:showingPlcHdr/>
                                <w:date>
                                  <w:dateFormat w:val="d MMMM yyyy"/>
                                  <w:lid w:val="nl-NL"/>
                                  <w:storeMappedDataAs w:val="dateTime"/>
                                  <w:calendar w:val="gregorian"/>
                                </w:date>
                              </w:sdtPr>
                              <w:sdtContent>
                                <w:r w:rsidR="00374341" w:rsidRPr="00EA531A">
                                  <w:rPr>
                                    <w:rStyle w:val="Tekstvantijdelijkeaanduiding"/>
                                    <w:color w:val="A6A6A6" w:themeColor="background1" w:themeShade="A6"/>
                                    <w:szCs w:val="20"/>
                                  </w:rPr>
                                  <w:t>[Vul startdatum in]</w:t>
                                </w:r>
                              </w:sdtContent>
                            </w:sdt>
                          </w:p>
                        </w:tc>
                      </w:tr>
                      <w:tr w:rsidR="00374341" w:rsidRPr="00EA531A" w14:paraId="1A45E66D" w14:textId="77777777" w:rsidTr="005B3649">
                        <w:trPr>
                          <w:trHeight w:val="227"/>
                        </w:trPr>
                        <w:tc>
                          <w:tcPr>
                            <w:tcW w:w="2972" w:type="dxa"/>
                            <w:vAlign w:val="center"/>
                          </w:tcPr>
                          <w:p w14:paraId="5249823E" w14:textId="77777777" w:rsidR="00374341" w:rsidRPr="00EA531A" w:rsidRDefault="00374341" w:rsidP="005B3649">
                            <w:pPr>
                              <w:pStyle w:val="Referentie"/>
                              <w:spacing w:line="280" w:lineRule="atLeast"/>
                              <w:rPr>
                                <w:szCs w:val="20"/>
                              </w:rPr>
                            </w:pPr>
                            <w:r w:rsidRPr="00EA531A">
                              <w:rPr>
                                <w:szCs w:val="20"/>
                              </w:rPr>
                              <w:t>Einddatum opdracht</w:t>
                            </w:r>
                          </w:p>
                        </w:tc>
                        <w:tc>
                          <w:tcPr>
                            <w:tcW w:w="6201" w:type="dxa"/>
                            <w:vAlign w:val="center"/>
                          </w:tcPr>
                          <w:p w14:paraId="69165EF6" w14:textId="77777777" w:rsidR="00374341" w:rsidRPr="00EA531A" w:rsidRDefault="00000000" w:rsidP="005B3649">
                            <w:pPr>
                              <w:pStyle w:val="Referentie"/>
                              <w:spacing w:line="280" w:lineRule="atLeast"/>
                              <w:rPr>
                                <w:szCs w:val="20"/>
                              </w:rPr>
                            </w:pPr>
                            <w:sdt>
                              <w:sdtPr>
                                <w:rPr>
                                  <w:szCs w:val="20"/>
                                </w:rPr>
                                <w:id w:val="332736280"/>
                                <w:placeholder>
                                  <w:docPart w:val="FDEE5B33049141FA849A0E8FEB948911"/>
                                </w:placeholder>
                                <w:showingPlcHdr/>
                                <w:date>
                                  <w:dateFormat w:val="d MMMM yyyy"/>
                                  <w:lid w:val="nl-NL"/>
                                  <w:storeMappedDataAs w:val="dateTime"/>
                                  <w:calendar w:val="gregorian"/>
                                </w:date>
                              </w:sdtPr>
                              <w:sdtContent>
                                <w:r w:rsidR="00374341" w:rsidRPr="00EA531A">
                                  <w:rPr>
                                    <w:rStyle w:val="Tekstvantijdelijkeaanduiding"/>
                                    <w:color w:val="A6A6A6" w:themeColor="background1" w:themeShade="A6"/>
                                    <w:szCs w:val="20"/>
                                  </w:rPr>
                                  <w:t>[Vul startdatum in]</w:t>
                                </w:r>
                              </w:sdtContent>
                            </w:sdt>
                          </w:p>
                        </w:tc>
                      </w:tr>
                      <w:tr w:rsidR="00374341" w:rsidRPr="00EA531A" w14:paraId="52B57E93" w14:textId="77777777" w:rsidTr="005B3649">
                        <w:trPr>
                          <w:trHeight w:val="227"/>
                        </w:trPr>
                        <w:tc>
                          <w:tcPr>
                            <w:tcW w:w="2972" w:type="dxa"/>
                            <w:vAlign w:val="center"/>
                          </w:tcPr>
                          <w:p w14:paraId="06A59C06" w14:textId="77777777" w:rsidR="00374341" w:rsidRPr="00EA531A" w:rsidRDefault="00374341" w:rsidP="005B3649">
                            <w:pPr>
                              <w:pStyle w:val="Referentie"/>
                              <w:spacing w:line="280" w:lineRule="atLeast"/>
                              <w:rPr>
                                <w:szCs w:val="20"/>
                              </w:rPr>
                            </w:pPr>
                            <w:r w:rsidRPr="00EA531A">
                              <w:rPr>
                                <w:szCs w:val="20"/>
                              </w:rPr>
                              <w:t>Opdrachtwaarde</w:t>
                            </w:r>
                          </w:p>
                        </w:tc>
                        <w:tc>
                          <w:tcPr>
                            <w:tcW w:w="6201" w:type="dxa"/>
                            <w:vAlign w:val="center"/>
                          </w:tcPr>
                          <w:p w14:paraId="1A5F3D0B" w14:textId="77777777" w:rsidR="00374341" w:rsidRPr="00EA531A" w:rsidRDefault="00000000" w:rsidP="005B3649">
                            <w:pPr>
                              <w:pStyle w:val="Referentie"/>
                              <w:spacing w:line="280" w:lineRule="atLeast"/>
                              <w:rPr>
                                <w:szCs w:val="20"/>
                              </w:rPr>
                            </w:pPr>
                            <w:sdt>
                              <w:sdtPr>
                                <w:rPr>
                                  <w:szCs w:val="20"/>
                                </w:rPr>
                                <w:id w:val="635992437"/>
                                <w:placeholder>
                                  <w:docPart w:val="B101ED55BCB44FF19C9107C91862B132"/>
                                </w:placeholder>
                                <w:showingPlcHdr/>
                                <w:text/>
                              </w:sdtPr>
                              <w:sdtContent>
                                <w:r w:rsidR="00374341" w:rsidRPr="00EA531A">
                                  <w:rPr>
                                    <w:rStyle w:val="Tekstvantijdelijkeaanduiding"/>
                                    <w:color w:val="A6A6A6" w:themeColor="background1" w:themeShade="A6"/>
                                    <w:szCs w:val="20"/>
                                  </w:rPr>
                                  <w:t>[Bedrag in Euro of aantallen ]</w:t>
                                </w:r>
                              </w:sdtContent>
                            </w:sdt>
                          </w:p>
                        </w:tc>
                      </w:tr>
                      <w:tr w:rsidR="00374341" w:rsidRPr="00EA531A" w14:paraId="4BE2056B" w14:textId="77777777" w:rsidTr="005B3649">
                        <w:trPr>
                          <w:trHeight w:val="227"/>
                        </w:trPr>
                        <w:tc>
                          <w:tcPr>
                            <w:tcW w:w="2972" w:type="dxa"/>
                            <w:vAlign w:val="center"/>
                          </w:tcPr>
                          <w:p w14:paraId="17C5B45B" w14:textId="77777777" w:rsidR="00374341" w:rsidRPr="00EA531A" w:rsidRDefault="00374341" w:rsidP="005B3649">
                            <w:pPr>
                              <w:pStyle w:val="Referentie"/>
                              <w:spacing w:line="280" w:lineRule="atLeast"/>
                              <w:rPr>
                                <w:szCs w:val="20"/>
                              </w:rPr>
                            </w:pPr>
                            <w:r w:rsidRPr="00EA531A">
                              <w:rPr>
                                <w:szCs w:val="20"/>
                              </w:rPr>
                              <w:t>Uitgevoerd door Inschrijver en/of Combinatie(lid)</w:t>
                            </w:r>
                          </w:p>
                        </w:tc>
                        <w:tc>
                          <w:tcPr>
                            <w:tcW w:w="6201" w:type="dxa"/>
                            <w:vAlign w:val="center"/>
                          </w:tcPr>
                          <w:p w14:paraId="16A4D091" w14:textId="77777777" w:rsidR="00374341" w:rsidRPr="00EA531A" w:rsidRDefault="00000000" w:rsidP="005B3649">
                            <w:pPr>
                              <w:pStyle w:val="Referentie"/>
                              <w:spacing w:line="280" w:lineRule="atLeast"/>
                              <w:rPr>
                                <w:szCs w:val="20"/>
                              </w:rPr>
                            </w:pPr>
                            <w:sdt>
                              <w:sdtPr>
                                <w:rPr>
                                  <w:szCs w:val="20"/>
                                </w:rPr>
                                <w:id w:val="-632105165"/>
                                <w:placeholder>
                                  <w:docPart w:val="3DD9B6C57E224259B8BD1DACC3BC787B"/>
                                </w:placeholder>
                                <w:showingPlcHdr/>
                                <w:text/>
                              </w:sdtPr>
                              <w:sdtContent>
                                <w:r w:rsidR="00374341" w:rsidRPr="00EA531A">
                                  <w:rPr>
                                    <w:rStyle w:val="Tekstvantijdelijkeaanduiding"/>
                                    <w:color w:val="A6A6A6" w:themeColor="background1" w:themeShade="A6"/>
                                    <w:szCs w:val="20"/>
                                  </w:rPr>
                                  <w:t>[Toelichting uitvoering referentie]</w:t>
                                </w:r>
                              </w:sdtContent>
                            </w:sdt>
                          </w:p>
                        </w:tc>
                      </w:tr>
                      <w:tr w:rsidR="00374341" w:rsidRPr="00EA531A" w14:paraId="6DAF03E3" w14:textId="77777777" w:rsidTr="005B3649">
                        <w:trPr>
                          <w:trHeight w:val="227"/>
                        </w:trPr>
                        <w:tc>
                          <w:tcPr>
                            <w:tcW w:w="9173" w:type="dxa"/>
                            <w:gridSpan w:val="2"/>
                            <w:shd w:val="clear" w:color="auto" w:fill="D9D9D9" w:themeFill="background1" w:themeFillShade="D9"/>
                            <w:vAlign w:val="bottom"/>
                          </w:tcPr>
                          <w:p w14:paraId="38F6C34C" w14:textId="77777777" w:rsidR="00374341" w:rsidRPr="00EA531A" w:rsidRDefault="00374341" w:rsidP="005B3649">
                            <w:pPr>
                              <w:pStyle w:val="Geenafstand"/>
                              <w:spacing w:line="280" w:lineRule="atLeast"/>
                              <w:rPr>
                                <w:b/>
                                <w:bCs/>
                                <w:sz w:val="20"/>
                                <w:szCs w:val="20"/>
                              </w:rPr>
                            </w:pPr>
                            <w:r w:rsidRPr="00EA531A">
                              <w:rPr>
                                <w:b/>
                                <w:bCs/>
                                <w:sz w:val="20"/>
                                <w:szCs w:val="20"/>
                              </w:rPr>
                              <w:t>Omschrijving van de referentieopdracht</w:t>
                            </w:r>
                          </w:p>
                        </w:tc>
                      </w:tr>
                      <w:tr w:rsidR="00374341" w:rsidRPr="00EA531A" w14:paraId="287D1CFB" w14:textId="77777777" w:rsidTr="005B3649">
                        <w:trPr>
                          <w:trHeight w:val="227"/>
                        </w:trPr>
                        <w:tc>
                          <w:tcPr>
                            <w:tcW w:w="2972" w:type="dxa"/>
                            <w:vAlign w:val="center"/>
                          </w:tcPr>
                          <w:p w14:paraId="6E350E07" w14:textId="77777777" w:rsidR="00374341" w:rsidRPr="00EA531A" w:rsidRDefault="00374341" w:rsidP="005B3649">
                            <w:pPr>
                              <w:pStyle w:val="Referentie"/>
                              <w:spacing w:line="280" w:lineRule="atLeast"/>
                              <w:rPr>
                                <w:szCs w:val="20"/>
                              </w:rPr>
                            </w:pPr>
                            <w:r w:rsidRPr="00EA531A">
                              <w:rPr>
                                <w:szCs w:val="20"/>
                              </w:rPr>
                              <w:t>Titel van de opdracht</w:t>
                            </w:r>
                          </w:p>
                        </w:tc>
                        <w:tc>
                          <w:tcPr>
                            <w:tcW w:w="6201" w:type="dxa"/>
                            <w:vAlign w:val="center"/>
                          </w:tcPr>
                          <w:p w14:paraId="04681869" w14:textId="77777777" w:rsidR="00374341" w:rsidRPr="00EA531A" w:rsidRDefault="00000000" w:rsidP="005B3649">
                            <w:pPr>
                              <w:pStyle w:val="Referentie"/>
                              <w:spacing w:line="280" w:lineRule="atLeast"/>
                              <w:rPr>
                                <w:szCs w:val="20"/>
                              </w:rPr>
                            </w:pPr>
                            <w:sdt>
                              <w:sdtPr>
                                <w:rPr>
                                  <w:szCs w:val="20"/>
                                </w:rPr>
                                <w:id w:val="924853482"/>
                                <w:placeholder>
                                  <w:docPart w:val="A0E5C8387C654E03B90B929F3FFD523B"/>
                                </w:placeholder>
                                <w:showingPlcHdr/>
                                <w:text/>
                              </w:sdtPr>
                              <w:sdtContent>
                                <w:r w:rsidR="00374341" w:rsidRPr="00EA531A">
                                  <w:rPr>
                                    <w:rStyle w:val="Tekstvantijdelijkeaanduiding"/>
                                    <w:color w:val="A6A6A6" w:themeColor="background1" w:themeShade="A6"/>
                                    <w:szCs w:val="20"/>
                                  </w:rPr>
                                  <w:t>[Korte titel referentieopdracht]</w:t>
                                </w:r>
                              </w:sdtContent>
                            </w:sdt>
                          </w:p>
                        </w:tc>
                      </w:tr>
                      <w:tr w:rsidR="00374341" w:rsidRPr="00EA531A" w14:paraId="5E6E89C4" w14:textId="77777777" w:rsidTr="005B3649">
                        <w:trPr>
                          <w:trHeight w:val="227"/>
                        </w:trPr>
                        <w:tc>
                          <w:tcPr>
                            <w:tcW w:w="2972" w:type="dxa"/>
                            <w:vAlign w:val="center"/>
                          </w:tcPr>
                          <w:p w14:paraId="62CDA2CC" w14:textId="77777777" w:rsidR="00374341" w:rsidRPr="00EA531A" w:rsidRDefault="00374341" w:rsidP="005B3649">
                            <w:pPr>
                              <w:pStyle w:val="Referentie"/>
                              <w:spacing w:line="280" w:lineRule="atLeast"/>
                              <w:rPr>
                                <w:szCs w:val="20"/>
                              </w:rPr>
                            </w:pPr>
                            <w:r w:rsidRPr="00EA531A">
                              <w:rPr>
                                <w:szCs w:val="20"/>
                              </w:rPr>
                              <w:t>De opdracht voldoet aan kerncompetentie</w:t>
                            </w:r>
                          </w:p>
                        </w:tc>
                        <w:tc>
                          <w:tcPr>
                            <w:tcW w:w="6201" w:type="dxa"/>
                            <w:vAlign w:val="center"/>
                          </w:tcPr>
                          <w:p w14:paraId="05EB4F3E" w14:textId="5ACE59C0" w:rsidR="00374341" w:rsidRDefault="00000000" w:rsidP="005B3649">
                            <w:pPr>
                              <w:pStyle w:val="Referentie"/>
                              <w:tabs>
                                <w:tab w:val="right" w:pos="5504"/>
                              </w:tabs>
                              <w:spacing w:line="280" w:lineRule="atLeast"/>
                              <w:rPr>
                                <w:szCs w:val="20"/>
                              </w:rPr>
                            </w:pPr>
                            <w:sdt>
                              <w:sdtPr>
                                <w:rPr>
                                  <w:szCs w:val="20"/>
                                </w:rPr>
                                <w:id w:val="1949896017"/>
                                <w:placeholder>
                                  <w:docPart w:val="AE0BBC09B9304C8FA2F3097C1895A7F2"/>
                                </w:placeholder>
                                <w:text/>
                              </w:sdtPr>
                              <w:sdtContent>
                                <w:r w:rsidR="00374341">
                                  <w:rPr>
                                    <w:szCs w:val="20"/>
                                  </w:rPr>
                                  <w:t xml:space="preserve">Kerncompetentie </w:t>
                                </w:r>
                                <w:r w:rsidR="006A02A1">
                                  <w:rPr>
                                    <w:szCs w:val="20"/>
                                  </w:rPr>
                                  <w:t>3</w:t>
                                </w:r>
                                <w:r w:rsidR="00374341">
                                  <w:rPr>
                                    <w:szCs w:val="20"/>
                                  </w:rPr>
                                  <w:t xml:space="preserve">: </w:t>
                                </w:r>
                              </w:sdtContent>
                            </w:sdt>
                          </w:p>
                          <w:p w14:paraId="530F6F7F" w14:textId="3DE8370D" w:rsidR="006A02A1" w:rsidRPr="00E03692" w:rsidRDefault="006A02A1" w:rsidP="006A02A1">
                            <w:pPr>
                              <w:jc w:val="both"/>
                            </w:pPr>
                            <w:r w:rsidRPr="00E03692">
                              <w:t xml:space="preserve">De </w:t>
                            </w:r>
                            <w:r>
                              <w:t>Gegadigde</w:t>
                            </w:r>
                            <w:r w:rsidRPr="00E03692">
                              <w:t xml:space="preserve"> beschrijft één (1) referentieproject uit de afgelopen </w:t>
                            </w:r>
                            <w:r>
                              <w:t>drie</w:t>
                            </w:r>
                            <w:r w:rsidRPr="00E03692">
                              <w:t xml:space="preserve"> (</w:t>
                            </w:r>
                            <w:r>
                              <w:t>3</w:t>
                            </w:r>
                            <w:r w:rsidRPr="00E03692">
                              <w:t xml:space="preserve">) jaar waarin ten minste </w:t>
                            </w:r>
                            <w:r>
                              <w:t xml:space="preserve">twee van onderstaande </w:t>
                            </w:r>
                            <w:r w:rsidRPr="00E03692">
                              <w:t>duurzame maatregel</w:t>
                            </w:r>
                            <w:r>
                              <w:t>en zijn</w:t>
                            </w:r>
                            <w:r w:rsidRPr="00E03692">
                              <w:t xml:space="preserve"> toegepast</w:t>
                            </w:r>
                            <w:r>
                              <w:t xml:space="preserve"> bij het leveren en plaatsen van een speelplek</w:t>
                            </w:r>
                            <w:r w:rsidRPr="00E03692">
                              <w:t>:</w:t>
                            </w:r>
                          </w:p>
                          <w:p w14:paraId="079B2A1D" w14:textId="1094BEF3" w:rsidR="00374341" w:rsidRDefault="00374341" w:rsidP="006A02A1">
                            <w:pPr>
                              <w:pStyle w:val="Referentie"/>
                              <w:tabs>
                                <w:tab w:val="right" w:pos="5504"/>
                              </w:tabs>
                              <w:spacing w:line="280" w:lineRule="atLeast"/>
                              <w:ind w:left="0"/>
                              <w:rPr>
                                <w:szCs w:val="20"/>
                              </w:rPr>
                            </w:pPr>
                          </w:p>
                          <w:p w14:paraId="5DFE6255" w14:textId="77777777" w:rsidR="006A02A1" w:rsidRPr="00E03692" w:rsidRDefault="006A02A1" w:rsidP="006A02A1">
                            <w:pPr>
                              <w:numPr>
                                <w:ilvl w:val="0"/>
                                <w:numId w:val="14"/>
                              </w:numPr>
                              <w:tabs>
                                <w:tab w:val="clear" w:pos="720"/>
                                <w:tab w:val="num" w:pos="597"/>
                              </w:tabs>
                              <w:ind w:hanging="548"/>
                            </w:pPr>
                            <w:r>
                              <w:t>G</w:t>
                            </w:r>
                            <w:r w:rsidRPr="00E03692">
                              <w:t>ebruik van duurzame of herbruikbare materialen;</w:t>
                            </w:r>
                          </w:p>
                          <w:p w14:paraId="030F373E" w14:textId="77777777" w:rsidR="006A02A1" w:rsidRPr="00E03692" w:rsidRDefault="006A02A1" w:rsidP="006A02A1">
                            <w:pPr>
                              <w:numPr>
                                <w:ilvl w:val="0"/>
                                <w:numId w:val="14"/>
                              </w:numPr>
                              <w:tabs>
                                <w:tab w:val="clear" w:pos="720"/>
                                <w:tab w:val="num" w:pos="597"/>
                              </w:tabs>
                              <w:ind w:hanging="548"/>
                            </w:pPr>
                            <w:r w:rsidRPr="00E03692">
                              <w:t>(</w:t>
                            </w:r>
                            <w:r>
                              <w:t>G</w:t>
                            </w:r>
                            <w:r w:rsidRPr="00E03692">
                              <w:t xml:space="preserve">edeeltelijk) </w:t>
                            </w:r>
                            <w:r>
                              <w:t>h</w:t>
                            </w:r>
                            <w:r w:rsidRPr="00E03692">
                              <w:t>ergebruik van speeltoestellen of onderdelen;</w:t>
                            </w:r>
                          </w:p>
                          <w:p w14:paraId="79C6E943" w14:textId="77777777" w:rsidR="006A02A1" w:rsidRPr="00E03692" w:rsidRDefault="006A02A1" w:rsidP="006A02A1">
                            <w:pPr>
                              <w:numPr>
                                <w:ilvl w:val="0"/>
                                <w:numId w:val="14"/>
                              </w:numPr>
                              <w:tabs>
                                <w:tab w:val="clear" w:pos="720"/>
                                <w:tab w:val="num" w:pos="597"/>
                              </w:tabs>
                              <w:ind w:hanging="548"/>
                            </w:pPr>
                            <w:r>
                              <w:t>T</w:t>
                            </w:r>
                            <w:r w:rsidRPr="00E03692">
                              <w:t xml:space="preserve">oepassing van </w:t>
                            </w:r>
                            <w:proofErr w:type="spellStart"/>
                            <w:r w:rsidRPr="00E03692">
                              <w:t>refurbished</w:t>
                            </w:r>
                            <w:proofErr w:type="spellEnd"/>
                            <w:r w:rsidRPr="00E03692">
                              <w:t xml:space="preserve"> speeltoestellen;</w:t>
                            </w:r>
                          </w:p>
                          <w:p w14:paraId="22F6502D" w14:textId="0A2997F1" w:rsidR="00374341" w:rsidRPr="006A02A1" w:rsidRDefault="006A02A1" w:rsidP="006A02A1">
                            <w:pPr>
                              <w:numPr>
                                <w:ilvl w:val="0"/>
                                <w:numId w:val="14"/>
                              </w:numPr>
                              <w:ind w:left="597" w:hanging="425"/>
                            </w:pPr>
                            <w:r>
                              <w:t>O</w:t>
                            </w:r>
                            <w:r w:rsidRPr="00E03692">
                              <w:t>ntwerpkeuzes gericht op levensduurverlenging of onderhoudsarm gebruik.</w:t>
                            </w:r>
                          </w:p>
                        </w:tc>
                      </w:tr>
                      <w:tr w:rsidR="00374341" w:rsidRPr="00EA531A" w14:paraId="4644D237" w14:textId="77777777" w:rsidTr="005B3649">
                        <w:trPr>
                          <w:trHeight w:val="227"/>
                        </w:trPr>
                        <w:tc>
                          <w:tcPr>
                            <w:tcW w:w="2972" w:type="dxa"/>
                            <w:vAlign w:val="center"/>
                          </w:tcPr>
                          <w:p w14:paraId="51A7FF9D" w14:textId="77777777" w:rsidR="00374341" w:rsidRPr="00EA531A" w:rsidRDefault="00374341" w:rsidP="005B3649">
                            <w:pPr>
                              <w:pStyle w:val="Referentie"/>
                              <w:spacing w:line="280" w:lineRule="atLeast"/>
                              <w:rPr>
                                <w:szCs w:val="20"/>
                              </w:rPr>
                            </w:pPr>
                            <w:r w:rsidRPr="00EA531A">
                              <w:rPr>
                                <w:szCs w:val="20"/>
                              </w:rPr>
                              <w:t>Korte omschrijving van de werkzaamheden, waaruit blijkt dat u aan de aangegeven kerncompetentie voldoet</w:t>
                            </w:r>
                          </w:p>
                        </w:tc>
                        <w:tc>
                          <w:tcPr>
                            <w:tcW w:w="6201" w:type="dxa"/>
                            <w:vAlign w:val="center"/>
                          </w:tcPr>
                          <w:p w14:paraId="35061AF4" w14:textId="77777777" w:rsidR="00374341" w:rsidRPr="00EA531A" w:rsidRDefault="00000000" w:rsidP="005B3649">
                            <w:pPr>
                              <w:pStyle w:val="Referentie"/>
                              <w:spacing w:line="280" w:lineRule="atLeast"/>
                              <w:rPr>
                                <w:szCs w:val="20"/>
                              </w:rPr>
                            </w:pPr>
                            <w:sdt>
                              <w:sdtPr>
                                <w:rPr>
                                  <w:szCs w:val="20"/>
                                </w:rPr>
                                <w:id w:val="458461785"/>
                                <w:placeholder>
                                  <w:docPart w:val="9CA4A54993B74F1F90B37DA4CAF07D06"/>
                                </w:placeholder>
                                <w:showingPlcHdr/>
                                <w:text/>
                              </w:sdtPr>
                              <w:sdtContent>
                                <w:r w:rsidR="00374341" w:rsidRPr="00EA531A">
                                  <w:rPr>
                                    <w:rStyle w:val="Tekstvantijdelijkeaanduiding"/>
                                    <w:color w:val="A6A6A6" w:themeColor="background1" w:themeShade="A6"/>
                                    <w:szCs w:val="20"/>
                                  </w:rPr>
                                  <w:t>[Omschrijving van de uitgevoerde werkzaamheden]</w:t>
                                </w:r>
                              </w:sdtContent>
                            </w:sdt>
                          </w:p>
                        </w:tc>
                      </w:tr>
                      <w:tr w:rsidR="00374341" w:rsidRPr="00EA531A" w14:paraId="3BC2CD6E" w14:textId="77777777" w:rsidTr="005B3649">
                        <w:trPr>
                          <w:trHeight w:val="227"/>
                        </w:trPr>
                        <w:tc>
                          <w:tcPr>
                            <w:tcW w:w="9173" w:type="dxa"/>
                            <w:gridSpan w:val="2"/>
                            <w:shd w:val="clear" w:color="auto" w:fill="D9D9D9" w:themeFill="background1" w:themeFillShade="D9"/>
                            <w:vAlign w:val="bottom"/>
                          </w:tcPr>
                          <w:p w14:paraId="59415E12" w14:textId="77777777" w:rsidR="00374341" w:rsidRPr="00EA531A" w:rsidRDefault="00374341" w:rsidP="005B3649">
                            <w:pPr>
                              <w:pStyle w:val="Geenafstand"/>
                              <w:spacing w:line="280" w:lineRule="atLeast"/>
                              <w:rPr>
                                <w:b/>
                                <w:bCs/>
                                <w:sz w:val="20"/>
                                <w:szCs w:val="20"/>
                              </w:rPr>
                            </w:pPr>
                            <w:r w:rsidRPr="00EA531A">
                              <w:rPr>
                                <w:b/>
                                <w:bCs/>
                                <w:sz w:val="20"/>
                                <w:szCs w:val="20"/>
                              </w:rPr>
                              <w:t>Overige relevante informatie en/of toelichting bij de kerncompetentie(s)</w:t>
                            </w:r>
                          </w:p>
                        </w:tc>
                      </w:tr>
                      <w:tr w:rsidR="00374341" w:rsidRPr="00EA531A" w14:paraId="54E698B1" w14:textId="77777777" w:rsidTr="005B3649">
                        <w:trPr>
                          <w:trHeight w:val="227"/>
                        </w:trPr>
                        <w:tc>
                          <w:tcPr>
                            <w:tcW w:w="9173" w:type="dxa"/>
                            <w:gridSpan w:val="2"/>
                          </w:tcPr>
                          <w:p w14:paraId="3B4FB639" w14:textId="77777777" w:rsidR="00374341" w:rsidRPr="00EA531A" w:rsidRDefault="00000000" w:rsidP="005B3649">
                            <w:pPr>
                              <w:pStyle w:val="Referentie"/>
                              <w:spacing w:line="280" w:lineRule="atLeast"/>
                              <w:rPr>
                                <w:szCs w:val="20"/>
                              </w:rPr>
                            </w:pPr>
                            <w:sdt>
                              <w:sdtPr>
                                <w:rPr>
                                  <w:szCs w:val="20"/>
                                </w:rPr>
                                <w:id w:val="-1304315162"/>
                                <w:placeholder>
                                  <w:docPart w:val="EB352129AB77490DAA95C5042E5B7D1A"/>
                                </w:placeholder>
                                <w:showingPlcHdr/>
                                <w:text/>
                              </w:sdtPr>
                              <w:sdtContent>
                                <w:r w:rsidR="00374341" w:rsidRPr="00EA531A">
                                  <w:rPr>
                                    <w:rStyle w:val="Tekstvantijdelijkeaanduiding"/>
                                    <w:color w:val="A6A6A6" w:themeColor="background1" w:themeShade="A6"/>
                                    <w:szCs w:val="20"/>
                                  </w:rPr>
                                  <w:t>[Indien van toepassing, een omschrijving van de overige relevante informatie]</w:t>
                                </w:r>
                              </w:sdtContent>
                            </w:sdt>
                          </w:p>
                          <w:p w14:paraId="7C0E8A8F" w14:textId="77777777" w:rsidR="00374341" w:rsidRPr="00EA531A" w:rsidRDefault="00374341" w:rsidP="005B3649">
                            <w:pPr>
                              <w:pStyle w:val="Referentie"/>
                              <w:spacing w:line="280" w:lineRule="atLeast"/>
                              <w:ind w:left="0"/>
                              <w:rPr>
                                <w:szCs w:val="20"/>
                              </w:rPr>
                            </w:pPr>
                          </w:p>
                        </w:tc>
                      </w:tr>
                    </w:tbl>
                    <w:p w14:paraId="7BABF764" w14:textId="40F25713" w:rsidR="00374341" w:rsidRPr="00374341" w:rsidRDefault="00000000" w:rsidP="00374341">
                      <w:pPr>
                        <w:pStyle w:val="GRVraag"/>
                        <w:numPr>
                          <w:ilvl w:val="0"/>
                          <w:numId w:val="0"/>
                        </w:numPr>
                        <w:spacing w:before="40" w:after="60"/>
                        <w:ind w:left="1134" w:hanging="1134"/>
                        <w:rPr>
                          <w:rFonts w:ascii="Ubuntu Light" w:eastAsiaTheme="minorEastAsia" w:hAnsi="Ubuntu Light"/>
                          <w:bCs/>
                          <w:color w:val="auto"/>
                          <w:szCs w:val="20"/>
                        </w:rPr>
                      </w:pPr>
                    </w:p>
                  </w:sdtContent>
                </w:sdt>
              </w:sdtContent>
            </w:sdt>
          </w:sdtContent>
        </w:sdt>
      </w:sdtContent>
    </w:sdt>
    <w:p w14:paraId="38ACE88E" w14:textId="0F3EAC5F" w:rsidR="00D16E1B" w:rsidRDefault="00D16E1B" w:rsidP="00374341">
      <w:pPr>
        <w:pStyle w:val="GRVraag"/>
        <w:numPr>
          <w:ilvl w:val="0"/>
          <w:numId w:val="0"/>
        </w:numPr>
        <w:tabs>
          <w:tab w:val="left" w:pos="4536"/>
        </w:tabs>
        <w:rPr>
          <w:rFonts w:ascii="Ubuntu Light" w:eastAsiaTheme="minorEastAsia" w:hAnsi="Ubuntu Light"/>
          <w:bCs/>
          <w:color w:val="auto"/>
          <w:szCs w:val="20"/>
        </w:rPr>
      </w:pPr>
    </w:p>
    <w:sectPr w:rsidR="00D16E1B"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CCD1" w14:textId="77777777" w:rsidR="00DB197D" w:rsidRDefault="00DB197D" w:rsidP="00141366">
      <w:r>
        <w:separator/>
      </w:r>
    </w:p>
  </w:endnote>
  <w:endnote w:type="continuationSeparator" w:id="0">
    <w:p w14:paraId="31C7265A" w14:textId="77777777" w:rsidR="00DB197D" w:rsidRDefault="00DB197D"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0739"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1997"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4E3D" w14:textId="77777777" w:rsidR="00DB197D" w:rsidRPr="00505089" w:rsidRDefault="00DB197D" w:rsidP="00505089">
      <w:pPr>
        <w:pStyle w:val="Voettekst"/>
      </w:pPr>
    </w:p>
  </w:footnote>
  <w:footnote w:type="continuationSeparator" w:id="0">
    <w:p w14:paraId="60394916" w14:textId="77777777" w:rsidR="00DB197D" w:rsidRDefault="00DB197D"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F46A" w14:textId="77777777" w:rsidR="00915019" w:rsidRDefault="00915019" w:rsidP="00915019">
    <w:pPr>
      <w:pStyle w:val="Koptekst"/>
    </w:pPr>
  </w:p>
  <w:p w14:paraId="7EDD849C" w14:textId="77777777" w:rsidR="00915019" w:rsidRDefault="00915019" w:rsidP="00915019">
    <w:r>
      <w:rPr>
        <w:noProof/>
      </w:rPr>
      <w:drawing>
        <wp:anchor distT="0" distB="0" distL="114300" distR="114300" simplePos="0" relativeHeight="251662336" behindDoc="0" locked="0" layoutInCell="1" allowOverlap="1" wp14:anchorId="53F247C8" wp14:editId="10B8A511">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1335496A"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6243" w14:textId="77777777" w:rsidR="00341562" w:rsidRDefault="00341562" w:rsidP="00341562">
    <w:r>
      <w:rPr>
        <w:noProof/>
      </w:rPr>
      <w:drawing>
        <wp:anchor distT="0" distB="0" distL="114300" distR="114300" simplePos="0" relativeHeight="251659264" behindDoc="0" locked="0" layoutInCell="1" allowOverlap="1" wp14:anchorId="16A135C0" wp14:editId="4197BF8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59C2B8F" wp14:editId="033FF4A7">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05008E38"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8B496C"/>
    <w:multiLevelType w:val="multilevel"/>
    <w:tmpl w:val="126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756CF8"/>
    <w:multiLevelType w:val="multilevel"/>
    <w:tmpl w:val="6E8ED630"/>
    <w:lvl w:ilvl="0">
      <w:start w:val="1"/>
      <w:numFmt w:val="bullet"/>
      <w:lvlText w:val=""/>
      <w:lvlJc w:val="left"/>
      <w:pPr>
        <w:tabs>
          <w:tab w:val="num" w:pos="501"/>
        </w:tabs>
        <w:ind w:left="501" w:hanging="360"/>
      </w:pPr>
      <w:rPr>
        <w:rFonts w:ascii="Symbol" w:hAnsi="Symbol" w:hint="default"/>
        <w:sz w:val="20"/>
      </w:rPr>
    </w:lvl>
    <w:lvl w:ilvl="1">
      <w:numFmt w:val="bullet"/>
      <w:lvlText w:val="-"/>
      <w:lvlJc w:val="left"/>
      <w:pPr>
        <w:ind w:left="360" w:hanging="360"/>
      </w:pPr>
      <w:rPr>
        <w:rFonts w:ascii="Ubuntu Light" w:eastAsiaTheme="minorHAnsi" w:hAnsi="Ubuntu Light" w:cstheme="minorBidi" w:hint="default"/>
      </w:rPr>
    </w:lvl>
    <w:lvl w:ilvl="2">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6" w15:restartNumberingAfterBreak="0">
    <w:nsid w:val="362979FF"/>
    <w:multiLevelType w:val="multilevel"/>
    <w:tmpl w:val="BD84E9B6"/>
    <w:numStyleLink w:val="KdVArtikelen"/>
  </w:abstractNum>
  <w:abstractNum w:abstractNumId="7" w15:restartNumberingAfterBreak="0">
    <w:nsid w:val="4A0A187D"/>
    <w:multiLevelType w:val="hybridMultilevel"/>
    <w:tmpl w:val="F0325B6A"/>
    <w:lvl w:ilvl="0" w:tplc="A8647A22">
      <w:numFmt w:val="bullet"/>
      <w:lvlText w:val="-"/>
      <w:lvlJc w:val="left"/>
      <w:pPr>
        <w:ind w:left="388" w:hanging="360"/>
      </w:pPr>
      <w:rPr>
        <w:rFonts w:ascii="Ubuntu Light" w:eastAsiaTheme="minorHAnsi" w:hAnsi="Ubuntu Light" w:cstheme="minorBidi" w:hint="default"/>
      </w:rPr>
    </w:lvl>
    <w:lvl w:ilvl="1" w:tplc="04130003" w:tentative="1">
      <w:start w:val="1"/>
      <w:numFmt w:val="bullet"/>
      <w:lvlText w:val="o"/>
      <w:lvlJc w:val="left"/>
      <w:pPr>
        <w:ind w:left="1108" w:hanging="360"/>
      </w:pPr>
      <w:rPr>
        <w:rFonts w:ascii="Courier New" w:hAnsi="Courier New" w:cs="Courier New" w:hint="default"/>
      </w:rPr>
    </w:lvl>
    <w:lvl w:ilvl="2" w:tplc="04130005" w:tentative="1">
      <w:start w:val="1"/>
      <w:numFmt w:val="bullet"/>
      <w:lvlText w:val=""/>
      <w:lvlJc w:val="left"/>
      <w:pPr>
        <w:ind w:left="1828" w:hanging="360"/>
      </w:pPr>
      <w:rPr>
        <w:rFonts w:ascii="Wingdings" w:hAnsi="Wingdings" w:hint="default"/>
      </w:rPr>
    </w:lvl>
    <w:lvl w:ilvl="3" w:tplc="04130001" w:tentative="1">
      <w:start w:val="1"/>
      <w:numFmt w:val="bullet"/>
      <w:lvlText w:val=""/>
      <w:lvlJc w:val="left"/>
      <w:pPr>
        <w:ind w:left="2548" w:hanging="360"/>
      </w:pPr>
      <w:rPr>
        <w:rFonts w:ascii="Symbol" w:hAnsi="Symbol" w:hint="default"/>
      </w:rPr>
    </w:lvl>
    <w:lvl w:ilvl="4" w:tplc="04130003" w:tentative="1">
      <w:start w:val="1"/>
      <w:numFmt w:val="bullet"/>
      <w:lvlText w:val="o"/>
      <w:lvlJc w:val="left"/>
      <w:pPr>
        <w:ind w:left="3268" w:hanging="360"/>
      </w:pPr>
      <w:rPr>
        <w:rFonts w:ascii="Courier New" w:hAnsi="Courier New" w:cs="Courier New" w:hint="default"/>
      </w:rPr>
    </w:lvl>
    <w:lvl w:ilvl="5" w:tplc="04130005" w:tentative="1">
      <w:start w:val="1"/>
      <w:numFmt w:val="bullet"/>
      <w:lvlText w:val=""/>
      <w:lvlJc w:val="left"/>
      <w:pPr>
        <w:ind w:left="3988" w:hanging="360"/>
      </w:pPr>
      <w:rPr>
        <w:rFonts w:ascii="Wingdings" w:hAnsi="Wingdings" w:hint="default"/>
      </w:rPr>
    </w:lvl>
    <w:lvl w:ilvl="6" w:tplc="04130001" w:tentative="1">
      <w:start w:val="1"/>
      <w:numFmt w:val="bullet"/>
      <w:lvlText w:val=""/>
      <w:lvlJc w:val="left"/>
      <w:pPr>
        <w:ind w:left="4708" w:hanging="360"/>
      </w:pPr>
      <w:rPr>
        <w:rFonts w:ascii="Symbol" w:hAnsi="Symbol" w:hint="default"/>
      </w:rPr>
    </w:lvl>
    <w:lvl w:ilvl="7" w:tplc="04130003" w:tentative="1">
      <w:start w:val="1"/>
      <w:numFmt w:val="bullet"/>
      <w:lvlText w:val="o"/>
      <w:lvlJc w:val="left"/>
      <w:pPr>
        <w:ind w:left="5428" w:hanging="360"/>
      </w:pPr>
      <w:rPr>
        <w:rFonts w:ascii="Courier New" w:hAnsi="Courier New" w:cs="Courier New" w:hint="default"/>
      </w:rPr>
    </w:lvl>
    <w:lvl w:ilvl="8" w:tplc="04130005" w:tentative="1">
      <w:start w:val="1"/>
      <w:numFmt w:val="bullet"/>
      <w:lvlText w:val=""/>
      <w:lvlJc w:val="left"/>
      <w:pPr>
        <w:ind w:left="6148" w:hanging="360"/>
      </w:pPr>
      <w:rPr>
        <w:rFonts w:ascii="Wingdings" w:hAnsi="Wingdings" w:hint="default"/>
      </w:rPr>
    </w:lvl>
  </w:abstractNum>
  <w:abstractNum w:abstractNumId="8"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56F70E5D"/>
    <w:multiLevelType w:val="hybridMultilevel"/>
    <w:tmpl w:val="CD1C3AEA"/>
    <w:lvl w:ilvl="0" w:tplc="DD5A62DA">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653B4CBB"/>
    <w:multiLevelType w:val="multilevel"/>
    <w:tmpl w:val="DF4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8"/>
  </w:num>
  <w:num w:numId="2" w16cid:durableId="2108116035">
    <w:abstractNumId w:val="10"/>
  </w:num>
  <w:num w:numId="3" w16cid:durableId="861013020">
    <w:abstractNumId w:val="4"/>
  </w:num>
  <w:num w:numId="4" w16cid:durableId="405303770">
    <w:abstractNumId w:val="6"/>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408890637">
    <w:abstractNumId w:val="9"/>
  </w:num>
  <w:num w:numId="8" w16cid:durableId="1930700321">
    <w:abstractNumId w:val="12"/>
  </w:num>
  <w:num w:numId="9"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907939">
    <w:abstractNumId w:val="3"/>
  </w:num>
  <w:num w:numId="11" w16cid:durableId="896621439">
    <w:abstractNumId w:val="7"/>
  </w:num>
  <w:num w:numId="12" w16cid:durableId="1437629640">
    <w:abstractNumId w:val="5"/>
  </w:num>
  <w:num w:numId="13" w16cid:durableId="1599947445">
    <w:abstractNumId w:val="11"/>
  </w:num>
  <w:num w:numId="14" w16cid:durableId="7339645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E6004D"/>
    <w:rsid w:val="000013F8"/>
    <w:rsid w:val="0001457A"/>
    <w:rsid w:val="000278AF"/>
    <w:rsid w:val="000410B7"/>
    <w:rsid w:val="00041FBA"/>
    <w:rsid w:val="000460AA"/>
    <w:rsid w:val="0005383B"/>
    <w:rsid w:val="000842FA"/>
    <w:rsid w:val="000869A5"/>
    <w:rsid w:val="000D44B8"/>
    <w:rsid w:val="000E3074"/>
    <w:rsid w:val="000F1DD0"/>
    <w:rsid w:val="00103EA9"/>
    <w:rsid w:val="001159DE"/>
    <w:rsid w:val="00137181"/>
    <w:rsid w:val="00141366"/>
    <w:rsid w:val="00150FC3"/>
    <w:rsid w:val="00165BAD"/>
    <w:rsid w:val="00175855"/>
    <w:rsid w:val="001808AF"/>
    <w:rsid w:val="001831FD"/>
    <w:rsid w:val="001A3062"/>
    <w:rsid w:val="001B17C8"/>
    <w:rsid w:val="001F147A"/>
    <w:rsid w:val="00242AF3"/>
    <w:rsid w:val="00243C66"/>
    <w:rsid w:val="00247663"/>
    <w:rsid w:val="0025115D"/>
    <w:rsid w:val="00274AC7"/>
    <w:rsid w:val="0028140D"/>
    <w:rsid w:val="002873E9"/>
    <w:rsid w:val="002900F7"/>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74341"/>
    <w:rsid w:val="00380DB5"/>
    <w:rsid w:val="003811D3"/>
    <w:rsid w:val="00382E1F"/>
    <w:rsid w:val="00384434"/>
    <w:rsid w:val="00393321"/>
    <w:rsid w:val="003B12FC"/>
    <w:rsid w:val="003C7F27"/>
    <w:rsid w:val="003F078F"/>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4AD6"/>
    <w:rsid w:val="00546CD3"/>
    <w:rsid w:val="00564453"/>
    <w:rsid w:val="00575FA9"/>
    <w:rsid w:val="0058278C"/>
    <w:rsid w:val="00583A98"/>
    <w:rsid w:val="005A425F"/>
    <w:rsid w:val="005A7117"/>
    <w:rsid w:val="005B0604"/>
    <w:rsid w:val="005B25D9"/>
    <w:rsid w:val="005C0177"/>
    <w:rsid w:val="005C0AB5"/>
    <w:rsid w:val="005C275A"/>
    <w:rsid w:val="005D1A46"/>
    <w:rsid w:val="005D6784"/>
    <w:rsid w:val="005E3B7F"/>
    <w:rsid w:val="005E42DA"/>
    <w:rsid w:val="005E524E"/>
    <w:rsid w:val="005F128D"/>
    <w:rsid w:val="005F34D8"/>
    <w:rsid w:val="00604E4A"/>
    <w:rsid w:val="0063735E"/>
    <w:rsid w:val="006414F7"/>
    <w:rsid w:val="00642E81"/>
    <w:rsid w:val="00660016"/>
    <w:rsid w:val="006705A0"/>
    <w:rsid w:val="00687864"/>
    <w:rsid w:val="006A02A1"/>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465F8"/>
    <w:rsid w:val="00752A52"/>
    <w:rsid w:val="007576E6"/>
    <w:rsid w:val="00784163"/>
    <w:rsid w:val="007A0398"/>
    <w:rsid w:val="007A0EFA"/>
    <w:rsid w:val="007A4142"/>
    <w:rsid w:val="007A7981"/>
    <w:rsid w:val="007B5524"/>
    <w:rsid w:val="007B64C1"/>
    <w:rsid w:val="007C2209"/>
    <w:rsid w:val="007D6940"/>
    <w:rsid w:val="007F5DE8"/>
    <w:rsid w:val="007F79E2"/>
    <w:rsid w:val="00802587"/>
    <w:rsid w:val="00810B15"/>
    <w:rsid w:val="0084411E"/>
    <w:rsid w:val="0085225F"/>
    <w:rsid w:val="00856846"/>
    <w:rsid w:val="0087168D"/>
    <w:rsid w:val="00881697"/>
    <w:rsid w:val="0088640A"/>
    <w:rsid w:val="008D3BA1"/>
    <w:rsid w:val="008D51B0"/>
    <w:rsid w:val="008E636B"/>
    <w:rsid w:val="008F09A5"/>
    <w:rsid w:val="008F159C"/>
    <w:rsid w:val="008F4427"/>
    <w:rsid w:val="008F4AF9"/>
    <w:rsid w:val="009034E1"/>
    <w:rsid w:val="00914A27"/>
    <w:rsid w:val="00915019"/>
    <w:rsid w:val="00923C32"/>
    <w:rsid w:val="00925331"/>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4B8"/>
    <w:rsid w:val="00A90754"/>
    <w:rsid w:val="00AA1812"/>
    <w:rsid w:val="00AD29ED"/>
    <w:rsid w:val="00AE7713"/>
    <w:rsid w:val="00B02B86"/>
    <w:rsid w:val="00B06355"/>
    <w:rsid w:val="00B1340C"/>
    <w:rsid w:val="00B172CA"/>
    <w:rsid w:val="00B27382"/>
    <w:rsid w:val="00B41C0E"/>
    <w:rsid w:val="00B705DB"/>
    <w:rsid w:val="00B725EA"/>
    <w:rsid w:val="00B72C25"/>
    <w:rsid w:val="00B75312"/>
    <w:rsid w:val="00B842D4"/>
    <w:rsid w:val="00B92943"/>
    <w:rsid w:val="00BC0D89"/>
    <w:rsid w:val="00BD5B67"/>
    <w:rsid w:val="00BD5FF2"/>
    <w:rsid w:val="00BE0F4C"/>
    <w:rsid w:val="00BF1F33"/>
    <w:rsid w:val="00BF40E4"/>
    <w:rsid w:val="00BF5FBC"/>
    <w:rsid w:val="00C1784B"/>
    <w:rsid w:val="00C2018D"/>
    <w:rsid w:val="00C22160"/>
    <w:rsid w:val="00C26C73"/>
    <w:rsid w:val="00C41309"/>
    <w:rsid w:val="00C5376C"/>
    <w:rsid w:val="00C8401E"/>
    <w:rsid w:val="00C86B48"/>
    <w:rsid w:val="00C9222C"/>
    <w:rsid w:val="00C93931"/>
    <w:rsid w:val="00CB3F4A"/>
    <w:rsid w:val="00CB4BC4"/>
    <w:rsid w:val="00CB7462"/>
    <w:rsid w:val="00CC094C"/>
    <w:rsid w:val="00CE182E"/>
    <w:rsid w:val="00CF0A59"/>
    <w:rsid w:val="00D10EC3"/>
    <w:rsid w:val="00D16E1B"/>
    <w:rsid w:val="00D219CB"/>
    <w:rsid w:val="00D23650"/>
    <w:rsid w:val="00D36205"/>
    <w:rsid w:val="00D40A7C"/>
    <w:rsid w:val="00D41C1A"/>
    <w:rsid w:val="00D447DA"/>
    <w:rsid w:val="00D554C0"/>
    <w:rsid w:val="00D5646E"/>
    <w:rsid w:val="00D6122C"/>
    <w:rsid w:val="00D64B92"/>
    <w:rsid w:val="00D75637"/>
    <w:rsid w:val="00DA170B"/>
    <w:rsid w:val="00DA4894"/>
    <w:rsid w:val="00DB197D"/>
    <w:rsid w:val="00DB796D"/>
    <w:rsid w:val="00DC3258"/>
    <w:rsid w:val="00E152E1"/>
    <w:rsid w:val="00E35ECF"/>
    <w:rsid w:val="00E42179"/>
    <w:rsid w:val="00E523F0"/>
    <w:rsid w:val="00E6004D"/>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C6940"/>
  <w15:docId w15:val="{2B0F5468-2E53-49A4-8343-4A625BC4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FC3"/>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8"/>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8"/>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8"/>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8"/>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9"/>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10"/>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10"/>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10"/>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6.%20Referenti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32FA54F524395985756331022D776"/>
        <w:category>
          <w:name w:val="Algemeen"/>
          <w:gallery w:val="placeholder"/>
        </w:category>
        <w:types>
          <w:type w:val="bbPlcHdr"/>
        </w:types>
        <w:behaviors>
          <w:behavior w:val="content"/>
        </w:behaviors>
        <w:guid w:val="{ED13DDC4-A143-4D14-B539-F23090E844F5}"/>
      </w:docPartPr>
      <w:docPartBody>
        <w:p w:rsidR="00527B4E" w:rsidRDefault="00527B4E">
          <w:pPr>
            <w:pStyle w:val="E4432FA54F524395985756331022D776"/>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97AE5C508C2947EB93896D75D1379142"/>
        <w:category>
          <w:name w:val="Algemeen"/>
          <w:gallery w:val="placeholder"/>
        </w:category>
        <w:types>
          <w:type w:val="bbPlcHdr"/>
        </w:types>
        <w:behaviors>
          <w:behavior w:val="content"/>
        </w:behaviors>
        <w:guid w:val="{42F351EF-C5B6-4866-99DB-3822E71D8C4B}"/>
      </w:docPartPr>
      <w:docPartBody>
        <w:p w:rsidR="00527B4E" w:rsidRDefault="00527B4E">
          <w:pPr>
            <w:pStyle w:val="97AE5C508C2947EB93896D75D1379142"/>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8DD93B03923E45A3937F3B0B98ED7321"/>
        <w:category>
          <w:name w:val="Algemeen"/>
          <w:gallery w:val="placeholder"/>
        </w:category>
        <w:types>
          <w:type w:val="bbPlcHdr"/>
        </w:types>
        <w:behaviors>
          <w:behavior w:val="content"/>
        </w:behaviors>
        <w:guid w:val="{CB47145F-EDD9-420D-A752-66F1D0171798}"/>
      </w:docPartPr>
      <w:docPartBody>
        <w:p w:rsidR="00527B4E" w:rsidRDefault="00527B4E">
          <w:pPr>
            <w:pStyle w:val="8DD93B03923E45A3937F3B0B98ED7321"/>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E59FFBEA37A142579900EE964A2FC864"/>
        <w:category>
          <w:name w:val="Algemeen"/>
          <w:gallery w:val="placeholder"/>
        </w:category>
        <w:types>
          <w:type w:val="bbPlcHdr"/>
        </w:types>
        <w:behaviors>
          <w:behavior w:val="content"/>
        </w:behaviors>
        <w:guid w:val="{1E9FA2FB-9054-4689-B8AD-E2BC62CCCAB0}"/>
      </w:docPartPr>
      <w:docPartBody>
        <w:p w:rsidR="00527B4E" w:rsidRDefault="00527B4E">
          <w:pPr>
            <w:pStyle w:val="E59FFBEA37A142579900EE964A2FC864"/>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1F0D078C0CE9498CA7F0B293FFF07908"/>
        <w:category>
          <w:name w:val="Algemeen"/>
          <w:gallery w:val="placeholder"/>
        </w:category>
        <w:types>
          <w:type w:val="bbPlcHdr"/>
        </w:types>
        <w:behaviors>
          <w:behavior w:val="content"/>
        </w:behaviors>
        <w:guid w:val="{716E9938-5472-49A9-ABBB-09D621644FC0}"/>
      </w:docPartPr>
      <w:docPartBody>
        <w:p w:rsidR="00527B4E" w:rsidRDefault="00527B4E">
          <w:pPr>
            <w:pStyle w:val="1F0D078C0CE9498CA7F0B293FFF07908"/>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F52A4101F384402C9149B6CDEE01A653"/>
        <w:category>
          <w:name w:val="Algemeen"/>
          <w:gallery w:val="placeholder"/>
        </w:category>
        <w:types>
          <w:type w:val="bbPlcHdr"/>
        </w:types>
        <w:behaviors>
          <w:behavior w:val="content"/>
        </w:behaviors>
        <w:guid w:val="{423D2DCD-A81F-4BB3-93F9-E8ED5B9ADD20}"/>
      </w:docPartPr>
      <w:docPartBody>
        <w:p w:rsidR="00527B4E" w:rsidRDefault="00527B4E">
          <w:pPr>
            <w:pStyle w:val="F52A4101F384402C9149B6CDEE01A653"/>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7339134FB84040358368F84648EE4491"/>
        <w:category>
          <w:name w:val="Algemeen"/>
          <w:gallery w:val="placeholder"/>
        </w:category>
        <w:types>
          <w:type w:val="bbPlcHdr"/>
        </w:types>
        <w:behaviors>
          <w:behavior w:val="content"/>
        </w:behaviors>
        <w:guid w:val="{3B8D14F6-8284-4077-BB96-B96D26F83149}"/>
      </w:docPartPr>
      <w:docPartBody>
        <w:p w:rsidR="00527B4E" w:rsidRDefault="00527B4E">
          <w:pPr>
            <w:pStyle w:val="7339134FB84040358368F84648EE4491"/>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3C56C08FF6EA49A88386D13CCF891D33"/>
        <w:category>
          <w:name w:val="Algemeen"/>
          <w:gallery w:val="placeholder"/>
        </w:category>
        <w:types>
          <w:type w:val="bbPlcHdr"/>
        </w:types>
        <w:behaviors>
          <w:behavior w:val="content"/>
        </w:behaviors>
        <w:guid w:val="{F3AE2C12-3E04-4385-B416-B016738189C6}"/>
      </w:docPartPr>
      <w:docPartBody>
        <w:p w:rsidR="00527B4E" w:rsidRDefault="00527B4E">
          <w:pPr>
            <w:pStyle w:val="3C56C08FF6EA49A88386D13CCF891D33"/>
          </w:pPr>
          <w:r w:rsidRPr="00751824">
            <w:rPr>
              <w:rStyle w:val="Tekstvantijdelijkeaanduiding"/>
              <w:color w:val="A6A6A6" w:themeColor="background1" w:themeShade="A6"/>
            </w:rPr>
            <w:t>[Vul startdatum in]</w:t>
          </w:r>
        </w:p>
      </w:docPartBody>
    </w:docPart>
    <w:docPart>
      <w:docPartPr>
        <w:name w:val="4BDD6F91BF0942B1905BE57AEB1A3EDF"/>
        <w:category>
          <w:name w:val="Algemeen"/>
          <w:gallery w:val="placeholder"/>
        </w:category>
        <w:types>
          <w:type w:val="bbPlcHdr"/>
        </w:types>
        <w:behaviors>
          <w:behavior w:val="content"/>
        </w:behaviors>
        <w:guid w:val="{D7CD4D6F-3EDB-4CE1-85E2-06C544016952}"/>
      </w:docPartPr>
      <w:docPartBody>
        <w:p w:rsidR="00527B4E" w:rsidRDefault="00527B4E">
          <w:pPr>
            <w:pStyle w:val="4BDD6F91BF0942B1905BE57AEB1A3EDF"/>
          </w:pPr>
          <w:r w:rsidRPr="00751824">
            <w:rPr>
              <w:rStyle w:val="Tekstvantijdelijkeaanduiding"/>
              <w:color w:val="A6A6A6" w:themeColor="background1" w:themeShade="A6"/>
            </w:rPr>
            <w:t>[Vul startdatum in]</w:t>
          </w:r>
        </w:p>
      </w:docPartBody>
    </w:docPart>
    <w:docPart>
      <w:docPartPr>
        <w:name w:val="18B4961667A0448BBF8EF801D29B341F"/>
        <w:category>
          <w:name w:val="Algemeen"/>
          <w:gallery w:val="placeholder"/>
        </w:category>
        <w:types>
          <w:type w:val="bbPlcHdr"/>
        </w:types>
        <w:behaviors>
          <w:behavior w:val="content"/>
        </w:behaviors>
        <w:guid w:val="{CAD939DD-3202-4DB6-9625-6C2860EBDD03}"/>
      </w:docPartPr>
      <w:docPartBody>
        <w:p w:rsidR="00527B4E" w:rsidRDefault="00527B4E">
          <w:pPr>
            <w:pStyle w:val="18B4961667A0448BBF8EF801D29B341F"/>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8F95424DD0D34067AB444C21C0CAA2C8"/>
        <w:category>
          <w:name w:val="Algemeen"/>
          <w:gallery w:val="placeholder"/>
        </w:category>
        <w:types>
          <w:type w:val="bbPlcHdr"/>
        </w:types>
        <w:behaviors>
          <w:behavior w:val="content"/>
        </w:behaviors>
        <w:guid w:val="{EB6F2F74-4FFC-4323-BAB2-C93A331EB27B}"/>
      </w:docPartPr>
      <w:docPartBody>
        <w:p w:rsidR="00527B4E" w:rsidRDefault="00527B4E">
          <w:pPr>
            <w:pStyle w:val="8F95424DD0D34067AB444C21C0CAA2C8"/>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39E6ACCF01B84130B070F43EBEF71D85"/>
        <w:category>
          <w:name w:val="Algemeen"/>
          <w:gallery w:val="placeholder"/>
        </w:category>
        <w:types>
          <w:type w:val="bbPlcHdr"/>
        </w:types>
        <w:behaviors>
          <w:behavior w:val="content"/>
        </w:behaviors>
        <w:guid w:val="{13BAD6BB-1A76-4422-81EA-AEEAE645542B}"/>
      </w:docPartPr>
      <w:docPartBody>
        <w:p w:rsidR="00527B4E" w:rsidRDefault="00527B4E">
          <w:pPr>
            <w:pStyle w:val="39E6ACCF01B84130B070F43EBEF71D85"/>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1C21329FD1C74431B603B335F6D251DE"/>
        <w:category>
          <w:name w:val="Algemeen"/>
          <w:gallery w:val="placeholder"/>
        </w:category>
        <w:types>
          <w:type w:val="bbPlcHdr"/>
        </w:types>
        <w:behaviors>
          <w:behavior w:val="content"/>
        </w:behaviors>
        <w:guid w:val="{EBF46FB3-043C-42BA-A407-2AE4478D4395}"/>
      </w:docPartPr>
      <w:docPartBody>
        <w:p w:rsidR="00527B4E" w:rsidRDefault="00527B4E">
          <w:pPr>
            <w:pStyle w:val="1C21329FD1C74431B603B335F6D251DE"/>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64A096B9A0D94E17AA0CCD40AC5F9C07"/>
        <w:category>
          <w:name w:val="Algemeen"/>
          <w:gallery w:val="placeholder"/>
        </w:category>
        <w:types>
          <w:type w:val="bbPlcHdr"/>
        </w:types>
        <w:behaviors>
          <w:behavior w:val="content"/>
        </w:behaviors>
        <w:guid w:val="{8E88F34E-FA20-4CC9-895F-6F47C31B07A3}"/>
      </w:docPartPr>
      <w:docPartBody>
        <w:p w:rsidR="00527B4E" w:rsidRDefault="00527B4E">
          <w:pPr>
            <w:pStyle w:val="64A096B9A0D94E17AA0CCD40AC5F9C07"/>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5CF27B091D2E49F48C82AD62937F3BEC"/>
        <w:category>
          <w:name w:val="Algemeen"/>
          <w:gallery w:val="placeholder"/>
        </w:category>
        <w:types>
          <w:type w:val="bbPlcHdr"/>
        </w:types>
        <w:behaviors>
          <w:behavior w:val="content"/>
        </w:behaviors>
        <w:guid w:val="{3179BB49-D4B6-435A-88AA-953DF565797F}"/>
      </w:docPartPr>
      <w:docPartBody>
        <w:p w:rsidR="00527B4E" w:rsidRDefault="00527B4E">
          <w:pPr>
            <w:pStyle w:val="5CF27B091D2E49F48C82AD62937F3BEC"/>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
      <w:docPartPr>
        <w:name w:val="86AC33286E5543C0A3D20EFEF4E0D3ED"/>
        <w:category>
          <w:name w:val="Algemeen"/>
          <w:gallery w:val="placeholder"/>
        </w:category>
        <w:types>
          <w:type w:val="bbPlcHdr"/>
        </w:types>
        <w:behaviors>
          <w:behavior w:val="content"/>
        </w:behaviors>
        <w:guid w:val="{91D91D55-CDEB-4C91-8426-21B8CA7B9968}"/>
      </w:docPartPr>
      <w:docPartBody>
        <w:p w:rsidR="007B130E" w:rsidRDefault="00E8484E" w:rsidP="00E8484E">
          <w:pPr>
            <w:pStyle w:val="86AC33286E5543C0A3D20EFEF4E0D3ED"/>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D985E07316554EAEBB7621E6E9EC6A31"/>
        <w:category>
          <w:name w:val="Algemeen"/>
          <w:gallery w:val="placeholder"/>
        </w:category>
        <w:types>
          <w:type w:val="bbPlcHdr"/>
        </w:types>
        <w:behaviors>
          <w:behavior w:val="content"/>
        </w:behaviors>
        <w:guid w:val="{B6BE3B07-5471-4ED8-B3A3-F6E771CF6CF8}"/>
      </w:docPartPr>
      <w:docPartBody>
        <w:p w:rsidR="007B130E" w:rsidRDefault="00E8484E" w:rsidP="00E8484E">
          <w:pPr>
            <w:pStyle w:val="D985E07316554EAEBB7621E6E9EC6A31"/>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5B941CF8190D4987ABD981B0DA17E2F5"/>
        <w:category>
          <w:name w:val="Algemeen"/>
          <w:gallery w:val="placeholder"/>
        </w:category>
        <w:types>
          <w:type w:val="bbPlcHdr"/>
        </w:types>
        <w:behaviors>
          <w:behavior w:val="content"/>
        </w:behaviors>
        <w:guid w:val="{57F3C4C5-2E53-4EF5-8FCD-CA87A7D615D7}"/>
      </w:docPartPr>
      <w:docPartBody>
        <w:p w:rsidR="007B130E" w:rsidRDefault="00E8484E" w:rsidP="00E8484E">
          <w:pPr>
            <w:pStyle w:val="5B941CF8190D4987ABD981B0DA17E2F5"/>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CF440DEA8FF54E3AB193EB6E5FE75B1A"/>
        <w:category>
          <w:name w:val="Algemeen"/>
          <w:gallery w:val="placeholder"/>
        </w:category>
        <w:types>
          <w:type w:val="bbPlcHdr"/>
        </w:types>
        <w:behaviors>
          <w:behavior w:val="content"/>
        </w:behaviors>
        <w:guid w:val="{10FE97DB-7D89-4264-94CE-8520C2CD6D20}"/>
      </w:docPartPr>
      <w:docPartBody>
        <w:p w:rsidR="007B130E" w:rsidRDefault="00E8484E" w:rsidP="00E8484E">
          <w:pPr>
            <w:pStyle w:val="CF440DEA8FF54E3AB193EB6E5FE75B1A"/>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FDE1A5A22EC04E1B82A045D1D6923CB6"/>
        <w:category>
          <w:name w:val="Algemeen"/>
          <w:gallery w:val="placeholder"/>
        </w:category>
        <w:types>
          <w:type w:val="bbPlcHdr"/>
        </w:types>
        <w:behaviors>
          <w:behavior w:val="content"/>
        </w:behaviors>
        <w:guid w:val="{F1304A63-40CE-4DAB-AAB6-DD74EFB35DB4}"/>
      </w:docPartPr>
      <w:docPartBody>
        <w:p w:rsidR="007B130E" w:rsidRDefault="00E8484E" w:rsidP="00E8484E">
          <w:pPr>
            <w:pStyle w:val="FDE1A5A22EC04E1B82A045D1D6923CB6"/>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E692C60F2B5D47AD8333E2574C63615B"/>
        <w:category>
          <w:name w:val="Algemeen"/>
          <w:gallery w:val="placeholder"/>
        </w:category>
        <w:types>
          <w:type w:val="bbPlcHdr"/>
        </w:types>
        <w:behaviors>
          <w:behavior w:val="content"/>
        </w:behaviors>
        <w:guid w:val="{2D772ECA-541C-4760-960E-FD24146E655D}"/>
      </w:docPartPr>
      <w:docPartBody>
        <w:p w:rsidR="007B130E" w:rsidRDefault="00E8484E" w:rsidP="00E8484E">
          <w:pPr>
            <w:pStyle w:val="E692C60F2B5D47AD8333E2574C63615B"/>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34D15D6443DD42538DE1EA02C97FCB84"/>
        <w:category>
          <w:name w:val="Algemeen"/>
          <w:gallery w:val="placeholder"/>
        </w:category>
        <w:types>
          <w:type w:val="bbPlcHdr"/>
        </w:types>
        <w:behaviors>
          <w:behavior w:val="content"/>
        </w:behaviors>
        <w:guid w:val="{FCB0F0D1-150E-44B5-BB82-69A4F783B345}"/>
      </w:docPartPr>
      <w:docPartBody>
        <w:p w:rsidR="007B130E" w:rsidRDefault="00E8484E" w:rsidP="00E8484E">
          <w:pPr>
            <w:pStyle w:val="34D15D6443DD42538DE1EA02C97FCB84"/>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87C0224205044D22834AC42D521C667C"/>
        <w:category>
          <w:name w:val="Algemeen"/>
          <w:gallery w:val="placeholder"/>
        </w:category>
        <w:types>
          <w:type w:val="bbPlcHdr"/>
        </w:types>
        <w:behaviors>
          <w:behavior w:val="content"/>
        </w:behaviors>
        <w:guid w:val="{2D045508-565B-497B-BC87-BA61EC18086D}"/>
      </w:docPartPr>
      <w:docPartBody>
        <w:p w:rsidR="007B130E" w:rsidRDefault="00E8484E" w:rsidP="00E8484E">
          <w:pPr>
            <w:pStyle w:val="87C0224205044D22834AC42D521C667C"/>
          </w:pPr>
          <w:r w:rsidRPr="00751824">
            <w:rPr>
              <w:rStyle w:val="Tekstvantijdelijkeaanduiding"/>
              <w:color w:val="A6A6A6" w:themeColor="background1" w:themeShade="A6"/>
            </w:rPr>
            <w:t>[Vul startdatum in]</w:t>
          </w:r>
        </w:p>
      </w:docPartBody>
    </w:docPart>
    <w:docPart>
      <w:docPartPr>
        <w:name w:val="6AA2867ADE984773BFCAA1A916C9D172"/>
        <w:category>
          <w:name w:val="Algemeen"/>
          <w:gallery w:val="placeholder"/>
        </w:category>
        <w:types>
          <w:type w:val="bbPlcHdr"/>
        </w:types>
        <w:behaviors>
          <w:behavior w:val="content"/>
        </w:behaviors>
        <w:guid w:val="{9FD7AC4F-853F-47C0-910D-1832CCED6104}"/>
      </w:docPartPr>
      <w:docPartBody>
        <w:p w:rsidR="007B130E" w:rsidRDefault="00E8484E" w:rsidP="00E8484E">
          <w:pPr>
            <w:pStyle w:val="6AA2867ADE984773BFCAA1A916C9D172"/>
          </w:pPr>
          <w:r w:rsidRPr="00751824">
            <w:rPr>
              <w:rStyle w:val="Tekstvantijdelijkeaanduiding"/>
              <w:color w:val="A6A6A6" w:themeColor="background1" w:themeShade="A6"/>
            </w:rPr>
            <w:t>[Vul startdatum in]</w:t>
          </w:r>
        </w:p>
      </w:docPartBody>
    </w:docPart>
    <w:docPart>
      <w:docPartPr>
        <w:name w:val="1D1C33C702914BB09F763135B2D1383F"/>
        <w:category>
          <w:name w:val="Algemeen"/>
          <w:gallery w:val="placeholder"/>
        </w:category>
        <w:types>
          <w:type w:val="bbPlcHdr"/>
        </w:types>
        <w:behaviors>
          <w:behavior w:val="content"/>
        </w:behaviors>
        <w:guid w:val="{A460C138-1817-4B0C-8FF9-C8D4DDF7E108}"/>
      </w:docPartPr>
      <w:docPartBody>
        <w:p w:rsidR="007B130E" w:rsidRDefault="00E8484E" w:rsidP="00E8484E">
          <w:pPr>
            <w:pStyle w:val="1D1C33C702914BB09F763135B2D1383F"/>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CDC828C96256440CB4D33F8B0A45F9AA"/>
        <w:category>
          <w:name w:val="Algemeen"/>
          <w:gallery w:val="placeholder"/>
        </w:category>
        <w:types>
          <w:type w:val="bbPlcHdr"/>
        </w:types>
        <w:behaviors>
          <w:behavior w:val="content"/>
        </w:behaviors>
        <w:guid w:val="{99676108-34E9-4044-9B22-12A8A31544A5}"/>
      </w:docPartPr>
      <w:docPartBody>
        <w:p w:rsidR="007B130E" w:rsidRDefault="00E8484E" w:rsidP="00E8484E">
          <w:pPr>
            <w:pStyle w:val="CDC828C96256440CB4D33F8B0A45F9AA"/>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2B507B52056D4825B4571C7A3F41CFBC"/>
        <w:category>
          <w:name w:val="Algemeen"/>
          <w:gallery w:val="placeholder"/>
        </w:category>
        <w:types>
          <w:type w:val="bbPlcHdr"/>
        </w:types>
        <w:behaviors>
          <w:behavior w:val="content"/>
        </w:behaviors>
        <w:guid w:val="{BD1AAB56-48C0-455D-9F9D-2F3076AED20D}"/>
      </w:docPartPr>
      <w:docPartBody>
        <w:p w:rsidR="007B130E" w:rsidRDefault="00E8484E" w:rsidP="00E8484E">
          <w:pPr>
            <w:pStyle w:val="2B507B52056D4825B4571C7A3F41CFBC"/>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89C82E61477043D98579F611B9692FC6"/>
        <w:category>
          <w:name w:val="Algemeen"/>
          <w:gallery w:val="placeholder"/>
        </w:category>
        <w:types>
          <w:type w:val="bbPlcHdr"/>
        </w:types>
        <w:behaviors>
          <w:behavior w:val="content"/>
        </w:behaviors>
        <w:guid w:val="{C650B840-5D0A-4908-9D3D-72310BD8F5E0}"/>
      </w:docPartPr>
      <w:docPartBody>
        <w:p w:rsidR="007B130E" w:rsidRDefault="00E8484E" w:rsidP="00E8484E">
          <w:pPr>
            <w:pStyle w:val="89C82E61477043D98579F611B9692FC6"/>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9FBDE396A05A467CB4A9E4A8B534C078"/>
        <w:category>
          <w:name w:val="Algemeen"/>
          <w:gallery w:val="placeholder"/>
        </w:category>
        <w:types>
          <w:type w:val="bbPlcHdr"/>
        </w:types>
        <w:behaviors>
          <w:behavior w:val="content"/>
        </w:behaviors>
        <w:guid w:val="{938F3B25-637C-4790-94EA-33AB0A62E2DC}"/>
      </w:docPartPr>
      <w:docPartBody>
        <w:p w:rsidR="007B130E" w:rsidRDefault="00E8484E" w:rsidP="00E8484E">
          <w:pPr>
            <w:pStyle w:val="9FBDE396A05A467CB4A9E4A8B534C078"/>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D162F5C2AE4B48248A8CCFDE827C350D"/>
        <w:category>
          <w:name w:val="Algemeen"/>
          <w:gallery w:val="placeholder"/>
        </w:category>
        <w:types>
          <w:type w:val="bbPlcHdr"/>
        </w:types>
        <w:behaviors>
          <w:behavior w:val="content"/>
        </w:behaviors>
        <w:guid w:val="{24D3FAB2-79F2-48A7-A36C-FA85222DF52F}"/>
      </w:docPartPr>
      <w:docPartBody>
        <w:p w:rsidR="007B130E" w:rsidRDefault="00E8484E" w:rsidP="00E8484E">
          <w:pPr>
            <w:pStyle w:val="D162F5C2AE4B48248A8CCFDE827C350D"/>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
      <w:docPartPr>
        <w:name w:val="F6EEE4455C404959BAE26F466730D337"/>
        <w:category>
          <w:name w:val="Algemeen"/>
          <w:gallery w:val="placeholder"/>
        </w:category>
        <w:types>
          <w:type w:val="bbPlcHdr"/>
        </w:types>
        <w:behaviors>
          <w:behavior w:val="content"/>
        </w:behaviors>
        <w:guid w:val="{00027119-F069-4681-B665-74A67686CFEB}"/>
      </w:docPartPr>
      <w:docPartBody>
        <w:p w:rsidR="007B130E" w:rsidRDefault="00E8484E" w:rsidP="00E8484E">
          <w:pPr>
            <w:pStyle w:val="F6EEE4455C404959BAE26F466730D337"/>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4637839971F4B9C9D2AF191AA28668D"/>
        <w:category>
          <w:name w:val="Algemeen"/>
          <w:gallery w:val="placeholder"/>
        </w:category>
        <w:types>
          <w:type w:val="bbPlcHdr"/>
        </w:types>
        <w:behaviors>
          <w:behavior w:val="content"/>
        </w:behaviors>
        <w:guid w:val="{0CEE097E-9C27-474A-A9A7-C5F64CB933F7}"/>
      </w:docPartPr>
      <w:docPartBody>
        <w:p w:rsidR="007B130E" w:rsidRDefault="00E8484E" w:rsidP="00E8484E">
          <w:pPr>
            <w:pStyle w:val="B4637839971F4B9C9D2AF191AA28668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F34C8EAC49A94689A591EE2BA1DB206F"/>
        <w:category>
          <w:name w:val="Algemeen"/>
          <w:gallery w:val="placeholder"/>
        </w:category>
        <w:types>
          <w:type w:val="bbPlcHdr"/>
        </w:types>
        <w:behaviors>
          <w:behavior w:val="content"/>
        </w:behaviors>
        <w:guid w:val="{3FCEF167-DE6B-457C-85FA-567EFDF04D50}"/>
      </w:docPartPr>
      <w:docPartBody>
        <w:p w:rsidR="007B130E" w:rsidRDefault="00E8484E" w:rsidP="00E8484E">
          <w:pPr>
            <w:pStyle w:val="F34C8EAC49A94689A591EE2BA1DB206F"/>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A872A75707E1471CAAF8AA54CF83A6F7"/>
        <w:category>
          <w:name w:val="Algemeen"/>
          <w:gallery w:val="placeholder"/>
        </w:category>
        <w:types>
          <w:type w:val="bbPlcHdr"/>
        </w:types>
        <w:behaviors>
          <w:behavior w:val="content"/>
        </w:behaviors>
        <w:guid w:val="{0E765FCE-D097-4B7D-9214-E83317F30FD7}"/>
      </w:docPartPr>
      <w:docPartBody>
        <w:p w:rsidR="007B130E" w:rsidRDefault="00E8484E" w:rsidP="00E8484E">
          <w:pPr>
            <w:pStyle w:val="A872A75707E1471CAAF8AA54CF83A6F7"/>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CF653A8C66854553B8C0B36B203FBA57"/>
        <w:category>
          <w:name w:val="Algemeen"/>
          <w:gallery w:val="placeholder"/>
        </w:category>
        <w:types>
          <w:type w:val="bbPlcHdr"/>
        </w:types>
        <w:behaviors>
          <w:behavior w:val="content"/>
        </w:behaviors>
        <w:guid w:val="{BC67D9A5-51C1-40F9-9CA5-85E1F3775399}"/>
      </w:docPartPr>
      <w:docPartBody>
        <w:p w:rsidR="007B130E" w:rsidRDefault="00E8484E" w:rsidP="00E8484E">
          <w:pPr>
            <w:pStyle w:val="CF653A8C66854553B8C0B36B203FBA57"/>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0082699ACD6E45D2919651E2AA95CA0F"/>
        <w:category>
          <w:name w:val="Algemeen"/>
          <w:gallery w:val="placeholder"/>
        </w:category>
        <w:types>
          <w:type w:val="bbPlcHdr"/>
        </w:types>
        <w:behaviors>
          <w:behavior w:val="content"/>
        </w:behaviors>
        <w:guid w:val="{835306CD-449D-486A-BEBA-CCF7BD4192AF}"/>
      </w:docPartPr>
      <w:docPartBody>
        <w:p w:rsidR="007B130E" w:rsidRDefault="00E8484E" w:rsidP="00E8484E">
          <w:pPr>
            <w:pStyle w:val="0082699ACD6E45D2919651E2AA95CA0F"/>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B5443F335DCD4CADA0AF03A05260406F"/>
        <w:category>
          <w:name w:val="Algemeen"/>
          <w:gallery w:val="placeholder"/>
        </w:category>
        <w:types>
          <w:type w:val="bbPlcHdr"/>
        </w:types>
        <w:behaviors>
          <w:behavior w:val="content"/>
        </w:behaviors>
        <w:guid w:val="{57AE40BD-C8D0-42E7-AAB2-BF3543420767}"/>
      </w:docPartPr>
      <w:docPartBody>
        <w:p w:rsidR="007B130E" w:rsidRDefault="00E8484E" w:rsidP="00E8484E">
          <w:pPr>
            <w:pStyle w:val="B5443F335DCD4CADA0AF03A05260406F"/>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D3FF267D58DB4BC3833887273D1490B6"/>
        <w:category>
          <w:name w:val="Algemeen"/>
          <w:gallery w:val="placeholder"/>
        </w:category>
        <w:types>
          <w:type w:val="bbPlcHdr"/>
        </w:types>
        <w:behaviors>
          <w:behavior w:val="content"/>
        </w:behaviors>
        <w:guid w:val="{A4E3F343-DD80-42EE-9EF4-2560998C3BF6}"/>
      </w:docPartPr>
      <w:docPartBody>
        <w:p w:rsidR="007B130E" w:rsidRDefault="00E8484E" w:rsidP="00E8484E">
          <w:pPr>
            <w:pStyle w:val="D3FF267D58DB4BC3833887273D1490B6"/>
          </w:pPr>
          <w:r w:rsidRPr="00751824">
            <w:rPr>
              <w:rStyle w:val="Tekstvantijdelijkeaanduiding"/>
              <w:color w:val="A6A6A6" w:themeColor="background1" w:themeShade="A6"/>
            </w:rPr>
            <w:t>[Vul startdatum in]</w:t>
          </w:r>
        </w:p>
      </w:docPartBody>
    </w:docPart>
    <w:docPart>
      <w:docPartPr>
        <w:name w:val="FDEE5B33049141FA849A0E8FEB948911"/>
        <w:category>
          <w:name w:val="Algemeen"/>
          <w:gallery w:val="placeholder"/>
        </w:category>
        <w:types>
          <w:type w:val="bbPlcHdr"/>
        </w:types>
        <w:behaviors>
          <w:behavior w:val="content"/>
        </w:behaviors>
        <w:guid w:val="{5580C7EF-8FD6-4FD5-A9B6-324D8C75E0B6}"/>
      </w:docPartPr>
      <w:docPartBody>
        <w:p w:rsidR="007B130E" w:rsidRDefault="00E8484E" w:rsidP="00E8484E">
          <w:pPr>
            <w:pStyle w:val="FDEE5B33049141FA849A0E8FEB948911"/>
          </w:pPr>
          <w:r w:rsidRPr="00751824">
            <w:rPr>
              <w:rStyle w:val="Tekstvantijdelijkeaanduiding"/>
              <w:color w:val="A6A6A6" w:themeColor="background1" w:themeShade="A6"/>
            </w:rPr>
            <w:t>[Vul startdatum in]</w:t>
          </w:r>
        </w:p>
      </w:docPartBody>
    </w:docPart>
    <w:docPart>
      <w:docPartPr>
        <w:name w:val="B101ED55BCB44FF19C9107C91862B132"/>
        <w:category>
          <w:name w:val="Algemeen"/>
          <w:gallery w:val="placeholder"/>
        </w:category>
        <w:types>
          <w:type w:val="bbPlcHdr"/>
        </w:types>
        <w:behaviors>
          <w:behavior w:val="content"/>
        </w:behaviors>
        <w:guid w:val="{122A7D50-C384-4F10-BCA6-8975167EBE36}"/>
      </w:docPartPr>
      <w:docPartBody>
        <w:p w:rsidR="007B130E" w:rsidRDefault="00E8484E" w:rsidP="00E8484E">
          <w:pPr>
            <w:pStyle w:val="B101ED55BCB44FF19C9107C91862B132"/>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3DD9B6C57E224259B8BD1DACC3BC787B"/>
        <w:category>
          <w:name w:val="Algemeen"/>
          <w:gallery w:val="placeholder"/>
        </w:category>
        <w:types>
          <w:type w:val="bbPlcHdr"/>
        </w:types>
        <w:behaviors>
          <w:behavior w:val="content"/>
        </w:behaviors>
        <w:guid w:val="{F8F23887-8861-4DEB-B1D1-FA3E04D884B9}"/>
      </w:docPartPr>
      <w:docPartBody>
        <w:p w:rsidR="007B130E" w:rsidRDefault="00E8484E" w:rsidP="00E8484E">
          <w:pPr>
            <w:pStyle w:val="3DD9B6C57E224259B8BD1DACC3BC787B"/>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A0E5C8387C654E03B90B929F3FFD523B"/>
        <w:category>
          <w:name w:val="Algemeen"/>
          <w:gallery w:val="placeholder"/>
        </w:category>
        <w:types>
          <w:type w:val="bbPlcHdr"/>
        </w:types>
        <w:behaviors>
          <w:behavior w:val="content"/>
        </w:behaviors>
        <w:guid w:val="{7D3BFCE4-1289-4A23-8CF8-233FC88DEC44}"/>
      </w:docPartPr>
      <w:docPartBody>
        <w:p w:rsidR="007B130E" w:rsidRDefault="00E8484E" w:rsidP="00E8484E">
          <w:pPr>
            <w:pStyle w:val="A0E5C8387C654E03B90B929F3FFD523B"/>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AE0BBC09B9304C8FA2F3097C1895A7F2"/>
        <w:category>
          <w:name w:val="Algemeen"/>
          <w:gallery w:val="placeholder"/>
        </w:category>
        <w:types>
          <w:type w:val="bbPlcHdr"/>
        </w:types>
        <w:behaviors>
          <w:behavior w:val="content"/>
        </w:behaviors>
        <w:guid w:val="{81E98AF7-239F-41B4-A6E9-67FDDBE999DC}"/>
      </w:docPartPr>
      <w:docPartBody>
        <w:p w:rsidR="007B130E" w:rsidRDefault="00E8484E" w:rsidP="00E8484E">
          <w:pPr>
            <w:pStyle w:val="AE0BBC09B9304C8FA2F3097C1895A7F2"/>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9CA4A54993B74F1F90B37DA4CAF07D06"/>
        <w:category>
          <w:name w:val="Algemeen"/>
          <w:gallery w:val="placeholder"/>
        </w:category>
        <w:types>
          <w:type w:val="bbPlcHdr"/>
        </w:types>
        <w:behaviors>
          <w:behavior w:val="content"/>
        </w:behaviors>
        <w:guid w:val="{42B9EB71-D736-4442-8074-DEE9EF8E9208}"/>
      </w:docPartPr>
      <w:docPartBody>
        <w:p w:rsidR="007B130E" w:rsidRDefault="00E8484E" w:rsidP="00E8484E">
          <w:pPr>
            <w:pStyle w:val="9CA4A54993B74F1F90B37DA4CAF07D06"/>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EB352129AB77490DAA95C5042E5B7D1A"/>
        <w:category>
          <w:name w:val="Algemeen"/>
          <w:gallery w:val="placeholder"/>
        </w:category>
        <w:types>
          <w:type w:val="bbPlcHdr"/>
        </w:types>
        <w:behaviors>
          <w:behavior w:val="content"/>
        </w:behaviors>
        <w:guid w:val="{1DA447A8-E6FA-4A74-BF86-A4A5FD414EBD}"/>
      </w:docPartPr>
      <w:docPartBody>
        <w:p w:rsidR="007B130E" w:rsidRDefault="00E8484E" w:rsidP="00E8484E">
          <w:pPr>
            <w:pStyle w:val="EB352129AB77490DAA95C5042E5B7D1A"/>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
      <w:docPartPr>
        <w:name w:val="C27740A850184A49A602F1D87143643D"/>
        <w:category>
          <w:name w:val="Algemeen"/>
          <w:gallery w:val="placeholder"/>
        </w:category>
        <w:types>
          <w:type w:val="bbPlcHdr"/>
        </w:types>
        <w:behaviors>
          <w:behavior w:val="content"/>
        </w:behaviors>
        <w:guid w:val="{69875A13-18ED-43D0-A265-ECDE1AD73847}"/>
      </w:docPartPr>
      <w:docPartBody>
        <w:p w:rsidR="00000000" w:rsidRDefault="001C1F43" w:rsidP="001C1F43">
          <w:pPr>
            <w:pStyle w:val="C27740A850184A49A602F1D87143643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8FEFFA6280CB40F08372C3F70ECC50A2"/>
        <w:category>
          <w:name w:val="Algemeen"/>
          <w:gallery w:val="placeholder"/>
        </w:category>
        <w:types>
          <w:type w:val="bbPlcHdr"/>
        </w:types>
        <w:behaviors>
          <w:behavior w:val="content"/>
        </w:behaviors>
        <w:guid w:val="{8E6AA2A2-B6C9-42E0-A63C-8E7EFC1F9D23}"/>
      </w:docPartPr>
      <w:docPartBody>
        <w:p w:rsidR="00000000" w:rsidRDefault="001C1F43" w:rsidP="001C1F43">
          <w:pPr>
            <w:pStyle w:val="8FEFFA6280CB40F08372C3F70ECC50A2"/>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78E4CE0D9F97473B90BB9A82CC57B49A"/>
        <w:category>
          <w:name w:val="Algemeen"/>
          <w:gallery w:val="placeholder"/>
        </w:category>
        <w:types>
          <w:type w:val="bbPlcHdr"/>
        </w:types>
        <w:behaviors>
          <w:behavior w:val="content"/>
        </w:behaviors>
        <w:guid w:val="{CEB4476F-42AD-462B-B1B3-10D8911A90BF}"/>
      </w:docPartPr>
      <w:docPartBody>
        <w:p w:rsidR="00000000" w:rsidRDefault="001C1F43" w:rsidP="001C1F43">
          <w:pPr>
            <w:pStyle w:val="78E4CE0D9F97473B90BB9A82CC57B49A"/>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3D53F146F9EC4E6585387E8FE5BAB638"/>
        <w:category>
          <w:name w:val="Algemeen"/>
          <w:gallery w:val="placeholder"/>
        </w:category>
        <w:types>
          <w:type w:val="bbPlcHdr"/>
        </w:types>
        <w:behaviors>
          <w:behavior w:val="content"/>
        </w:behaviors>
        <w:guid w:val="{8153A5E0-F558-49A9-A8D3-C3D13D588370}"/>
      </w:docPartPr>
      <w:docPartBody>
        <w:p w:rsidR="00000000" w:rsidRDefault="001C1F43" w:rsidP="001C1F43">
          <w:pPr>
            <w:pStyle w:val="3D53F146F9EC4E6585387E8FE5BAB638"/>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964D6B3EA98047C193DAA473B89B2DE7"/>
        <w:category>
          <w:name w:val="Algemeen"/>
          <w:gallery w:val="placeholder"/>
        </w:category>
        <w:types>
          <w:type w:val="bbPlcHdr"/>
        </w:types>
        <w:behaviors>
          <w:behavior w:val="content"/>
        </w:behaviors>
        <w:guid w:val="{F6F0C223-622E-4B96-B7A9-117913B84CA9}"/>
      </w:docPartPr>
      <w:docPartBody>
        <w:p w:rsidR="00000000" w:rsidRDefault="001C1F43" w:rsidP="001C1F43">
          <w:pPr>
            <w:pStyle w:val="964D6B3EA98047C193DAA473B89B2DE7"/>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02AF24F2AE9B41BBA8E73FC49188E499"/>
        <w:category>
          <w:name w:val="Algemeen"/>
          <w:gallery w:val="placeholder"/>
        </w:category>
        <w:types>
          <w:type w:val="bbPlcHdr"/>
        </w:types>
        <w:behaviors>
          <w:behavior w:val="content"/>
        </w:behaviors>
        <w:guid w:val="{A2193341-9E40-4FEE-8D3B-BFD44F72C31C}"/>
      </w:docPartPr>
      <w:docPartBody>
        <w:p w:rsidR="00000000" w:rsidRDefault="001C1F43" w:rsidP="001C1F43">
          <w:pPr>
            <w:pStyle w:val="02AF24F2AE9B41BBA8E73FC49188E499"/>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B8A03E2B23434CAC857A0D18703687DE"/>
        <w:category>
          <w:name w:val="Algemeen"/>
          <w:gallery w:val="placeholder"/>
        </w:category>
        <w:types>
          <w:type w:val="bbPlcHdr"/>
        </w:types>
        <w:behaviors>
          <w:behavior w:val="content"/>
        </w:behaviors>
        <w:guid w:val="{80BD3071-E37B-4A94-820E-0E8A0656266D}"/>
      </w:docPartPr>
      <w:docPartBody>
        <w:p w:rsidR="00000000" w:rsidRDefault="001C1F43" w:rsidP="001C1F43">
          <w:pPr>
            <w:pStyle w:val="B8A03E2B23434CAC857A0D18703687DE"/>
          </w:pPr>
          <w:r w:rsidRPr="00751824">
            <w:rPr>
              <w:rStyle w:val="Tekstvantijdelijkeaanduiding"/>
              <w:color w:val="A6A6A6" w:themeColor="background1" w:themeShade="A6"/>
            </w:rPr>
            <w:t>[Vul startdatum in]</w:t>
          </w:r>
        </w:p>
      </w:docPartBody>
    </w:docPart>
    <w:docPart>
      <w:docPartPr>
        <w:name w:val="41E7FDA1083948A980715EAD0FD46D5C"/>
        <w:category>
          <w:name w:val="Algemeen"/>
          <w:gallery w:val="placeholder"/>
        </w:category>
        <w:types>
          <w:type w:val="bbPlcHdr"/>
        </w:types>
        <w:behaviors>
          <w:behavior w:val="content"/>
        </w:behaviors>
        <w:guid w:val="{96748B0D-062B-4022-8719-EAF58182A55A}"/>
      </w:docPartPr>
      <w:docPartBody>
        <w:p w:rsidR="00000000" w:rsidRDefault="001C1F43" w:rsidP="001C1F43">
          <w:pPr>
            <w:pStyle w:val="41E7FDA1083948A980715EAD0FD46D5C"/>
          </w:pPr>
          <w:r w:rsidRPr="00751824">
            <w:rPr>
              <w:rStyle w:val="Tekstvantijdelijkeaanduiding"/>
              <w:color w:val="A6A6A6" w:themeColor="background1" w:themeShade="A6"/>
            </w:rPr>
            <w:t>[Vul startdatum in]</w:t>
          </w:r>
        </w:p>
      </w:docPartBody>
    </w:docPart>
    <w:docPart>
      <w:docPartPr>
        <w:name w:val="FE9099089AC545EEB6990BCA9A51CE04"/>
        <w:category>
          <w:name w:val="Algemeen"/>
          <w:gallery w:val="placeholder"/>
        </w:category>
        <w:types>
          <w:type w:val="bbPlcHdr"/>
        </w:types>
        <w:behaviors>
          <w:behavior w:val="content"/>
        </w:behaviors>
        <w:guid w:val="{700A7441-3665-494C-9AC3-261FC09D1374}"/>
      </w:docPartPr>
      <w:docPartBody>
        <w:p w:rsidR="00000000" w:rsidRDefault="001C1F43" w:rsidP="001C1F43">
          <w:pPr>
            <w:pStyle w:val="FE9099089AC545EEB6990BCA9A51CE04"/>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93B840746E1747CFA8447B69B1C72676"/>
        <w:category>
          <w:name w:val="Algemeen"/>
          <w:gallery w:val="placeholder"/>
        </w:category>
        <w:types>
          <w:type w:val="bbPlcHdr"/>
        </w:types>
        <w:behaviors>
          <w:behavior w:val="content"/>
        </w:behaviors>
        <w:guid w:val="{E24CEAB0-9123-4ED3-BFD5-5769852747E2}"/>
      </w:docPartPr>
      <w:docPartBody>
        <w:p w:rsidR="00000000" w:rsidRDefault="001C1F43" w:rsidP="001C1F43">
          <w:pPr>
            <w:pStyle w:val="93B840746E1747CFA8447B69B1C72676"/>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6ADF9C39366B4B3B9A15936131DDC7A4"/>
        <w:category>
          <w:name w:val="Algemeen"/>
          <w:gallery w:val="placeholder"/>
        </w:category>
        <w:types>
          <w:type w:val="bbPlcHdr"/>
        </w:types>
        <w:behaviors>
          <w:behavior w:val="content"/>
        </w:behaviors>
        <w:guid w:val="{4F143783-E112-4C93-87CC-27850C06A791}"/>
      </w:docPartPr>
      <w:docPartBody>
        <w:p w:rsidR="00000000" w:rsidRDefault="001C1F43" w:rsidP="001C1F43">
          <w:pPr>
            <w:pStyle w:val="6ADF9C39366B4B3B9A15936131DDC7A4"/>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A7AA9B09D3D94816B2FD87B2C5D0BE8A"/>
        <w:category>
          <w:name w:val="Algemeen"/>
          <w:gallery w:val="placeholder"/>
        </w:category>
        <w:types>
          <w:type w:val="bbPlcHdr"/>
        </w:types>
        <w:behaviors>
          <w:behavior w:val="content"/>
        </w:behaviors>
        <w:guid w:val="{055F6B32-E08C-4DE0-A276-EA032D9E5595}"/>
      </w:docPartPr>
      <w:docPartBody>
        <w:p w:rsidR="00000000" w:rsidRDefault="001C1F43" w:rsidP="001C1F43">
          <w:pPr>
            <w:pStyle w:val="A7AA9B09D3D94816B2FD87B2C5D0BE8A"/>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0292D8B6C2F14A2D82A6B8823115D876"/>
        <w:category>
          <w:name w:val="Algemeen"/>
          <w:gallery w:val="placeholder"/>
        </w:category>
        <w:types>
          <w:type w:val="bbPlcHdr"/>
        </w:types>
        <w:behaviors>
          <w:behavior w:val="content"/>
        </w:behaviors>
        <w:guid w:val="{F2C4CA39-46AA-418E-8E1F-56F81BA9755B}"/>
      </w:docPartPr>
      <w:docPartBody>
        <w:p w:rsidR="00000000" w:rsidRDefault="001C1F43" w:rsidP="001C1F43">
          <w:pPr>
            <w:pStyle w:val="0292D8B6C2F14A2D82A6B8823115D876"/>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C80E62E41AAE4098A454186FFA5C931C"/>
        <w:category>
          <w:name w:val="Algemeen"/>
          <w:gallery w:val="placeholder"/>
        </w:category>
        <w:types>
          <w:type w:val="bbPlcHdr"/>
        </w:types>
        <w:behaviors>
          <w:behavior w:val="content"/>
        </w:behaviors>
        <w:guid w:val="{34B87313-6107-4941-89D1-4E10BA86BF80}"/>
      </w:docPartPr>
      <w:docPartBody>
        <w:p w:rsidR="00000000" w:rsidRDefault="001C1F43" w:rsidP="001C1F43">
          <w:pPr>
            <w:pStyle w:val="C80E62E41AAE4098A454186FFA5C931C"/>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
      <w:docPartPr>
        <w:name w:val="30E7B19B8CAB4D1A944C0C6B7918696D"/>
        <w:category>
          <w:name w:val="Algemeen"/>
          <w:gallery w:val="placeholder"/>
        </w:category>
        <w:types>
          <w:type w:val="bbPlcHdr"/>
        </w:types>
        <w:behaviors>
          <w:behavior w:val="content"/>
        </w:behaviors>
        <w:guid w:val="{C72D21C5-83E7-45AD-877F-FB88AD2369B4}"/>
      </w:docPartPr>
      <w:docPartBody>
        <w:p w:rsidR="00000000" w:rsidRDefault="001C1F43" w:rsidP="001C1F43">
          <w:pPr>
            <w:pStyle w:val="30E7B19B8CAB4D1A944C0C6B7918696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45F34D1CB5044B3F978AB3FB935B2112"/>
        <w:category>
          <w:name w:val="Algemeen"/>
          <w:gallery w:val="placeholder"/>
        </w:category>
        <w:types>
          <w:type w:val="bbPlcHdr"/>
        </w:types>
        <w:behaviors>
          <w:behavior w:val="content"/>
        </w:behaviors>
        <w:guid w:val="{E2B8AC2D-F086-4CFE-A0C3-9463716992D1}"/>
      </w:docPartPr>
      <w:docPartBody>
        <w:p w:rsidR="00000000" w:rsidRDefault="001C1F43" w:rsidP="001C1F43">
          <w:pPr>
            <w:pStyle w:val="45F34D1CB5044B3F978AB3FB935B2112"/>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D0C3774A1CA84EB1AD5FFE7A73914AEE"/>
        <w:category>
          <w:name w:val="Algemeen"/>
          <w:gallery w:val="placeholder"/>
        </w:category>
        <w:types>
          <w:type w:val="bbPlcHdr"/>
        </w:types>
        <w:behaviors>
          <w:behavior w:val="content"/>
        </w:behaviors>
        <w:guid w:val="{BC0773A3-1AAA-46AE-9E33-ABBF4DE32239}"/>
      </w:docPartPr>
      <w:docPartBody>
        <w:p w:rsidR="00000000" w:rsidRDefault="001C1F43" w:rsidP="001C1F43">
          <w:pPr>
            <w:pStyle w:val="D0C3774A1CA84EB1AD5FFE7A73914AEE"/>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BC3C514B20EE4751A3E67F4F224E8974"/>
        <w:category>
          <w:name w:val="Algemeen"/>
          <w:gallery w:val="placeholder"/>
        </w:category>
        <w:types>
          <w:type w:val="bbPlcHdr"/>
        </w:types>
        <w:behaviors>
          <w:behavior w:val="content"/>
        </w:behaviors>
        <w:guid w:val="{5C5DB38F-D51B-4DB7-A9C3-1A820A428C68}"/>
      </w:docPartPr>
      <w:docPartBody>
        <w:p w:rsidR="00000000" w:rsidRDefault="001C1F43" w:rsidP="001C1F43">
          <w:pPr>
            <w:pStyle w:val="BC3C514B20EE4751A3E67F4F224E8974"/>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510347919D074D66BBDB83E84043870A"/>
        <w:category>
          <w:name w:val="Algemeen"/>
          <w:gallery w:val="placeholder"/>
        </w:category>
        <w:types>
          <w:type w:val="bbPlcHdr"/>
        </w:types>
        <w:behaviors>
          <w:behavior w:val="content"/>
        </w:behaviors>
        <w:guid w:val="{E51CEB1A-39EF-4CBA-A0A1-351A48B93C0B}"/>
      </w:docPartPr>
      <w:docPartBody>
        <w:p w:rsidR="00000000" w:rsidRDefault="001C1F43" w:rsidP="001C1F43">
          <w:pPr>
            <w:pStyle w:val="510347919D074D66BBDB83E84043870A"/>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0E38C1257507438AA0187EDA79244197"/>
        <w:category>
          <w:name w:val="Algemeen"/>
          <w:gallery w:val="placeholder"/>
        </w:category>
        <w:types>
          <w:type w:val="bbPlcHdr"/>
        </w:types>
        <w:behaviors>
          <w:behavior w:val="content"/>
        </w:behaviors>
        <w:guid w:val="{9DC6F83B-B90B-44F5-B8A8-9F839B0AE39B}"/>
      </w:docPartPr>
      <w:docPartBody>
        <w:p w:rsidR="00000000" w:rsidRDefault="001C1F43" w:rsidP="001C1F43">
          <w:pPr>
            <w:pStyle w:val="0E38C1257507438AA0187EDA79244197"/>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A4DF6F3E25FC43ACA1586572B571BCE5"/>
        <w:category>
          <w:name w:val="Algemeen"/>
          <w:gallery w:val="placeholder"/>
        </w:category>
        <w:types>
          <w:type w:val="bbPlcHdr"/>
        </w:types>
        <w:behaviors>
          <w:behavior w:val="content"/>
        </w:behaviors>
        <w:guid w:val="{126801D3-9BC7-4FC8-BFA8-8FE0CB5A02D4}"/>
      </w:docPartPr>
      <w:docPartBody>
        <w:p w:rsidR="00000000" w:rsidRDefault="001C1F43" w:rsidP="001C1F43">
          <w:pPr>
            <w:pStyle w:val="A4DF6F3E25FC43ACA1586572B571BCE5"/>
          </w:pPr>
          <w:r w:rsidRPr="00751824">
            <w:rPr>
              <w:rStyle w:val="Tekstvantijdelijkeaanduiding"/>
              <w:color w:val="A6A6A6" w:themeColor="background1" w:themeShade="A6"/>
            </w:rPr>
            <w:t>[Vul startdatum in]</w:t>
          </w:r>
        </w:p>
      </w:docPartBody>
    </w:docPart>
    <w:docPart>
      <w:docPartPr>
        <w:name w:val="0E483465B1AA44D594047DD9F66DE63D"/>
        <w:category>
          <w:name w:val="Algemeen"/>
          <w:gallery w:val="placeholder"/>
        </w:category>
        <w:types>
          <w:type w:val="bbPlcHdr"/>
        </w:types>
        <w:behaviors>
          <w:behavior w:val="content"/>
        </w:behaviors>
        <w:guid w:val="{4133D303-DE81-496A-A53D-D2EC87EBC37E}"/>
      </w:docPartPr>
      <w:docPartBody>
        <w:p w:rsidR="00000000" w:rsidRDefault="001C1F43" w:rsidP="001C1F43">
          <w:pPr>
            <w:pStyle w:val="0E483465B1AA44D594047DD9F66DE63D"/>
          </w:pPr>
          <w:r w:rsidRPr="00751824">
            <w:rPr>
              <w:rStyle w:val="Tekstvantijdelijkeaanduiding"/>
              <w:color w:val="A6A6A6" w:themeColor="background1" w:themeShade="A6"/>
            </w:rPr>
            <w:t>[Vul startdatum in]</w:t>
          </w:r>
        </w:p>
      </w:docPartBody>
    </w:docPart>
    <w:docPart>
      <w:docPartPr>
        <w:name w:val="3CEAA0D1F64A46FA86888A8865EF0463"/>
        <w:category>
          <w:name w:val="Algemeen"/>
          <w:gallery w:val="placeholder"/>
        </w:category>
        <w:types>
          <w:type w:val="bbPlcHdr"/>
        </w:types>
        <w:behaviors>
          <w:behavior w:val="content"/>
        </w:behaviors>
        <w:guid w:val="{628D8F97-5C64-4245-8C47-FCCE2DB60BD6}"/>
      </w:docPartPr>
      <w:docPartBody>
        <w:p w:rsidR="00000000" w:rsidRDefault="001C1F43" w:rsidP="001C1F43">
          <w:pPr>
            <w:pStyle w:val="3CEAA0D1F64A46FA86888A8865EF0463"/>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D2B48285793E4534866A16A136326A16"/>
        <w:category>
          <w:name w:val="Algemeen"/>
          <w:gallery w:val="placeholder"/>
        </w:category>
        <w:types>
          <w:type w:val="bbPlcHdr"/>
        </w:types>
        <w:behaviors>
          <w:behavior w:val="content"/>
        </w:behaviors>
        <w:guid w:val="{EC08DAD7-4DF2-4A24-9E83-410D0B487454}"/>
      </w:docPartPr>
      <w:docPartBody>
        <w:p w:rsidR="00000000" w:rsidRDefault="001C1F43" w:rsidP="001C1F43">
          <w:pPr>
            <w:pStyle w:val="D2B48285793E4534866A16A136326A16"/>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B75D85CB025745F48FF7E25DA174FE47"/>
        <w:category>
          <w:name w:val="Algemeen"/>
          <w:gallery w:val="placeholder"/>
        </w:category>
        <w:types>
          <w:type w:val="bbPlcHdr"/>
        </w:types>
        <w:behaviors>
          <w:behavior w:val="content"/>
        </w:behaviors>
        <w:guid w:val="{5C36EC1E-75CE-4F3C-B865-F756432A8816}"/>
      </w:docPartPr>
      <w:docPartBody>
        <w:p w:rsidR="00000000" w:rsidRDefault="001C1F43" w:rsidP="001C1F43">
          <w:pPr>
            <w:pStyle w:val="B75D85CB025745F48FF7E25DA174FE47"/>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027A3B22DE264BAD9F4E36C5A93F9022"/>
        <w:category>
          <w:name w:val="Algemeen"/>
          <w:gallery w:val="placeholder"/>
        </w:category>
        <w:types>
          <w:type w:val="bbPlcHdr"/>
        </w:types>
        <w:behaviors>
          <w:behavior w:val="content"/>
        </w:behaviors>
        <w:guid w:val="{846633B6-99B4-4D25-B033-99308F0B3F0C}"/>
      </w:docPartPr>
      <w:docPartBody>
        <w:p w:rsidR="00000000" w:rsidRDefault="001C1F43" w:rsidP="001C1F43">
          <w:pPr>
            <w:pStyle w:val="027A3B22DE264BAD9F4E36C5A93F9022"/>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592DE638D49944A68E89C6E64E0EFFEF"/>
        <w:category>
          <w:name w:val="Algemeen"/>
          <w:gallery w:val="placeholder"/>
        </w:category>
        <w:types>
          <w:type w:val="bbPlcHdr"/>
        </w:types>
        <w:behaviors>
          <w:behavior w:val="content"/>
        </w:behaviors>
        <w:guid w:val="{3A6FA77A-8E17-40D9-83C7-FE953E0416DE}"/>
      </w:docPartPr>
      <w:docPartBody>
        <w:p w:rsidR="00000000" w:rsidRDefault="001C1F43" w:rsidP="001C1F43">
          <w:pPr>
            <w:pStyle w:val="592DE638D49944A68E89C6E64E0EFFEF"/>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EDDAB4BF0FCE4E55B68F7A414C75DD8E"/>
        <w:category>
          <w:name w:val="Algemeen"/>
          <w:gallery w:val="placeholder"/>
        </w:category>
        <w:types>
          <w:type w:val="bbPlcHdr"/>
        </w:types>
        <w:behaviors>
          <w:behavior w:val="content"/>
        </w:behaviors>
        <w:guid w:val="{408DB6A2-5105-4207-BCEC-E7BBAF3595AA}"/>
      </w:docPartPr>
      <w:docPartBody>
        <w:p w:rsidR="00000000" w:rsidRDefault="001C1F43" w:rsidP="001C1F43">
          <w:pPr>
            <w:pStyle w:val="EDDAB4BF0FCE4E55B68F7A414C75DD8E"/>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4E"/>
    <w:rsid w:val="000F1DD0"/>
    <w:rsid w:val="001159DE"/>
    <w:rsid w:val="001C1F43"/>
    <w:rsid w:val="003F078F"/>
    <w:rsid w:val="00527B4E"/>
    <w:rsid w:val="00544AD6"/>
    <w:rsid w:val="005A425F"/>
    <w:rsid w:val="00660016"/>
    <w:rsid w:val="00795669"/>
    <w:rsid w:val="007B130E"/>
    <w:rsid w:val="008D5FF6"/>
    <w:rsid w:val="008E636B"/>
    <w:rsid w:val="009369F5"/>
    <w:rsid w:val="00AA7CFF"/>
    <w:rsid w:val="00CB3F4A"/>
    <w:rsid w:val="00E8484E"/>
    <w:rsid w:val="00FD59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C1F43"/>
    <w:rPr>
      <w:color w:val="808080"/>
    </w:rPr>
  </w:style>
  <w:style w:type="paragraph" w:customStyle="1" w:styleId="E4432FA54F524395985756331022D776">
    <w:name w:val="E4432FA54F524395985756331022D776"/>
  </w:style>
  <w:style w:type="paragraph" w:customStyle="1" w:styleId="97AE5C508C2947EB93896D75D1379142">
    <w:name w:val="97AE5C508C2947EB93896D75D1379142"/>
  </w:style>
  <w:style w:type="paragraph" w:customStyle="1" w:styleId="8DD93B03923E45A3937F3B0B98ED7321">
    <w:name w:val="8DD93B03923E45A3937F3B0B98ED7321"/>
  </w:style>
  <w:style w:type="paragraph" w:customStyle="1" w:styleId="E59FFBEA37A142579900EE964A2FC864">
    <w:name w:val="E59FFBEA37A142579900EE964A2FC864"/>
  </w:style>
  <w:style w:type="paragraph" w:customStyle="1" w:styleId="1F0D078C0CE9498CA7F0B293FFF07908">
    <w:name w:val="1F0D078C0CE9498CA7F0B293FFF07908"/>
  </w:style>
  <w:style w:type="paragraph" w:customStyle="1" w:styleId="F52A4101F384402C9149B6CDEE01A653">
    <w:name w:val="F52A4101F384402C9149B6CDEE01A653"/>
  </w:style>
  <w:style w:type="paragraph" w:customStyle="1" w:styleId="7339134FB84040358368F84648EE4491">
    <w:name w:val="7339134FB84040358368F84648EE4491"/>
  </w:style>
  <w:style w:type="paragraph" w:customStyle="1" w:styleId="3C56C08FF6EA49A88386D13CCF891D33">
    <w:name w:val="3C56C08FF6EA49A88386D13CCF891D33"/>
  </w:style>
  <w:style w:type="paragraph" w:customStyle="1" w:styleId="4BDD6F91BF0942B1905BE57AEB1A3EDF">
    <w:name w:val="4BDD6F91BF0942B1905BE57AEB1A3EDF"/>
  </w:style>
  <w:style w:type="paragraph" w:customStyle="1" w:styleId="18B4961667A0448BBF8EF801D29B341F">
    <w:name w:val="18B4961667A0448BBF8EF801D29B341F"/>
  </w:style>
  <w:style w:type="paragraph" w:customStyle="1" w:styleId="8F95424DD0D34067AB444C21C0CAA2C8">
    <w:name w:val="8F95424DD0D34067AB444C21C0CAA2C8"/>
  </w:style>
  <w:style w:type="paragraph" w:customStyle="1" w:styleId="39E6ACCF01B84130B070F43EBEF71D85">
    <w:name w:val="39E6ACCF01B84130B070F43EBEF71D85"/>
  </w:style>
  <w:style w:type="paragraph" w:customStyle="1" w:styleId="1C21329FD1C74431B603B335F6D251DE">
    <w:name w:val="1C21329FD1C74431B603B335F6D251DE"/>
  </w:style>
  <w:style w:type="paragraph" w:customStyle="1" w:styleId="64A096B9A0D94E17AA0CCD40AC5F9C07">
    <w:name w:val="64A096B9A0D94E17AA0CCD40AC5F9C07"/>
  </w:style>
  <w:style w:type="paragraph" w:customStyle="1" w:styleId="5CF27B091D2E49F48C82AD62937F3BEC">
    <w:name w:val="5CF27B091D2E49F48C82AD62937F3BEC"/>
  </w:style>
  <w:style w:type="paragraph" w:customStyle="1" w:styleId="86AC33286E5543C0A3D20EFEF4E0D3ED">
    <w:name w:val="86AC33286E5543C0A3D20EFEF4E0D3ED"/>
    <w:rsid w:val="00E8484E"/>
  </w:style>
  <w:style w:type="paragraph" w:customStyle="1" w:styleId="D985E07316554EAEBB7621E6E9EC6A31">
    <w:name w:val="D985E07316554EAEBB7621E6E9EC6A31"/>
    <w:rsid w:val="00E8484E"/>
  </w:style>
  <w:style w:type="paragraph" w:customStyle="1" w:styleId="5B941CF8190D4987ABD981B0DA17E2F5">
    <w:name w:val="5B941CF8190D4987ABD981B0DA17E2F5"/>
    <w:rsid w:val="00E8484E"/>
  </w:style>
  <w:style w:type="paragraph" w:customStyle="1" w:styleId="CF440DEA8FF54E3AB193EB6E5FE75B1A">
    <w:name w:val="CF440DEA8FF54E3AB193EB6E5FE75B1A"/>
    <w:rsid w:val="00E8484E"/>
  </w:style>
  <w:style w:type="paragraph" w:customStyle="1" w:styleId="FDE1A5A22EC04E1B82A045D1D6923CB6">
    <w:name w:val="FDE1A5A22EC04E1B82A045D1D6923CB6"/>
    <w:rsid w:val="00E8484E"/>
  </w:style>
  <w:style w:type="paragraph" w:customStyle="1" w:styleId="E692C60F2B5D47AD8333E2574C63615B">
    <w:name w:val="E692C60F2B5D47AD8333E2574C63615B"/>
    <w:rsid w:val="00E8484E"/>
  </w:style>
  <w:style w:type="paragraph" w:customStyle="1" w:styleId="34D15D6443DD42538DE1EA02C97FCB84">
    <w:name w:val="34D15D6443DD42538DE1EA02C97FCB84"/>
    <w:rsid w:val="00E8484E"/>
  </w:style>
  <w:style w:type="paragraph" w:customStyle="1" w:styleId="87C0224205044D22834AC42D521C667C">
    <w:name w:val="87C0224205044D22834AC42D521C667C"/>
    <w:rsid w:val="00E8484E"/>
  </w:style>
  <w:style w:type="paragraph" w:customStyle="1" w:styleId="6AA2867ADE984773BFCAA1A916C9D172">
    <w:name w:val="6AA2867ADE984773BFCAA1A916C9D172"/>
    <w:rsid w:val="00E8484E"/>
  </w:style>
  <w:style w:type="paragraph" w:customStyle="1" w:styleId="1D1C33C702914BB09F763135B2D1383F">
    <w:name w:val="1D1C33C702914BB09F763135B2D1383F"/>
    <w:rsid w:val="00E8484E"/>
  </w:style>
  <w:style w:type="paragraph" w:customStyle="1" w:styleId="CDC828C96256440CB4D33F8B0A45F9AA">
    <w:name w:val="CDC828C96256440CB4D33F8B0A45F9AA"/>
    <w:rsid w:val="00E8484E"/>
  </w:style>
  <w:style w:type="paragraph" w:customStyle="1" w:styleId="2B507B52056D4825B4571C7A3F41CFBC">
    <w:name w:val="2B507B52056D4825B4571C7A3F41CFBC"/>
    <w:rsid w:val="00E8484E"/>
  </w:style>
  <w:style w:type="paragraph" w:customStyle="1" w:styleId="89C82E61477043D98579F611B9692FC6">
    <w:name w:val="89C82E61477043D98579F611B9692FC6"/>
    <w:rsid w:val="00E8484E"/>
  </w:style>
  <w:style w:type="paragraph" w:customStyle="1" w:styleId="9FBDE396A05A467CB4A9E4A8B534C078">
    <w:name w:val="9FBDE396A05A467CB4A9E4A8B534C078"/>
    <w:rsid w:val="00E8484E"/>
  </w:style>
  <w:style w:type="paragraph" w:customStyle="1" w:styleId="D162F5C2AE4B48248A8CCFDE827C350D">
    <w:name w:val="D162F5C2AE4B48248A8CCFDE827C350D"/>
    <w:rsid w:val="00E8484E"/>
  </w:style>
  <w:style w:type="paragraph" w:customStyle="1" w:styleId="F88C6C98A81942F7ADAFE643F952C82E">
    <w:name w:val="F88C6C98A81942F7ADAFE643F952C82E"/>
    <w:rsid w:val="00E8484E"/>
  </w:style>
  <w:style w:type="paragraph" w:customStyle="1" w:styleId="60B7A2D1D2B64E31BA6B7F7159E80BD8">
    <w:name w:val="60B7A2D1D2B64E31BA6B7F7159E80BD8"/>
    <w:rsid w:val="00E8484E"/>
  </w:style>
  <w:style w:type="paragraph" w:customStyle="1" w:styleId="602A7433AF30430E96F3C24BD7DB7BC0">
    <w:name w:val="602A7433AF30430E96F3C24BD7DB7BC0"/>
    <w:rsid w:val="00E8484E"/>
  </w:style>
  <w:style w:type="paragraph" w:customStyle="1" w:styleId="C1399824B73D4C2AAF68FE417B4E7654">
    <w:name w:val="C1399824B73D4C2AAF68FE417B4E7654"/>
    <w:rsid w:val="00E8484E"/>
  </w:style>
  <w:style w:type="paragraph" w:customStyle="1" w:styleId="64E238BAC8154A8EB9AC757B5283F5E8">
    <w:name w:val="64E238BAC8154A8EB9AC757B5283F5E8"/>
    <w:rsid w:val="00E8484E"/>
  </w:style>
  <w:style w:type="paragraph" w:customStyle="1" w:styleId="30B7C76B9C6340969D7E26033D1A8F5E">
    <w:name w:val="30B7C76B9C6340969D7E26033D1A8F5E"/>
    <w:rsid w:val="00E8484E"/>
  </w:style>
  <w:style w:type="paragraph" w:customStyle="1" w:styleId="FE79461F07584E93A585661CE8B5E05C">
    <w:name w:val="FE79461F07584E93A585661CE8B5E05C"/>
    <w:rsid w:val="00E8484E"/>
  </w:style>
  <w:style w:type="paragraph" w:customStyle="1" w:styleId="4212FEF1EE5247EF9AD9DE65D6EFE572">
    <w:name w:val="4212FEF1EE5247EF9AD9DE65D6EFE572"/>
    <w:rsid w:val="00E8484E"/>
  </w:style>
  <w:style w:type="paragraph" w:customStyle="1" w:styleId="1D6085121DAE4A228E3898CFC0392992">
    <w:name w:val="1D6085121DAE4A228E3898CFC0392992"/>
    <w:rsid w:val="00E8484E"/>
  </w:style>
  <w:style w:type="paragraph" w:customStyle="1" w:styleId="8CF3042D31E046AB9F31BFED442F0BE6">
    <w:name w:val="8CF3042D31E046AB9F31BFED442F0BE6"/>
    <w:rsid w:val="00E8484E"/>
  </w:style>
  <w:style w:type="paragraph" w:customStyle="1" w:styleId="7E96DE18D23941F191BBDB9BDD21CDA3">
    <w:name w:val="7E96DE18D23941F191BBDB9BDD21CDA3"/>
    <w:rsid w:val="00E8484E"/>
  </w:style>
  <w:style w:type="paragraph" w:customStyle="1" w:styleId="F11535D4E87D41EFA5061EB80351972D">
    <w:name w:val="F11535D4E87D41EFA5061EB80351972D"/>
    <w:rsid w:val="00E8484E"/>
  </w:style>
  <w:style w:type="paragraph" w:customStyle="1" w:styleId="44327AB60A274A938044E84092792791">
    <w:name w:val="44327AB60A274A938044E84092792791"/>
    <w:rsid w:val="00E8484E"/>
  </w:style>
  <w:style w:type="paragraph" w:customStyle="1" w:styleId="7AEB270AFCB94C2F9B163FD84833AA5E">
    <w:name w:val="7AEB270AFCB94C2F9B163FD84833AA5E"/>
    <w:rsid w:val="00E8484E"/>
  </w:style>
  <w:style w:type="paragraph" w:customStyle="1" w:styleId="C55422D0602B442488DC3171A6E7864F">
    <w:name w:val="C55422D0602B442488DC3171A6E7864F"/>
    <w:rsid w:val="00E8484E"/>
  </w:style>
  <w:style w:type="paragraph" w:customStyle="1" w:styleId="7E8CFFB5B0F3434AAC191BF2480B4392">
    <w:name w:val="7E8CFFB5B0F3434AAC191BF2480B4392"/>
    <w:rsid w:val="00E8484E"/>
  </w:style>
  <w:style w:type="paragraph" w:customStyle="1" w:styleId="EB1B7462DE5945F38AD28F9885F9FF82">
    <w:name w:val="EB1B7462DE5945F38AD28F9885F9FF82"/>
    <w:rsid w:val="00E8484E"/>
  </w:style>
  <w:style w:type="paragraph" w:customStyle="1" w:styleId="944E5303BF794D78B2305459EE82356D">
    <w:name w:val="944E5303BF794D78B2305459EE82356D"/>
    <w:rsid w:val="00E8484E"/>
  </w:style>
  <w:style w:type="paragraph" w:customStyle="1" w:styleId="AE6569A03F5247FFBFAE879DD2873E9C">
    <w:name w:val="AE6569A03F5247FFBFAE879DD2873E9C"/>
    <w:rsid w:val="00E8484E"/>
  </w:style>
  <w:style w:type="paragraph" w:customStyle="1" w:styleId="89507330143A4C9090E7EB74291C94E6">
    <w:name w:val="89507330143A4C9090E7EB74291C94E6"/>
    <w:rsid w:val="00E8484E"/>
  </w:style>
  <w:style w:type="paragraph" w:customStyle="1" w:styleId="30D8D69860B44872B8E3537DB2719F3D">
    <w:name w:val="30D8D69860B44872B8E3537DB2719F3D"/>
    <w:rsid w:val="00E8484E"/>
  </w:style>
  <w:style w:type="paragraph" w:customStyle="1" w:styleId="CC270E7B86F645E481E109E7D34C34FD">
    <w:name w:val="CC270E7B86F645E481E109E7D34C34FD"/>
    <w:rsid w:val="00E8484E"/>
  </w:style>
  <w:style w:type="paragraph" w:customStyle="1" w:styleId="242D48FDA8BB4C45BFCB0C3CE26652F9">
    <w:name w:val="242D48FDA8BB4C45BFCB0C3CE26652F9"/>
    <w:rsid w:val="00E8484E"/>
  </w:style>
  <w:style w:type="paragraph" w:customStyle="1" w:styleId="A75FFFF45E3B4D63B38D39602F364BE4">
    <w:name w:val="A75FFFF45E3B4D63B38D39602F364BE4"/>
    <w:rsid w:val="00E8484E"/>
  </w:style>
  <w:style w:type="paragraph" w:customStyle="1" w:styleId="A90EF1E8D7C4481784A39A40BCE70067">
    <w:name w:val="A90EF1E8D7C4481784A39A40BCE70067"/>
    <w:rsid w:val="00E8484E"/>
  </w:style>
  <w:style w:type="paragraph" w:customStyle="1" w:styleId="29A3EF3EDF1E4985AEC0AA8D369C668E">
    <w:name w:val="29A3EF3EDF1E4985AEC0AA8D369C668E"/>
    <w:rsid w:val="00E8484E"/>
  </w:style>
  <w:style w:type="paragraph" w:customStyle="1" w:styleId="5DF207C71EB0410EAC179A3FE028C098">
    <w:name w:val="5DF207C71EB0410EAC179A3FE028C098"/>
    <w:rsid w:val="00E8484E"/>
  </w:style>
  <w:style w:type="paragraph" w:customStyle="1" w:styleId="B75EABE179C94C66B134BF3B44C54367">
    <w:name w:val="B75EABE179C94C66B134BF3B44C54367"/>
    <w:rsid w:val="00E8484E"/>
  </w:style>
  <w:style w:type="paragraph" w:customStyle="1" w:styleId="67C045C20A2D49D486916EB7F0FAD002">
    <w:name w:val="67C045C20A2D49D486916EB7F0FAD002"/>
    <w:rsid w:val="00E8484E"/>
  </w:style>
  <w:style w:type="paragraph" w:customStyle="1" w:styleId="44A438A066994494B2685A1355E0D8AF">
    <w:name w:val="44A438A066994494B2685A1355E0D8AF"/>
    <w:rsid w:val="00E8484E"/>
  </w:style>
  <w:style w:type="paragraph" w:customStyle="1" w:styleId="891F5260FF4043E589B6E0B96DD8F02D">
    <w:name w:val="891F5260FF4043E589B6E0B96DD8F02D"/>
    <w:rsid w:val="00E8484E"/>
  </w:style>
  <w:style w:type="paragraph" w:customStyle="1" w:styleId="A426ACC4E19A43AE82F5E84CDEEBC211">
    <w:name w:val="A426ACC4E19A43AE82F5E84CDEEBC211"/>
    <w:rsid w:val="00E8484E"/>
  </w:style>
  <w:style w:type="paragraph" w:customStyle="1" w:styleId="A4B7EC72315F464C9FF813F7E0169AC0">
    <w:name w:val="A4B7EC72315F464C9FF813F7E0169AC0"/>
    <w:rsid w:val="00E8484E"/>
  </w:style>
  <w:style w:type="paragraph" w:customStyle="1" w:styleId="1D75474EBE784A7FB34A6C514659793A">
    <w:name w:val="1D75474EBE784A7FB34A6C514659793A"/>
    <w:rsid w:val="00E8484E"/>
  </w:style>
  <w:style w:type="paragraph" w:customStyle="1" w:styleId="742E45561FC9452CB5E5972133077F39">
    <w:name w:val="742E45561FC9452CB5E5972133077F39"/>
    <w:rsid w:val="00E8484E"/>
  </w:style>
  <w:style w:type="paragraph" w:customStyle="1" w:styleId="53E06A8913354612B7FA7AC181090DEE">
    <w:name w:val="53E06A8913354612B7FA7AC181090DEE"/>
    <w:rsid w:val="00E8484E"/>
  </w:style>
  <w:style w:type="paragraph" w:customStyle="1" w:styleId="FF4B6A0FDE3F41A0B26ABC7A52D83410">
    <w:name w:val="FF4B6A0FDE3F41A0B26ABC7A52D83410"/>
    <w:rsid w:val="00E8484E"/>
  </w:style>
  <w:style w:type="paragraph" w:customStyle="1" w:styleId="CFA392A2E7394B58988431A8BFAC9680">
    <w:name w:val="CFA392A2E7394B58988431A8BFAC9680"/>
    <w:rsid w:val="00E8484E"/>
  </w:style>
  <w:style w:type="paragraph" w:customStyle="1" w:styleId="81CCF4ABFA424080A38AD2951705B37F">
    <w:name w:val="81CCF4ABFA424080A38AD2951705B37F"/>
    <w:rsid w:val="00E8484E"/>
  </w:style>
  <w:style w:type="paragraph" w:customStyle="1" w:styleId="C8E62396C52345A5A71BD3DF3A0DBBEC">
    <w:name w:val="C8E62396C52345A5A71BD3DF3A0DBBEC"/>
    <w:rsid w:val="00E8484E"/>
  </w:style>
  <w:style w:type="paragraph" w:customStyle="1" w:styleId="F8335D1DA16F4DD9BD50322D79484D9B">
    <w:name w:val="F8335D1DA16F4DD9BD50322D79484D9B"/>
    <w:rsid w:val="00E8484E"/>
  </w:style>
  <w:style w:type="paragraph" w:customStyle="1" w:styleId="E3B6B716602F4BAC86A737155ABC13AF">
    <w:name w:val="E3B6B716602F4BAC86A737155ABC13AF"/>
    <w:rsid w:val="00E8484E"/>
  </w:style>
  <w:style w:type="paragraph" w:customStyle="1" w:styleId="0BB7AE0819C2485D985E5A30AA8C9B7C">
    <w:name w:val="0BB7AE0819C2485D985E5A30AA8C9B7C"/>
    <w:rsid w:val="00E8484E"/>
  </w:style>
  <w:style w:type="paragraph" w:customStyle="1" w:styleId="BDFCA71BEB5040A7BDB61A494A070271">
    <w:name w:val="BDFCA71BEB5040A7BDB61A494A070271"/>
    <w:rsid w:val="00E8484E"/>
  </w:style>
  <w:style w:type="paragraph" w:customStyle="1" w:styleId="53C4B7D838AC44FE8F0D4B2246980157">
    <w:name w:val="53C4B7D838AC44FE8F0D4B2246980157"/>
    <w:rsid w:val="00E8484E"/>
  </w:style>
  <w:style w:type="paragraph" w:customStyle="1" w:styleId="48ACE3A08552452FA8ADDB0F95B33993">
    <w:name w:val="48ACE3A08552452FA8ADDB0F95B33993"/>
    <w:rsid w:val="00E8484E"/>
  </w:style>
  <w:style w:type="paragraph" w:customStyle="1" w:styleId="13B26C1539F44E4C9FC12DC543E5BFC8">
    <w:name w:val="13B26C1539F44E4C9FC12DC543E5BFC8"/>
    <w:rsid w:val="00E8484E"/>
  </w:style>
  <w:style w:type="paragraph" w:customStyle="1" w:styleId="0C802B899608434AA35EE578E88948AA">
    <w:name w:val="0C802B899608434AA35EE578E88948AA"/>
    <w:rsid w:val="00E8484E"/>
  </w:style>
  <w:style w:type="paragraph" w:customStyle="1" w:styleId="3004728D96284DE089A3FE72ECC879C6">
    <w:name w:val="3004728D96284DE089A3FE72ECC879C6"/>
    <w:rsid w:val="00E8484E"/>
  </w:style>
  <w:style w:type="paragraph" w:customStyle="1" w:styleId="49A5036DFEC64F94848332DBD65C89D2">
    <w:name w:val="49A5036DFEC64F94848332DBD65C89D2"/>
    <w:rsid w:val="00E8484E"/>
  </w:style>
  <w:style w:type="paragraph" w:customStyle="1" w:styleId="97A99674470042478A1F322556DFA4A5">
    <w:name w:val="97A99674470042478A1F322556DFA4A5"/>
    <w:rsid w:val="00E8484E"/>
  </w:style>
  <w:style w:type="paragraph" w:customStyle="1" w:styleId="F91CBE4B3BB44999BEB92568BD04DCFC">
    <w:name w:val="F91CBE4B3BB44999BEB92568BD04DCFC"/>
    <w:rsid w:val="00E8484E"/>
  </w:style>
  <w:style w:type="paragraph" w:customStyle="1" w:styleId="85CF014532CF42CD8752F0D312567072">
    <w:name w:val="85CF014532CF42CD8752F0D312567072"/>
    <w:rsid w:val="00E8484E"/>
  </w:style>
  <w:style w:type="paragraph" w:customStyle="1" w:styleId="053B1E7BD3E14E77B40586C2CB69AF71">
    <w:name w:val="053B1E7BD3E14E77B40586C2CB69AF71"/>
    <w:rsid w:val="00E8484E"/>
  </w:style>
  <w:style w:type="paragraph" w:customStyle="1" w:styleId="D702E63686EB4C9C9116801BCC812FAE">
    <w:name w:val="D702E63686EB4C9C9116801BCC812FAE"/>
    <w:rsid w:val="00E8484E"/>
  </w:style>
  <w:style w:type="paragraph" w:customStyle="1" w:styleId="12A50A3F12B64547A0B33313BF14C9CA">
    <w:name w:val="12A50A3F12B64547A0B33313BF14C9CA"/>
    <w:rsid w:val="00E8484E"/>
  </w:style>
  <w:style w:type="paragraph" w:customStyle="1" w:styleId="F6EEE4455C404959BAE26F466730D337">
    <w:name w:val="F6EEE4455C404959BAE26F466730D337"/>
    <w:rsid w:val="00E8484E"/>
  </w:style>
  <w:style w:type="paragraph" w:customStyle="1" w:styleId="B4637839971F4B9C9D2AF191AA28668D">
    <w:name w:val="B4637839971F4B9C9D2AF191AA28668D"/>
    <w:rsid w:val="00E8484E"/>
  </w:style>
  <w:style w:type="paragraph" w:customStyle="1" w:styleId="F34C8EAC49A94689A591EE2BA1DB206F">
    <w:name w:val="F34C8EAC49A94689A591EE2BA1DB206F"/>
    <w:rsid w:val="00E8484E"/>
  </w:style>
  <w:style w:type="paragraph" w:customStyle="1" w:styleId="A872A75707E1471CAAF8AA54CF83A6F7">
    <w:name w:val="A872A75707E1471CAAF8AA54CF83A6F7"/>
    <w:rsid w:val="00E8484E"/>
  </w:style>
  <w:style w:type="paragraph" w:customStyle="1" w:styleId="CF653A8C66854553B8C0B36B203FBA57">
    <w:name w:val="CF653A8C66854553B8C0B36B203FBA57"/>
    <w:rsid w:val="00E8484E"/>
  </w:style>
  <w:style w:type="paragraph" w:customStyle="1" w:styleId="0082699ACD6E45D2919651E2AA95CA0F">
    <w:name w:val="0082699ACD6E45D2919651E2AA95CA0F"/>
    <w:rsid w:val="00E8484E"/>
  </w:style>
  <w:style w:type="paragraph" w:customStyle="1" w:styleId="B5443F335DCD4CADA0AF03A05260406F">
    <w:name w:val="B5443F335DCD4CADA0AF03A05260406F"/>
    <w:rsid w:val="00E8484E"/>
  </w:style>
  <w:style w:type="paragraph" w:customStyle="1" w:styleId="D3FF267D58DB4BC3833887273D1490B6">
    <w:name w:val="D3FF267D58DB4BC3833887273D1490B6"/>
    <w:rsid w:val="00E8484E"/>
  </w:style>
  <w:style w:type="paragraph" w:customStyle="1" w:styleId="FDEE5B33049141FA849A0E8FEB948911">
    <w:name w:val="FDEE5B33049141FA849A0E8FEB948911"/>
    <w:rsid w:val="00E8484E"/>
  </w:style>
  <w:style w:type="paragraph" w:customStyle="1" w:styleId="B101ED55BCB44FF19C9107C91862B132">
    <w:name w:val="B101ED55BCB44FF19C9107C91862B132"/>
    <w:rsid w:val="00E8484E"/>
  </w:style>
  <w:style w:type="paragraph" w:customStyle="1" w:styleId="3DD9B6C57E224259B8BD1DACC3BC787B">
    <w:name w:val="3DD9B6C57E224259B8BD1DACC3BC787B"/>
    <w:rsid w:val="00E8484E"/>
  </w:style>
  <w:style w:type="paragraph" w:customStyle="1" w:styleId="A0E5C8387C654E03B90B929F3FFD523B">
    <w:name w:val="A0E5C8387C654E03B90B929F3FFD523B"/>
    <w:rsid w:val="00E8484E"/>
  </w:style>
  <w:style w:type="paragraph" w:customStyle="1" w:styleId="AE0BBC09B9304C8FA2F3097C1895A7F2">
    <w:name w:val="AE0BBC09B9304C8FA2F3097C1895A7F2"/>
    <w:rsid w:val="00E8484E"/>
  </w:style>
  <w:style w:type="paragraph" w:customStyle="1" w:styleId="9CA4A54993B74F1F90B37DA4CAF07D06">
    <w:name w:val="9CA4A54993B74F1F90B37DA4CAF07D06"/>
    <w:rsid w:val="00E8484E"/>
  </w:style>
  <w:style w:type="paragraph" w:customStyle="1" w:styleId="EB352129AB77490DAA95C5042E5B7D1A">
    <w:name w:val="EB352129AB77490DAA95C5042E5B7D1A"/>
    <w:rsid w:val="00E8484E"/>
  </w:style>
  <w:style w:type="paragraph" w:customStyle="1" w:styleId="C27740A850184A49A602F1D87143643D">
    <w:name w:val="C27740A850184A49A602F1D87143643D"/>
    <w:rsid w:val="001C1F43"/>
  </w:style>
  <w:style w:type="paragraph" w:customStyle="1" w:styleId="8FEFFA6280CB40F08372C3F70ECC50A2">
    <w:name w:val="8FEFFA6280CB40F08372C3F70ECC50A2"/>
    <w:rsid w:val="001C1F43"/>
  </w:style>
  <w:style w:type="paragraph" w:customStyle="1" w:styleId="78E4CE0D9F97473B90BB9A82CC57B49A">
    <w:name w:val="78E4CE0D9F97473B90BB9A82CC57B49A"/>
    <w:rsid w:val="001C1F43"/>
  </w:style>
  <w:style w:type="paragraph" w:customStyle="1" w:styleId="3D53F146F9EC4E6585387E8FE5BAB638">
    <w:name w:val="3D53F146F9EC4E6585387E8FE5BAB638"/>
    <w:rsid w:val="001C1F43"/>
  </w:style>
  <w:style w:type="paragraph" w:customStyle="1" w:styleId="964D6B3EA98047C193DAA473B89B2DE7">
    <w:name w:val="964D6B3EA98047C193DAA473B89B2DE7"/>
    <w:rsid w:val="001C1F43"/>
  </w:style>
  <w:style w:type="paragraph" w:customStyle="1" w:styleId="02AF24F2AE9B41BBA8E73FC49188E499">
    <w:name w:val="02AF24F2AE9B41BBA8E73FC49188E499"/>
    <w:rsid w:val="001C1F43"/>
  </w:style>
  <w:style w:type="paragraph" w:customStyle="1" w:styleId="B8A03E2B23434CAC857A0D18703687DE">
    <w:name w:val="B8A03E2B23434CAC857A0D18703687DE"/>
    <w:rsid w:val="001C1F43"/>
  </w:style>
  <w:style w:type="paragraph" w:customStyle="1" w:styleId="41E7FDA1083948A980715EAD0FD46D5C">
    <w:name w:val="41E7FDA1083948A980715EAD0FD46D5C"/>
    <w:rsid w:val="001C1F43"/>
  </w:style>
  <w:style w:type="paragraph" w:customStyle="1" w:styleId="FE9099089AC545EEB6990BCA9A51CE04">
    <w:name w:val="FE9099089AC545EEB6990BCA9A51CE04"/>
    <w:rsid w:val="001C1F43"/>
  </w:style>
  <w:style w:type="paragraph" w:customStyle="1" w:styleId="93B840746E1747CFA8447B69B1C72676">
    <w:name w:val="93B840746E1747CFA8447B69B1C72676"/>
    <w:rsid w:val="001C1F43"/>
  </w:style>
  <w:style w:type="paragraph" w:customStyle="1" w:styleId="6ADF9C39366B4B3B9A15936131DDC7A4">
    <w:name w:val="6ADF9C39366B4B3B9A15936131DDC7A4"/>
    <w:rsid w:val="001C1F43"/>
  </w:style>
  <w:style w:type="paragraph" w:customStyle="1" w:styleId="A7AA9B09D3D94816B2FD87B2C5D0BE8A">
    <w:name w:val="A7AA9B09D3D94816B2FD87B2C5D0BE8A"/>
    <w:rsid w:val="001C1F43"/>
  </w:style>
  <w:style w:type="paragraph" w:customStyle="1" w:styleId="0292D8B6C2F14A2D82A6B8823115D876">
    <w:name w:val="0292D8B6C2F14A2D82A6B8823115D876"/>
    <w:rsid w:val="001C1F43"/>
  </w:style>
  <w:style w:type="paragraph" w:customStyle="1" w:styleId="C80E62E41AAE4098A454186FFA5C931C">
    <w:name w:val="C80E62E41AAE4098A454186FFA5C931C"/>
    <w:rsid w:val="001C1F43"/>
  </w:style>
  <w:style w:type="paragraph" w:customStyle="1" w:styleId="F0FBCD0757A24FB2A243D29E8561A767">
    <w:name w:val="F0FBCD0757A24FB2A243D29E8561A767"/>
    <w:rsid w:val="001C1F43"/>
  </w:style>
  <w:style w:type="paragraph" w:customStyle="1" w:styleId="B2E7B382F99C478E80B9E34946F6612B">
    <w:name w:val="B2E7B382F99C478E80B9E34946F6612B"/>
    <w:rsid w:val="001C1F43"/>
  </w:style>
  <w:style w:type="paragraph" w:customStyle="1" w:styleId="645C7499CF5C44E7A4368F4A678CF1B4">
    <w:name w:val="645C7499CF5C44E7A4368F4A678CF1B4"/>
    <w:rsid w:val="001C1F43"/>
  </w:style>
  <w:style w:type="paragraph" w:customStyle="1" w:styleId="ED4B03A6A823423C8A0917380BCA4768">
    <w:name w:val="ED4B03A6A823423C8A0917380BCA4768"/>
    <w:rsid w:val="001C1F43"/>
  </w:style>
  <w:style w:type="paragraph" w:customStyle="1" w:styleId="4DE0D13EE08649C7963772C74B65CBE3">
    <w:name w:val="4DE0D13EE08649C7963772C74B65CBE3"/>
    <w:rsid w:val="001C1F43"/>
  </w:style>
  <w:style w:type="paragraph" w:customStyle="1" w:styleId="4A5E07CC9E2F4EE4AA14228C6A0A9CDB">
    <w:name w:val="4A5E07CC9E2F4EE4AA14228C6A0A9CDB"/>
    <w:rsid w:val="001C1F43"/>
  </w:style>
  <w:style w:type="paragraph" w:customStyle="1" w:styleId="74B7C726BF214E2AB969853458C76F36">
    <w:name w:val="74B7C726BF214E2AB969853458C76F36"/>
    <w:rsid w:val="001C1F43"/>
  </w:style>
  <w:style w:type="paragraph" w:customStyle="1" w:styleId="AA77DB81DAA440A8ABB19F7E0463ADA6">
    <w:name w:val="AA77DB81DAA440A8ABB19F7E0463ADA6"/>
    <w:rsid w:val="001C1F43"/>
  </w:style>
  <w:style w:type="paragraph" w:customStyle="1" w:styleId="F9F43B43A7414B7D90752A2A385D8178">
    <w:name w:val="F9F43B43A7414B7D90752A2A385D8178"/>
    <w:rsid w:val="001C1F43"/>
  </w:style>
  <w:style w:type="paragraph" w:customStyle="1" w:styleId="20897FB4DADA43FD9805C7D79828ED59">
    <w:name w:val="20897FB4DADA43FD9805C7D79828ED59"/>
    <w:rsid w:val="001C1F43"/>
  </w:style>
  <w:style w:type="paragraph" w:customStyle="1" w:styleId="4AD2108106794E48869A74CD08C616C8">
    <w:name w:val="4AD2108106794E48869A74CD08C616C8"/>
    <w:rsid w:val="001C1F43"/>
  </w:style>
  <w:style w:type="paragraph" w:customStyle="1" w:styleId="9343A79E9B334FCBB88D0A483D5C8BF5">
    <w:name w:val="9343A79E9B334FCBB88D0A483D5C8BF5"/>
    <w:rsid w:val="001C1F43"/>
  </w:style>
  <w:style w:type="paragraph" w:customStyle="1" w:styleId="556C214A50DD4F77916BB3E85319FD51">
    <w:name w:val="556C214A50DD4F77916BB3E85319FD51"/>
    <w:rsid w:val="001C1F43"/>
  </w:style>
  <w:style w:type="paragraph" w:customStyle="1" w:styleId="ACA2C842E29141BD863289BE547A3A01">
    <w:name w:val="ACA2C842E29141BD863289BE547A3A01"/>
    <w:rsid w:val="001C1F43"/>
  </w:style>
  <w:style w:type="paragraph" w:customStyle="1" w:styleId="30E7B19B8CAB4D1A944C0C6B7918696D">
    <w:name w:val="30E7B19B8CAB4D1A944C0C6B7918696D"/>
    <w:rsid w:val="001C1F43"/>
  </w:style>
  <w:style w:type="paragraph" w:customStyle="1" w:styleId="45F34D1CB5044B3F978AB3FB935B2112">
    <w:name w:val="45F34D1CB5044B3F978AB3FB935B2112"/>
    <w:rsid w:val="001C1F43"/>
  </w:style>
  <w:style w:type="paragraph" w:customStyle="1" w:styleId="D0C3774A1CA84EB1AD5FFE7A73914AEE">
    <w:name w:val="D0C3774A1CA84EB1AD5FFE7A73914AEE"/>
    <w:rsid w:val="001C1F43"/>
  </w:style>
  <w:style w:type="paragraph" w:customStyle="1" w:styleId="BC3C514B20EE4751A3E67F4F224E8974">
    <w:name w:val="BC3C514B20EE4751A3E67F4F224E8974"/>
    <w:rsid w:val="001C1F43"/>
  </w:style>
  <w:style w:type="paragraph" w:customStyle="1" w:styleId="510347919D074D66BBDB83E84043870A">
    <w:name w:val="510347919D074D66BBDB83E84043870A"/>
    <w:rsid w:val="001C1F43"/>
  </w:style>
  <w:style w:type="paragraph" w:customStyle="1" w:styleId="0E38C1257507438AA0187EDA79244197">
    <w:name w:val="0E38C1257507438AA0187EDA79244197"/>
    <w:rsid w:val="001C1F43"/>
  </w:style>
  <w:style w:type="paragraph" w:customStyle="1" w:styleId="A4DF6F3E25FC43ACA1586572B571BCE5">
    <w:name w:val="A4DF6F3E25FC43ACA1586572B571BCE5"/>
    <w:rsid w:val="001C1F43"/>
  </w:style>
  <w:style w:type="paragraph" w:customStyle="1" w:styleId="0E483465B1AA44D594047DD9F66DE63D">
    <w:name w:val="0E483465B1AA44D594047DD9F66DE63D"/>
    <w:rsid w:val="001C1F43"/>
  </w:style>
  <w:style w:type="paragraph" w:customStyle="1" w:styleId="3CEAA0D1F64A46FA86888A8865EF0463">
    <w:name w:val="3CEAA0D1F64A46FA86888A8865EF0463"/>
    <w:rsid w:val="001C1F43"/>
  </w:style>
  <w:style w:type="paragraph" w:customStyle="1" w:styleId="D2B48285793E4534866A16A136326A16">
    <w:name w:val="D2B48285793E4534866A16A136326A16"/>
    <w:rsid w:val="001C1F43"/>
  </w:style>
  <w:style w:type="paragraph" w:customStyle="1" w:styleId="B75D85CB025745F48FF7E25DA174FE47">
    <w:name w:val="B75D85CB025745F48FF7E25DA174FE47"/>
    <w:rsid w:val="001C1F43"/>
  </w:style>
  <w:style w:type="paragraph" w:customStyle="1" w:styleId="027A3B22DE264BAD9F4E36C5A93F9022">
    <w:name w:val="027A3B22DE264BAD9F4E36C5A93F9022"/>
    <w:rsid w:val="001C1F43"/>
  </w:style>
  <w:style w:type="paragraph" w:customStyle="1" w:styleId="592DE638D49944A68E89C6E64E0EFFEF">
    <w:name w:val="592DE638D49944A68E89C6E64E0EFFEF"/>
    <w:rsid w:val="001C1F43"/>
  </w:style>
  <w:style w:type="paragraph" w:customStyle="1" w:styleId="EDDAB4BF0FCE4E55B68F7A414C75DD8E">
    <w:name w:val="EDDAB4BF0FCE4E55B68F7A414C75DD8E"/>
    <w:rsid w:val="001C1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Een nieuw document maken." ma:contentTypeScope="" ma:versionID="83b14e851fccea2d83a77de8437230c7">
  <xsd:schema xmlns:xsd="http://www.w3.org/2001/XMLSchema" xmlns:xs="http://www.w3.org/2001/XMLSchema" xmlns:p="http://schemas.microsoft.com/office/2006/metadata/properties" xmlns:ns2="af3410a5-faa4-431c-b89c-21d0187211bf" targetNamespace="http://schemas.microsoft.com/office/2006/metadata/properties" ma:root="true" ma:fieldsID="73378b64324d61bad7a67e327b2d1543"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Bijlage 6. Referentieformulier","templateDescription":"","enableDocumentContentUpdater":true,"version":"2.0"}]]></TemplafyTemplateConfigura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05E94-ABD7-49F6-B8E8-1E680BA5D817}"/>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5CCF0444-3421-41FD-B118-08D393BDB3E4}">
  <ds:schemaRefs/>
</ds:datastoreItem>
</file>

<file path=customXml/itemProps4.xml><?xml version="1.0" encoding="utf-8"?>
<ds:datastoreItem xmlns:ds="http://schemas.openxmlformats.org/officeDocument/2006/customXml" ds:itemID="{EDA9BC24-011C-4CE9-BC33-A325F9042EBE}">
  <ds:schemaRefs/>
</ds:datastoreItem>
</file>

<file path=customXml/itemProps5.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7D4EC52-A255-443D-B4D5-96F178C6E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6. Referentieformulier</Template>
  <TotalTime>2</TotalTime>
  <Pages>5</Pages>
  <Words>1225</Words>
  <Characters>6739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2</cp:revision>
  <dcterms:created xsi:type="dcterms:W3CDTF">2026-03-31T08:41:00Z</dcterms:created>
  <dcterms:modified xsi:type="dcterms:W3CDTF">2026-03-31T08:41:00Z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778031420696166522</vt:lpwstr>
  </property>
  <property fmtid="{D5CDD505-2E9C-101B-9397-08002B2CF9AE}" pid="6" name="TemplafyUserProfileId">
    <vt:lpwstr>637601141447432510</vt:lpwstr>
  </property>
  <property fmtid="{D5CDD505-2E9C-101B-9397-08002B2CF9AE}" pid="7" name="TemplafyFromBlank">
    <vt:bool>false</vt:bool>
  </property>
</Properties>
</file>