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0CCF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 w:rsidRPr="005E568C">
        <w:rPr>
          <w:rFonts w:ascii="Corbel" w:hAnsi="Corbel"/>
          <w:b/>
          <w:sz w:val="24"/>
          <w:szCs w:val="24"/>
        </w:rPr>
        <w:t>Bijlage Format sleutelfunctionarissen</w:t>
      </w:r>
    </w:p>
    <w:p w14:paraId="427E31E6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6D6ED310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7E4D1014" w14:textId="6D69256E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0D36EA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</w:t>
            </w:r>
          </w:p>
        </w:tc>
      </w:tr>
      <w:tr w:rsidR="00D31B51" w14:paraId="28001379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4FA3FA22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60BFC4CA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37ED5C70" w14:textId="77777777" w:rsidR="00D31B51" w:rsidRP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2A70C7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14:paraId="40100244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25F7DA2E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  <w:tc>
          <w:tcPr>
            <w:tcW w:w="2985" w:type="dxa"/>
            <w:vAlign w:val="center"/>
          </w:tcPr>
          <w:p w14:paraId="3079ECA8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  <w:tc>
          <w:tcPr>
            <w:tcW w:w="2985" w:type="dxa"/>
            <w:vAlign w:val="center"/>
          </w:tcPr>
          <w:p w14:paraId="5078A99E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</w:tr>
      <w:tr w:rsidR="00AA7BBA" w14:paraId="6B652B64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11830BB7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3E8AEC4A" w14:textId="77777777" w:rsidTr="000D36EA">
        <w:trPr>
          <w:trHeight w:val="1701"/>
        </w:trPr>
        <w:tc>
          <w:tcPr>
            <w:tcW w:w="8954" w:type="dxa"/>
            <w:gridSpan w:val="3"/>
          </w:tcPr>
          <w:p w14:paraId="233E9936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1AC2CEF9" w14:textId="7870D68E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</w:tr>
      <w:tr w:rsidR="001D3ACE" w14:paraId="417373BD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7297B7CF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171406D7" w14:textId="77777777" w:rsidTr="00493713">
        <w:trPr>
          <w:trHeight w:val="1984"/>
        </w:trPr>
        <w:tc>
          <w:tcPr>
            <w:tcW w:w="8954" w:type="dxa"/>
            <w:gridSpan w:val="3"/>
          </w:tcPr>
          <w:p w14:paraId="052BF71A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02B340F8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  <w:p w14:paraId="31D01720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765712E9" w14:textId="77777777" w:rsidR="00723BA1" w:rsidRDefault="00723BA1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0D36EA" w14:paraId="5549E817" w14:textId="77777777" w:rsidTr="00CC7715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7713FFD1" w14:textId="0A42A178" w:rsidR="000D36EA" w:rsidRPr="00E016F4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>2</w:t>
            </w:r>
          </w:p>
        </w:tc>
      </w:tr>
      <w:tr w:rsidR="000D36EA" w14:paraId="51EFA3B6" w14:textId="77777777" w:rsidTr="00CC7715">
        <w:trPr>
          <w:trHeight w:val="454"/>
        </w:trPr>
        <w:tc>
          <w:tcPr>
            <w:tcW w:w="2984" w:type="dxa"/>
            <w:vAlign w:val="center"/>
          </w:tcPr>
          <w:p w14:paraId="0F599B3E" w14:textId="77777777" w:rsidR="000D36EA" w:rsidRPr="00E016F4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7BA547AD" w14:textId="77777777" w:rsidR="000D36EA" w:rsidRPr="00E016F4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0EBBB3DB" w14:textId="77777777" w:rsidR="000D36EA" w:rsidRPr="00D31B51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2A70C7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0D36EA" w14:paraId="7269F984" w14:textId="77777777" w:rsidTr="00CC7715">
        <w:trPr>
          <w:trHeight w:val="454"/>
        </w:trPr>
        <w:tc>
          <w:tcPr>
            <w:tcW w:w="2984" w:type="dxa"/>
            <w:vAlign w:val="center"/>
          </w:tcPr>
          <w:p w14:paraId="71685E12" w14:textId="77777777" w:rsidR="000D36EA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  <w:tc>
          <w:tcPr>
            <w:tcW w:w="2985" w:type="dxa"/>
            <w:vAlign w:val="center"/>
          </w:tcPr>
          <w:p w14:paraId="4BEDDA64" w14:textId="77777777" w:rsidR="000D36EA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  <w:tc>
          <w:tcPr>
            <w:tcW w:w="2985" w:type="dxa"/>
            <w:vAlign w:val="center"/>
          </w:tcPr>
          <w:p w14:paraId="7EDFFFEC" w14:textId="77777777" w:rsidR="000D36EA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</w:tr>
      <w:tr w:rsidR="000D36EA" w14:paraId="2B958636" w14:textId="77777777" w:rsidTr="00CC7715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669635A9" w14:textId="77777777" w:rsidR="000D36EA" w:rsidRPr="00E016F4" w:rsidRDefault="000D36EA" w:rsidP="00CC7715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0D36EA" w14:paraId="1C42B49D" w14:textId="77777777" w:rsidTr="000D36EA">
        <w:trPr>
          <w:trHeight w:val="1701"/>
        </w:trPr>
        <w:tc>
          <w:tcPr>
            <w:tcW w:w="8954" w:type="dxa"/>
            <w:gridSpan w:val="3"/>
          </w:tcPr>
          <w:p w14:paraId="224A9C16" w14:textId="77777777" w:rsidR="000D36EA" w:rsidRPr="00345252" w:rsidRDefault="000D36EA" w:rsidP="00CC771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233AA7C3" w14:textId="3387FF65" w:rsidR="000D36EA" w:rsidRDefault="000D36EA" w:rsidP="00CC771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</w:tc>
      </w:tr>
      <w:tr w:rsidR="000D36EA" w14:paraId="17CEE3B9" w14:textId="77777777" w:rsidTr="00CC7715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4617BD88" w14:textId="77777777" w:rsidR="000D36EA" w:rsidRPr="001D3ACE" w:rsidRDefault="000D36EA" w:rsidP="00CC7715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0D36EA" w14:paraId="2F11DB4B" w14:textId="77777777" w:rsidTr="00493713">
        <w:trPr>
          <w:trHeight w:val="1984"/>
        </w:trPr>
        <w:tc>
          <w:tcPr>
            <w:tcW w:w="8954" w:type="dxa"/>
            <w:gridSpan w:val="3"/>
          </w:tcPr>
          <w:p w14:paraId="7702F776" w14:textId="77777777" w:rsidR="000D36EA" w:rsidRDefault="000D36EA" w:rsidP="00CC771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47DC601B" w14:textId="77777777" w:rsidR="000D36EA" w:rsidRDefault="000D36EA" w:rsidP="00CC771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  <w:p w14:paraId="6C5FB78F" w14:textId="77777777" w:rsidR="000D36EA" w:rsidRPr="00BC3158" w:rsidRDefault="000D36EA" w:rsidP="00CC7715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706BEA9A" w14:textId="77777777" w:rsidR="000D36EA" w:rsidRDefault="000D36EA" w:rsidP="00635421">
      <w:pPr>
        <w:spacing w:after="200" w:line="276" w:lineRule="auto"/>
      </w:pPr>
    </w:p>
    <w:sectPr w:rsidR="000D36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5BAB" w14:textId="77777777" w:rsidR="004318D5" w:rsidRDefault="004318D5" w:rsidP="001629F4">
      <w:pPr>
        <w:spacing w:line="240" w:lineRule="auto"/>
      </w:pPr>
      <w:r>
        <w:separator/>
      </w:r>
    </w:p>
  </w:endnote>
  <w:endnote w:type="continuationSeparator" w:id="0">
    <w:p w14:paraId="5FF9A510" w14:textId="77777777" w:rsidR="004318D5" w:rsidRDefault="004318D5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41EC7C67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286D637F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0CD9" w14:textId="77777777" w:rsidR="004318D5" w:rsidRDefault="004318D5" w:rsidP="001629F4">
      <w:pPr>
        <w:spacing w:line="240" w:lineRule="auto"/>
      </w:pPr>
      <w:r>
        <w:separator/>
      </w:r>
    </w:p>
  </w:footnote>
  <w:footnote w:type="continuationSeparator" w:id="0">
    <w:p w14:paraId="127C57BD" w14:textId="77777777" w:rsidR="004318D5" w:rsidRDefault="004318D5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EC"/>
    <w:rsid w:val="000D36EA"/>
    <w:rsid w:val="001629F4"/>
    <w:rsid w:val="00165CA6"/>
    <w:rsid w:val="001D3ACE"/>
    <w:rsid w:val="00287178"/>
    <w:rsid w:val="002A70C7"/>
    <w:rsid w:val="00335EF1"/>
    <w:rsid w:val="004318D5"/>
    <w:rsid w:val="00493713"/>
    <w:rsid w:val="005E568C"/>
    <w:rsid w:val="005E7BFE"/>
    <w:rsid w:val="00635421"/>
    <w:rsid w:val="00712F18"/>
    <w:rsid w:val="00723BA1"/>
    <w:rsid w:val="00785479"/>
    <w:rsid w:val="00A13B93"/>
    <w:rsid w:val="00AA7BBA"/>
    <w:rsid w:val="00AB4DF0"/>
    <w:rsid w:val="00B846DC"/>
    <w:rsid w:val="00BC3158"/>
    <w:rsid w:val="00BF1799"/>
    <w:rsid w:val="00CE4DF6"/>
    <w:rsid w:val="00D31B51"/>
    <w:rsid w:val="00E016F4"/>
    <w:rsid w:val="00E83EEC"/>
    <w:rsid w:val="00E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44FB2"/>
  <w15:docId w15:val="{5A1FBE83-98DE-4F21-AFE2-B6536B6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meskerken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961F-13DA-4DB9-870E-53F2D63C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4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Wermeskerken</dc:creator>
  <cp:lastModifiedBy>Emily van der Linden</cp:lastModifiedBy>
  <cp:revision>5</cp:revision>
  <dcterms:created xsi:type="dcterms:W3CDTF">2026-02-03T10:44:00Z</dcterms:created>
  <dcterms:modified xsi:type="dcterms:W3CDTF">2026-02-09T08:25:00Z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