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5B87" w14:textId="1B737C8B" w:rsidR="00521DDE" w:rsidRPr="006F490C" w:rsidRDefault="002144AD" w:rsidP="00402FF7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>Nieuwbouw IKC Het Veen te Nieuwveen</w:t>
      </w:r>
    </w:p>
    <w:p w14:paraId="57BAA772" w14:textId="77777777" w:rsidR="00614972" w:rsidRPr="00F73B22" w:rsidRDefault="00614972" w:rsidP="00402FF7"/>
    <w:p w14:paraId="7DCCB6FA" w14:textId="6E8895F9" w:rsidR="00521DDE" w:rsidRDefault="00F54260" w:rsidP="00402FF7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385187">
        <w:t>3</w:t>
      </w:r>
      <w:r w:rsidR="00FA4FE7">
        <w:t>B</w:t>
      </w:r>
      <w:bookmarkStart w:id="5" w:name="_Toc393214731"/>
      <w:r w:rsidR="003F1666">
        <w:t xml:space="preserve"> </w:t>
      </w:r>
      <w:r w:rsidR="00CE6CA6">
        <w:t>Perceel 1/2</w:t>
      </w:r>
    </w:p>
    <w:p w14:paraId="5A83965E" w14:textId="6D129AE2" w:rsidR="00F54260" w:rsidRDefault="00310BBC" w:rsidP="00402FF7">
      <w:pPr>
        <w:pStyle w:val="Kop1"/>
        <w:numPr>
          <w:ilvl w:val="0"/>
          <w:numId w:val="0"/>
        </w:numPr>
      </w:pPr>
      <w:r w:rsidRPr="00310BBC">
        <w:t>Modelblad ondersteuning referenties</w:t>
      </w:r>
      <w:bookmarkEnd w:id="5"/>
      <w:r w:rsidR="004E20E4">
        <w:t xml:space="preserve"> </w:t>
      </w:r>
      <w:r w:rsidR="00FA4FE7">
        <w:t>selectiecriteria</w:t>
      </w:r>
    </w:p>
    <w:p w14:paraId="1830FC1D" w14:textId="6790D2FC" w:rsidR="00AF54B7" w:rsidRDefault="008D1FA0" w:rsidP="00402FF7">
      <w:pPr>
        <w:rPr>
          <w:lang w:eastAsia="en-US"/>
        </w:rPr>
      </w:pPr>
      <w:r w:rsidRPr="00AE739A">
        <w:rPr>
          <w:lang w:eastAsia="en-US"/>
        </w:rPr>
        <w:t xml:space="preserve">Een volledige weergave met beeldmateriaal en beschrijving van </w:t>
      </w:r>
      <w:r w:rsidR="007C59AE">
        <w:rPr>
          <w:b/>
          <w:lang w:eastAsia="en-US"/>
        </w:rPr>
        <w:t>één</w:t>
      </w:r>
      <w:r w:rsidR="007F1EA5" w:rsidRPr="00AE739A">
        <w:rPr>
          <w:b/>
          <w:lang w:eastAsia="en-US"/>
        </w:rPr>
        <w:t xml:space="preserve"> project</w:t>
      </w:r>
      <w:r w:rsidRPr="00AE739A">
        <w:rPr>
          <w:lang w:eastAsia="en-US"/>
        </w:rPr>
        <w:t xml:space="preserve"> naar eigen keuze in de afgelopen vijf jaar d</w:t>
      </w:r>
      <w:r w:rsidR="00D807CB" w:rsidRPr="00AE739A">
        <w:rPr>
          <w:lang w:eastAsia="en-US"/>
        </w:rPr>
        <w:t>ie</w:t>
      </w:r>
      <w:r w:rsidRPr="00AE739A">
        <w:rPr>
          <w:lang w:eastAsia="en-US"/>
        </w:rPr>
        <w:t xml:space="preserve"> door </w:t>
      </w:r>
      <w:r w:rsidR="000D0C85" w:rsidRPr="00AE739A">
        <w:rPr>
          <w:lang w:eastAsia="en-US"/>
        </w:rPr>
        <w:t>uw organisatie</w:t>
      </w:r>
      <w:r w:rsidRPr="00AE739A">
        <w:rPr>
          <w:lang w:eastAsia="en-US"/>
        </w:rPr>
        <w:t xml:space="preserve"> </w:t>
      </w:r>
      <w:r w:rsidR="000D0C85" w:rsidRPr="00AE739A">
        <w:rPr>
          <w:lang w:eastAsia="en-US"/>
        </w:rPr>
        <w:t>zijn</w:t>
      </w:r>
      <w:r w:rsidRPr="00AE739A">
        <w:rPr>
          <w:lang w:eastAsia="en-US"/>
        </w:rPr>
        <w:t xml:space="preserve"> gerealiseerd</w:t>
      </w:r>
      <w:r w:rsidR="000D0C85" w:rsidRPr="00AE739A">
        <w:rPr>
          <w:lang w:eastAsia="en-US"/>
        </w:rPr>
        <w:t xml:space="preserve"> met een complexiteit en/of ambitieniveau, die vergelijkbaar </w:t>
      </w:r>
      <w:r w:rsidR="00D807CB" w:rsidRPr="00AE739A">
        <w:rPr>
          <w:lang w:eastAsia="en-US"/>
        </w:rPr>
        <w:t>is</w:t>
      </w:r>
      <w:r w:rsidR="000D0C85" w:rsidRPr="00AE739A">
        <w:rPr>
          <w:lang w:eastAsia="en-US"/>
        </w:rPr>
        <w:t xml:space="preserve"> met die van</w:t>
      </w:r>
      <w:r w:rsidR="000D0C85" w:rsidRPr="00DD22AD">
        <w:rPr>
          <w:lang w:eastAsia="en-US"/>
        </w:rPr>
        <w:t xml:space="preserve"> het onderhavige project.</w:t>
      </w:r>
      <w:r w:rsidRPr="00DD22AD">
        <w:rPr>
          <w:lang w:eastAsia="en-US"/>
        </w:rPr>
        <w:t xml:space="preserve"> </w:t>
      </w:r>
    </w:p>
    <w:p w14:paraId="62762105" w14:textId="18A4544D" w:rsidR="005F24EA" w:rsidRDefault="005F24EA" w:rsidP="00402FF7">
      <w:pPr>
        <w:rPr>
          <w:lang w:eastAsia="en-US"/>
        </w:rPr>
      </w:pPr>
    </w:p>
    <w:p w14:paraId="4E87226E" w14:textId="2A562029" w:rsidR="005F24EA" w:rsidRPr="00DD22AD" w:rsidRDefault="00AF54B7" w:rsidP="00402FF7">
      <w:r w:rsidRPr="00887F7D">
        <w:t xml:space="preserve">Het ingediende referentieproject/ </w:t>
      </w:r>
      <w:r>
        <w:t xml:space="preserve">de </w:t>
      </w:r>
      <w:r w:rsidRPr="00887F7D">
        <w:t>ingediende referentieprojecten t.b.v. de minimale technische bekwaamheid</w:t>
      </w:r>
      <w:r>
        <w:t xml:space="preserve"> (kerncompetenties)</w:t>
      </w:r>
      <w:r w:rsidRPr="00887F7D">
        <w:t xml:space="preserve"> mogen ook worden ingediend t.b.v. de selectiecriteria.</w:t>
      </w:r>
      <w:r>
        <w:t xml:space="preserve"> Het mag ook </w:t>
      </w:r>
      <w:r w:rsidR="007C59AE">
        <w:t xml:space="preserve">een </w:t>
      </w:r>
      <w:r w:rsidR="00ED4CA6">
        <w:t xml:space="preserve">ander </w:t>
      </w:r>
      <w:r w:rsidR="007C59AE">
        <w:t>r</w:t>
      </w:r>
      <w:r>
        <w:t>eferentieproject betreffen.</w:t>
      </w:r>
    </w:p>
    <w:p w14:paraId="5A839660" w14:textId="77777777" w:rsidR="00FB5AF7" w:rsidRDefault="00FB5AF7" w:rsidP="00402FF7">
      <w:pPr>
        <w:rPr>
          <w:lang w:eastAsia="en-US"/>
        </w:rPr>
      </w:pPr>
    </w:p>
    <w:p w14:paraId="180CA76E" w14:textId="5D3FA282" w:rsidR="00E11383" w:rsidRDefault="00ED4CA6" w:rsidP="00402FF7">
      <w:pPr>
        <w:rPr>
          <w:lang w:eastAsia="en-US"/>
        </w:rPr>
      </w:pPr>
      <w:r>
        <w:rPr>
          <w:lang w:eastAsia="en-US"/>
        </w:rPr>
        <w:t xml:space="preserve">Het </w:t>
      </w:r>
      <w:r w:rsidR="00E11383" w:rsidRPr="00DD22AD">
        <w:rPr>
          <w:lang w:eastAsia="en-US"/>
        </w:rPr>
        <w:t>referentieproject</w:t>
      </w:r>
      <w:r>
        <w:rPr>
          <w:lang w:eastAsia="en-US"/>
        </w:rPr>
        <w:t xml:space="preserve"> is</w:t>
      </w:r>
      <w:r w:rsidR="00E11383" w:rsidRPr="00DD22AD">
        <w:rPr>
          <w:lang w:eastAsia="en-US"/>
        </w:rPr>
        <w:t xml:space="preserve"> in de periode van 5 jaar voorafgaand aan de uiterste datum van Aanmelding naar behoren opgeleverd, verleend uitstel daarbij inbegrepen. </w:t>
      </w:r>
    </w:p>
    <w:p w14:paraId="51B6DC64" w14:textId="77777777" w:rsidR="005D589A" w:rsidRPr="00DD22AD" w:rsidRDefault="005D589A" w:rsidP="00402FF7">
      <w:pPr>
        <w:rPr>
          <w:lang w:eastAsia="en-US"/>
        </w:rPr>
      </w:pPr>
    </w:p>
    <w:p w14:paraId="1E04DCA8" w14:textId="5C9DDB89" w:rsidR="00FA4FE7" w:rsidRPr="00CF3E96" w:rsidRDefault="008D1FA0" w:rsidP="00402FF7">
      <w:r w:rsidRPr="00DD22AD">
        <w:t xml:space="preserve">Van </w:t>
      </w:r>
      <w:r w:rsidR="00402FF7">
        <w:t>het</w:t>
      </w:r>
      <w:r w:rsidRPr="00DD22AD">
        <w:t xml:space="preserve"> project dient een, door de </w:t>
      </w:r>
      <w:r w:rsidR="0077619E" w:rsidRPr="00DD22AD">
        <w:t>Opdracht</w:t>
      </w:r>
      <w:r w:rsidRPr="00DD22AD">
        <w:t>gever rechtsgeldig ondertekende, tevredenheidverklaring te worden toegevoegd</w:t>
      </w:r>
      <w:r w:rsidR="004F6C4E">
        <w:t>.</w:t>
      </w:r>
      <w:r w:rsidR="00D62DA8">
        <w:t xml:space="preserve"> De tevredenheidsverklaring dient op nader verzoek van de Aanbestedende Dienst te worden overlegd, zie paragraaf 8.4 selectieleidraad.</w:t>
      </w:r>
    </w:p>
    <w:p w14:paraId="5A839666" w14:textId="77777777" w:rsidR="008D1FA0" w:rsidRPr="00DD22AD" w:rsidRDefault="008D1FA0" w:rsidP="00402FF7"/>
    <w:p w14:paraId="5A839667" w14:textId="77777777" w:rsidR="008D1FA0" w:rsidRDefault="008D1FA0" w:rsidP="00402FF7">
      <w:r w:rsidRPr="00DD22AD">
        <w:t xml:space="preserve">Hierna is uiteengezet op welke wijze de </w:t>
      </w:r>
      <w:r w:rsidR="0077619E" w:rsidRPr="00DD22AD">
        <w:t>Aanbestedende Dienst</w:t>
      </w:r>
      <w:r w:rsidRPr="00DD22AD">
        <w:t xml:space="preserve"> de weergave van de ingezonden referentieprojecten wil ontvangen (formaat A4).</w:t>
      </w:r>
    </w:p>
    <w:p w14:paraId="65B9BBF1" w14:textId="77777777" w:rsidR="00C803CE" w:rsidRDefault="00C803CE" w:rsidP="00402FF7"/>
    <w:p w14:paraId="44FC2A48" w14:textId="77777777" w:rsidR="00C803CE" w:rsidRDefault="00C803CE" w:rsidP="00402FF7"/>
    <w:p w14:paraId="2189C756" w14:textId="77777777" w:rsidR="00C803CE" w:rsidRDefault="00C803CE" w:rsidP="00402FF7"/>
    <w:p w14:paraId="43BCBA49" w14:textId="3A4365A7" w:rsidR="008D4CC2" w:rsidRDefault="008D4CC2" w:rsidP="00402FF7">
      <w:pPr>
        <w:rPr>
          <w:rFonts w:ascii="Tahoma" w:hAnsi="Tahoma"/>
          <w:b/>
          <w:sz w:val="20"/>
          <w:szCs w:val="20"/>
          <w:lang w:eastAsia="en-US"/>
        </w:rPr>
      </w:pPr>
    </w:p>
    <w:p w14:paraId="469F8285" w14:textId="705F13C3" w:rsidR="008D4CC2" w:rsidRDefault="008D4CC2" w:rsidP="00402FF7">
      <w:pPr>
        <w:rPr>
          <w:rFonts w:ascii="Tahoma" w:hAnsi="Tahoma"/>
          <w:b/>
          <w:sz w:val="20"/>
          <w:szCs w:val="20"/>
          <w:lang w:eastAsia="en-US"/>
        </w:rPr>
      </w:pPr>
    </w:p>
    <w:p w14:paraId="5A839668" w14:textId="5F181E69" w:rsidR="008D1FA0" w:rsidRDefault="008D1FA0" w:rsidP="00402FF7">
      <w:pPr>
        <w:rPr>
          <w:b/>
          <w:sz w:val="20"/>
          <w:szCs w:val="20"/>
          <w:lang w:eastAsia="en-US"/>
        </w:rPr>
      </w:pPr>
      <w:r>
        <w:rPr>
          <w:rFonts w:ascii="Tahoma" w:hAnsi="Tahoma"/>
          <w:b/>
          <w:sz w:val="20"/>
          <w:szCs w:val="20"/>
          <w:lang w:eastAsia="en-US"/>
        </w:rPr>
        <w:br w:type="page"/>
      </w:r>
      <w:r>
        <w:rPr>
          <w:b/>
          <w:sz w:val="20"/>
          <w:szCs w:val="20"/>
          <w:lang w:eastAsia="en-US"/>
        </w:rPr>
        <w:lastRenderedPageBreak/>
        <w:t>(</w:t>
      </w:r>
      <w:r w:rsidR="005D13A0">
        <w:rPr>
          <w:b/>
          <w:sz w:val="20"/>
          <w:szCs w:val="20"/>
          <w:lang w:eastAsia="en-US"/>
        </w:rPr>
        <w:t xml:space="preserve">in te leveren op formaat A4, </w:t>
      </w:r>
      <w:r w:rsidR="005D13A0">
        <w:rPr>
          <w:b/>
          <w:sz w:val="20"/>
          <w:szCs w:val="20"/>
          <w:u w:val="single"/>
          <w:lang w:eastAsia="en-US"/>
        </w:rPr>
        <w:t>referentie selectiecriteria</w:t>
      </w:r>
      <w:r w:rsidR="00AA4A7D">
        <w:rPr>
          <w:b/>
          <w:sz w:val="20"/>
          <w:szCs w:val="20"/>
          <w:lang w:eastAsia="en-US"/>
        </w:rPr>
        <w:t xml:space="preserve"> maximaal </w:t>
      </w:r>
      <w:r w:rsidR="00C463E3">
        <w:rPr>
          <w:b/>
          <w:sz w:val="20"/>
          <w:szCs w:val="20"/>
          <w:lang w:eastAsia="en-US"/>
        </w:rPr>
        <w:t>9</w:t>
      </w:r>
      <w:r w:rsidR="005D13A0">
        <w:rPr>
          <w:b/>
          <w:sz w:val="20"/>
          <w:szCs w:val="20"/>
          <w:lang w:eastAsia="en-US"/>
        </w:rPr>
        <w:t xml:space="preserve"> A4 blad</w:t>
      </w:r>
      <w:r w:rsidR="00D20E43">
        <w:rPr>
          <w:b/>
          <w:sz w:val="20"/>
          <w:szCs w:val="20"/>
          <w:lang w:eastAsia="en-US"/>
        </w:rPr>
        <w:t>zijden</w:t>
      </w:r>
      <w:r w:rsidR="005D13A0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 xml:space="preserve"> </w:t>
      </w:r>
      <w:r w:rsidR="00C64E69">
        <w:rPr>
          <w:b/>
          <w:sz w:val="20"/>
          <w:szCs w:val="20"/>
          <w:lang w:eastAsia="en-US"/>
        </w:rPr>
        <w:br/>
      </w:r>
      <w:r w:rsidR="005D13A0">
        <w:rPr>
          <w:b/>
          <w:i/>
          <w:sz w:val="16"/>
          <w:szCs w:val="16"/>
          <w:lang w:eastAsia="en-US"/>
        </w:rPr>
        <w:t xml:space="preserve">+ </w:t>
      </w:r>
      <w:r w:rsidR="005D13A0" w:rsidRPr="00245A22">
        <w:rPr>
          <w:b/>
          <w:sz w:val="20"/>
          <w:szCs w:val="20"/>
          <w:lang w:eastAsia="en-US"/>
        </w:rPr>
        <w:t>1 A4 t.b.v. de tevredenheidverklaring op nader verzoek</w:t>
      </w:r>
      <w:r>
        <w:rPr>
          <w:b/>
          <w:sz w:val="20"/>
          <w:szCs w:val="20"/>
          <w:lang w:eastAsia="en-US"/>
        </w:rPr>
        <w:t>)</w:t>
      </w:r>
    </w:p>
    <w:p w14:paraId="5A839669" w14:textId="77777777" w:rsidR="008D1FA0" w:rsidRDefault="008D1FA0" w:rsidP="00402F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265"/>
      </w:tblGrid>
      <w:tr w:rsidR="008D1FA0" w:rsidRPr="001A33CD" w14:paraId="5A839676" w14:textId="77777777" w:rsidTr="00C64E69">
        <w:tc>
          <w:tcPr>
            <w:tcW w:w="6374" w:type="dxa"/>
            <w:tcBorders>
              <w:right w:val="nil"/>
            </w:tcBorders>
          </w:tcPr>
          <w:p w14:paraId="5A83966A" w14:textId="54022C11" w:rsidR="008D1FA0" w:rsidRPr="007E2A00" w:rsidRDefault="008D1FA0" w:rsidP="00402FF7">
            <w:r w:rsidRPr="007E2A00">
              <w:t>Deze referentie wordt ingediend als referentie</w:t>
            </w:r>
            <w:r w:rsidR="00524094">
              <w:t xml:space="preserve"> </w:t>
            </w:r>
            <w:r w:rsidR="00524094">
              <w:rPr>
                <w:rFonts w:cs="Verdana"/>
              </w:rPr>
              <w:t>selectiecriteria 1</w:t>
            </w:r>
            <w:r w:rsidRPr="007E2A00">
              <w:t>:</w:t>
            </w:r>
          </w:p>
          <w:p w14:paraId="59B35DE8" w14:textId="73D5A318" w:rsidR="00846194" w:rsidRPr="007E2A00" w:rsidRDefault="00C667FF" w:rsidP="00402FF7">
            <w:pPr>
              <w:numPr>
                <w:ilvl w:val="0"/>
                <w:numId w:val="15"/>
              </w:numPr>
              <w:ind w:left="0"/>
              <w:rPr>
                <w:rFonts w:cs="Verdana"/>
              </w:rPr>
            </w:pPr>
            <w:r>
              <w:rPr>
                <w:rFonts w:cs="Verdana"/>
              </w:rPr>
              <w:t>“</w:t>
            </w:r>
            <w:r w:rsidR="006E2015" w:rsidRPr="006E2015">
              <w:t xml:space="preserve">ervaring met realisatie </w:t>
            </w:r>
            <w:r w:rsidR="004E2E2E">
              <w:t>onderwijsgebouw</w:t>
            </w:r>
            <w:r w:rsidR="00D41AC4">
              <w:t>”</w:t>
            </w:r>
            <w:r w:rsidR="00846194" w:rsidRPr="007E2A00">
              <w:rPr>
                <w:rFonts w:cs="Verdana"/>
              </w:rPr>
              <w:t xml:space="preserve">: </w:t>
            </w:r>
          </w:p>
          <w:p w14:paraId="06B7E42B" w14:textId="368EE262" w:rsidR="00846194" w:rsidRPr="007E2A00" w:rsidRDefault="00846194" w:rsidP="00402FF7">
            <w:pPr>
              <w:rPr>
                <w:rFonts w:cs="Verdana"/>
              </w:rPr>
            </w:pPr>
          </w:p>
          <w:p w14:paraId="5A83966F" w14:textId="037B79BF" w:rsidR="008D1FA0" w:rsidRPr="007E2A00" w:rsidRDefault="006453BF" w:rsidP="00402FF7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3265" w:type="dxa"/>
            <w:tcBorders>
              <w:left w:val="nil"/>
            </w:tcBorders>
          </w:tcPr>
          <w:p w14:paraId="5A839675" w14:textId="5E980B0C" w:rsidR="008D1FA0" w:rsidRPr="001A33CD" w:rsidRDefault="008D1FA0" w:rsidP="006E2015"/>
        </w:tc>
      </w:tr>
    </w:tbl>
    <w:p w14:paraId="5BC4314A" w14:textId="77777777" w:rsidR="00FA4FE7" w:rsidRPr="001A33CD" w:rsidRDefault="00FA4FE7" w:rsidP="00402FF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5953"/>
        <w:gridCol w:w="3260"/>
      </w:tblGrid>
      <w:tr w:rsidR="00FA4FE7" w:rsidRPr="001A33CD" w14:paraId="688AE344" w14:textId="77777777" w:rsidTr="00402FF7">
        <w:tc>
          <w:tcPr>
            <w:tcW w:w="421" w:type="dxa"/>
          </w:tcPr>
          <w:p w14:paraId="10A3C9A3" w14:textId="71999B7F" w:rsidR="00FA4FE7" w:rsidRPr="00B43999" w:rsidRDefault="00FA4FE7" w:rsidP="00402FF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9213" w:type="dxa"/>
            <w:gridSpan w:val="2"/>
          </w:tcPr>
          <w:p w14:paraId="767B3F50" w14:textId="77777777" w:rsidR="00FA4FE7" w:rsidRPr="001A33CD" w:rsidRDefault="00FA4FE7" w:rsidP="00402FF7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7138DCBE" w14:textId="77777777" w:rsidR="00FA4FE7" w:rsidRPr="001A33CD" w:rsidRDefault="00FA4FE7" w:rsidP="00402FF7">
            <w:pPr>
              <w:numPr>
                <w:ilvl w:val="0"/>
                <w:numId w:val="6"/>
              </w:numPr>
              <w:spacing w:line="360" w:lineRule="auto"/>
              <w:ind w:left="0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D794874" w14:textId="77777777" w:rsidR="00FA4FE7" w:rsidRPr="001A33CD" w:rsidRDefault="00FA4FE7" w:rsidP="00402FF7">
            <w:pPr>
              <w:numPr>
                <w:ilvl w:val="0"/>
                <w:numId w:val="6"/>
              </w:numPr>
              <w:spacing w:line="360" w:lineRule="auto"/>
              <w:ind w:left="0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20DD657B" w14:textId="77777777" w:rsidR="00FA4FE7" w:rsidRPr="001A33CD" w:rsidRDefault="00FA4FE7" w:rsidP="00402FF7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FA4FE7" w:rsidRPr="001A33CD" w14:paraId="25CA27D2" w14:textId="77777777" w:rsidTr="00402FF7">
        <w:tc>
          <w:tcPr>
            <w:tcW w:w="421" w:type="dxa"/>
          </w:tcPr>
          <w:p w14:paraId="333DA1C3" w14:textId="2CEF5192" w:rsidR="00FA4FE7" w:rsidRPr="00B43999" w:rsidRDefault="00FA4FE7" w:rsidP="00402FF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9213" w:type="dxa"/>
            <w:gridSpan w:val="2"/>
          </w:tcPr>
          <w:p w14:paraId="5E738B8E" w14:textId="77777777" w:rsidR="00FA4FE7" w:rsidRPr="001A33CD" w:rsidRDefault="00FA4FE7" w:rsidP="00402FF7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11BDBF00" w14:textId="77777777" w:rsidR="00FA4FE7" w:rsidRDefault="00FA4FE7" w:rsidP="00402FF7">
            <w:pPr>
              <w:numPr>
                <w:ilvl w:val="0"/>
                <w:numId w:val="6"/>
              </w:numPr>
              <w:spacing w:line="360" w:lineRule="auto"/>
              <w:ind w:left="0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37551281" w14:textId="77777777" w:rsidR="00FA4FE7" w:rsidRPr="00375DFA" w:rsidRDefault="00FA4FE7" w:rsidP="00402FF7">
            <w:pPr>
              <w:numPr>
                <w:ilvl w:val="0"/>
                <w:numId w:val="6"/>
              </w:numPr>
              <w:spacing w:line="360" w:lineRule="auto"/>
              <w:ind w:left="0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5B3BED8" w14:textId="77777777" w:rsidR="00FA4FE7" w:rsidRPr="001A33CD" w:rsidRDefault="00FA4FE7" w:rsidP="00402FF7">
            <w:pPr>
              <w:numPr>
                <w:ilvl w:val="0"/>
                <w:numId w:val="6"/>
              </w:numPr>
              <w:spacing w:line="360" w:lineRule="auto"/>
              <w:ind w:left="0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6BAD5875" w14:textId="77777777" w:rsidR="00FA4FE7" w:rsidRPr="001A33CD" w:rsidRDefault="00FA4FE7" w:rsidP="00402FF7">
            <w:pPr>
              <w:numPr>
                <w:ilvl w:val="0"/>
                <w:numId w:val="6"/>
              </w:numPr>
              <w:spacing w:line="360" w:lineRule="auto"/>
              <w:ind w:left="0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7427613C" w14:textId="77777777" w:rsidR="00FA4FE7" w:rsidRPr="001A33CD" w:rsidRDefault="00FA4FE7" w:rsidP="00402FF7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6D945331" w14:textId="77777777" w:rsidTr="00FE016A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E55" w14:textId="74192062" w:rsidR="006D7B21" w:rsidRPr="00B43999" w:rsidRDefault="006D7B21" w:rsidP="00402FF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CAD8B" w14:textId="77777777" w:rsidR="006D7B21" w:rsidRDefault="006D7B21" w:rsidP="00402FF7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Omvang (in m² bvo, conform NEN 2580):</w:t>
            </w:r>
          </w:p>
          <w:p w14:paraId="5EAAB650" w14:textId="77777777" w:rsidR="006D7B21" w:rsidRDefault="006D7B21" w:rsidP="00402FF7">
            <w:pPr>
              <w:pStyle w:val="Lijstalinea"/>
              <w:suppressAutoHyphens/>
              <w:spacing w:line="360" w:lineRule="auto"/>
              <w:ind w:left="0"/>
              <w:rPr>
                <w:rFonts w:cs="Tahoma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10EFA" w14:textId="77777777" w:rsidR="006D7B21" w:rsidRDefault="006D7B21" w:rsidP="00402FF7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4D486695" w14:textId="77777777" w:rsidR="006D7B21" w:rsidRDefault="006D7B21" w:rsidP="00402FF7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113CC7" w14:paraId="0EED5006" w14:textId="77777777" w:rsidTr="00FE016A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69B" w14:textId="77777777" w:rsidR="00113CC7" w:rsidRPr="00B43999" w:rsidRDefault="00113CC7" w:rsidP="00113CC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C1FB4" w14:textId="7ACDB5C5" w:rsidR="00113CC7" w:rsidRPr="001A33CD" w:rsidRDefault="00113CC7" w:rsidP="00113CC7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 xml:space="preserve">Omvang (in m² </w:t>
            </w:r>
            <w:r>
              <w:rPr>
                <w:rFonts w:cs="Tahoma"/>
                <w:szCs w:val="17"/>
              </w:rPr>
              <w:t xml:space="preserve">GO (gebruiksoppervlakte van </w:t>
            </w:r>
            <w:r w:rsidR="00F049AA">
              <w:rPr>
                <w:rFonts w:cs="Tahoma"/>
                <w:szCs w:val="17"/>
              </w:rPr>
              <w:t xml:space="preserve">het </w:t>
            </w:r>
            <w:r>
              <w:rPr>
                <w:rFonts w:cs="Tahoma"/>
                <w:szCs w:val="17"/>
              </w:rPr>
              <w:t>gebouw</w:t>
            </w:r>
            <w:r w:rsidRPr="001A33CD">
              <w:rPr>
                <w:rFonts w:cs="Tahoma"/>
                <w:szCs w:val="17"/>
              </w:rPr>
              <w:t>, conform NEN 2580):</w:t>
            </w:r>
          </w:p>
          <w:p w14:paraId="73F922AB" w14:textId="77777777" w:rsidR="00113CC7" w:rsidRDefault="00113CC7" w:rsidP="00113CC7">
            <w:pPr>
              <w:rPr>
                <w:rFonts w:cs="Tahoma"/>
                <w:szCs w:val="1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904B2" w14:textId="77777777" w:rsidR="00113CC7" w:rsidRDefault="00113CC7" w:rsidP="00113CC7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37B3FC92" w14:textId="7466055D" w:rsidR="00113CC7" w:rsidRDefault="00113CC7" w:rsidP="00113CC7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 xml:space="preserve"> GO</w:t>
            </w:r>
          </w:p>
        </w:tc>
      </w:tr>
      <w:tr w:rsidR="006D7B21" w14:paraId="2B6734DB" w14:textId="77777777" w:rsidTr="00402FF7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47E" w14:textId="02FC4159" w:rsidR="006D7B21" w:rsidRPr="00B43999" w:rsidRDefault="006D7B21" w:rsidP="00402FF7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9FC" w14:textId="77777777" w:rsidR="006D7B21" w:rsidRDefault="006D7B21" w:rsidP="00402FF7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gebruiksfuncties:</w:t>
            </w:r>
          </w:p>
          <w:p w14:paraId="6939519A" w14:textId="77777777" w:rsidR="006D7B21" w:rsidRDefault="006D7B21" w:rsidP="00402FF7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6FC62CD" w14:textId="77777777" w:rsidR="006D7B21" w:rsidRDefault="006D7B21" w:rsidP="00402FF7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133C8C" w:rsidRPr="001A33CD" w14:paraId="047B4327" w14:textId="77777777" w:rsidTr="00FE016A">
        <w:trPr>
          <w:trHeight w:val="558"/>
        </w:trPr>
        <w:tc>
          <w:tcPr>
            <w:tcW w:w="421" w:type="dxa"/>
          </w:tcPr>
          <w:p w14:paraId="6B7CC839" w14:textId="627C3676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right w:val="nil"/>
            </w:tcBorders>
          </w:tcPr>
          <w:p w14:paraId="20279E71" w14:textId="31659200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(conform NEN 2699):</w:t>
            </w:r>
          </w:p>
          <w:p w14:paraId="2D1A2A5E" w14:textId="4E125718" w:rsidR="00133C8C" w:rsidRPr="008A225D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(conform NEN 2699):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14:paraId="2F06DF93" w14:textId="35BBD63B" w:rsidR="00133C8C" w:rsidRDefault="00133C8C" w:rsidP="00133C8C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FD83522" w14:textId="3CAF601C" w:rsidR="00133C8C" w:rsidRPr="001A33CD" w:rsidRDefault="00133C8C" w:rsidP="00133C8C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133C8C" w:rsidRPr="001A33CD" w14:paraId="76660070" w14:textId="77777777" w:rsidTr="00FE016A">
        <w:trPr>
          <w:trHeight w:val="558"/>
        </w:trPr>
        <w:tc>
          <w:tcPr>
            <w:tcW w:w="421" w:type="dxa"/>
          </w:tcPr>
          <w:p w14:paraId="07CBF4EE" w14:textId="52422E46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right w:val="nil"/>
            </w:tcBorders>
          </w:tcPr>
          <w:p w14:paraId="3680060F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68753EBF" w14:textId="77777777" w:rsidR="00133C8C" w:rsidRPr="008A225D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3260" w:type="dxa"/>
            <w:tcBorders>
              <w:left w:val="nil"/>
            </w:tcBorders>
            <w:vAlign w:val="bottom"/>
          </w:tcPr>
          <w:p w14:paraId="74F5024B" w14:textId="77777777" w:rsidR="00133C8C" w:rsidRPr="001A33CD" w:rsidRDefault="00133C8C" w:rsidP="00133C8C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133C8C" w14:paraId="515D2A3A" w14:textId="77777777" w:rsidTr="00723DF3">
        <w:trPr>
          <w:trHeight w:val="15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BA7" w14:textId="39F79BCC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FDB7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133C8C" w14:paraId="049A6852" w14:textId="77777777" w:rsidTr="00FE016A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2B7" w14:textId="6B20B660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FE9E8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D33D6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133C8C" w14:paraId="0F928BCB" w14:textId="77777777" w:rsidTr="00FE016A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185" w14:textId="610175D6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2CD9D7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F4BB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133C8C" w14:paraId="7AF091D4" w14:textId="77777777" w:rsidTr="00FE016A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6C5" w14:textId="1012816A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F73A4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0429" w14:textId="77777777" w:rsidR="00133C8C" w:rsidRDefault="00133C8C" w:rsidP="00133C8C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133C8C" w14:paraId="759B72EE" w14:textId="77777777" w:rsidTr="00FE016A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C2" w14:textId="30FB7DD9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4E378" w14:textId="77777777" w:rsidR="00133C8C" w:rsidRDefault="00133C8C" w:rsidP="00133C8C">
            <w:pPr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Realisatie van het werk tot volle tevredenheid van de Opdrachtgever?</w:t>
            </w:r>
          </w:p>
          <w:p w14:paraId="38476682" w14:textId="20DE611F" w:rsidR="00133C8C" w:rsidRDefault="00133C8C" w:rsidP="00133C8C">
            <w:pPr>
              <w:spacing w:line="360" w:lineRule="auto"/>
              <w:rPr>
                <w:rFonts w:cs="Tahoma"/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op nader verzoek dient binnen zeven kalenderdagen de tevredenheidsverklaring te worden overlegd, zie paragraaf 8.4.)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6311" w14:textId="77777777" w:rsidR="00133C8C" w:rsidRPr="0067344F" w:rsidRDefault="00133C8C" w:rsidP="00133C8C">
            <w:pPr>
              <w:spacing w:line="360" w:lineRule="auto"/>
              <w:rPr>
                <w:rFonts w:cs="Arial"/>
              </w:rPr>
            </w:pPr>
          </w:p>
          <w:p w14:paraId="42C954D9" w14:textId="77777777" w:rsidR="00133C8C" w:rsidRPr="0067344F" w:rsidRDefault="00133C8C" w:rsidP="00133C8C">
            <w:pPr>
              <w:spacing w:line="360" w:lineRule="auto"/>
              <w:rPr>
                <w:rFonts w:cs="Arial"/>
              </w:rPr>
            </w:pPr>
            <w:r w:rsidRPr="0067344F">
              <w:rPr>
                <w:rFonts w:cs="Arial"/>
              </w:rPr>
              <w:t>Ja / Nee</w:t>
            </w:r>
          </w:p>
          <w:p w14:paraId="40C8E239" w14:textId="77777777" w:rsidR="00133C8C" w:rsidRPr="0067344F" w:rsidRDefault="00133C8C" w:rsidP="00133C8C">
            <w:pPr>
              <w:spacing w:line="360" w:lineRule="auto"/>
              <w:rPr>
                <w:rFonts w:cs="Arial"/>
              </w:rPr>
            </w:pPr>
          </w:p>
        </w:tc>
      </w:tr>
      <w:tr w:rsidR="00133C8C" w14:paraId="7B4664C6" w14:textId="77777777" w:rsidTr="00402FF7">
        <w:trPr>
          <w:trHeight w:val="21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0693" w14:textId="11802029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6F3" w14:textId="77777777" w:rsidR="00133C8C" w:rsidRDefault="00133C8C" w:rsidP="00133C8C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Motivatie voor keuze voor dit opgegeven referentieproject?</w:t>
            </w:r>
          </w:p>
          <w:p w14:paraId="05B176E3" w14:textId="77777777" w:rsidR="00133C8C" w:rsidRDefault="00133C8C" w:rsidP="00133C8C">
            <w:pPr>
              <w:rPr>
                <w:rFonts w:cs="Tahoma"/>
                <w:szCs w:val="17"/>
              </w:rPr>
            </w:pPr>
          </w:p>
          <w:p w14:paraId="5EFFAD43" w14:textId="115557F7" w:rsidR="00133C8C" w:rsidRDefault="00133C8C" w:rsidP="00133C8C">
            <w:pPr>
              <w:rPr>
                <w:rFonts w:cs="Tahoma"/>
                <w:szCs w:val="17"/>
              </w:rPr>
            </w:pPr>
          </w:p>
          <w:p w14:paraId="288A9EDB" w14:textId="77777777" w:rsidR="00133C8C" w:rsidRDefault="00133C8C" w:rsidP="00133C8C">
            <w:pPr>
              <w:rPr>
                <w:rFonts w:cs="Tahoma"/>
                <w:szCs w:val="17"/>
              </w:rPr>
            </w:pPr>
          </w:p>
          <w:p w14:paraId="1C7CD6D2" w14:textId="77777777" w:rsidR="00133C8C" w:rsidRDefault="00133C8C" w:rsidP="00133C8C">
            <w:pPr>
              <w:rPr>
                <w:rFonts w:cs="Tahoma"/>
                <w:szCs w:val="17"/>
              </w:rPr>
            </w:pPr>
          </w:p>
          <w:p w14:paraId="3683F7AB" w14:textId="77777777" w:rsidR="00133C8C" w:rsidRDefault="00133C8C" w:rsidP="00133C8C">
            <w:pPr>
              <w:rPr>
                <w:rFonts w:cs="Tahoma"/>
                <w:szCs w:val="17"/>
              </w:rPr>
            </w:pPr>
          </w:p>
          <w:p w14:paraId="5AE77D30" w14:textId="048A9D77" w:rsidR="00133C8C" w:rsidRDefault="00133C8C" w:rsidP="00133C8C">
            <w:pPr>
              <w:rPr>
                <w:rFonts w:cs="Tahoma"/>
                <w:szCs w:val="17"/>
              </w:rPr>
            </w:pPr>
          </w:p>
          <w:p w14:paraId="54C789FD" w14:textId="06058BC0" w:rsidR="00133C8C" w:rsidRDefault="00133C8C" w:rsidP="00133C8C">
            <w:pPr>
              <w:rPr>
                <w:rFonts w:cs="Tahoma"/>
                <w:szCs w:val="17"/>
              </w:rPr>
            </w:pPr>
          </w:p>
          <w:p w14:paraId="5B2A27D1" w14:textId="0FA55E05" w:rsidR="00133C8C" w:rsidRDefault="00133C8C" w:rsidP="00133C8C">
            <w:pPr>
              <w:rPr>
                <w:rFonts w:cs="Tahoma"/>
                <w:szCs w:val="17"/>
              </w:rPr>
            </w:pPr>
          </w:p>
        </w:tc>
      </w:tr>
      <w:tr w:rsidR="00133C8C" w:rsidRPr="001A33CD" w14:paraId="35E09F6F" w14:textId="77777777" w:rsidTr="00402FF7">
        <w:trPr>
          <w:trHeight w:val="13599"/>
        </w:trPr>
        <w:tc>
          <w:tcPr>
            <w:tcW w:w="421" w:type="dxa"/>
          </w:tcPr>
          <w:p w14:paraId="3BBAA23B" w14:textId="38532BBD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9213" w:type="dxa"/>
            <w:gridSpan w:val="2"/>
            <w:vAlign w:val="center"/>
          </w:tcPr>
          <w:p w14:paraId="01EE813D" w14:textId="21AB6A75" w:rsidR="00133C8C" w:rsidRPr="001A33CD" w:rsidRDefault="00133C8C" w:rsidP="00133C8C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plattegronden van Project</w:t>
            </w:r>
          </w:p>
        </w:tc>
      </w:tr>
      <w:tr w:rsidR="00133C8C" w:rsidRPr="001A33CD" w14:paraId="61EB5ED0" w14:textId="77777777" w:rsidTr="00402FF7">
        <w:trPr>
          <w:trHeight w:val="12323"/>
        </w:trPr>
        <w:tc>
          <w:tcPr>
            <w:tcW w:w="421" w:type="dxa"/>
          </w:tcPr>
          <w:p w14:paraId="0551277E" w14:textId="1F53911D" w:rsidR="00133C8C" w:rsidRPr="00B43999" w:rsidRDefault="00133C8C" w:rsidP="00133C8C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9213" w:type="dxa"/>
            <w:gridSpan w:val="2"/>
            <w:vAlign w:val="center"/>
          </w:tcPr>
          <w:p w14:paraId="601434E7" w14:textId="77777777" w:rsidR="00133C8C" w:rsidRDefault="00133C8C" w:rsidP="00133C8C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afbeelding(en) van Project</w:t>
            </w:r>
          </w:p>
          <w:p w14:paraId="551EE9B2" w14:textId="77777777" w:rsidR="00133C8C" w:rsidRPr="001A33CD" w:rsidRDefault="00133C8C" w:rsidP="00133C8C">
            <w:pPr>
              <w:rPr>
                <w:rFonts w:cs="Tahoma"/>
                <w:szCs w:val="17"/>
              </w:rPr>
            </w:pPr>
          </w:p>
          <w:p w14:paraId="1DF843C8" w14:textId="77777777" w:rsidR="00133C8C" w:rsidRPr="001A33CD" w:rsidRDefault="00133C8C" w:rsidP="00133C8C">
            <w:pPr>
              <w:rPr>
                <w:rFonts w:cs="Tahoma"/>
                <w:szCs w:val="17"/>
              </w:rPr>
            </w:pPr>
          </w:p>
          <w:p w14:paraId="584D1BA2" w14:textId="77777777" w:rsidR="00133C8C" w:rsidRPr="001A33CD" w:rsidRDefault="00133C8C" w:rsidP="00133C8C">
            <w:pPr>
              <w:rPr>
                <w:rFonts w:cs="Tahoma"/>
                <w:szCs w:val="17"/>
              </w:rPr>
            </w:pPr>
          </w:p>
          <w:p w14:paraId="2129F6BC" w14:textId="77777777" w:rsidR="00133C8C" w:rsidRPr="001A33CD" w:rsidRDefault="00133C8C" w:rsidP="00133C8C">
            <w:pPr>
              <w:rPr>
                <w:rFonts w:cs="Tahoma"/>
                <w:szCs w:val="17"/>
              </w:rPr>
            </w:pPr>
          </w:p>
        </w:tc>
      </w:tr>
    </w:tbl>
    <w:p w14:paraId="6A94A942" w14:textId="77777777" w:rsidR="00742776" w:rsidRDefault="00742776" w:rsidP="00402FF7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014"/>
        <w:gridCol w:w="3633"/>
      </w:tblGrid>
      <w:tr w:rsidR="00742776" w:rsidRPr="00742776" w14:paraId="6C047D20" w14:textId="77777777" w:rsidTr="00F5421E">
        <w:trPr>
          <w:trHeight w:val="55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DD35F1" w14:textId="77777777" w:rsidR="00AB1D5D" w:rsidRDefault="00742776" w:rsidP="00AB1D5D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>Vragen t.b.v. referentieproject selectiecriteri</w:t>
            </w:r>
            <w:r w:rsidR="00895878">
              <w:rPr>
                <w:rFonts w:cs="Arial"/>
                <w:b/>
              </w:rPr>
              <w:t>a</w:t>
            </w:r>
            <w:bookmarkStart w:id="6" w:name="_Hlk513128751"/>
            <w:r w:rsidR="00AB1D5D">
              <w:rPr>
                <w:rFonts w:cs="Arial"/>
                <w:b/>
              </w:rPr>
              <w:t xml:space="preserve"> </w:t>
            </w:r>
          </w:p>
          <w:p w14:paraId="3391660B" w14:textId="3EC3C158" w:rsidR="004847DA" w:rsidRPr="00AB1D5D" w:rsidRDefault="00AB1D5D" w:rsidP="00AB1D5D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t xml:space="preserve">“ervaring met </w:t>
            </w:r>
            <w:r w:rsidRPr="00005257">
              <w:rPr>
                <w:u w:val="single"/>
              </w:rPr>
              <w:t>realisatie onderwijsgebouw</w:t>
            </w:r>
            <w:r>
              <w:t>”</w:t>
            </w:r>
            <w:r w:rsidRPr="00887F7D">
              <w:t>:</w:t>
            </w:r>
            <w:bookmarkEnd w:id="6"/>
          </w:p>
        </w:tc>
      </w:tr>
      <w:tr w:rsidR="00AB1D5D" w:rsidRPr="00742776" w14:paraId="449D7635" w14:textId="00E933B4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DB8D" w14:textId="2A63DE42" w:rsidR="00AB1D5D" w:rsidRPr="00CB6559" w:rsidRDefault="00CB6559" w:rsidP="00AB1D5D">
            <w:pPr>
              <w:suppressAutoHyphens/>
              <w:spacing w:line="360" w:lineRule="auto"/>
              <w:rPr>
                <w:rFonts w:cs="Arial"/>
                <w:bCs/>
              </w:rPr>
            </w:pPr>
            <w:r w:rsidRPr="00CB6559">
              <w:rPr>
                <w:rFonts w:cs="Arial"/>
                <w:bCs/>
              </w:rPr>
              <w:t>1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FB00" w14:textId="77777777" w:rsidR="00AB1D5D" w:rsidRPr="00436D38" w:rsidRDefault="00AB1D5D" w:rsidP="00AB1D5D">
            <w:p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Arial"/>
              </w:rPr>
              <w:t>Gebouwgrootte (conform NEN 2580):</w:t>
            </w:r>
          </w:p>
          <w:p w14:paraId="2D4760AC" w14:textId="77777777" w:rsidR="00CB6559" w:rsidRDefault="00AB1D5D" w:rsidP="00AB1D5D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&lt;</w:t>
            </w:r>
            <w:r w:rsidRPr="00436D38">
              <w:rPr>
                <w:rFonts w:cs="Verdana"/>
              </w:rPr>
              <w:t xml:space="preserve"> 1</w:t>
            </w:r>
            <w:r>
              <w:rPr>
                <w:rFonts w:cs="Verdana"/>
              </w:rPr>
              <w:t>.8</w:t>
            </w:r>
            <w:r w:rsidRPr="00436D38">
              <w:rPr>
                <w:rFonts w:cs="Verdana"/>
              </w:rPr>
              <w:t>00 m² bvo;</w:t>
            </w:r>
          </w:p>
          <w:p w14:paraId="4133C9CA" w14:textId="658B54F6" w:rsidR="00AB1D5D" w:rsidRPr="00AB1D5D" w:rsidRDefault="00AB1D5D" w:rsidP="00AB1D5D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AB1D5D">
              <w:rPr>
                <w:rFonts w:cs="Verdana"/>
              </w:rPr>
              <w:t>≥ 1.800 m² bvo</w:t>
            </w:r>
            <w:r w:rsidRPr="00AB1D5D">
              <w:rPr>
                <w:rFonts w:cs="Verdana"/>
                <w:lang w:val="en-US"/>
              </w:rPr>
              <w:t>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BEE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</w:p>
          <w:p w14:paraId="6DC6235D" w14:textId="4507D13E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0D712F60" w14:textId="6547A749" w:rsidR="00AB1D5D" w:rsidRPr="00742776" w:rsidRDefault="00CB6559" w:rsidP="00CB6559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CB6559" w:rsidRPr="00742776" w14:paraId="124F688B" w14:textId="77777777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332A" w14:textId="3369E298" w:rsidR="00CB6559" w:rsidRPr="00CB6559" w:rsidRDefault="00CB6559" w:rsidP="00AB1D5D">
            <w:pPr>
              <w:suppressAutoHyphens/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7EFE" w14:textId="77777777" w:rsidR="00CB6559" w:rsidRPr="00436D38" w:rsidRDefault="00CB6559" w:rsidP="00CB6559">
            <w:p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Arial"/>
              </w:rPr>
              <w:t>Gebouw kent gebruiksfunctie onderwijs:</w:t>
            </w:r>
          </w:p>
          <w:p w14:paraId="27EC8C73" w14:textId="77777777" w:rsidR="00CB6559" w:rsidRPr="00436D38" w:rsidRDefault="00CB6559" w:rsidP="00CB655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36D38">
              <w:rPr>
                <w:rFonts w:cs="Verdana"/>
              </w:rPr>
              <w:t>Primair onderwijs;</w:t>
            </w:r>
          </w:p>
          <w:p w14:paraId="38D4D7C4" w14:textId="77777777" w:rsidR="00CB6559" w:rsidRPr="00436D38" w:rsidRDefault="00CB6559" w:rsidP="00CB655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436D38">
              <w:rPr>
                <w:rFonts w:cs="Verdana"/>
              </w:rPr>
              <w:t>Voortgezet onderwijs;</w:t>
            </w:r>
          </w:p>
          <w:p w14:paraId="586658B0" w14:textId="77777777" w:rsidR="00CB6559" w:rsidRPr="00436D38" w:rsidRDefault="00CB6559" w:rsidP="00CB655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436D38">
              <w:t>Middelbaar beroepsonderwijs</w:t>
            </w:r>
          </w:p>
          <w:p w14:paraId="05DE0309" w14:textId="77777777" w:rsidR="00CB6559" w:rsidRDefault="00CB6559" w:rsidP="00CB655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436D38">
              <w:t>Hoger beroepsonderwijs;</w:t>
            </w:r>
          </w:p>
          <w:p w14:paraId="0DE39AF1" w14:textId="6BBE7D69" w:rsidR="00CB6559" w:rsidRPr="00CB6559" w:rsidRDefault="00CB6559" w:rsidP="00CB655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436D38">
              <w:t>Wetenschappelijk onderwijs.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2E45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</w:p>
          <w:p w14:paraId="5D5A00D4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60DEB748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5B2A1F12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79F6CE2D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6FBBCA5E" w14:textId="0C508FFC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CB6559" w:rsidRPr="00742776" w14:paraId="219DF4CA" w14:textId="77777777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6FC9" w14:textId="43C4A7F3" w:rsidR="00CB6559" w:rsidRDefault="00CB6559" w:rsidP="00CB6559">
            <w:pPr>
              <w:suppressAutoHyphens/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3CF3" w14:textId="77777777" w:rsidR="00CB6559" w:rsidRPr="00436D38" w:rsidRDefault="00CB6559" w:rsidP="00CB6559">
            <w:pPr>
              <w:suppressAutoHyphens/>
              <w:spacing w:line="360" w:lineRule="auto"/>
            </w:pPr>
            <w:r w:rsidRPr="00436D38">
              <w:t>Gebouw kent de volgende gebruikers:</w:t>
            </w:r>
          </w:p>
          <w:p w14:paraId="579DC731" w14:textId="77777777" w:rsidR="00CB6559" w:rsidRDefault="00CB6559" w:rsidP="00CB655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36D38">
              <w:rPr>
                <w:rFonts w:cs="Verdana"/>
              </w:rPr>
              <w:t>Kinderdagverblijf;</w:t>
            </w:r>
          </w:p>
          <w:p w14:paraId="087B5813" w14:textId="631FD791" w:rsidR="00CB6559" w:rsidRPr="00CB6559" w:rsidRDefault="00CB6559" w:rsidP="00CB655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CB6559">
              <w:rPr>
                <w:rFonts w:cs="Verdana"/>
              </w:rPr>
              <w:t>Buitenschoolse opvang.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FF9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</w:p>
          <w:p w14:paraId="073D5E33" w14:textId="77777777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7EEE9383" w14:textId="58537CBA" w:rsidR="00CB6559" w:rsidRDefault="00CB6559" w:rsidP="00CB655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5421E" w:rsidRPr="00742776" w14:paraId="680A3205" w14:textId="77777777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64A6" w14:textId="3192D4AB" w:rsidR="00F5421E" w:rsidRDefault="00F5421E" w:rsidP="00F5421E">
            <w:pPr>
              <w:suppressAutoHyphens/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962" w14:textId="77777777" w:rsidR="00F5421E" w:rsidRPr="00436D38" w:rsidRDefault="00F5421E" w:rsidP="00F5421E">
            <w:p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Verdana"/>
              </w:rPr>
              <w:t>Bouworganisatie</w:t>
            </w:r>
            <w:r w:rsidRPr="00436D38">
              <w:rPr>
                <w:rFonts w:cs="Arial"/>
              </w:rPr>
              <w:t>:</w:t>
            </w:r>
          </w:p>
          <w:p w14:paraId="29E2229B" w14:textId="77777777" w:rsidR="00F5421E" w:rsidRPr="00436D38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Arial"/>
              </w:rPr>
              <w:t>Bouwteam;</w:t>
            </w:r>
          </w:p>
          <w:p w14:paraId="45A1C876" w14:textId="77777777" w:rsidR="00F5421E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Arial"/>
              </w:rPr>
              <w:t>Geïntegreerd contract (UAV-gc);</w:t>
            </w:r>
          </w:p>
          <w:p w14:paraId="4CA0F617" w14:textId="63AB81DC" w:rsidR="00F5421E" w:rsidRPr="00F5421E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F5421E">
              <w:rPr>
                <w:rFonts w:cs="Arial"/>
              </w:rPr>
              <w:t>Traditioneel contract.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BC5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5A06C3A6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508CAFDD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560DBCA0" w14:textId="4043951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5421E" w:rsidRPr="00742776" w14:paraId="329051B6" w14:textId="77777777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CD2" w14:textId="659B8157" w:rsidR="00F5421E" w:rsidRDefault="00F5421E" w:rsidP="00F5421E">
            <w:pPr>
              <w:suppressAutoHyphens/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4BA" w14:textId="77777777" w:rsidR="00F5421E" w:rsidRPr="00436D38" w:rsidRDefault="00F5421E" w:rsidP="00F5421E">
            <w:p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Arial"/>
              </w:rPr>
              <w:t>Gebouw voldoet aan (zie Programma van Eisen Frisse Scholen, van RvO NL):</w:t>
            </w:r>
          </w:p>
          <w:p w14:paraId="3862BABF" w14:textId="77777777" w:rsidR="00F5421E" w:rsidRPr="00436D38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Arial"/>
              </w:rPr>
              <w:t>Frisse Scholen, klasse A of B;</w:t>
            </w:r>
          </w:p>
          <w:p w14:paraId="1410EA0D" w14:textId="77777777" w:rsidR="00F5421E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436D38">
              <w:rPr>
                <w:rFonts w:cs="Arial"/>
              </w:rPr>
              <w:t>Frisse Scholen, klasse C;</w:t>
            </w:r>
          </w:p>
          <w:p w14:paraId="1AA56290" w14:textId="5F031386" w:rsidR="00F5421E" w:rsidRPr="00F5421E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F5421E">
              <w:rPr>
                <w:rFonts w:cs="Arial"/>
              </w:rPr>
              <w:t>Voldoet niet aan Frisse Scholen.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E84D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0723E157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5DF59D63" w14:textId="1C8DCDFB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32A3B8CE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55C2F07A" w14:textId="4DF58882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5421E" w:rsidRPr="00742776" w14:paraId="7FC7C5A7" w14:textId="77777777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3492" w14:textId="2DF685AA" w:rsidR="00F5421E" w:rsidRDefault="00F5421E" w:rsidP="00F5421E">
            <w:pPr>
              <w:suppressAutoHyphens/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8CC6" w14:textId="77777777" w:rsidR="00F5421E" w:rsidRDefault="00F5421E" w:rsidP="00F5421E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 w:rsidRPr="00CD0757">
              <w:rPr>
                <w:rFonts w:cs="Verdana"/>
              </w:rPr>
              <w:t xml:space="preserve">Wijze verworven opdracht: </w:t>
            </w:r>
          </w:p>
          <w:p w14:paraId="3C837626" w14:textId="77777777" w:rsidR="00F5421E" w:rsidRDefault="00F5421E" w:rsidP="00F5421E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 w:rsidRPr="00CD0757">
              <w:rPr>
                <w:rFonts w:cs="Verdana"/>
              </w:rPr>
              <w:t xml:space="preserve">▪ Het betreft een werk wel verworven middels een (officiële/ formele) aanbestedingsprocedure; </w:t>
            </w:r>
          </w:p>
          <w:p w14:paraId="666595E2" w14:textId="1A587124" w:rsidR="00F5421E" w:rsidRPr="00436D38" w:rsidRDefault="00F5421E" w:rsidP="00F5421E">
            <w:pPr>
              <w:suppressAutoHyphens/>
              <w:spacing w:line="360" w:lineRule="auto"/>
              <w:rPr>
                <w:rFonts w:cs="Arial"/>
              </w:rPr>
            </w:pPr>
            <w:r w:rsidRPr="00CD0757">
              <w:rPr>
                <w:rFonts w:cs="Verdana"/>
              </w:rPr>
              <w:t>▪ Het betreft een werk niet verworven middels een (officiële/ formele) aanbestedingsprocedure.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3AE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69DAAD7D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053E881A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6233FEED" w14:textId="4AF8124E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5421E" w:rsidRPr="00742776" w14:paraId="5F5EC5B0" w14:textId="77777777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56B" w14:textId="51D2CB13" w:rsidR="00F5421E" w:rsidRDefault="00F5421E" w:rsidP="00F5421E">
            <w:pPr>
              <w:suppressAutoHyphens/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6D14" w14:textId="77777777" w:rsidR="00F5421E" w:rsidRPr="00436D38" w:rsidRDefault="00F5421E" w:rsidP="00F5421E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 w:rsidRPr="00436D38">
              <w:rPr>
                <w:rFonts w:cs="Verdana"/>
              </w:rPr>
              <w:t>Referentie betreft:</w:t>
            </w:r>
            <w:r w:rsidRPr="00436D38">
              <w:rPr>
                <w:rFonts w:cs="Verdana"/>
              </w:rPr>
              <w:tab/>
            </w:r>
          </w:p>
          <w:p w14:paraId="44DF0698" w14:textId="77777777" w:rsidR="00F5421E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436D38">
              <w:rPr>
                <w:rFonts w:cs="Verdana"/>
              </w:rPr>
              <w:t xml:space="preserve">Gerealiseerde </w:t>
            </w:r>
            <w:r w:rsidRPr="00436D38">
              <w:rPr>
                <w:rFonts w:cs="Verdana"/>
                <w:u w:val="single"/>
              </w:rPr>
              <w:t>nieuw</w:t>
            </w:r>
            <w:r w:rsidRPr="00436D38">
              <w:rPr>
                <w:rFonts w:cs="Verdana"/>
              </w:rPr>
              <w:t>bouw (≥ 1</w:t>
            </w:r>
            <w:r>
              <w:rPr>
                <w:rFonts w:cs="Verdana"/>
              </w:rPr>
              <w:t>.5</w:t>
            </w:r>
            <w:r w:rsidRPr="00436D38">
              <w:rPr>
                <w:rFonts w:cs="Verdana"/>
              </w:rPr>
              <w:t>00 m² bvo)</w:t>
            </w:r>
          </w:p>
          <w:p w14:paraId="09A976C0" w14:textId="17D0EB49" w:rsidR="00F5421E" w:rsidRPr="00F5421E" w:rsidRDefault="00F5421E" w:rsidP="00F5421E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F5421E">
              <w:rPr>
                <w:rFonts w:cs="Verdana"/>
              </w:rPr>
              <w:t>Overige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48D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344C1B44" w14:textId="1A6DA868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453D652A" w14:textId="66BEE155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5421E" w:rsidRPr="00742776" w14:paraId="73C68D94" w14:textId="77777777" w:rsidTr="00F5421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7022" w14:textId="23326911" w:rsidR="00F5421E" w:rsidRDefault="00F5421E" w:rsidP="00F5421E">
            <w:pPr>
              <w:suppressAutoHyphens/>
              <w:spacing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FC20" w14:textId="77777777" w:rsidR="00F5421E" w:rsidRDefault="00F5421E" w:rsidP="00F5421E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 w:rsidRPr="00A811DE">
              <w:rPr>
                <w:rFonts w:cs="Verdana"/>
              </w:rPr>
              <w:t xml:space="preserve">Referentie betreft: </w:t>
            </w:r>
          </w:p>
          <w:p w14:paraId="37FB470B" w14:textId="77777777" w:rsidR="00F5421E" w:rsidRDefault="00F5421E" w:rsidP="00F5421E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 w:rsidRPr="00A811DE">
              <w:rPr>
                <w:rFonts w:cs="Verdana"/>
              </w:rPr>
              <w:t xml:space="preserve">▪ </w:t>
            </w:r>
            <w:r>
              <w:rPr>
                <w:rFonts w:cs="Verdana"/>
              </w:rPr>
              <w:t xml:space="preserve">minimaal </w:t>
            </w:r>
            <w:r w:rsidRPr="00A811DE">
              <w:rPr>
                <w:rFonts w:cs="Verdana"/>
              </w:rPr>
              <w:t xml:space="preserve">BENG gebouw (EPC= minimaal 50% </w:t>
            </w:r>
            <w:r>
              <w:rPr>
                <w:rFonts w:cs="Verdana"/>
              </w:rPr>
              <w:t xml:space="preserve">beter dan de </w:t>
            </w:r>
            <w:r w:rsidRPr="00A811DE">
              <w:rPr>
                <w:rFonts w:cs="Verdana"/>
              </w:rPr>
              <w:t xml:space="preserve">bouwbesluiteis) </w:t>
            </w:r>
          </w:p>
          <w:p w14:paraId="5C31C39B" w14:textId="3DE14EA8" w:rsidR="00F5421E" w:rsidRPr="00436D38" w:rsidRDefault="00F5421E" w:rsidP="00F5421E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 w:rsidRPr="00A811DE">
              <w:rPr>
                <w:rFonts w:cs="Verdana"/>
              </w:rPr>
              <w:t>▪ Overig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37D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755B8D57" w14:textId="38C9C3FC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544A2AE8" w14:textId="77777777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</w:p>
          <w:p w14:paraId="7C2A09CA" w14:textId="3C5CDA20" w:rsidR="00F5421E" w:rsidRDefault="00F5421E" w:rsidP="00F5421E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</w:tbl>
    <w:p w14:paraId="5376E5CF" w14:textId="439CAF27" w:rsidR="00521DDE" w:rsidRPr="00037E05" w:rsidRDefault="00521DDE" w:rsidP="002D33B7"/>
    <w:sectPr w:rsidR="00521DDE" w:rsidRPr="00037E05" w:rsidSect="001F651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843" w:right="851" w:bottom="1701" w:left="1134" w:header="709" w:footer="79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6F2A3" w14:textId="77777777" w:rsidR="009563C0" w:rsidRDefault="009563C0">
      <w:r>
        <w:separator/>
      </w:r>
    </w:p>
  </w:endnote>
  <w:endnote w:type="continuationSeparator" w:id="0">
    <w:p w14:paraId="1CA6CF9D" w14:textId="77777777" w:rsidR="009563C0" w:rsidRDefault="009563C0">
      <w:r>
        <w:continuationSeparator/>
      </w:r>
    </w:p>
  </w:endnote>
  <w:endnote w:type="continuationNotice" w:id="1">
    <w:p w14:paraId="6FF5DDA5" w14:textId="77777777" w:rsidR="009563C0" w:rsidRDefault="009563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B3EE" w14:textId="0DAC2152" w:rsidR="00385187" w:rsidRDefault="00232E6C" w:rsidP="00232E6C">
    <w:pPr>
      <w:pStyle w:val="Voettekst"/>
      <w:tabs>
        <w:tab w:val="left" w:pos="4005"/>
      </w:tabs>
    </w:pPr>
    <w:r w:rsidRPr="00862460">
      <w:rPr>
        <w:noProof/>
        <w:sz w:val="14"/>
        <w:szCs w:val="14"/>
      </w:rPr>
      <w:drawing>
        <wp:anchor distT="0" distB="0" distL="114300" distR="114300" simplePos="0" relativeHeight="251662337" behindDoc="1" locked="0" layoutInCell="1" allowOverlap="1" wp14:anchorId="00533D49" wp14:editId="1462CE1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566106106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4"/>
          <w:szCs w:val="14"/>
        </w:rPr>
        <w:id w:val="-497580125"/>
        <w:docPartObj>
          <w:docPartGallery w:val="Page Numbers (Top of Page)"/>
          <w:docPartUnique/>
        </w:docPartObj>
      </w:sdtPr>
      <w:sdtContent>
        <w:r w:rsidRPr="0021140A">
          <w:rPr>
            <w:sz w:val="14"/>
            <w:szCs w:val="14"/>
          </w:rPr>
          <w:t xml:space="preserve">Pagina </w:t>
        </w:r>
        <w:r w:rsidRPr="0021140A">
          <w:rPr>
            <w:b/>
            <w:bCs/>
            <w:sz w:val="14"/>
            <w:szCs w:val="14"/>
          </w:rPr>
          <w:fldChar w:fldCharType="begin"/>
        </w:r>
        <w:r w:rsidRPr="0021140A">
          <w:rPr>
            <w:b/>
            <w:bCs/>
            <w:sz w:val="14"/>
            <w:szCs w:val="14"/>
          </w:rPr>
          <w:instrText>PAGE</w:instrText>
        </w:r>
        <w:r w:rsidRPr="0021140A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32</w:t>
        </w:r>
        <w:r w:rsidRPr="0021140A">
          <w:rPr>
            <w:b/>
            <w:bCs/>
            <w:sz w:val="14"/>
            <w:szCs w:val="14"/>
          </w:rPr>
          <w:fldChar w:fldCharType="end"/>
        </w:r>
        <w:r w:rsidRPr="0021140A">
          <w:rPr>
            <w:sz w:val="14"/>
            <w:szCs w:val="14"/>
          </w:rPr>
          <w:t xml:space="preserve"> van </w:t>
        </w:r>
        <w:r w:rsidRPr="0021140A">
          <w:rPr>
            <w:b/>
            <w:bCs/>
            <w:sz w:val="14"/>
            <w:szCs w:val="14"/>
          </w:rPr>
          <w:fldChar w:fldCharType="begin"/>
        </w:r>
        <w:r w:rsidRPr="0021140A">
          <w:rPr>
            <w:b/>
            <w:bCs/>
            <w:sz w:val="14"/>
            <w:szCs w:val="14"/>
          </w:rPr>
          <w:instrText>NUMPAGES</w:instrText>
        </w:r>
        <w:r w:rsidRPr="0021140A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38</w:t>
        </w:r>
        <w:r w:rsidRPr="0021140A">
          <w:rPr>
            <w:b/>
            <w:bCs/>
            <w:sz w:val="14"/>
            <w:szCs w:val="14"/>
          </w:rPr>
          <w:fldChar w:fldCharType="end"/>
        </w:r>
        <w:r w:rsidRPr="0021140A">
          <w:rPr>
            <w:bCs/>
            <w:sz w:val="14"/>
            <w:szCs w:val="14"/>
          </w:rPr>
          <w:tab/>
        </w:r>
        <w:r>
          <w:rPr>
            <w:bCs/>
            <w:sz w:val="14"/>
            <w:szCs w:val="14"/>
          </w:rPr>
          <w:tab/>
        </w:r>
        <w:r w:rsidRPr="0021140A">
          <w:rPr>
            <w:bCs/>
            <w:sz w:val="14"/>
            <w:szCs w:val="14"/>
          </w:rPr>
          <w:tab/>
        </w:r>
        <w:r w:rsidRPr="0021140A">
          <w:rPr>
            <w:bCs/>
            <w:sz w:val="14"/>
            <w:szCs w:val="14"/>
          </w:rPr>
          <w:fldChar w:fldCharType="begin"/>
        </w:r>
        <w:r w:rsidRPr="0021140A">
          <w:rPr>
            <w:bCs/>
            <w:sz w:val="14"/>
            <w:szCs w:val="14"/>
          </w:rPr>
          <w:instrText xml:space="preserve"> FILENAME  \* Lower  \* MERGEFORMAT </w:instrText>
        </w:r>
        <w:r w:rsidRPr="0021140A">
          <w:rPr>
            <w:bCs/>
            <w:sz w:val="14"/>
            <w:szCs w:val="14"/>
          </w:rPr>
          <w:fldChar w:fldCharType="separate"/>
        </w:r>
        <w:r w:rsidR="0040232C">
          <w:rPr>
            <w:bCs/>
            <w:noProof/>
            <w:sz w:val="14"/>
            <w:szCs w:val="14"/>
          </w:rPr>
          <w:t>bijlage03b modelblad ondersteuning referenties selectiecriteria</w:t>
        </w:r>
        <w:r w:rsidRPr="0021140A">
          <w:rPr>
            <w:bCs/>
            <w:sz w:val="14"/>
            <w:szCs w:val="14"/>
          </w:rPr>
          <w:fldChar w:fldCharType="end"/>
        </w:r>
      </w:sdtContent>
    </w:sdt>
  </w:p>
  <w:p w14:paraId="02B14914" w14:textId="77777777" w:rsidR="00232E6C" w:rsidRPr="00232E6C" w:rsidRDefault="00232E6C" w:rsidP="00232E6C">
    <w:pPr>
      <w:pStyle w:val="Voettekst"/>
      <w:tabs>
        <w:tab w:val="left" w:pos="40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7DCC" w14:textId="2CFDC30A" w:rsidR="00667244" w:rsidRDefault="00667244" w:rsidP="00667244">
    <w:pPr>
      <w:pStyle w:val="Voettekst"/>
      <w:tabs>
        <w:tab w:val="left" w:pos="4005"/>
      </w:tabs>
    </w:pPr>
    <w:r w:rsidRPr="00862460">
      <w:rPr>
        <w:noProof/>
        <w:sz w:val="14"/>
        <w:szCs w:val="14"/>
      </w:rPr>
      <w:drawing>
        <wp:anchor distT="0" distB="0" distL="114300" distR="114300" simplePos="0" relativeHeight="251666433" behindDoc="1" locked="0" layoutInCell="1" allowOverlap="1" wp14:anchorId="41971359" wp14:editId="5BCE1B1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1359871204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4"/>
          <w:szCs w:val="14"/>
        </w:rPr>
        <w:id w:val="-908914853"/>
        <w:docPartObj>
          <w:docPartGallery w:val="Page Numbers (Top of Page)"/>
          <w:docPartUnique/>
        </w:docPartObj>
      </w:sdtPr>
      <w:sdtContent>
        <w:r w:rsidRPr="0021140A">
          <w:rPr>
            <w:sz w:val="14"/>
            <w:szCs w:val="14"/>
          </w:rPr>
          <w:t xml:space="preserve">Pagina </w:t>
        </w:r>
        <w:r w:rsidRPr="0021140A">
          <w:rPr>
            <w:b/>
            <w:bCs/>
            <w:sz w:val="14"/>
            <w:szCs w:val="14"/>
          </w:rPr>
          <w:fldChar w:fldCharType="begin"/>
        </w:r>
        <w:r w:rsidRPr="0021140A">
          <w:rPr>
            <w:b/>
            <w:bCs/>
            <w:sz w:val="14"/>
            <w:szCs w:val="14"/>
          </w:rPr>
          <w:instrText>PAGE</w:instrText>
        </w:r>
        <w:r w:rsidRPr="0021140A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1140A">
          <w:rPr>
            <w:b/>
            <w:bCs/>
            <w:sz w:val="14"/>
            <w:szCs w:val="14"/>
          </w:rPr>
          <w:fldChar w:fldCharType="end"/>
        </w:r>
        <w:r w:rsidRPr="0021140A">
          <w:rPr>
            <w:sz w:val="14"/>
            <w:szCs w:val="14"/>
          </w:rPr>
          <w:t xml:space="preserve"> van </w:t>
        </w:r>
        <w:r w:rsidRPr="0021140A">
          <w:rPr>
            <w:b/>
            <w:bCs/>
            <w:sz w:val="14"/>
            <w:szCs w:val="14"/>
          </w:rPr>
          <w:fldChar w:fldCharType="begin"/>
        </w:r>
        <w:r w:rsidRPr="0021140A">
          <w:rPr>
            <w:b/>
            <w:bCs/>
            <w:sz w:val="14"/>
            <w:szCs w:val="14"/>
          </w:rPr>
          <w:instrText>NUMPAGES</w:instrText>
        </w:r>
        <w:r w:rsidRPr="0021140A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6</w:t>
        </w:r>
        <w:r w:rsidRPr="0021140A">
          <w:rPr>
            <w:b/>
            <w:bCs/>
            <w:sz w:val="14"/>
            <w:szCs w:val="14"/>
          </w:rPr>
          <w:fldChar w:fldCharType="end"/>
        </w:r>
        <w:r w:rsidRPr="0021140A">
          <w:rPr>
            <w:bCs/>
            <w:sz w:val="14"/>
            <w:szCs w:val="14"/>
          </w:rPr>
          <w:tab/>
        </w:r>
        <w:r>
          <w:rPr>
            <w:bCs/>
            <w:sz w:val="14"/>
            <w:szCs w:val="14"/>
          </w:rPr>
          <w:tab/>
        </w:r>
        <w:r w:rsidRPr="0021140A">
          <w:rPr>
            <w:bCs/>
            <w:sz w:val="14"/>
            <w:szCs w:val="14"/>
          </w:rPr>
          <w:tab/>
        </w:r>
        <w:r w:rsidRPr="0021140A">
          <w:rPr>
            <w:bCs/>
            <w:sz w:val="14"/>
            <w:szCs w:val="14"/>
          </w:rPr>
          <w:fldChar w:fldCharType="begin"/>
        </w:r>
        <w:r w:rsidRPr="0021140A">
          <w:rPr>
            <w:bCs/>
            <w:sz w:val="14"/>
            <w:szCs w:val="14"/>
          </w:rPr>
          <w:instrText xml:space="preserve"> FILENAME  \* Lower  \* MERGEFORMAT </w:instrText>
        </w:r>
        <w:r w:rsidRPr="0021140A">
          <w:rPr>
            <w:bCs/>
            <w:sz w:val="14"/>
            <w:szCs w:val="14"/>
          </w:rPr>
          <w:fldChar w:fldCharType="separate"/>
        </w:r>
        <w:r w:rsidR="0040232C">
          <w:rPr>
            <w:bCs/>
            <w:noProof/>
            <w:sz w:val="14"/>
            <w:szCs w:val="14"/>
          </w:rPr>
          <w:t>bijlage03b modelblad ondersteuning referenties selectiecriteria</w:t>
        </w:r>
        <w:r w:rsidRPr="0021140A">
          <w:rPr>
            <w:bCs/>
            <w:sz w:val="14"/>
            <w:szCs w:val="14"/>
          </w:rPr>
          <w:fldChar w:fldCharType="end"/>
        </w:r>
      </w:sdtContent>
    </w:sdt>
  </w:p>
  <w:p w14:paraId="7AAE6285" w14:textId="77777777" w:rsidR="001F6517" w:rsidRPr="00667244" w:rsidRDefault="001F6517" w:rsidP="0066724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796C" w14:textId="77777777" w:rsidR="009563C0" w:rsidRDefault="009563C0">
      <w:r>
        <w:separator/>
      </w:r>
    </w:p>
  </w:footnote>
  <w:footnote w:type="continuationSeparator" w:id="0">
    <w:p w14:paraId="59CF85BA" w14:textId="77777777" w:rsidR="009563C0" w:rsidRDefault="009563C0">
      <w:r>
        <w:continuationSeparator/>
      </w:r>
    </w:p>
  </w:footnote>
  <w:footnote w:type="continuationNotice" w:id="1">
    <w:p w14:paraId="7CBC62EA" w14:textId="77777777" w:rsidR="009563C0" w:rsidRDefault="009563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B702" w14:textId="1F2EB5F2" w:rsidR="00245A22" w:rsidRDefault="00245A22" w:rsidP="00245A22">
    <w:pPr>
      <w:pStyle w:val="Koptekst"/>
    </w:pPr>
    <w:r>
      <w:rPr>
        <w:noProof/>
      </w:rPr>
      <w:drawing>
        <wp:anchor distT="0" distB="0" distL="114300" distR="114300" simplePos="0" relativeHeight="251668481" behindDoc="1" locked="0" layoutInCell="1" allowOverlap="1" wp14:anchorId="393B9419" wp14:editId="3DAD5F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5200"/>
          <wp:effectExtent l="0" t="0" r="3175" b="0"/>
          <wp:wrapNone/>
          <wp:docPr id="384805444" name="Afbeelding 2" descr="Afbeelding met tekst, geel, schermopname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2013" name="Afbeelding 2" descr="Afbeelding met tekst, geel, schermopname, Letter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EE7642" w14:textId="77777777" w:rsidR="00245A22" w:rsidRPr="00566C9A" w:rsidRDefault="00245A22" w:rsidP="00245A22">
    <w:pPr>
      <w:pStyle w:val="Koptekst"/>
    </w:pPr>
  </w:p>
  <w:p w14:paraId="0C59C464" w14:textId="394FE718" w:rsidR="00385187" w:rsidRPr="00245A22" w:rsidRDefault="00385187" w:rsidP="00245A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B442" w14:textId="77777777" w:rsidR="001F6517" w:rsidRDefault="001F6517" w:rsidP="001F6517">
    <w:pPr>
      <w:pStyle w:val="Koptekst"/>
    </w:pPr>
    <w:r>
      <w:rPr>
        <w:noProof/>
      </w:rPr>
      <w:drawing>
        <wp:anchor distT="0" distB="0" distL="114300" distR="114300" simplePos="0" relativeHeight="251664385" behindDoc="1" locked="0" layoutInCell="1" allowOverlap="1" wp14:anchorId="711F94E7" wp14:editId="63A05FA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1600"/>
          <wp:effectExtent l="0" t="0" r="3175" b="3810"/>
          <wp:wrapNone/>
          <wp:docPr id="1458706579" name="Afbeelding 1" descr="Afbeelding met tekst, schermopname, geel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25223" name="Afbeelding 1" descr="Afbeelding met tekst, schermopname, geel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F3B37" w14:textId="77777777" w:rsidR="001F6517" w:rsidRPr="0045417E" w:rsidRDefault="001F6517" w:rsidP="001F6517">
    <w:pPr>
      <w:pStyle w:val="Koptekst"/>
    </w:pPr>
  </w:p>
  <w:p w14:paraId="1FC61ACB" w14:textId="77777777" w:rsidR="001F6517" w:rsidRDefault="001F651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61DB6"/>
    <w:multiLevelType w:val="hybridMultilevel"/>
    <w:tmpl w:val="15B08362"/>
    <w:lvl w:ilvl="0" w:tplc="D9089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61DB6"/>
    <w:multiLevelType w:val="hybridMultilevel"/>
    <w:tmpl w:val="09E0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B54EE"/>
    <w:multiLevelType w:val="hybridMultilevel"/>
    <w:tmpl w:val="4586A0A6"/>
    <w:lvl w:ilvl="0" w:tplc="72F2294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13692"/>
    <w:multiLevelType w:val="hybridMultilevel"/>
    <w:tmpl w:val="5A70E28A"/>
    <w:lvl w:ilvl="0" w:tplc="701AF9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12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62367"/>
    <w:multiLevelType w:val="multilevel"/>
    <w:tmpl w:val="CE5E8CA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64B03"/>
    <w:multiLevelType w:val="hybridMultilevel"/>
    <w:tmpl w:val="E1924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1378772471">
    <w:abstractNumId w:val="11"/>
  </w:num>
  <w:num w:numId="2" w16cid:durableId="80807749">
    <w:abstractNumId w:val="34"/>
  </w:num>
  <w:num w:numId="3" w16cid:durableId="2013414794">
    <w:abstractNumId w:val="24"/>
  </w:num>
  <w:num w:numId="4" w16cid:durableId="310838286">
    <w:abstractNumId w:val="33"/>
  </w:num>
  <w:num w:numId="5" w16cid:durableId="973679061">
    <w:abstractNumId w:val="5"/>
  </w:num>
  <w:num w:numId="6" w16cid:durableId="940187930">
    <w:abstractNumId w:val="28"/>
  </w:num>
  <w:num w:numId="7" w16cid:durableId="490602839">
    <w:abstractNumId w:val="1"/>
  </w:num>
  <w:num w:numId="8" w16cid:durableId="1248805351">
    <w:abstractNumId w:val="32"/>
  </w:num>
  <w:num w:numId="9" w16cid:durableId="1012337660">
    <w:abstractNumId w:val="20"/>
  </w:num>
  <w:num w:numId="10" w16cid:durableId="2018001422">
    <w:abstractNumId w:val="26"/>
  </w:num>
  <w:num w:numId="11" w16cid:durableId="182670400">
    <w:abstractNumId w:val="9"/>
  </w:num>
  <w:num w:numId="12" w16cid:durableId="502015944">
    <w:abstractNumId w:val="29"/>
  </w:num>
  <w:num w:numId="13" w16cid:durableId="1454397074">
    <w:abstractNumId w:val="22"/>
  </w:num>
  <w:num w:numId="14" w16cid:durableId="1808401369">
    <w:abstractNumId w:val="19"/>
  </w:num>
  <w:num w:numId="15" w16cid:durableId="148789201">
    <w:abstractNumId w:val="2"/>
  </w:num>
  <w:num w:numId="16" w16cid:durableId="1701126767">
    <w:abstractNumId w:val="7"/>
  </w:num>
  <w:num w:numId="17" w16cid:durableId="1167745479">
    <w:abstractNumId w:val="25"/>
  </w:num>
  <w:num w:numId="18" w16cid:durableId="1652754542">
    <w:abstractNumId w:val="16"/>
  </w:num>
  <w:num w:numId="19" w16cid:durableId="1214200619">
    <w:abstractNumId w:val="14"/>
  </w:num>
  <w:num w:numId="20" w16cid:durableId="54935174">
    <w:abstractNumId w:val="18"/>
  </w:num>
  <w:num w:numId="21" w16cid:durableId="1225948777">
    <w:abstractNumId w:val="13"/>
  </w:num>
  <w:num w:numId="22" w16cid:durableId="589890524">
    <w:abstractNumId w:val="30"/>
  </w:num>
  <w:num w:numId="23" w16cid:durableId="356395531">
    <w:abstractNumId w:val="11"/>
  </w:num>
  <w:num w:numId="24" w16cid:durableId="162360738">
    <w:abstractNumId w:val="0"/>
  </w:num>
  <w:num w:numId="25" w16cid:durableId="1490554080">
    <w:abstractNumId w:val="11"/>
  </w:num>
  <w:num w:numId="26" w16cid:durableId="175196013">
    <w:abstractNumId w:val="21"/>
  </w:num>
  <w:num w:numId="27" w16cid:durableId="753167938">
    <w:abstractNumId w:val="11"/>
  </w:num>
  <w:num w:numId="28" w16cid:durableId="5134453">
    <w:abstractNumId w:val="11"/>
  </w:num>
  <w:num w:numId="29" w16cid:durableId="875774267">
    <w:abstractNumId w:val="11"/>
  </w:num>
  <w:num w:numId="30" w16cid:durableId="1452939725">
    <w:abstractNumId w:val="11"/>
  </w:num>
  <w:num w:numId="31" w16cid:durableId="534198235">
    <w:abstractNumId w:val="12"/>
  </w:num>
  <w:num w:numId="32" w16cid:durableId="1650088153">
    <w:abstractNumId w:val="27"/>
  </w:num>
  <w:num w:numId="33" w16cid:durableId="1663390417">
    <w:abstractNumId w:val="11"/>
  </w:num>
  <w:num w:numId="34" w16cid:durableId="1806503259">
    <w:abstractNumId w:val="15"/>
  </w:num>
  <w:num w:numId="35" w16cid:durableId="1830435575">
    <w:abstractNumId w:val="10"/>
  </w:num>
  <w:num w:numId="36" w16cid:durableId="1255088463">
    <w:abstractNumId w:val="31"/>
  </w:num>
  <w:num w:numId="37" w16cid:durableId="1578591862">
    <w:abstractNumId w:val="11"/>
  </w:num>
  <w:num w:numId="38" w16cid:durableId="404453818">
    <w:abstractNumId w:val="15"/>
  </w:num>
  <w:num w:numId="39" w16cid:durableId="1334986736">
    <w:abstractNumId w:val="4"/>
  </w:num>
  <w:num w:numId="40" w16cid:durableId="1540969145">
    <w:abstractNumId w:val="3"/>
  </w:num>
  <w:num w:numId="41" w16cid:durableId="11830080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8879576">
    <w:abstractNumId w:val="13"/>
  </w:num>
  <w:num w:numId="43" w16cid:durableId="297538663">
    <w:abstractNumId w:val="15"/>
  </w:num>
  <w:num w:numId="44" w16cid:durableId="327711847">
    <w:abstractNumId w:val="6"/>
  </w:num>
  <w:num w:numId="45" w16cid:durableId="1694302578">
    <w:abstractNumId w:val="23"/>
  </w:num>
  <w:num w:numId="46" w16cid:durableId="190187714">
    <w:abstractNumId w:val="8"/>
  </w:num>
  <w:num w:numId="47" w16cid:durableId="987317445">
    <w:abstractNumId w:val="11"/>
    <w:lvlOverride w:ilvl="0">
      <w:startOverride w:val="8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9377943">
    <w:abstractNumId w:val="11"/>
  </w:num>
  <w:num w:numId="49" w16cid:durableId="761994852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0A61"/>
    <w:rsid w:val="00000DAE"/>
    <w:rsid w:val="00003F6E"/>
    <w:rsid w:val="00006AB7"/>
    <w:rsid w:val="00012CF4"/>
    <w:rsid w:val="00014128"/>
    <w:rsid w:val="000262A6"/>
    <w:rsid w:val="000263B2"/>
    <w:rsid w:val="00027481"/>
    <w:rsid w:val="00027FEB"/>
    <w:rsid w:val="00030032"/>
    <w:rsid w:val="0003055B"/>
    <w:rsid w:val="00030BD6"/>
    <w:rsid w:val="00032CC8"/>
    <w:rsid w:val="000369E4"/>
    <w:rsid w:val="00036D5A"/>
    <w:rsid w:val="0003773E"/>
    <w:rsid w:val="00037E05"/>
    <w:rsid w:val="00040B9C"/>
    <w:rsid w:val="0004202B"/>
    <w:rsid w:val="0004496E"/>
    <w:rsid w:val="0004773A"/>
    <w:rsid w:val="00054B90"/>
    <w:rsid w:val="00055054"/>
    <w:rsid w:val="00060FC1"/>
    <w:rsid w:val="00061D1D"/>
    <w:rsid w:val="000625F1"/>
    <w:rsid w:val="00062645"/>
    <w:rsid w:val="00063529"/>
    <w:rsid w:val="00075628"/>
    <w:rsid w:val="000759E3"/>
    <w:rsid w:val="00075BE4"/>
    <w:rsid w:val="00075D1D"/>
    <w:rsid w:val="00080774"/>
    <w:rsid w:val="000811B4"/>
    <w:rsid w:val="0008664C"/>
    <w:rsid w:val="00087467"/>
    <w:rsid w:val="0009138A"/>
    <w:rsid w:val="000920D1"/>
    <w:rsid w:val="000972AF"/>
    <w:rsid w:val="00097CF8"/>
    <w:rsid w:val="000A1E6E"/>
    <w:rsid w:val="000A3163"/>
    <w:rsid w:val="000A5334"/>
    <w:rsid w:val="000A76EB"/>
    <w:rsid w:val="000A7C26"/>
    <w:rsid w:val="000B0491"/>
    <w:rsid w:val="000B07A3"/>
    <w:rsid w:val="000B4280"/>
    <w:rsid w:val="000B4BA0"/>
    <w:rsid w:val="000B5611"/>
    <w:rsid w:val="000B5641"/>
    <w:rsid w:val="000C2F5A"/>
    <w:rsid w:val="000C482A"/>
    <w:rsid w:val="000C5A44"/>
    <w:rsid w:val="000D0C85"/>
    <w:rsid w:val="000D4DD9"/>
    <w:rsid w:val="000D6033"/>
    <w:rsid w:val="000D72F6"/>
    <w:rsid w:val="000E34D3"/>
    <w:rsid w:val="000E51CC"/>
    <w:rsid w:val="000E6A1F"/>
    <w:rsid w:val="000E6C47"/>
    <w:rsid w:val="000E6D98"/>
    <w:rsid w:val="000E7413"/>
    <w:rsid w:val="000F3466"/>
    <w:rsid w:val="000F646F"/>
    <w:rsid w:val="00101D95"/>
    <w:rsid w:val="00102D51"/>
    <w:rsid w:val="0010591F"/>
    <w:rsid w:val="00106253"/>
    <w:rsid w:val="00113CC7"/>
    <w:rsid w:val="00114112"/>
    <w:rsid w:val="00114AD0"/>
    <w:rsid w:val="00132548"/>
    <w:rsid w:val="00133C8C"/>
    <w:rsid w:val="00135CDC"/>
    <w:rsid w:val="00137E7C"/>
    <w:rsid w:val="00145E26"/>
    <w:rsid w:val="001534F5"/>
    <w:rsid w:val="001535C9"/>
    <w:rsid w:val="0015483C"/>
    <w:rsid w:val="001577CA"/>
    <w:rsid w:val="00160EBB"/>
    <w:rsid w:val="00161246"/>
    <w:rsid w:val="00161B7F"/>
    <w:rsid w:val="00163E5E"/>
    <w:rsid w:val="00171325"/>
    <w:rsid w:val="00171BD2"/>
    <w:rsid w:val="001737BF"/>
    <w:rsid w:val="00175933"/>
    <w:rsid w:val="0017628F"/>
    <w:rsid w:val="001770E8"/>
    <w:rsid w:val="00177BDA"/>
    <w:rsid w:val="00180279"/>
    <w:rsid w:val="0018051C"/>
    <w:rsid w:val="001855A5"/>
    <w:rsid w:val="00186758"/>
    <w:rsid w:val="00186CAA"/>
    <w:rsid w:val="0019394D"/>
    <w:rsid w:val="001948F0"/>
    <w:rsid w:val="00196B3E"/>
    <w:rsid w:val="001A1570"/>
    <w:rsid w:val="001A4D62"/>
    <w:rsid w:val="001A67E3"/>
    <w:rsid w:val="001A760B"/>
    <w:rsid w:val="001B1CC2"/>
    <w:rsid w:val="001B307B"/>
    <w:rsid w:val="001D1DC7"/>
    <w:rsid w:val="001E04CF"/>
    <w:rsid w:val="001E1263"/>
    <w:rsid w:val="001E16D8"/>
    <w:rsid w:val="001E4813"/>
    <w:rsid w:val="001E563B"/>
    <w:rsid w:val="001F2CB0"/>
    <w:rsid w:val="001F2FA5"/>
    <w:rsid w:val="001F6517"/>
    <w:rsid w:val="001F6BDD"/>
    <w:rsid w:val="001F6F38"/>
    <w:rsid w:val="0020077A"/>
    <w:rsid w:val="00200E30"/>
    <w:rsid w:val="002037A7"/>
    <w:rsid w:val="002121EF"/>
    <w:rsid w:val="002144AD"/>
    <w:rsid w:val="002145F0"/>
    <w:rsid w:val="00216404"/>
    <w:rsid w:val="00220A06"/>
    <w:rsid w:val="00221574"/>
    <w:rsid w:val="002236F4"/>
    <w:rsid w:val="002258C5"/>
    <w:rsid w:val="00226B28"/>
    <w:rsid w:val="00232E6C"/>
    <w:rsid w:val="00234F98"/>
    <w:rsid w:val="00236510"/>
    <w:rsid w:val="00243871"/>
    <w:rsid w:val="00245A22"/>
    <w:rsid w:val="00245A41"/>
    <w:rsid w:val="002462D9"/>
    <w:rsid w:val="00250572"/>
    <w:rsid w:val="00254C19"/>
    <w:rsid w:val="002571B6"/>
    <w:rsid w:val="0026037D"/>
    <w:rsid w:val="00262A40"/>
    <w:rsid w:val="00264D72"/>
    <w:rsid w:val="002657BF"/>
    <w:rsid w:val="00266880"/>
    <w:rsid w:val="0027031C"/>
    <w:rsid w:val="00270414"/>
    <w:rsid w:val="0027232C"/>
    <w:rsid w:val="00274AFC"/>
    <w:rsid w:val="0027789D"/>
    <w:rsid w:val="00285C5F"/>
    <w:rsid w:val="00292317"/>
    <w:rsid w:val="00297ABC"/>
    <w:rsid w:val="002A0FCC"/>
    <w:rsid w:val="002A1C9F"/>
    <w:rsid w:val="002A21C6"/>
    <w:rsid w:val="002A2907"/>
    <w:rsid w:val="002A4D6B"/>
    <w:rsid w:val="002B1326"/>
    <w:rsid w:val="002B143F"/>
    <w:rsid w:val="002B6667"/>
    <w:rsid w:val="002B6B2F"/>
    <w:rsid w:val="002C1A4A"/>
    <w:rsid w:val="002C374E"/>
    <w:rsid w:val="002C6C8A"/>
    <w:rsid w:val="002D075C"/>
    <w:rsid w:val="002D17C7"/>
    <w:rsid w:val="002D33B7"/>
    <w:rsid w:val="002D33DA"/>
    <w:rsid w:val="002D3C72"/>
    <w:rsid w:val="002D6498"/>
    <w:rsid w:val="002D7536"/>
    <w:rsid w:val="002E1827"/>
    <w:rsid w:val="002E39C1"/>
    <w:rsid w:val="002F08F6"/>
    <w:rsid w:val="002F56E9"/>
    <w:rsid w:val="002F7769"/>
    <w:rsid w:val="00301F45"/>
    <w:rsid w:val="003033BB"/>
    <w:rsid w:val="00303904"/>
    <w:rsid w:val="00306333"/>
    <w:rsid w:val="00306D7E"/>
    <w:rsid w:val="00307109"/>
    <w:rsid w:val="00307134"/>
    <w:rsid w:val="003105EA"/>
    <w:rsid w:val="00310BBC"/>
    <w:rsid w:val="0031126E"/>
    <w:rsid w:val="00311C46"/>
    <w:rsid w:val="00313386"/>
    <w:rsid w:val="00317C82"/>
    <w:rsid w:val="00320572"/>
    <w:rsid w:val="00324DE9"/>
    <w:rsid w:val="003308C1"/>
    <w:rsid w:val="00333A72"/>
    <w:rsid w:val="00343F95"/>
    <w:rsid w:val="00345C94"/>
    <w:rsid w:val="0034641C"/>
    <w:rsid w:val="003528E4"/>
    <w:rsid w:val="00354308"/>
    <w:rsid w:val="00355488"/>
    <w:rsid w:val="00357AF0"/>
    <w:rsid w:val="00360790"/>
    <w:rsid w:val="00363BE2"/>
    <w:rsid w:val="0036662D"/>
    <w:rsid w:val="0037214D"/>
    <w:rsid w:val="00372B2A"/>
    <w:rsid w:val="00374D41"/>
    <w:rsid w:val="003751FC"/>
    <w:rsid w:val="00375DFA"/>
    <w:rsid w:val="003817A6"/>
    <w:rsid w:val="00384CE6"/>
    <w:rsid w:val="00385187"/>
    <w:rsid w:val="0039341C"/>
    <w:rsid w:val="003936C9"/>
    <w:rsid w:val="00397E76"/>
    <w:rsid w:val="003A27A5"/>
    <w:rsid w:val="003A2A12"/>
    <w:rsid w:val="003A415D"/>
    <w:rsid w:val="003A44E1"/>
    <w:rsid w:val="003A4F21"/>
    <w:rsid w:val="003A696E"/>
    <w:rsid w:val="003A7506"/>
    <w:rsid w:val="003B0426"/>
    <w:rsid w:val="003B24E2"/>
    <w:rsid w:val="003B371F"/>
    <w:rsid w:val="003B41AB"/>
    <w:rsid w:val="003C2DBB"/>
    <w:rsid w:val="003C41EB"/>
    <w:rsid w:val="003C4944"/>
    <w:rsid w:val="003C6426"/>
    <w:rsid w:val="003D137F"/>
    <w:rsid w:val="003E3C58"/>
    <w:rsid w:val="003E424E"/>
    <w:rsid w:val="003E59FE"/>
    <w:rsid w:val="003E5DE1"/>
    <w:rsid w:val="003F097A"/>
    <w:rsid w:val="003F0AC5"/>
    <w:rsid w:val="003F1666"/>
    <w:rsid w:val="003F17D9"/>
    <w:rsid w:val="003F1D5E"/>
    <w:rsid w:val="003F694A"/>
    <w:rsid w:val="003F7EC8"/>
    <w:rsid w:val="004004AC"/>
    <w:rsid w:val="0040232C"/>
    <w:rsid w:val="00402FF7"/>
    <w:rsid w:val="00404490"/>
    <w:rsid w:val="00405891"/>
    <w:rsid w:val="00412BF0"/>
    <w:rsid w:val="00413FBE"/>
    <w:rsid w:val="004219CD"/>
    <w:rsid w:val="00430D12"/>
    <w:rsid w:val="00431EB3"/>
    <w:rsid w:val="00436C1A"/>
    <w:rsid w:val="0043768E"/>
    <w:rsid w:val="00440A87"/>
    <w:rsid w:val="00444857"/>
    <w:rsid w:val="004501ED"/>
    <w:rsid w:val="0045091D"/>
    <w:rsid w:val="00451C7C"/>
    <w:rsid w:val="00452132"/>
    <w:rsid w:val="0045417E"/>
    <w:rsid w:val="0046707B"/>
    <w:rsid w:val="0046763F"/>
    <w:rsid w:val="004703A2"/>
    <w:rsid w:val="0047276D"/>
    <w:rsid w:val="00476FC1"/>
    <w:rsid w:val="0048379A"/>
    <w:rsid w:val="004847DA"/>
    <w:rsid w:val="00485534"/>
    <w:rsid w:val="004877C0"/>
    <w:rsid w:val="00487EA4"/>
    <w:rsid w:val="00487FB6"/>
    <w:rsid w:val="0049073D"/>
    <w:rsid w:val="0049158F"/>
    <w:rsid w:val="00491970"/>
    <w:rsid w:val="0049720F"/>
    <w:rsid w:val="004A0C51"/>
    <w:rsid w:val="004A3564"/>
    <w:rsid w:val="004A44D2"/>
    <w:rsid w:val="004A4501"/>
    <w:rsid w:val="004A485D"/>
    <w:rsid w:val="004A6CB3"/>
    <w:rsid w:val="004B3863"/>
    <w:rsid w:val="004B748B"/>
    <w:rsid w:val="004C2861"/>
    <w:rsid w:val="004C4BD7"/>
    <w:rsid w:val="004D1895"/>
    <w:rsid w:val="004D4976"/>
    <w:rsid w:val="004D551C"/>
    <w:rsid w:val="004E0308"/>
    <w:rsid w:val="004E098B"/>
    <w:rsid w:val="004E20E4"/>
    <w:rsid w:val="004E2E2E"/>
    <w:rsid w:val="004E403B"/>
    <w:rsid w:val="004E56B2"/>
    <w:rsid w:val="004F1A4B"/>
    <w:rsid w:val="004F39BF"/>
    <w:rsid w:val="004F6C4E"/>
    <w:rsid w:val="00500B8D"/>
    <w:rsid w:val="00500C53"/>
    <w:rsid w:val="005022F3"/>
    <w:rsid w:val="0050235E"/>
    <w:rsid w:val="00511A85"/>
    <w:rsid w:val="005120AF"/>
    <w:rsid w:val="0051462B"/>
    <w:rsid w:val="0051645B"/>
    <w:rsid w:val="0051698C"/>
    <w:rsid w:val="00521DDE"/>
    <w:rsid w:val="005221A5"/>
    <w:rsid w:val="00524094"/>
    <w:rsid w:val="0052532A"/>
    <w:rsid w:val="00525BC3"/>
    <w:rsid w:val="00527C98"/>
    <w:rsid w:val="00530843"/>
    <w:rsid w:val="00532BD4"/>
    <w:rsid w:val="0054101F"/>
    <w:rsid w:val="00547B50"/>
    <w:rsid w:val="00550B57"/>
    <w:rsid w:val="0055252C"/>
    <w:rsid w:val="005540A4"/>
    <w:rsid w:val="0055566A"/>
    <w:rsid w:val="00567726"/>
    <w:rsid w:val="00575028"/>
    <w:rsid w:val="005752D6"/>
    <w:rsid w:val="00576C0E"/>
    <w:rsid w:val="0058590C"/>
    <w:rsid w:val="00586673"/>
    <w:rsid w:val="0059425C"/>
    <w:rsid w:val="0059464F"/>
    <w:rsid w:val="00596F05"/>
    <w:rsid w:val="0059752B"/>
    <w:rsid w:val="00597AB9"/>
    <w:rsid w:val="005A032F"/>
    <w:rsid w:val="005A05EA"/>
    <w:rsid w:val="005A08EC"/>
    <w:rsid w:val="005A305F"/>
    <w:rsid w:val="005B0AE5"/>
    <w:rsid w:val="005B226D"/>
    <w:rsid w:val="005B36FC"/>
    <w:rsid w:val="005B3EF7"/>
    <w:rsid w:val="005B5AC0"/>
    <w:rsid w:val="005B6961"/>
    <w:rsid w:val="005B6B25"/>
    <w:rsid w:val="005B7E21"/>
    <w:rsid w:val="005C4510"/>
    <w:rsid w:val="005C4979"/>
    <w:rsid w:val="005C50D6"/>
    <w:rsid w:val="005C6117"/>
    <w:rsid w:val="005C7987"/>
    <w:rsid w:val="005D13A0"/>
    <w:rsid w:val="005D20C5"/>
    <w:rsid w:val="005D4571"/>
    <w:rsid w:val="005D50E8"/>
    <w:rsid w:val="005D589A"/>
    <w:rsid w:val="005D607F"/>
    <w:rsid w:val="005D7081"/>
    <w:rsid w:val="005E132E"/>
    <w:rsid w:val="005E574E"/>
    <w:rsid w:val="005E5D8F"/>
    <w:rsid w:val="005F24EA"/>
    <w:rsid w:val="005F3ED2"/>
    <w:rsid w:val="005F4D72"/>
    <w:rsid w:val="005F50C9"/>
    <w:rsid w:val="005F7165"/>
    <w:rsid w:val="00600559"/>
    <w:rsid w:val="00600A27"/>
    <w:rsid w:val="00601731"/>
    <w:rsid w:val="00603014"/>
    <w:rsid w:val="006030E9"/>
    <w:rsid w:val="00604787"/>
    <w:rsid w:val="00604987"/>
    <w:rsid w:val="00614292"/>
    <w:rsid w:val="00614972"/>
    <w:rsid w:val="00615631"/>
    <w:rsid w:val="00615758"/>
    <w:rsid w:val="00615A35"/>
    <w:rsid w:val="00622616"/>
    <w:rsid w:val="0062344E"/>
    <w:rsid w:val="006252DC"/>
    <w:rsid w:val="00626251"/>
    <w:rsid w:val="00632D61"/>
    <w:rsid w:val="0064196D"/>
    <w:rsid w:val="00644669"/>
    <w:rsid w:val="00645074"/>
    <w:rsid w:val="006453BF"/>
    <w:rsid w:val="00646C5C"/>
    <w:rsid w:val="006505B7"/>
    <w:rsid w:val="00651751"/>
    <w:rsid w:val="00652CA6"/>
    <w:rsid w:val="006532C2"/>
    <w:rsid w:val="00656AE2"/>
    <w:rsid w:val="00657E17"/>
    <w:rsid w:val="006614A7"/>
    <w:rsid w:val="00661707"/>
    <w:rsid w:val="006618B8"/>
    <w:rsid w:val="006643AD"/>
    <w:rsid w:val="00667244"/>
    <w:rsid w:val="00672A5A"/>
    <w:rsid w:val="0067344F"/>
    <w:rsid w:val="00674977"/>
    <w:rsid w:val="00676F8C"/>
    <w:rsid w:val="00676FDA"/>
    <w:rsid w:val="00681406"/>
    <w:rsid w:val="006851BE"/>
    <w:rsid w:val="00687909"/>
    <w:rsid w:val="00695E34"/>
    <w:rsid w:val="006A4228"/>
    <w:rsid w:val="006A424D"/>
    <w:rsid w:val="006A48F1"/>
    <w:rsid w:val="006A74D6"/>
    <w:rsid w:val="006B1379"/>
    <w:rsid w:val="006B1604"/>
    <w:rsid w:val="006B1A3F"/>
    <w:rsid w:val="006B4E45"/>
    <w:rsid w:val="006B504F"/>
    <w:rsid w:val="006C33C0"/>
    <w:rsid w:val="006C4446"/>
    <w:rsid w:val="006C4767"/>
    <w:rsid w:val="006C4E10"/>
    <w:rsid w:val="006D103F"/>
    <w:rsid w:val="006D54D9"/>
    <w:rsid w:val="006D56C0"/>
    <w:rsid w:val="006D5B0F"/>
    <w:rsid w:val="006D7325"/>
    <w:rsid w:val="006D7B21"/>
    <w:rsid w:val="006E093D"/>
    <w:rsid w:val="006E1AF2"/>
    <w:rsid w:val="006E2015"/>
    <w:rsid w:val="006E2061"/>
    <w:rsid w:val="006E2C61"/>
    <w:rsid w:val="006E3273"/>
    <w:rsid w:val="006E5CBD"/>
    <w:rsid w:val="006E6DE5"/>
    <w:rsid w:val="006E7567"/>
    <w:rsid w:val="006E77AA"/>
    <w:rsid w:val="006F2F59"/>
    <w:rsid w:val="006F376C"/>
    <w:rsid w:val="006F6958"/>
    <w:rsid w:val="00701276"/>
    <w:rsid w:val="00702459"/>
    <w:rsid w:val="00705440"/>
    <w:rsid w:val="00706271"/>
    <w:rsid w:val="00710D19"/>
    <w:rsid w:val="007117EB"/>
    <w:rsid w:val="00714845"/>
    <w:rsid w:val="00716C6C"/>
    <w:rsid w:val="007219C7"/>
    <w:rsid w:val="00722252"/>
    <w:rsid w:val="00723DF3"/>
    <w:rsid w:val="0072436C"/>
    <w:rsid w:val="00726F0D"/>
    <w:rsid w:val="007301B5"/>
    <w:rsid w:val="00733950"/>
    <w:rsid w:val="00736B5E"/>
    <w:rsid w:val="00740F7D"/>
    <w:rsid w:val="007425D8"/>
    <w:rsid w:val="00742776"/>
    <w:rsid w:val="0074421B"/>
    <w:rsid w:val="0074687F"/>
    <w:rsid w:val="00746C64"/>
    <w:rsid w:val="00747643"/>
    <w:rsid w:val="007551F4"/>
    <w:rsid w:val="007555EE"/>
    <w:rsid w:val="00755CBB"/>
    <w:rsid w:val="00756473"/>
    <w:rsid w:val="00756ED4"/>
    <w:rsid w:val="0076142D"/>
    <w:rsid w:val="0076248A"/>
    <w:rsid w:val="007629A8"/>
    <w:rsid w:val="00763407"/>
    <w:rsid w:val="0076373B"/>
    <w:rsid w:val="00763CDB"/>
    <w:rsid w:val="0076413E"/>
    <w:rsid w:val="00764899"/>
    <w:rsid w:val="00767E5E"/>
    <w:rsid w:val="0077442D"/>
    <w:rsid w:val="007754FF"/>
    <w:rsid w:val="0077619E"/>
    <w:rsid w:val="00777916"/>
    <w:rsid w:val="007804B8"/>
    <w:rsid w:val="007804C9"/>
    <w:rsid w:val="00790042"/>
    <w:rsid w:val="00793CEA"/>
    <w:rsid w:val="007A2B8A"/>
    <w:rsid w:val="007A6B83"/>
    <w:rsid w:val="007B1ED7"/>
    <w:rsid w:val="007B468D"/>
    <w:rsid w:val="007B6FA7"/>
    <w:rsid w:val="007C43FE"/>
    <w:rsid w:val="007C4E16"/>
    <w:rsid w:val="007C4EE2"/>
    <w:rsid w:val="007C53AB"/>
    <w:rsid w:val="007C59AE"/>
    <w:rsid w:val="007C65E3"/>
    <w:rsid w:val="007D1782"/>
    <w:rsid w:val="007D1E7A"/>
    <w:rsid w:val="007D2562"/>
    <w:rsid w:val="007D27AF"/>
    <w:rsid w:val="007D56C0"/>
    <w:rsid w:val="007D58BD"/>
    <w:rsid w:val="007E22DC"/>
    <w:rsid w:val="007E2A00"/>
    <w:rsid w:val="007E302B"/>
    <w:rsid w:val="007E6884"/>
    <w:rsid w:val="007F1EA5"/>
    <w:rsid w:val="007F3AA3"/>
    <w:rsid w:val="007F6315"/>
    <w:rsid w:val="007F6DA3"/>
    <w:rsid w:val="0080340D"/>
    <w:rsid w:val="008051DC"/>
    <w:rsid w:val="00807870"/>
    <w:rsid w:val="008078F4"/>
    <w:rsid w:val="008120FC"/>
    <w:rsid w:val="00813465"/>
    <w:rsid w:val="00816758"/>
    <w:rsid w:val="00821F24"/>
    <w:rsid w:val="0082233C"/>
    <w:rsid w:val="00822658"/>
    <w:rsid w:val="0082273F"/>
    <w:rsid w:val="00822B02"/>
    <w:rsid w:val="008261C3"/>
    <w:rsid w:val="008345C3"/>
    <w:rsid w:val="00840286"/>
    <w:rsid w:val="00840CFB"/>
    <w:rsid w:val="00843230"/>
    <w:rsid w:val="00843400"/>
    <w:rsid w:val="00843FDE"/>
    <w:rsid w:val="0084502F"/>
    <w:rsid w:val="00846194"/>
    <w:rsid w:val="00852683"/>
    <w:rsid w:val="00855957"/>
    <w:rsid w:val="00860EF0"/>
    <w:rsid w:val="0086298F"/>
    <w:rsid w:val="008702E7"/>
    <w:rsid w:val="00870CC4"/>
    <w:rsid w:val="00871190"/>
    <w:rsid w:val="00871240"/>
    <w:rsid w:val="008731F2"/>
    <w:rsid w:val="00875C59"/>
    <w:rsid w:val="00876067"/>
    <w:rsid w:val="008817BE"/>
    <w:rsid w:val="00881D5A"/>
    <w:rsid w:val="00885C61"/>
    <w:rsid w:val="0089314C"/>
    <w:rsid w:val="008934CD"/>
    <w:rsid w:val="00895878"/>
    <w:rsid w:val="00897F9F"/>
    <w:rsid w:val="008A225D"/>
    <w:rsid w:val="008A3A1D"/>
    <w:rsid w:val="008A4757"/>
    <w:rsid w:val="008B49F1"/>
    <w:rsid w:val="008B5841"/>
    <w:rsid w:val="008B6F4F"/>
    <w:rsid w:val="008C0EA8"/>
    <w:rsid w:val="008C25F6"/>
    <w:rsid w:val="008C2633"/>
    <w:rsid w:val="008C2914"/>
    <w:rsid w:val="008C6313"/>
    <w:rsid w:val="008C7D0C"/>
    <w:rsid w:val="008D1FA0"/>
    <w:rsid w:val="008D41B2"/>
    <w:rsid w:val="008D4CC2"/>
    <w:rsid w:val="008D5F08"/>
    <w:rsid w:val="008D7F29"/>
    <w:rsid w:val="008E79D8"/>
    <w:rsid w:val="008F3F6E"/>
    <w:rsid w:val="00900BA8"/>
    <w:rsid w:val="00901FF6"/>
    <w:rsid w:val="009027C8"/>
    <w:rsid w:val="00912FF1"/>
    <w:rsid w:val="00914E1C"/>
    <w:rsid w:val="009163E0"/>
    <w:rsid w:val="0091740A"/>
    <w:rsid w:val="00927AC3"/>
    <w:rsid w:val="009326EF"/>
    <w:rsid w:val="00933218"/>
    <w:rsid w:val="009352EA"/>
    <w:rsid w:val="00935535"/>
    <w:rsid w:val="00937845"/>
    <w:rsid w:val="009402C2"/>
    <w:rsid w:val="0094432E"/>
    <w:rsid w:val="00946F83"/>
    <w:rsid w:val="00947F5D"/>
    <w:rsid w:val="009500A2"/>
    <w:rsid w:val="00955EFB"/>
    <w:rsid w:val="009563C0"/>
    <w:rsid w:val="00956BED"/>
    <w:rsid w:val="00956E6B"/>
    <w:rsid w:val="00961EB1"/>
    <w:rsid w:val="00963C23"/>
    <w:rsid w:val="00964400"/>
    <w:rsid w:val="00965517"/>
    <w:rsid w:val="009663E0"/>
    <w:rsid w:val="00970B51"/>
    <w:rsid w:val="009749FA"/>
    <w:rsid w:val="00977A7F"/>
    <w:rsid w:val="00980B98"/>
    <w:rsid w:val="0098229C"/>
    <w:rsid w:val="00984233"/>
    <w:rsid w:val="00986EF2"/>
    <w:rsid w:val="00987CAE"/>
    <w:rsid w:val="00991B9C"/>
    <w:rsid w:val="009A2F3E"/>
    <w:rsid w:val="009A5128"/>
    <w:rsid w:val="009B1B1F"/>
    <w:rsid w:val="009B1CA8"/>
    <w:rsid w:val="009B5C87"/>
    <w:rsid w:val="009C0B6C"/>
    <w:rsid w:val="009C28C9"/>
    <w:rsid w:val="009C3BB8"/>
    <w:rsid w:val="009C3C81"/>
    <w:rsid w:val="009D09DA"/>
    <w:rsid w:val="009D6FAF"/>
    <w:rsid w:val="009E2AAF"/>
    <w:rsid w:val="009E401C"/>
    <w:rsid w:val="009E664D"/>
    <w:rsid w:val="009F1182"/>
    <w:rsid w:val="009F497D"/>
    <w:rsid w:val="009F72F9"/>
    <w:rsid w:val="00A001EB"/>
    <w:rsid w:val="00A01FC5"/>
    <w:rsid w:val="00A02183"/>
    <w:rsid w:val="00A03B6E"/>
    <w:rsid w:val="00A05DC5"/>
    <w:rsid w:val="00A127EA"/>
    <w:rsid w:val="00A2187D"/>
    <w:rsid w:val="00A2208C"/>
    <w:rsid w:val="00A232B9"/>
    <w:rsid w:val="00A25FA3"/>
    <w:rsid w:val="00A2643D"/>
    <w:rsid w:val="00A3221A"/>
    <w:rsid w:val="00A35266"/>
    <w:rsid w:val="00A35350"/>
    <w:rsid w:val="00A370A6"/>
    <w:rsid w:val="00A379C5"/>
    <w:rsid w:val="00A42230"/>
    <w:rsid w:val="00A45CA9"/>
    <w:rsid w:val="00A45EAE"/>
    <w:rsid w:val="00A51D8F"/>
    <w:rsid w:val="00A5348A"/>
    <w:rsid w:val="00A56B49"/>
    <w:rsid w:val="00A65423"/>
    <w:rsid w:val="00A709D2"/>
    <w:rsid w:val="00A70EBA"/>
    <w:rsid w:val="00A7118C"/>
    <w:rsid w:val="00A7366B"/>
    <w:rsid w:val="00A81262"/>
    <w:rsid w:val="00A812FE"/>
    <w:rsid w:val="00A82311"/>
    <w:rsid w:val="00A840D9"/>
    <w:rsid w:val="00A847F5"/>
    <w:rsid w:val="00A8570D"/>
    <w:rsid w:val="00A87B62"/>
    <w:rsid w:val="00A909F2"/>
    <w:rsid w:val="00A93C62"/>
    <w:rsid w:val="00AA4493"/>
    <w:rsid w:val="00AA4A7D"/>
    <w:rsid w:val="00AA7217"/>
    <w:rsid w:val="00AB0288"/>
    <w:rsid w:val="00AB1D5D"/>
    <w:rsid w:val="00AC7D8C"/>
    <w:rsid w:val="00AD6957"/>
    <w:rsid w:val="00AD777D"/>
    <w:rsid w:val="00AE366B"/>
    <w:rsid w:val="00AE3A49"/>
    <w:rsid w:val="00AE6228"/>
    <w:rsid w:val="00AE739A"/>
    <w:rsid w:val="00AF13CF"/>
    <w:rsid w:val="00AF29C9"/>
    <w:rsid w:val="00AF364E"/>
    <w:rsid w:val="00AF39DF"/>
    <w:rsid w:val="00AF4DE0"/>
    <w:rsid w:val="00AF54B7"/>
    <w:rsid w:val="00AF5569"/>
    <w:rsid w:val="00AF631A"/>
    <w:rsid w:val="00AF7644"/>
    <w:rsid w:val="00B0018C"/>
    <w:rsid w:val="00B01B9B"/>
    <w:rsid w:val="00B04BA3"/>
    <w:rsid w:val="00B06D78"/>
    <w:rsid w:val="00B11BFC"/>
    <w:rsid w:val="00B12035"/>
    <w:rsid w:val="00B1223C"/>
    <w:rsid w:val="00B1269E"/>
    <w:rsid w:val="00B140CC"/>
    <w:rsid w:val="00B14DBF"/>
    <w:rsid w:val="00B152B9"/>
    <w:rsid w:val="00B165BC"/>
    <w:rsid w:val="00B16FEB"/>
    <w:rsid w:val="00B30603"/>
    <w:rsid w:val="00B32C87"/>
    <w:rsid w:val="00B37E17"/>
    <w:rsid w:val="00B400A6"/>
    <w:rsid w:val="00B41EF2"/>
    <w:rsid w:val="00B436FA"/>
    <w:rsid w:val="00B43999"/>
    <w:rsid w:val="00B457D7"/>
    <w:rsid w:val="00B46B1D"/>
    <w:rsid w:val="00B50DED"/>
    <w:rsid w:val="00B54A2B"/>
    <w:rsid w:val="00B5621F"/>
    <w:rsid w:val="00B56FC2"/>
    <w:rsid w:val="00B570C3"/>
    <w:rsid w:val="00B657C0"/>
    <w:rsid w:val="00B6614B"/>
    <w:rsid w:val="00B6771E"/>
    <w:rsid w:val="00B76E78"/>
    <w:rsid w:val="00B804A0"/>
    <w:rsid w:val="00B8121E"/>
    <w:rsid w:val="00B8255C"/>
    <w:rsid w:val="00B82C37"/>
    <w:rsid w:val="00B846DE"/>
    <w:rsid w:val="00B85D8C"/>
    <w:rsid w:val="00B86945"/>
    <w:rsid w:val="00B86DDA"/>
    <w:rsid w:val="00B95952"/>
    <w:rsid w:val="00BA0436"/>
    <w:rsid w:val="00BA1BF6"/>
    <w:rsid w:val="00BA2416"/>
    <w:rsid w:val="00BA3052"/>
    <w:rsid w:val="00BA30BB"/>
    <w:rsid w:val="00BA7C14"/>
    <w:rsid w:val="00BB15A5"/>
    <w:rsid w:val="00BB28DB"/>
    <w:rsid w:val="00BB431C"/>
    <w:rsid w:val="00BB5FA0"/>
    <w:rsid w:val="00BC3689"/>
    <w:rsid w:val="00BC70B0"/>
    <w:rsid w:val="00BD1C04"/>
    <w:rsid w:val="00BD392D"/>
    <w:rsid w:val="00BD732E"/>
    <w:rsid w:val="00BE0420"/>
    <w:rsid w:val="00BE1409"/>
    <w:rsid w:val="00BE3563"/>
    <w:rsid w:val="00BF5034"/>
    <w:rsid w:val="00BF6E39"/>
    <w:rsid w:val="00C13742"/>
    <w:rsid w:val="00C1401D"/>
    <w:rsid w:val="00C1446F"/>
    <w:rsid w:val="00C21A4B"/>
    <w:rsid w:val="00C44600"/>
    <w:rsid w:val="00C463E3"/>
    <w:rsid w:val="00C52220"/>
    <w:rsid w:val="00C5300E"/>
    <w:rsid w:val="00C54EF6"/>
    <w:rsid w:val="00C55ADA"/>
    <w:rsid w:val="00C61EBA"/>
    <w:rsid w:val="00C62999"/>
    <w:rsid w:val="00C62AAB"/>
    <w:rsid w:val="00C64934"/>
    <w:rsid w:val="00C64E69"/>
    <w:rsid w:val="00C66663"/>
    <w:rsid w:val="00C666E1"/>
    <w:rsid w:val="00C667FF"/>
    <w:rsid w:val="00C66C6C"/>
    <w:rsid w:val="00C70B75"/>
    <w:rsid w:val="00C741DD"/>
    <w:rsid w:val="00C803CE"/>
    <w:rsid w:val="00C826B8"/>
    <w:rsid w:val="00C82DEC"/>
    <w:rsid w:val="00CA292F"/>
    <w:rsid w:val="00CA3636"/>
    <w:rsid w:val="00CA6317"/>
    <w:rsid w:val="00CA6DB6"/>
    <w:rsid w:val="00CB6559"/>
    <w:rsid w:val="00CB74A1"/>
    <w:rsid w:val="00CC2BDE"/>
    <w:rsid w:val="00CC30E5"/>
    <w:rsid w:val="00CC3556"/>
    <w:rsid w:val="00CC49B1"/>
    <w:rsid w:val="00CC5AF6"/>
    <w:rsid w:val="00CC73DE"/>
    <w:rsid w:val="00CC7861"/>
    <w:rsid w:val="00CD18DA"/>
    <w:rsid w:val="00CD459F"/>
    <w:rsid w:val="00CD7F76"/>
    <w:rsid w:val="00CE0FDD"/>
    <w:rsid w:val="00CE68A3"/>
    <w:rsid w:val="00CE6CA6"/>
    <w:rsid w:val="00CE75BC"/>
    <w:rsid w:val="00CF057F"/>
    <w:rsid w:val="00CF6B75"/>
    <w:rsid w:val="00D10C59"/>
    <w:rsid w:val="00D143D1"/>
    <w:rsid w:val="00D144E0"/>
    <w:rsid w:val="00D15F88"/>
    <w:rsid w:val="00D20E43"/>
    <w:rsid w:val="00D2453A"/>
    <w:rsid w:val="00D24CE5"/>
    <w:rsid w:val="00D25E44"/>
    <w:rsid w:val="00D27FBA"/>
    <w:rsid w:val="00D32134"/>
    <w:rsid w:val="00D367E9"/>
    <w:rsid w:val="00D3729D"/>
    <w:rsid w:val="00D40D64"/>
    <w:rsid w:val="00D41AC4"/>
    <w:rsid w:val="00D44804"/>
    <w:rsid w:val="00D44C1A"/>
    <w:rsid w:val="00D500D3"/>
    <w:rsid w:val="00D51392"/>
    <w:rsid w:val="00D5420F"/>
    <w:rsid w:val="00D545D8"/>
    <w:rsid w:val="00D62DA8"/>
    <w:rsid w:val="00D706FA"/>
    <w:rsid w:val="00D70FDC"/>
    <w:rsid w:val="00D70FF0"/>
    <w:rsid w:val="00D7234D"/>
    <w:rsid w:val="00D73057"/>
    <w:rsid w:val="00D77010"/>
    <w:rsid w:val="00D807CB"/>
    <w:rsid w:val="00D85BF8"/>
    <w:rsid w:val="00D86351"/>
    <w:rsid w:val="00D90293"/>
    <w:rsid w:val="00D90D67"/>
    <w:rsid w:val="00DA1A63"/>
    <w:rsid w:val="00DA27CC"/>
    <w:rsid w:val="00DA4FAA"/>
    <w:rsid w:val="00DB1C26"/>
    <w:rsid w:val="00DB1D3A"/>
    <w:rsid w:val="00DB413B"/>
    <w:rsid w:val="00DB66CE"/>
    <w:rsid w:val="00DB73FE"/>
    <w:rsid w:val="00DC0C6B"/>
    <w:rsid w:val="00DC1B88"/>
    <w:rsid w:val="00DC1DDA"/>
    <w:rsid w:val="00DC1E9A"/>
    <w:rsid w:val="00DC21D6"/>
    <w:rsid w:val="00DC27AC"/>
    <w:rsid w:val="00DC5A3C"/>
    <w:rsid w:val="00DD2127"/>
    <w:rsid w:val="00DD22AD"/>
    <w:rsid w:val="00DD2961"/>
    <w:rsid w:val="00DD43E1"/>
    <w:rsid w:val="00DE07F6"/>
    <w:rsid w:val="00DF0D98"/>
    <w:rsid w:val="00DF0F3A"/>
    <w:rsid w:val="00DF15DE"/>
    <w:rsid w:val="00E00DF4"/>
    <w:rsid w:val="00E01952"/>
    <w:rsid w:val="00E01E3F"/>
    <w:rsid w:val="00E04897"/>
    <w:rsid w:val="00E11087"/>
    <w:rsid w:val="00E11383"/>
    <w:rsid w:val="00E11A0E"/>
    <w:rsid w:val="00E133D0"/>
    <w:rsid w:val="00E13AED"/>
    <w:rsid w:val="00E13B74"/>
    <w:rsid w:val="00E141D9"/>
    <w:rsid w:val="00E15DD6"/>
    <w:rsid w:val="00E206BF"/>
    <w:rsid w:val="00E20E86"/>
    <w:rsid w:val="00E22155"/>
    <w:rsid w:val="00E22636"/>
    <w:rsid w:val="00E300DD"/>
    <w:rsid w:val="00E33005"/>
    <w:rsid w:val="00E36842"/>
    <w:rsid w:val="00E36D3D"/>
    <w:rsid w:val="00E36F6B"/>
    <w:rsid w:val="00E37399"/>
    <w:rsid w:val="00E45FDA"/>
    <w:rsid w:val="00E52766"/>
    <w:rsid w:val="00E538E5"/>
    <w:rsid w:val="00E54654"/>
    <w:rsid w:val="00E54A85"/>
    <w:rsid w:val="00E55F6A"/>
    <w:rsid w:val="00E6075E"/>
    <w:rsid w:val="00E7056C"/>
    <w:rsid w:val="00E70BFB"/>
    <w:rsid w:val="00E72CEE"/>
    <w:rsid w:val="00E77C1B"/>
    <w:rsid w:val="00E8034C"/>
    <w:rsid w:val="00E80369"/>
    <w:rsid w:val="00E8096D"/>
    <w:rsid w:val="00E846FC"/>
    <w:rsid w:val="00E85030"/>
    <w:rsid w:val="00E87158"/>
    <w:rsid w:val="00E905EC"/>
    <w:rsid w:val="00E93275"/>
    <w:rsid w:val="00E94149"/>
    <w:rsid w:val="00E94CE4"/>
    <w:rsid w:val="00E94E98"/>
    <w:rsid w:val="00E974B2"/>
    <w:rsid w:val="00E9773F"/>
    <w:rsid w:val="00EA21E2"/>
    <w:rsid w:val="00EA2338"/>
    <w:rsid w:val="00EA3B50"/>
    <w:rsid w:val="00EA5BF4"/>
    <w:rsid w:val="00EA64AC"/>
    <w:rsid w:val="00EA78EF"/>
    <w:rsid w:val="00EB1CA3"/>
    <w:rsid w:val="00EB4832"/>
    <w:rsid w:val="00EB5147"/>
    <w:rsid w:val="00EB5A6D"/>
    <w:rsid w:val="00EC3645"/>
    <w:rsid w:val="00EC5536"/>
    <w:rsid w:val="00EC5B88"/>
    <w:rsid w:val="00EC60BE"/>
    <w:rsid w:val="00ED077E"/>
    <w:rsid w:val="00ED262D"/>
    <w:rsid w:val="00ED4CA6"/>
    <w:rsid w:val="00ED5CD0"/>
    <w:rsid w:val="00ED6E0B"/>
    <w:rsid w:val="00EE2086"/>
    <w:rsid w:val="00EE2712"/>
    <w:rsid w:val="00EE47D9"/>
    <w:rsid w:val="00EE5310"/>
    <w:rsid w:val="00EE7675"/>
    <w:rsid w:val="00EF3102"/>
    <w:rsid w:val="00EF38D1"/>
    <w:rsid w:val="00EF4554"/>
    <w:rsid w:val="00EF5B6C"/>
    <w:rsid w:val="00EF7550"/>
    <w:rsid w:val="00EF7E75"/>
    <w:rsid w:val="00F004C8"/>
    <w:rsid w:val="00F017FF"/>
    <w:rsid w:val="00F049AA"/>
    <w:rsid w:val="00F05C5C"/>
    <w:rsid w:val="00F065A8"/>
    <w:rsid w:val="00F11BDB"/>
    <w:rsid w:val="00F128CB"/>
    <w:rsid w:val="00F14261"/>
    <w:rsid w:val="00F14EB5"/>
    <w:rsid w:val="00F20215"/>
    <w:rsid w:val="00F22016"/>
    <w:rsid w:val="00F2615A"/>
    <w:rsid w:val="00F2653E"/>
    <w:rsid w:val="00F36605"/>
    <w:rsid w:val="00F36D97"/>
    <w:rsid w:val="00F37755"/>
    <w:rsid w:val="00F4040B"/>
    <w:rsid w:val="00F40C1E"/>
    <w:rsid w:val="00F42ACD"/>
    <w:rsid w:val="00F526CE"/>
    <w:rsid w:val="00F5421E"/>
    <w:rsid w:val="00F54260"/>
    <w:rsid w:val="00F54D6B"/>
    <w:rsid w:val="00F60D9B"/>
    <w:rsid w:val="00F6128D"/>
    <w:rsid w:val="00F61A10"/>
    <w:rsid w:val="00F625F9"/>
    <w:rsid w:val="00F64906"/>
    <w:rsid w:val="00F64E65"/>
    <w:rsid w:val="00F70741"/>
    <w:rsid w:val="00F7249F"/>
    <w:rsid w:val="00F72ACC"/>
    <w:rsid w:val="00F73B22"/>
    <w:rsid w:val="00F80B33"/>
    <w:rsid w:val="00F826B3"/>
    <w:rsid w:val="00F82AA5"/>
    <w:rsid w:val="00F82F37"/>
    <w:rsid w:val="00F83DBA"/>
    <w:rsid w:val="00F847B1"/>
    <w:rsid w:val="00F85B44"/>
    <w:rsid w:val="00F863E1"/>
    <w:rsid w:val="00F9645B"/>
    <w:rsid w:val="00FA14E7"/>
    <w:rsid w:val="00FA1E8D"/>
    <w:rsid w:val="00FA4CEE"/>
    <w:rsid w:val="00FA4FE7"/>
    <w:rsid w:val="00FA5A44"/>
    <w:rsid w:val="00FA6306"/>
    <w:rsid w:val="00FA7210"/>
    <w:rsid w:val="00FB2576"/>
    <w:rsid w:val="00FB2ED6"/>
    <w:rsid w:val="00FB5AF7"/>
    <w:rsid w:val="00FB6FED"/>
    <w:rsid w:val="00FB74CF"/>
    <w:rsid w:val="00FC60A8"/>
    <w:rsid w:val="00FD425F"/>
    <w:rsid w:val="00FD62D3"/>
    <w:rsid w:val="00FD6ECD"/>
    <w:rsid w:val="00FE016A"/>
    <w:rsid w:val="00FE0770"/>
    <w:rsid w:val="00FE0E8E"/>
    <w:rsid w:val="00FE1A72"/>
    <w:rsid w:val="00FE2EB4"/>
    <w:rsid w:val="00FE5F2D"/>
    <w:rsid w:val="00FE756F"/>
    <w:rsid w:val="00FF1602"/>
    <w:rsid w:val="00FF215E"/>
    <w:rsid w:val="00FF290C"/>
    <w:rsid w:val="00FF2943"/>
    <w:rsid w:val="00FF2EE8"/>
    <w:rsid w:val="00FF3035"/>
    <w:rsid w:val="00FF4F28"/>
    <w:rsid w:val="00FF5716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aliases w:val="Hoofdstuk"/>
    <w:basedOn w:val="Standaard"/>
    <w:next w:val="Standaard"/>
    <w:link w:val="Kop1Char"/>
    <w:uiPriority w:val="99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aliases w:val="Paragraaf,Heading 2 Char,Heading 2 Char Char Char,Heading 2 Char Char1"/>
    <w:basedOn w:val="Standaard"/>
    <w:next w:val="Standaard"/>
    <w:link w:val="Kop2Char"/>
    <w:uiPriority w:val="99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Subparagraaf,Heading 3 Char"/>
    <w:basedOn w:val="Standaard"/>
    <w:next w:val="Standaard"/>
    <w:link w:val="Kop3Char"/>
    <w:uiPriority w:val="99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uiPriority w:val="99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uiPriority w:val="99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01FC5"/>
    <w:pPr>
      <w:ind w:left="708"/>
    </w:pPr>
  </w:style>
  <w:style w:type="character" w:customStyle="1" w:styleId="Kop2Char">
    <w:name w:val="Kop 2 Char"/>
    <w:aliases w:val="Paragraaf Char,Heading 2 Char Char,Heading 2 Char Char Char Char,Heading 2 Char Char1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aliases w:val="Hoofdstuk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aliases w:val="Subparagraaf Char,Heading 3 Char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  <w:style w:type="character" w:customStyle="1" w:styleId="LijstalineaChar">
    <w:name w:val="Lijstalinea Char"/>
    <w:link w:val="Lijstalinea"/>
    <w:uiPriority w:val="34"/>
    <w:locked/>
    <w:rsid w:val="008B49F1"/>
    <w:rPr>
      <w:rFonts w:ascii="Verdana" w:hAnsi="Verdana"/>
      <w:sz w:val="17"/>
      <w:szCs w:val="24"/>
    </w:rPr>
  </w:style>
  <w:style w:type="character" w:customStyle="1" w:styleId="VoettekstChar">
    <w:name w:val="Voettekst Char"/>
    <w:basedOn w:val="Standaardalinea-lettertype"/>
    <w:link w:val="Voettekst"/>
    <w:rsid w:val="00232E6C"/>
    <w:rPr>
      <w:rFonts w:ascii="Verdana" w:hAnsi="Verdana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55c824-8f8d-4241-ab99-045defd12d98" xsi:nil="true"/>
    <lcf76f155ced4ddcb4097134ff3c332f xmlns="9856522a-e138-4a73-a06f-ef9a6e8e1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1E7270B598247ACF0A0A2A979938E" ma:contentTypeVersion="15" ma:contentTypeDescription="Een nieuw document maken." ma:contentTypeScope="" ma:versionID="c3c2913cf8b72915567007423ab75714">
  <xsd:schema xmlns:xsd="http://www.w3.org/2001/XMLSchema" xmlns:xs="http://www.w3.org/2001/XMLSchema" xmlns:p="http://schemas.microsoft.com/office/2006/metadata/properties" xmlns:ns2="9856522a-e138-4a73-a06f-ef9a6e8e14be" xmlns:ns3="9055c824-8f8d-4241-ab99-045defd12d98" targetNamespace="http://schemas.microsoft.com/office/2006/metadata/properties" ma:root="true" ma:fieldsID="8a24a0c4c9cfe2c3b82bbd4b58f5649f" ns2:_="" ns3:_="">
    <xsd:import namespace="9856522a-e138-4a73-a06f-ef9a6e8e14be"/>
    <xsd:import namespace="9055c824-8f8d-4241-ab99-045defd1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522a-e138-4a73-a06f-ef9a6e8e1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c824-8f8d-4241-ab99-045defd12d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ee0786-2944-4eaf-b5bc-e5eb7c90294a}" ma:internalName="TaxCatchAll" ma:showField="CatchAllData" ma:web="9055c824-8f8d-4241-ab99-045defd1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83209-E973-4A36-A800-8B76ADABF789}">
  <ds:schemaRefs>
    <ds:schemaRef ds:uri="http://schemas.microsoft.com/office/2006/metadata/properties"/>
    <ds:schemaRef ds:uri="http://schemas.microsoft.com/office/infopath/2007/PartnerControls"/>
    <ds:schemaRef ds:uri="9055c824-8f8d-4241-ab99-045defd12d98"/>
    <ds:schemaRef ds:uri="9856522a-e138-4a73-a06f-ef9a6e8e14be"/>
  </ds:schemaRefs>
</ds:datastoreItem>
</file>

<file path=customXml/itemProps2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5111D-608C-4FFC-A35B-A8B3ADBF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ACB9CB-6ACB-4300-B26B-4E49A189D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522a-e138-4a73-a06f-ef9a6e8e14be"/>
    <ds:schemaRef ds:uri="9055c824-8f8d-4241-ab99-045defd1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61</TotalTime>
  <Pages>6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3695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r.brouwer@kleissen.nl</dc:creator>
  <cp:lastModifiedBy>Rick Brouwer</cp:lastModifiedBy>
  <cp:revision>84</cp:revision>
  <cp:lastPrinted>2026-03-11T08:09:00Z</cp:lastPrinted>
  <dcterms:created xsi:type="dcterms:W3CDTF">2024-10-17T09:52:00Z</dcterms:created>
  <dcterms:modified xsi:type="dcterms:W3CDTF">2026-03-11T08:09:00Z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0x01010057A1E7270B598247ACF0A0A2A979938E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