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ABC71" w14:textId="77777777" w:rsidR="003B0EE2" w:rsidRDefault="003B0EE2">
      <w:pPr>
        <w:spacing w:after="200"/>
      </w:pPr>
    </w:p>
    <w:p w14:paraId="209C0156" w14:textId="3F020169" w:rsidR="00920C17" w:rsidRDefault="004A491D" w:rsidP="003D7A11">
      <w:pPr>
        <w:pStyle w:val="HoofdstuktekstRapportH2"/>
      </w:pPr>
      <w:r>
        <w:t xml:space="preserve">Bijlage </w:t>
      </w:r>
      <w:r w:rsidR="0041368C">
        <w:t>11</w:t>
      </w:r>
      <w:r>
        <w:t xml:space="preserve"> – </w:t>
      </w:r>
      <w:r w:rsidR="001F6722">
        <w:t>Referentieformulier</w:t>
      </w:r>
    </w:p>
    <w:p w14:paraId="1BEC0242" w14:textId="33C2A98B" w:rsidR="004A491D" w:rsidRDefault="004A491D" w:rsidP="00E06282">
      <w:pPr>
        <w:pStyle w:val="TussenkoprapportH3"/>
      </w:pPr>
      <w:r w:rsidRPr="00E06282">
        <w:t>Behorende bij de</w:t>
      </w:r>
      <w:r w:rsidR="0041368C">
        <w:t xml:space="preserve"> semi</w:t>
      </w:r>
      <w:r w:rsidRPr="00E06282">
        <w:t xml:space="preserve"> </w:t>
      </w:r>
      <w:r w:rsidR="0041368C">
        <w:t>Open house Huishoudelijke ondersteuning</w:t>
      </w:r>
    </w:p>
    <w:p w14:paraId="481F526D" w14:textId="77777777" w:rsidR="001F6722" w:rsidRDefault="001F6722" w:rsidP="001F6722"/>
    <w:p w14:paraId="74A9FF21" w14:textId="441A4B55" w:rsidR="001F6722" w:rsidRPr="0088412A" w:rsidRDefault="001F6722" w:rsidP="001F6722">
      <w:pPr>
        <w:pStyle w:val="Geenafstand"/>
        <w:jc w:val="both"/>
        <w:rPr>
          <w:rFonts w:ascii="Segoe UI" w:hAnsi="Segoe UI" w:cs="Segoe UI"/>
        </w:rPr>
      </w:pPr>
      <w:r w:rsidRPr="0088412A">
        <w:rPr>
          <w:rFonts w:ascii="Segoe UI" w:hAnsi="Segoe UI" w:cs="Segoe UI"/>
        </w:rPr>
        <w:t xml:space="preserve">Inschrijver verklaart in verband met de </w:t>
      </w:r>
      <w:r w:rsidR="0041368C">
        <w:rPr>
          <w:rFonts w:ascii="Segoe UI" w:hAnsi="Segoe UI" w:cs="Segoe UI"/>
        </w:rPr>
        <w:t>Toelatingsprocedure</w:t>
      </w:r>
      <w:r w:rsidRPr="0088412A">
        <w:rPr>
          <w:rFonts w:ascii="Segoe UI" w:hAnsi="Segoe UI" w:cs="Segoe UI"/>
        </w:rPr>
        <w:t xml:space="preserve"> van het </w:t>
      </w:r>
      <w:r w:rsidR="0041368C">
        <w:rPr>
          <w:rFonts w:ascii="Segoe UI" w:hAnsi="Segoe UI" w:cs="Segoe UI"/>
        </w:rPr>
        <w:t>Inkoop</w:t>
      </w:r>
      <w:r w:rsidRPr="0088412A">
        <w:rPr>
          <w:rFonts w:ascii="Segoe UI" w:hAnsi="Segoe UI" w:cs="Segoe UI"/>
        </w:rPr>
        <w:t xml:space="preserve">document </w:t>
      </w:r>
      <w:r w:rsidR="0041368C">
        <w:rPr>
          <w:rFonts w:ascii="Segoe UI" w:hAnsi="Segoe UI" w:cs="Segoe UI"/>
        </w:rPr>
        <w:t>‘</w:t>
      </w:r>
      <w:r w:rsidR="0041368C" w:rsidRPr="0041368C">
        <w:rPr>
          <w:rFonts w:ascii="Segoe UI" w:hAnsi="Segoe UI" w:cs="Segoe UI"/>
          <w:i/>
          <w:iCs/>
        </w:rPr>
        <w:t>Huishoudelijke ondersteuning’</w:t>
      </w:r>
      <w:r w:rsidRPr="0041368C">
        <w:rPr>
          <w:rFonts w:ascii="Segoe UI" w:hAnsi="Segoe UI" w:cs="Segoe UI"/>
          <w:i/>
          <w:iCs/>
        </w:rPr>
        <w:t>’</w:t>
      </w:r>
      <w:r w:rsidRPr="0041368C">
        <w:rPr>
          <w:rFonts w:ascii="Segoe UI" w:hAnsi="Segoe UI" w:cs="Segoe UI"/>
        </w:rPr>
        <w:t xml:space="preserve"> naar tevredenheid te hebben uitgevoerd:</w:t>
      </w:r>
    </w:p>
    <w:p w14:paraId="38AD8588" w14:textId="77777777" w:rsidR="001F6722" w:rsidRPr="0088412A" w:rsidRDefault="001F6722" w:rsidP="001F6722">
      <w:pPr>
        <w:pStyle w:val="Geenafstand"/>
        <w:jc w:val="both"/>
        <w:rPr>
          <w:rFonts w:ascii="Segoe UI" w:hAnsi="Segoe UI" w:cs="Segoe UI"/>
        </w:rPr>
      </w:pPr>
    </w:p>
    <w:p w14:paraId="07F08CDE" w14:textId="77777777" w:rsidR="0041368C" w:rsidRPr="0041368C" w:rsidRDefault="001F6722" w:rsidP="0041368C">
      <w:pPr>
        <w:rPr>
          <w:rFonts w:ascii="Segoe UI" w:hAnsi="Segoe UI" w:cs="Segoe UI"/>
        </w:rPr>
      </w:pPr>
      <w:r w:rsidRPr="0088412A">
        <w:rPr>
          <w:rFonts w:ascii="Segoe UI" w:hAnsi="Segoe UI" w:cs="Segoe UI"/>
          <w:b/>
          <w:bCs/>
          <w:iCs/>
        </w:rPr>
        <w:t>Kerncompetentie 1:</w:t>
      </w:r>
      <w:r w:rsidRPr="0088412A">
        <w:rPr>
          <w:rFonts w:ascii="Segoe UI" w:hAnsi="Segoe UI" w:cs="Segoe UI"/>
          <w:iCs/>
        </w:rPr>
        <w:t xml:space="preserve"> </w:t>
      </w:r>
      <w:r w:rsidR="0041368C" w:rsidRPr="0041368C">
        <w:rPr>
          <w:rFonts w:ascii="Segoe UI" w:hAnsi="Segoe UI" w:cs="Segoe UI"/>
        </w:rPr>
        <w:t>De potentiële aanbieder heeft ervaring met het leveren van Huishoudelijke Ondersteuning in het kader van de </w:t>
      </w:r>
      <w:proofErr w:type="spellStart"/>
      <w:r w:rsidR="0041368C" w:rsidRPr="0041368C">
        <w:rPr>
          <w:rFonts w:ascii="Segoe UI" w:hAnsi="Segoe UI" w:cs="Segoe UI"/>
        </w:rPr>
        <w:t>Wmo</w:t>
      </w:r>
      <w:proofErr w:type="spellEnd"/>
      <w:r w:rsidR="0041368C" w:rsidRPr="0041368C">
        <w:rPr>
          <w:rFonts w:ascii="Segoe UI" w:hAnsi="Segoe UI" w:cs="Segoe UI"/>
        </w:rPr>
        <w:t> aan tenminste 50 cliënten in één jaar (aaneengesloten periode van 12 maanden). </w:t>
      </w:r>
    </w:p>
    <w:p w14:paraId="73E885A6" w14:textId="3258E090" w:rsidR="001F6722" w:rsidRPr="0088412A" w:rsidRDefault="001F6722" w:rsidP="0041368C">
      <w:pPr>
        <w:pStyle w:val="Default"/>
        <w:spacing w:after="13"/>
        <w:ind w:left="720"/>
        <w:jc w:val="both"/>
        <w:rPr>
          <w:rFonts w:ascii="Segoe UI" w:hAnsi="Segoe UI" w:cs="Segoe UI"/>
          <w:iCs/>
          <w:color w:val="auto"/>
          <w:sz w:val="22"/>
          <w:szCs w:val="22"/>
          <w:lang w:eastAsia="en-US"/>
        </w:rPr>
      </w:pPr>
    </w:p>
    <w:p w14:paraId="216FB7F6" w14:textId="2417CCC1" w:rsidR="0041368C" w:rsidRPr="0041368C" w:rsidRDefault="0041368C" w:rsidP="0041368C">
      <w:pPr>
        <w:rPr>
          <w:rFonts w:ascii="Segoe UI" w:hAnsi="Segoe UI" w:cs="Segoe UI"/>
        </w:rPr>
      </w:pPr>
      <w:r w:rsidRPr="0041368C">
        <w:rPr>
          <w:rFonts w:ascii="Segoe UI" w:hAnsi="Segoe UI" w:cs="Segoe UI"/>
        </w:rPr>
        <w:t>Door het ondertekenen van het Uniform Europees Aanbestedingsdocument (UEA) verklaart potentiële aanbieder per hierboven gemelde kerncompetentie één of twee referentie(s) te hebben die voldoen aan de minimumeisen</w:t>
      </w:r>
      <w:r>
        <w:rPr>
          <w:rFonts w:ascii="Segoe UI" w:hAnsi="Segoe UI" w:cs="Segoe UI"/>
        </w:rPr>
        <w:t xml:space="preserve"> beschreven in het Inkoopdocument.</w:t>
      </w:r>
    </w:p>
    <w:p w14:paraId="3A5C29F1" w14:textId="77777777" w:rsidR="001F6722" w:rsidRPr="0088412A" w:rsidRDefault="001F6722" w:rsidP="0041368C">
      <w:pPr>
        <w:pStyle w:val="Default"/>
        <w:spacing w:after="13"/>
        <w:jc w:val="both"/>
        <w:rPr>
          <w:rFonts w:ascii="Segoe UI" w:hAnsi="Segoe UI" w:cs="Segoe UI"/>
          <w:iCs/>
          <w:color w:val="auto"/>
          <w:sz w:val="22"/>
          <w:szCs w:val="22"/>
          <w:lang w:eastAsia="en-US"/>
        </w:rPr>
      </w:pPr>
    </w:p>
    <w:p w14:paraId="763EF297" w14:textId="77777777" w:rsidR="001F6722" w:rsidRPr="0088412A" w:rsidRDefault="001F6722" w:rsidP="001F6722">
      <w:pPr>
        <w:rPr>
          <w:rFonts w:ascii="Segoe UI" w:hAnsi="Segoe UI" w:cs="Segoe UI"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065"/>
        <w:gridCol w:w="6144"/>
      </w:tblGrid>
      <w:tr w:rsidR="001F6722" w:rsidRPr="0088412A" w14:paraId="1FD2944E" w14:textId="77777777" w:rsidTr="00850767">
        <w:trPr>
          <w:trHeight w:val="458"/>
        </w:trPr>
        <w:tc>
          <w:tcPr>
            <w:tcW w:w="92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335C"/>
            <w:vAlign w:val="center"/>
          </w:tcPr>
          <w:p w14:paraId="67ED6FB5" w14:textId="77777777" w:rsidR="001F6722" w:rsidRPr="0088412A" w:rsidRDefault="001F6722" w:rsidP="00850767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>Referentieopdracht met betrekking tot kerncompetentie</w:t>
            </w:r>
          </w:p>
          <w:p w14:paraId="1AE35F7A" w14:textId="34F0C817" w:rsidR="001F6722" w:rsidRPr="0088412A" w:rsidRDefault="001F6722" w:rsidP="00850767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1F6722" w:rsidRPr="0088412A" w14:paraId="0DA909E3" w14:textId="77777777" w:rsidTr="00850767">
        <w:trPr>
          <w:trHeight w:val="393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9024AA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70DB6DAA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Naam opdrachtgever: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D0AFFC8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</w:p>
          <w:sdt>
            <w:sdtPr>
              <w:rPr>
                <w:rFonts w:ascii="Segoe UI" w:hAnsi="Segoe UI" w:cs="Segoe UI"/>
                <w:highlight w:val="lightGray"/>
              </w:rPr>
              <w:id w:val="1921369283"/>
              <w:placeholder>
                <w:docPart w:val="E6A321C675E24FB1897D21EE6B19D708"/>
              </w:placeholder>
              <w:temporary/>
            </w:sdtPr>
            <w:sdtEndPr/>
            <w:sdtContent>
              <w:p w14:paraId="1A035A39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Naam opdrachtgever</w:t>
                </w:r>
              </w:p>
            </w:sdtContent>
          </w:sdt>
        </w:tc>
      </w:tr>
      <w:tr w:rsidR="001F6722" w:rsidRPr="0088412A" w14:paraId="2C1B1A12" w14:textId="77777777" w:rsidTr="00850767">
        <w:trPr>
          <w:trHeight w:val="414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ED0064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Adres: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-2060474631"/>
              <w:placeholder>
                <w:docPart w:val="E6A321C675E24FB1897D21EE6B19D708"/>
              </w:placeholder>
              <w:temporary/>
            </w:sdtPr>
            <w:sdtEndPr/>
            <w:sdtContent>
              <w:p w14:paraId="2734B547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Adres</w:t>
                </w:r>
              </w:p>
            </w:sdtContent>
          </w:sdt>
        </w:tc>
      </w:tr>
      <w:tr w:rsidR="001F6722" w:rsidRPr="0088412A" w14:paraId="69B121D0" w14:textId="77777777" w:rsidTr="00850767">
        <w:trPr>
          <w:trHeight w:val="42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C3DDA3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Contactpersoon: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1116949787"/>
              <w:placeholder>
                <w:docPart w:val="E6A321C675E24FB1897D21EE6B19D708"/>
              </w:placeholder>
              <w:temporary/>
            </w:sdtPr>
            <w:sdtEndPr/>
            <w:sdtContent>
              <w:p w14:paraId="431A796D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Contactpersoon</w:t>
                </w:r>
              </w:p>
            </w:sdtContent>
          </w:sdt>
        </w:tc>
      </w:tr>
      <w:tr w:rsidR="001F6722" w:rsidRPr="0088412A" w14:paraId="1FFB7AB1" w14:textId="77777777" w:rsidTr="00850767">
        <w:trPr>
          <w:trHeight w:val="412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B6B12E3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Telefoonnummer:</w:t>
            </w:r>
          </w:p>
        </w:tc>
        <w:sdt>
          <w:sdtPr>
            <w:rPr>
              <w:rFonts w:ascii="Segoe UI" w:hAnsi="Segoe UI" w:cs="Segoe UI"/>
              <w:highlight w:val="lightGray"/>
            </w:rPr>
            <w:id w:val="1011883206"/>
            <w:placeholder>
              <w:docPart w:val="E6A321C675E24FB1897D21EE6B19D708"/>
            </w:placeholder>
            <w:temporary/>
          </w:sdtPr>
          <w:sdtEndPr/>
          <w:sdtContent>
            <w:tc>
              <w:tcPr>
                <w:tcW w:w="614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65C05EA3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Telefoonnummer</w:t>
                </w:r>
              </w:p>
            </w:tc>
          </w:sdtContent>
        </w:sdt>
      </w:tr>
      <w:tr w:rsidR="001F6722" w:rsidRPr="0088412A" w14:paraId="461451C7" w14:textId="77777777" w:rsidTr="00850767">
        <w:trPr>
          <w:trHeight w:val="417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9EAC39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Omschrijving van de opdracht: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-1400208801"/>
              <w:placeholder>
                <w:docPart w:val="E6A321C675E24FB1897D21EE6B19D708"/>
              </w:placeholder>
              <w:temporary/>
            </w:sdtPr>
            <w:sdtEndPr/>
            <w:sdtContent>
              <w:p w14:paraId="1B41CAF8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Omschrijving van de opdracht</w:t>
                </w:r>
              </w:p>
            </w:sdtContent>
          </w:sdt>
        </w:tc>
      </w:tr>
      <w:tr w:rsidR="001F6722" w:rsidRPr="0088412A" w14:paraId="6502AAB9" w14:textId="77777777" w:rsidTr="00850767">
        <w:trPr>
          <w:trHeight w:val="41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492164A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Gefactureerd totaalbedrag: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1641694462"/>
              <w:placeholder>
                <w:docPart w:val="E6A321C675E24FB1897D21EE6B19D708"/>
              </w:placeholder>
              <w:temporary/>
            </w:sdtPr>
            <w:sdtEndPr/>
            <w:sdtContent>
              <w:p w14:paraId="436DC3F0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Gefactureerd totaalbedrag</w:t>
                </w:r>
              </w:p>
            </w:sdtContent>
          </w:sdt>
        </w:tc>
      </w:tr>
      <w:tr w:rsidR="001F6722" w:rsidRPr="0088412A" w14:paraId="25B6704A" w14:textId="77777777" w:rsidTr="00850767"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25C618F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</w:p>
          <w:p w14:paraId="1D178970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8412A">
              <w:rPr>
                <w:rFonts w:ascii="Segoe UI" w:hAnsi="Segoe UI" w:cs="Segoe UI"/>
                <w:sz w:val="22"/>
                <w:szCs w:val="22"/>
                <w:highlight w:val="lightGray"/>
              </w:rPr>
              <w:t>Uitgevoerd als: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00430A" w14:textId="77777777" w:rsidR="001F6722" w:rsidRPr="0088412A" w:rsidRDefault="001F6722" w:rsidP="00850767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441896B2" w14:textId="77777777" w:rsidR="001F6722" w:rsidRPr="0088412A" w:rsidRDefault="001F6722" w:rsidP="00850767">
            <w:pPr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hoofdaannemer / in combinatie / als onderaannemer;</w:t>
            </w:r>
            <w:r w:rsidRPr="0088412A">
              <w:rPr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</w:p>
          <w:sdt>
            <w:sdtPr>
              <w:rPr>
                <w:rFonts w:ascii="Segoe UI" w:hAnsi="Segoe UI" w:cs="Segoe UI"/>
                <w:iCs/>
              </w:rPr>
              <w:id w:val="-569346398"/>
              <w:placeholder>
                <w:docPart w:val="63ABE71139AD4FCAA9BDDDEFD78E4C04"/>
              </w:placeholder>
              <w:temporary/>
              <w:showingPlcHdr/>
            </w:sdtPr>
            <w:sdtEndPr/>
            <w:sdtContent>
              <w:p w14:paraId="7E5A101D" w14:textId="77777777" w:rsidR="001F6722" w:rsidRPr="0088412A" w:rsidRDefault="001F6722" w:rsidP="00850767">
                <w:pPr>
                  <w:jc w:val="both"/>
                  <w:rPr>
                    <w:rFonts w:ascii="Segoe UI" w:hAnsi="Segoe UI" w:cs="Segoe UI"/>
                    <w:iCs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iCs/>
                    <w:sz w:val="22"/>
                    <w:szCs w:val="22"/>
                    <w:highlight w:val="lightGray"/>
                  </w:rPr>
                  <w:t>betrokkenheid van de inschrijver en beschrijving van de werkzaamheden in relatie tot de kerncompetentie</w:t>
                </w:r>
                <w:r w:rsidRPr="0088412A">
                  <w:rPr>
                    <w:rStyle w:val="Tekstvantijdelijkeaanduiding"/>
                    <w:rFonts w:ascii="Segoe UI" w:hAnsi="Segoe UI" w:cs="Segoe UI"/>
                    <w:sz w:val="22"/>
                    <w:szCs w:val="22"/>
                  </w:rPr>
                  <w:t xml:space="preserve"> </w:t>
                </w:r>
              </w:p>
            </w:sdtContent>
          </w:sdt>
          <w:p w14:paraId="6029267D" w14:textId="77777777" w:rsidR="001F6722" w:rsidRPr="0088412A" w:rsidRDefault="001F6722" w:rsidP="00850767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1F6722" w:rsidRPr="0088412A" w14:paraId="1BE5AF22" w14:textId="77777777" w:rsidTr="00850767">
        <w:trPr>
          <w:trHeight w:val="474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2FE896B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Ingangsdatum contract: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</w:rPr>
              <w:id w:val="-351575272"/>
              <w:placeholder>
                <w:docPart w:val="E6A321C675E24FB1897D21EE6B19D708"/>
              </w:placeholder>
              <w:temporary/>
            </w:sdtPr>
            <w:sdtEndPr/>
            <w:sdtContent>
              <w:p w14:paraId="59EAB319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Ingangsdatum contract</w:t>
                </w:r>
              </w:p>
            </w:sdtContent>
          </w:sdt>
        </w:tc>
      </w:tr>
      <w:tr w:rsidR="001F6722" w:rsidRPr="0088412A" w14:paraId="43A1545F" w14:textId="77777777" w:rsidTr="00850767">
        <w:trPr>
          <w:trHeight w:val="41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57C7827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Duur contract: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</w:rPr>
              <w:id w:val="723804646"/>
              <w:placeholder>
                <w:docPart w:val="E6A321C675E24FB1897D21EE6B19D708"/>
              </w:placeholder>
              <w:temporary/>
            </w:sdtPr>
            <w:sdtEndPr/>
            <w:sdtContent>
              <w:p w14:paraId="231A50FA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Duur contract</w:t>
                </w:r>
              </w:p>
            </w:sdtContent>
          </w:sdt>
        </w:tc>
      </w:tr>
      <w:tr w:rsidR="001F6722" w:rsidRPr="0088412A" w14:paraId="363FC5A6" w14:textId="77777777" w:rsidTr="00850767">
        <w:trPr>
          <w:trHeight w:val="416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1F2E9A47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Bijzonderheden:</w:t>
            </w:r>
          </w:p>
        </w:tc>
        <w:sdt>
          <w:sdtPr>
            <w:rPr>
              <w:rFonts w:ascii="Segoe UI" w:hAnsi="Segoe UI" w:cs="Segoe UI"/>
              <w:highlight w:val="lightGray"/>
            </w:rPr>
            <w:id w:val="1902256822"/>
            <w:placeholder>
              <w:docPart w:val="E6A321C675E24FB1897D21EE6B19D708"/>
            </w:placeholder>
            <w:temporary/>
          </w:sdtPr>
          <w:sdtEndPr/>
          <w:sdtContent>
            <w:tc>
              <w:tcPr>
                <w:tcW w:w="614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/>
                  <w:right w:val="single" w:sz="4" w:space="0" w:color="FFFFFF" w:themeColor="background1"/>
                </w:tcBorders>
              </w:tcPr>
              <w:p w14:paraId="59E1607F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Eventuele bijzonderheden</w:t>
                </w:r>
              </w:p>
            </w:tc>
          </w:sdtContent>
        </w:sdt>
      </w:tr>
    </w:tbl>
    <w:p w14:paraId="478E3F28" w14:textId="77777777" w:rsidR="001F6722" w:rsidRPr="0088412A" w:rsidRDefault="001F6722" w:rsidP="001F6722">
      <w:pPr>
        <w:rPr>
          <w:rFonts w:ascii="Segoe UI" w:hAnsi="Segoe UI" w:cs="Segoe UI"/>
        </w:rPr>
      </w:pPr>
    </w:p>
    <w:p w14:paraId="3719B0CE" w14:textId="77777777" w:rsidR="001F6722" w:rsidRPr="0088412A" w:rsidRDefault="001F6722" w:rsidP="001F6722">
      <w:pPr>
        <w:rPr>
          <w:rFonts w:ascii="Segoe UI" w:hAnsi="Segoe UI" w:cs="Segoe UI"/>
        </w:rPr>
      </w:pPr>
    </w:p>
    <w:p w14:paraId="6FA0AF6A" w14:textId="77777777" w:rsidR="001F6722" w:rsidRPr="0088412A" w:rsidRDefault="001F6722" w:rsidP="001F6722">
      <w:pPr>
        <w:rPr>
          <w:rFonts w:ascii="Segoe UI" w:hAnsi="Segoe UI" w:cs="Segoe UI"/>
        </w:rPr>
      </w:pPr>
    </w:p>
    <w:p w14:paraId="02767AE2" w14:textId="77777777" w:rsidR="001F6722" w:rsidRPr="0088412A" w:rsidRDefault="001F6722" w:rsidP="001F6722">
      <w:pPr>
        <w:rPr>
          <w:rFonts w:ascii="Segoe UI" w:hAnsi="Segoe UI" w:cs="Segoe UI"/>
        </w:rPr>
      </w:pPr>
    </w:p>
    <w:p w14:paraId="1654EFDE" w14:textId="77777777" w:rsidR="001F6722" w:rsidRPr="0088412A" w:rsidRDefault="001F6722" w:rsidP="001F6722">
      <w:pPr>
        <w:rPr>
          <w:rFonts w:ascii="Segoe UI" w:hAnsi="Segoe UI" w:cs="Segoe UI"/>
        </w:rPr>
      </w:pPr>
    </w:p>
    <w:p w14:paraId="5382E13B" w14:textId="77777777" w:rsidR="001F6722" w:rsidRPr="0088412A" w:rsidRDefault="001F6722" w:rsidP="001F6722">
      <w:pPr>
        <w:rPr>
          <w:rFonts w:ascii="Segoe UI" w:hAnsi="Segoe UI" w:cs="Segoe UI"/>
        </w:rPr>
      </w:pPr>
    </w:p>
    <w:p w14:paraId="5F076D26" w14:textId="77777777" w:rsidR="001F6722" w:rsidRPr="0088412A" w:rsidRDefault="001F6722" w:rsidP="001F6722">
      <w:pPr>
        <w:pStyle w:val="Voettekst"/>
        <w:tabs>
          <w:tab w:val="clear" w:pos="4536"/>
          <w:tab w:val="clear" w:pos="9072"/>
          <w:tab w:val="left" w:pos="612"/>
          <w:tab w:val="left" w:pos="1440"/>
        </w:tabs>
        <w:rPr>
          <w:rFonts w:ascii="Segoe UI" w:hAnsi="Segoe UI" w:cs="Segoe UI"/>
        </w:rPr>
      </w:pPr>
      <w:r w:rsidRPr="0088412A">
        <w:rPr>
          <w:rFonts w:ascii="Segoe UI" w:hAnsi="Segoe UI" w:cs="Segoe UI"/>
        </w:rPr>
        <w:lastRenderedPageBreak/>
        <w:tab/>
      </w:r>
      <w:r w:rsidRPr="0088412A">
        <w:rPr>
          <w:rFonts w:ascii="Segoe UI" w:hAnsi="Segoe UI" w:cs="Segoe UI"/>
        </w:rPr>
        <w:tab/>
      </w:r>
    </w:p>
    <w:p w14:paraId="79B25FEC" w14:textId="1F924F09" w:rsidR="001F6722" w:rsidRPr="0088412A" w:rsidRDefault="001F6722" w:rsidP="001F6722">
      <w:pPr>
        <w:rPr>
          <w:rFonts w:ascii="Segoe UI" w:hAnsi="Segoe UI" w:cs="Segoe UI"/>
          <w:i/>
          <w:iCs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065"/>
        <w:gridCol w:w="6144"/>
      </w:tblGrid>
      <w:tr w:rsidR="001F6722" w:rsidRPr="0088412A" w14:paraId="594C6AC3" w14:textId="77777777" w:rsidTr="00850767">
        <w:trPr>
          <w:trHeight w:val="458"/>
        </w:trPr>
        <w:tc>
          <w:tcPr>
            <w:tcW w:w="92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335C"/>
            <w:vAlign w:val="center"/>
          </w:tcPr>
          <w:p w14:paraId="4B16E150" w14:textId="77777777" w:rsidR="001F6722" w:rsidRPr="0088412A" w:rsidRDefault="001F6722" w:rsidP="00850767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>Referentieopdracht met betrekking tot kerncompetentie</w:t>
            </w:r>
          </w:p>
          <w:p w14:paraId="47CE8836" w14:textId="39F8F9C2" w:rsidR="001F6722" w:rsidRPr="0088412A" w:rsidRDefault="001F6722" w:rsidP="00850767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1F6722" w:rsidRPr="0088412A" w14:paraId="718911DB" w14:textId="77777777" w:rsidTr="00850767">
        <w:trPr>
          <w:trHeight w:val="393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A8B14D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59A6B77B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Naam opdrachtgever: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BD9C1B9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</w:p>
          <w:sdt>
            <w:sdtPr>
              <w:rPr>
                <w:rFonts w:ascii="Segoe UI" w:hAnsi="Segoe UI" w:cs="Segoe UI"/>
                <w:highlight w:val="lightGray"/>
              </w:rPr>
              <w:id w:val="851150060"/>
              <w:placeholder>
                <w:docPart w:val="B248C6F411DD4C3388902CCD7ADABBB8"/>
              </w:placeholder>
              <w:temporary/>
            </w:sdtPr>
            <w:sdtEndPr/>
            <w:sdtContent>
              <w:p w14:paraId="1BE9C075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Naam opdrachtgever</w:t>
                </w:r>
              </w:p>
            </w:sdtContent>
          </w:sdt>
        </w:tc>
      </w:tr>
      <w:tr w:rsidR="001F6722" w:rsidRPr="0088412A" w14:paraId="49A87A74" w14:textId="77777777" w:rsidTr="00850767">
        <w:trPr>
          <w:trHeight w:val="414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27EF818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Adres: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-1574106200"/>
              <w:placeholder>
                <w:docPart w:val="B248C6F411DD4C3388902CCD7ADABBB8"/>
              </w:placeholder>
              <w:temporary/>
            </w:sdtPr>
            <w:sdtEndPr/>
            <w:sdtContent>
              <w:p w14:paraId="4C007C2C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Adres</w:t>
                </w:r>
              </w:p>
            </w:sdtContent>
          </w:sdt>
        </w:tc>
      </w:tr>
      <w:tr w:rsidR="001F6722" w:rsidRPr="0088412A" w14:paraId="6D436F98" w14:textId="77777777" w:rsidTr="00850767">
        <w:trPr>
          <w:trHeight w:val="42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F6E7F24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Contactpersoon: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1862386596"/>
              <w:placeholder>
                <w:docPart w:val="B248C6F411DD4C3388902CCD7ADABBB8"/>
              </w:placeholder>
              <w:temporary/>
            </w:sdtPr>
            <w:sdtEndPr/>
            <w:sdtContent>
              <w:p w14:paraId="2D108177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Contactpersoon</w:t>
                </w:r>
              </w:p>
            </w:sdtContent>
          </w:sdt>
        </w:tc>
      </w:tr>
      <w:tr w:rsidR="001F6722" w:rsidRPr="0088412A" w14:paraId="2381BAA5" w14:textId="77777777" w:rsidTr="00850767">
        <w:trPr>
          <w:trHeight w:val="412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F1D115B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Telefoonnummer:</w:t>
            </w:r>
          </w:p>
        </w:tc>
        <w:sdt>
          <w:sdtPr>
            <w:rPr>
              <w:rFonts w:ascii="Segoe UI" w:hAnsi="Segoe UI" w:cs="Segoe UI"/>
              <w:highlight w:val="lightGray"/>
            </w:rPr>
            <w:id w:val="-1011377287"/>
            <w:placeholder>
              <w:docPart w:val="B248C6F411DD4C3388902CCD7ADABBB8"/>
            </w:placeholder>
            <w:temporary/>
          </w:sdtPr>
          <w:sdtEndPr/>
          <w:sdtContent>
            <w:tc>
              <w:tcPr>
                <w:tcW w:w="614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292FA2B5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Telefoonnummer</w:t>
                </w:r>
              </w:p>
            </w:tc>
          </w:sdtContent>
        </w:sdt>
      </w:tr>
      <w:tr w:rsidR="001F6722" w:rsidRPr="0088412A" w14:paraId="3108CA0D" w14:textId="77777777" w:rsidTr="00850767">
        <w:trPr>
          <w:trHeight w:val="417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E20AF5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Omschrijving van de opdracht: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-527569622"/>
              <w:placeholder>
                <w:docPart w:val="B248C6F411DD4C3388902CCD7ADABBB8"/>
              </w:placeholder>
              <w:temporary/>
            </w:sdtPr>
            <w:sdtEndPr/>
            <w:sdtContent>
              <w:p w14:paraId="74CB29A0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Omschrijving van de opdracht</w:t>
                </w:r>
              </w:p>
            </w:sdtContent>
          </w:sdt>
        </w:tc>
      </w:tr>
      <w:tr w:rsidR="001F6722" w:rsidRPr="0088412A" w14:paraId="01ACA88D" w14:textId="77777777" w:rsidTr="00850767">
        <w:trPr>
          <w:trHeight w:val="41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3C0FFE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Gefactureerd totaalbedrag: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-833686065"/>
              <w:placeholder>
                <w:docPart w:val="B248C6F411DD4C3388902CCD7ADABBB8"/>
              </w:placeholder>
              <w:temporary/>
            </w:sdtPr>
            <w:sdtEndPr/>
            <w:sdtContent>
              <w:p w14:paraId="503E50C0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Gefactureerd totaalbedrag</w:t>
                </w:r>
              </w:p>
            </w:sdtContent>
          </w:sdt>
        </w:tc>
      </w:tr>
      <w:tr w:rsidR="001F6722" w:rsidRPr="0088412A" w14:paraId="24EDD52D" w14:textId="77777777" w:rsidTr="00850767"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CAD1AF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</w:p>
          <w:p w14:paraId="1ADB03B7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8412A">
              <w:rPr>
                <w:rFonts w:ascii="Segoe UI" w:hAnsi="Segoe UI" w:cs="Segoe UI"/>
                <w:sz w:val="22"/>
                <w:szCs w:val="22"/>
                <w:highlight w:val="lightGray"/>
              </w:rPr>
              <w:t>Uitgevoerd als: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F2A457E" w14:textId="77777777" w:rsidR="001F6722" w:rsidRPr="0088412A" w:rsidRDefault="001F6722" w:rsidP="00850767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73B8CD95" w14:textId="77777777" w:rsidR="001F6722" w:rsidRPr="0088412A" w:rsidRDefault="001F6722" w:rsidP="00850767">
            <w:pPr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hoofdaannemer / in combinatie / als onderaannemer;</w:t>
            </w:r>
            <w:r w:rsidRPr="0088412A">
              <w:rPr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</w:p>
          <w:sdt>
            <w:sdtPr>
              <w:rPr>
                <w:rFonts w:ascii="Segoe UI" w:hAnsi="Segoe UI" w:cs="Segoe UI"/>
                <w:iCs/>
              </w:rPr>
              <w:id w:val="1886454443"/>
              <w:placeholder>
                <w:docPart w:val="3648A425C1904847A3E6410969309D5C"/>
              </w:placeholder>
              <w:temporary/>
              <w:showingPlcHdr/>
            </w:sdtPr>
            <w:sdtEndPr/>
            <w:sdtContent>
              <w:p w14:paraId="13B3D307" w14:textId="77777777" w:rsidR="001F6722" w:rsidRPr="0088412A" w:rsidRDefault="001F6722" w:rsidP="00850767">
                <w:pPr>
                  <w:jc w:val="both"/>
                  <w:rPr>
                    <w:rFonts w:ascii="Segoe UI" w:hAnsi="Segoe UI" w:cs="Segoe UI"/>
                    <w:iCs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iCs/>
                    <w:sz w:val="22"/>
                    <w:szCs w:val="22"/>
                    <w:highlight w:val="lightGray"/>
                  </w:rPr>
                  <w:t>betrokkenheid van de inschrijver en beschrijving van de werkzaamheden in relatie tot de kerncompetentie</w:t>
                </w:r>
                <w:r w:rsidRPr="0088412A">
                  <w:rPr>
                    <w:rStyle w:val="Tekstvantijdelijkeaanduiding"/>
                    <w:rFonts w:ascii="Segoe UI" w:hAnsi="Segoe UI" w:cs="Segoe UI"/>
                    <w:sz w:val="22"/>
                    <w:szCs w:val="22"/>
                  </w:rPr>
                  <w:t xml:space="preserve"> </w:t>
                </w:r>
              </w:p>
            </w:sdtContent>
          </w:sdt>
          <w:p w14:paraId="74B37DCB" w14:textId="77777777" w:rsidR="001F6722" w:rsidRPr="0088412A" w:rsidRDefault="001F6722" w:rsidP="00850767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1F6722" w:rsidRPr="0088412A" w14:paraId="2BEB00BD" w14:textId="77777777" w:rsidTr="00850767">
        <w:trPr>
          <w:trHeight w:val="474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317DFB6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Ingangsdatum contract: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</w:rPr>
              <w:id w:val="-1332442023"/>
              <w:placeholder>
                <w:docPart w:val="B248C6F411DD4C3388902CCD7ADABBB8"/>
              </w:placeholder>
              <w:temporary/>
            </w:sdtPr>
            <w:sdtEndPr/>
            <w:sdtContent>
              <w:p w14:paraId="55EE2414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Ingangsdatum contract</w:t>
                </w:r>
              </w:p>
            </w:sdtContent>
          </w:sdt>
        </w:tc>
      </w:tr>
      <w:tr w:rsidR="001F6722" w:rsidRPr="0088412A" w14:paraId="4C5C0A54" w14:textId="77777777" w:rsidTr="00850767">
        <w:trPr>
          <w:trHeight w:val="41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881498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Duur contract: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</w:rPr>
              <w:id w:val="-1567644235"/>
              <w:placeholder>
                <w:docPart w:val="B248C6F411DD4C3388902CCD7ADABBB8"/>
              </w:placeholder>
              <w:temporary/>
            </w:sdtPr>
            <w:sdtEndPr/>
            <w:sdtContent>
              <w:p w14:paraId="0C8B056E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Duur contract</w:t>
                </w:r>
              </w:p>
            </w:sdtContent>
          </w:sdt>
        </w:tc>
      </w:tr>
      <w:tr w:rsidR="001F6722" w:rsidRPr="0088412A" w14:paraId="03FA188F" w14:textId="77777777" w:rsidTr="00850767">
        <w:trPr>
          <w:trHeight w:val="416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0205094B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Bijzonderheden:</w:t>
            </w:r>
          </w:p>
        </w:tc>
        <w:sdt>
          <w:sdtPr>
            <w:rPr>
              <w:rFonts w:ascii="Segoe UI" w:hAnsi="Segoe UI" w:cs="Segoe UI"/>
              <w:highlight w:val="lightGray"/>
            </w:rPr>
            <w:id w:val="1916742802"/>
            <w:placeholder>
              <w:docPart w:val="B248C6F411DD4C3388902CCD7ADABBB8"/>
            </w:placeholder>
            <w:temporary/>
          </w:sdtPr>
          <w:sdtEndPr/>
          <w:sdtContent>
            <w:tc>
              <w:tcPr>
                <w:tcW w:w="614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/>
                  <w:right w:val="single" w:sz="4" w:space="0" w:color="FFFFFF" w:themeColor="background1"/>
                </w:tcBorders>
              </w:tcPr>
              <w:p w14:paraId="16422E62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Eventuele bijzonderheden</w:t>
                </w:r>
              </w:p>
            </w:tc>
          </w:sdtContent>
        </w:sdt>
      </w:tr>
    </w:tbl>
    <w:p w14:paraId="2C8CDDD9" w14:textId="77777777" w:rsidR="001F6722" w:rsidRPr="0088412A" w:rsidRDefault="001F6722" w:rsidP="001F6722">
      <w:pPr>
        <w:rPr>
          <w:rFonts w:ascii="Segoe UI" w:hAnsi="Segoe UI" w:cs="Segoe UI"/>
        </w:rPr>
      </w:pPr>
    </w:p>
    <w:p w14:paraId="332794A4" w14:textId="77777777" w:rsidR="001F6722" w:rsidRPr="0088412A" w:rsidRDefault="001F6722" w:rsidP="001F6722">
      <w:pPr>
        <w:rPr>
          <w:rFonts w:ascii="Segoe UI" w:hAnsi="Segoe UI" w:cs="Segoe UI"/>
        </w:rPr>
      </w:pPr>
    </w:p>
    <w:p w14:paraId="107E2402" w14:textId="77777777" w:rsidR="001F6722" w:rsidRPr="0088412A" w:rsidRDefault="001F6722" w:rsidP="001F6722">
      <w:pPr>
        <w:rPr>
          <w:rFonts w:ascii="Segoe UI" w:hAnsi="Segoe UI" w:cs="Segoe UI"/>
          <w:b/>
        </w:rPr>
      </w:pPr>
      <w:r w:rsidRPr="0088412A">
        <w:rPr>
          <w:rFonts w:ascii="Segoe UI" w:hAnsi="Segoe UI" w:cs="Segoe UI"/>
          <w:b/>
        </w:rPr>
        <w:t>Aldus, naar waarheid op gemaakt:</w:t>
      </w:r>
    </w:p>
    <w:p w14:paraId="52381EB1" w14:textId="77777777" w:rsidR="001F6722" w:rsidRPr="0088412A" w:rsidRDefault="001F6722" w:rsidP="001F6722">
      <w:pPr>
        <w:rPr>
          <w:rFonts w:ascii="Segoe UI" w:hAnsi="Segoe UI" w:cs="Segoe UI"/>
        </w:rPr>
      </w:pPr>
    </w:p>
    <w:tbl>
      <w:tblPr>
        <w:tblStyle w:val="Tabelraster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112"/>
        <w:gridCol w:w="6379"/>
      </w:tblGrid>
      <w:tr w:rsidR="001F6722" w:rsidRPr="0088412A" w14:paraId="25A61D01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DFE4E75" w14:textId="77777777" w:rsidR="001F6722" w:rsidRPr="0088412A" w:rsidRDefault="001F6722" w:rsidP="00850767">
            <w:pPr>
              <w:tabs>
                <w:tab w:val="left" w:pos="2256"/>
              </w:tabs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Naam:</w:t>
            </w:r>
          </w:p>
        </w:tc>
        <w:sdt>
          <w:sdtPr>
            <w:rPr>
              <w:rFonts w:ascii="Segoe UI" w:hAnsi="Segoe UI" w:cs="Segoe UI"/>
            </w:rPr>
            <w:id w:val="-1171943047"/>
            <w:placeholder>
              <w:docPart w:val="28C0AB29F9384B83BCB997B1C9744FAA"/>
            </w:placeholder>
            <w:temporary/>
            <w:showingPlcHdr/>
          </w:sdtPr>
          <w:sdtEndPr/>
          <w:sdtContent>
            <w:tc>
              <w:tcPr>
                <w:tcW w:w="637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</w:tcPr>
              <w:p w14:paraId="3014B665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Rechtsgeldig ondertekenaar</w:t>
                </w:r>
              </w:p>
            </w:tc>
          </w:sdtContent>
        </w:sdt>
      </w:tr>
      <w:tr w:rsidR="001F6722" w:rsidRPr="0088412A" w14:paraId="75C9D89B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0B380CF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3161700C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Functie: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214571A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</w:rPr>
            </w:pPr>
          </w:p>
          <w:sdt>
            <w:sdtPr>
              <w:rPr>
                <w:rFonts w:ascii="Segoe UI" w:hAnsi="Segoe UI" w:cs="Segoe UI"/>
              </w:rPr>
              <w:id w:val="1483737777"/>
              <w:placeholder>
                <w:docPart w:val="A54E2AEFEA6C424D84F2FB480E4F0461"/>
              </w:placeholder>
            </w:sdtPr>
            <w:sdtEndPr/>
            <w:sdtContent>
              <w:p w14:paraId="615E32A5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Functie</w:t>
                </w:r>
              </w:p>
            </w:sdtContent>
          </w:sdt>
        </w:tc>
      </w:tr>
      <w:tr w:rsidR="001F6722" w:rsidRPr="0088412A" w14:paraId="0BA56DE5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B879C08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7C79C422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Volledige naam en rechtsvorm organisatie: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6663566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</w:rPr>
            </w:pPr>
          </w:p>
          <w:sdt>
            <w:sdtPr>
              <w:rPr>
                <w:rFonts w:ascii="Segoe UI" w:hAnsi="Segoe UI" w:cs="Segoe UI"/>
              </w:rPr>
              <w:id w:val="1415898710"/>
              <w:placeholder>
                <w:docPart w:val="EF13418C6B8C430482EBCB89CBE890BC"/>
              </w:placeholder>
              <w:temporary/>
              <w:showingPlcHdr/>
            </w:sdtPr>
            <w:sdtEndPr/>
            <w:sdtContent>
              <w:p w14:paraId="7A1B7D5E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Volledige naam en rechtsvorm</w:t>
                </w:r>
              </w:p>
            </w:sdtContent>
          </w:sdt>
        </w:tc>
      </w:tr>
      <w:tr w:rsidR="001F6722" w:rsidRPr="0088412A" w14:paraId="4073BCDD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475AFA6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11E05BC2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Plaats en datum: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72CDCE5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</w:rPr>
            </w:pPr>
          </w:p>
          <w:sdt>
            <w:sdtPr>
              <w:rPr>
                <w:rFonts w:ascii="Segoe UI" w:hAnsi="Segoe UI" w:cs="Segoe UI"/>
              </w:rPr>
              <w:id w:val="-2037809055"/>
              <w:placeholder>
                <w:docPart w:val="EE64FFCA89BE4294A182D8723DF9791E"/>
              </w:placeholder>
              <w:temporary/>
              <w:showingPlcHdr/>
            </w:sdtPr>
            <w:sdtEndPr/>
            <w:sdtContent>
              <w:p w14:paraId="3F23189B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Plaats en datum</w:t>
                </w:r>
              </w:p>
            </w:sdtContent>
          </w:sdt>
        </w:tc>
      </w:tr>
      <w:tr w:rsidR="001F6722" w:rsidRPr="0088412A" w14:paraId="48D28B58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32139DC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1CB58304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Handtekening: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A6FFEFA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</w:rPr>
            </w:pPr>
          </w:p>
          <w:sdt>
            <w:sdtPr>
              <w:rPr>
                <w:rFonts w:ascii="Segoe UI" w:hAnsi="Segoe UI" w:cs="Segoe UI"/>
              </w:rPr>
              <w:id w:val="554282111"/>
              <w:placeholder>
                <w:docPart w:val="AA69C792BA814BA9AF5FE3740D0E8BF0"/>
              </w:placeholder>
              <w:showingPlcHdr/>
            </w:sdtPr>
            <w:sdtEndPr/>
            <w:sdtContent>
              <w:p w14:paraId="3595A472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shd w:val="clear" w:color="auto" w:fill="A6A6A6" w:themeFill="background1" w:themeFillShade="A6"/>
                  </w:rPr>
                  <w:t xml:space="preserve">                                                                                                                      </w:t>
                </w:r>
              </w:p>
            </w:sdtContent>
          </w:sdt>
        </w:tc>
      </w:tr>
    </w:tbl>
    <w:p w14:paraId="50389851" w14:textId="77777777" w:rsidR="001F6722" w:rsidRPr="0088412A" w:rsidRDefault="001F6722" w:rsidP="001F6722">
      <w:pPr>
        <w:rPr>
          <w:rFonts w:ascii="Segoe UI" w:hAnsi="Segoe UI" w:cs="Segoe UI"/>
        </w:rPr>
      </w:pPr>
    </w:p>
    <w:p w14:paraId="2638441A" w14:textId="77777777" w:rsidR="001F6722" w:rsidRPr="001F6722" w:rsidRDefault="001F6722" w:rsidP="001F6722"/>
    <w:sectPr w:rsidR="001F6722" w:rsidRPr="001F6722" w:rsidSect="004A491D">
      <w:headerReference w:type="default" r:id="rId8"/>
      <w:footerReference w:type="default" r:id="rId9"/>
      <w:pgSz w:w="11906" w:h="16838" w:code="9"/>
      <w:pgMar w:top="1418" w:right="1134" w:bottom="1134" w:left="1134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8AF47" w14:textId="77777777" w:rsidR="0078041B" w:rsidRDefault="0078041B" w:rsidP="003B0EE2">
      <w:pPr>
        <w:spacing w:line="240" w:lineRule="auto"/>
      </w:pPr>
      <w:r>
        <w:separator/>
      </w:r>
    </w:p>
  </w:endnote>
  <w:endnote w:type="continuationSeparator" w:id="0">
    <w:p w14:paraId="6CE582E7" w14:textId="77777777" w:rsidR="0078041B" w:rsidRDefault="0078041B" w:rsidP="003B0E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imes New Roman (Hoofdtekst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4020408"/>
      <w:docPartObj>
        <w:docPartGallery w:val="Page Numbers (Bottom of Page)"/>
        <w:docPartUnique/>
      </w:docPartObj>
    </w:sdtPr>
    <w:sdtEndPr/>
    <w:sdtContent>
      <w:p w14:paraId="03927A3B" w14:textId="77777777" w:rsidR="003B0EE2" w:rsidRDefault="003B0EE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7B0D1" w14:textId="77777777" w:rsidR="0078041B" w:rsidRDefault="0078041B" w:rsidP="003B0EE2">
      <w:pPr>
        <w:spacing w:line="240" w:lineRule="auto"/>
      </w:pPr>
      <w:r>
        <w:separator/>
      </w:r>
    </w:p>
  </w:footnote>
  <w:footnote w:type="continuationSeparator" w:id="0">
    <w:p w14:paraId="22B3230E" w14:textId="77777777" w:rsidR="0078041B" w:rsidRDefault="0078041B" w:rsidP="003B0E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1810E" w14:textId="77777777" w:rsidR="003B0EE2" w:rsidRDefault="003B0EE2" w:rsidP="003B0EE2">
    <w:pPr>
      <w:pStyle w:val="Tekstinheaderrappor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F5EE5E" wp14:editId="1EC6579B">
          <wp:simplePos x="0" y="0"/>
          <wp:positionH relativeFrom="margin">
            <wp:posOffset>4342130</wp:posOffset>
          </wp:positionH>
          <wp:positionV relativeFrom="topMargin">
            <wp:posOffset>-30480</wp:posOffset>
          </wp:positionV>
          <wp:extent cx="1943100" cy="914400"/>
          <wp:effectExtent l="0" t="0" r="0" b="0"/>
          <wp:wrapNone/>
          <wp:docPr id="195647620" name="Afbeelding 1" descr="Afbeelding met Lettertype, Graphics, schermopname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681298" name="Afbeelding 1" descr="Afbeelding met Lettertype, Graphics, schermopname,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F0BA7E" w14:textId="77777777" w:rsidR="003B0EE2" w:rsidRDefault="003B0EE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F8A"/>
    <w:multiLevelType w:val="hybridMultilevel"/>
    <w:tmpl w:val="A41A01C2"/>
    <w:lvl w:ilvl="0" w:tplc="BC56E888">
      <w:start w:val="1"/>
      <w:numFmt w:val="lowerLetter"/>
      <w:pStyle w:val="Lijstmetletters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02AB1"/>
    <w:multiLevelType w:val="hybridMultilevel"/>
    <w:tmpl w:val="E0C23364"/>
    <w:lvl w:ilvl="0" w:tplc="2D3EFA50">
      <w:start w:val="1"/>
      <w:numFmt w:val="decimal"/>
      <w:pStyle w:val="Lijstmetcijfers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A5857"/>
    <w:multiLevelType w:val="hybridMultilevel"/>
    <w:tmpl w:val="AFB4FC0E"/>
    <w:lvl w:ilvl="0" w:tplc="DEDAF2B6">
      <w:start w:val="8"/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B125DA"/>
    <w:multiLevelType w:val="hybridMultilevel"/>
    <w:tmpl w:val="874E2E66"/>
    <w:lvl w:ilvl="0" w:tplc="946C96FE">
      <w:start w:val="1"/>
      <w:numFmt w:val="lowerRoman"/>
      <w:pStyle w:val="Lijstmeti"/>
      <w:lvlText w:val="%1."/>
      <w:lvlJc w:val="left"/>
      <w:pPr>
        <w:ind w:left="49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8002D"/>
    <w:multiLevelType w:val="hybridMultilevel"/>
    <w:tmpl w:val="B9466A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03B59"/>
    <w:multiLevelType w:val="hybridMultilevel"/>
    <w:tmpl w:val="204EBB3A"/>
    <w:lvl w:ilvl="0" w:tplc="888A7D0C">
      <w:start w:val="1"/>
      <w:numFmt w:val="bullet"/>
      <w:pStyle w:val="Lijstaline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A033B0"/>
    <w:multiLevelType w:val="hybridMultilevel"/>
    <w:tmpl w:val="3392DBCA"/>
    <w:lvl w:ilvl="0" w:tplc="35B26926">
      <w:start w:val="8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540869">
    <w:abstractNumId w:val="5"/>
  </w:num>
  <w:num w:numId="2" w16cid:durableId="1809855578">
    <w:abstractNumId w:val="3"/>
  </w:num>
  <w:num w:numId="3" w16cid:durableId="716321254">
    <w:abstractNumId w:val="0"/>
  </w:num>
  <w:num w:numId="4" w16cid:durableId="1256402536">
    <w:abstractNumId w:val="1"/>
  </w:num>
  <w:num w:numId="5" w16cid:durableId="1203206621">
    <w:abstractNumId w:val="1"/>
    <w:lvlOverride w:ilvl="0">
      <w:startOverride w:val="1"/>
    </w:lvlOverride>
  </w:num>
  <w:num w:numId="6" w16cid:durableId="251091003">
    <w:abstractNumId w:val="6"/>
  </w:num>
  <w:num w:numId="7" w16cid:durableId="251476090">
    <w:abstractNumId w:val="2"/>
  </w:num>
  <w:num w:numId="8" w16cid:durableId="854416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4D9"/>
    <w:rsid w:val="0001596E"/>
    <w:rsid w:val="00055339"/>
    <w:rsid w:val="000A735C"/>
    <w:rsid w:val="000B3A8B"/>
    <w:rsid w:val="000D3465"/>
    <w:rsid w:val="000D4A96"/>
    <w:rsid w:val="00126E83"/>
    <w:rsid w:val="00134B5C"/>
    <w:rsid w:val="00140483"/>
    <w:rsid w:val="00144333"/>
    <w:rsid w:val="001C4406"/>
    <w:rsid w:val="001F6722"/>
    <w:rsid w:val="00204DD5"/>
    <w:rsid w:val="0022129E"/>
    <w:rsid w:val="002217D2"/>
    <w:rsid w:val="00234B13"/>
    <w:rsid w:val="002B61B0"/>
    <w:rsid w:val="002D2B33"/>
    <w:rsid w:val="002F1A9E"/>
    <w:rsid w:val="003A3691"/>
    <w:rsid w:val="003B0EE2"/>
    <w:rsid w:val="003B6521"/>
    <w:rsid w:val="003D492E"/>
    <w:rsid w:val="003D7A11"/>
    <w:rsid w:val="00411D4C"/>
    <w:rsid w:val="0041368C"/>
    <w:rsid w:val="004334FD"/>
    <w:rsid w:val="0048043A"/>
    <w:rsid w:val="00483835"/>
    <w:rsid w:val="004A491D"/>
    <w:rsid w:val="004D05AD"/>
    <w:rsid w:val="004F5DBB"/>
    <w:rsid w:val="00521AD2"/>
    <w:rsid w:val="0052315A"/>
    <w:rsid w:val="005255B4"/>
    <w:rsid w:val="005311C9"/>
    <w:rsid w:val="005430C0"/>
    <w:rsid w:val="00553599"/>
    <w:rsid w:val="00560EE5"/>
    <w:rsid w:val="005755FE"/>
    <w:rsid w:val="00577201"/>
    <w:rsid w:val="005B586A"/>
    <w:rsid w:val="005B5C63"/>
    <w:rsid w:val="005D05BF"/>
    <w:rsid w:val="005D21F7"/>
    <w:rsid w:val="006159E3"/>
    <w:rsid w:val="006C4076"/>
    <w:rsid w:val="006E1799"/>
    <w:rsid w:val="00723338"/>
    <w:rsid w:val="007264D9"/>
    <w:rsid w:val="00744715"/>
    <w:rsid w:val="00746D9C"/>
    <w:rsid w:val="007544F1"/>
    <w:rsid w:val="0078041B"/>
    <w:rsid w:val="00780B33"/>
    <w:rsid w:val="007F6E26"/>
    <w:rsid w:val="008157C4"/>
    <w:rsid w:val="0082423B"/>
    <w:rsid w:val="00833BB9"/>
    <w:rsid w:val="00840328"/>
    <w:rsid w:val="00842C86"/>
    <w:rsid w:val="00867385"/>
    <w:rsid w:val="0087286A"/>
    <w:rsid w:val="0088412A"/>
    <w:rsid w:val="008A534F"/>
    <w:rsid w:val="008B7C95"/>
    <w:rsid w:val="008C64B4"/>
    <w:rsid w:val="00903956"/>
    <w:rsid w:val="00920C17"/>
    <w:rsid w:val="0096601D"/>
    <w:rsid w:val="009D0354"/>
    <w:rsid w:val="00A604A6"/>
    <w:rsid w:val="00A703E2"/>
    <w:rsid w:val="00A87881"/>
    <w:rsid w:val="00A94183"/>
    <w:rsid w:val="00AD0B06"/>
    <w:rsid w:val="00AE2CDB"/>
    <w:rsid w:val="00B07CA4"/>
    <w:rsid w:val="00B100F7"/>
    <w:rsid w:val="00B5024C"/>
    <w:rsid w:val="00B834D0"/>
    <w:rsid w:val="00B901D2"/>
    <w:rsid w:val="00C025C7"/>
    <w:rsid w:val="00C0698E"/>
    <w:rsid w:val="00C11459"/>
    <w:rsid w:val="00CD5D3F"/>
    <w:rsid w:val="00CE6BFE"/>
    <w:rsid w:val="00D01BED"/>
    <w:rsid w:val="00D30386"/>
    <w:rsid w:val="00D367F6"/>
    <w:rsid w:val="00DE244C"/>
    <w:rsid w:val="00DF25AF"/>
    <w:rsid w:val="00E06282"/>
    <w:rsid w:val="00E11BDE"/>
    <w:rsid w:val="00E60DD5"/>
    <w:rsid w:val="00E634A1"/>
    <w:rsid w:val="00E727E9"/>
    <w:rsid w:val="00E855DE"/>
    <w:rsid w:val="00F0389D"/>
    <w:rsid w:val="00F14F61"/>
    <w:rsid w:val="00F172E5"/>
    <w:rsid w:val="00F21ED7"/>
    <w:rsid w:val="00F4677A"/>
    <w:rsid w:val="00F7384B"/>
    <w:rsid w:val="00FB1C0A"/>
    <w:rsid w:val="00FC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A3A38"/>
  <w15:chartTrackingRefBased/>
  <w15:docId w15:val="{BCCC55E5-E7F6-4C5B-8987-4E89E6D0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theme="minorBidi"/>
        <w:sz w:val="22"/>
        <w:szCs w:val="22"/>
        <w:lang w:val="nl-NL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semiHidden="1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722"/>
    <w:pPr>
      <w:spacing w:after="0" w:line="259" w:lineRule="auto"/>
    </w:pPr>
    <w:rPr>
      <w:rFonts w:ascii="Corbel" w:hAnsi="Corbel"/>
    </w:rPr>
  </w:style>
  <w:style w:type="paragraph" w:styleId="Kop1">
    <w:name w:val="heading 1"/>
    <w:basedOn w:val="Standaard"/>
    <w:next w:val="Standaard"/>
    <w:link w:val="Kop1Char"/>
    <w:uiPriority w:val="9"/>
    <w:semiHidden/>
    <w:qFormat/>
    <w:rsid w:val="007F6E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F6E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F6E26"/>
    <w:pPr>
      <w:keepNext/>
      <w:keepLines/>
      <w:spacing w:before="160" w:after="80"/>
      <w:outlineLvl w:val="2"/>
    </w:pPr>
    <w:rPr>
      <w:rFonts w:eastAsiaTheme="majorEastAsia" w:cstheme="majorBidi"/>
      <w:color w:val="15233E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F6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5233E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F6E26"/>
    <w:pPr>
      <w:keepNext/>
      <w:keepLines/>
      <w:spacing w:before="80" w:after="40"/>
      <w:outlineLvl w:val="4"/>
    </w:pPr>
    <w:rPr>
      <w:rFonts w:eastAsiaTheme="majorEastAsia" w:cstheme="majorBidi"/>
      <w:color w:val="15233E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F6E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F6E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F6E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F6E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semiHidden/>
    <w:rsid w:val="008B7C95"/>
    <w:rPr>
      <w:rFonts w:asciiTheme="majorHAnsi" w:eastAsiaTheme="majorEastAsia" w:hAnsiTheme="majorHAnsi" w:cstheme="majorBidi"/>
      <w:color w:val="365F91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F6E26"/>
    <w:rPr>
      <w:rFonts w:asciiTheme="majorHAnsi" w:eastAsiaTheme="majorEastAsia" w:hAnsiTheme="majorHAnsi" w:cstheme="majorBidi"/>
      <w:color w:val="4F81BD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semiHidden/>
    <w:qFormat/>
    <w:rsid w:val="007F6E26"/>
    <w:pPr>
      <w:spacing w:line="240" w:lineRule="auto"/>
      <w:contextualSpacing/>
    </w:pPr>
    <w:rPr>
      <w:rFonts w:asciiTheme="majorHAnsi" w:eastAsiaTheme="majorEastAsia" w:hAnsiTheme="majorHAnsi" w:cstheme="majorBidi"/>
      <w:color w:val="17365D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8B7C95"/>
    <w:rPr>
      <w:rFonts w:asciiTheme="majorHAnsi" w:eastAsiaTheme="majorEastAsia" w:hAnsiTheme="majorHAnsi" w:cstheme="majorBidi"/>
      <w:color w:val="17365D"/>
      <w:spacing w:val="-10"/>
      <w:kern w:val="28"/>
      <w:sz w:val="56"/>
      <w:szCs w:val="56"/>
    </w:rPr>
  </w:style>
  <w:style w:type="paragraph" w:styleId="Ondertitel">
    <w:name w:val="Subtitle"/>
    <w:aliases w:val="Ondertitel rapport"/>
    <w:basedOn w:val="Rapporttitel"/>
    <w:next w:val="Standaard"/>
    <w:link w:val="OndertitelChar"/>
    <w:uiPriority w:val="11"/>
    <w:semiHidden/>
    <w:qFormat/>
    <w:rsid w:val="00D30386"/>
    <w:pPr>
      <w:numPr>
        <w:ilvl w:val="1"/>
      </w:numPr>
      <w:spacing w:after="160"/>
    </w:pPr>
    <w:rPr>
      <w:rFonts w:eastAsiaTheme="minorEastAsia"/>
      <w:spacing w:val="15"/>
      <w:sz w:val="40"/>
    </w:rPr>
  </w:style>
  <w:style w:type="character" w:customStyle="1" w:styleId="OndertitelChar">
    <w:name w:val="Ondertitel Char"/>
    <w:aliases w:val="Ondertitel rapport Char"/>
    <w:basedOn w:val="Standaardalinea-lettertype"/>
    <w:link w:val="Ondertitel"/>
    <w:uiPriority w:val="11"/>
    <w:semiHidden/>
    <w:rsid w:val="008B7C95"/>
    <w:rPr>
      <w:rFonts w:eastAsiaTheme="minorEastAsia" w:cs="Segoe UI Semibold"/>
      <w:color w:val="FFFFFF" w:themeColor="background1"/>
      <w:spacing w:val="15"/>
      <w:kern w:val="2"/>
      <w:sz w:val="40"/>
      <w:szCs w:val="72"/>
      <w14:ligatures w14:val="standardContextual"/>
    </w:rPr>
  </w:style>
  <w:style w:type="character" w:styleId="Intensievebenadrukking">
    <w:name w:val="Intense Emphasis"/>
    <w:basedOn w:val="Standaardalinea-lettertype"/>
    <w:uiPriority w:val="99"/>
    <w:semiHidden/>
    <w:qFormat/>
    <w:rsid w:val="007F6E26"/>
    <w:rPr>
      <w:i/>
      <w:iCs/>
      <w:color w:val="4F81BD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7F6E26"/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8B7C95"/>
  </w:style>
  <w:style w:type="character" w:customStyle="1" w:styleId="Kop3Char">
    <w:name w:val="Kop 3 Char"/>
    <w:basedOn w:val="Standaardalinea-lettertype"/>
    <w:link w:val="Kop3"/>
    <w:uiPriority w:val="9"/>
    <w:semiHidden/>
    <w:rsid w:val="007F6E26"/>
    <w:rPr>
      <w:rFonts w:eastAsiaTheme="majorEastAsia" w:cstheme="majorBidi"/>
      <w:color w:val="15233E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F6E26"/>
    <w:rPr>
      <w:rFonts w:eastAsiaTheme="majorEastAsia" w:cstheme="majorBidi"/>
      <w:i/>
      <w:iCs/>
      <w:color w:val="15233E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F6E26"/>
    <w:rPr>
      <w:rFonts w:eastAsiaTheme="majorEastAsia" w:cstheme="majorBidi"/>
      <w:color w:val="15233E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F6E2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F6E2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F6E2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F6E26"/>
    <w:rPr>
      <w:rFonts w:eastAsiaTheme="majorEastAsia" w:cstheme="majorBidi"/>
      <w:color w:val="272727" w:themeColor="text1" w:themeTint="D8"/>
    </w:rPr>
  </w:style>
  <w:style w:type="paragraph" w:styleId="Lijstalinea">
    <w:name w:val="List Paragraph"/>
    <w:aliases w:val="Lijstalinea ongenummerd,Hoofdstuk 1,Colofon,Opsomblokjes en substreepjes,Lijst paragraaf,-_BOMW,opsomming cijfer,lijstStijl"/>
    <w:basedOn w:val="Standaard"/>
    <w:link w:val="LijstalineaChar"/>
    <w:uiPriority w:val="5"/>
    <w:qFormat/>
    <w:rsid w:val="002217D2"/>
    <w:pPr>
      <w:numPr>
        <w:numId w:val="1"/>
      </w:numPr>
      <w:ind w:left="360"/>
      <w:contextualSpacing/>
    </w:pPr>
  </w:style>
  <w:style w:type="paragraph" w:customStyle="1" w:styleId="tabeltekst">
    <w:name w:val="tabeltekst"/>
    <w:basedOn w:val="Standaard"/>
    <w:autoRedefine/>
    <w:uiPriority w:val="11"/>
    <w:qFormat/>
    <w:rsid w:val="00C0698E"/>
    <w:pPr>
      <w:spacing w:after="60" w:line="240" w:lineRule="auto"/>
    </w:pPr>
    <w:rPr>
      <w:rFonts w:eastAsiaTheme="minorEastAsia" w:cs="Segoe UI"/>
      <w:color w:val="000000" w:themeColor="text1"/>
      <w:kern w:val="2"/>
      <w:sz w:val="20"/>
      <w:szCs w:val="20"/>
      <w14:ligatures w14:val="standardContextual"/>
    </w:rPr>
  </w:style>
  <w:style w:type="paragraph" w:customStyle="1" w:styleId="Rapporttitel">
    <w:name w:val="Rapporttitel"/>
    <w:basedOn w:val="Standaard"/>
    <w:link w:val="RapporttitelChar"/>
    <w:autoRedefine/>
    <w:uiPriority w:val="99"/>
    <w:qFormat/>
    <w:rsid w:val="00D30386"/>
    <w:pPr>
      <w:keepNext/>
      <w:keepLines/>
      <w:spacing w:before="45" w:after="150" w:line="240" w:lineRule="auto"/>
      <w:outlineLvl w:val="1"/>
    </w:pPr>
    <w:rPr>
      <w:rFonts w:eastAsiaTheme="majorEastAsia" w:cs="Segoe UI Semibold"/>
      <w:color w:val="FFFFFF" w:themeColor="background1"/>
      <w:kern w:val="2"/>
      <w:sz w:val="72"/>
      <w:szCs w:val="72"/>
      <w14:ligatures w14:val="standardContextual"/>
    </w:rPr>
  </w:style>
  <w:style w:type="character" w:customStyle="1" w:styleId="RapporttitelChar">
    <w:name w:val="Rapporttitel Char"/>
    <w:basedOn w:val="Standaardalinea-lettertype"/>
    <w:link w:val="Rapporttitel"/>
    <w:uiPriority w:val="99"/>
    <w:rsid w:val="008B7C95"/>
    <w:rPr>
      <w:rFonts w:eastAsiaTheme="majorEastAsia" w:cs="Segoe UI Semibold"/>
      <w:color w:val="FFFFFF" w:themeColor="background1"/>
      <w:kern w:val="2"/>
      <w:sz w:val="72"/>
      <w:szCs w:val="72"/>
      <w14:ligatures w14:val="standardContextual"/>
    </w:rPr>
  </w:style>
  <w:style w:type="paragraph" w:customStyle="1" w:styleId="Rapportgegevenstitelblad">
    <w:name w:val="Rapport gegevens titelblad"/>
    <w:basedOn w:val="Standaard"/>
    <w:autoRedefine/>
    <w:uiPriority w:val="99"/>
    <w:qFormat/>
    <w:rsid w:val="00D30386"/>
    <w:pPr>
      <w:ind w:left="855" w:hanging="855"/>
    </w:pPr>
    <w:rPr>
      <w:rFonts w:eastAsiaTheme="minorEastAsia" w:cs="Times New Roman (Hoofdtekst CS)"/>
      <w:color w:val="1F335C"/>
      <w:kern w:val="2"/>
      <w:sz w:val="30"/>
      <w:szCs w:val="20"/>
      <w14:ligatures w14:val="standardContextual"/>
    </w:rPr>
  </w:style>
  <w:style w:type="paragraph" w:customStyle="1" w:styleId="Rapport-Naamauteur">
    <w:name w:val="Rapport - Naam auteur"/>
    <w:basedOn w:val="Rapportgegevenstitelblad"/>
    <w:uiPriority w:val="99"/>
    <w:qFormat/>
    <w:rsid w:val="00D30386"/>
    <w:rPr>
      <w:rFonts w:ascii="Segoe UI Semibold" w:hAnsi="Segoe UI Semibold"/>
    </w:rPr>
  </w:style>
  <w:style w:type="paragraph" w:customStyle="1" w:styleId="HoofdstuktekstRapportH2">
    <w:name w:val="Hoofdstuktekst Rapport (H2)"/>
    <w:basedOn w:val="Kop2"/>
    <w:next w:val="Standaard"/>
    <w:link w:val="HoofdstuktekstRapportH2Char"/>
    <w:autoRedefine/>
    <w:uiPriority w:val="1"/>
    <w:qFormat/>
    <w:rsid w:val="0096601D"/>
    <w:pPr>
      <w:spacing w:before="45" w:after="150" w:line="240" w:lineRule="auto"/>
    </w:pPr>
    <w:rPr>
      <w:rFonts w:ascii="Segoe UI" w:hAnsi="Segoe UI"/>
      <w:color w:val="auto"/>
      <w:kern w:val="2"/>
      <w:sz w:val="40"/>
      <w:szCs w:val="22"/>
      <w14:ligatures w14:val="standardContextual"/>
    </w:rPr>
  </w:style>
  <w:style w:type="character" w:customStyle="1" w:styleId="HoofdstuktekstRapportH2Char">
    <w:name w:val="Hoofdstuktekst Rapport (H2) Char"/>
    <w:basedOn w:val="Standaardalinea-lettertype"/>
    <w:link w:val="HoofdstuktekstRapportH2"/>
    <w:uiPriority w:val="1"/>
    <w:rsid w:val="0096601D"/>
    <w:rPr>
      <w:rFonts w:eastAsiaTheme="majorEastAsia" w:cstheme="majorBidi"/>
      <w:kern w:val="2"/>
      <w:sz w:val="40"/>
      <w14:ligatures w14:val="standardContextual"/>
    </w:rPr>
  </w:style>
  <w:style w:type="paragraph" w:customStyle="1" w:styleId="Documentgegevens">
    <w:name w:val="Documentgegevens"/>
    <w:basedOn w:val="Standaard"/>
    <w:uiPriority w:val="99"/>
    <w:qFormat/>
    <w:rsid w:val="003B0EE2"/>
    <w:pPr>
      <w:spacing w:after="60"/>
      <w:ind w:left="851" w:hanging="851"/>
    </w:pPr>
    <w:rPr>
      <w:rFonts w:eastAsiaTheme="minorEastAsia" w:cs="Times New Roman (Hoofdtekst CS)"/>
      <w:color w:val="1F335C"/>
      <w:kern w:val="2"/>
      <w:sz w:val="20"/>
      <w:szCs w:val="20"/>
      <w14:ligatures w14:val="standardContextual"/>
    </w:rPr>
  </w:style>
  <w:style w:type="paragraph" w:styleId="Koptekst">
    <w:name w:val="header"/>
    <w:basedOn w:val="Standaard"/>
    <w:link w:val="KoptekstChar"/>
    <w:uiPriority w:val="99"/>
    <w:semiHidden/>
    <w:rsid w:val="003B0EE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8B7C95"/>
  </w:style>
  <w:style w:type="paragraph" w:styleId="Voettekst">
    <w:name w:val="footer"/>
    <w:basedOn w:val="Standaard"/>
    <w:link w:val="VoettekstChar"/>
    <w:uiPriority w:val="99"/>
    <w:unhideWhenUsed/>
    <w:rsid w:val="003B0EE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B0EE2"/>
  </w:style>
  <w:style w:type="paragraph" w:customStyle="1" w:styleId="Tekstinheaderrapport">
    <w:name w:val="Tekst in header (rapport)"/>
    <w:basedOn w:val="Standaard"/>
    <w:autoRedefine/>
    <w:uiPriority w:val="12"/>
    <w:qFormat/>
    <w:rsid w:val="003B0EE2"/>
    <w:pPr>
      <w:ind w:left="855" w:hanging="855"/>
    </w:pPr>
    <w:rPr>
      <w:rFonts w:eastAsiaTheme="minorEastAsia" w:cs="Times New Roman (Hoofdtekst CS)"/>
      <w:color w:val="1F335C"/>
      <w:kern w:val="2"/>
      <w:sz w:val="20"/>
      <w:szCs w:val="20"/>
      <w14:ligatures w14:val="standardContextual"/>
    </w:rPr>
  </w:style>
  <w:style w:type="paragraph" w:styleId="Kopvaninhoudsopgave">
    <w:name w:val="TOC Heading"/>
    <w:basedOn w:val="HoofdstuktekstRapportH2"/>
    <w:next w:val="Standaard"/>
    <w:uiPriority w:val="39"/>
    <w:qFormat/>
    <w:rsid w:val="003B0EE2"/>
    <w:pPr>
      <w:spacing w:line="259" w:lineRule="auto"/>
      <w:outlineLvl w:val="9"/>
    </w:pPr>
    <w:rPr>
      <w:color w:val="15233E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3B0EE2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3B0EE2"/>
    <w:rPr>
      <w:color w:val="2878CD" w:themeColor="hyperlink"/>
      <w:u w:val="single"/>
    </w:rPr>
  </w:style>
  <w:style w:type="table" w:styleId="Tabelraster">
    <w:name w:val="Table Grid"/>
    <w:basedOn w:val="Standaardtabel"/>
    <w:uiPriority w:val="39"/>
    <w:rsid w:val="00920C17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tabel">
    <w:name w:val="Titel tabel"/>
    <w:basedOn w:val="Standaard"/>
    <w:next w:val="Standaard"/>
    <w:link w:val="TiteltabelChar"/>
    <w:autoRedefine/>
    <w:uiPriority w:val="9"/>
    <w:qFormat/>
    <w:rsid w:val="00920C17"/>
    <w:pPr>
      <w:spacing w:before="75" w:after="75"/>
    </w:pPr>
    <w:rPr>
      <w:rFonts w:ascii="Segoe UI Semibold" w:eastAsiaTheme="minorEastAsia" w:hAnsi="Segoe UI Semibold" w:cs="Times New Roman (Hoofdtekst CS)"/>
      <w:color w:val="FFFFFF" w:themeColor="background1"/>
      <w:kern w:val="2"/>
      <w:sz w:val="26"/>
      <w14:ligatures w14:val="standardContextual"/>
    </w:rPr>
  </w:style>
  <w:style w:type="character" w:customStyle="1" w:styleId="TiteltabelChar">
    <w:name w:val="Titel tabel Char"/>
    <w:basedOn w:val="Standaardalinea-lettertype"/>
    <w:link w:val="Titeltabel"/>
    <w:uiPriority w:val="9"/>
    <w:rsid w:val="00DE244C"/>
    <w:rPr>
      <w:rFonts w:ascii="Segoe UI Semibold" w:eastAsiaTheme="minorEastAsia" w:hAnsi="Segoe UI Semibold" w:cs="Times New Roman (Hoofdtekst CS)"/>
      <w:color w:val="FFFFFF" w:themeColor="background1"/>
      <w:kern w:val="2"/>
      <w:sz w:val="26"/>
      <w14:ligatures w14:val="standardContextual"/>
    </w:rPr>
  </w:style>
  <w:style w:type="character" w:customStyle="1" w:styleId="LijstalineaChar">
    <w:name w:val="Lijstalinea Char"/>
    <w:aliases w:val="Lijstalinea ongenummerd Char,Hoofdstuk 1 Char,Colofon Char,Opsomblokjes en substreepjes Char,Lijst paragraaf Char,-_BOMW Char,opsomming cijfer Char,lijstStijl Char"/>
    <w:basedOn w:val="Standaardalinea-lettertype"/>
    <w:link w:val="Lijstalinea"/>
    <w:uiPriority w:val="5"/>
    <w:rsid w:val="00DE244C"/>
  </w:style>
  <w:style w:type="paragraph" w:customStyle="1" w:styleId="TussenkoprapportH3">
    <w:name w:val="Tussenkop rapport (H3)"/>
    <w:basedOn w:val="HoofdstuktekstRapportH2"/>
    <w:next w:val="Standaard"/>
    <w:autoRedefine/>
    <w:uiPriority w:val="2"/>
    <w:qFormat/>
    <w:rsid w:val="00E06282"/>
    <w:rPr>
      <w:color w:val="8DCF6A" w:themeColor="accent2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44333"/>
    <w:rPr>
      <w:color w:val="605E5C"/>
      <w:shd w:val="clear" w:color="auto" w:fill="E1DFDD"/>
    </w:rPr>
  </w:style>
  <w:style w:type="paragraph" w:customStyle="1" w:styleId="TussenkoprapportH4">
    <w:name w:val="Tussenkop rapport H4"/>
    <w:basedOn w:val="TussenkoprapportH3"/>
    <w:next w:val="Standaard"/>
    <w:uiPriority w:val="3"/>
    <w:qFormat/>
    <w:rsid w:val="00126E83"/>
    <w:rPr>
      <w:rFonts w:ascii="Segoe UI Semibold" w:hAnsi="Segoe UI Semibold"/>
      <w:color w:val="000000" w:themeColor="text1"/>
      <w:sz w:val="28"/>
    </w:rPr>
  </w:style>
  <w:style w:type="paragraph" w:customStyle="1" w:styleId="Lijstmeti">
    <w:name w:val="Lijst met i"/>
    <w:basedOn w:val="Lijstalinea"/>
    <w:link w:val="LijstmetiChar"/>
    <w:uiPriority w:val="7"/>
    <w:qFormat/>
    <w:rsid w:val="00C11459"/>
    <w:pPr>
      <w:numPr>
        <w:numId w:val="2"/>
      </w:numPr>
      <w:ind w:left="360"/>
    </w:pPr>
  </w:style>
  <w:style w:type="character" w:customStyle="1" w:styleId="LijstmetiChar">
    <w:name w:val="Lijst met i Char"/>
    <w:basedOn w:val="LijstalineaChar"/>
    <w:link w:val="Lijstmeti"/>
    <w:uiPriority w:val="7"/>
    <w:rsid w:val="00DE244C"/>
  </w:style>
  <w:style w:type="paragraph" w:customStyle="1" w:styleId="Lijstmetletters">
    <w:name w:val="Lijst met letters"/>
    <w:basedOn w:val="Lijstalinea"/>
    <w:link w:val="LijstmetlettersChar"/>
    <w:uiPriority w:val="8"/>
    <w:qFormat/>
    <w:rsid w:val="00AE2CDB"/>
    <w:pPr>
      <w:numPr>
        <w:numId w:val="3"/>
      </w:numPr>
      <w:ind w:left="360"/>
    </w:pPr>
  </w:style>
  <w:style w:type="character" w:customStyle="1" w:styleId="LijstmetlettersChar">
    <w:name w:val="Lijst met letters Char"/>
    <w:basedOn w:val="LijstalineaChar"/>
    <w:link w:val="Lijstmetletters"/>
    <w:uiPriority w:val="8"/>
    <w:rsid w:val="00DE244C"/>
  </w:style>
  <w:style w:type="paragraph" w:customStyle="1" w:styleId="TussenkopH5">
    <w:name w:val="Tussenkop H5"/>
    <w:basedOn w:val="TussenkoprapportH4"/>
    <w:next w:val="Standaard"/>
    <w:uiPriority w:val="4"/>
    <w:qFormat/>
    <w:rsid w:val="00F21ED7"/>
    <w:rPr>
      <w:sz w:val="22"/>
    </w:rPr>
  </w:style>
  <w:style w:type="paragraph" w:customStyle="1" w:styleId="Kolomtitelstabellen">
    <w:name w:val="Kolomtitels tabellen"/>
    <w:basedOn w:val="Titeltabel"/>
    <w:link w:val="KolomtitelstabellenChar"/>
    <w:uiPriority w:val="10"/>
    <w:qFormat/>
    <w:rsid w:val="005B586A"/>
    <w:pPr>
      <w:spacing w:line="240" w:lineRule="auto"/>
    </w:pPr>
    <w:rPr>
      <w:color w:val="auto"/>
      <w:sz w:val="22"/>
      <w:szCs w:val="24"/>
    </w:rPr>
  </w:style>
  <w:style w:type="character" w:customStyle="1" w:styleId="KolomtitelstabellenChar">
    <w:name w:val="Kolomtitels tabellen Char"/>
    <w:basedOn w:val="TiteltabelChar"/>
    <w:link w:val="Kolomtitelstabellen"/>
    <w:uiPriority w:val="10"/>
    <w:rsid w:val="00DE244C"/>
    <w:rPr>
      <w:rFonts w:ascii="Segoe UI Semibold" w:eastAsiaTheme="minorEastAsia" w:hAnsi="Segoe UI Semibold" w:cs="Times New Roman (Hoofdtekst CS)"/>
      <w:color w:val="FFFFFF" w:themeColor="background1"/>
      <w:kern w:val="2"/>
      <w:sz w:val="26"/>
      <w:szCs w:val="24"/>
      <w14:ligatures w14:val="standardContextual"/>
    </w:rPr>
  </w:style>
  <w:style w:type="paragraph" w:customStyle="1" w:styleId="Lijstmetcijfers">
    <w:name w:val="Lijst met cijfers"/>
    <w:basedOn w:val="Lijstalinea"/>
    <w:link w:val="LijstmetcijfersChar"/>
    <w:uiPriority w:val="6"/>
    <w:qFormat/>
    <w:rsid w:val="004D05AD"/>
    <w:pPr>
      <w:numPr>
        <w:numId w:val="4"/>
      </w:numPr>
      <w:ind w:left="360"/>
    </w:pPr>
  </w:style>
  <w:style w:type="character" w:customStyle="1" w:styleId="LijstmetcijfersChar">
    <w:name w:val="Lijst met cijfers Char"/>
    <w:basedOn w:val="LijstalineaChar"/>
    <w:link w:val="Lijstmetcijfers"/>
    <w:uiPriority w:val="6"/>
    <w:rsid w:val="00DE244C"/>
  </w:style>
  <w:style w:type="character" w:styleId="Verwijzingopmerking">
    <w:name w:val="annotation reference"/>
    <w:basedOn w:val="Standaardalinea-lettertype"/>
    <w:uiPriority w:val="99"/>
    <w:semiHidden/>
    <w:unhideWhenUsed/>
    <w:rsid w:val="00521AD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21AD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21AD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21AD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21AD2"/>
    <w:rPr>
      <w:b/>
      <w:bCs/>
      <w:sz w:val="20"/>
      <w:szCs w:val="20"/>
    </w:rPr>
  </w:style>
  <w:style w:type="paragraph" w:styleId="Inhopg1">
    <w:name w:val="toc 1"/>
    <w:basedOn w:val="Standaard"/>
    <w:next w:val="Standaard"/>
    <w:autoRedefine/>
    <w:uiPriority w:val="39"/>
    <w:unhideWhenUsed/>
    <w:rsid w:val="0096601D"/>
    <w:pPr>
      <w:spacing w:after="100"/>
    </w:pPr>
  </w:style>
  <w:style w:type="paragraph" w:styleId="Inhopg3">
    <w:name w:val="toc 3"/>
    <w:basedOn w:val="Standaard"/>
    <w:next w:val="Standaard"/>
    <w:autoRedefine/>
    <w:uiPriority w:val="39"/>
    <w:unhideWhenUsed/>
    <w:rsid w:val="0096601D"/>
    <w:pPr>
      <w:spacing w:after="100"/>
      <w:ind w:left="440"/>
    </w:pPr>
  </w:style>
  <w:style w:type="paragraph" w:customStyle="1" w:styleId="Colofontitel">
    <w:name w:val="Colofontitel"/>
    <w:basedOn w:val="HoofdstuktekstRapportH2"/>
    <w:next w:val="Documentgegevens"/>
    <w:qFormat/>
    <w:rsid w:val="0096601D"/>
  </w:style>
  <w:style w:type="character" w:styleId="Tekstvantijdelijkeaanduiding">
    <w:name w:val="Placeholder Text"/>
    <w:basedOn w:val="Standaardalinea-lettertype"/>
    <w:uiPriority w:val="99"/>
    <w:semiHidden/>
    <w:rsid w:val="001F6722"/>
    <w:rPr>
      <w:color w:val="808080"/>
    </w:rPr>
  </w:style>
  <w:style w:type="paragraph" w:styleId="Geenafstand">
    <w:name w:val="No Spacing"/>
    <w:uiPriority w:val="1"/>
    <w:qFormat/>
    <w:rsid w:val="001F6722"/>
    <w:pPr>
      <w:spacing w:after="0" w:line="240" w:lineRule="auto"/>
    </w:pPr>
    <w:rPr>
      <w:rFonts w:ascii="Corbel" w:hAnsi="Corbel"/>
    </w:rPr>
  </w:style>
  <w:style w:type="paragraph" w:customStyle="1" w:styleId="Default">
    <w:name w:val="Default"/>
    <w:rsid w:val="001F67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Inkoop\Sjablonen\1.0%20Sjablonen\01%20Aanbestedingsdocumenten\Bijlagen\Bijlage%20X%20-%20Referentieformuli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A321C675E24FB1897D21EE6B19D7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92030C-BCBB-4395-A4FD-7A2BC8C51CA6}"/>
      </w:docPartPr>
      <w:docPartBody>
        <w:p w:rsidR="003C2606" w:rsidRDefault="003C2606">
          <w:pPr>
            <w:pStyle w:val="E6A321C675E24FB1897D21EE6B19D708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3ABE71139AD4FCAA9BDDDEFD78E4C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5C8865-DF8B-494F-8CED-72FC49EAA62B}"/>
      </w:docPartPr>
      <w:docPartBody>
        <w:p w:rsidR="003C2606" w:rsidRDefault="003C2606">
          <w:pPr>
            <w:pStyle w:val="63ABE71139AD4FCAA9BDDDEFD78E4C04"/>
          </w:pPr>
          <w:r w:rsidRPr="00EB069F">
            <w:rPr>
              <w:iCs/>
              <w:szCs w:val="20"/>
              <w:highlight w:val="lightGray"/>
            </w:rPr>
            <w:t>betrokkenheid van de inschrijver en beschrijving van de werkzaamhe</w:t>
          </w:r>
          <w:r>
            <w:rPr>
              <w:iCs/>
              <w:szCs w:val="20"/>
              <w:highlight w:val="lightGray"/>
            </w:rPr>
            <w:t>den in rela</w:t>
          </w:r>
          <w:r w:rsidRPr="00EB069F">
            <w:rPr>
              <w:iCs/>
              <w:szCs w:val="20"/>
              <w:highlight w:val="lightGray"/>
            </w:rPr>
            <w:t>tie tot de kerncompetentie</w:t>
          </w:r>
          <w:r w:rsidRPr="00553EDC"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B248C6F411DD4C3388902CCD7ADABB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4EAAF4-C722-4D11-91D3-DFD4B8906A57}"/>
      </w:docPartPr>
      <w:docPartBody>
        <w:p w:rsidR="003C2606" w:rsidRDefault="003C2606">
          <w:pPr>
            <w:pStyle w:val="B248C6F411DD4C3388902CCD7ADABBB8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648A425C1904847A3E6410969309D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B16A27-D961-48E7-9A97-5D4FC224AC64}"/>
      </w:docPartPr>
      <w:docPartBody>
        <w:p w:rsidR="003C2606" w:rsidRDefault="003C2606">
          <w:pPr>
            <w:pStyle w:val="3648A425C1904847A3E6410969309D5C"/>
          </w:pPr>
          <w:r w:rsidRPr="00EB069F">
            <w:rPr>
              <w:iCs/>
              <w:szCs w:val="20"/>
              <w:highlight w:val="lightGray"/>
            </w:rPr>
            <w:t>betrokkenheid van de inschrijver en beschrijving van de werkzaamhe</w:t>
          </w:r>
          <w:r>
            <w:rPr>
              <w:iCs/>
              <w:szCs w:val="20"/>
              <w:highlight w:val="lightGray"/>
            </w:rPr>
            <w:t>den in rela</w:t>
          </w:r>
          <w:r w:rsidRPr="00EB069F">
            <w:rPr>
              <w:iCs/>
              <w:szCs w:val="20"/>
              <w:highlight w:val="lightGray"/>
            </w:rPr>
            <w:t>tie tot de kerncompetentie</w:t>
          </w:r>
          <w:r w:rsidRPr="00553EDC"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28C0AB29F9384B83BCB997B1C9744F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D6B645-FFC9-49B9-B791-289596691B40}"/>
      </w:docPartPr>
      <w:docPartBody>
        <w:p w:rsidR="003C2606" w:rsidRDefault="003C2606">
          <w:pPr>
            <w:pStyle w:val="28C0AB29F9384B83BCB997B1C9744FAA"/>
          </w:pPr>
          <w:r w:rsidRPr="00F56828">
            <w:rPr>
              <w:highlight w:val="lightGray"/>
            </w:rPr>
            <w:t>Rechtsgeldig ondertekenaar</w:t>
          </w:r>
        </w:p>
      </w:docPartBody>
    </w:docPart>
    <w:docPart>
      <w:docPartPr>
        <w:name w:val="A54E2AEFEA6C424D84F2FB480E4F04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3F8520-4BE0-4FE6-B3A8-6F105F71AA62}"/>
      </w:docPartPr>
      <w:docPartBody>
        <w:p w:rsidR="003C2606" w:rsidRDefault="003C2606">
          <w:pPr>
            <w:pStyle w:val="A54E2AEFEA6C424D84F2FB480E4F0461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F13418C6B8C430482EBCB89CBE890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2CA529-D713-4888-86C1-5E6FBACEFD1B}"/>
      </w:docPartPr>
      <w:docPartBody>
        <w:p w:rsidR="003C2606" w:rsidRDefault="003C2606">
          <w:pPr>
            <w:pStyle w:val="EF13418C6B8C430482EBCB89CBE890BC"/>
          </w:pPr>
          <w:r w:rsidRPr="00F56828">
            <w:rPr>
              <w:highlight w:val="lightGray"/>
            </w:rPr>
            <w:t>Volledige naam en rechtsvorm</w:t>
          </w:r>
        </w:p>
      </w:docPartBody>
    </w:docPart>
    <w:docPart>
      <w:docPartPr>
        <w:name w:val="EE64FFCA89BE4294A182D8723DF979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679FE8-7C2B-4A47-BB96-3CE624E0BA97}"/>
      </w:docPartPr>
      <w:docPartBody>
        <w:p w:rsidR="003C2606" w:rsidRDefault="003C2606">
          <w:pPr>
            <w:pStyle w:val="EE64FFCA89BE4294A182D8723DF9791E"/>
          </w:pPr>
          <w:r w:rsidRPr="00F56828">
            <w:rPr>
              <w:highlight w:val="lightGray"/>
            </w:rPr>
            <w:t>Plaats en datum</w:t>
          </w:r>
        </w:p>
      </w:docPartBody>
    </w:docPart>
    <w:docPart>
      <w:docPartPr>
        <w:name w:val="AA69C792BA814BA9AF5FE3740D0E8B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AE8259-2D5C-46C6-AEF4-3B500654BA58}"/>
      </w:docPartPr>
      <w:docPartBody>
        <w:p w:rsidR="003C2606" w:rsidRDefault="003C2606">
          <w:pPr>
            <w:pStyle w:val="AA69C792BA814BA9AF5FE3740D0E8BF0"/>
          </w:pPr>
          <w:r w:rsidRPr="00B91EDA">
            <w:rPr>
              <w:shd w:val="clear" w:color="auto" w:fill="A6A6A6" w:themeFill="background1" w:themeFillShade="A6"/>
            </w:rPr>
            <w:t xml:space="preserve">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imes New Roman (Hoofdtekst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06"/>
    <w:rsid w:val="003C2606"/>
    <w:rsid w:val="00F1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E6A321C675E24FB1897D21EE6B19D708">
    <w:name w:val="E6A321C675E24FB1897D21EE6B19D708"/>
  </w:style>
  <w:style w:type="paragraph" w:customStyle="1" w:styleId="63ABE71139AD4FCAA9BDDDEFD78E4C04">
    <w:name w:val="63ABE71139AD4FCAA9BDDDEFD78E4C04"/>
  </w:style>
  <w:style w:type="paragraph" w:customStyle="1" w:styleId="B248C6F411DD4C3388902CCD7ADABBB8">
    <w:name w:val="B248C6F411DD4C3388902CCD7ADABBB8"/>
  </w:style>
  <w:style w:type="paragraph" w:customStyle="1" w:styleId="3648A425C1904847A3E6410969309D5C">
    <w:name w:val="3648A425C1904847A3E6410969309D5C"/>
  </w:style>
  <w:style w:type="paragraph" w:customStyle="1" w:styleId="28C0AB29F9384B83BCB997B1C9744FAA">
    <w:name w:val="28C0AB29F9384B83BCB997B1C9744FAA"/>
  </w:style>
  <w:style w:type="paragraph" w:customStyle="1" w:styleId="A54E2AEFEA6C424D84F2FB480E4F0461">
    <w:name w:val="A54E2AEFEA6C424D84F2FB480E4F0461"/>
  </w:style>
  <w:style w:type="paragraph" w:customStyle="1" w:styleId="EF13418C6B8C430482EBCB89CBE890BC">
    <w:name w:val="EF13418C6B8C430482EBCB89CBE890BC"/>
  </w:style>
  <w:style w:type="paragraph" w:customStyle="1" w:styleId="EE64FFCA89BE4294A182D8723DF9791E">
    <w:name w:val="EE64FFCA89BE4294A182D8723DF9791E"/>
  </w:style>
  <w:style w:type="paragraph" w:customStyle="1" w:styleId="AA69C792BA814BA9AF5FE3740D0E8BF0">
    <w:name w:val="AA69C792BA814BA9AF5FE3740D0E8B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Gemeente Hardenberg">
      <a:dk1>
        <a:sysClr val="windowText" lastClr="000000"/>
      </a:dk1>
      <a:lt1>
        <a:sysClr val="window" lastClr="FFFFFF"/>
      </a:lt1>
      <a:dk2>
        <a:srgbClr val="1C2F54"/>
      </a:dk2>
      <a:lt2>
        <a:srgbClr val="F2F2F2"/>
      </a:lt2>
      <a:accent1>
        <a:srgbClr val="1C2F54"/>
      </a:accent1>
      <a:accent2>
        <a:srgbClr val="8DCF6A"/>
      </a:accent2>
      <a:accent3>
        <a:srgbClr val="E8E359"/>
      </a:accent3>
      <a:accent4>
        <a:srgbClr val="ECACCC"/>
      </a:accent4>
      <a:accent5>
        <a:srgbClr val="F2F2F2"/>
      </a:accent5>
      <a:accent6>
        <a:srgbClr val="2878CD"/>
      </a:accent6>
      <a:hlink>
        <a:srgbClr val="2878CD"/>
      </a:hlink>
      <a:folHlink>
        <a:srgbClr val="8DCF6A"/>
      </a:folHlink>
    </a:clrScheme>
    <a:fontScheme name="Module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AF907-C28F-4ED6-9AEE-A3F697CC0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X - Referentieformulier</Template>
  <TotalTime>7</TotalTime>
  <Pages>2</Pages>
  <Words>350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aanbesteding</vt:lpstr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aanbesteding</dc:title>
  <dc:subject/>
  <dc:creator>Mariska Laar</dc:creator>
  <cp:keywords/>
  <dc:description/>
  <cp:lastModifiedBy>Mariska Laar - van Antwerpen</cp:lastModifiedBy>
  <cp:revision>2</cp:revision>
  <dcterms:created xsi:type="dcterms:W3CDTF">2026-03-19T11:47:00Z</dcterms:created>
  <dcterms:modified xsi:type="dcterms:W3CDTF">2026-03-19T11:54:00Z</dcterms:modified>
</cp:coreProperties>
</file>