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5E43" w14:textId="77777777" w:rsidR="00604E76" w:rsidRPr="008A735C" w:rsidRDefault="00604E76" w:rsidP="006C14ED">
      <w:pPr>
        <w:rPr>
          <w:rFonts w:ascii="Avenir Next LT Pro" w:hAnsi="Avenir Next LT Pro" w:cs="Tahoma"/>
          <w:b/>
          <w:sz w:val="24"/>
        </w:rPr>
      </w:pPr>
      <w:bookmarkStart w:id="0" w:name="_Toc448297926"/>
    </w:p>
    <w:p w14:paraId="579723BA" w14:textId="77777777" w:rsidR="006C14ED" w:rsidRPr="008A735C" w:rsidRDefault="006C14ED" w:rsidP="006C14ED">
      <w:pPr>
        <w:rPr>
          <w:rFonts w:ascii="Avenir Next LT Pro" w:hAnsi="Avenir Next LT Pro" w:cs="Tahoma"/>
          <w:b/>
          <w:sz w:val="24"/>
        </w:rPr>
      </w:pPr>
    </w:p>
    <w:p w14:paraId="5C428C48" w14:textId="77777777" w:rsidR="00F72FBE" w:rsidRPr="00675229" w:rsidRDefault="00AE0098" w:rsidP="00F72FBE">
      <w:pPr>
        <w:widowControl w:val="0"/>
        <w:tabs>
          <w:tab w:val="center" w:pos="4536"/>
          <w:tab w:val="right" w:pos="9072"/>
        </w:tabs>
        <w:rPr>
          <w:rFonts w:ascii="Avenir Next LT Pro" w:hAnsi="Avenir Next LT Pro" w:cs="Arial"/>
          <w:b/>
          <w:color w:val="527E7C"/>
          <w:sz w:val="28"/>
          <w:szCs w:val="28"/>
        </w:rPr>
      </w:pPr>
      <w:r w:rsidRPr="00675229">
        <w:rPr>
          <w:rFonts w:ascii="Avenir Next LT Pro" w:hAnsi="Avenir Next LT Pro" w:cs="Arial"/>
          <w:b/>
          <w:color w:val="527E7C"/>
          <w:sz w:val="28"/>
          <w:szCs w:val="28"/>
        </w:rPr>
        <w:t>Veiligheids- en gezondheidsplan</w:t>
      </w:r>
    </w:p>
    <w:p w14:paraId="000C8DB6" w14:textId="77777777" w:rsidR="00F72FBE" w:rsidRPr="00675229" w:rsidRDefault="00F72FBE" w:rsidP="00F72FBE">
      <w:pPr>
        <w:rPr>
          <w:rFonts w:ascii="Avenir Next LT Pro" w:hAnsi="Avenir Next LT Pro" w:cs="Arial"/>
          <w:color w:val="527E7C"/>
          <w:szCs w:val="24"/>
        </w:rPr>
      </w:pPr>
    </w:p>
    <w:p w14:paraId="7CA533A3" w14:textId="77777777" w:rsidR="00F72FBE" w:rsidRPr="00675229" w:rsidRDefault="00F72FBE" w:rsidP="00F72FBE">
      <w:pPr>
        <w:rPr>
          <w:rFonts w:ascii="Avenir Next LT Pro" w:hAnsi="Avenir Next LT Pro" w:cs="Arial"/>
          <w:color w:val="527E7C"/>
          <w:szCs w:val="24"/>
        </w:rPr>
      </w:pPr>
    </w:p>
    <w:p w14:paraId="68BB0114" w14:textId="77777777" w:rsidR="00F72FBE" w:rsidRPr="00675229" w:rsidRDefault="00AE0098" w:rsidP="00F72FBE">
      <w:pPr>
        <w:jc w:val="both"/>
        <w:rPr>
          <w:rFonts w:ascii="Avenir Next LT Pro" w:hAnsi="Avenir Next LT Pro" w:cs="Arial"/>
          <w:b/>
          <w:color w:val="527E7C"/>
          <w:sz w:val="28"/>
          <w:szCs w:val="28"/>
        </w:rPr>
      </w:pPr>
      <w:r w:rsidRPr="00675229">
        <w:rPr>
          <w:rFonts w:ascii="Avenir Next LT Pro" w:hAnsi="Avenir Next LT Pro" w:cs="Arial"/>
          <w:b/>
          <w:color w:val="527E7C"/>
          <w:sz w:val="28"/>
          <w:szCs w:val="28"/>
        </w:rPr>
        <w:t>Ontwerpfase</w:t>
      </w:r>
    </w:p>
    <w:p w14:paraId="69255679" w14:textId="77777777" w:rsidR="00F72FBE" w:rsidRPr="008A735C" w:rsidRDefault="00F72FBE" w:rsidP="00F72FBE">
      <w:pPr>
        <w:jc w:val="both"/>
        <w:rPr>
          <w:rFonts w:ascii="Avenir Next LT Pro" w:hAnsi="Avenir Next LT Pro" w:cs="Arial"/>
          <w:color w:val="000000"/>
          <w:szCs w:val="24"/>
        </w:rPr>
      </w:pPr>
    </w:p>
    <w:p w14:paraId="5873439C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58F5A7D7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6334B9B9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78C5C725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5675C795" w14:textId="77777777" w:rsidR="00F72FBE" w:rsidRPr="008A735C" w:rsidRDefault="00F72FBE" w:rsidP="006C14ED">
      <w:pPr>
        <w:jc w:val="both"/>
        <w:rPr>
          <w:rFonts w:ascii="Avenir Next LT Pro" w:hAnsi="Avenir Next LT Pro" w:cs="Arial"/>
          <w:b/>
          <w:color w:val="000000"/>
        </w:rPr>
      </w:pPr>
    </w:p>
    <w:p w14:paraId="7F7683C1" w14:textId="21CE3713" w:rsidR="00F72FBE" w:rsidRPr="008E5BB4" w:rsidRDefault="00F72FBE" w:rsidP="006C14ED">
      <w:pPr>
        <w:jc w:val="both"/>
        <w:rPr>
          <w:rFonts w:ascii="Avenir Next LT Pro" w:hAnsi="Avenir Next LT Pro" w:cs="Arial"/>
          <w:b/>
          <w:color w:val="000000"/>
          <w:sz w:val="22"/>
          <w:szCs w:val="22"/>
        </w:rPr>
      </w:pPr>
      <w:r w:rsidRPr="008E5BB4">
        <w:rPr>
          <w:rFonts w:ascii="Avenir Next LT Pro" w:hAnsi="Avenir Next LT Pro" w:cs="Arial"/>
          <w:b/>
          <w:color w:val="000000"/>
          <w:sz w:val="22"/>
          <w:szCs w:val="22"/>
        </w:rPr>
        <w:t xml:space="preserve">RAW-Raamovereenkomst </w:t>
      </w:r>
      <w:r w:rsidR="00DD36F4" w:rsidRPr="00DD36F4">
        <w:rPr>
          <w:rFonts w:ascii="Avenir Next LT Pro" w:hAnsi="Avenir Next LT Pro" w:cs="Arial"/>
          <w:b/>
          <w:sz w:val="22"/>
          <w:szCs w:val="22"/>
        </w:rPr>
        <w:t>2026-BOMEN-001-WIJK</w:t>
      </w:r>
    </w:p>
    <w:p w14:paraId="00A98126" w14:textId="023E88CD" w:rsidR="008E5BB4" w:rsidRPr="008E5BB4" w:rsidRDefault="009B458C" w:rsidP="008E5BB4">
      <w:pPr>
        <w:jc w:val="both"/>
        <w:rPr>
          <w:rFonts w:ascii="Avenir Next LT Pro" w:hAnsi="Avenir Next LT Pro" w:cs="Arial"/>
          <w:b/>
          <w:color w:val="000000"/>
          <w:sz w:val="22"/>
          <w:szCs w:val="22"/>
        </w:rPr>
      </w:pPr>
      <w:r w:rsidRPr="009B458C">
        <w:rPr>
          <w:rFonts w:ascii="Avenir Next LT Pro" w:hAnsi="Avenir Next LT Pro" w:cs="Arial"/>
          <w:b/>
          <w:sz w:val="22"/>
          <w:szCs w:val="22"/>
        </w:rPr>
        <w:t xml:space="preserve">Cyclisch onderhoud bomen gemeente </w:t>
      </w:r>
      <w:r>
        <w:rPr>
          <w:rFonts w:ascii="Avenir Next LT Pro" w:hAnsi="Avenir Next LT Pro" w:cs="Arial"/>
          <w:b/>
          <w:sz w:val="22"/>
          <w:szCs w:val="22"/>
        </w:rPr>
        <w:t>W</w:t>
      </w:r>
      <w:r w:rsidRPr="009B458C">
        <w:rPr>
          <w:rFonts w:ascii="Avenir Next LT Pro" w:hAnsi="Avenir Next LT Pro" w:cs="Arial"/>
          <w:b/>
          <w:sz w:val="22"/>
          <w:szCs w:val="22"/>
        </w:rPr>
        <w:t xml:space="preserve">ijk bij </w:t>
      </w:r>
      <w:r>
        <w:rPr>
          <w:rFonts w:ascii="Avenir Next LT Pro" w:hAnsi="Avenir Next LT Pro" w:cs="Arial"/>
          <w:b/>
          <w:sz w:val="22"/>
          <w:szCs w:val="22"/>
        </w:rPr>
        <w:t>D</w:t>
      </w:r>
      <w:r w:rsidRPr="009B458C">
        <w:rPr>
          <w:rFonts w:ascii="Avenir Next LT Pro" w:hAnsi="Avenir Next LT Pro" w:cs="Arial"/>
          <w:b/>
          <w:sz w:val="22"/>
          <w:szCs w:val="22"/>
        </w:rPr>
        <w:t>uurstede</w:t>
      </w:r>
    </w:p>
    <w:p w14:paraId="01CC3001" w14:textId="77777777" w:rsidR="00F72FBE" w:rsidRPr="008A735C" w:rsidRDefault="00F72FBE" w:rsidP="00F72FBE">
      <w:pPr>
        <w:jc w:val="both"/>
        <w:rPr>
          <w:rFonts w:ascii="Avenir Next LT Pro" w:hAnsi="Avenir Next LT Pro" w:cs="Arial"/>
          <w:b/>
          <w:color w:val="000000"/>
          <w:szCs w:val="24"/>
        </w:rPr>
      </w:pPr>
    </w:p>
    <w:p w14:paraId="115A3563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CBEDD95" w14:textId="77777777" w:rsidR="00F72FBE" w:rsidRPr="008A735C" w:rsidRDefault="00F72FBE" w:rsidP="00FD2964">
      <w:pPr>
        <w:widowControl w:val="0"/>
        <w:tabs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1477AA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E3A236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76CF71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A51056E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14A040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F899426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C056F91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795C79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816FBB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4C39219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DC86ACC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6CB60A45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EB4E411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C9E225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99825F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5CF65890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1B07DAD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AD24F3C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11366E2B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702D1207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0C198F68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4B9F3BCF" w14:textId="77777777" w:rsidR="00F72FBE" w:rsidRPr="008A735C" w:rsidRDefault="00F72FBE" w:rsidP="00F72FBE">
      <w:pPr>
        <w:widowControl w:val="0"/>
        <w:tabs>
          <w:tab w:val="center" w:pos="4536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</w:p>
    <w:p w14:paraId="36C6426D" w14:textId="6262AAD8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bookmarkStart w:id="1" w:name="_Toc448297928"/>
      <w:bookmarkEnd w:id="0"/>
      <w:r w:rsidRPr="00105DFA">
        <w:rPr>
          <w:rFonts w:ascii="Avenir Next LT Pro" w:hAnsi="Avenir Next LT Pro" w:cs="Arial"/>
          <w:snapToGrid w:val="0"/>
          <w:color w:val="000000"/>
        </w:rPr>
        <w:t xml:space="preserve">Opdrachtgever: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9B458C">
        <w:rPr>
          <w:rFonts w:ascii="Avenir Next LT Pro" w:hAnsi="Avenir Next LT Pro" w:cs="Arial"/>
          <w:bCs/>
        </w:rPr>
        <w:t>Gemeente Wijk bij Duurstede</w:t>
      </w:r>
    </w:p>
    <w:p w14:paraId="6EEF1B59" w14:textId="5966CE76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9B458C">
        <w:rPr>
          <w:rFonts w:ascii="Avenir Next LT Pro" w:hAnsi="Avenir Next LT Pro" w:cs="Arial"/>
          <w:bCs/>
        </w:rPr>
        <w:t>Postbus 83</w:t>
      </w:r>
    </w:p>
    <w:p w14:paraId="65F917AC" w14:textId="6AAFA1FB" w:rsidR="00105DFA" w:rsidRPr="00105DFA" w:rsidRDefault="00105DFA" w:rsidP="00105DFA">
      <w:pPr>
        <w:widowControl w:val="0"/>
        <w:tabs>
          <w:tab w:val="left" w:pos="1560"/>
          <w:tab w:val="right" w:pos="9072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D176A1">
        <w:rPr>
          <w:rFonts w:ascii="Avenir Next LT Pro" w:hAnsi="Avenir Next LT Pro" w:cs="Arial"/>
          <w:bCs/>
        </w:rPr>
        <w:t>3960 BB  Wijk bij Duurstede</w:t>
      </w:r>
    </w:p>
    <w:p w14:paraId="200E0285" w14:textId="7ACC738F" w:rsidR="00105DFA" w:rsidRPr="00105DFA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snapToGrid w:val="0"/>
          <w:color w:val="000000"/>
        </w:rPr>
      </w:pPr>
      <w:r w:rsidRPr="00105DFA">
        <w:rPr>
          <w:rFonts w:ascii="Avenir Next LT Pro" w:hAnsi="Avenir Next LT Pro" w:cs="Arial"/>
          <w:snapToGrid w:val="0"/>
          <w:color w:val="000000"/>
        </w:rPr>
        <w:t xml:space="preserve">Bezoekadres: </w:t>
      </w:r>
      <w:r w:rsidRPr="00105DFA">
        <w:rPr>
          <w:rFonts w:ascii="Avenir Next LT Pro" w:hAnsi="Avenir Next LT Pro" w:cs="Arial"/>
          <w:snapToGrid w:val="0"/>
          <w:color w:val="000000"/>
        </w:rPr>
        <w:tab/>
      </w:r>
      <w:r w:rsidR="00D176A1">
        <w:rPr>
          <w:rFonts w:ascii="Avenir Next LT Pro" w:hAnsi="Avenir Next LT Pro" w:cs="Arial"/>
          <w:bCs/>
        </w:rPr>
        <w:t>Karel de Grotestraat</w:t>
      </w:r>
      <w:r w:rsidR="003F5197">
        <w:rPr>
          <w:rFonts w:ascii="Avenir Next LT Pro" w:hAnsi="Avenir Next LT Pro" w:cs="Arial"/>
          <w:bCs/>
        </w:rPr>
        <w:t xml:space="preserve"> 30</w:t>
      </w:r>
    </w:p>
    <w:p w14:paraId="54836468" w14:textId="105C8157" w:rsidR="00105DFA" w:rsidRPr="00D176A1" w:rsidRDefault="00105DFA" w:rsidP="00105DFA">
      <w:pPr>
        <w:tabs>
          <w:tab w:val="left" w:pos="1560"/>
        </w:tabs>
        <w:jc w:val="both"/>
        <w:rPr>
          <w:rFonts w:ascii="Avenir Next LT Pro" w:hAnsi="Avenir Next LT Pro" w:cs="Arial"/>
          <w:color w:val="000000"/>
        </w:rPr>
      </w:pPr>
      <w:r w:rsidRPr="00D176A1">
        <w:rPr>
          <w:rFonts w:ascii="Avenir Next LT Pro" w:hAnsi="Avenir Next LT Pro" w:cs="Arial"/>
          <w:color w:val="000000"/>
        </w:rPr>
        <w:t xml:space="preserve">Datum: </w:t>
      </w:r>
      <w:r w:rsidRPr="00D176A1">
        <w:rPr>
          <w:rFonts w:ascii="Avenir Next LT Pro" w:hAnsi="Avenir Next LT Pro" w:cs="Arial"/>
          <w:color w:val="000000"/>
        </w:rPr>
        <w:tab/>
      </w:r>
      <w:r w:rsidR="003F5197">
        <w:rPr>
          <w:rFonts w:ascii="Avenir Next LT Pro" w:hAnsi="Avenir Next LT Pro" w:cs="Arial"/>
          <w:bCs/>
        </w:rPr>
        <w:t>3962 CL  Wijk bij Duurstede</w:t>
      </w:r>
    </w:p>
    <w:p w14:paraId="4FAFDD8B" w14:textId="77777777" w:rsidR="00673B49" w:rsidRPr="008A735C" w:rsidRDefault="00673B49" w:rsidP="007D056C">
      <w:pPr>
        <w:rPr>
          <w:rFonts w:ascii="Avenir Next LT Pro" w:hAnsi="Avenir Next LT Pro" w:cs="Arial"/>
        </w:rPr>
      </w:pPr>
    </w:p>
    <w:p w14:paraId="28D30FB0" w14:textId="77777777" w:rsidR="00673B49" w:rsidRDefault="00673B49" w:rsidP="007D056C">
      <w:pPr>
        <w:rPr>
          <w:rFonts w:ascii="Arial" w:hAnsi="Arial" w:cs="Arial"/>
        </w:rPr>
      </w:pPr>
    </w:p>
    <w:p w14:paraId="440DA5E2" w14:textId="77777777" w:rsidR="00673B49" w:rsidRDefault="00673B49" w:rsidP="007D056C">
      <w:pPr>
        <w:rPr>
          <w:rFonts w:ascii="Arial" w:hAnsi="Arial" w:cs="Arial"/>
        </w:rPr>
        <w:sectPr w:rsidR="00673B49" w:rsidSect="00816CB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7" w:h="16840" w:code="9"/>
          <w:pgMar w:top="2268" w:right="1418" w:bottom="1985" w:left="1871" w:header="397" w:footer="709" w:gutter="0"/>
          <w:cols w:space="708"/>
          <w:titlePg/>
          <w:docGrid w:linePitch="272"/>
        </w:sectPr>
      </w:pPr>
    </w:p>
    <w:p w14:paraId="5AA1ABDD" w14:textId="77777777" w:rsidR="00003FEB" w:rsidRPr="00675229" w:rsidRDefault="00003FEB" w:rsidP="00673B49">
      <w:pPr>
        <w:rPr>
          <w:rFonts w:ascii="Avenir Next LT Pro" w:hAnsi="Avenir Next LT Pro" w:cs="Arial"/>
          <w:b/>
          <w:bCs/>
          <w:color w:val="527E7C"/>
          <w:sz w:val="28"/>
          <w:szCs w:val="28"/>
        </w:rPr>
      </w:pPr>
      <w:bookmarkStart w:id="2" w:name="_Toc470172775"/>
      <w:r w:rsidRPr="00675229">
        <w:rPr>
          <w:rFonts w:ascii="Avenir Next LT Pro" w:hAnsi="Avenir Next LT Pro" w:cs="Arial"/>
          <w:b/>
          <w:bCs/>
          <w:color w:val="527E7C"/>
          <w:sz w:val="28"/>
          <w:szCs w:val="28"/>
        </w:rPr>
        <w:lastRenderedPageBreak/>
        <w:t>Inhoud</w:t>
      </w:r>
      <w:bookmarkEnd w:id="1"/>
      <w:bookmarkEnd w:id="2"/>
    </w:p>
    <w:p w14:paraId="074B122F" w14:textId="77777777" w:rsidR="00003FEB" w:rsidRDefault="00003FEB">
      <w:pPr>
        <w:rPr>
          <w:rFonts w:ascii="Gill Sans MT" w:hAnsi="Gill Sans MT" w:cs="Tahoma"/>
          <w:sz w:val="22"/>
        </w:rPr>
      </w:pPr>
    </w:p>
    <w:p w14:paraId="660540D5" w14:textId="77777777" w:rsidR="00655EDD" w:rsidRDefault="00173A8E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rFonts w:ascii="Gill Sans MT" w:hAnsi="Gill Sans MT" w:cs="Tahoma"/>
          <w:b w:val="0"/>
          <w:sz w:val="22"/>
        </w:rPr>
        <w:fldChar w:fldCharType="begin"/>
      </w:r>
      <w:r>
        <w:rPr>
          <w:rFonts w:ascii="Gill Sans MT" w:hAnsi="Gill Sans MT" w:cs="Tahoma"/>
          <w:b w:val="0"/>
          <w:sz w:val="22"/>
        </w:rPr>
        <w:instrText xml:space="preserve"> TOC \h \z \u \t "Kop 2;1" </w:instrText>
      </w:r>
      <w:r>
        <w:rPr>
          <w:rFonts w:ascii="Gill Sans MT" w:hAnsi="Gill Sans MT" w:cs="Tahoma"/>
          <w:b w:val="0"/>
          <w:sz w:val="22"/>
        </w:rPr>
        <w:fldChar w:fldCharType="separate"/>
      </w:r>
      <w:hyperlink w:anchor="_Toc56677791" w:history="1">
        <w:r w:rsidR="00655EDD" w:rsidRPr="00AC061F">
          <w:rPr>
            <w:rStyle w:val="Hyperlink"/>
            <w:rFonts w:ascii="Avenir Next LT Pro" w:hAnsi="Avenir Next LT Pro"/>
            <w:noProof/>
          </w:rPr>
          <w:t>1. Inleiding</w:t>
        </w:r>
        <w:r w:rsidR="00655EDD">
          <w:rPr>
            <w:noProof/>
            <w:webHidden/>
          </w:rPr>
          <w:tab/>
        </w:r>
        <w:r w:rsidR="00655EDD">
          <w:rPr>
            <w:noProof/>
            <w:webHidden/>
          </w:rPr>
          <w:fldChar w:fldCharType="begin"/>
        </w:r>
        <w:r w:rsidR="00655EDD">
          <w:rPr>
            <w:noProof/>
            <w:webHidden/>
          </w:rPr>
          <w:instrText xml:space="preserve"> PAGEREF _Toc56677791 \h </w:instrText>
        </w:r>
        <w:r w:rsidR="00655EDD">
          <w:rPr>
            <w:noProof/>
            <w:webHidden/>
          </w:rPr>
        </w:r>
        <w:r w:rsidR="00655EDD"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1</w:t>
        </w:r>
        <w:r w:rsidR="00655EDD">
          <w:rPr>
            <w:noProof/>
            <w:webHidden/>
          </w:rPr>
          <w:fldChar w:fldCharType="end"/>
        </w:r>
      </w:hyperlink>
    </w:p>
    <w:p w14:paraId="72950836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2" w:history="1">
        <w:r w:rsidRPr="00AC061F">
          <w:rPr>
            <w:rStyle w:val="Hyperlink"/>
            <w:rFonts w:ascii="Avenir Next LT Pro" w:hAnsi="Avenir Next LT Pro"/>
            <w:noProof/>
          </w:rPr>
          <w:t>2. Beschrijving van het tot stand te brengen werk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A6901D7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3" w:history="1">
        <w:r w:rsidRPr="00AC061F">
          <w:rPr>
            <w:rStyle w:val="Hyperlink"/>
            <w:rFonts w:ascii="Avenir Next LT Pro" w:hAnsi="Avenir Next LT Pro"/>
            <w:noProof/>
          </w:rPr>
          <w:t>3. Bij het werk betrokken partijen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78899F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4" w:history="1">
        <w:r w:rsidRPr="00AC061F">
          <w:rPr>
            <w:rStyle w:val="Hyperlink"/>
            <w:rFonts w:ascii="Avenir Next LT Pro" w:hAnsi="Avenir Next LT Pro"/>
            <w:noProof/>
          </w:rPr>
          <w:t>4. Coördinatie voor de ontwerpfase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445D8B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5" w:history="1">
        <w:r w:rsidRPr="00AC061F">
          <w:rPr>
            <w:rStyle w:val="Hyperlink"/>
            <w:rFonts w:ascii="Avenir Next LT Pro" w:hAnsi="Avenir Next LT Pro"/>
            <w:noProof/>
          </w:rPr>
          <w:t>5. Coördinatie voor de uitvoering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C593F6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6" w:history="1">
        <w:r w:rsidRPr="00AC061F">
          <w:rPr>
            <w:rStyle w:val="Hyperlink"/>
            <w:rFonts w:ascii="Avenir Next LT Pro" w:hAnsi="Avenir Next LT Pro"/>
            <w:noProof/>
          </w:rPr>
          <w:t>6. Inventarisatie van (bijzondere) risico’s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C9FE95" w14:textId="77777777" w:rsidR="00655EDD" w:rsidRDefault="00655EDD">
      <w:pPr>
        <w:pStyle w:val="Inhopg1"/>
        <w:tabs>
          <w:tab w:val="right" w:leader="dot" w:pos="815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56677797" w:history="1">
        <w:r w:rsidRPr="00AC061F">
          <w:rPr>
            <w:rStyle w:val="Hyperlink"/>
            <w:rFonts w:ascii="Avenir Next LT Pro" w:hAnsi="Avenir Next LT Pro"/>
            <w:noProof/>
          </w:rPr>
          <w:t>7. Uitwerking van het V&amp;G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_Toc56677797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498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F389F81" w14:textId="77777777" w:rsidR="00173A8E" w:rsidRPr="00826647" w:rsidRDefault="00173A8E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b/>
          <w:sz w:val="22"/>
        </w:rPr>
        <w:fldChar w:fldCharType="end"/>
      </w:r>
    </w:p>
    <w:p w14:paraId="0A4BD7A2" w14:textId="77777777" w:rsidR="00003FEB" w:rsidRPr="00826647" w:rsidRDefault="00003FEB">
      <w:pPr>
        <w:rPr>
          <w:rFonts w:ascii="Gill Sans MT" w:hAnsi="Gill Sans MT" w:cs="Tahoma"/>
          <w:sz w:val="22"/>
        </w:rPr>
      </w:pPr>
    </w:p>
    <w:p w14:paraId="1A9C0512" w14:textId="77777777" w:rsidR="00A14FE1" w:rsidRDefault="00A14FE1">
      <w:pPr>
        <w:rPr>
          <w:rFonts w:ascii="Gill Sans MT" w:hAnsi="Gill Sans MT" w:cs="Tahoma"/>
          <w:b/>
          <w:snapToGrid w:val="0"/>
          <w:sz w:val="22"/>
        </w:rPr>
        <w:sectPr w:rsidR="00A14FE1" w:rsidSect="00816CBA">
          <w:footerReference w:type="first" r:id="rId17"/>
          <w:pgSz w:w="11907" w:h="16840" w:code="9"/>
          <w:pgMar w:top="2552" w:right="1871" w:bottom="1871" w:left="1871" w:header="397" w:footer="709" w:gutter="0"/>
          <w:cols w:space="708"/>
          <w:titlePg/>
          <w:docGrid w:linePitch="272"/>
        </w:sectPr>
      </w:pPr>
    </w:p>
    <w:p w14:paraId="6E7B4540" w14:textId="77777777" w:rsidR="00003FEB" w:rsidRPr="00675229" w:rsidRDefault="00173A8E" w:rsidP="00675229">
      <w:pPr>
        <w:pStyle w:val="BCKop1"/>
      </w:pPr>
      <w:bookmarkStart w:id="3" w:name="_Toc56677791"/>
      <w:r w:rsidRPr="00675229">
        <w:lastRenderedPageBreak/>
        <w:t xml:space="preserve">1. </w:t>
      </w:r>
      <w:r w:rsidR="00A14FE1" w:rsidRPr="00675229">
        <w:t>Inleiding</w:t>
      </w:r>
      <w:bookmarkEnd w:id="3"/>
    </w:p>
    <w:p w14:paraId="0A1C8D8F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046F4A3F" w14:textId="77777777" w:rsidR="00003FEB" w:rsidRPr="008A735C" w:rsidRDefault="00003FEB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>Dit V&amp;G plan vormt de eerste versie van het conform artikel 2.2</w:t>
      </w:r>
      <w:r w:rsidR="00DE0517" w:rsidRPr="008A735C">
        <w:rPr>
          <w:rFonts w:ascii="Avenir Next LT Pro" w:hAnsi="Avenir Next LT Pro" w:cs="Arial"/>
          <w:sz w:val="20"/>
        </w:rPr>
        <w:t>8</w:t>
      </w:r>
      <w:r w:rsidRPr="008A735C">
        <w:rPr>
          <w:rFonts w:ascii="Avenir Next LT Pro" w:hAnsi="Avenir Next LT Pro" w:cs="Arial"/>
          <w:sz w:val="20"/>
        </w:rPr>
        <w:t xml:space="preserve"> van het Arbeidsomstandighedenbesluit vereiste Veiligheids- en Gezondheidsplan (V&amp;G plan).</w:t>
      </w:r>
    </w:p>
    <w:p w14:paraId="3C7FF534" w14:textId="77777777" w:rsidR="00A14FE1" w:rsidRPr="008A735C" w:rsidRDefault="00A14FE1" w:rsidP="00A14FE1">
      <w:pPr>
        <w:pStyle w:val="Plattetekstinspringen"/>
        <w:ind w:left="0"/>
        <w:rPr>
          <w:rFonts w:ascii="Avenir Next LT Pro" w:hAnsi="Avenir Next LT Pro" w:cs="Arial"/>
          <w:sz w:val="20"/>
        </w:rPr>
      </w:pPr>
    </w:p>
    <w:p w14:paraId="13EEAD13" w14:textId="77777777" w:rsidR="00A14FE1" w:rsidRDefault="00A14FE1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46727BEE" w14:textId="77777777" w:rsidR="00003FEB" w:rsidRPr="00675229" w:rsidRDefault="00003FEB" w:rsidP="00675229">
      <w:pPr>
        <w:pStyle w:val="BCKop1"/>
      </w:pPr>
      <w:bookmarkStart w:id="4" w:name="_Toc448297929"/>
      <w:bookmarkStart w:id="5" w:name="_Toc470172777"/>
      <w:bookmarkStart w:id="6" w:name="_Toc56677792"/>
      <w:r w:rsidRPr="00675229">
        <w:lastRenderedPageBreak/>
        <w:t>2. Beschrijving van het tot stand te brengen werk</w:t>
      </w:r>
      <w:bookmarkEnd w:id="4"/>
      <w:bookmarkEnd w:id="5"/>
      <w:bookmarkEnd w:id="6"/>
    </w:p>
    <w:p w14:paraId="310944FC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4BA84420" w14:textId="6E2D38B9" w:rsidR="00695CD5" w:rsidRPr="008A735C" w:rsidRDefault="00003FEB" w:rsidP="00410A5D">
      <w:pPr>
        <w:rPr>
          <w:rFonts w:ascii="Avenir Next LT Pro" w:hAnsi="Avenir Next LT Pro" w:cs="Arial"/>
          <w:bCs/>
        </w:rPr>
      </w:pPr>
      <w:r w:rsidRPr="008A735C">
        <w:rPr>
          <w:rFonts w:ascii="Avenir Next LT Pro" w:hAnsi="Avenir Next LT Pro" w:cs="Arial"/>
        </w:rPr>
        <w:t>Dit V&amp;G plan i</w:t>
      </w:r>
      <w:r w:rsidR="00BA14BA" w:rsidRPr="008A735C">
        <w:rPr>
          <w:rFonts w:ascii="Avenir Next LT Pro" w:hAnsi="Avenir Next LT Pro" w:cs="Arial"/>
        </w:rPr>
        <w:t xml:space="preserve">s van toepassing op alle </w:t>
      </w:r>
      <w:r w:rsidR="008C0BBF" w:rsidRPr="008A735C">
        <w:rPr>
          <w:rFonts w:ascii="Avenir Next LT Pro" w:hAnsi="Avenir Next LT Pro" w:cs="Arial"/>
        </w:rPr>
        <w:t>werkzaamheden</w:t>
      </w:r>
      <w:r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>uit de</w:t>
      </w:r>
      <w:r w:rsidR="00130B75" w:rsidRPr="008A735C">
        <w:rPr>
          <w:rFonts w:ascii="Avenir Next LT Pro" w:hAnsi="Avenir Next LT Pro" w:cs="Arial"/>
        </w:rPr>
        <w:t xml:space="preserve"> </w:t>
      </w:r>
      <w:r w:rsidR="008C0BBF" w:rsidRPr="008A735C">
        <w:rPr>
          <w:rFonts w:ascii="Avenir Next LT Pro" w:hAnsi="Avenir Next LT Pro" w:cs="Arial"/>
        </w:rPr>
        <w:t xml:space="preserve">RAW-Raamovereenkomst </w:t>
      </w:r>
      <w:r w:rsidR="004533A6" w:rsidRPr="004533A6">
        <w:rPr>
          <w:rFonts w:ascii="Avenir Next LT Pro" w:hAnsi="Avenir Next LT Pro" w:cs="Arial"/>
          <w:bCs/>
        </w:rPr>
        <w:t>2026-BOMEN-001-WIJK</w:t>
      </w:r>
      <w:r w:rsidR="002F69EC" w:rsidRPr="008A735C">
        <w:rPr>
          <w:rFonts w:ascii="Avenir Next LT Pro" w:hAnsi="Avenir Next LT Pro" w:cs="Arial"/>
          <w:bCs/>
        </w:rPr>
        <w:t>.</w:t>
      </w:r>
    </w:p>
    <w:p w14:paraId="114A4B88" w14:textId="77777777" w:rsidR="002F69EC" w:rsidRPr="008A735C" w:rsidRDefault="002F69EC" w:rsidP="00410A5D">
      <w:pPr>
        <w:rPr>
          <w:rFonts w:ascii="Avenir Next LT Pro" w:hAnsi="Avenir Next LT Pro" w:cs="Arial"/>
        </w:rPr>
      </w:pPr>
    </w:p>
    <w:p w14:paraId="6A4053F4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Hierin worden </w:t>
      </w:r>
      <w:r w:rsidR="00695CD5" w:rsidRPr="008A735C">
        <w:rPr>
          <w:rFonts w:ascii="Avenir Next LT Pro" w:hAnsi="Avenir Next LT Pro" w:cs="Arial"/>
        </w:rPr>
        <w:t xml:space="preserve">globaal </w:t>
      </w:r>
      <w:r w:rsidRPr="008A735C">
        <w:rPr>
          <w:rFonts w:ascii="Avenir Next LT Pro" w:hAnsi="Avenir Next LT Pro" w:cs="Arial"/>
        </w:rPr>
        <w:t xml:space="preserve">de volgende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uitgevoerd:</w:t>
      </w:r>
    </w:p>
    <w:p w14:paraId="40E1B6A5" w14:textId="77777777" w:rsidR="00003FEB" w:rsidRPr="008A735C" w:rsidRDefault="00003FEB" w:rsidP="00410A5D">
      <w:pPr>
        <w:rPr>
          <w:rFonts w:ascii="Avenir Next LT Pro" w:hAnsi="Avenir Next LT Pro" w:cs="Arial"/>
        </w:rPr>
      </w:pPr>
    </w:p>
    <w:p w14:paraId="2E28AD36" w14:textId="77777777" w:rsidR="00042EAD" w:rsidRPr="004533A6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4533A6">
        <w:rPr>
          <w:rFonts w:ascii="Avenir Next LT Pro" w:hAnsi="Avenir Next LT Pro" w:cs="Arial"/>
        </w:rPr>
        <w:t>Snoeiwerkzaamheden aan bomen</w:t>
      </w:r>
    </w:p>
    <w:p w14:paraId="6989BF37" w14:textId="77777777" w:rsidR="00042EAD" w:rsidRPr="004533A6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4533A6">
        <w:rPr>
          <w:rFonts w:ascii="Avenir Next LT Pro" w:hAnsi="Avenir Next LT Pro" w:cs="Arial"/>
        </w:rPr>
        <w:t>Verwijderen bomen</w:t>
      </w:r>
    </w:p>
    <w:p w14:paraId="64798F93" w14:textId="77777777" w:rsidR="00042EAD" w:rsidRPr="004533A6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4533A6">
        <w:rPr>
          <w:rFonts w:ascii="Avenir Next LT Pro" w:hAnsi="Avenir Next LT Pro" w:cs="Arial"/>
        </w:rPr>
        <w:t>Verwijderen stobben</w:t>
      </w:r>
    </w:p>
    <w:p w14:paraId="2685D824" w14:textId="77777777" w:rsidR="00042EAD" w:rsidRPr="004533A6" w:rsidRDefault="00042EAD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4533A6">
        <w:rPr>
          <w:rFonts w:ascii="Avenir Next LT Pro" w:hAnsi="Avenir Next LT Pro" w:cs="Arial"/>
        </w:rPr>
        <w:t>Digitaal registreren van uitgevoerde werkzaamheden</w:t>
      </w:r>
    </w:p>
    <w:p w14:paraId="77C19978" w14:textId="79BA276A" w:rsidR="005F1ABA" w:rsidRPr="004533A6" w:rsidRDefault="004533A6" w:rsidP="00410A5D">
      <w:pPr>
        <w:pStyle w:val="Lijstalinea"/>
        <w:numPr>
          <w:ilvl w:val="0"/>
          <w:numId w:val="22"/>
        </w:numPr>
        <w:ind w:left="426" w:hanging="426"/>
        <w:rPr>
          <w:rFonts w:ascii="Avenir Next LT Pro" w:hAnsi="Avenir Next LT Pro" w:cs="Arial"/>
        </w:rPr>
      </w:pPr>
      <w:r w:rsidRPr="004533A6">
        <w:rPr>
          <w:rFonts w:ascii="Avenir Next LT Pro" w:hAnsi="Avenir Next LT Pro" w:cs="Arial"/>
          <w:bCs/>
        </w:rPr>
        <w:t>Uitvoeren van bijkomende werkzaamheden</w:t>
      </w:r>
    </w:p>
    <w:p w14:paraId="592979DE" w14:textId="77777777" w:rsidR="00042EAD" w:rsidRPr="008A735C" w:rsidRDefault="00042EAD" w:rsidP="00410A5D">
      <w:pPr>
        <w:rPr>
          <w:rFonts w:ascii="Avenir Next LT Pro" w:hAnsi="Avenir Next LT Pro" w:cs="Arial"/>
        </w:rPr>
      </w:pPr>
    </w:p>
    <w:p w14:paraId="27351B6F" w14:textId="77777777" w:rsidR="00003FEB" w:rsidRPr="008A735C" w:rsidRDefault="00003FEB" w:rsidP="00410A5D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geraamde doorlooptijd van de in het bestek genoemde </w:t>
      </w:r>
      <w:r w:rsidR="001B73CA" w:rsidRPr="008A735C">
        <w:rPr>
          <w:rFonts w:ascii="Avenir Next LT Pro" w:hAnsi="Avenir Next LT Pro" w:cs="Arial"/>
        </w:rPr>
        <w:t>dienst</w:t>
      </w:r>
      <w:r w:rsidRPr="008A735C">
        <w:rPr>
          <w:rFonts w:ascii="Avenir Next LT Pro" w:hAnsi="Avenir Next LT Pro" w:cs="Arial"/>
        </w:rPr>
        <w:t>en bedraagt:</w:t>
      </w:r>
    </w:p>
    <w:p w14:paraId="3B6A2660" w14:textId="2A066E4C" w:rsidR="00003FEB" w:rsidRPr="008A735C" w:rsidRDefault="004533A6" w:rsidP="00410A5D">
      <w:pPr>
        <w:numPr>
          <w:ilvl w:val="0"/>
          <w:numId w:val="2"/>
        </w:numPr>
        <w:tabs>
          <w:tab w:val="clear" w:pos="360"/>
          <w:tab w:val="num" w:pos="993"/>
        </w:tabs>
        <w:ind w:left="426" w:hanging="426"/>
        <w:rPr>
          <w:rFonts w:ascii="Avenir Next LT Pro" w:hAnsi="Avenir Next LT Pro" w:cs="Arial"/>
        </w:rPr>
      </w:pPr>
      <w:r>
        <w:rPr>
          <w:rFonts w:ascii="Avenir Next LT Pro" w:hAnsi="Avenir Next LT Pro" w:cs="Arial"/>
          <w:bCs/>
        </w:rPr>
        <w:t>2 jaar</w:t>
      </w:r>
    </w:p>
    <w:p w14:paraId="724EFB6D" w14:textId="77777777" w:rsidR="00410A5D" w:rsidRDefault="00410A5D">
      <w:pPr>
        <w:rPr>
          <w:rFonts w:ascii="Gill Sans MT" w:hAnsi="Gill Sans MT" w:cs="Tahoma"/>
          <w:sz w:val="22"/>
        </w:rPr>
      </w:pPr>
      <w:r>
        <w:rPr>
          <w:rFonts w:ascii="Gill Sans MT" w:hAnsi="Gill Sans MT" w:cs="Tahoma"/>
          <w:sz w:val="22"/>
        </w:rPr>
        <w:br w:type="page"/>
      </w:r>
    </w:p>
    <w:p w14:paraId="5B107A89" w14:textId="77777777" w:rsidR="00003FEB" w:rsidRPr="00675229" w:rsidRDefault="00003FEB" w:rsidP="00675229">
      <w:pPr>
        <w:pStyle w:val="BCKop1"/>
      </w:pPr>
      <w:bookmarkStart w:id="7" w:name="_Toc448297930"/>
      <w:bookmarkStart w:id="8" w:name="_Toc470172778"/>
      <w:bookmarkStart w:id="9" w:name="_Toc56677793"/>
      <w:r w:rsidRPr="00675229">
        <w:lastRenderedPageBreak/>
        <w:t>3. Bij het werk betrokken partijen</w:t>
      </w:r>
      <w:bookmarkEnd w:id="7"/>
      <w:bookmarkEnd w:id="8"/>
      <w:bookmarkEnd w:id="9"/>
    </w:p>
    <w:p w14:paraId="2239B004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1A223F8E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Opdrachtgever</w:t>
      </w:r>
      <w:r w:rsidR="00632131" w:rsidRPr="008A735C">
        <w:rPr>
          <w:rFonts w:ascii="Avenir Next LT Pro" w:hAnsi="Avenir Next LT Pro" w:cs="Arial"/>
          <w:b/>
        </w:rPr>
        <w:t>s</w:t>
      </w:r>
    </w:p>
    <w:p w14:paraId="2EECE39C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50E493EA" w14:textId="3EE6E653" w:rsidR="00A62F4E" w:rsidRPr="008A735C" w:rsidRDefault="00A62F4E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BA3841">
        <w:rPr>
          <w:rFonts w:ascii="Avenir Next LT Pro" w:hAnsi="Avenir Next LT Pro" w:cs="Arial"/>
          <w:bCs/>
        </w:rPr>
        <w:t>Gemeente Wijk bij Duurstede</w:t>
      </w:r>
    </w:p>
    <w:p w14:paraId="6C0B5358" w14:textId="61B13D7C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BA3841">
        <w:rPr>
          <w:rFonts w:ascii="Avenir Next LT Pro" w:hAnsi="Avenir Next LT Pro" w:cs="Arial"/>
          <w:bCs/>
        </w:rPr>
        <w:t>Karel de Grotestraat</w:t>
      </w:r>
      <w:r w:rsidR="00545BD7">
        <w:rPr>
          <w:rFonts w:ascii="Avenir Next LT Pro" w:hAnsi="Avenir Next LT Pro" w:cs="Arial"/>
          <w:bCs/>
        </w:rPr>
        <w:t xml:space="preserve"> 30</w:t>
      </w:r>
    </w:p>
    <w:p w14:paraId="098940EC" w14:textId="57920D84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545BD7">
        <w:rPr>
          <w:rFonts w:ascii="Avenir Next LT Pro" w:hAnsi="Avenir Next LT Pro" w:cs="Arial"/>
          <w:bCs/>
        </w:rPr>
        <w:t>3962 CL  Wijk bij Duurstede</w:t>
      </w:r>
    </w:p>
    <w:p w14:paraId="718C4B37" w14:textId="2FF81CE9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A21E63">
        <w:rPr>
          <w:rFonts w:ascii="Avenir Next LT Pro" w:hAnsi="Avenir Next LT Pro" w:cs="Arial"/>
          <w:bCs/>
        </w:rPr>
        <w:t>0343</w:t>
      </w:r>
      <w:r w:rsidR="00C30F77">
        <w:rPr>
          <w:rFonts w:ascii="Avenir Next LT Pro" w:hAnsi="Avenir Next LT Pro" w:cs="Arial"/>
          <w:bCs/>
        </w:rPr>
        <w:t xml:space="preserve"> 595 595</w:t>
      </w:r>
    </w:p>
    <w:p w14:paraId="2E2E60A3" w14:textId="7C77DE26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</w:r>
      <w:r w:rsidR="00545BD7">
        <w:rPr>
          <w:rFonts w:ascii="Avenir Next LT Pro" w:hAnsi="Avenir Next LT Pro" w:cs="Arial"/>
          <w:bCs/>
        </w:rPr>
        <w:t>R. van Vulpen</w:t>
      </w:r>
    </w:p>
    <w:p w14:paraId="443E172B" w14:textId="77777777" w:rsidR="00695CD5" w:rsidRPr="008A735C" w:rsidRDefault="00695CD5" w:rsidP="00F174B3">
      <w:pPr>
        <w:rPr>
          <w:rFonts w:ascii="Avenir Next LT Pro" w:hAnsi="Avenir Next LT Pro" w:cs="Arial"/>
        </w:rPr>
      </w:pPr>
    </w:p>
    <w:p w14:paraId="1D0BB12D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Advies/</w:t>
      </w:r>
      <w:r w:rsidR="00861DF4" w:rsidRPr="008A735C">
        <w:rPr>
          <w:rFonts w:ascii="Avenir Next LT Pro" w:hAnsi="Avenir Next LT Pro" w:cs="Arial"/>
          <w:b/>
        </w:rPr>
        <w:t>o</w:t>
      </w:r>
      <w:r w:rsidRPr="008A735C">
        <w:rPr>
          <w:rFonts w:ascii="Avenir Next LT Pro" w:hAnsi="Avenir Next LT Pro" w:cs="Arial"/>
          <w:b/>
        </w:rPr>
        <w:t>ntwerpbureau</w:t>
      </w:r>
      <w:r w:rsidR="00632131" w:rsidRPr="008A735C">
        <w:rPr>
          <w:rFonts w:ascii="Avenir Next LT Pro" w:hAnsi="Avenir Next LT Pro" w:cs="Arial"/>
          <w:b/>
        </w:rPr>
        <w:t xml:space="preserve"> </w:t>
      </w:r>
    </w:p>
    <w:p w14:paraId="6498DC0B" w14:textId="77777777" w:rsidR="000B4A5D" w:rsidRPr="008A735C" w:rsidRDefault="000B4A5D" w:rsidP="000B4A5D">
      <w:pPr>
        <w:ind w:left="705"/>
        <w:rPr>
          <w:rFonts w:ascii="Avenir Next LT Pro" w:hAnsi="Avenir Next LT Pro" w:cs="Arial"/>
        </w:rPr>
      </w:pPr>
    </w:p>
    <w:p w14:paraId="573E83E3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Boomcontract</w:t>
      </w:r>
    </w:p>
    <w:p w14:paraId="145678E7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Markeweg 48</w:t>
      </w:r>
    </w:p>
    <w:p w14:paraId="5468FCCD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8398</w:t>
      </w:r>
      <w:r w:rsidRPr="008A735C">
        <w:rPr>
          <w:rFonts w:ascii="Avenir Next LT Pro" w:hAnsi="Avenir Next LT Pro" w:cs="Arial"/>
        </w:rPr>
        <w:t xml:space="preserve"> </w:t>
      </w:r>
      <w:r>
        <w:rPr>
          <w:rFonts w:ascii="Avenir Next LT Pro" w:hAnsi="Avenir Next LT Pro" w:cs="Arial"/>
        </w:rPr>
        <w:t>GP</w:t>
      </w:r>
      <w:r w:rsidRPr="008A735C">
        <w:rPr>
          <w:rFonts w:ascii="Avenir Next LT Pro" w:hAnsi="Avenir Next LT Pro" w:cs="Arial"/>
        </w:rPr>
        <w:t xml:space="preserve"> </w:t>
      </w:r>
      <w:r>
        <w:rPr>
          <w:rFonts w:ascii="Avenir Next LT Pro" w:hAnsi="Avenir Next LT Pro" w:cs="Arial"/>
        </w:rPr>
        <w:t xml:space="preserve"> Blesdijke</w:t>
      </w:r>
    </w:p>
    <w:p w14:paraId="5AB717DE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</w:rPr>
        <w:t>06 1229 5680</w:t>
      </w:r>
    </w:p>
    <w:p w14:paraId="3D1B7FDB" w14:textId="77777777" w:rsidR="0094160F" w:rsidRPr="008A735C" w:rsidRDefault="0094160F" w:rsidP="0094160F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W. Schokker</w:t>
      </w:r>
    </w:p>
    <w:p w14:paraId="6304D716" w14:textId="77777777" w:rsidR="00F174B3" w:rsidRPr="008A735C" w:rsidRDefault="00F174B3" w:rsidP="00826647">
      <w:pPr>
        <w:rPr>
          <w:rFonts w:ascii="Avenir Next LT Pro" w:hAnsi="Avenir Next LT Pro" w:cs="Arial"/>
        </w:rPr>
      </w:pPr>
    </w:p>
    <w:p w14:paraId="4BBC61B9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Toezicht en directie</w:t>
      </w:r>
    </w:p>
    <w:p w14:paraId="14FDE448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65767BBF" w14:textId="08165C54" w:rsidR="00C30F77" w:rsidRPr="008A735C" w:rsidRDefault="00861DF4" w:rsidP="00C30F77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="00C30F77" w:rsidRPr="008A735C">
        <w:rPr>
          <w:rFonts w:ascii="Avenir Next LT Pro" w:hAnsi="Avenir Next LT Pro" w:cs="Arial"/>
        </w:rPr>
        <w:tab/>
      </w:r>
      <w:r w:rsidR="00C30F77" w:rsidRPr="008A735C">
        <w:rPr>
          <w:rFonts w:ascii="Avenir Next LT Pro" w:hAnsi="Avenir Next LT Pro" w:cs="Arial"/>
        </w:rPr>
        <w:tab/>
      </w:r>
      <w:r w:rsidR="00C30F77" w:rsidRPr="008A735C">
        <w:rPr>
          <w:rFonts w:ascii="Avenir Next LT Pro" w:hAnsi="Avenir Next LT Pro" w:cs="Arial"/>
        </w:rPr>
        <w:tab/>
        <w:t>:</w:t>
      </w:r>
      <w:r w:rsidR="00C30F77" w:rsidRPr="008A735C">
        <w:rPr>
          <w:rFonts w:ascii="Avenir Next LT Pro" w:hAnsi="Avenir Next LT Pro" w:cs="Arial"/>
        </w:rPr>
        <w:tab/>
      </w:r>
      <w:r w:rsidR="00C30F77">
        <w:rPr>
          <w:rFonts w:ascii="Avenir Next LT Pro" w:hAnsi="Avenir Next LT Pro" w:cs="Arial"/>
          <w:bCs/>
        </w:rPr>
        <w:t>Gemeente Wijk bij Duurstede</w:t>
      </w:r>
    </w:p>
    <w:p w14:paraId="0D7634E4" w14:textId="77777777" w:rsidR="00C30F77" w:rsidRPr="008A735C" w:rsidRDefault="00C30F77" w:rsidP="00C30F77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Karel de Grotestraat 30</w:t>
      </w:r>
    </w:p>
    <w:p w14:paraId="0AD7D4E4" w14:textId="77777777" w:rsidR="00C30F77" w:rsidRPr="008A735C" w:rsidRDefault="00C30F77" w:rsidP="00C30F77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3962 CL  Wijk bij Duurstede</w:t>
      </w:r>
    </w:p>
    <w:p w14:paraId="150EDBF0" w14:textId="77777777" w:rsidR="00C30F77" w:rsidRPr="008A735C" w:rsidRDefault="00C30F77" w:rsidP="00C30F77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0343 595 595</w:t>
      </w:r>
    </w:p>
    <w:p w14:paraId="761846FF" w14:textId="77777777" w:rsidR="00C30F77" w:rsidRPr="008A735C" w:rsidRDefault="00C30F77" w:rsidP="00C30F77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R. van Vulpen</w:t>
      </w:r>
    </w:p>
    <w:p w14:paraId="59577D37" w14:textId="1C68A96A" w:rsidR="002325B3" w:rsidRPr="008A735C" w:rsidRDefault="002325B3" w:rsidP="00C30F77">
      <w:pPr>
        <w:ind w:left="426"/>
        <w:rPr>
          <w:rFonts w:ascii="Avenir Next LT Pro" w:hAnsi="Avenir Next LT Pro" w:cs="Arial"/>
        </w:rPr>
      </w:pPr>
    </w:p>
    <w:p w14:paraId="0C6B7B47" w14:textId="77777777" w:rsidR="00F174B3" w:rsidRPr="008A735C" w:rsidRDefault="00F174B3" w:rsidP="00861DF4">
      <w:pPr>
        <w:numPr>
          <w:ilvl w:val="0"/>
          <w:numId w:val="3"/>
        </w:numPr>
        <w:tabs>
          <w:tab w:val="clear" w:pos="705"/>
        </w:tabs>
        <w:ind w:left="426" w:hanging="426"/>
        <w:rPr>
          <w:rFonts w:ascii="Avenir Next LT Pro" w:hAnsi="Avenir Next LT Pro" w:cs="Arial"/>
          <w:b/>
        </w:rPr>
      </w:pPr>
      <w:r w:rsidRPr="008A735C">
        <w:rPr>
          <w:rFonts w:ascii="Avenir Next LT Pro" w:hAnsi="Avenir Next LT Pro" w:cs="Arial"/>
          <w:b/>
        </w:rPr>
        <w:t>Aannemer</w:t>
      </w:r>
    </w:p>
    <w:p w14:paraId="12651389" w14:textId="77777777" w:rsidR="00F174B3" w:rsidRPr="008A735C" w:rsidRDefault="00F174B3" w:rsidP="00F174B3">
      <w:pPr>
        <w:ind w:left="705"/>
        <w:rPr>
          <w:rFonts w:ascii="Avenir Next LT Pro" w:hAnsi="Avenir Next LT Pro" w:cs="Arial"/>
        </w:rPr>
      </w:pPr>
    </w:p>
    <w:p w14:paraId="4AAB1FD9" w14:textId="2F1E3852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Bestek</w:t>
      </w:r>
      <w:r w:rsidR="000B4A5D" w:rsidRPr="008A735C">
        <w:rPr>
          <w:rFonts w:ascii="Avenir Next LT Pro" w:hAnsi="Avenir Next LT Pro" w:cs="Arial"/>
        </w:rPr>
        <w:t>nummer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 w:rsidR="00D47E45" w:rsidRPr="00D47E45">
        <w:rPr>
          <w:rFonts w:ascii="Avenir Next LT Pro" w:hAnsi="Avenir Next LT Pro" w:cs="Arial"/>
          <w:bCs/>
        </w:rPr>
        <w:t>2026-BOMEN-001-WIJK</w:t>
      </w:r>
    </w:p>
    <w:p w14:paraId="21F1A0B3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4DAEB6D6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42A91858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6C17B152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="00861DF4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63FA9052" w14:textId="77777777" w:rsidR="00F174B3" w:rsidRPr="008A735C" w:rsidRDefault="00F174B3" w:rsidP="00861DF4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="00826647"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>:</w:t>
      </w:r>
      <w:r w:rsidRPr="008A735C">
        <w:rPr>
          <w:rFonts w:ascii="Avenir Next LT Pro" w:hAnsi="Avenir Next LT Pro" w:cs="Arial"/>
        </w:rPr>
        <w:tab/>
        <w:t>…………</w:t>
      </w:r>
    </w:p>
    <w:p w14:paraId="1E7F8B9C" w14:textId="77777777" w:rsidR="00861DF4" w:rsidRPr="008A735C" w:rsidRDefault="00861DF4">
      <w:pPr>
        <w:rPr>
          <w:rFonts w:ascii="Avenir Next LT Pro" w:hAnsi="Avenir Next LT Pro" w:cs="Arial"/>
        </w:rPr>
      </w:pPr>
    </w:p>
    <w:p w14:paraId="1E1B8FC7" w14:textId="77777777" w:rsidR="00861DF4" w:rsidRPr="008A735C" w:rsidRDefault="00861DF4">
      <w:pPr>
        <w:rPr>
          <w:rFonts w:ascii="Avenir Next LT Pro" w:hAnsi="Avenir Next LT Pro" w:cs="Arial"/>
        </w:rPr>
      </w:pPr>
    </w:p>
    <w:p w14:paraId="2267904C" w14:textId="77777777" w:rsidR="00A62F4E" w:rsidRPr="008A735C" w:rsidRDefault="00A62F4E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7A1786A0" w14:textId="77777777" w:rsidR="00003FEB" w:rsidRPr="00675229" w:rsidRDefault="00003FEB" w:rsidP="00675229">
      <w:pPr>
        <w:pStyle w:val="BCKop1"/>
      </w:pPr>
      <w:bookmarkStart w:id="10" w:name="_Toc448297931"/>
      <w:bookmarkStart w:id="11" w:name="_Toc470172779"/>
      <w:bookmarkStart w:id="12" w:name="_Toc56677794"/>
      <w:r w:rsidRPr="00675229">
        <w:lastRenderedPageBreak/>
        <w:t xml:space="preserve">4. </w:t>
      </w:r>
      <w:r w:rsidR="006A0711" w:rsidRPr="00675229">
        <w:t>Coördinatie</w:t>
      </w:r>
      <w:r w:rsidRPr="00675229">
        <w:t xml:space="preserve"> voor de ontwerpfase</w:t>
      </w:r>
      <w:bookmarkEnd w:id="10"/>
      <w:bookmarkEnd w:id="11"/>
      <w:bookmarkEnd w:id="12"/>
    </w:p>
    <w:p w14:paraId="7394B237" w14:textId="77777777" w:rsidR="00003FEB" w:rsidRPr="008A735C" w:rsidRDefault="00003FEB">
      <w:pPr>
        <w:rPr>
          <w:rFonts w:ascii="Avenir Next LT Pro" w:hAnsi="Avenir Next LT Pro" w:cs="Arial"/>
          <w:sz w:val="22"/>
        </w:rPr>
      </w:pPr>
    </w:p>
    <w:p w14:paraId="2A85DF31" w14:textId="77777777" w:rsidR="00F174B3" w:rsidRPr="008A735C" w:rsidRDefault="00F174B3" w:rsidP="00F174B3">
      <w:pPr>
        <w:rPr>
          <w:rFonts w:ascii="Avenir Next LT Pro" w:hAnsi="Avenir Next LT Pro" w:cs="Arial"/>
        </w:rPr>
      </w:pPr>
      <w:bookmarkStart w:id="13" w:name="_Toc448297932"/>
      <w:r w:rsidRPr="008A735C">
        <w:rPr>
          <w:rFonts w:ascii="Avenir Next LT Pro" w:hAnsi="Avenir Next LT Pro" w:cs="Arial"/>
        </w:rPr>
        <w:t>Voor 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29</w:t>
      </w:r>
      <w:r w:rsidRPr="008A735C">
        <w:rPr>
          <w:rFonts w:ascii="Avenir Next LT Pro" w:hAnsi="Avenir Next LT Pro" w:cs="Arial"/>
        </w:rPr>
        <w:t xml:space="preserve"> van het Arbeidsomstandighedenbesluit, is voor de ontwerpfase </w:t>
      </w:r>
      <w:r w:rsidR="002C0D64" w:rsidRPr="008A735C">
        <w:rPr>
          <w:rFonts w:ascii="Avenir Next LT Pro" w:hAnsi="Avenir Next LT Pro" w:cs="Arial"/>
        </w:rPr>
        <w:t>aangaande de c</w:t>
      </w:r>
      <w:r w:rsidR="001B73CA" w:rsidRPr="008A735C">
        <w:rPr>
          <w:rFonts w:ascii="Avenir Next LT Pro" w:hAnsi="Avenir Next LT Pro" w:cs="Arial"/>
        </w:rPr>
        <w:t>ultuur</w:t>
      </w:r>
      <w:r w:rsidR="002C0D64" w:rsidRPr="008A735C">
        <w:rPr>
          <w:rFonts w:ascii="Avenir Next LT Pro" w:hAnsi="Avenir Next LT Pro" w:cs="Arial"/>
        </w:rPr>
        <w:t xml:space="preserve">technische werkzaamheden </w:t>
      </w:r>
      <w:r w:rsidRPr="008A735C">
        <w:rPr>
          <w:rFonts w:ascii="Avenir Next LT Pro" w:hAnsi="Avenir Next LT Pro" w:cs="Arial"/>
        </w:rPr>
        <w:t>door de opdrachtgever aangesteld:</w:t>
      </w:r>
    </w:p>
    <w:p w14:paraId="6CD03456" w14:textId="77777777" w:rsidR="00F174B3" w:rsidRPr="008A735C" w:rsidRDefault="00F174B3" w:rsidP="00F174B3">
      <w:pPr>
        <w:rPr>
          <w:rFonts w:ascii="Avenir Next LT Pro" w:hAnsi="Avenir Next LT Pro" w:cs="Arial"/>
        </w:rPr>
      </w:pPr>
    </w:p>
    <w:p w14:paraId="0A74C9C5" w14:textId="77777777" w:rsidR="00F174B3" w:rsidRPr="008A735C" w:rsidRDefault="00F174B3" w:rsidP="00537801">
      <w:pPr>
        <w:rPr>
          <w:rFonts w:ascii="Avenir Next LT Pro" w:hAnsi="Avenir Next LT Pro" w:cs="Arial"/>
        </w:rPr>
      </w:pPr>
    </w:p>
    <w:p w14:paraId="1D92EAC1" w14:textId="77777777" w:rsidR="00C30F77" w:rsidRPr="008A735C" w:rsidRDefault="00C30F77" w:rsidP="00C30F77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Naam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Gemeente Wijk bij Duurstede</w:t>
      </w:r>
    </w:p>
    <w:p w14:paraId="2844A4F6" w14:textId="77777777" w:rsidR="00C30F77" w:rsidRPr="008A735C" w:rsidRDefault="00C30F77" w:rsidP="00C30F77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Adres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Karel de Grotestraat 30</w:t>
      </w:r>
    </w:p>
    <w:p w14:paraId="6C7949B5" w14:textId="77777777" w:rsidR="00C30F77" w:rsidRPr="008A735C" w:rsidRDefault="00C30F77" w:rsidP="00C30F77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Postcode en Plaats</w:t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3962 CL  Wijk bij Duurstede</w:t>
      </w:r>
    </w:p>
    <w:p w14:paraId="040D8484" w14:textId="77777777" w:rsidR="00C30F77" w:rsidRPr="008A735C" w:rsidRDefault="00C30F77" w:rsidP="00C30F77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Telefoon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0343 595 595</w:t>
      </w:r>
    </w:p>
    <w:p w14:paraId="15A174D4" w14:textId="77777777" w:rsidR="00C30F77" w:rsidRPr="008A735C" w:rsidRDefault="00C30F77" w:rsidP="00C30F77">
      <w:pPr>
        <w:ind w:left="426"/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Contactpersoon</w:t>
      </w:r>
      <w:r w:rsidRPr="008A735C">
        <w:rPr>
          <w:rFonts w:ascii="Avenir Next LT Pro" w:hAnsi="Avenir Next LT Pro" w:cs="Arial"/>
        </w:rPr>
        <w:tab/>
      </w:r>
      <w:r w:rsidRPr="008A735C">
        <w:rPr>
          <w:rFonts w:ascii="Avenir Next LT Pro" w:hAnsi="Avenir Next LT Pro" w:cs="Arial"/>
        </w:rPr>
        <w:tab/>
        <w:t>:</w:t>
      </w:r>
      <w:r w:rsidRPr="008A735C">
        <w:rPr>
          <w:rFonts w:ascii="Avenir Next LT Pro" w:hAnsi="Avenir Next LT Pro" w:cs="Arial"/>
        </w:rPr>
        <w:tab/>
      </w:r>
      <w:r>
        <w:rPr>
          <w:rFonts w:ascii="Avenir Next LT Pro" w:hAnsi="Avenir Next LT Pro" w:cs="Arial"/>
          <w:bCs/>
        </w:rPr>
        <w:t>R. van Vulpen</w:t>
      </w:r>
    </w:p>
    <w:p w14:paraId="01D0ECFC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472028AF" w14:textId="77777777" w:rsidR="00537801" w:rsidRPr="008A735C" w:rsidRDefault="00537801" w:rsidP="00537801">
      <w:pPr>
        <w:rPr>
          <w:rFonts w:ascii="Avenir Next LT Pro" w:hAnsi="Avenir Next LT Pro" w:cs="Arial"/>
        </w:rPr>
      </w:pPr>
    </w:p>
    <w:p w14:paraId="37C590B4" w14:textId="77777777" w:rsidR="00537801" w:rsidRPr="008A735C" w:rsidRDefault="00537801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br w:type="page"/>
      </w:r>
    </w:p>
    <w:p w14:paraId="314D0CAD" w14:textId="77777777" w:rsidR="00003FEB" w:rsidRPr="00675229" w:rsidRDefault="00003FEB" w:rsidP="00675229">
      <w:pPr>
        <w:pStyle w:val="BCKop1"/>
      </w:pPr>
      <w:bookmarkStart w:id="14" w:name="_Toc470172780"/>
      <w:bookmarkStart w:id="15" w:name="_Toc56677795"/>
      <w:r w:rsidRPr="00675229">
        <w:lastRenderedPageBreak/>
        <w:t>5. Coördinatie voor de uitvoering</w:t>
      </w:r>
      <w:bookmarkEnd w:id="13"/>
      <w:bookmarkEnd w:id="14"/>
      <w:bookmarkEnd w:id="15"/>
    </w:p>
    <w:p w14:paraId="73EC2708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45A2441C" w14:textId="247C4479" w:rsidR="00695CD5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coördinatie op het gebied van veiligheid en gezondheid (V&amp;G coördinatie), zoals bedoeld in artikel 2.</w:t>
      </w:r>
      <w:r w:rsidR="00C41417" w:rsidRPr="008A735C">
        <w:rPr>
          <w:rFonts w:ascii="Avenir Next LT Pro" w:hAnsi="Avenir Next LT Pro" w:cs="Arial"/>
        </w:rPr>
        <w:t>31</w:t>
      </w:r>
      <w:r w:rsidRPr="008A735C">
        <w:rPr>
          <w:rFonts w:ascii="Avenir Next LT Pro" w:hAnsi="Avenir Next LT Pro" w:cs="Arial"/>
        </w:rPr>
        <w:t xml:space="preserve"> van het Arbeidsomstandighedenbesluit, dient tijdens de uitvoeringsfase te worden verzorgd door de hoofdaannemer van het bestek </w:t>
      </w:r>
      <w:r w:rsidR="00D47E45" w:rsidRPr="00D47E45">
        <w:rPr>
          <w:rFonts w:ascii="Avenir Next LT Pro" w:hAnsi="Avenir Next LT Pro" w:cs="Arial"/>
          <w:bCs/>
        </w:rPr>
        <w:t>2026-BOMEN-001-WIJK</w:t>
      </w:r>
      <w:r w:rsidR="00CF57AF" w:rsidRPr="008A735C">
        <w:rPr>
          <w:rFonts w:ascii="Avenir Next LT Pro" w:hAnsi="Avenir Next LT Pro" w:cs="Arial"/>
        </w:rPr>
        <w:t>.</w:t>
      </w:r>
    </w:p>
    <w:p w14:paraId="7D1BB6B7" w14:textId="77777777" w:rsidR="00645A32" w:rsidRPr="008A735C" w:rsidRDefault="00645A32" w:rsidP="004064DB">
      <w:pPr>
        <w:rPr>
          <w:rFonts w:ascii="Avenir Next LT Pro" w:hAnsi="Avenir Next LT Pro" w:cs="Arial"/>
        </w:rPr>
      </w:pPr>
    </w:p>
    <w:p w14:paraId="2B3D94CD" w14:textId="77777777" w:rsidR="00003FEB" w:rsidRPr="008A735C" w:rsidRDefault="00003FEB" w:rsidP="004064DB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 xml:space="preserve">De coördinatietaken en verantwoordelijkheden omvatten de totale uitvoeringsduur van </w:t>
      </w:r>
      <w:r w:rsidR="001B73CA" w:rsidRPr="008A735C">
        <w:rPr>
          <w:rFonts w:ascii="Avenir Next LT Pro" w:hAnsi="Avenir Next LT Pro" w:cs="Arial"/>
        </w:rPr>
        <w:t>de dienst</w:t>
      </w:r>
      <w:r w:rsidRPr="008A735C">
        <w:rPr>
          <w:rFonts w:ascii="Avenir Next LT Pro" w:hAnsi="Avenir Next LT Pro" w:cs="Arial"/>
        </w:rPr>
        <w:t xml:space="preserve"> en alle </w:t>
      </w:r>
      <w:r w:rsidR="001B73CA" w:rsidRPr="008A735C">
        <w:rPr>
          <w:rFonts w:ascii="Avenir Next LT Pro" w:hAnsi="Avenir Next LT Pro" w:cs="Arial"/>
        </w:rPr>
        <w:t>onderhouds</w:t>
      </w:r>
      <w:r w:rsidRPr="008A735C">
        <w:rPr>
          <w:rFonts w:ascii="Avenir Next LT Pro" w:hAnsi="Avenir Next LT Pro" w:cs="Arial"/>
        </w:rPr>
        <w:t>activiteiten.</w:t>
      </w:r>
    </w:p>
    <w:p w14:paraId="74823BEF" w14:textId="77777777" w:rsidR="004064DB" w:rsidRPr="008A735C" w:rsidRDefault="004064DB" w:rsidP="004064DB">
      <w:pPr>
        <w:rPr>
          <w:rFonts w:ascii="Avenir Next LT Pro" w:hAnsi="Avenir Next LT Pro" w:cs="Arial"/>
        </w:rPr>
      </w:pPr>
    </w:p>
    <w:p w14:paraId="43423A42" w14:textId="77777777" w:rsidR="004064DB" w:rsidRPr="004064DB" w:rsidRDefault="004064DB" w:rsidP="004064DB">
      <w:pPr>
        <w:rPr>
          <w:rFonts w:ascii="Arial" w:hAnsi="Arial" w:cs="Arial"/>
        </w:rPr>
      </w:pPr>
    </w:p>
    <w:p w14:paraId="5EC1C852" w14:textId="77777777" w:rsidR="00003FEB" w:rsidRPr="004064DB" w:rsidRDefault="00003FEB" w:rsidP="00675229">
      <w:pPr>
        <w:pStyle w:val="Kop2"/>
        <w:sectPr w:rsidR="00003FEB" w:rsidRPr="004064DB" w:rsidSect="00816CBA">
          <w:footerReference w:type="default" r:id="rId18"/>
          <w:footerReference w:type="first" r:id="rId19"/>
          <w:pgSz w:w="11907" w:h="16840" w:code="9"/>
          <w:pgMar w:top="2552" w:right="1871" w:bottom="1871" w:left="1871" w:header="397" w:footer="709" w:gutter="0"/>
          <w:pgNumType w:start="1"/>
          <w:cols w:space="708"/>
          <w:titlePg/>
          <w:docGrid w:linePitch="272"/>
        </w:sectPr>
      </w:pPr>
    </w:p>
    <w:p w14:paraId="4B2EE388" w14:textId="77777777" w:rsidR="00003FEB" w:rsidRPr="00675229" w:rsidRDefault="00003FEB" w:rsidP="00675229">
      <w:pPr>
        <w:pStyle w:val="BCKop1"/>
      </w:pPr>
      <w:bookmarkStart w:id="16" w:name="_Toc448297933"/>
      <w:bookmarkStart w:id="17" w:name="_Toc470172781"/>
      <w:bookmarkStart w:id="18" w:name="_Toc56677796"/>
      <w:r w:rsidRPr="00675229">
        <w:lastRenderedPageBreak/>
        <w:t>6. Inventarisatie van (bijzondere) risico’s</w:t>
      </w:r>
      <w:bookmarkEnd w:id="16"/>
      <w:bookmarkEnd w:id="17"/>
      <w:bookmarkEnd w:id="18"/>
    </w:p>
    <w:p w14:paraId="60DBA7E7" w14:textId="77777777" w:rsidR="00003FEB" w:rsidRPr="008A735C" w:rsidRDefault="00003FEB">
      <w:pPr>
        <w:rPr>
          <w:rFonts w:ascii="Avenir Next LT Pro" w:hAnsi="Avenir Next LT Pro" w:cs="Tahoma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17A8EAF5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65C53E67" w14:textId="77777777" w:rsidR="00003FEB" w:rsidRPr="008A735C" w:rsidRDefault="00003FEB" w:rsidP="00FD2964">
            <w:pPr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527E7C"/>
          </w:tcPr>
          <w:p w14:paraId="5AF7EE6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527E7C"/>
          </w:tcPr>
          <w:p w14:paraId="7482B2D9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527E7C"/>
          </w:tcPr>
          <w:p w14:paraId="55141436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527E7C"/>
          </w:tcPr>
          <w:p w14:paraId="7E582C50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30BA7626" w14:textId="77777777" w:rsidTr="00FC67D2">
        <w:trPr>
          <w:cantSplit/>
          <w:trHeight w:val="280"/>
        </w:trPr>
        <w:tc>
          <w:tcPr>
            <w:tcW w:w="14140" w:type="dxa"/>
            <w:gridSpan w:val="5"/>
          </w:tcPr>
          <w:p w14:paraId="464A7013" w14:textId="77777777" w:rsidR="00003FEB" w:rsidRPr="008A735C" w:rsidRDefault="007058D2" w:rsidP="007058D2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A. </w:t>
            </w:r>
            <w:r w:rsidR="00003FEB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omgeving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6093315B" w14:textId="77777777" w:rsidTr="007058D2">
        <w:trPr>
          <w:cantSplit/>
          <w:trHeight w:val="280"/>
        </w:trPr>
        <w:tc>
          <w:tcPr>
            <w:tcW w:w="1126" w:type="dxa"/>
          </w:tcPr>
          <w:p w14:paraId="7C53633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6117BBD" w14:textId="77777777" w:rsidR="00003FEB" w:rsidRPr="008A735C" w:rsidRDefault="00003FEB" w:rsidP="00FD2964">
            <w:pPr>
              <w:pStyle w:val="Koptekst"/>
              <w:tabs>
                <w:tab w:val="clear" w:pos="4536"/>
                <w:tab w:val="clear" w:pos="9072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Verkeerswegen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7C4BDD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21B34263" w14:textId="77777777" w:rsidR="00003FEB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schade.</w:t>
            </w:r>
          </w:p>
        </w:tc>
        <w:tc>
          <w:tcPr>
            <w:tcW w:w="3685" w:type="dxa"/>
          </w:tcPr>
          <w:p w14:paraId="750697A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wegen;</w:t>
            </w:r>
          </w:p>
          <w:p w14:paraId="18F574C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Onoplettendheid;</w:t>
            </w:r>
          </w:p>
          <w:p w14:paraId="1B8EDC1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In- en uitrijdend werkverkeer.</w:t>
            </w:r>
          </w:p>
        </w:tc>
        <w:tc>
          <w:tcPr>
            <w:tcW w:w="3375" w:type="dxa"/>
          </w:tcPr>
          <w:p w14:paraId="529DAB8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bebording;</w:t>
            </w:r>
          </w:p>
          <w:p w14:paraId="05CB3A9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Snelheidsmaatregelen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20F8E384" w14:textId="77777777" w:rsidTr="007058D2">
        <w:trPr>
          <w:cantSplit/>
          <w:trHeight w:val="280"/>
        </w:trPr>
        <w:tc>
          <w:tcPr>
            <w:tcW w:w="1126" w:type="dxa"/>
          </w:tcPr>
          <w:p w14:paraId="09D957F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21135E9" w14:textId="77777777" w:rsidR="005446D2" w:rsidRPr="008A735C" w:rsidRDefault="005446D2" w:rsidP="00E13163">
            <w:pPr>
              <w:pStyle w:val="Koptekst"/>
              <w:tabs>
                <w:tab w:val="clear" w:pos="4536"/>
                <w:tab w:val="clear" w:pos="9072"/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watergangen en taluds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194E23E8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letsel;</w:t>
            </w:r>
          </w:p>
          <w:p w14:paraId="65C44349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Materiële schade.</w:t>
            </w:r>
          </w:p>
        </w:tc>
        <w:tc>
          <w:tcPr>
            <w:tcW w:w="3685" w:type="dxa"/>
          </w:tcPr>
          <w:p w14:paraId="355636B7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Instabiliteit</w:t>
            </w:r>
            <w:r w:rsidR="005446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77DD33C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Onoplettendhei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d.</w:t>
            </w:r>
          </w:p>
          <w:p w14:paraId="411D8CF3" w14:textId="77777777" w:rsidR="005446D2" w:rsidRPr="008A735C" w:rsidRDefault="005446D2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25B50C30" w14:textId="77777777" w:rsidR="001A1EE8" w:rsidRPr="008A735C" w:rsidRDefault="001A1EE8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DA152F9" w14:textId="77777777" w:rsidR="005446D2" w:rsidRPr="008A735C" w:rsidRDefault="001A1EE8" w:rsidP="00E13163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48507204" w14:textId="77777777" w:rsidTr="007058D2">
        <w:trPr>
          <w:cantSplit/>
          <w:trHeight w:val="280"/>
        </w:trPr>
        <w:tc>
          <w:tcPr>
            <w:tcW w:w="1126" w:type="dxa"/>
          </w:tcPr>
          <w:p w14:paraId="073CF64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48BFD10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en weer en wind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1C333A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38A1E21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Klimatologische omstandigheden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356B645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Doorwerkkleding;</w:t>
            </w:r>
          </w:p>
          <w:p w14:paraId="73F49812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Doorwerkvoorzieningen;</w:t>
            </w:r>
          </w:p>
          <w:p w14:paraId="097AD52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Pauze tussen de werkzaamheden.</w:t>
            </w:r>
          </w:p>
        </w:tc>
      </w:tr>
      <w:tr w:rsidR="005446D2" w:rsidRPr="008A735C" w14:paraId="64B9BC6B" w14:textId="77777777" w:rsidTr="007058D2">
        <w:trPr>
          <w:cantSplit/>
          <w:trHeight w:val="280"/>
        </w:trPr>
        <w:tc>
          <w:tcPr>
            <w:tcW w:w="1126" w:type="dxa"/>
          </w:tcPr>
          <w:p w14:paraId="5132E16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7FE70C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de bodem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73A6BB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744613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25526B3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Drassig terrein in 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natte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periode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5E8474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B03DD11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 hoge belasting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7E44A05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</w:t>
            </w:r>
          </w:p>
          <w:p w14:paraId="29C7977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draagkrachtverbeterende 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90AD89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Hulpconstructies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0241EAD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045181C6" w14:textId="77777777" w:rsidTr="007058D2">
        <w:trPr>
          <w:cantSplit/>
          <w:trHeight w:val="280"/>
        </w:trPr>
        <w:tc>
          <w:tcPr>
            <w:tcW w:w="1126" w:type="dxa"/>
          </w:tcPr>
          <w:p w14:paraId="447E527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D2DF01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Bereikbaarheid locatie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2660E59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Verergeren van gezondheid / persoonlijk letsel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E55C5D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Geïsoleerde ligging van de bouwlocatie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6B94F64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Hulpvoorzieningen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CB985DE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Communicatievoorzieningen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1552B815" w14:textId="77777777" w:rsidTr="007058D2">
        <w:trPr>
          <w:cantSplit/>
          <w:trHeight w:val="280"/>
        </w:trPr>
        <w:tc>
          <w:tcPr>
            <w:tcW w:w="1126" w:type="dxa"/>
          </w:tcPr>
          <w:p w14:paraId="45EC408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3744C5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verontreinigde grond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6FA18284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218E4C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300DBCF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 gassen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A178103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12BD20C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s;</w:t>
            </w:r>
          </w:p>
          <w:p w14:paraId="7C9FB0E8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(milieukundige) begeleider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6441B2C0" w14:textId="77777777" w:rsidTr="007058D2">
        <w:trPr>
          <w:cantSplit/>
          <w:trHeight w:val="280"/>
        </w:trPr>
        <w:tc>
          <w:tcPr>
            <w:tcW w:w="1126" w:type="dxa"/>
          </w:tcPr>
          <w:p w14:paraId="216CC497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64BE88DB" w14:textId="77777777" w:rsidR="005446D2" w:rsidRPr="008A735C" w:rsidRDefault="005446D2" w:rsidP="00FD2964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giftige en irriterende planten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7C9515A4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7E6C3DD8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Aanwezigheid giftige / gevaarlijke / irriterende stoffen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198D7EAF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5446D2" w:rsidRPr="008A735C" w14:paraId="48DBEC85" w14:textId="77777777" w:rsidTr="007058D2">
        <w:trPr>
          <w:cantSplit/>
          <w:trHeight w:val="280"/>
        </w:trPr>
        <w:tc>
          <w:tcPr>
            <w:tcW w:w="1126" w:type="dxa"/>
          </w:tcPr>
          <w:p w14:paraId="47734BE9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D341385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nabij eiken met eikenpro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c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e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sierups</w:t>
            </w:r>
            <w:r w:rsidR="00FD2964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41DDA20B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6E9E59D5" w14:textId="77777777" w:rsidR="005446D2" w:rsidRPr="008A735C" w:rsidRDefault="005446D2" w:rsidP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brandharen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  <w:p w14:paraId="4BE9386A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375" w:type="dxa"/>
          </w:tcPr>
          <w:p w14:paraId="4D26140C" w14:textId="77777777" w:rsidR="005446D2" w:rsidRPr="008A735C" w:rsidRDefault="005446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r w:rsidR="00FC67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380D9431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</w:p>
    <w:p w14:paraId="7BFAE886" w14:textId="77777777" w:rsidR="00CF57AF" w:rsidRPr="008A735C" w:rsidRDefault="00CF57AF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63B75CE1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261"/>
        <w:gridCol w:w="2693"/>
        <w:gridCol w:w="3685"/>
        <w:gridCol w:w="3375"/>
      </w:tblGrid>
      <w:tr w:rsidR="00003FEB" w:rsidRPr="008A735C" w14:paraId="0602FD3A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0C731BDA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261" w:type="dxa"/>
            <w:shd w:val="pct60" w:color="000000" w:fill="527E7C"/>
          </w:tcPr>
          <w:p w14:paraId="3700343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693" w:type="dxa"/>
            <w:shd w:val="pct60" w:color="000000" w:fill="527E7C"/>
          </w:tcPr>
          <w:p w14:paraId="1DDF05E8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685" w:type="dxa"/>
            <w:shd w:val="pct60" w:color="000000" w:fill="527E7C"/>
          </w:tcPr>
          <w:p w14:paraId="0FF26169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375" w:type="dxa"/>
            <w:shd w:val="pct60" w:color="000000" w:fill="527E7C"/>
          </w:tcPr>
          <w:p w14:paraId="608FC199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4E5C8B7B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3BB94A1A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B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organisatie</w:t>
            </w:r>
            <w:r w:rsidR="007058D2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03FEB" w:rsidRPr="008A735C" w14:paraId="22C18C74" w14:textId="77777777" w:rsidTr="00D44A98">
        <w:trPr>
          <w:cantSplit/>
          <w:trHeight w:val="280"/>
        </w:trPr>
        <w:tc>
          <w:tcPr>
            <w:tcW w:w="1126" w:type="dxa"/>
          </w:tcPr>
          <w:p w14:paraId="4F5FC4D3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280EB60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(algemeen)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7693F05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Stress;</w:t>
            </w:r>
          </w:p>
          <w:p w14:paraId="7BA389EA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4BEED3D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Tijdsdruk;</w:t>
            </w:r>
          </w:p>
          <w:p w14:paraId="2440AB81" w14:textId="77777777" w:rsidR="00003FEB" w:rsidRPr="008A735C" w:rsidRDefault="007058D2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‘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Verkeerde planning;</w:t>
            </w:r>
          </w:p>
          <w:p w14:paraId="60003EA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Ontwerp;</w:t>
            </w:r>
          </w:p>
          <w:p w14:paraId="046FFE10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Onzorgvuldige werkwijze / 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‘s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lordige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’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locatie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57724F2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Verkorting werktijd;</w:t>
            </w:r>
          </w:p>
          <w:p w14:paraId="5754675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planning en afstemming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C0E117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Net houden van de werkplaats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788AC199" w14:textId="77777777" w:rsidTr="00D44A98">
        <w:trPr>
          <w:cantSplit/>
          <w:trHeight w:val="280"/>
        </w:trPr>
        <w:tc>
          <w:tcPr>
            <w:tcW w:w="1126" w:type="dxa"/>
          </w:tcPr>
          <w:p w14:paraId="7635FFC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0A253A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in nachtelijke uren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3E6F155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469279E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C5A8D5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Vermoeidheid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8EC61C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zicht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5F70B53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1E5AEB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36D70B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55B7EE70" w14:textId="77777777" w:rsidTr="00D44A98">
        <w:trPr>
          <w:cantSplit/>
          <w:trHeight w:val="280"/>
        </w:trPr>
        <w:tc>
          <w:tcPr>
            <w:tcW w:w="1126" w:type="dxa"/>
          </w:tcPr>
          <w:p w14:paraId="7E32119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61DA271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Onderdak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0919CD8F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DEFAFA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Afkoeling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2F3194A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C215484" w14:textId="77777777" w:rsidR="00003FEB" w:rsidRPr="008A735C" w:rsidRDefault="00693347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</w:t>
            </w:r>
            <w:r w:rsidR="00003FEB" w:rsidRPr="008A735C">
              <w:rPr>
                <w:rFonts w:ascii="Avenir Next LT Pro" w:hAnsi="Avenir Next LT Pro" w:cs="Arial"/>
                <w:sz w:val="18"/>
                <w:szCs w:val="18"/>
              </w:rPr>
              <w:t>eersomstandigheden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45B4111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en 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801521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003FEB" w:rsidRPr="008A735C" w14:paraId="3D928667" w14:textId="77777777" w:rsidTr="00D44A98">
        <w:trPr>
          <w:cantSplit/>
          <w:trHeight w:val="280"/>
        </w:trPr>
        <w:tc>
          <w:tcPr>
            <w:tcW w:w="1126" w:type="dxa"/>
          </w:tcPr>
          <w:p w14:paraId="0C43189B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513A497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Sanitaire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5D9DE3C2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685" w:type="dxa"/>
          </w:tcPr>
          <w:p w14:paraId="0D377E71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hygiëne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4FA7D49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375" w:type="dxa"/>
          </w:tcPr>
          <w:p w14:paraId="38A510E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Voldoende voorzieningen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F85DD96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</w:t>
            </w:r>
            <w:r w:rsidR="007058D2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393AFF20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</w:p>
    <w:p w14:paraId="275A4312" w14:textId="77777777" w:rsidR="007058D2" w:rsidRPr="008A735C" w:rsidRDefault="007058D2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4CCBD837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10"/>
        <w:gridCol w:w="2977"/>
        <w:gridCol w:w="3827"/>
        <w:gridCol w:w="2835"/>
        <w:gridCol w:w="3091"/>
      </w:tblGrid>
      <w:tr w:rsidR="00003FEB" w:rsidRPr="008A735C" w14:paraId="1ECC35B5" w14:textId="77777777" w:rsidTr="00675229">
        <w:trPr>
          <w:cantSplit/>
          <w:trHeight w:val="280"/>
        </w:trPr>
        <w:tc>
          <w:tcPr>
            <w:tcW w:w="1410" w:type="dxa"/>
            <w:shd w:val="pct60" w:color="000000" w:fill="527E7C"/>
          </w:tcPr>
          <w:p w14:paraId="4332852E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2977" w:type="dxa"/>
            <w:shd w:val="pct60" w:color="000000" w:fill="527E7C"/>
          </w:tcPr>
          <w:p w14:paraId="042C0F54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3827" w:type="dxa"/>
            <w:shd w:val="pct60" w:color="000000" w:fill="527E7C"/>
          </w:tcPr>
          <w:p w14:paraId="2954C649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9323F1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2835" w:type="dxa"/>
            <w:shd w:val="pct60" w:color="000000" w:fill="527E7C"/>
          </w:tcPr>
          <w:p w14:paraId="34479DE9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091" w:type="dxa"/>
            <w:shd w:val="pct60" w:color="000000" w:fill="527E7C"/>
          </w:tcPr>
          <w:p w14:paraId="3A81C0BF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003FEB" w:rsidRPr="008A735C" w14:paraId="5FC5DC8D" w14:textId="77777777" w:rsidTr="00D44A98">
        <w:trPr>
          <w:cantSplit/>
          <w:trHeight w:val="280"/>
        </w:trPr>
        <w:tc>
          <w:tcPr>
            <w:tcW w:w="14140" w:type="dxa"/>
            <w:gridSpan w:val="5"/>
          </w:tcPr>
          <w:p w14:paraId="1B351DD3" w14:textId="77777777" w:rsidR="00003FEB" w:rsidRPr="008A735C" w:rsidRDefault="00003FEB" w:rsidP="0080752C">
            <w:pPr>
              <w:rPr>
                <w:rFonts w:ascii="Avenir Next LT Pro" w:hAnsi="Avenir Next LT Pro" w:cs="Arial"/>
                <w:b/>
                <w:bCs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C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 xml:space="preserve">. </w:t>
            </w:r>
            <w:r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Veiligheids- en gezondheidsgevaren voortvloeiend uit ontwerp</w:t>
            </w:r>
            <w:r w:rsidR="009323F1" w:rsidRPr="008A735C">
              <w:rPr>
                <w:rFonts w:ascii="Avenir Next LT Pro" w:hAnsi="Avenir Next LT Pro" w:cs="Arial"/>
                <w:b/>
                <w:bCs/>
                <w:sz w:val="18"/>
                <w:szCs w:val="18"/>
              </w:rPr>
              <w:t>.</w:t>
            </w:r>
          </w:p>
        </w:tc>
      </w:tr>
      <w:tr w:rsidR="000E0BA5" w:rsidRPr="008A735C" w14:paraId="79E925A2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44AAF03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Opruimingen</w:t>
            </w:r>
          </w:p>
        </w:tc>
        <w:tc>
          <w:tcPr>
            <w:tcW w:w="2977" w:type="dxa"/>
          </w:tcPr>
          <w:p w14:paraId="6CCDD2B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op hoogte.</w:t>
            </w:r>
          </w:p>
        </w:tc>
        <w:tc>
          <w:tcPr>
            <w:tcW w:w="3827" w:type="dxa"/>
          </w:tcPr>
          <w:p w14:paraId="2F193F1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769677B9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Hoogteverschil;</w:t>
            </w:r>
          </w:p>
          <w:p w14:paraId="057BE5A7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Werkwijze.</w:t>
            </w:r>
          </w:p>
        </w:tc>
        <w:tc>
          <w:tcPr>
            <w:tcW w:w="3091" w:type="dxa"/>
          </w:tcPr>
          <w:p w14:paraId="7D25EB71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PBM’s;</w:t>
            </w:r>
          </w:p>
          <w:p w14:paraId="32C63B99" w14:textId="77777777" w:rsidR="000E0BA5" w:rsidRPr="008A735C" w:rsidRDefault="000E0BA5" w:rsidP="00D44A9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Aanbrengen hulpvoorzieningen (vangnetten).</w:t>
            </w:r>
          </w:p>
        </w:tc>
      </w:tr>
      <w:tr w:rsidR="000E0BA5" w:rsidRPr="008A735C" w14:paraId="08EBE82E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0055BBE1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4155C4F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Opruimingswerkzaamheden.</w:t>
            </w:r>
          </w:p>
        </w:tc>
        <w:tc>
          <w:tcPr>
            <w:tcW w:w="3827" w:type="dxa"/>
          </w:tcPr>
          <w:p w14:paraId="72833E08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Diverse ongelukken ten gevolge van wegspattend materiaal;</w:t>
            </w:r>
          </w:p>
          <w:p w14:paraId="2FEFA062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Rugklachten ten gevolge van tillen.</w:t>
            </w:r>
          </w:p>
        </w:tc>
        <w:tc>
          <w:tcPr>
            <w:tcW w:w="2835" w:type="dxa"/>
          </w:tcPr>
          <w:p w14:paraId="16E8A399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Rondspattend materiaal;</w:t>
            </w:r>
          </w:p>
          <w:p w14:paraId="75D8EFCF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 stof;</w:t>
            </w:r>
          </w:p>
          <w:p w14:paraId="1E74C021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Zwaar tillen.</w:t>
            </w:r>
          </w:p>
        </w:tc>
        <w:tc>
          <w:tcPr>
            <w:tcW w:w="3091" w:type="dxa"/>
          </w:tcPr>
          <w:p w14:paraId="7FFB6310" w14:textId="77777777" w:rsidR="000E0BA5" w:rsidRPr="008A735C" w:rsidRDefault="000E0BA5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PBM’s;</w:t>
            </w:r>
          </w:p>
          <w:p w14:paraId="6A145C0A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werkvoorbereiding;</w:t>
            </w:r>
          </w:p>
          <w:p w14:paraId="2A1BD5F5" w14:textId="77777777" w:rsidR="000E0BA5" w:rsidRPr="008A735C" w:rsidRDefault="000E0BA5" w:rsidP="001A1EE8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Juiste inzet van materieel / materiaal.</w:t>
            </w:r>
          </w:p>
        </w:tc>
      </w:tr>
      <w:tr w:rsidR="000E0BA5" w:rsidRPr="008A735C" w14:paraId="26040B4C" w14:textId="77777777" w:rsidTr="004F4999">
        <w:trPr>
          <w:cantSplit/>
          <w:trHeight w:val="280"/>
        </w:trPr>
        <w:tc>
          <w:tcPr>
            <w:tcW w:w="1410" w:type="dxa"/>
            <w:vMerge w:val="restart"/>
          </w:tcPr>
          <w:p w14:paraId="5D36EDD2" w14:textId="77777777" w:rsidR="000E0BA5" w:rsidRPr="008A735C" w:rsidRDefault="000E0BA5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Grondwerk</w:t>
            </w:r>
          </w:p>
        </w:tc>
        <w:tc>
          <w:tcPr>
            <w:tcW w:w="2977" w:type="dxa"/>
          </w:tcPr>
          <w:p w14:paraId="1F4E8B93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machines.</w:t>
            </w:r>
          </w:p>
        </w:tc>
        <w:tc>
          <w:tcPr>
            <w:tcW w:w="3827" w:type="dxa"/>
          </w:tcPr>
          <w:p w14:paraId="234D4AAA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Gehoorbeschadiging;</w:t>
            </w:r>
          </w:p>
          <w:p w14:paraId="67362170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Aanrijgevaar;</w:t>
            </w:r>
          </w:p>
          <w:p w14:paraId="22ADC30B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Beknelling;</w:t>
            </w:r>
          </w:p>
          <w:p w14:paraId="7F205269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gevaar.</w:t>
            </w:r>
          </w:p>
        </w:tc>
        <w:tc>
          <w:tcPr>
            <w:tcW w:w="2835" w:type="dxa"/>
          </w:tcPr>
          <w:p w14:paraId="1606890C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situaties;</w:t>
            </w:r>
          </w:p>
          <w:p w14:paraId="13C4516D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materieel;</w:t>
            </w:r>
          </w:p>
          <w:p w14:paraId="6D7481AF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ondergrond;</w:t>
            </w:r>
          </w:p>
          <w:p w14:paraId="29A01488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afzetting.</w:t>
            </w:r>
          </w:p>
        </w:tc>
        <w:tc>
          <w:tcPr>
            <w:tcW w:w="3091" w:type="dxa"/>
          </w:tcPr>
          <w:p w14:paraId="7D4065EB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 (gehoorbescherming);</w:t>
            </w:r>
          </w:p>
          <w:p w14:paraId="2A92D146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afzetting;</w:t>
            </w:r>
          </w:p>
          <w:p w14:paraId="5D73294B" w14:textId="77777777" w:rsidR="000E0BA5" w:rsidRPr="008A735C" w:rsidRDefault="000E0BA5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Achteruitrijdbeveiliging.</w:t>
            </w:r>
          </w:p>
        </w:tc>
      </w:tr>
      <w:tr w:rsidR="000E0BA5" w:rsidRPr="008A735C" w14:paraId="567A9FED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04322F6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451AFF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van het menselijk lichaam veroorzaken.</w:t>
            </w:r>
          </w:p>
        </w:tc>
        <w:tc>
          <w:tcPr>
            <w:tcW w:w="3827" w:type="dxa"/>
          </w:tcPr>
          <w:p w14:paraId="1CD7F132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Gezondheid;</w:t>
            </w:r>
          </w:p>
          <w:p w14:paraId="234CBE91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Persoonlijk letsel.</w:t>
            </w:r>
          </w:p>
        </w:tc>
        <w:tc>
          <w:tcPr>
            <w:tcW w:w="2835" w:type="dxa"/>
          </w:tcPr>
          <w:p w14:paraId="52378B61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Werkwijze;</w:t>
            </w:r>
          </w:p>
          <w:p w14:paraId="37EAE5C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Materiaal / materieel keuze.</w:t>
            </w:r>
          </w:p>
        </w:tc>
        <w:tc>
          <w:tcPr>
            <w:tcW w:w="3091" w:type="dxa"/>
          </w:tcPr>
          <w:p w14:paraId="497CC49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werkwijze;</w:t>
            </w:r>
          </w:p>
          <w:p w14:paraId="528F1738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materieel.</w:t>
            </w:r>
          </w:p>
        </w:tc>
      </w:tr>
      <w:tr w:rsidR="000E0BA5" w:rsidRPr="008A735C" w14:paraId="24F83DDB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3956261C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900BFF0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binnen verticale grondkerende constructies.</w:t>
            </w:r>
          </w:p>
        </w:tc>
        <w:tc>
          <w:tcPr>
            <w:tcW w:w="3827" w:type="dxa"/>
          </w:tcPr>
          <w:p w14:paraId="6CD023C4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Bedelving;</w:t>
            </w:r>
          </w:p>
          <w:p w14:paraId="07F8FE48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Verstikking;</w:t>
            </w:r>
          </w:p>
          <w:p w14:paraId="763FCF2B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Opsluiting;</w:t>
            </w:r>
          </w:p>
          <w:p w14:paraId="08FB9B9C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letsel.</w:t>
            </w:r>
          </w:p>
        </w:tc>
        <w:tc>
          <w:tcPr>
            <w:tcW w:w="2835" w:type="dxa"/>
          </w:tcPr>
          <w:p w14:paraId="378D743B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Defect materieel;</w:t>
            </w:r>
          </w:p>
          <w:p w14:paraId="48B0DCFD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Instabiele keringen.</w:t>
            </w:r>
          </w:p>
        </w:tc>
        <w:tc>
          <w:tcPr>
            <w:tcW w:w="3091" w:type="dxa"/>
          </w:tcPr>
          <w:p w14:paraId="441AC2C8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Vluchtwegen;</w:t>
            </w:r>
          </w:p>
          <w:p w14:paraId="51AF4993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 ontwerp keringen;</w:t>
            </w:r>
          </w:p>
          <w:p w14:paraId="4CA65ADA" w14:textId="77777777" w:rsidR="000E0BA5" w:rsidRPr="008A735C" w:rsidRDefault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Technische inspectie materieel.</w:t>
            </w:r>
          </w:p>
        </w:tc>
      </w:tr>
      <w:tr w:rsidR="000E0BA5" w:rsidRPr="008A735C" w14:paraId="0D87CA05" w14:textId="77777777" w:rsidTr="004F4999">
        <w:trPr>
          <w:cantSplit/>
          <w:trHeight w:val="280"/>
        </w:trPr>
        <w:tc>
          <w:tcPr>
            <w:tcW w:w="1410" w:type="dxa"/>
            <w:vMerge/>
          </w:tcPr>
          <w:p w14:paraId="6269BA2C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D180BFE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Kabels en leidingen.</w:t>
            </w:r>
          </w:p>
        </w:tc>
        <w:tc>
          <w:tcPr>
            <w:tcW w:w="3827" w:type="dxa"/>
          </w:tcPr>
          <w:p w14:paraId="6E90D93A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 / persoonlijk letsel;</w:t>
            </w:r>
          </w:p>
          <w:p w14:paraId="45EA6AA0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Elektrocutie.</w:t>
            </w:r>
          </w:p>
        </w:tc>
        <w:tc>
          <w:tcPr>
            <w:tcW w:w="2835" w:type="dxa"/>
          </w:tcPr>
          <w:p w14:paraId="4D094CF9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weten waar kabels en / of leidingen liggen.</w:t>
            </w:r>
          </w:p>
        </w:tc>
        <w:tc>
          <w:tcPr>
            <w:tcW w:w="3091" w:type="dxa"/>
          </w:tcPr>
          <w:p w14:paraId="78DAC5EB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Loopbriefje;</w:t>
            </w:r>
          </w:p>
          <w:p w14:paraId="7BE7C3ED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KLIC-melding;</w:t>
            </w:r>
          </w:p>
          <w:p w14:paraId="0554492C" w14:textId="77777777" w:rsidR="000E0BA5" w:rsidRPr="008A735C" w:rsidRDefault="000E0BA5" w:rsidP="000E0BA5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Traceren kabels en leidingen.</w:t>
            </w:r>
          </w:p>
        </w:tc>
      </w:tr>
    </w:tbl>
    <w:p w14:paraId="2D5DDBAA" w14:textId="77777777" w:rsidR="009323F1" w:rsidRPr="008A735C" w:rsidRDefault="009323F1">
      <w:pPr>
        <w:rPr>
          <w:rFonts w:ascii="Avenir Next LT Pro" w:hAnsi="Avenir Next LT Pro" w:cs="Tahoma"/>
          <w:sz w:val="22"/>
          <w:szCs w:val="22"/>
        </w:rPr>
      </w:pPr>
    </w:p>
    <w:p w14:paraId="04C0C4EE" w14:textId="77777777" w:rsidR="000E0BA5" w:rsidRPr="008A735C" w:rsidRDefault="000E0BA5">
      <w:pPr>
        <w:rPr>
          <w:rFonts w:ascii="Avenir Next LT Pro" w:hAnsi="Avenir Next LT Pro" w:cs="Tahoma"/>
          <w:sz w:val="22"/>
          <w:szCs w:val="22"/>
        </w:rPr>
      </w:pPr>
      <w:r w:rsidRPr="008A735C">
        <w:rPr>
          <w:rFonts w:ascii="Avenir Next LT Pro" w:hAnsi="Avenir Next LT Pro" w:cs="Tahoma"/>
          <w:sz w:val="22"/>
          <w:szCs w:val="22"/>
        </w:rPr>
        <w:br w:type="page"/>
      </w:r>
    </w:p>
    <w:p w14:paraId="724F8C77" w14:textId="77777777" w:rsidR="00003FEB" w:rsidRPr="008A735C" w:rsidRDefault="00003FEB">
      <w:pPr>
        <w:rPr>
          <w:rFonts w:ascii="Avenir Next LT Pro" w:hAnsi="Avenir Next LT Pro" w:cs="Tahoma"/>
          <w:sz w:val="22"/>
          <w:szCs w:val="22"/>
        </w:rPr>
      </w:pPr>
    </w:p>
    <w:tbl>
      <w:tblPr>
        <w:tblW w:w="141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26"/>
        <w:gridCol w:w="3402"/>
        <w:gridCol w:w="2552"/>
        <w:gridCol w:w="3544"/>
        <w:gridCol w:w="3516"/>
      </w:tblGrid>
      <w:tr w:rsidR="00003FEB" w:rsidRPr="008A735C" w14:paraId="6D240EDE" w14:textId="77777777" w:rsidTr="00675229">
        <w:trPr>
          <w:cantSplit/>
          <w:trHeight w:val="280"/>
        </w:trPr>
        <w:tc>
          <w:tcPr>
            <w:tcW w:w="1126" w:type="dxa"/>
            <w:shd w:val="pct60" w:color="000000" w:fill="527E7C"/>
          </w:tcPr>
          <w:p w14:paraId="70CC9F4C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Activiteit</w:t>
            </w:r>
          </w:p>
        </w:tc>
        <w:tc>
          <w:tcPr>
            <w:tcW w:w="3402" w:type="dxa"/>
            <w:shd w:val="pct60" w:color="000000" w:fill="527E7C"/>
          </w:tcPr>
          <w:p w14:paraId="7508205D" w14:textId="77777777" w:rsidR="00003FEB" w:rsidRPr="008A735C" w:rsidRDefault="00003FEB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b/>
                <w:color w:val="FFFFFF"/>
                <w:sz w:val="18"/>
                <w:szCs w:val="18"/>
              </w:rPr>
              <w:t>Fase (risicodragende handeling)</w:t>
            </w:r>
          </w:p>
        </w:tc>
        <w:tc>
          <w:tcPr>
            <w:tcW w:w="2552" w:type="dxa"/>
            <w:shd w:val="pct60" w:color="000000" w:fill="527E7C"/>
          </w:tcPr>
          <w:p w14:paraId="53CE966E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V&amp;G-</w:t>
            </w:r>
            <w:r w:rsidR="004D35AC" w:rsidRPr="008A735C">
              <w:rPr>
                <w:rFonts w:ascii="Avenir Next LT Pro" w:hAnsi="Avenir Next LT Pro" w:cs="Arial"/>
                <w:color w:val="FFFFFF"/>
                <w:szCs w:val="18"/>
              </w:rPr>
              <w:t>r</w:t>
            </w: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isico</w:t>
            </w:r>
          </w:p>
        </w:tc>
        <w:tc>
          <w:tcPr>
            <w:tcW w:w="3544" w:type="dxa"/>
            <w:shd w:val="pct60" w:color="000000" w:fill="527E7C"/>
          </w:tcPr>
          <w:p w14:paraId="376DE389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Risico-oorzaak</w:t>
            </w:r>
          </w:p>
        </w:tc>
        <w:tc>
          <w:tcPr>
            <w:tcW w:w="3516" w:type="dxa"/>
            <w:shd w:val="pct60" w:color="000000" w:fill="527E7C"/>
          </w:tcPr>
          <w:p w14:paraId="0DBED5FD" w14:textId="77777777" w:rsidR="00003FEB" w:rsidRPr="008A735C" w:rsidRDefault="00003FEB">
            <w:pPr>
              <w:pStyle w:val="Kop5"/>
              <w:rPr>
                <w:rFonts w:ascii="Avenir Next LT Pro" w:hAnsi="Avenir Next LT Pro" w:cs="Arial"/>
                <w:color w:val="FFFFFF"/>
                <w:szCs w:val="18"/>
              </w:rPr>
            </w:pPr>
            <w:r w:rsidRPr="008A735C">
              <w:rPr>
                <w:rFonts w:ascii="Avenir Next LT Pro" w:hAnsi="Avenir Next LT Pro" w:cs="Arial"/>
                <w:color w:val="FFFFFF"/>
                <w:szCs w:val="18"/>
              </w:rPr>
              <w:t>Suggesties te treffen maatregel</w:t>
            </w:r>
          </w:p>
        </w:tc>
      </w:tr>
      <w:tr w:rsidR="001F54A6" w:rsidRPr="008A735C" w14:paraId="43BB44AB" w14:textId="77777777" w:rsidTr="006E7A96">
        <w:trPr>
          <w:cantSplit/>
          <w:trHeight w:val="280"/>
        </w:trPr>
        <w:tc>
          <w:tcPr>
            <w:tcW w:w="1126" w:type="dxa"/>
            <w:vMerge w:val="restart"/>
          </w:tcPr>
          <w:p w14:paraId="1B5B5130" w14:textId="77777777" w:rsidR="001F54A6" w:rsidRPr="008A735C" w:rsidRDefault="001A1EE8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Beplanting</w:t>
            </w:r>
          </w:p>
        </w:tc>
        <w:tc>
          <w:tcPr>
            <w:tcW w:w="3402" w:type="dxa"/>
          </w:tcPr>
          <w:p w14:paraId="19465FB4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die overbelasting voor het menselijk lichaam veroorzaken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BD237E2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Gezondheid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0AB6BB7C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F434A7B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Keuze materiaal /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738D20A1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Wijzigen werkwijze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829B96D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maken van minder zwaar materiaal / materieel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5E4D68B6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02462533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80DB72B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machines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2138DBD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1D55C0B0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DCDD8A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CFD9220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06DBC173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7991ADD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07A8721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ondergrond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42CD196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26715869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 (gehoorbescherming)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655983B7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61EFFF0" w14:textId="77777777" w:rsidR="001F54A6" w:rsidRPr="008A735C" w:rsidRDefault="006E7A9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</w:t>
            </w:r>
            <w:r w:rsidR="001F54A6" w:rsidRPr="008A735C">
              <w:rPr>
                <w:rFonts w:ascii="Avenir Next LT Pro" w:hAnsi="Avenir Next LT Pro" w:cs="Arial"/>
                <w:sz w:val="18"/>
                <w:szCs w:val="18"/>
              </w:rPr>
              <w:t>chteruitrijdbeveiliging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36A7C68D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5AB6F5BE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7FE5BE1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/ in schadelijke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3417A91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Bedwelming;</w:t>
            </w:r>
          </w:p>
          <w:p w14:paraId="0ABFD0B3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Aantasting gezondheid;</w:t>
            </w:r>
          </w:p>
          <w:p w14:paraId="7BB60C9C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Verbranding;</w:t>
            </w:r>
          </w:p>
          <w:p w14:paraId="120EB59C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Verstikking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5959DBBD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Vrijkomende giftige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/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gevaarlijke gassen en/of stoffen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674FD918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D485C16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C01A72F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Ventilatie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677A531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Deskundige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70930F3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Metingen verrichten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794A5A33" w14:textId="77777777" w:rsidTr="006E7A96">
        <w:trPr>
          <w:cantSplit/>
          <w:trHeight w:val="280"/>
        </w:trPr>
        <w:tc>
          <w:tcPr>
            <w:tcW w:w="1126" w:type="dxa"/>
            <w:vMerge/>
          </w:tcPr>
          <w:p w14:paraId="5D78D4D4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F89BF66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langs / nabij openbaar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6280ABF5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Ongeval / persoonlijk letsel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7D51B23D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Werkwijze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22FBF01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Afzetting openbare weg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CBF521F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Bevuiling openbare weg door mors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  <w:r w:rsidRPr="008A735C">
              <w:rPr>
                <w:rFonts w:ascii="Avenir Next LT Pro" w:hAnsi="Avenir Next LT Pro" w:cs="Arial"/>
                <w:sz w:val="18"/>
                <w:szCs w:val="18"/>
              </w:rPr>
              <w:t>van uitrijdend verkeer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12BE310D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Verkeersmaatregelen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56C85A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F4F5D62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Voorlichting gevaren aspecten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2BE6805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Bevoegde begeleiding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DA9657A" w14:textId="77777777" w:rsidR="001F54A6" w:rsidRPr="008A735C" w:rsidRDefault="001F54A6" w:rsidP="001B2A8E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Vermindering werkdruk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6A6D51B" w14:textId="77777777" w:rsidR="001F54A6" w:rsidRPr="008A735C" w:rsidRDefault="001F54A6">
            <w:pPr>
              <w:tabs>
                <w:tab w:val="left" w:pos="1701"/>
                <w:tab w:val="left" w:pos="2268"/>
              </w:tabs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Gebruik borstelplaats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  <w:tr w:rsidR="001F54A6" w:rsidRPr="008A735C" w14:paraId="4648A21F" w14:textId="77777777" w:rsidTr="006E7A96">
        <w:trPr>
          <w:cantSplit/>
          <w:trHeight w:val="280"/>
        </w:trPr>
        <w:tc>
          <w:tcPr>
            <w:tcW w:w="1126" w:type="dxa"/>
          </w:tcPr>
          <w:p w14:paraId="34735E39" w14:textId="77777777" w:rsidR="001F54A6" w:rsidRPr="008A735C" w:rsidRDefault="001F54A6" w:rsidP="00D44A98">
            <w:pPr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Transport</w:t>
            </w:r>
          </w:p>
        </w:tc>
        <w:tc>
          <w:tcPr>
            <w:tcW w:w="3402" w:type="dxa"/>
          </w:tcPr>
          <w:p w14:paraId="48F288BF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Werken met of nabij transportvoertuigen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2552" w:type="dxa"/>
          </w:tcPr>
          <w:p w14:paraId="1B74F1A3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Gehoorbeschadiging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7066C36B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Aanrijgevaar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3163CB78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Beknelling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C818E23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Fysiek gevaar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7136C2DB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Onoverzichtelijke situaties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CDE4C36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Slecht onderhoud materieel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71E88CF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Niet draagkrachtige grond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49735B32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Geen / foutieve afzetting</w:t>
            </w:r>
            <w:r w:rsidR="004D35AC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  <w:tc>
          <w:tcPr>
            <w:tcW w:w="3516" w:type="dxa"/>
          </w:tcPr>
          <w:p w14:paraId="697E5984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PBM’s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2F3CFA51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Goede afzetting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;</w:t>
            </w:r>
          </w:p>
          <w:p w14:paraId="515BB557" w14:textId="77777777" w:rsidR="001F54A6" w:rsidRPr="008A735C" w:rsidRDefault="001F54A6" w:rsidP="00D44A98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8A735C">
              <w:rPr>
                <w:rFonts w:ascii="Avenir Next LT Pro" w:hAnsi="Avenir Next LT Pro" w:cs="Arial"/>
                <w:sz w:val="18"/>
                <w:szCs w:val="18"/>
              </w:rPr>
              <w:t>Achteruitrijdbeveiliging</w:t>
            </w:r>
            <w:r w:rsidR="006E7A96" w:rsidRPr="008A735C">
              <w:rPr>
                <w:rFonts w:ascii="Avenir Next LT Pro" w:hAnsi="Avenir Next LT Pro" w:cs="Arial"/>
                <w:sz w:val="18"/>
                <w:szCs w:val="18"/>
              </w:rPr>
              <w:t>.</w:t>
            </w:r>
          </w:p>
        </w:tc>
      </w:tr>
    </w:tbl>
    <w:p w14:paraId="6B805F18" w14:textId="77777777" w:rsidR="00003FEB" w:rsidRPr="008A735C" w:rsidRDefault="00003FEB" w:rsidP="001F54A6">
      <w:pPr>
        <w:rPr>
          <w:rFonts w:ascii="Avenir Next LT Pro" w:hAnsi="Avenir Next LT Pro" w:cs="Tahoma"/>
          <w:sz w:val="24"/>
        </w:rPr>
        <w:sectPr w:rsidR="00003FEB" w:rsidRPr="008A735C" w:rsidSect="00816CBA">
          <w:footerReference w:type="default" r:id="rId20"/>
          <w:pgSz w:w="16840" w:h="11907" w:orient="landscape" w:code="9"/>
          <w:pgMar w:top="2552" w:right="1871" w:bottom="1871" w:left="1871" w:header="709" w:footer="709" w:gutter="0"/>
          <w:cols w:space="708"/>
        </w:sectPr>
      </w:pPr>
    </w:p>
    <w:p w14:paraId="36CD01C6" w14:textId="77777777" w:rsidR="00003FEB" w:rsidRPr="008A735C" w:rsidRDefault="00003FEB" w:rsidP="00675229">
      <w:pPr>
        <w:pStyle w:val="BCKop1"/>
      </w:pPr>
      <w:bookmarkStart w:id="19" w:name="_Toc448297934"/>
      <w:bookmarkStart w:id="20" w:name="_Toc470172782"/>
      <w:bookmarkStart w:id="21" w:name="_Toc56677797"/>
      <w:r w:rsidRPr="008A735C">
        <w:lastRenderedPageBreak/>
        <w:t>7. Uitwerking van het V&amp;G plan</w:t>
      </w:r>
      <w:bookmarkEnd w:id="19"/>
      <w:bookmarkEnd w:id="20"/>
      <w:bookmarkEnd w:id="21"/>
    </w:p>
    <w:p w14:paraId="71C9CBB0" w14:textId="77777777" w:rsidR="00003FEB" w:rsidRPr="008A735C" w:rsidRDefault="00003FEB">
      <w:pPr>
        <w:rPr>
          <w:rFonts w:ascii="Avenir Next LT Pro" w:hAnsi="Avenir Next LT Pro" w:cs="Tahoma"/>
          <w:sz w:val="22"/>
        </w:rPr>
      </w:pPr>
    </w:p>
    <w:p w14:paraId="65981912" w14:textId="77777777" w:rsidR="00003FEB" w:rsidRPr="008A735C" w:rsidRDefault="00003FEB" w:rsidP="002551A4">
      <w:pPr>
        <w:pStyle w:val="Plattetekst"/>
        <w:rPr>
          <w:rFonts w:ascii="Avenir Next LT Pro" w:hAnsi="Avenir Next LT Pro" w:cs="Arial"/>
          <w:sz w:val="20"/>
        </w:rPr>
      </w:pPr>
      <w:r w:rsidRPr="008A735C">
        <w:rPr>
          <w:rFonts w:ascii="Avenir Next LT Pro" w:hAnsi="Avenir Next LT Pro" w:cs="Arial"/>
          <w:sz w:val="20"/>
        </w:rPr>
        <w:t xml:space="preserve">Het V&amp;G plan voor het onderhavige </w:t>
      </w:r>
      <w:r w:rsidR="001A1EE8" w:rsidRPr="008A735C">
        <w:rPr>
          <w:rFonts w:ascii="Avenir Next LT Pro" w:hAnsi="Avenir Next LT Pro" w:cs="Arial"/>
          <w:sz w:val="20"/>
        </w:rPr>
        <w:t>cultuur</w:t>
      </w:r>
      <w:r w:rsidRPr="008A735C">
        <w:rPr>
          <w:rFonts w:ascii="Avenir Next LT Pro" w:hAnsi="Avenir Next LT Pro" w:cs="Arial"/>
          <w:sz w:val="20"/>
        </w:rPr>
        <w:t>technische werk is een dynamisch document, waarvan de opstelling, detaillering en actualisering een in de tijd voortschrijdend proces is. De werkzaamheden zullen pas aanvangen nadat een analyse op veiligheids- en gezondheidsrisico’s voor die werkzaamheden en daarmee samenhangende of samenvallende overige werkzaamheden naar tijd en plaats heeft plaatsgevonden. De resultaten zullen voor aanvang van de werkzaamheden in het V&amp;G plan worden vastgesteld en geëffectueerd.</w:t>
      </w:r>
    </w:p>
    <w:p w14:paraId="1706A461" w14:textId="77777777" w:rsidR="00003FEB" w:rsidRPr="008A735C" w:rsidRDefault="00003FEB" w:rsidP="002551A4">
      <w:pPr>
        <w:rPr>
          <w:rFonts w:ascii="Avenir Next LT Pro" w:hAnsi="Avenir Next LT Pro" w:cs="Arial"/>
        </w:rPr>
      </w:pPr>
    </w:p>
    <w:p w14:paraId="74DCD2BC" w14:textId="77777777" w:rsidR="00003FEB" w:rsidRPr="008A735C" w:rsidRDefault="00003FEB" w:rsidP="002551A4">
      <w:pPr>
        <w:rPr>
          <w:rFonts w:ascii="Avenir Next LT Pro" w:hAnsi="Avenir Next LT Pro" w:cs="Arial"/>
        </w:rPr>
      </w:pPr>
      <w:r w:rsidRPr="008A735C">
        <w:rPr>
          <w:rFonts w:ascii="Avenir Next LT Pro" w:hAnsi="Avenir Next LT Pro" w:cs="Arial"/>
        </w:rPr>
        <w:t>De verantwoordelijkheid voor de getroffen voorzieningen en maatregelen zal schriftelijk worden vastgelegd, inclusief de afspraken over de controle daarop.</w:t>
      </w:r>
    </w:p>
    <w:sectPr w:rsidR="00003FEB" w:rsidRPr="008A735C" w:rsidSect="00816CBA">
      <w:footerReference w:type="default" r:id="rId21"/>
      <w:pgSz w:w="11906" w:h="16838"/>
      <w:pgMar w:top="2552" w:right="1871" w:bottom="1871" w:left="1871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7727" w14:textId="77777777" w:rsidR="008C1A5F" w:rsidRDefault="008C1A5F">
      <w:r>
        <w:separator/>
      </w:r>
    </w:p>
  </w:endnote>
  <w:endnote w:type="continuationSeparator" w:id="0">
    <w:p w14:paraId="53715864" w14:textId="77777777" w:rsidR="008C1A5F" w:rsidRDefault="008C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76A5" w14:textId="77777777" w:rsidR="00D47E45" w:rsidRDefault="00D47E4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3CE3" w14:textId="77777777" w:rsidR="00D47E45" w:rsidRDefault="00D47E4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3BCA" w14:textId="77777777" w:rsidR="00D47E45" w:rsidRDefault="00D47E45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B0B2" w14:textId="77777777" w:rsidR="0038141A" w:rsidRPr="0063057F" w:rsidRDefault="0038141A" w:rsidP="00673B49">
    <w:pPr>
      <w:pStyle w:val="VoettekstLocatie"/>
      <w:rPr>
        <w:rFonts w:ascii="Avenir Next LT Pro" w:hAnsi="Avenir Next LT Pro" w:cs="Arial"/>
      </w:rPr>
    </w:pPr>
  </w:p>
  <w:p w14:paraId="7D8F7AFF" w14:textId="77777777" w:rsidR="004D35AC" w:rsidRPr="0063057F" w:rsidRDefault="0038141A" w:rsidP="00673B49">
    <w:pPr>
      <w:pStyle w:val="VoettekstLocatie"/>
      <w:rPr>
        <w:rFonts w:ascii="Avenir Next LT Pro" w:hAnsi="Avenir Next LT Pro" w:cs="Arial"/>
      </w:rPr>
    </w:pPr>
    <w:r w:rsidRPr="0063057F">
      <w:rPr>
        <w:rFonts w:ascii="Avenir Next LT Pro" w:hAnsi="Avenir Next LT Pro" w:cs="Arial"/>
      </w:rPr>
      <w:t>V&amp;G plan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A6C0" w14:textId="75FA3A40" w:rsidR="00675229" w:rsidRPr="004020D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4020DD">
      <w:rPr>
        <w:rFonts w:ascii="Avenir Next LT Pro Demi" w:hAnsi="Avenir Next LT Pro Demi"/>
        <w:b/>
        <w:bCs/>
        <w:color w:val="93C48B"/>
      </w:rPr>
      <w:fldChar w:fldCharType="begin"/>
    </w:r>
    <w:r w:rsidRPr="004020DD">
      <w:rPr>
        <w:rFonts w:ascii="Avenir Next LT Pro Demi" w:hAnsi="Avenir Next LT Pro Demi"/>
        <w:b/>
        <w:bCs/>
        <w:color w:val="93C48B"/>
      </w:rPr>
      <w:instrText>PAGE</w:instrText>
    </w:r>
    <w:r w:rsidRPr="004020DD">
      <w:rPr>
        <w:rFonts w:ascii="Avenir Next LT Pro Demi" w:hAnsi="Avenir Next LT Pro Demi"/>
        <w:b/>
        <w:bCs/>
        <w:color w:val="93C48B"/>
      </w:rPr>
      <w:fldChar w:fldCharType="separate"/>
    </w:r>
    <w:r w:rsidRPr="004020DD">
      <w:rPr>
        <w:rFonts w:ascii="Avenir Next LT Pro Demi" w:hAnsi="Avenir Next LT Pro Demi"/>
        <w:b/>
        <w:bCs/>
        <w:color w:val="93C48B"/>
      </w:rPr>
      <w:t>1</w:t>
    </w:r>
    <w:r w:rsidRPr="004020DD">
      <w:rPr>
        <w:rFonts w:ascii="Avenir Next LT Pro Demi" w:hAnsi="Avenir Next LT Pro Demi"/>
        <w:b/>
        <w:bCs/>
        <w:color w:val="93C48B"/>
      </w:rPr>
      <w:fldChar w:fldCharType="end"/>
    </w:r>
    <w:r w:rsidRPr="004020DD">
      <w:rPr>
        <w:rFonts w:ascii="Avenir Next LT Pro Demi" w:hAnsi="Avenir Next LT Pro Demi"/>
        <w:color w:val="93C48B"/>
      </w:rPr>
      <w:t xml:space="preserve"> van </w:t>
    </w:r>
    <w:r w:rsidR="00D47E45" w:rsidRPr="004020DD">
      <w:rPr>
        <w:rFonts w:ascii="Avenir Next LT Pro Demi" w:hAnsi="Avenir Next LT Pro Demi"/>
        <w:b/>
        <w:bCs/>
        <w:color w:val="93C48B"/>
      </w:rPr>
      <w:t>10</w:t>
    </w:r>
  </w:p>
  <w:p w14:paraId="5CCAE007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2202CF84" wp14:editId="60E7830B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52259558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152C67" id="Rechthoek 2" o:spid="_x0000_s1026" style="position:absolute;margin-left:-94.2pt;margin-top:12.15pt;width:626.4pt;height:50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6E0142EF" w14:textId="77777777" w:rsidR="00675229" w:rsidRPr="00675229" w:rsidRDefault="00675229" w:rsidP="00675229">
    <w:pPr>
      <w:pStyle w:val="Voet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22D9" w14:textId="5E9D28AB" w:rsidR="00675229" w:rsidRPr="004020D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4020DD">
      <w:rPr>
        <w:rFonts w:ascii="Avenir Next LT Pro Demi" w:hAnsi="Avenir Next LT Pro Demi"/>
        <w:b/>
        <w:bCs/>
        <w:color w:val="93C48B"/>
      </w:rPr>
      <w:fldChar w:fldCharType="begin"/>
    </w:r>
    <w:r w:rsidRPr="004020DD">
      <w:rPr>
        <w:rFonts w:ascii="Avenir Next LT Pro Demi" w:hAnsi="Avenir Next LT Pro Demi"/>
        <w:b/>
        <w:bCs/>
        <w:color w:val="93C48B"/>
      </w:rPr>
      <w:instrText>PAGE</w:instrText>
    </w:r>
    <w:r w:rsidRPr="004020DD">
      <w:rPr>
        <w:rFonts w:ascii="Avenir Next LT Pro Demi" w:hAnsi="Avenir Next LT Pro Demi"/>
        <w:b/>
        <w:bCs/>
        <w:color w:val="93C48B"/>
      </w:rPr>
      <w:fldChar w:fldCharType="separate"/>
    </w:r>
    <w:r w:rsidRPr="004020DD">
      <w:rPr>
        <w:rFonts w:ascii="Avenir Next LT Pro Demi" w:hAnsi="Avenir Next LT Pro Demi"/>
        <w:b/>
        <w:bCs/>
        <w:color w:val="93C48B"/>
      </w:rPr>
      <w:t>1</w:t>
    </w:r>
    <w:r w:rsidRPr="004020DD">
      <w:rPr>
        <w:rFonts w:ascii="Avenir Next LT Pro Demi" w:hAnsi="Avenir Next LT Pro Demi"/>
        <w:b/>
        <w:bCs/>
        <w:color w:val="93C48B"/>
      </w:rPr>
      <w:fldChar w:fldCharType="end"/>
    </w:r>
    <w:r w:rsidRPr="004020DD">
      <w:rPr>
        <w:rFonts w:ascii="Avenir Next LT Pro Demi" w:hAnsi="Avenir Next LT Pro Demi"/>
        <w:color w:val="93C48B"/>
      </w:rPr>
      <w:t xml:space="preserve"> van </w:t>
    </w:r>
    <w:r w:rsidR="004020DD" w:rsidRPr="004020DD">
      <w:rPr>
        <w:rFonts w:ascii="Avenir Next LT Pro Demi" w:hAnsi="Avenir Next LT Pro Demi"/>
        <w:b/>
        <w:bCs/>
        <w:color w:val="93C48B"/>
      </w:rPr>
      <w:t>10</w:t>
    </w:r>
  </w:p>
  <w:p w14:paraId="7E3FC22F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CE88CC3" wp14:editId="376AA51D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91616460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D17664" id="Rechthoek 2" o:spid="_x0000_s1026" style="position:absolute;margin-left:-94.2pt;margin-top:12.15pt;width:626.4pt;height:50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6F097FBB" w14:textId="77777777" w:rsidR="004D35AC" w:rsidRPr="00675229" w:rsidRDefault="004D35AC" w:rsidP="00675229">
    <w:pPr>
      <w:pStyle w:val="Voetteks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E0A7" w14:textId="77777777" w:rsidR="00675229" w:rsidRPr="00D47E45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D47E45">
      <w:rPr>
        <w:rFonts w:ascii="Avenir Next LT Pro Demi" w:hAnsi="Avenir Next LT Pro Demi"/>
        <w:b/>
        <w:bCs/>
        <w:color w:val="93C48B"/>
      </w:rPr>
      <w:fldChar w:fldCharType="begin"/>
    </w:r>
    <w:r w:rsidRPr="00D47E45">
      <w:rPr>
        <w:rFonts w:ascii="Avenir Next LT Pro Demi" w:hAnsi="Avenir Next LT Pro Demi"/>
        <w:b/>
        <w:bCs/>
        <w:color w:val="93C48B"/>
      </w:rPr>
      <w:instrText>PAGE</w:instrText>
    </w:r>
    <w:r w:rsidRPr="00D47E45">
      <w:rPr>
        <w:rFonts w:ascii="Avenir Next LT Pro Demi" w:hAnsi="Avenir Next LT Pro Demi"/>
        <w:b/>
        <w:bCs/>
        <w:color w:val="93C48B"/>
      </w:rPr>
      <w:fldChar w:fldCharType="separate"/>
    </w:r>
    <w:r w:rsidRPr="00D47E45">
      <w:rPr>
        <w:rFonts w:ascii="Avenir Next LT Pro Demi" w:hAnsi="Avenir Next LT Pro Demi"/>
        <w:b/>
        <w:bCs/>
        <w:color w:val="93C48B"/>
      </w:rPr>
      <w:t>1</w:t>
    </w:r>
    <w:r w:rsidRPr="00D47E45">
      <w:rPr>
        <w:rFonts w:ascii="Avenir Next LT Pro Demi" w:hAnsi="Avenir Next LT Pro Demi"/>
        <w:b/>
        <w:bCs/>
        <w:color w:val="93C48B"/>
      </w:rPr>
      <w:fldChar w:fldCharType="end"/>
    </w:r>
    <w:r w:rsidRPr="00D47E45">
      <w:rPr>
        <w:rFonts w:ascii="Avenir Next LT Pro Demi" w:hAnsi="Avenir Next LT Pro Demi"/>
        <w:color w:val="93C48B"/>
      </w:rPr>
      <w:t xml:space="preserve"> van </w:t>
    </w:r>
    <w:r w:rsidRPr="00D47E45">
      <w:rPr>
        <w:rFonts w:ascii="Avenir Next LT Pro Demi" w:hAnsi="Avenir Next LT Pro Demi"/>
        <w:b/>
        <w:bCs/>
        <w:color w:val="93C48B"/>
      </w:rPr>
      <w:t>10</w:t>
    </w:r>
  </w:p>
  <w:p w14:paraId="193B68BF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5E8EF94D" wp14:editId="3DE235D0">
              <wp:simplePos x="0" y="0"/>
              <wp:positionH relativeFrom="page">
                <wp:align>right</wp:align>
              </wp:positionH>
              <wp:positionV relativeFrom="paragraph">
                <wp:posOffset>154305</wp:posOffset>
              </wp:positionV>
              <wp:extent cx="10683240" cy="640080"/>
              <wp:effectExtent l="0" t="0" r="22860" b="26670"/>
              <wp:wrapNone/>
              <wp:docPr id="625497220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8324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A82EC0" id="Rechthoek 2" o:spid="_x0000_s1026" style="position:absolute;margin-left:790pt;margin-top:12.15pt;width:841.2pt;height:50.4pt;z-index:-2516305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" fillcolor="#527e7c" strokecolor="#527e7c">
              <w10:wrap anchorx="page"/>
            </v:rect>
          </w:pict>
        </mc:Fallback>
      </mc:AlternateContent>
    </w:r>
  </w:p>
  <w:p w14:paraId="172E2774" w14:textId="77777777" w:rsidR="00781B02" w:rsidRPr="00675229" w:rsidRDefault="00781B02" w:rsidP="00675229">
    <w:pPr>
      <w:pStyle w:val="Voetteks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4B06" w14:textId="77777777" w:rsidR="00675229" w:rsidRPr="00D47E45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b/>
        <w:bCs/>
        <w:color w:val="93C48B"/>
      </w:rPr>
    </w:pPr>
    <w:r w:rsidRPr="00D47E45">
      <w:rPr>
        <w:rFonts w:ascii="Avenir Next LT Pro Demi" w:hAnsi="Avenir Next LT Pro Demi"/>
        <w:b/>
        <w:bCs/>
        <w:color w:val="93C48B"/>
      </w:rPr>
      <w:fldChar w:fldCharType="begin"/>
    </w:r>
    <w:r w:rsidRPr="00D47E45">
      <w:rPr>
        <w:rFonts w:ascii="Avenir Next LT Pro Demi" w:hAnsi="Avenir Next LT Pro Demi"/>
        <w:b/>
        <w:bCs/>
        <w:color w:val="93C48B"/>
      </w:rPr>
      <w:instrText>PAGE</w:instrText>
    </w:r>
    <w:r w:rsidRPr="00D47E45">
      <w:rPr>
        <w:rFonts w:ascii="Avenir Next LT Pro Demi" w:hAnsi="Avenir Next LT Pro Demi"/>
        <w:b/>
        <w:bCs/>
        <w:color w:val="93C48B"/>
      </w:rPr>
      <w:fldChar w:fldCharType="separate"/>
    </w:r>
    <w:r w:rsidRPr="00D47E45">
      <w:rPr>
        <w:rFonts w:ascii="Avenir Next LT Pro Demi" w:hAnsi="Avenir Next LT Pro Demi"/>
        <w:b/>
        <w:bCs/>
        <w:color w:val="93C48B"/>
      </w:rPr>
      <w:t>1</w:t>
    </w:r>
    <w:r w:rsidRPr="00D47E45">
      <w:rPr>
        <w:rFonts w:ascii="Avenir Next LT Pro Demi" w:hAnsi="Avenir Next LT Pro Demi"/>
        <w:b/>
        <w:bCs/>
        <w:color w:val="93C48B"/>
      </w:rPr>
      <w:fldChar w:fldCharType="end"/>
    </w:r>
    <w:r w:rsidRPr="00D47E45">
      <w:rPr>
        <w:rFonts w:ascii="Avenir Next LT Pro Demi" w:hAnsi="Avenir Next LT Pro Demi"/>
        <w:color w:val="93C48B"/>
      </w:rPr>
      <w:t xml:space="preserve"> van </w:t>
    </w:r>
    <w:r w:rsidRPr="00D47E45">
      <w:rPr>
        <w:rFonts w:ascii="Avenir Next LT Pro Demi" w:hAnsi="Avenir Next LT Pro Demi"/>
        <w:b/>
        <w:bCs/>
        <w:color w:val="93C48B"/>
      </w:rPr>
      <w:t>10</w:t>
    </w:r>
  </w:p>
  <w:p w14:paraId="794C0BFA" w14:textId="77777777" w:rsidR="00675229" w:rsidRPr="006212FD" w:rsidRDefault="00675229" w:rsidP="00675229">
    <w:pPr>
      <w:pStyle w:val="Voettekst"/>
      <w:tabs>
        <w:tab w:val="clear" w:pos="9072"/>
        <w:tab w:val="right" w:pos="9027"/>
      </w:tabs>
      <w:jc w:val="right"/>
      <w:rPr>
        <w:rFonts w:ascii="Avenir Next LT Pro Demi" w:hAnsi="Avenir Next LT Pro Demi"/>
        <w:color w:val="93C48B"/>
      </w:rPr>
    </w:pPr>
    <w:r>
      <w:rPr>
        <w:rFonts w:ascii="Avenir Next LT Pro Demi" w:hAnsi="Avenir Next LT Pro Demi"/>
        <w:b/>
        <w:bCs/>
        <w:noProof/>
        <w:color w:val="93C48B"/>
        <w:sz w:val="24"/>
        <w:szCs w:val="24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6BA28E0D" wp14:editId="56306CE7">
              <wp:simplePos x="0" y="0"/>
              <wp:positionH relativeFrom="column">
                <wp:posOffset>-1196340</wp:posOffset>
              </wp:positionH>
              <wp:positionV relativeFrom="paragraph">
                <wp:posOffset>154305</wp:posOffset>
              </wp:positionV>
              <wp:extent cx="7955280" cy="640080"/>
              <wp:effectExtent l="0" t="0" r="26670" b="26670"/>
              <wp:wrapNone/>
              <wp:docPr id="1535162423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5280" cy="640080"/>
                      </a:xfrm>
                      <a:prstGeom prst="rect">
                        <a:avLst/>
                      </a:prstGeom>
                      <a:solidFill>
                        <a:srgbClr val="527E7C"/>
                      </a:solidFill>
                      <a:ln w="9525">
                        <a:solidFill>
                          <a:srgbClr val="527E7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1ACC0B" id="Rechthoek 2" o:spid="_x0000_s1026" style="position:absolute;margin-left:-94.2pt;margin-top:12.15pt;width:626.4pt;height:50.4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" fillcolor="#527e7c" strokecolor="#527e7c"/>
          </w:pict>
        </mc:Fallback>
      </mc:AlternateContent>
    </w:r>
  </w:p>
  <w:p w14:paraId="75747E1D" w14:textId="77777777" w:rsidR="00B24984" w:rsidRPr="00675229" w:rsidRDefault="00B24984" w:rsidP="006752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491B" w14:textId="77777777" w:rsidR="008C1A5F" w:rsidRDefault="008C1A5F">
      <w:r>
        <w:separator/>
      </w:r>
    </w:p>
  </w:footnote>
  <w:footnote w:type="continuationSeparator" w:id="0">
    <w:p w14:paraId="0E2065C1" w14:textId="77777777" w:rsidR="008C1A5F" w:rsidRDefault="008C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FDD8" w14:textId="77777777" w:rsidR="00D47E45" w:rsidRDefault="00D47E4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C3BB" w14:textId="77777777" w:rsidR="004D35AC" w:rsidRPr="00675229" w:rsidRDefault="00675229" w:rsidP="00675229">
    <w:pPr>
      <w:pStyle w:val="Koptekst"/>
    </w:pPr>
    <w:r>
      <w:rPr>
        <w:noProof/>
      </w:rPr>
      <w:drawing>
        <wp:inline distT="0" distB="0" distL="0" distR="0" wp14:anchorId="633E0525" wp14:editId="5D584F88">
          <wp:extent cx="1592580" cy="975311"/>
          <wp:effectExtent l="0" t="0" r="7620" b="0"/>
          <wp:docPr id="312718047" name="Afbeelding 312718047" descr="Afbeelding met tekst, Lettertype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0303" name="Afbeelding 1" descr="Afbeelding met tekst, Lettertype, logo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815" cy="98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E53A" w14:textId="77777777" w:rsidR="004D35AC" w:rsidRDefault="00675229">
    <w:pPr>
      <w:pStyle w:val="Koptekst"/>
    </w:pPr>
    <w:r>
      <w:rPr>
        <w:noProof/>
      </w:rPr>
      <w:drawing>
        <wp:inline distT="0" distB="0" distL="0" distR="0" wp14:anchorId="2EA7DB4E" wp14:editId="251DBA7B">
          <wp:extent cx="1592580" cy="975311"/>
          <wp:effectExtent l="0" t="0" r="7620" b="0"/>
          <wp:docPr id="730710303" name="Afbeelding 1" descr="Afbeelding met tekst, Lettertype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0303" name="Afbeelding 1" descr="Afbeelding met tekst, Lettertype, logo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815" cy="98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60F"/>
    <w:multiLevelType w:val="hybridMultilevel"/>
    <w:tmpl w:val="174ABC5E"/>
    <w:lvl w:ilvl="0" w:tplc="89D8AF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4057F"/>
    <w:multiLevelType w:val="hybridMultilevel"/>
    <w:tmpl w:val="0A92C04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DEE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351A81"/>
    <w:multiLevelType w:val="hybridMultilevel"/>
    <w:tmpl w:val="135C01F8"/>
    <w:lvl w:ilvl="0" w:tplc="0B368D3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5D48"/>
    <w:multiLevelType w:val="singleLevel"/>
    <w:tmpl w:val="B3B489F4"/>
    <w:lvl w:ilvl="0">
      <w:start w:val="6"/>
      <w:numFmt w:val="decimal"/>
      <w:lvlText w:val="%1"/>
      <w:lvlJc w:val="left"/>
      <w:pPr>
        <w:tabs>
          <w:tab w:val="num" w:pos="2269"/>
        </w:tabs>
        <w:ind w:left="2269" w:hanging="1560"/>
      </w:pPr>
      <w:rPr>
        <w:rFonts w:hint="default"/>
      </w:rPr>
    </w:lvl>
  </w:abstractNum>
  <w:abstractNum w:abstractNumId="5" w15:restartNumberingAfterBreak="0">
    <w:nsid w:val="169911B0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5E45B9"/>
    <w:multiLevelType w:val="hybridMultilevel"/>
    <w:tmpl w:val="2A2A0EB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FB4B6E"/>
    <w:multiLevelType w:val="hybridMultilevel"/>
    <w:tmpl w:val="DC46EE86"/>
    <w:lvl w:ilvl="0" w:tplc="A9C207A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1A60"/>
    <w:multiLevelType w:val="multilevel"/>
    <w:tmpl w:val="285A6C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3C1EE7"/>
    <w:multiLevelType w:val="singleLevel"/>
    <w:tmpl w:val="9190BB7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32B45A2C"/>
    <w:multiLevelType w:val="singleLevel"/>
    <w:tmpl w:val="075E12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36C31D7A"/>
    <w:multiLevelType w:val="singleLevel"/>
    <w:tmpl w:val="0413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8B2E37"/>
    <w:multiLevelType w:val="hybridMultilevel"/>
    <w:tmpl w:val="04B4A7F6"/>
    <w:lvl w:ilvl="0" w:tplc="02724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59BA"/>
    <w:multiLevelType w:val="singleLevel"/>
    <w:tmpl w:val="06CE57A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F4D129C"/>
    <w:multiLevelType w:val="singleLevel"/>
    <w:tmpl w:val="69BE22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0A4B1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D74558"/>
    <w:multiLevelType w:val="hybridMultilevel"/>
    <w:tmpl w:val="990261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139AE"/>
    <w:multiLevelType w:val="hybridMultilevel"/>
    <w:tmpl w:val="80A81338"/>
    <w:lvl w:ilvl="0" w:tplc="5B56882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72C0E"/>
    <w:multiLevelType w:val="hybridMultilevel"/>
    <w:tmpl w:val="4BCA1824"/>
    <w:lvl w:ilvl="0" w:tplc="67FC8C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953E5"/>
    <w:multiLevelType w:val="hybridMultilevel"/>
    <w:tmpl w:val="CE065FAA"/>
    <w:lvl w:ilvl="0" w:tplc="427CF53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E537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0F26B99"/>
    <w:multiLevelType w:val="hybridMultilevel"/>
    <w:tmpl w:val="5E64B3A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000659"/>
    <w:multiLevelType w:val="singleLevel"/>
    <w:tmpl w:val="4442FD6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</w:abstractNum>
  <w:abstractNum w:abstractNumId="23" w15:restartNumberingAfterBreak="0">
    <w:nsid w:val="65C5086F"/>
    <w:multiLevelType w:val="hybridMultilevel"/>
    <w:tmpl w:val="81EC9F34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504272"/>
    <w:multiLevelType w:val="hybridMultilevel"/>
    <w:tmpl w:val="C3DC624A"/>
    <w:lvl w:ilvl="0" w:tplc="0413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7D10E9"/>
    <w:multiLevelType w:val="singleLevel"/>
    <w:tmpl w:val="D6807B9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D8D168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0239FA"/>
    <w:multiLevelType w:val="hybridMultilevel"/>
    <w:tmpl w:val="E5EE8E02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4110E0C"/>
    <w:multiLevelType w:val="hybridMultilevel"/>
    <w:tmpl w:val="2BF49FD4"/>
    <w:lvl w:ilvl="0" w:tplc="C98EDBC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98471024">
    <w:abstractNumId w:val="26"/>
  </w:num>
  <w:num w:numId="2" w16cid:durableId="1255438013">
    <w:abstractNumId w:val="20"/>
  </w:num>
  <w:num w:numId="3" w16cid:durableId="1067996405">
    <w:abstractNumId w:val="10"/>
  </w:num>
  <w:num w:numId="4" w16cid:durableId="891505639">
    <w:abstractNumId w:val="25"/>
  </w:num>
  <w:num w:numId="5" w16cid:durableId="1561096608">
    <w:abstractNumId w:val="13"/>
  </w:num>
  <w:num w:numId="6" w16cid:durableId="1276601914">
    <w:abstractNumId w:val="11"/>
  </w:num>
  <w:num w:numId="7" w16cid:durableId="2116365016">
    <w:abstractNumId w:val="8"/>
  </w:num>
  <w:num w:numId="8" w16cid:durableId="1414543484">
    <w:abstractNumId w:val="4"/>
  </w:num>
  <w:num w:numId="9" w16cid:durableId="1797063375">
    <w:abstractNumId w:val="9"/>
  </w:num>
  <w:num w:numId="10" w16cid:durableId="1506246496">
    <w:abstractNumId w:val="22"/>
  </w:num>
  <w:num w:numId="11" w16cid:durableId="1767073904">
    <w:abstractNumId w:val="2"/>
  </w:num>
  <w:num w:numId="12" w16cid:durableId="1331180065">
    <w:abstractNumId w:val="5"/>
  </w:num>
  <w:num w:numId="13" w16cid:durableId="2093811387">
    <w:abstractNumId w:val="14"/>
  </w:num>
  <w:num w:numId="14" w16cid:durableId="1260259330">
    <w:abstractNumId w:val="15"/>
  </w:num>
  <w:num w:numId="15" w16cid:durableId="2026399659">
    <w:abstractNumId w:val="24"/>
  </w:num>
  <w:num w:numId="16" w16cid:durableId="1878466480">
    <w:abstractNumId w:val="28"/>
  </w:num>
  <w:num w:numId="17" w16cid:durableId="1230732892">
    <w:abstractNumId w:val="23"/>
  </w:num>
  <w:num w:numId="18" w16cid:durableId="496962591">
    <w:abstractNumId w:val="0"/>
  </w:num>
  <w:num w:numId="19" w16cid:durableId="1971937127">
    <w:abstractNumId w:val="6"/>
  </w:num>
  <w:num w:numId="20" w16cid:durableId="771903584">
    <w:abstractNumId w:val="27"/>
  </w:num>
  <w:num w:numId="21" w16cid:durableId="2083793956">
    <w:abstractNumId w:val="21"/>
  </w:num>
  <w:num w:numId="22" w16cid:durableId="310524033">
    <w:abstractNumId w:val="12"/>
  </w:num>
  <w:num w:numId="23" w16cid:durableId="1220437734">
    <w:abstractNumId w:val="1"/>
  </w:num>
  <w:num w:numId="24" w16cid:durableId="1274901733">
    <w:abstractNumId w:val="16"/>
  </w:num>
  <w:num w:numId="25" w16cid:durableId="1866096947">
    <w:abstractNumId w:val="7"/>
  </w:num>
  <w:num w:numId="26" w16cid:durableId="1518500912">
    <w:abstractNumId w:val="18"/>
  </w:num>
  <w:num w:numId="27" w16cid:durableId="2060543856">
    <w:abstractNumId w:val="17"/>
  </w:num>
  <w:num w:numId="28" w16cid:durableId="403601977">
    <w:abstractNumId w:val="3"/>
  </w:num>
  <w:num w:numId="29" w16cid:durableId="18519920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28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06"/>
    <w:rsid w:val="00002F8A"/>
    <w:rsid w:val="00003FEB"/>
    <w:rsid w:val="000110AF"/>
    <w:rsid w:val="000239B5"/>
    <w:rsid w:val="00034BE7"/>
    <w:rsid w:val="00042EAD"/>
    <w:rsid w:val="00047803"/>
    <w:rsid w:val="0005310B"/>
    <w:rsid w:val="00054B6F"/>
    <w:rsid w:val="00054F3C"/>
    <w:rsid w:val="00057711"/>
    <w:rsid w:val="0007335C"/>
    <w:rsid w:val="0008269D"/>
    <w:rsid w:val="00095F12"/>
    <w:rsid w:val="00096591"/>
    <w:rsid w:val="000A34EC"/>
    <w:rsid w:val="000A44A2"/>
    <w:rsid w:val="000B3C97"/>
    <w:rsid w:val="000B4A5D"/>
    <w:rsid w:val="000C2AAC"/>
    <w:rsid w:val="000E0BA5"/>
    <w:rsid w:val="001023E0"/>
    <w:rsid w:val="00105DFA"/>
    <w:rsid w:val="00120210"/>
    <w:rsid w:val="0012329A"/>
    <w:rsid w:val="00123CBB"/>
    <w:rsid w:val="00130B75"/>
    <w:rsid w:val="00131A6D"/>
    <w:rsid w:val="00135C2F"/>
    <w:rsid w:val="00173A8E"/>
    <w:rsid w:val="00183971"/>
    <w:rsid w:val="001858E6"/>
    <w:rsid w:val="001A1EE8"/>
    <w:rsid w:val="001B2A8E"/>
    <w:rsid w:val="001B73CA"/>
    <w:rsid w:val="001C4C86"/>
    <w:rsid w:val="001D72D0"/>
    <w:rsid w:val="001E7871"/>
    <w:rsid w:val="001F54A6"/>
    <w:rsid w:val="0021471F"/>
    <w:rsid w:val="0022542C"/>
    <w:rsid w:val="00227F89"/>
    <w:rsid w:val="002325B3"/>
    <w:rsid w:val="00232EE2"/>
    <w:rsid w:val="00254572"/>
    <w:rsid w:val="002551A4"/>
    <w:rsid w:val="00255655"/>
    <w:rsid w:val="002636F8"/>
    <w:rsid w:val="002672F6"/>
    <w:rsid w:val="002862C7"/>
    <w:rsid w:val="00287BE8"/>
    <w:rsid w:val="002A0FA2"/>
    <w:rsid w:val="002C0D64"/>
    <w:rsid w:val="002D0056"/>
    <w:rsid w:val="002D0210"/>
    <w:rsid w:val="002F69EC"/>
    <w:rsid w:val="00332E88"/>
    <w:rsid w:val="0033450F"/>
    <w:rsid w:val="003405D1"/>
    <w:rsid w:val="00346F88"/>
    <w:rsid w:val="00356E23"/>
    <w:rsid w:val="0036693F"/>
    <w:rsid w:val="0038141A"/>
    <w:rsid w:val="00397B0A"/>
    <w:rsid w:val="003B3185"/>
    <w:rsid w:val="003B7E83"/>
    <w:rsid w:val="003E5922"/>
    <w:rsid w:val="003F5197"/>
    <w:rsid w:val="004020DD"/>
    <w:rsid w:val="00403CA9"/>
    <w:rsid w:val="0040606C"/>
    <w:rsid w:val="004064DB"/>
    <w:rsid w:val="00410A5D"/>
    <w:rsid w:val="00425D27"/>
    <w:rsid w:val="00442F5D"/>
    <w:rsid w:val="00445E3B"/>
    <w:rsid w:val="004533A6"/>
    <w:rsid w:val="00457D5F"/>
    <w:rsid w:val="00470B3C"/>
    <w:rsid w:val="0049755D"/>
    <w:rsid w:val="00497695"/>
    <w:rsid w:val="004B56BF"/>
    <w:rsid w:val="004D35AC"/>
    <w:rsid w:val="004F0009"/>
    <w:rsid w:val="004F4999"/>
    <w:rsid w:val="005008C3"/>
    <w:rsid w:val="00500C90"/>
    <w:rsid w:val="005048F1"/>
    <w:rsid w:val="00522FA3"/>
    <w:rsid w:val="00523A10"/>
    <w:rsid w:val="00537801"/>
    <w:rsid w:val="005446D2"/>
    <w:rsid w:val="00545BD7"/>
    <w:rsid w:val="005637AC"/>
    <w:rsid w:val="00574CF2"/>
    <w:rsid w:val="00595807"/>
    <w:rsid w:val="005D1772"/>
    <w:rsid w:val="005D265E"/>
    <w:rsid w:val="005D67ED"/>
    <w:rsid w:val="005E2534"/>
    <w:rsid w:val="005F12DA"/>
    <w:rsid w:val="005F1ABA"/>
    <w:rsid w:val="005F3546"/>
    <w:rsid w:val="005F71E4"/>
    <w:rsid w:val="0060206B"/>
    <w:rsid w:val="00604E76"/>
    <w:rsid w:val="006072FF"/>
    <w:rsid w:val="00616D72"/>
    <w:rsid w:val="0063057F"/>
    <w:rsid w:val="00632131"/>
    <w:rsid w:val="00641499"/>
    <w:rsid w:val="006433C9"/>
    <w:rsid w:val="00645A32"/>
    <w:rsid w:val="00652F38"/>
    <w:rsid w:val="00655EDD"/>
    <w:rsid w:val="00657939"/>
    <w:rsid w:val="00671AF6"/>
    <w:rsid w:val="00673B49"/>
    <w:rsid w:val="00675229"/>
    <w:rsid w:val="00693347"/>
    <w:rsid w:val="00695CD5"/>
    <w:rsid w:val="006A0711"/>
    <w:rsid w:val="006C14ED"/>
    <w:rsid w:val="006C36C9"/>
    <w:rsid w:val="006C6FAD"/>
    <w:rsid w:val="006C7F61"/>
    <w:rsid w:val="006E7A96"/>
    <w:rsid w:val="006F3EFA"/>
    <w:rsid w:val="007058D2"/>
    <w:rsid w:val="00731EC9"/>
    <w:rsid w:val="00742DD8"/>
    <w:rsid w:val="0077083C"/>
    <w:rsid w:val="00773A6F"/>
    <w:rsid w:val="00781B02"/>
    <w:rsid w:val="0079727E"/>
    <w:rsid w:val="007A1280"/>
    <w:rsid w:val="007A392C"/>
    <w:rsid w:val="007A56C6"/>
    <w:rsid w:val="007D056C"/>
    <w:rsid w:val="007D0DED"/>
    <w:rsid w:val="007D2846"/>
    <w:rsid w:val="007E5C1F"/>
    <w:rsid w:val="007E61B1"/>
    <w:rsid w:val="007F136B"/>
    <w:rsid w:val="007F29EA"/>
    <w:rsid w:val="0080217F"/>
    <w:rsid w:val="0080752C"/>
    <w:rsid w:val="00816CBA"/>
    <w:rsid w:val="00826647"/>
    <w:rsid w:val="008402C9"/>
    <w:rsid w:val="008504BD"/>
    <w:rsid w:val="00853E18"/>
    <w:rsid w:val="00857396"/>
    <w:rsid w:val="00861DF4"/>
    <w:rsid w:val="008814D1"/>
    <w:rsid w:val="008856C0"/>
    <w:rsid w:val="00886667"/>
    <w:rsid w:val="0089671B"/>
    <w:rsid w:val="008A272B"/>
    <w:rsid w:val="008A735C"/>
    <w:rsid w:val="008C0BBF"/>
    <w:rsid w:val="008C1A5F"/>
    <w:rsid w:val="008D1A95"/>
    <w:rsid w:val="008D487F"/>
    <w:rsid w:val="008D79B8"/>
    <w:rsid w:val="008E5BB4"/>
    <w:rsid w:val="008F7936"/>
    <w:rsid w:val="00900681"/>
    <w:rsid w:val="00905639"/>
    <w:rsid w:val="0090634D"/>
    <w:rsid w:val="00915771"/>
    <w:rsid w:val="00921AD1"/>
    <w:rsid w:val="009323F1"/>
    <w:rsid w:val="0094160F"/>
    <w:rsid w:val="00943E71"/>
    <w:rsid w:val="0095513E"/>
    <w:rsid w:val="00987932"/>
    <w:rsid w:val="00994AAD"/>
    <w:rsid w:val="009B458C"/>
    <w:rsid w:val="009D5EB9"/>
    <w:rsid w:val="009D72BC"/>
    <w:rsid w:val="009E3360"/>
    <w:rsid w:val="009E74BC"/>
    <w:rsid w:val="009F60D5"/>
    <w:rsid w:val="00A04434"/>
    <w:rsid w:val="00A14FE1"/>
    <w:rsid w:val="00A21E63"/>
    <w:rsid w:val="00A279A9"/>
    <w:rsid w:val="00A318E5"/>
    <w:rsid w:val="00A61B62"/>
    <w:rsid w:val="00A62F4E"/>
    <w:rsid w:val="00A633AE"/>
    <w:rsid w:val="00A87066"/>
    <w:rsid w:val="00A901F5"/>
    <w:rsid w:val="00AB1AF8"/>
    <w:rsid w:val="00AD02D1"/>
    <w:rsid w:val="00AD594E"/>
    <w:rsid w:val="00AE0098"/>
    <w:rsid w:val="00AE5081"/>
    <w:rsid w:val="00B212C8"/>
    <w:rsid w:val="00B24984"/>
    <w:rsid w:val="00B35725"/>
    <w:rsid w:val="00B5725C"/>
    <w:rsid w:val="00B57DF1"/>
    <w:rsid w:val="00B83D8B"/>
    <w:rsid w:val="00B86156"/>
    <w:rsid w:val="00B959EC"/>
    <w:rsid w:val="00BA0CA6"/>
    <w:rsid w:val="00BA14BA"/>
    <w:rsid w:val="00BA3841"/>
    <w:rsid w:val="00BA675A"/>
    <w:rsid w:val="00BA7BDC"/>
    <w:rsid w:val="00BC23F1"/>
    <w:rsid w:val="00BD594E"/>
    <w:rsid w:val="00C253AB"/>
    <w:rsid w:val="00C2595F"/>
    <w:rsid w:val="00C30F77"/>
    <w:rsid w:val="00C41417"/>
    <w:rsid w:val="00C4279A"/>
    <w:rsid w:val="00C503BB"/>
    <w:rsid w:val="00C65BF5"/>
    <w:rsid w:val="00C76E6A"/>
    <w:rsid w:val="00C925AE"/>
    <w:rsid w:val="00C97AED"/>
    <w:rsid w:val="00CB2C20"/>
    <w:rsid w:val="00CD34AB"/>
    <w:rsid w:val="00CF039F"/>
    <w:rsid w:val="00CF57AF"/>
    <w:rsid w:val="00D15F9D"/>
    <w:rsid w:val="00D163E6"/>
    <w:rsid w:val="00D16C73"/>
    <w:rsid w:val="00D176A1"/>
    <w:rsid w:val="00D220C9"/>
    <w:rsid w:val="00D2695C"/>
    <w:rsid w:val="00D3654B"/>
    <w:rsid w:val="00D44A98"/>
    <w:rsid w:val="00D47E45"/>
    <w:rsid w:val="00D519EA"/>
    <w:rsid w:val="00D64CB0"/>
    <w:rsid w:val="00D66F30"/>
    <w:rsid w:val="00DB2FBC"/>
    <w:rsid w:val="00DB6044"/>
    <w:rsid w:val="00DC6B06"/>
    <w:rsid w:val="00DD36F4"/>
    <w:rsid w:val="00DE0517"/>
    <w:rsid w:val="00DF0581"/>
    <w:rsid w:val="00E13163"/>
    <w:rsid w:val="00E2613D"/>
    <w:rsid w:val="00E3055E"/>
    <w:rsid w:val="00E33EC6"/>
    <w:rsid w:val="00E40F06"/>
    <w:rsid w:val="00E74AC5"/>
    <w:rsid w:val="00E92F5A"/>
    <w:rsid w:val="00EA1155"/>
    <w:rsid w:val="00EB7C0D"/>
    <w:rsid w:val="00EC72C9"/>
    <w:rsid w:val="00EE3BAC"/>
    <w:rsid w:val="00EF5A6C"/>
    <w:rsid w:val="00F05973"/>
    <w:rsid w:val="00F15E5B"/>
    <w:rsid w:val="00F174B3"/>
    <w:rsid w:val="00F50C12"/>
    <w:rsid w:val="00F50E40"/>
    <w:rsid w:val="00F51A78"/>
    <w:rsid w:val="00F51F21"/>
    <w:rsid w:val="00F55350"/>
    <w:rsid w:val="00F67E7C"/>
    <w:rsid w:val="00F71E5C"/>
    <w:rsid w:val="00F72FBE"/>
    <w:rsid w:val="00F749B4"/>
    <w:rsid w:val="00F8468C"/>
    <w:rsid w:val="00F97018"/>
    <w:rsid w:val="00FC67D2"/>
    <w:rsid w:val="00FD2964"/>
    <w:rsid w:val="00FD61FE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28c"/>
    </o:shapedefaults>
    <o:shapelayout v:ext="edit">
      <o:idmap v:ext="edit" data="2"/>
    </o:shapelayout>
  </w:shapeDefaults>
  <w:decimalSymbol w:val=","/>
  <w:listSeparator w:val=";"/>
  <w14:docId w14:val="7112A98A"/>
  <w15:chartTrackingRefBased/>
  <w15:docId w15:val="{F302EF8A-CC85-4EDB-9B58-5B96A715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2EAD"/>
  </w:style>
  <w:style w:type="paragraph" w:styleId="Kop1">
    <w:name w:val="heading 1"/>
    <w:basedOn w:val="Standaard"/>
    <w:next w:val="Standaard"/>
    <w:qFormat/>
    <w:pPr>
      <w:keepNext/>
      <w:tabs>
        <w:tab w:val="left" w:pos="-964"/>
        <w:tab w:val="left" w:pos="-736"/>
        <w:tab w:val="left" w:pos="-167"/>
        <w:tab w:val="left" w:pos="113"/>
        <w:tab w:val="left" w:pos="402"/>
        <w:tab w:val="left" w:pos="971"/>
        <w:tab w:val="left" w:pos="1540"/>
        <w:tab w:val="left" w:pos="2108"/>
        <w:tab w:val="left" w:pos="2677"/>
        <w:tab w:val="left" w:pos="3246"/>
        <w:tab w:val="left" w:pos="3815"/>
        <w:tab w:val="left" w:pos="4384"/>
        <w:tab w:val="left" w:pos="4952"/>
        <w:tab w:val="left" w:pos="5521"/>
        <w:tab w:val="left" w:pos="6090"/>
        <w:tab w:val="left" w:pos="6659"/>
        <w:tab w:val="left" w:pos="7228"/>
        <w:tab w:val="left" w:pos="7796"/>
        <w:tab w:val="left" w:pos="8365"/>
        <w:tab w:val="left" w:pos="8934"/>
        <w:tab w:val="left" w:pos="9503"/>
      </w:tabs>
      <w:jc w:val="both"/>
      <w:outlineLvl w:val="0"/>
    </w:pPr>
    <w:rPr>
      <w:rFonts w:ascii="Univers" w:hAnsi="Univers"/>
      <w:sz w:val="24"/>
    </w:rPr>
  </w:style>
  <w:style w:type="paragraph" w:styleId="Kop2">
    <w:name w:val="heading 2"/>
    <w:aliases w:val="BC Kop 2"/>
    <w:basedOn w:val="Standaard"/>
    <w:next w:val="Standaard"/>
    <w:link w:val="Kop2Char"/>
    <w:autoRedefine/>
    <w:rsid w:val="00675229"/>
    <w:pPr>
      <w:keepNext/>
      <w:widowControl w:val="0"/>
      <w:outlineLvl w:val="1"/>
    </w:pPr>
    <w:rPr>
      <w:rFonts w:ascii="Avenir Next LT Pro" w:hAnsi="Avenir Next LT Pro"/>
      <w:b/>
      <w:snapToGrid w:val="0"/>
      <w:color w:val="A73A21"/>
      <w:sz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tabs>
        <w:tab w:val="left" w:pos="1701"/>
        <w:tab w:val="left" w:pos="2268"/>
      </w:tabs>
      <w:outlineLvl w:val="4"/>
    </w:pPr>
    <w:rPr>
      <w:b/>
      <w:sz w:val="18"/>
    </w:rPr>
  </w:style>
  <w:style w:type="paragraph" w:styleId="Kop6">
    <w:name w:val="heading 6"/>
    <w:basedOn w:val="Standaard"/>
    <w:next w:val="Standaard"/>
    <w:qFormat/>
    <w:pPr>
      <w:keepNext/>
      <w:tabs>
        <w:tab w:val="left" w:pos="851"/>
        <w:tab w:val="left" w:pos="1701"/>
        <w:tab w:val="left" w:pos="2268"/>
      </w:tabs>
      <w:outlineLvl w:val="5"/>
    </w:pPr>
    <w:rPr>
      <w:b/>
      <w:sz w:val="16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173A8E"/>
    <w:pPr>
      <w:spacing w:before="120" w:after="360"/>
    </w:pPr>
    <w:rPr>
      <w:rFonts w:ascii="Arial" w:hAnsi="Arial"/>
      <w:b/>
    </w:rPr>
  </w:style>
  <w:style w:type="paragraph" w:styleId="Inhopg2">
    <w:name w:val="toc 2"/>
    <w:basedOn w:val="Standaard"/>
    <w:next w:val="Standaard"/>
    <w:autoRedefine/>
    <w:semiHidden/>
    <w:rsid w:val="001F54A6"/>
    <w:pPr>
      <w:tabs>
        <w:tab w:val="right" w:leader="dot" w:pos="9061"/>
      </w:tabs>
      <w:spacing w:after="240"/>
      <w:ind w:left="198"/>
    </w:pPr>
    <w:rPr>
      <w:smallCaps/>
      <w:sz w:val="22"/>
    </w:rPr>
  </w:style>
  <w:style w:type="paragraph" w:styleId="Inhopg3">
    <w:name w:val="toc 3"/>
    <w:basedOn w:val="Standaard"/>
    <w:next w:val="Standaard"/>
    <w:autoRedefine/>
    <w:semiHidden/>
    <w:rsid w:val="001F54A6"/>
    <w:pPr>
      <w:ind w:left="400"/>
    </w:pPr>
    <w:rPr>
      <w:i/>
      <w:sz w:val="22"/>
    </w:rPr>
  </w:style>
  <w:style w:type="paragraph" w:styleId="Inhopg4">
    <w:name w:val="toc 4"/>
    <w:basedOn w:val="Standaard"/>
    <w:next w:val="Standaard"/>
    <w:autoRedefine/>
    <w:semiHidden/>
    <w:pPr>
      <w:ind w:left="600"/>
    </w:pPr>
    <w:rPr>
      <w:sz w:val="18"/>
    </w:rPr>
  </w:style>
  <w:style w:type="paragraph" w:styleId="Inhopg5">
    <w:name w:val="toc 5"/>
    <w:basedOn w:val="Standaard"/>
    <w:next w:val="Standaard"/>
    <w:autoRedefine/>
    <w:semiHidden/>
    <w:pPr>
      <w:ind w:left="800"/>
    </w:pPr>
    <w:rPr>
      <w:sz w:val="18"/>
    </w:rPr>
  </w:style>
  <w:style w:type="paragraph" w:styleId="Inhopg6">
    <w:name w:val="toc 6"/>
    <w:basedOn w:val="Standaard"/>
    <w:next w:val="Standaard"/>
    <w:autoRedefine/>
    <w:semiHidden/>
    <w:pPr>
      <w:ind w:left="1000"/>
    </w:pPr>
    <w:rPr>
      <w:sz w:val="18"/>
    </w:rPr>
  </w:style>
  <w:style w:type="paragraph" w:styleId="Inhopg7">
    <w:name w:val="toc 7"/>
    <w:basedOn w:val="Standaard"/>
    <w:next w:val="Standaard"/>
    <w:autoRedefine/>
    <w:semiHidden/>
    <w:pPr>
      <w:ind w:left="1200"/>
    </w:pPr>
    <w:rPr>
      <w:sz w:val="18"/>
    </w:rPr>
  </w:style>
  <w:style w:type="paragraph" w:styleId="Inhopg8">
    <w:name w:val="toc 8"/>
    <w:basedOn w:val="Standaard"/>
    <w:next w:val="Standaard"/>
    <w:autoRedefine/>
    <w:semiHidden/>
    <w:pPr>
      <w:ind w:left="1400"/>
    </w:pPr>
    <w:rPr>
      <w:sz w:val="18"/>
    </w:rPr>
  </w:style>
  <w:style w:type="paragraph" w:styleId="Inhopg9">
    <w:name w:val="toc 9"/>
    <w:basedOn w:val="Standaard"/>
    <w:next w:val="Standaard"/>
    <w:autoRedefine/>
    <w:semiHidden/>
    <w:pPr>
      <w:ind w:left="160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/>
      <w:sz w:val="24"/>
    </w:rPr>
  </w:style>
  <w:style w:type="paragraph" w:styleId="Plattetekstinspringen">
    <w:name w:val="Body Text Indent"/>
    <w:basedOn w:val="Standaard"/>
    <w:pPr>
      <w:ind w:left="284"/>
    </w:pPr>
    <w:rPr>
      <w:rFonts w:ascii="Arial" w:hAnsi="Arial"/>
      <w:sz w:val="24"/>
    </w:rPr>
  </w:style>
  <w:style w:type="paragraph" w:styleId="Ballontekst">
    <w:name w:val="Balloon Text"/>
    <w:basedOn w:val="Standaard"/>
    <w:semiHidden/>
    <w:rsid w:val="005008C3"/>
    <w:rPr>
      <w:rFonts w:ascii="Tahoma" w:hAnsi="Tahoma" w:cs="Tahoma"/>
      <w:sz w:val="16"/>
      <w:szCs w:val="16"/>
    </w:rPr>
  </w:style>
  <w:style w:type="character" w:styleId="Zwaar">
    <w:name w:val="Strong"/>
    <w:qFormat/>
    <w:rsid w:val="005446D2"/>
    <w:rPr>
      <w:b/>
      <w:bCs/>
    </w:rPr>
  </w:style>
  <w:style w:type="paragraph" w:styleId="Lijstalinea">
    <w:name w:val="List Paragraph"/>
    <w:basedOn w:val="Standaard"/>
    <w:uiPriority w:val="34"/>
    <w:qFormat/>
    <w:rsid w:val="005F1ABA"/>
    <w:pPr>
      <w:ind w:left="720"/>
      <w:contextualSpacing/>
    </w:pPr>
  </w:style>
  <w:style w:type="character" w:customStyle="1" w:styleId="VoettekstLocatieChar">
    <w:name w:val="VoettekstLocatie Char"/>
    <w:basedOn w:val="Standaardalinea-lettertype"/>
    <w:link w:val="VoettekstLocatie"/>
    <w:locked/>
    <w:rsid w:val="00673B49"/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paragraph" w:customStyle="1" w:styleId="VoettekstLocatie">
    <w:name w:val="VoettekstLocatie"/>
    <w:basedOn w:val="Standaard"/>
    <w:link w:val="VoettekstLocatieChar"/>
    <w:qFormat/>
    <w:rsid w:val="00673B49"/>
    <w:pPr>
      <w:jc w:val="center"/>
    </w:pPr>
    <w:rPr>
      <w:rFonts w:ascii="Arial" w:eastAsiaTheme="minorEastAsia" w:hAnsi="Arial" w:cstheme="minorBidi"/>
      <w:color w:val="A6A6A6" w:themeColor="background1" w:themeShade="A6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173A8E"/>
    <w:rPr>
      <w:color w:val="0563C1" w:themeColor="hyperlink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2F38"/>
  </w:style>
  <w:style w:type="paragraph" w:customStyle="1" w:styleId="BCKop1">
    <w:name w:val="BC Kop 1"/>
    <w:basedOn w:val="Kop2"/>
    <w:link w:val="BCKop1Char"/>
    <w:qFormat/>
    <w:rsid w:val="00675229"/>
    <w:rPr>
      <w:color w:val="527E7C"/>
    </w:rPr>
  </w:style>
  <w:style w:type="character" w:customStyle="1" w:styleId="Kop2Char">
    <w:name w:val="Kop 2 Char"/>
    <w:aliases w:val="BC Kop 2 Char"/>
    <w:basedOn w:val="Standaardalinea-lettertype"/>
    <w:link w:val="Kop2"/>
    <w:rsid w:val="00675229"/>
    <w:rPr>
      <w:rFonts w:ascii="Avenir Next LT Pro" w:hAnsi="Avenir Next LT Pro"/>
      <w:b/>
      <w:snapToGrid w:val="0"/>
      <w:color w:val="A73A21"/>
      <w:sz w:val="28"/>
    </w:rPr>
  </w:style>
  <w:style w:type="character" w:customStyle="1" w:styleId="BCKop1Char">
    <w:name w:val="BC Kop 1 Char"/>
    <w:basedOn w:val="Kop2Char"/>
    <w:link w:val="BCKop1"/>
    <w:rsid w:val="00675229"/>
    <w:rPr>
      <w:rFonts w:ascii="Avenir Next LT Pro" w:hAnsi="Avenir Next LT Pro"/>
      <w:b/>
      <w:snapToGrid w:val="0"/>
      <w:color w:val="527E7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nkedeHaan\i3\BWA%20-%20Documenten\4_Sjablonen\2_Bestek%20en%20aanbesteding\bestek\bijlagen\BC_V&amp;G%20plan_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c56876-d452-4a82-9e10-cb4b6b6a6a2f">
      <UserInfo>
        <DisplayName/>
        <AccountId xsi:nil="true"/>
        <AccountType/>
      </UserInfo>
    </SharedWithUsers>
    <lcf76f155ced4ddcb4097134ff3c332f xmlns="028d1cd4-e4bf-42d0-8649-4880ed29af09">
      <Terms xmlns="http://schemas.microsoft.com/office/infopath/2007/PartnerControls"/>
    </lcf76f155ced4ddcb4097134ff3c332f>
    <TaxCatchAll xmlns="4dc56876-d452-4a82-9e10-cb4b6b6a6a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AC76265DFF643848E5BE6E829ECD0" ma:contentTypeVersion="13" ma:contentTypeDescription="Een nieuw document maken." ma:contentTypeScope="" ma:versionID="f0a4d7476afec789c5014539c77edf04">
  <xsd:schema xmlns:xsd="http://www.w3.org/2001/XMLSchema" xmlns:xs="http://www.w3.org/2001/XMLSchema" xmlns:p="http://schemas.microsoft.com/office/2006/metadata/properties" xmlns:ns2="028d1cd4-e4bf-42d0-8649-4880ed29af09" xmlns:ns3="4dc56876-d452-4a82-9e10-cb4b6b6a6a2f" targetNamespace="http://schemas.microsoft.com/office/2006/metadata/properties" ma:root="true" ma:fieldsID="ff84357985396ead6322252ff0deba9a" ns2:_="" ns3:_="">
    <xsd:import namespace="028d1cd4-e4bf-42d0-8649-4880ed29af09"/>
    <xsd:import namespace="4dc56876-d452-4a82-9e10-cb4b6b6a6a2f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d1cd4-e4bf-42d0-8649-4880ed29af0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23e4d304-1e78-4258-93aa-e4a76fc926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56876-d452-4a82-9e10-cb4b6b6a6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bcfdccb-986a-49c5-89dd-2ad26a3a20ce}" ma:internalName="TaxCatchAll" ma:showField="CatchAllData" ma:web="4dc56876-d452-4a82-9e10-cb4b6b6a6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F507-C2C0-4286-A693-4FDE5C91F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68F30-9A62-4659-83B5-BE7F409B0620}">
  <ds:schemaRefs>
    <ds:schemaRef ds:uri="http://schemas.microsoft.com/office/2006/metadata/properties"/>
    <ds:schemaRef ds:uri="http://schemas.microsoft.com/office/infopath/2007/PartnerControls"/>
    <ds:schemaRef ds:uri="4dc56876-d452-4a82-9e10-cb4b6b6a6a2f"/>
    <ds:schemaRef ds:uri="028d1cd4-e4bf-42d0-8649-4880ed29af09"/>
  </ds:schemaRefs>
</ds:datastoreItem>
</file>

<file path=customXml/itemProps3.xml><?xml version="1.0" encoding="utf-8"?>
<ds:datastoreItem xmlns:ds="http://schemas.openxmlformats.org/officeDocument/2006/customXml" ds:itemID="{013D1B94-284A-4D09-B5DE-E270C4BC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d1cd4-e4bf-42d0-8649-4880ed29af09"/>
    <ds:schemaRef ds:uri="4dc56876-d452-4a82-9e10-cb4b6b6a6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07F627-CCF5-4AD5-A06A-21E8BA05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BC_V&amp;G plan_sjabloon</Template>
  <TotalTime>0</TotalTime>
  <Pages>12</Pages>
  <Words>1040</Words>
  <Characters>8111</Characters>
  <Application>Microsoft Office Word</Application>
  <DocSecurity>4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Gaim</Company>
  <LinksUpToDate>false</LinksUpToDate>
  <CharactersWithSpaces>9133</CharactersWithSpaces>
  <SharedDoc>false</SharedDoc>
  <HLinks>
    <vt:vector size="6" baseType="variant">
      <vt:variant>
        <vt:i4>8323102</vt:i4>
      </vt:variant>
      <vt:variant>
        <vt:i4>-1</vt:i4>
      </vt:variant>
      <vt:variant>
        <vt:i4>1039</vt:i4>
      </vt:variant>
      <vt:variant>
        <vt:i4>1</vt:i4>
      </vt:variant>
      <vt:variant>
        <vt:lpwstr>C:\Documents and Settings\dkn\Local Settings\Temp\XPGrpwise\IMAGE_10.JPG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de Haan</dc:creator>
  <cp:keywords/>
  <cp:lastModifiedBy>Mariëlle Eshuis</cp:lastModifiedBy>
  <cp:revision>2</cp:revision>
  <cp:lastPrinted>2016-12-02T11:43:00Z</cp:lastPrinted>
  <dcterms:created xsi:type="dcterms:W3CDTF">2026-03-16T07:39:00Z</dcterms:created>
  <dcterms:modified xsi:type="dcterms:W3CDTF">2026-03-16T07:39:00Z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0x0101009E0AC76265DFF643848E5BE6E829ECD0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723f65e8-d07c-49ad-ad59-5479a32a0a32</vt:lpwstr>
  </property>
  <property fmtid="{D5CDD505-2E9C-101B-9397-08002B2CF9AE}" pid="10" name="xd_Signature">
    <vt:bool>false</vt:bool>
  </property>
  <property fmtid="{D5CDD505-2E9C-101B-9397-08002B2CF9AE}" pid="11" name="MSIP_Label_5d152cbb-2672-4f28-bdc8-9314e0e5a631_Enabled">
    <vt:lpwstr>true</vt:lpwstr>
  </property>
  <property fmtid="{D5CDD505-2E9C-101B-9397-08002B2CF9AE}" pid="12" name="MSIP_Label_5d152cbb-2672-4f28-bdc8-9314e0e5a631_SetDate">
    <vt:lpwstr>2026-03-16T07:39:56Z</vt:lpwstr>
  </property>
  <property fmtid="{D5CDD505-2E9C-101B-9397-08002B2CF9AE}" pid="13" name="MSIP_Label_5d152cbb-2672-4f28-bdc8-9314e0e5a631_Method">
    <vt:lpwstr>Standard</vt:lpwstr>
  </property>
  <property fmtid="{D5CDD505-2E9C-101B-9397-08002B2CF9AE}" pid="14" name="MSIP_Label_5d152cbb-2672-4f28-bdc8-9314e0e5a631_Name">
    <vt:lpwstr>Intern</vt:lpwstr>
  </property>
  <property fmtid="{D5CDD505-2E9C-101B-9397-08002B2CF9AE}" pid="15" name="MSIP_Label_5d152cbb-2672-4f28-bdc8-9314e0e5a631_SiteId">
    <vt:lpwstr>75397285-be72-4b69-b401-97fedb58a1c3</vt:lpwstr>
  </property>
  <property fmtid="{D5CDD505-2E9C-101B-9397-08002B2CF9AE}" pid="16" name="MSIP_Label_5d152cbb-2672-4f28-bdc8-9314e0e5a631_ActionId">
    <vt:lpwstr>4b900246-8820-497c-ac73-63bd1f94547f</vt:lpwstr>
  </property>
  <property fmtid="{D5CDD505-2E9C-101B-9397-08002B2CF9AE}" pid="17" name="MSIP_Label_5d152cbb-2672-4f28-bdc8-9314e0e5a631_ContentBits">
    <vt:lpwstr>0</vt:lpwstr>
  </property>
  <property fmtid="{D5CDD505-2E9C-101B-9397-08002B2CF9AE}" pid="18" name="MSIP_Label_5d152cbb-2672-4f28-bdc8-9314e0e5a631_Tag">
    <vt:lpwstr>10, 3, 0, 1</vt:lpwstr>
  </property>
</Properties>
</file>