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9839" w14:textId="77777777" w:rsidR="00F077D7" w:rsidRPr="00A47445" w:rsidRDefault="001C0D2D" w:rsidP="00130AEB">
      <w:pPr>
        <w:jc w:val="center"/>
        <w:rPr>
          <w:b/>
          <w:sz w:val="28"/>
        </w:rPr>
      </w:pPr>
      <w:r>
        <w:rPr>
          <w:b/>
          <w:sz w:val="28"/>
        </w:rPr>
        <w:t>VERANTWOORDINGSFORMULIER SOCIAL RETURN</w:t>
      </w:r>
    </w:p>
    <w:p w14:paraId="22428745" w14:textId="77777777" w:rsidR="00F077D7" w:rsidRPr="00A47445" w:rsidRDefault="00F077D7" w:rsidP="00130AEB"/>
    <w:p w14:paraId="6D4C1D42" w14:textId="77777777" w:rsidR="00F077D7" w:rsidRPr="00A47445" w:rsidRDefault="00F077D7" w:rsidP="00130AEB"/>
    <w:p w14:paraId="1C0B59DA" w14:textId="42947B75" w:rsidR="00F077D7" w:rsidRDefault="00F077D7" w:rsidP="005E3B72">
      <w:r w:rsidRPr="00A47445">
        <w:t xml:space="preserve">Bijlage </w:t>
      </w:r>
      <w:r>
        <w:t xml:space="preserve">behorende bij </w:t>
      </w:r>
      <w:r w:rsidRPr="00A47445">
        <w:t xml:space="preserve">de </w:t>
      </w:r>
      <w:r w:rsidR="005E3B72">
        <w:t>Europese openbare aanbesteding</w:t>
      </w:r>
      <w:r w:rsidR="00B41B93">
        <w:t xml:space="preserve"> </w:t>
      </w:r>
      <w:r w:rsidR="005E3B72">
        <w:t>Belegde broodjes en Broodmaaltijdpakketten</w:t>
      </w:r>
      <w:r w:rsidRPr="00A47445">
        <w:t xml:space="preserve"> van </w:t>
      </w:r>
      <w:r>
        <w:t xml:space="preserve">de Tweede Kamer </w:t>
      </w:r>
      <w:r w:rsidRPr="00A47445">
        <w:t xml:space="preserve">met referentienummer </w:t>
      </w:r>
      <w:r w:rsidR="007C5D00" w:rsidRPr="007C5D00">
        <w:t>2025-EA-011-RB</w:t>
      </w:r>
      <w:r>
        <w:t>.</w:t>
      </w:r>
    </w:p>
    <w:p w14:paraId="7A82B0D2" w14:textId="77777777" w:rsidR="00F077D7" w:rsidRDefault="00F077D7" w:rsidP="00130AEB"/>
    <w:p w14:paraId="02C66413" w14:textId="77777777" w:rsidR="007970A1" w:rsidRDefault="007970A1" w:rsidP="00130AEB">
      <w:pPr>
        <w:tabs>
          <w:tab w:val="left" w:pos="0"/>
        </w:tabs>
        <w:rPr>
          <w:b/>
        </w:rPr>
      </w:pPr>
      <w:r w:rsidRPr="00961815">
        <w:rPr>
          <w:b/>
        </w:rPr>
        <w:t>1</w:t>
      </w:r>
      <w:r w:rsidRPr="00961815">
        <w:rPr>
          <w:b/>
        </w:rPr>
        <w:tab/>
        <w:t>Toelichting</w:t>
      </w:r>
    </w:p>
    <w:p w14:paraId="0FF9E314" w14:textId="77777777" w:rsidR="007970A1" w:rsidRDefault="007970A1" w:rsidP="00130AEB">
      <w:pPr>
        <w:tabs>
          <w:tab w:val="left" w:pos="0"/>
        </w:tabs>
        <w:rPr>
          <w:b/>
        </w:rPr>
      </w:pPr>
    </w:p>
    <w:p w14:paraId="00893643" w14:textId="4C204841" w:rsidR="007970A1" w:rsidRPr="00961815" w:rsidRDefault="007970A1" w:rsidP="00130AEB">
      <w:r w:rsidRPr="00961815">
        <w:t xml:space="preserve">De </w:t>
      </w:r>
      <w:r>
        <w:t>Tweede Kamer</w:t>
      </w:r>
      <w:r w:rsidRPr="00961815">
        <w:t xml:space="preserve"> controleert de uitvoering van </w:t>
      </w:r>
      <w:proofErr w:type="spellStart"/>
      <w:r w:rsidRPr="00961815">
        <w:t>social</w:t>
      </w:r>
      <w:proofErr w:type="spellEnd"/>
      <w:r w:rsidRPr="00961815">
        <w:t xml:space="preserve"> return voorwaarde door middel van het Verantwoordingsformulier. De Opdrachtnemer dient in de </w:t>
      </w:r>
      <w:r w:rsidRPr="00961815">
        <w:rPr>
          <w:highlight w:val="lightGray"/>
        </w:rPr>
        <w:t>periodieke overleggen</w:t>
      </w:r>
      <w:r w:rsidRPr="00961815">
        <w:t xml:space="preserve"> dit formulier aan de </w:t>
      </w:r>
      <w:r>
        <w:t>Tweede Kamer</w:t>
      </w:r>
      <w:r w:rsidRPr="00961815">
        <w:t xml:space="preserve"> over te leggen. De Opdrachtnemer dient aan te geven dat hij aan het </w:t>
      </w:r>
      <w:r w:rsidRPr="00961815">
        <w:rPr>
          <w:highlight w:val="lightGray"/>
        </w:rPr>
        <w:t>overeengekomen</w:t>
      </w:r>
      <w:r w:rsidRPr="00961815">
        <w:t xml:space="preserve"> percentage heeft voldaan en de ingezette arbeidskracht(en) een </w:t>
      </w:r>
      <w:proofErr w:type="spellStart"/>
      <w:r w:rsidRPr="00961815">
        <w:t>social</w:t>
      </w:r>
      <w:proofErr w:type="spellEnd"/>
      <w:r w:rsidRPr="00961815">
        <w:t xml:space="preserve"> return indicatie heeft (hebben). </w:t>
      </w:r>
    </w:p>
    <w:p w14:paraId="220C531B" w14:textId="77777777" w:rsidR="00A35303" w:rsidRDefault="00A35303" w:rsidP="00130AEB">
      <w:pPr>
        <w:rPr>
          <w:b/>
        </w:rPr>
      </w:pPr>
    </w:p>
    <w:p w14:paraId="7004BDCC" w14:textId="4CC7A4DB" w:rsidR="007970A1" w:rsidRDefault="007970A1" w:rsidP="00130AEB">
      <w:pPr>
        <w:rPr>
          <w:b/>
        </w:rPr>
      </w:pPr>
      <w:r w:rsidRPr="00961815">
        <w:rPr>
          <w:b/>
        </w:rPr>
        <w:t xml:space="preserve">2 </w:t>
      </w:r>
      <w:r>
        <w:rPr>
          <w:b/>
        </w:rPr>
        <w:tab/>
      </w:r>
      <w:r w:rsidRPr="00961815">
        <w:rPr>
          <w:b/>
        </w:rPr>
        <w:t xml:space="preserve">Verantwoordingstabel </w:t>
      </w:r>
      <w:proofErr w:type="spellStart"/>
      <w:r w:rsidRPr="00961815">
        <w:rPr>
          <w:b/>
        </w:rPr>
        <w:t>social</w:t>
      </w:r>
      <w:proofErr w:type="spellEnd"/>
      <w:r w:rsidRPr="00961815">
        <w:rPr>
          <w:b/>
        </w:rPr>
        <w:t xml:space="preserve"> return artikel </w:t>
      </w:r>
      <w:r>
        <w:rPr>
          <w:b/>
          <w:highlight w:val="lightGray"/>
        </w:rPr>
        <w:t>&lt;</w:t>
      </w:r>
      <w:r w:rsidRPr="00961815">
        <w:rPr>
          <w:b/>
          <w:highlight w:val="lightGray"/>
        </w:rPr>
        <w:t>X</w:t>
      </w:r>
      <w:r>
        <w:rPr>
          <w:b/>
          <w:highlight w:val="lightGray"/>
        </w:rPr>
        <w:t>&gt;</w:t>
      </w:r>
    </w:p>
    <w:p w14:paraId="00F21BD9" w14:textId="77777777" w:rsidR="007970A1" w:rsidRPr="00961815" w:rsidRDefault="007970A1" w:rsidP="00130AEB"/>
    <w:tbl>
      <w:tblPr>
        <w:tblStyle w:val="Tabelraster"/>
        <w:tblW w:w="9315" w:type="dxa"/>
        <w:tblLook w:val="01E0" w:firstRow="1" w:lastRow="1" w:firstColumn="1" w:lastColumn="1" w:noHBand="0" w:noVBand="0"/>
      </w:tblPr>
      <w:tblGrid>
        <w:gridCol w:w="1039"/>
        <w:gridCol w:w="959"/>
        <w:gridCol w:w="6"/>
        <w:gridCol w:w="1655"/>
        <w:gridCol w:w="1648"/>
        <w:gridCol w:w="1709"/>
        <w:gridCol w:w="1193"/>
        <w:gridCol w:w="1106"/>
      </w:tblGrid>
      <w:tr w:rsidR="007970A1" w:rsidRPr="00961815" w14:paraId="2256616F" w14:textId="77777777" w:rsidTr="00A350C8">
        <w:tc>
          <w:tcPr>
            <w:tcW w:w="1039" w:type="dxa"/>
          </w:tcPr>
          <w:p w14:paraId="6322F420" w14:textId="77777777" w:rsidR="007970A1" w:rsidRPr="00961815" w:rsidRDefault="007970A1" w:rsidP="00130AEB">
            <w:r w:rsidRPr="00961815">
              <w:t>Periode inzet</w:t>
            </w:r>
          </w:p>
          <w:p w14:paraId="4EFC547B" w14:textId="77777777" w:rsidR="007970A1" w:rsidRPr="00961815" w:rsidRDefault="007970A1" w:rsidP="00130AEB">
            <w:r w:rsidRPr="00961815">
              <w:t>(Datum)</w:t>
            </w:r>
          </w:p>
        </w:tc>
        <w:tc>
          <w:tcPr>
            <w:tcW w:w="965" w:type="dxa"/>
            <w:gridSpan w:val="2"/>
          </w:tcPr>
          <w:p w14:paraId="4141C45B" w14:textId="77777777" w:rsidR="007970A1" w:rsidRPr="00961815" w:rsidRDefault="007970A1" w:rsidP="00130AEB">
            <w:r w:rsidRPr="00961815">
              <w:t>Persoon</w:t>
            </w:r>
          </w:p>
        </w:tc>
        <w:tc>
          <w:tcPr>
            <w:tcW w:w="1655" w:type="dxa"/>
          </w:tcPr>
          <w:p w14:paraId="1316B073" w14:textId="77777777" w:rsidR="007970A1" w:rsidRPr="00961815" w:rsidRDefault="007970A1" w:rsidP="00130AEB">
            <w:r w:rsidRPr="00961815">
              <w:rPr>
                <w:rFonts w:cs="Calibri"/>
              </w:rPr>
              <w:t xml:space="preserve">Indicatie ingezette arbeidskracht </w:t>
            </w:r>
            <w:r w:rsidRPr="00961815"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</w:tcPr>
          <w:p w14:paraId="687BFA00" w14:textId="77777777" w:rsidR="007970A1" w:rsidRPr="00961815" w:rsidRDefault="007970A1" w:rsidP="00130AEB">
            <w:r w:rsidRPr="00961815">
              <w:rPr>
                <w:rFonts w:cs="Calibri"/>
              </w:rPr>
              <w:t xml:space="preserve">Wervingskanaal </w:t>
            </w:r>
            <w:r w:rsidRPr="00961815">
              <w:rPr>
                <w:rFonts w:cs="Calibri"/>
                <w:i/>
              </w:rPr>
              <w:t>(bijv. gemeente, UWV, etc.)</w:t>
            </w:r>
          </w:p>
        </w:tc>
        <w:tc>
          <w:tcPr>
            <w:tcW w:w="1709" w:type="dxa"/>
          </w:tcPr>
          <w:p w14:paraId="7732C41D" w14:textId="77777777" w:rsidR="007970A1" w:rsidRPr="00961815" w:rsidRDefault="007970A1" w:rsidP="00130AEB">
            <w:r w:rsidRPr="00961815">
              <w:t xml:space="preserve">Over deze periode gehaalde waarde van </w:t>
            </w:r>
          </w:p>
          <w:p w14:paraId="719A7EDF" w14:textId="77777777" w:rsidR="007970A1" w:rsidRPr="00961815" w:rsidRDefault="007970A1" w:rsidP="00130AEB">
            <w:r>
              <w:rPr>
                <w:highlight w:val="lightGray"/>
              </w:rPr>
              <w:t>&lt;</w:t>
            </w:r>
            <w:proofErr w:type="gramStart"/>
            <w:r w:rsidRPr="00961815">
              <w:rPr>
                <w:highlight w:val="lightGray"/>
              </w:rPr>
              <w:t>de</w:t>
            </w:r>
            <w:proofErr w:type="gramEnd"/>
            <w:r w:rsidRPr="00961815">
              <w:rPr>
                <w:highlight w:val="lightGray"/>
              </w:rPr>
              <w:t xml:space="preserve"> aanneemsom/ de loonsom/ het aantal in te zetten uren&gt;</w:t>
            </w:r>
            <w:r w:rsidRPr="00961815">
              <w:t xml:space="preserve"> </w:t>
            </w:r>
          </w:p>
        </w:tc>
        <w:tc>
          <w:tcPr>
            <w:tcW w:w="1193" w:type="dxa"/>
          </w:tcPr>
          <w:p w14:paraId="4F023868" w14:textId="77777777" w:rsidR="007970A1" w:rsidRPr="00961815" w:rsidRDefault="007970A1" w:rsidP="00130AEB">
            <w:r w:rsidRPr="00961815">
              <w:t>Cumulatief</w:t>
            </w:r>
          </w:p>
        </w:tc>
        <w:tc>
          <w:tcPr>
            <w:tcW w:w="1106" w:type="dxa"/>
          </w:tcPr>
          <w:p w14:paraId="233AD050" w14:textId="77777777" w:rsidR="007970A1" w:rsidRPr="00961815" w:rsidRDefault="007970A1" w:rsidP="00130AEB">
            <w:r w:rsidRPr="00961815">
              <w:t>Nog te realiseren</w:t>
            </w:r>
          </w:p>
        </w:tc>
      </w:tr>
      <w:tr w:rsidR="007970A1" w:rsidRPr="00961815" w14:paraId="425FEFFA" w14:textId="77777777" w:rsidTr="00A350C8">
        <w:trPr>
          <w:trHeight w:val="270"/>
        </w:trPr>
        <w:tc>
          <w:tcPr>
            <w:tcW w:w="1039" w:type="dxa"/>
          </w:tcPr>
          <w:p w14:paraId="66E4A707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59" w:type="dxa"/>
          </w:tcPr>
          <w:p w14:paraId="6CE8B139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61" w:type="dxa"/>
            <w:gridSpan w:val="2"/>
          </w:tcPr>
          <w:p w14:paraId="35E3D750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48" w:type="dxa"/>
          </w:tcPr>
          <w:p w14:paraId="00C7D86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9" w:type="dxa"/>
          </w:tcPr>
          <w:p w14:paraId="0DC6A890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93" w:type="dxa"/>
          </w:tcPr>
          <w:p w14:paraId="193D636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06" w:type="dxa"/>
          </w:tcPr>
          <w:p w14:paraId="631BF3A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3FAE86F0" w14:textId="77777777" w:rsidTr="00A350C8">
        <w:trPr>
          <w:trHeight w:val="270"/>
        </w:trPr>
        <w:tc>
          <w:tcPr>
            <w:tcW w:w="1039" w:type="dxa"/>
          </w:tcPr>
          <w:p w14:paraId="75862DE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59" w:type="dxa"/>
          </w:tcPr>
          <w:p w14:paraId="379CAA59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61" w:type="dxa"/>
            <w:gridSpan w:val="2"/>
          </w:tcPr>
          <w:p w14:paraId="103FFCA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48" w:type="dxa"/>
          </w:tcPr>
          <w:p w14:paraId="01CCC18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9" w:type="dxa"/>
          </w:tcPr>
          <w:p w14:paraId="272A161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93" w:type="dxa"/>
          </w:tcPr>
          <w:p w14:paraId="149F32D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06" w:type="dxa"/>
          </w:tcPr>
          <w:p w14:paraId="3A6E974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540E085E" w14:textId="77777777" w:rsidTr="00A350C8">
        <w:trPr>
          <w:trHeight w:val="270"/>
        </w:trPr>
        <w:tc>
          <w:tcPr>
            <w:tcW w:w="1039" w:type="dxa"/>
          </w:tcPr>
          <w:p w14:paraId="257B809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59" w:type="dxa"/>
          </w:tcPr>
          <w:p w14:paraId="0E015E8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61" w:type="dxa"/>
            <w:gridSpan w:val="2"/>
          </w:tcPr>
          <w:p w14:paraId="65932412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48" w:type="dxa"/>
          </w:tcPr>
          <w:p w14:paraId="58DBC2F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9" w:type="dxa"/>
          </w:tcPr>
          <w:p w14:paraId="01D47F2A" w14:textId="77777777" w:rsidR="007970A1" w:rsidRPr="00961815" w:rsidRDefault="007970A1" w:rsidP="00130AEB"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93" w:type="dxa"/>
          </w:tcPr>
          <w:p w14:paraId="501F2F85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06" w:type="dxa"/>
          </w:tcPr>
          <w:p w14:paraId="576EE32D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165D2203" w14:textId="77777777" w:rsidTr="00A350C8">
        <w:trPr>
          <w:trHeight w:val="270"/>
        </w:trPr>
        <w:tc>
          <w:tcPr>
            <w:tcW w:w="1039" w:type="dxa"/>
          </w:tcPr>
          <w:p w14:paraId="3963E1E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59" w:type="dxa"/>
          </w:tcPr>
          <w:p w14:paraId="47DD4583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61" w:type="dxa"/>
            <w:gridSpan w:val="2"/>
          </w:tcPr>
          <w:p w14:paraId="0EC08517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48" w:type="dxa"/>
          </w:tcPr>
          <w:p w14:paraId="0ABE764F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9" w:type="dxa"/>
          </w:tcPr>
          <w:p w14:paraId="47CD7BF5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93" w:type="dxa"/>
          </w:tcPr>
          <w:p w14:paraId="311935E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106" w:type="dxa"/>
          </w:tcPr>
          <w:p w14:paraId="2F34C45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6A2B449C" w14:textId="77777777" w:rsidTr="00A350C8">
        <w:trPr>
          <w:trHeight w:val="270"/>
        </w:trPr>
        <w:tc>
          <w:tcPr>
            <w:tcW w:w="1039" w:type="dxa"/>
          </w:tcPr>
          <w:p w14:paraId="0DEE8FDB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59" w:type="dxa"/>
          </w:tcPr>
          <w:p w14:paraId="141171F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61" w:type="dxa"/>
            <w:gridSpan w:val="2"/>
          </w:tcPr>
          <w:p w14:paraId="7C4DED6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648" w:type="dxa"/>
          </w:tcPr>
          <w:p w14:paraId="5499EFC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9" w:type="dxa"/>
          </w:tcPr>
          <w:p w14:paraId="30913B5A" w14:textId="77777777" w:rsidR="007970A1" w:rsidRPr="00961815" w:rsidRDefault="007970A1" w:rsidP="00130AEB"/>
        </w:tc>
        <w:tc>
          <w:tcPr>
            <w:tcW w:w="1193" w:type="dxa"/>
          </w:tcPr>
          <w:p w14:paraId="4E9EC828" w14:textId="77777777" w:rsidR="007970A1" w:rsidRPr="00961815" w:rsidRDefault="007970A1" w:rsidP="00130AEB"/>
        </w:tc>
        <w:tc>
          <w:tcPr>
            <w:tcW w:w="1106" w:type="dxa"/>
          </w:tcPr>
          <w:p w14:paraId="3C7185EA" w14:textId="77777777" w:rsidR="007970A1" w:rsidRPr="00961815" w:rsidRDefault="007970A1" w:rsidP="00130AEB"/>
        </w:tc>
      </w:tr>
      <w:tr w:rsidR="007970A1" w:rsidRPr="00961815" w14:paraId="53E6F048" w14:textId="77777777" w:rsidTr="00A350C8">
        <w:trPr>
          <w:trHeight w:val="270"/>
        </w:trPr>
        <w:tc>
          <w:tcPr>
            <w:tcW w:w="1039" w:type="dxa"/>
          </w:tcPr>
          <w:p w14:paraId="18F41660" w14:textId="77777777" w:rsidR="007970A1" w:rsidRPr="00961815" w:rsidRDefault="007970A1" w:rsidP="00130AEB">
            <w:pPr>
              <w:rPr>
                <w:b/>
              </w:rPr>
            </w:pPr>
            <w:r>
              <w:rPr>
                <w:b/>
              </w:rPr>
              <w:lastRenderedPageBreak/>
              <w:t>Totaal</w:t>
            </w:r>
          </w:p>
        </w:tc>
        <w:tc>
          <w:tcPr>
            <w:tcW w:w="959" w:type="dxa"/>
          </w:tcPr>
          <w:p w14:paraId="670B2475" w14:textId="77777777" w:rsidR="007970A1" w:rsidRPr="00961815" w:rsidRDefault="007970A1" w:rsidP="00130AEB"/>
        </w:tc>
        <w:tc>
          <w:tcPr>
            <w:tcW w:w="1661" w:type="dxa"/>
            <w:gridSpan w:val="2"/>
          </w:tcPr>
          <w:p w14:paraId="31829690" w14:textId="77777777" w:rsidR="007970A1" w:rsidRPr="00961815" w:rsidRDefault="007970A1" w:rsidP="00130AEB"/>
        </w:tc>
        <w:tc>
          <w:tcPr>
            <w:tcW w:w="1648" w:type="dxa"/>
          </w:tcPr>
          <w:p w14:paraId="79D6E807" w14:textId="77777777" w:rsidR="007970A1" w:rsidRPr="00961815" w:rsidRDefault="007970A1" w:rsidP="00130AEB"/>
        </w:tc>
        <w:tc>
          <w:tcPr>
            <w:tcW w:w="1709" w:type="dxa"/>
          </w:tcPr>
          <w:p w14:paraId="44904CF4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  <w:tc>
          <w:tcPr>
            <w:tcW w:w="1193" w:type="dxa"/>
          </w:tcPr>
          <w:p w14:paraId="6EE50295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  <w:tc>
          <w:tcPr>
            <w:tcW w:w="1106" w:type="dxa"/>
          </w:tcPr>
          <w:p w14:paraId="62A0F514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</w:tr>
    </w:tbl>
    <w:p w14:paraId="5D9CE933" w14:textId="77777777" w:rsidR="007970A1" w:rsidRDefault="007970A1" w:rsidP="00130AEB"/>
    <w:p w14:paraId="67AB2AB5" w14:textId="77777777" w:rsidR="007970A1" w:rsidRDefault="007970A1" w:rsidP="00130AEB">
      <w:r w:rsidRPr="00961815">
        <w:t>Let op: de kolom “Persoon” mag geen persoonsgegevens (naam) bevatten. U dient de persoonsgegevens te anonimiseren door bijvoorbeeld een fictieve naam of nummering toe te kennen aan de ingezette medewerkers.</w:t>
      </w:r>
    </w:p>
    <w:p w14:paraId="2C925226" w14:textId="77777777" w:rsidR="007970A1" w:rsidRDefault="007970A1" w:rsidP="00130AEB"/>
    <w:p w14:paraId="046640F8" w14:textId="77777777" w:rsidR="007970A1" w:rsidRDefault="007970A1" w:rsidP="00130AEB">
      <w:pPr>
        <w:rPr>
          <w:b/>
        </w:rPr>
      </w:pPr>
      <w:r>
        <w:rPr>
          <w:b/>
        </w:rPr>
        <w:t>3</w:t>
      </w:r>
      <w:r>
        <w:rPr>
          <w:b/>
        </w:rPr>
        <w:tab/>
        <w:t>Akkoord</w:t>
      </w:r>
    </w:p>
    <w:p w14:paraId="61D7104E" w14:textId="77777777" w:rsidR="007970A1" w:rsidRDefault="007970A1" w:rsidP="00130AEB"/>
    <w:p w14:paraId="1299729B" w14:textId="77777777" w:rsidR="007970A1" w:rsidRDefault="007970A1" w:rsidP="00130AEB">
      <w:r>
        <w:rPr>
          <w:highlight w:val="lightGray"/>
        </w:rPr>
        <w:t>&lt;</w:t>
      </w:r>
      <w:r w:rsidRPr="00961815">
        <w:rPr>
          <w:highlight w:val="lightGray"/>
        </w:rPr>
        <w:t>Naam Opdrachtnemer(s)&gt;</w:t>
      </w:r>
      <w:r w:rsidRPr="00961815">
        <w:t xml:space="preserve"> </w:t>
      </w:r>
      <w:r w:rsidRPr="00961815">
        <w:rPr>
          <w:highlight w:val="lightGray"/>
        </w:rPr>
        <w:t>&lt;verklaart/verklaren</w:t>
      </w:r>
      <w:r>
        <w:rPr>
          <w:highlight w:val="lightGray"/>
        </w:rPr>
        <w:t>&gt;</w:t>
      </w:r>
      <w:r w:rsidRPr="00961815">
        <w:t xml:space="preserve"> hierbij dat zij </w:t>
      </w:r>
      <w:r>
        <w:rPr>
          <w:highlight w:val="lightGray"/>
        </w:rPr>
        <w:t>&lt;</w:t>
      </w:r>
      <w:r w:rsidRPr="00961815">
        <w:rPr>
          <w:highlight w:val="lightGray"/>
        </w:rPr>
        <w:t>voldoet/voldoen&gt;</w:t>
      </w:r>
      <w:r w:rsidRPr="00961815">
        <w:t xml:space="preserve"> aan </w:t>
      </w:r>
      <w:r>
        <w:rPr>
          <w:highlight w:val="lightGray"/>
        </w:rPr>
        <w:t>&lt;</w:t>
      </w:r>
      <w:r w:rsidRPr="00961815">
        <w:rPr>
          <w:highlight w:val="lightGray"/>
        </w:rPr>
        <w:t>haar/hun</w:t>
      </w:r>
      <w:r>
        <w:rPr>
          <w:highlight w:val="lightGray"/>
        </w:rPr>
        <w:t>&gt;</w:t>
      </w:r>
      <w:r w:rsidRPr="00961815">
        <w:rPr>
          <w:highlight w:val="lightGray"/>
        </w:rPr>
        <w:t xml:space="preserve"> </w:t>
      </w:r>
      <w:r w:rsidRPr="00961815">
        <w:t xml:space="preserve">verplichting voor </w:t>
      </w:r>
      <w:proofErr w:type="spellStart"/>
      <w:r w:rsidRPr="00961815">
        <w:t>Social</w:t>
      </w:r>
      <w:proofErr w:type="spellEnd"/>
      <w:r w:rsidRPr="00961815">
        <w:t xml:space="preserve"> Return. Deze verplichting staat in artikel </w:t>
      </w:r>
      <w:r>
        <w:rPr>
          <w:highlight w:val="lightGray"/>
        </w:rPr>
        <w:t>&lt;</w:t>
      </w:r>
      <w:r w:rsidRPr="00961815">
        <w:rPr>
          <w:highlight w:val="lightGray"/>
        </w:rPr>
        <w:t>X</w:t>
      </w:r>
      <w:r>
        <w:rPr>
          <w:highlight w:val="lightGray"/>
        </w:rPr>
        <w:t>&gt;</w:t>
      </w:r>
      <w:r w:rsidRPr="00961815">
        <w:t xml:space="preserve"> en verder in de overeenkomst met als naam: </w:t>
      </w:r>
      <w:r>
        <w:rPr>
          <w:highlight w:val="lightGray"/>
        </w:rPr>
        <w:t>&lt;</w:t>
      </w:r>
      <w:r w:rsidRPr="00961815">
        <w:rPr>
          <w:highlight w:val="lightGray"/>
        </w:rPr>
        <w:t>naam overeenkomst</w:t>
      </w:r>
      <w:r>
        <w:rPr>
          <w:highlight w:val="lightGray"/>
        </w:rPr>
        <w:t>&gt;</w:t>
      </w:r>
      <w:r w:rsidRPr="00961815">
        <w:t xml:space="preserve">, met het kenmerk: </w:t>
      </w:r>
      <w:r>
        <w:rPr>
          <w:highlight w:val="lightGray"/>
        </w:rPr>
        <w:t>&lt;</w:t>
      </w:r>
      <w:r w:rsidRPr="00961815">
        <w:rPr>
          <w:highlight w:val="lightGray"/>
        </w:rPr>
        <w:t>kenmerk</w:t>
      </w:r>
      <w:r>
        <w:rPr>
          <w:highlight w:val="lightGray"/>
        </w:rPr>
        <w:t>&gt;</w:t>
      </w:r>
      <w:r w:rsidRPr="00961815">
        <w:t>.</w:t>
      </w:r>
    </w:p>
    <w:p w14:paraId="23CE57DC" w14:textId="77777777" w:rsidR="007970A1" w:rsidRDefault="007970A1" w:rsidP="00130AEB"/>
    <w:p w14:paraId="3E0D6B90" w14:textId="467C602F" w:rsidR="007970A1" w:rsidRPr="00130AEB" w:rsidRDefault="007970A1" w:rsidP="00130AEB">
      <w:pPr>
        <w:rPr>
          <w:b/>
          <w:color w:val="121469"/>
          <w:sz w:val="22"/>
          <w:szCs w:val="22"/>
        </w:rPr>
      </w:pPr>
      <w:r w:rsidRPr="00130AEB">
        <w:rPr>
          <w:b/>
          <w:color w:val="121469"/>
          <w:sz w:val="22"/>
          <w:szCs w:val="22"/>
        </w:rPr>
        <w:t>Ondertekening</w:t>
      </w:r>
    </w:p>
    <w:p w14:paraId="23E44895" w14:textId="77777777" w:rsidR="007970A1" w:rsidRDefault="007970A1" w:rsidP="00130A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63"/>
        <w:gridCol w:w="4721"/>
      </w:tblGrid>
      <w:tr w:rsidR="007970A1" w14:paraId="07DF18FF" w14:textId="77777777" w:rsidTr="00E908E2">
        <w:trPr>
          <w:trHeight w:val="513"/>
        </w:trPr>
        <w:tc>
          <w:tcPr>
            <w:tcW w:w="3794" w:type="dxa"/>
          </w:tcPr>
          <w:p w14:paraId="07C14ABC" w14:textId="77777777" w:rsidR="007970A1" w:rsidRDefault="007970A1" w:rsidP="00130AEB">
            <w:r>
              <w:t>Naam organisatie</w:t>
            </w:r>
          </w:p>
        </w:tc>
        <w:tc>
          <w:tcPr>
            <w:tcW w:w="7118" w:type="dxa"/>
          </w:tcPr>
          <w:p w14:paraId="1D5CB02B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011F77A3" w14:textId="77777777" w:rsidTr="00E908E2">
        <w:trPr>
          <w:trHeight w:val="513"/>
        </w:trPr>
        <w:tc>
          <w:tcPr>
            <w:tcW w:w="3794" w:type="dxa"/>
          </w:tcPr>
          <w:p w14:paraId="14CEAB08" w14:textId="1B295A79" w:rsidR="007970A1" w:rsidRDefault="007970A1" w:rsidP="00130AEB">
            <w:r>
              <w:t>Naam ondertekeningbevoegd</w:t>
            </w:r>
            <w:r w:rsidR="00130AEB">
              <w:t>e</w:t>
            </w:r>
            <w:r>
              <w:t xml:space="preserve"> persoon</w:t>
            </w:r>
          </w:p>
        </w:tc>
        <w:tc>
          <w:tcPr>
            <w:tcW w:w="7118" w:type="dxa"/>
          </w:tcPr>
          <w:p w14:paraId="578414D1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13F47B39" w14:textId="77777777" w:rsidTr="00E908E2">
        <w:tc>
          <w:tcPr>
            <w:tcW w:w="3794" w:type="dxa"/>
          </w:tcPr>
          <w:p w14:paraId="2F3D564C" w14:textId="77777777" w:rsidR="007970A1" w:rsidRDefault="007970A1" w:rsidP="00130AEB">
            <w:r>
              <w:t>Datum</w:t>
            </w:r>
          </w:p>
        </w:tc>
        <w:tc>
          <w:tcPr>
            <w:tcW w:w="7118" w:type="dxa"/>
          </w:tcPr>
          <w:p w14:paraId="5F247049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00704EAE" w14:textId="77777777" w:rsidTr="00E908E2">
        <w:trPr>
          <w:trHeight w:val="775"/>
        </w:trPr>
        <w:tc>
          <w:tcPr>
            <w:tcW w:w="3794" w:type="dxa"/>
          </w:tcPr>
          <w:p w14:paraId="2527FBA5" w14:textId="77777777" w:rsidR="007970A1" w:rsidRDefault="007970A1" w:rsidP="00130AEB">
            <w:r>
              <w:t>Handtekening</w:t>
            </w:r>
          </w:p>
        </w:tc>
        <w:tc>
          <w:tcPr>
            <w:tcW w:w="7118" w:type="dxa"/>
          </w:tcPr>
          <w:p w14:paraId="09EDBCCA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</w:tbl>
    <w:p w14:paraId="6F870CA6" w14:textId="77777777" w:rsidR="007970A1" w:rsidRPr="00961815" w:rsidRDefault="007970A1" w:rsidP="00130AEB"/>
    <w:p w14:paraId="2AFD394A" w14:textId="77777777" w:rsidR="005A6698" w:rsidRDefault="005A6698" w:rsidP="00130AEB">
      <w:pPr>
        <w:pStyle w:val="Geenafstand"/>
        <w:spacing w:line="283" w:lineRule="exact"/>
        <w:rPr>
          <w:sz w:val="18"/>
        </w:rPr>
      </w:pPr>
    </w:p>
    <w:sectPr w:rsidR="005A6698" w:rsidSect="00A350C8">
      <w:headerReference w:type="default" r:id="rId12"/>
      <w:headerReference w:type="first" r:id="rId13"/>
      <w:pgSz w:w="11905" w:h="16837"/>
      <w:pgMar w:top="1817" w:right="1700" w:bottom="1417" w:left="2211" w:header="0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7107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7FA84592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AB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2594841A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7285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1351BB" wp14:editId="443330AD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1DDE8" w14:textId="77777777" w:rsidR="00005366" w:rsidRDefault="000053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351BB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40C1DDE8" w14:textId="77777777" w:rsidR="00005366" w:rsidRDefault="000053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ADF2A18" wp14:editId="5E5EE556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C5AA2" w14:textId="0B452F72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0A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0A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F2A18"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660C5AA2" w14:textId="0B452F7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0A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0A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990EF94" wp14:editId="4843EAB7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1207A" w14:textId="77777777" w:rsidR="00005366" w:rsidRDefault="000053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0EF94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171207A" w14:textId="77777777" w:rsidR="00005366" w:rsidRDefault="000053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78A6" w14:textId="77777777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0904253" wp14:editId="694D4DCE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4DC93" w14:textId="77777777" w:rsidR="00521AB8" w:rsidRDefault="002B1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5A7DC" wp14:editId="3C65732C">
                                <wp:extent cx="431800" cy="860559"/>
                                <wp:effectExtent l="0" t="0" r="0" b="0"/>
                                <wp:docPr id="7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04253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" filled="f" stroked="f">
              <v:textbox inset="0,0,0,0">
                <w:txbxContent>
                  <w:p w14:paraId="7BD4DC93" w14:textId="77777777" w:rsidR="00521AB8" w:rsidRDefault="002B1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E5A7DC" wp14:editId="3C65732C">
                          <wp:extent cx="431800" cy="860559"/>
                          <wp:effectExtent l="0" t="0" r="0" b="0"/>
                          <wp:docPr id="7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5AEC827" wp14:editId="2D4164B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6AC25" w14:textId="7F81CDE2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0A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0A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EC827"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LSfxo6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2C46AC25" w14:textId="7F81CDE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0A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0A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204061"/>
    <w:multiLevelType w:val="hybridMultilevel"/>
    <w:tmpl w:val="2D0223CA"/>
    <w:lvl w:ilvl="0" w:tplc="D334EE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A6ACB"/>
    <w:multiLevelType w:val="hybridMultilevel"/>
    <w:tmpl w:val="800E2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810015"/>
    <w:multiLevelType w:val="hybridMultilevel"/>
    <w:tmpl w:val="4F46BF4E"/>
    <w:lvl w:ilvl="0" w:tplc="9FD0830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7867041">
    <w:abstractNumId w:val="3"/>
  </w:num>
  <w:num w:numId="2" w16cid:durableId="1857844249">
    <w:abstractNumId w:val="1"/>
  </w:num>
  <w:num w:numId="3" w16cid:durableId="927929299">
    <w:abstractNumId w:val="8"/>
  </w:num>
  <w:num w:numId="4" w16cid:durableId="577445105">
    <w:abstractNumId w:val="0"/>
  </w:num>
  <w:num w:numId="5" w16cid:durableId="1724018121">
    <w:abstractNumId w:val="6"/>
  </w:num>
  <w:num w:numId="6" w16cid:durableId="801532627">
    <w:abstractNumId w:val="2"/>
  </w:num>
  <w:num w:numId="7" w16cid:durableId="1124813582">
    <w:abstractNumId w:val="11"/>
  </w:num>
  <w:num w:numId="8" w16cid:durableId="827523210">
    <w:abstractNumId w:val="4"/>
  </w:num>
  <w:num w:numId="9" w16cid:durableId="356857280">
    <w:abstractNumId w:val="12"/>
  </w:num>
  <w:num w:numId="10" w16cid:durableId="2110931057">
    <w:abstractNumId w:val="7"/>
  </w:num>
  <w:num w:numId="11" w16cid:durableId="329606749">
    <w:abstractNumId w:val="14"/>
  </w:num>
  <w:num w:numId="12" w16cid:durableId="1807965236">
    <w:abstractNumId w:val="10"/>
  </w:num>
  <w:num w:numId="13" w16cid:durableId="789513306">
    <w:abstractNumId w:val="9"/>
  </w:num>
  <w:num w:numId="14" w16cid:durableId="1071736161">
    <w:abstractNumId w:val="5"/>
  </w:num>
  <w:num w:numId="15" w16cid:durableId="811219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05366"/>
    <w:rsid w:val="00130AEB"/>
    <w:rsid w:val="001C0D2D"/>
    <w:rsid w:val="001E2EA2"/>
    <w:rsid w:val="002B1368"/>
    <w:rsid w:val="00521AB8"/>
    <w:rsid w:val="005A6698"/>
    <w:rsid w:val="005E3B72"/>
    <w:rsid w:val="007007B7"/>
    <w:rsid w:val="007970A1"/>
    <w:rsid w:val="007B555F"/>
    <w:rsid w:val="007C5D00"/>
    <w:rsid w:val="008D46FD"/>
    <w:rsid w:val="009A6EE4"/>
    <w:rsid w:val="00A350C8"/>
    <w:rsid w:val="00A35303"/>
    <w:rsid w:val="00A40E3B"/>
    <w:rsid w:val="00B41B93"/>
    <w:rsid w:val="00BE0693"/>
    <w:rsid w:val="00CD460C"/>
    <w:rsid w:val="00E82F90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E786F9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A6EE4"/>
    <w:pPr>
      <w:autoSpaceDN/>
      <w:textAlignment w:val="auto"/>
    </w:pPr>
    <w:rPr>
      <w:rFonts w:ascii="Verdana" w:eastAsia="Calibri" w:hAnsi="Verdana" w:cs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0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0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0A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0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0A1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0A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0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wnloads\Notitie%20(4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059d02f088452aaeb98febffd942f6 xmlns="0a239996-d1f3-4463-888f-892ad3b7795a">
      <Terms xmlns="http://schemas.microsoft.com/office/infopath/2007/PartnerControls"/>
    </i8059d02f088452aaeb98febffd942f6>
    <Dossiernummer xmlns="0a239996-d1f3-4463-888f-892ad3b7795a" xsi:nil="true"/>
    <Dossier xmlns="0a239996-d1f3-4463-888f-892ad3b7795a" xsi:nil="true"/>
    <Beperking_x0020_startdatum xmlns="0a239996-d1f3-4463-888f-892ad3b7795a" xsi:nil="true"/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Dossierstatus xmlns="0a239996-d1f3-4463-888f-892ad3b7795a">Concept</Dossierstatus>
    <Process xmlns="0a239996-d1f3-4463-888f-892ad3b7795a">FEZ Inkoop Europese aanbestedingen uitvoeren</Process>
    <Processnummer xmlns="0a239996-d1f3-4463-888f-892ad3b7795a">P0133</Processnummer>
    <TaxCatchAll xmlns="0a239996-d1f3-4463-888f-892ad3b7795a">
      <Value>1</Value>
    </TaxCatchAll>
    <_dlc_DocId xmlns="50aaed90-e986-4e45-bee1-3157bb5933d0">P0049-2026117682-1829</_dlc_DocId>
    <_dlc_DocIdUrl xmlns="50aaed90-e986-4e45-bee1-3157bb5933d0">
      <Url>https://tweedekamer.sharepoint.com/sites/RB-Europeseaanbestedingenuitvoeren/_layouts/15/DocIdRedir.aspx?ID=P0049-2026117682-1829</Url>
      <Description>P0049-2026117682-1829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4DE059D4C9BB214FBB4C91B508FA395D" ma:contentTypeVersion="19" ma:contentTypeDescription="" ma:contentTypeScope="" ma:versionID="4972d8dba0ecb3be3101df45138fe3af">
  <xsd:schema xmlns:xsd="http://www.w3.org/2001/XMLSchema" xmlns:xs="http://www.w3.org/2001/XMLSchema" xmlns:p="http://schemas.microsoft.com/office/2006/metadata/properties" xmlns:ns2="0a239996-d1f3-4463-888f-892ad3b7795a" xmlns:ns3="50aaed90-e986-4e45-bee1-3157bb5933d0" targetNamespace="http://schemas.microsoft.com/office/2006/metadata/properties" ma:root="true" ma:fieldsID="40527a9fe87fe459b1480a89900f194e" ns2:_="" ns3:_="">
    <xsd:import namespace="0a239996-d1f3-4463-888f-892ad3b7795a"/>
    <xsd:import namespace="50aaed90-e986-4e45-bee1-3157bb5933d0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0e49df98-4506-4f19-a65a-e9f654223409}" ma:internalName="TaxCatchAll" ma:showField="CatchAllData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49df98-4506-4f19-a65a-e9f654223409}" ma:internalName="TaxCatchAllLabel" ma:readOnly="true" ma:showField="CatchAllDataLabel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ed90-e986-4e45-bee1-3157bb5933d0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Props1.xml><?xml version="1.0" encoding="utf-8"?>
<ds:datastoreItem xmlns:ds="http://schemas.openxmlformats.org/officeDocument/2006/customXml" ds:itemID="{2312BCB0-15E1-4B76-82AB-483DCC33D5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A22A35-4B1C-4C43-A5BB-581CC5229770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0aaed90-e986-4e45-bee1-3157bb5933d0"/>
  </ds:schemaRefs>
</ds:datastoreItem>
</file>

<file path=customXml/itemProps3.xml><?xml version="1.0" encoding="utf-8"?>
<ds:datastoreItem xmlns:ds="http://schemas.openxmlformats.org/officeDocument/2006/customXml" ds:itemID="{7E3998DE-663B-4AF1-987E-36467FE52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48BF0-DF44-4BEA-A50C-B2D82B89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0aaed90-e986-4e45-bee1-3157bb593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CD662C-7F40-4D5A-AF26-2B4BE7877F7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Notitie (4)</Template>
  <TotalTime>6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Delmeer, R.</cp:lastModifiedBy>
  <cp:revision>8</cp:revision>
  <dcterms:created xsi:type="dcterms:W3CDTF">2026-03-12T09:48:00Z</dcterms:created>
  <dcterms:modified xsi:type="dcterms:W3CDTF">2026-03-17T12:09:00Z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0x010100652B67EEE1A68642A5D50A61AFC14375004DE059D4C9BB214FBB4C91B508FA395D</vt:lpwstr>
  </property>
  <property fmtid="{D5CDD505-2E9C-101B-9397-08002B2CF9AE}" pid="4" name="_dlc_DocIdItemGuid">
    <vt:lpwstr>66038499-8c7b-4ce8-acd5-6fd5c1a3946b</vt:lpwstr>
  </property>
  <property fmtid="{D5CDD505-2E9C-101B-9397-08002B2CF9AE}" pid="5" name="Selectielijstproces">
    <vt:lpwstr>1;#71. Het inkopen en (Europees) aanbesteden van goederen en diensten|1737c6ca-4109-4271-b4a3-6e4e1392d192</vt:lpwstr>
  </property>
  <property fmtid="{D5CDD505-2E9C-101B-9397-08002B2CF9AE}" pid="6" name="Beperking">
    <vt:lpwstr/>
  </property>
  <property fmtid="{D5CDD505-2E9C-101B-9397-08002B2CF9AE}" pid="7" name="lcf76f155ced4ddcb4097134ff3c332f">
    <vt:lpwstr/>
  </property>
</Properties>
</file>