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2B4B" w:rsidP="002E2B4B" w:rsidRDefault="002E2B4B" w14:paraId="1E59FF7C" w14:textId="77777777">
      <w:pPr>
        <w:rPr>
          <w:lang w:val="nl-NL"/>
        </w:rPr>
      </w:pPr>
    </w:p>
    <w:p w:rsidRPr="002E2B4B" w:rsidR="002E2B4B" w:rsidP="5236E5BC" w:rsidRDefault="002E2B4B" w14:paraId="7DAAF3D6" w14:textId="6C038B28">
      <w:pPr>
        <w:rPr>
          <w:b w:val="1"/>
          <w:bCs w:val="1"/>
          <w:lang w:val="nl-NL"/>
        </w:rPr>
      </w:pPr>
      <w:r w:rsidRPr="5236E5BC" w:rsidR="0CD3A106">
        <w:rPr>
          <w:b w:val="1"/>
          <w:bCs w:val="1"/>
          <w:lang w:val="nl-NL"/>
        </w:rPr>
        <w:t>Bijlage</w:t>
      </w:r>
      <w:r w:rsidRPr="5236E5BC" w:rsidR="2CCC4CDB">
        <w:rPr>
          <w:b w:val="1"/>
          <w:bCs w:val="1"/>
          <w:lang w:val="nl-NL"/>
        </w:rPr>
        <w:t xml:space="preserve"> </w:t>
      </w:r>
      <w:r w:rsidRPr="5236E5BC" w:rsidR="0CE13770">
        <w:rPr>
          <w:b w:val="1"/>
          <w:bCs w:val="1"/>
          <w:lang w:val="nl-NL"/>
        </w:rPr>
        <w:t>8</w:t>
      </w:r>
      <w:r w:rsidRPr="5236E5BC" w:rsidR="2CCC4CDB">
        <w:rPr>
          <w:b w:val="1"/>
          <w:bCs w:val="1"/>
          <w:lang w:val="nl-NL"/>
        </w:rPr>
        <w:t xml:space="preserve"> </w:t>
      </w:r>
      <w:r w:rsidRPr="5236E5BC" w:rsidR="0CD3A106">
        <w:rPr>
          <w:b w:val="1"/>
          <w:bCs w:val="1"/>
          <w:lang w:val="nl-NL"/>
        </w:rPr>
        <w:t xml:space="preserve">Verklaring </w:t>
      </w:r>
      <w:r w:rsidRPr="5236E5BC" w:rsidR="0CD3A106">
        <w:rPr>
          <w:b w:val="1"/>
          <w:bCs w:val="1"/>
          <w:lang w:val="nl-NL"/>
        </w:rPr>
        <w:t>inzake</w:t>
      </w:r>
      <w:r w:rsidRPr="5236E5BC" w:rsidR="0CD3A106">
        <w:rPr>
          <w:b w:val="1"/>
          <w:bCs w:val="1"/>
          <w:lang w:val="nl-NL"/>
        </w:rPr>
        <w:t xml:space="preserve"> </w:t>
      </w:r>
      <w:r w:rsidRPr="5236E5BC" w:rsidR="1ABB9C69">
        <w:rPr>
          <w:b w:val="1"/>
          <w:bCs w:val="1"/>
          <w:lang w:val="nl-NL"/>
        </w:rPr>
        <w:t>VERORDENING (EU) 2022/576</w:t>
      </w:r>
    </w:p>
    <w:p w:rsidR="00CC251C" w:rsidP="00CC251C" w:rsidRDefault="00CC251C" w14:paraId="268490EC" w14:textId="77777777">
      <w:pPr>
        <w:rPr>
          <w:lang w:val="nl-NL"/>
        </w:rPr>
      </w:pPr>
    </w:p>
    <w:p w:rsidR="00CC251C" w:rsidP="00CC251C" w:rsidRDefault="00CC251C" w14:paraId="7AC23158" w14:textId="5150356F">
      <w:pPr>
        <w:rPr>
          <w:lang w:val="nl-NL"/>
        </w:rPr>
      </w:pPr>
      <w:r w:rsidRPr="005363C9">
        <w:rPr>
          <w:lang w:val="nl-NL"/>
        </w:rPr>
        <w:t>De Europese Unie heeft op 8 april 2022 nieuwe sancties ingesteld tegen Rusland. Deze hebben ook gevolgen voor aanbestedingen van aanbestedende dienste</w:t>
      </w:r>
      <w:r>
        <w:rPr>
          <w:lang w:val="nl-NL"/>
        </w:rPr>
        <w:t>n</w:t>
      </w:r>
      <w:r w:rsidRPr="005363C9">
        <w:rPr>
          <w:lang w:val="nl-NL"/>
        </w:rPr>
        <w:t xml:space="preserve">. Met dit sanctiepakket introduceert de Europese Unie een verbod op het gunnen van overheidsopdrachten aan een Russische partij. </w:t>
      </w:r>
      <w:r>
        <w:rPr>
          <w:lang w:val="nl-NL"/>
        </w:rPr>
        <w:t>Om deze reden vraagt WDODelta gegadigden/ inschrijvers onderstaande verklaring in te vullen en in te dienen bij hun aanmelding voor selectie / inschrijving.</w:t>
      </w:r>
    </w:p>
    <w:p w:rsidR="002E2B4B" w:rsidP="002E2B4B" w:rsidRDefault="002E2B4B" w14:paraId="22595700" w14:textId="77777777">
      <w:pPr>
        <w:rPr>
          <w:lang w:val="nl-NL"/>
        </w:rPr>
      </w:pPr>
    </w:p>
    <w:p w:rsidR="002E2B4B" w:rsidP="002E2B4B" w:rsidRDefault="002E2B4B" w14:paraId="586B5106" w14:textId="77777777">
      <w:pPr>
        <w:rPr>
          <w:lang w:val="nl-NL"/>
        </w:rPr>
      </w:pPr>
    </w:p>
    <w:p w:rsidRPr="002E2B4B" w:rsidR="002E2B4B" w:rsidP="002E2B4B" w:rsidRDefault="002E2B4B" w14:paraId="28102B99" w14:textId="77777777">
      <w:pPr>
        <w:rPr>
          <w:lang w:val="nl-NL"/>
        </w:rPr>
      </w:pPr>
      <w:r w:rsidRPr="002E2B4B">
        <w:rPr>
          <w:lang w:val="nl-NL"/>
        </w:rPr>
        <w:t>Naam en adres van de onderneming:</w:t>
      </w:r>
    </w:p>
    <w:p w:rsidR="002E2B4B" w:rsidP="002E2B4B" w:rsidRDefault="002E2B4B" w14:paraId="0F654CF3" w14:textId="77777777">
      <w:pPr>
        <w:rPr>
          <w:lang w:val="nl-NL"/>
        </w:rPr>
      </w:pPr>
    </w:p>
    <w:p w:rsidR="002E2B4B" w:rsidP="002E2B4B" w:rsidRDefault="002E2B4B" w14:paraId="3C45BAE1" w14:textId="77777777">
      <w:pPr>
        <w:rPr>
          <w:lang w:val="nl-NL"/>
        </w:rPr>
      </w:pPr>
    </w:p>
    <w:p w:rsidRPr="002E2B4B" w:rsidR="002E2B4B" w:rsidP="002E2B4B" w:rsidRDefault="002E2B4B" w14:paraId="5A1F10D8" w14:textId="77777777">
      <w:pPr>
        <w:rPr>
          <w:lang w:val="nl-NL"/>
        </w:rPr>
      </w:pPr>
      <w:r w:rsidRPr="002E2B4B">
        <w:rPr>
          <w:lang w:val="nl-NL"/>
        </w:rPr>
        <w:t>………………………………………………………………………………………………………………………</w:t>
      </w:r>
    </w:p>
    <w:p w:rsidR="002E2B4B" w:rsidP="002E2B4B" w:rsidRDefault="002E2B4B" w14:paraId="74D616C4" w14:textId="77777777">
      <w:pPr>
        <w:rPr>
          <w:lang w:val="nl-NL"/>
        </w:rPr>
      </w:pPr>
    </w:p>
    <w:p w:rsidRPr="002E2B4B" w:rsidR="002E2B4B" w:rsidP="002E2B4B" w:rsidRDefault="002E2B4B" w14:paraId="54345769" w14:textId="77777777">
      <w:pPr>
        <w:rPr>
          <w:lang w:val="nl-NL"/>
        </w:rPr>
      </w:pPr>
      <w:r w:rsidRPr="002E2B4B">
        <w:rPr>
          <w:lang w:val="nl-NL"/>
        </w:rPr>
        <w:t>Inschrijvingsnummer Kamer van Koophandel (inschrijvingsnummer van het</w:t>
      </w:r>
    </w:p>
    <w:p w:rsidRPr="002E2B4B" w:rsidR="002E2B4B" w:rsidP="002E2B4B" w:rsidRDefault="002E2B4B" w14:paraId="770A3ADF" w14:textId="77777777">
      <w:pPr>
        <w:rPr>
          <w:lang w:val="nl-NL"/>
        </w:rPr>
      </w:pPr>
      <w:r w:rsidRPr="002E2B4B">
        <w:rPr>
          <w:lang w:val="nl-NL"/>
        </w:rPr>
        <w:t>handelsregister of een overeenkomstig register van het land van vestiging van de</w:t>
      </w:r>
    </w:p>
    <w:p w:rsidRPr="002E2B4B" w:rsidR="002E2B4B" w:rsidP="002E2B4B" w:rsidRDefault="002E2B4B" w14:paraId="5E817425" w14:textId="77777777">
      <w:pPr>
        <w:rPr>
          <w:lang w:val="nl-NL"/>
        </w:rPr>
      </w:pPr>
      <w:r w:rsidRPr="002E2B4B">
        <w:rPr>
          <w:lang w:val="nl-NL"/>
        </w:rPr>
        <w:t>onderneming):</w:t>
      </w:r>
    </w:p>
    <w:p w:rsidR="002E2B4B" w:rsidP="002E2B4B" w:rsidRDefault="002E2B4B" w14:paraId="2751A874" w14:textId="77777777">
      <w:pPr>
        <w:rPr>
          <w:lang w:val="nl-NL"/>
        </w:rPr>
      </w:pPr>
    </w:p>
    <w:p w:rsidR="002E2B4B" w:rsidP="002E2B4B" w:rsidRDefault="002E2B4B" w14:paraId="02B82B08" w14:textId="77777777">
      <w:pPr>
        <w:rPr>
          <w:lang w:val="nl-NL"/>
        </w:rPr>
      </w:pPr>
    </w:p>
    <w:p w:rsidRPr="002E2B4B" w:rsidR="002E2B4B" w:rsidP="002E2B4B" w:rsidRDefault="002E2B4B" w14:paraId="6E5790EB" w14:textId="77777777">
      <w:pPr>
        <w:rPr>
          <w:lang w:val="nl-NL"/>
        </w:rPr>
      </w:pPr>
      <w:r w:rsidRPr="002E2B4B">
        <w:rPr>
          <w:lang w:val="nl-NL"/>
        </w:rPr>
        <w:t>………………………………………………………………………………………………………………………</w:t>
      </w:r>
    </w:p>
    <w:p w:rsidR="002E2B4B" w:rsidP="002E2B4B" w:rsidRDefault="002E2B4B" w14:paraId="305F7E5C" w14:textId="77777777">
      <w:pPr>
        <w:rPr>
          <w:lang w:val="nl-NL"/>
        </w:rPr>
      </w:pPr>
    </w:p>
    <w:p w:rsidRPr="002E2B4B" w:rsidR="002E2B4B" w:rsidP="002E2B4B" w:rsidRDefault="002E2B4B" w14:paraId="5A7F6B0F" w14:textId="77777777">
      <w:pPr>
        <w:rPr>
          <w:lang w:val="nl-NL"/>
        </w:rPr>
      </w:pPr>
      <w:r w:rsidRPr="002E2B4B">
        <w:rPr>
          <w:lang w:val="nl-NL"/>
        </w:rPr>
        <w:t>Contactpersoon van de onderneming (naam, email, telefoon):</w:t>
      </w:r>
    </w:p>
    <w:p w:rsidR="002E2B4B" w:rsidP="002E2B4B" w:rsidRDefault="002E2B4B" w14:paraId="653AFDE8" w14:textId="77777777">
      <w:pPr>
        <w:rPr>
          <w:lang w:val="nl-NL"/>
        </w:rPr>
      </w:pPr>
    </w:p>
    <w:p w:rsidR="002E2B4B" w:rsidP="002E2B4B" w:rsidRDefault="002E2B4B" w14:paraId="232B96DB" w14:textId="77777777">
      <w:pPr>
        <w:rPr>
          <w:lang w:val="nl-NL"/>
        </w:rPr>
      </w:pPr>
    </w:p>
    <w:p w:rsidRPr="002E2B4B" w:rsidR="002E2B4B" w:rsidP="002E2B4B" w:rsidRDefault="002E2B4B" w14:paraId="5A4726C6" w14:textId="77777777">
      <w:pPr>
        <w:rPr>
          <w:lang w:val="nl-NL"/>
        </w:rPr>
      </w:pPr>
      <w:r w:rsidRPr="002E2B4B">
        <w:rPr>
          <w:lang w:val="nl-NL"/>
        </w:rPr>
        <w:t>………………………………………………………………………………………………………………………</w:t>
      </w:r>
    </w:p>
    <w:p w:rsidRPr="00CC251C" w:rsidR="00CC251C" w:rsidP="00CC251C" w:rsidRDefault="00CC251C" w14:paraId="5F3F6C56" w14:textId="77777777">
      <w:pPr>
        <w:pStyle w:val="Normaalweb"/>
        <w:rPr>
          <w:rFonts w:ascii="Verdana" w:hAnsi="Verdana"/>
          <w:sz w:val="20"/>
          <w:szCs w:val="20"/>
        </w:rPr>
      </w:pPr>
      <w:r w:rsidRPr="00CC251C">
        <w:rPr>
          <w:rFonts w:ascii="Verdana" w:hAnsi="Verdana"/>
          <w:sz w:val="20"/>
          <w:szCs w:val="20"/>
        </w:rPr>
        <w:t xml:space="preserve">Hierbij verklaar ik naar eer en geweten dat er geen sprake is van Russische betrokkenheid bij de uitvoering van deze overeenkomst die de drempels van artikel 5 </w:t>
      </w:r>
      <w:proofErr w:type="spellStart"/>
      <w:r w:rsidRPr="00CC251C">
        <w:rPr>
          <w:rFonts w:ascii="Verdana" w:hAnsi="Verdana"/>
          <w:sz w:val="20"/>
          <w:szCs w:val="20"/>
        </w:rPr>
        <w:t>duodecies</w:t>
      </w:r>
      <w:proofErr w:type="spellEnd"/>
      <w:r w:rsidRPr="00CC251C">
        <w:rPr>
          <w:rFonts w:ascii="Verdana" w:hAnsi="Verdana"/>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CC251C" w:rsidR="00CC251C" w:rsidP="00CC251C" w:rsidRDefault="00CC251C" w14:paraId="1F2C1422" w14:textId="77777777">
      <w:pPr>
        <w:pStyle w:val="Normaalweb"/>
        <w:rPr>
          <w:rFonts w:ascii="Verdana" w:hAnsi="Verdana"/>
          <w:sz w:val="20"/>
          <w:szCs w:val="20"/>
        </w:rPr>
      </w:pPr>
      <w:r w:rsidRPr="00CC251C">
        <w:rPr>
          <w:rFonts w:ascii="Verdana" w:hAnsi="Verdana"/>
          <w:sz w:val="20"/>
          <w:szCs w:val="20"/>
        </w:rPr>
        <w:t>Ik verklaar in het bijzonder dat:</w:t>
      </w:r>
    </w:p>
    <w:p w:rsidRPr="00CC251C" w:rsidR="00CC251C" w:rsidP="00CC251C" w:rsidRDefault="00CC251C" w14:paraId="790D1D9C" w14:textId="77777777">
      <w:pPr>
        <w:pStyle w:val="Normaalweb"/>
        <w:rPr>
          <w:rFonts w:ascii="Verdana" w:hAnsi="Verdana"/>
          <w:sz w:val="20"/>
          <w:szCs w:val="20"/>
        </w:rPr>
      </w:pPr>
      <w:r w:rsidRPr="00CC251C">
        <w:rPr>
          <w:rFonts w:ascii="Verdana" w:hAnsi="Verdana"/>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rsidRPr="00CC251C" w:rsidR="00CC251C" w:rsidP="00CC251C" w:rsidRDefault="00CC251C" w14:paraId="0735F1E5" w14:textId="77777777">
      <w:pPr>
        <w:pStyle w:val="Normaalweb"/>
        <w:rPr>
          <w:rFonts w:ascii="Verdana" w:hAnsi="Verdana"/>
          <w:sz w:val="20"/>
          <w:szCs w:val="20"/>
        </w:rPr>
      </w:pPr>
      <w:r w:rsidRPr="00CC251C">
        <w:rPr>
          <w:rFonts w:ascii="Verdana" w:hAnsi="Verdana"/>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rsidRPr="00CC251C" w:rsidR="00CC251C" w:rsidP="00CC251C" w:rsidRDefault="00CC251C" w14:paraId="3B8D9A5C" w14:textId="77777777">
      <w:pPr>
        <w:pStyle w:val="Normaalweb"/>
        <w:rPr>
          <w:rFonts w:ascii="Verdana" w:hAnsi="Verdana"/>
          <w:sz w:val="20"/>
          <w:szCs w:val="20"/>
        </w:rPr>
      </w:pPr>
      <w:r w:rsidRPr="00CC251C">
        <w:rPr>
          <w:rFonts w:ascii="Verdana" w:hAnsi="Verdana"/>
          <w:sz w:val="20"/>
          <w:szCs w:val="20"/>
        </w:rPr>
        <w:t>c) noch ik noch de onderneming die ik vertegenwoordig een (rechts)persoon (gevestigd in Rusland of een ander land) is die handelt in belang van of op aanwijzing van een Russische partij, zoals bedoeld onder a) en b);</w:t>
      </w:r>
    </w:p>
    <w:p w:rsidRPr="00CC251C" w:rsidR="00CC251C" w:rsidP="00CC251C" w:rsidRDefault="00CC251C" w14:paraId="42678FCB" w14:textId="77777777">
      <w:pPr>
        <w:pStyle w:val="Normaalweb"/>
        <w:rPr>
          <w:rFonts w:ascii="Verdana" w:hAnsi="Verdana"/>
          <w:sz w:val="20"/>
          <w:szCs w:val="20"/>
        </w:rPr>
      </w:pPr>
      <w:r w:rsidRPr="00CC251C">
        <w:rPr>
          <w:rFonts w:ascii="Verdana" w:hAnsi="Verdana"/>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Pr="00F93692" w:rsidR="00F93692" w:rsidP="00AF49C8" w:rsidRDefault="00F93692" w14:paraId="68BAB7CF" w14:textId="371B1EE9">
      <w:pPr>
        <w:rPr>
          <w:lang w:val="nl-NL"/>
        </w:rPr>
      </w:pPr>
      <w:r w:rsidRPr="00F93692">
        <w:rPr>
          <w:lang w:val="nl-NL"/>
        </w:rPr>
        <w:t xml:space="preserve">Ondergetekende verklaart bij het opstellen </w:t>
      </w:r>
      <w:r w:rsidR="00AF49C8">
        <w:rPr>
          <w:lang w:val="nl-NL"/>
        </w:rPr>
        <w:t xml:space="preserve">en het indienen </w:t>
      </w:r>
      <w:r w:rsidRPr="00F93692">
        <w:rPr>
          <w:lang w:val="nl-NL"/>
        </w:rPr>
        <w:t xml:space="preserve">van zijn inschrijving </w:t>
      </w:r>
      <w:r w:rsidR="00AF49C8">
        <w:rPr>
          <w:lang w:val="nl-NL"/>
        </w:rPr>
        <w:t>dat bovengenoemde bepalingen niet van toepassing</w:t>
      </w:r>
      <w:r w:rsidR="00D771B8">
        <w:rPr>
          <w:lang w:val="nl-NL"/>
        </w:rPr>
        <w:t xml:space="preserve"> </w:t>
      </w:r>
      <w:r w:rsidR="00BB753D">
        <w:rPr>
          <w:lang w:val="nl-NL"/>
        </w:rPr>
        <w:t xml:space="preserve">zijn </w:t>
      </w:r>
      <w:r w:rsidR="00D771B8">
        <w:rPr>
          <w:lang w:val="nl-NL"/>
        </w:rPr>
        <w:t>op haar onderneming of haar onderaannemers.</w:t>
      </w:r>
    </w:p>
    <w:p w:rsidRPr="00F93692" w:rsidR="00F93692" w:rsidP="00063E40" w:rsidRDefault="00F93692" w14:paraId="484785C9" w14:textId="77777777">
      <w:pPr>
        <w:tabs>
          <w:tab w:val="clear" w:pos="-1440"/>
          <w:tab w:val="clear" w:pos="-720"/>
          <w:tab w:val="clear" w:pos="0"/>
        </w:tabs>
        <w:spacing w:line="260" w:lineRule="atLeast"/>
        <w:ind w:left="1146"/>
        <w:rPr>
          <w:lang w:val="nl-NL"/>
        </w:rPr>
      </w:pPr>
    </w:p>
    <w:p w:rsidRPr="002E2B4B" w:rsidR="002E2B4B" w:rsidP="002E2B4B" w:rsidRDefault="002E2B4B" w14:paraId="3389DE7E" w14:textId="77777777">
      <w:pPr>
        <w:rPr>
          <w:lang w:val="nl-NL"/>
        </w:rPr>
      </w:pPr>
      <w:r w:rsidRPr="002E2B4B">
        <w:rPr>
          <w:lang w:val="nl-NL"/>
        </w:rPr>
        <w:t>Na(a)m(en) vertegenwoordigingsbevoegde ondertekenaar(s):</w:t>
      </w:r>
    </w:p>
    <w:p w:rsidR="002E2B4B" w:rsidP="002E2B4B" w:rsidRDefault="002E2B4B" w14:paraId="4B294E48" w14:textId="77777777">
      <w:pPr>
        <w:rPr>
          <w:lang w:val="nl-NL"/>
        </w:rPr>
      </w:pPr>
    </w:p>
    <w:p w:rsidR="002E2B4B" w:rsidP="002E2B4B" w:rsidRDefault="002E2B4B" w14:paraId="0AACF714" w14:textId="77777777">
      <w:pPr>
        <w:rPr>
          <w:lang w:val="nl-NL"/>
        </w:rPr>
      </w:pPr>
    </w:p>
    <w:p w:rsidRPr="002E2B4B" w:rsidR="002E2B4B" w:rsidP="002E2B4B" w:rsidRDefault="002E2B4B" w14:paraId="288F625B" w14:textId="77777777">
      <w:pPr>
        <w:rPr>
          <w:lang w:val="nl-NL"/>
        </w:rPr>
      </w:pPr>
      <w:r w:rsidRPr="002E2B4B">
        <w:rPr>
          <w:lang w:val="nl-NL"/>
        </w:rPr>
        <w:t>………………………………………………………………………………………………………………………</w:t>
      </w:r>
    </w:p>
    <w:p w:rsidR="002E2B4B" w:rsidP="002E2B4B" w:rsidRDefault="002E2B4B" w14:paraId="1FBCF75B" w14:textId="77777777">
      <w:pPr>
        <w:rPr>
          <w:lang w:val="nl-NL"/>
        </w:rPr>
      </w:pPr>
    </w:p>
    <w:p w:rsidRPr="002E2B4B" w:rsidR="002E2B4B" w:rsidP="002E2B4B" w:rsidRDefault="002E2B4B" w14:paraId="2F6A1DAD" w14:textId="77777777">
      <w:pPr>
        <w:rPr>
          <w:lang w:val="nl-NL"/>
        </w:rPr>
      </w:pPr>
      <w:r w:rsidRPr="002E2B4B">
        <w:rPr>
          <w:lang w:val="nl-NL"/>
        </w:rPr>
        <w:t>Datum:</w:t>
      </w:r>
    </w:p>
    <w:p w:rsidR="00D771B8" w:rsidP="002E2B4B" w:rsidRDefault="00D771B8" w14:paraId="7A687FF5" w14:textId="77777777">
      <w:pPr>
        <w:rPr>
          <w:lang w:val="nl-NL"/>
        </w:rPr>
      </w:pPr>
    </w:p>
    <w:p w:rsidRPr="00AE442E" w:rsidR="00375321" w:rsidP="002E2B4B" w:rsidRDefault="002E2B4B" w14:paraId="1501317E" w14:textId="7EA42691">
      <w:pPr>
        <w:rPr>
          <w:lang w:val="nl-NL"/>
        </w:rPr>
      </w:pPr>
      <w:r w:rsidRPr="002E2B4B">
        <w:rPr>
          <w:lang w:val="nl-NL"/>
        </w:rPr>
        <w:t>Handtekening(en):</w:t>
      </w:r>
    </w:p>
    <w:sectPr w:rsidRPr="00AE442E" w:rsidR="00375321" w:rsidSect="00375321">
      <w:pgSz w:w="11906" w:h="16838" w:orient="portrait"/>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4398" w:rsidP="00375321" w:rsidRDefault="00FF4398" w14:paraId="5F1C21D5" w14:textId="77777777">
      <w:r>
        <w:separator/>
      </w:r>
    </w:p>
  </w:endnote>
  <w:endnote w:type="continuationSeparator" w:id="0">
    <w:p w:rsidR="00FF4398" w:rsidP="00375321" w:rsidRDefault="00FF4398" w14:paraId="327694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4398" w:rsidP="00375321" w:rsidRDefault="00FF4398" w14:paraId="6661812B" w14:textId="77777777">
      <w:r>
        <w:separator/>
      </w:r>
    </w:p>
  </w:footnote>
  <w:footnote w:type="continuationSeparator" w:id="0">
    <w:p w:rsidR="00FF4398" w:rsidP="00375321" w:rsidRDefault="00FF4398" w14:paraId="6D97D6D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hint="default" w:ascii="Symbol" w:hAnsi="Symbol"/>
      </w:rPr>
    </w:lvl>
    <w:lvl w:ilvl="1" w:tplc="04130003">
      <w:start w:val="1"/>
      <w:numFmt w:val="bullet"/>
      <w:lvlText w:val="o"/>
      <w:lvlJc w:val="left"/>
      <w:pPr>
        <w:ind w:left="1866" w:hanging="360"/>
      </w:pPr>
      <w:rPr>
        <w:rFonts w:hint="default" w:ascii="Courier New" w:hAnsi="Courier New" w:cs="Courier New"/>
      </w:rPr>
    </w:lvl>
    <w:lvl w:ilvl="2" w:tplc="04130005">
      <w:start w:val="1"/>
      <w:numFmt w:val="bullet"/>
      <w:lvlText w:val=""/>
      <w:lvlJc w:val="left"/>
      <w:pPr>
        <w:ind w:left="2586" w:hanging="360"/>
      </w:pPr>
      <w:rPr>
        <w:rFonts w:hint="default" w:ascii="Wingdings" w:hAnsi="Wingdings"/>
      </w:rPr>
    </w:lvl>
    <w:lvl w:ilvl="3" w:tplc="04130001">
      <w:start w:val="1"/>
      <w:numFmt w:val="bullet"/>
      <w:lvlText w:val=""/>
      <w:lvlJc w:val="left"/>
      <w:pPr>
        <w:ind w:left="3306" w:hanging="360"/>
      </w:pPr>
      <w:rPr>
        <w:rFonts w:hint="default" w:ascii="Symbol" w:hAnsi="Symbol"/>
      </w:rPr>
    </w:lvl>
    <w:lvl w:ilvl="4" w:tplc="04130003">
      <w:start w:val="1"/>
      <w:numFmt w:val="bullet"/>
      <w:lvlText w:val="o"/>
      <w:lvlJc w:val="left"/>
      <w:pPr>
        <w:ind w:left="4026" w:hanging="360"/>
      </w:pPr>
      <w:rPr>
        <w:rFonts w:hint="default" w:ascii="Courier New" w:hAnsi="Courier New" w:cs="Courier New"/>
      </w:rPr>
    </w:lvl>
    <w:lvl w:ilvl="5" w:tplc="04130005">
      <w:start w:val="1"/>
      <w:numFmt w:val="bullet"/>
      <w:lvlText w:val=""/>
      <w:lvlJc w:val="left"/>
      <w:pPr>
        <w:ind w:left="4746" w:hanging="360"/>
      </w:pPr>
      <w:rPr>
        <w:rFonts w:hint="default" w:ascii="Wingdings" w:hAnsi="Wingdings"/>
      </w:rPr>
    </w:lvl>
    <w:lvl w:ilvl="6" w:tplc="04130001">
      <w:start w:val="1"/>
      <w:numFmt w:val="bullet"/>
      <w:lvlText w:val=""/>
      <w:lvlJc w:val="left"/>
      <w:pPr>
        <w:ind w:left="5466" w:hanging="360"/>
      </w:pPr>
      <w:rPr>
        <w:rFonts w:hint="default" w:ascii="Symbol" w:hAnsi="Symbol"/>
      </w:rPr>
    </w:lvl>
    <w:lvl w:ilvl="7" w:tplc="04130003">
      <w:start w:val="1"/>
      <w:numFmt w:val="bullet"/>
      <w:lvlText w:val="o"/>
      <w:lvlJc w:val="left"/>
      <w:pPr>
        <w:ind w:left="6186" w:hanging="360"/>
      </w:pPr>
      <w:rPr>
        <w:rFonts w:hint="default" w:ascii="Courier New" w:hAnsi="Courier New" w:cs="Courier New"/>
      </w:rPr>
    </w:lvl>
    <w:lvl w:ilvl="8" w:tplc="04130005">
      <w:start w:val="1"/>
      <w:numFmt w:val="bullet"/>
      <w:lvlText w:val=""/>
      <w:lvlJc w:val="left"/>
      <w:pPr>
        <w:ind w:left="6906"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A5660"/>
    <w:rsid w:val="002653C2"/>
    <w:rsid w:val="00297EB8"/>
    <w:rsid w:val="002E2B4B"/>
    <w:rsid w:val="00337847"/>
    <w:rsid w:val="00343948"/>
    <w:rsid w:val="00365AA9"/>
    <w:rsid w:val="00375321"/>
    <w:rsid w:val="003F416B"/>
    <w:rsid w:val="0046388F"/>
    <w:rsid w:val="00525186"/>
    <w:rsid w:val="005363C9"/>
    <w:rsid w:val="00591F29"/>
    <w:rsid w:val="005F7351"/>
    <w:rsid w:val="006152DE"/>
    <w:rsid w:val="006D3D3E"/>
    <w:rsid w:val="008D488C"/>
    <w:rsid w:val="009813D6"/>
    <w:rsid w:val="009C548F"/>
    <w:rsid w:val="00AD0F53"/>
    <w:rsid w:val="00AE442E"/>
    <w:rsid w:val="00AF49C8"/>
    <w:rsid w:val="00B24671"/>
    <w:rsid w:val="00BB753D"/>
    <w:rsid w:val="00BF4697"/>
    <w:rsid w:val="00BF7752"/>
    <w:rsid w:val="00CC251C"/>
    <w:rsid w:val="00D771B8"/>
    <w:rsid w:val="00EE0C4C"/>
    <w:rsid w:val="00F93692"/>
    <w:rsid w:val="00FD4031"/>
    <w:rsid w:val="00FF4398"/>
    <w:rsid w:val="0CD3A106"/>
    <w:rsid w:val="0CE13770"/>
    <w:rsid w:val="1ABB9C69"/>
    <w:rsid w:val="2CCC4CDB"/>
    <w:rsid w:val="5236E5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19447B"/>
    <w:pPr>
      <w:tabs>
        <w:tab w:val="left" w:pos="-1440"/>
        <w:tab w:val="left" w:pos="-720"/>
        <w:tab w:val="left" w:pos="0"/>
        <w:tab w:val="left" w:pos="380"/>
      </w:tabs>
    </w:pPr>
    <w:rPr>
      <w:rFonts w:ascii="Verdana" w:hAnsi="Verdana"/>
      <w:lang w:va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riefGegevens" w:customStyle="1">
    <w:name w:val="BriefGegevens"/>
    <w:basedOn w:val="Standaard"/>
    <w:rsid w:val="0019447B"/>
    <w:pPr>
      <w:spacing w:line="200" w:lineRule="exact"/>
      <w:ind w:left="1503" w:hanging="1503"/>
    </w:pPr>
  </w:style>
  <w:style w:type="character" w:styleId="BriefGegevensVariabel" w:customStyle="1">
    <w:name w:val="BriefGegevensVariabel"/>
    <w:rsid w:val="0019447B"/>
    <w:rPr>
      <w:rFonts w:ascii="Verdana" w:hAnsi="Verdana"/>
      <w:sz w:val="20"/>
    </w:rPr>
  </w:style>
  <w:style w:type="character" w:styleId="BriefGegevensVast" w:customStyle="1">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styleId="StandaardMinuut" w:customStyle="1">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styleId="BallontekstChar" w:customStyle="1">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styleId="TekstopmerkingChar" w:customStyle="1">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styleId="OnderwerpvanopmerkingChar" w:customStyle="1">
    <w:name w:val="Onderwerp van opmerking Char"/>
    <w:basedOn w:val="TekstopmerkingChar"/>
    <w:link w:val="Onderwerpvanopmerking"/>
    <w:semiHidden/>
    <w:rsid w:val="00BF7752"/>
    <w:rPr>
      <w:rFonts w:ascii="Verdana" w:hAnsi="Verdana"/>
      <w:b/>
      <w:bCs/>
      <w:lang w:val="nl"/>
    </w:rPr>
  </w:style>
  <w:style w:type="paragraph" w:styleId="Voetnoottekst">
    <w:name w:val="footnote text"/>
    <w:basedOn w:val="Standaard"/>
    <w:link w:val="VoetnoottekstChar"/>
    <w:semiHidden/>
    <w:unhideWhenUsed/>
    <w:rsid w:val="008D488C"/>
  </w:style>
  <w:style w:type="character" w:styleId="VoetnoottekstChar" w:customStyle="1">
    <w:name w:val="Voetnoottekst Char"/>
    <w:basedOn w:val="Standaardalinea-lettertype"/>
    <w:link w:val="Voetnoottekst"/>
    <w:semiHidden/>
    <w:rsid w:val="008D488C"/>
    <w:rPr>
      <w:rFonts w:ascii="Verdana" w:hAnsi="Verdana"/>
      <w:lang w:val="nl"/>
    </w:rPr>
  </w:style>
  <w:style w:type="character" w:styleId="Voetnootmarkering">
    <w:name w:val="footnote reference"/>
    <w:basedOn w:val="Standaardalinea-lettertype"/>
    <w:semiHidden/>
    <w:unhideWhenUsed/>
    <w:rsid w:val="008D4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f907-f9f7-4f71-b50b-75d2165ceaf1">
      <Terms xmlns="http://schemas.microsoft.com/office/infopath/2007/PartnerControls"/>
    </lcf76f155ced4ddcb4097134ff3c332f>
    <Title0 xmlns="6bd0f907-f9f7-4f71-b50b-75d2165ceaf1" xsi:nil="true"/>
    <TaxCatchAll xmlns="fd4f6aa8-171a-48f7-8436-51ee82bc6064" xsi:nil="true"/>
  </documentManagement>
</p:properties>
</file>

<file path=customXml/itemProps1.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customXml/itemProps2.xml><?xml version="1.0" encoding="utf-8"?>
<ds:datastoreItem xmlns:ds="http://schemas.openxmlformats.org/officeDocument/2006/customXml" ds:itemID="{E192387E-FF9F-418D-884C-D60F2F33BE73}"/>
</file>

<file path=customXml/itemProps3.xml><?xml version="1.0" encoding="utf-8"?>
<ds:datastoreItem xmlns:ds="http://schemas.openxmlformats.org/officeDocument/2006/customXml" ds:itemID="{AF7AC5B0-6B5F-43CD-8D87-1F82FB60C6D4}"/>
</file>

<file path=customXml/itemProps4.xml><?xml version="1.0" encoding="utf-8"?>
<ds:datastoreItem xmlns:ds="http://schemas.openxmlformats.org/officeDocument/2006/customXml" ds:itemID="{CE8326D9-082A-49AA-B515-F8FE77CD09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met logo</ap:Template>
  <ap:Application>Microsoft Word for the web</ap:Application>
  <ap:DocSecurity>0</ap:DocSecurity>
  <ap:ScaleCrop>false</ap:ScaleCrop>
  <ap:Company>Hoogheemraadschap van Rijnland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Bos-van Egmond, Petra</dc:creator>
  <lastModifiedBy>Martin uit de Flesch</lastModifiedBy>
  <revision>3</revision>
  <dcterms:created xsi:type="dcterms:W3CDTF">2022-06-20T06:54:00.0000000Z</dcterms:created>
  <dcterms:modified xsi:type="dcterms:W3CDTF">2026-03-11T12:46:11.5603908Z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0x0101000A855700189D4B46993D48C3CC2B7E0C</vt:lpwstr>
  </property>
  <property fmtid="{D5CDD505-2E9C-101B-9397-08002B2CF9AE}" pid="4" name="MediaServiceImageTags">
    <vt:lpwstr/>
  </property>
</Properties>
</file>