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nopgemaaktetabel3"/>
        <w:tblW w:w="87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89"/>
      </w:tblGrid>
      <w:tr w:rsidR="00BA70D2" w14:paraId="24C0000B" w14:textId="77777777" w:rsidTr="00B573D2">
        <w:tc>
          <w:tcPr>
            <w:tcW w:w="8789" w:type="dxa"/>
            <w:tcMar>
              <w:top w:w="2268" w:type="dxa"/>
            </w:tcMar>
          </w:tcPr>
          <w:p w14:paraId="268DB0AF" w14:textId="1F8D9F6C" w:rsidR="00BA70D2" w:rsidRDefault="00000000" w:rsidP="00BA70D2">
            <w:pPr>
              <w:pStyle w:val="Titel"/>
            </w:pPr>
            <w:sdt>
              <w:sdtPr>
                <w:rPr>
                  <w:rFonts w:ascii="RijksoverheidSansHeadingTT" w:hAnsi="RijksoverheidSansHeadingTT"/>
                  <w:sz w:val="36"/>
                </w:rPr>
                <w:alias w:val="Titel"/>
                <w:tag w:val=""/>
                <w:id w:val="256561983"/>
                <w:placeholder>
                  <w:docPart w:val="1147585EDA8D9D40A9A21AF22411C5C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2028CC" w:rsidRPr="002028CC">
                  <w:rPr>
                    <w:rFonts w:ascii="RijksoverheidSansHeadingTT" w:hAnsi="RijksoverheidSansHeadingTT"/>
                    <w:sz w:val="36"/>
                  </w:rPr>
                  <w:t>Bijlage</w:t>
                </w:r>
                <w:r w:rsidR="00374283">
                  <w:rPr>
                    <w:rFonts w:ascii="RijksoverheidSansHeadingTT" w:hAnsi="RijksoverheidSansHeadingTT"/>
                    <w:sz w:val="36"/>
                  </w:rPr>
                  <w:t xml:space="preserve"> 7</w:t>
                </w:r>
                <w:r w:rsidR="002028CC" w:rsidRPr="002028CC">
                  <w:rPr>
                    <w:rFonts w:ascii="RijksoverheidSansHeadingTT" w:hAnsi="RijksoverheidSansHeadingTT"/>
                    <w:sz w:val="36"/>
                  </w:rPr>
                  <w:t xml:space="preserve"> Referentieverklaring</w:t>
                </w:r>
              </w:sdtContent>
            </w:sdt>
          </w:p>
        </w:tc>
      </w:tr>
      <w:tr w:rsidR="00BA70D2" w14:paraId="2ED1E006" w14:textId="77777777" w:rsidTr="00B573D2">
        <w:tc>
          <w:tcPr>
            <w:tcW w:w="8789" w:type="dxa"/>
          </w:tcPr>
          <w:p w14:paraId="74CE70FF" w14:textId="0FECA06B" w:rsidR="00BA70D2" w:rsidRDefault="00BA70D2" w:rsidP="00EC5475">
            <w:pPr>
              <w:pStyle w:val="Ondertitel"/>
            </w:pPr>
          </w:p>
        </w:tc>
      </w:tr>
      <w:tr w:rsidR="00EA76F1" w14:paraId="4A70E2A2" w14:textId="77777777" w:rsidTr="00B573D2">
        <w:tc>
          <w:tcPr>
            <w:tcW w:w="8789" w:type="dxa"/>
          </w:tcPr>
          <w:p w14:paraId="448C038C" w14:textId="03D2DC47" w:rsidR="00EA76F1" w:rsidRPr="004330E6" w:rsidRDefault="00EA76F1" w:rsidP="004330E6">
            <w:pPr>
              <w:pStyle w:val="Auteurdatumcover"/>
            </w:pPr>
          </w:p>
        </w:tc>
      </w:tr>
      <w:tr w:rsidR="000317B4" w14:paraId="60C5B6A5" w14:textId="77777777" w:rsidTr="00B573D2">
        <w:tc>
          <w:tcPr>
            <w:tcW w:w="8789" w:type="dxa"/>
          </w:tcPr>
          <w:p w14:paraId="67B33358" w14:textId="4B593422" w:rsidR="000317B4" w:rsidRPr="004330E6" w:rsidRDefault="000317B4" w:rsidP="004330E6">
            <w:pPr>
              <w:pStyle w:val="Auteurdatumcover"/>
            </w:pPr>
          </w:p>
        </w:tc>
      </w:tr>
    </w:tbl>
    <w:p w14:paraId="1BFCC590" w14:textId="77777777" w:rsidR="001434E3" w:rsidRDefault="001434E3">
      <w:r>
        <w:br w:type="page"/>
      </w:r>
    </w:p>
    <w:p w14:paraId="0D86D04A" w14:textId="77777777" w:rsidR="002028CC" w:rsidRDefault="002028CC" w:rsidP="002028CC">
      <w:pPr>
        <w:pStyle w:val="Titel"/>
        <w:rPr>
          <w:rFonts w:ascii="RijksoverheidSansHeadingTT" w:hAnsi="RijksoverheidSansHeadingTT"/>
          <w:sz w:val="36"/>
        </w:rPr>
      </w:pPr>
      <w:bookmarkStart w:id="0" w:name="_Toc345687507"/>
      <w:bookmarkStart w:id="1" w:name="_Toc346105984"/>
      <w:bookmarkStart w:id="2" w:name="OLE_LINK34"/>
      <w:bookmarkStart w:id="3" w:name="_Toc38362333"/>
      <w:bookmarkStart w:id="4" w:name="_Toc221201438"/>
      <w:r>
        <w:rPr>
          <w:rFonts w:ascii="RijksoverheidSansHeadingTT" w:hAnsi="RijksoverheidSansHeadingTT"/>
          <w:sz w:val="36"/>
        </w:rPr>
        <w:lastRenderedPageBreak/>
        <w:t>Bijlage</w:t>
      </w:r>
      <w:bookmarkEnd w:id="0"/>
      <w:bookmarkEnd w:id="1"/>
      <w:r>
        <w:rPr>
          <w:rFonts w:ascii="RijksoverheidSansHeadingTT" w:hAnsi="RijksoverheidSansHeadingTT"/>
          <w:sz w:val="36"/>
        </w:rPr>
        <w:t xml:space="preserve"> Referentieverklaring</w:t>
      </w:r>
    </w:p>
    <w:p w14:paraId="07F1678D" w14:textId="77777777" w:rsidR="002028CC" w:rsidRDefault="002028CC" w:rsidP="002028CC">
      <w:pPr>
        <w:rPr>
          <w:rFonts w:ascii="Verdana" w:hAnsi="Verdana"/>
          <w:sz w:val="18"/>
        </w:rPr>
      </w:pPr>
    </w:p>
    <w:p w14:paraId="531E3655" w14:textId="329E6CF1" w:rsidR="002028CC" w:rsidRDefault="002028CC" w:rsidP="002028CC">
      <w:pPr>
        <w:rPr>
          <w:szCs w:val="18"/>
        </w:rPr>
      </w:pPr>
      <w:bookmarkStart w:id="5" w:name="OLE_LINK37"/>
      <w:bookmarkStart w:id="6" w:name="OLE_LINK36"/>
      <w:r>
        <w:rPr>
          <w:szCs w:val="18"/>
        </w:rPr>
        <w:t xml:space="preserve">De aanbestedende dienst heeft in het aanbestedingsdocument kerncompetenties vastgesteld die overeenkomen met ervaring op essentiële punten van de opdracht zoals beschreven in paragraaf 4.3.2 </w:t>
      </w:r>
      <w:r w:rsidR="00081FB1">
        <w:rPr>
          <w:szCs w:val="18"/>
        </w:rPr>
        <w:t xml:space="preserve">(Perceel1) </w:t>
      </w:r>
      <w:r>
        <w:rPr>
          <w:szCs w:val="18"/>
        </w:rPr>
        <w:t xml:space="preserve">of 4.3.3 </w:t>
      </w:r>
      <w:r w:rsidR="00081FB1">
        <w:rPr>
          <w:szCs w:val="18"/>
        </w:rPr>
        <w:t xml:space="preserve">(Perceel 2) </w:t>
      </w:r>
      <w:r>
        <w:rPr>
          <w:szCs w:val="18"/>
        </w:rPr>
        <w:t>van het aanbestedingsdocument:</w:t>
      </w:r>
    </w:p>
    <w:bookmarkEnd w:id="5"/>
    <w:p w14:paraId="365DB423" w14:textId="0E736283" w:rsidR="002D71F9" w:rsidRPr="002D71F9" w:rsidRDefault="002D71F9" w:rsidP="002D71F9">
      <w:r>
        <w:t>Uw onderneming is voldoende deskundig om de opdracht uit te voeren. Dit toont u aan met maximaal 3 referentieopdrachten</w:t>
      </w:r>
      <w:r w:rsidR="00814313">
        <w:t xml:space="preserve"> voor Perceel 1 </w:t>
      </w:r>
      <w:r w:rsidR="00385F48">
        <w:t>of maximaal</w:t>
      </w:r>
      <w:r w:rsidR="00184AD2">
        <w:t xml:space="preserve"> 1 referentieopdracht voor Perceel 2</w:t>
      </w:r>
      <w:r>
        <w:t>. Een referentie voldoet minimaal aan deze voorwaarden:</w:t>
      </w:r>
    </w:p>
    <w:p w14:paraId="43D4762F" w14:textId="77777777" w:rsidR="002D71F9" w:rsidRDefault="002D71F9" w:rsidP="002D71F9">
      <w:pPr>
        <w:pStyle w:val="Lijstalinea"/>
        <w:numPr>
          <w:ilvl w:val="0"/>
          <w:numId w:val="21"/>
        </w:numPr>
        <w:spacing w:after="0" w:line="240" w:lineRule="auto"/>
        <w:ind w:left="360"/>
        <w:rPr>
          <w:szCs w:val="18"/>
        </w:rPr>
      </w:pPr>
      <w:proofErr w:type="gramStart"/>
      <w:r>
        <w:rPr>
          <w:szCs w:val="18"/>
        </w:rPr>
        <w:t>de</w:t>
      </w:r>
      <w:proofErr w:type="gramEnd"/>
      <w:r>
        <w:rPr>
          <w:szCs w:val="18"/>
        </w:rPr>
        <w:t xml:space="preserve"> referentieopdracht is vakkundig en naar tevredenheid van de betreffende opdrachtgever uitgevoerd;</w:t>
      </w:r>
    </w:p>
    <w:p w14:paraId="48C6D040" w14:textId="77777777" w:rsidR="002D71F9" w:rsidRDefault="002D71F9" w:rsidP="002D71F9">
      <w:pPr>
        <w:pStyle w:val="Lijstalinea"/>
        <w:numPr>
          <w:ilvl w:val="0"/>
          <w:numId w:val="21"/>
        </w:numPr>
        <w:spacing w:after="0" w:line="240" w:lineRule="auto"/>
        <w:ind w:left="360"/>
        <w:rPr>
          <w:szCs w:val="18"/>
        </w:rPr>
      </w:pPr>
      <w:proofErr w:type="gramStart"/>
      <w:r>
        <w:rPr>
          <w:szCs w:val="18"/>
        </w:rPr>
        <w:t>de</w:t>
      </w:r>
      <w:proofErr w:type="gramEnd"/>
      <w:r>
        <w:rPr>
          <w:szCs w:val="18"/>
        </w:rPr>
        <w:t xml:space="preserve"> referentieopdracht is niet langer dan 3 jaar geleden afgerond – gerekend vanaf de uiterste inschrijfdatum – of wordt nog steeds uitgevoerd; en</w:t>
      </w:r>
    </w:p>
    <w:p w14:paraId="0E3005AA" w14:textId="77777777" w:rsidR="002D71F9" w:rsidRDefault="002D71F9" w:rsidP="002D71F9">
      <w:pPr>
        <w:pStyle w:val="Lijstalinea"/>
        <w:numPr>
          <w:ilvl w:val="0"/>
          <w:numId w:val="21"/>
        </w:numPr>
        <w:spacing w:after="0" w:line="240" w:lineRule="auto"/>
        <w:ind w:left="360"/>
        <w:rPr>
          <w:szCs w:val="18"/>
        </w:rPr>
      </w:pPr>
      <w:proofErr w:type="gramStart"/>
      <w:r>
        <w:rPr>
          <w:szCs w:val="18"/>
        </w:rPr>
        <w:t>de</w:t>
      </w:r>
      <w:proofErr w:type="gramEnd"/>
      <w:r>
        <w:rPr>
          <w:szCs w:val="18"/>
        </w:rPr>
        <w:t xml:space="preserve"> referentieopdracht is vergelijkbaar met de gevraagde Diensten.</w:t>
      </w:r>
    </w:p>
    <w:p w14:paraId="3409251F" w14:textId="77777777" w:rsidR="00363767" w:rsidRDefault="00363767" w:rsidP="002D71F9">
      <w:pPr>
        <w:rPr>
          <w:szCs w:val="18"/>
        </w:rPr>
      </w:pPr>
    </w:p>
    <w:p w14:paraId="6355F923" w14:textId="2A705F6A" w:rsidR="002D71F9" w:rsidRPr="00A51D78" w:rsidRDefault="00A51D78" w:rsidP="002D71F9">
      <w:pPr>
        <w:rPr>
          <w:szCs w:val="18"/>
        </w:rPr>
      </w:pPr>
      <w:r w:rsidRPr="00A51D78">
        <w:rPr>
          <w:szCs w:val="18"/>
        </w:rPr>
        <w:t>U kunt onderstaand model kopiëren.</w:t>
      </w:r>
    </w:p>
    <w:p w14:paraId="74439E43" w14:textId="77777777" w:rsidR="002D71F9" w:rsidRDefault="002D71F9" w:rsidP="002D71F9">
      <w:r>
        <w:t>Door het opgeven van een referentie geeft u toestemming om, zonder uw tussenkomst, voor verificatie contact op te nemen met de referent. De Aanbestedende dienst is niet verplicht om referenties te verifiëren.</w:t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1809"/>
        <w:gridCol w:w="5132"/>
        <w:gridCol w:w="1843"/>
      </w:tblGrid>
      <w:tr w:rsidR="00363767" w14:paraId="4AE4BAC1" w14:textId="77777777" w:rsidTr="00363767">
        <w:trPr>
          <w:trHeight w:val="51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bookmarkEnd w:id="6"/>
          <w:p w14:paraId="0B1BF723" w14:textId="499FB35F" w:rsidR="00363767" w:rsidRDefault="00363767">
            <w:r>
              <w:t>Referentieverklaring</w:t>
            </w:r>
          </w:p>
        </w:tc>
      </w:tr>
      <w:tr w:rsidR="002028CC" w14:paraId="0D359193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8094" w14:textId="77777777" w:rsidR="002028CC" w:rsidRDefault="002028CC">
            <w:pPr>
              <w:rPr>
                <w:rFonts w:ascii="Verdana" w:hAnsi="Verdana"/>
                <w:sz w:val="18"/>
              </w:rPr>
            </w:pPr>
            <w:r>
              <w:t>Naam Inschrijver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A3B4" w14:textId="77777777" w:rsidR="002028CC" w:rsidRDefault="002028C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67C" w14:textId="77777777" w:rsidR="002028CC" w:rsidRDefault="002028CC"/>
        </w:tc>
      </w:tr>
      <w:tr w:rsidR="002028CC" w14:paraId="6839B04D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75AA" w14:textId="77777777" w:rsidR="002028CC" w:rsidRDefault="002028CC">
            <w:r>
              <w:t>Omschrijving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DC9D" w14:textId="77777777" w:rsidR="002028CC" w:rsidRDefault="002028CC">
            <w:r>
              <w:rPr>
                <w:szCs w:val="18"/>
              </w:rPr>
              <w:t xml:space="preserve">Inschrijver heeft zelfstandig ervaring opgedaan met de volgende kerncompetentie(s).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556A" w14:textId="77777777" w:rsidR="002028CC" w:rsidRDefault="002028CC"/>
        </w:tc>
      </w:tr>
      <w:tr w:rsidR="002028CC" w14:paraId="42CE1BBB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04A" w14:textId="77777777" w:rsidR="002028CC" w:rsidRDefault="002028CC"/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7317" w14:textId="5A957AB0" w:rsidR="002028CC" w:rsidRPr="00081FB1" w:rsidRDefault="002028CC">
            <w:r w:rsidRPr="00081FB1">
              <w:t xml:space="preserve">Kerncompetentie 1: </w:t>
            </w:r>
            <w:r w:rsidR="00B14DD9" w:rsidRPr="00081FB1">
              <w:t>t</w:t>
            </w:r>
            <w:r w:rsidR="00AE0AE9" w:rsidRPr="00081FB1">
              <w:t xml:space="preserve">echnische </w:t>
            </w:r>
            <w:r w:rsidR="00B14DD9" w:rsidRPr="00081FB1">
              <w:t>bekwaamheid perceel</w:t>
            </w:r>
            <w:r w:rsidR="00555E92" w:rsidRPr="00081FB1"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9A4" w14:textId="77777777" w:rsidR="002028CC" w:rsidRDefault="002028CC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proofErr w:type="gramStart"/>
            <w:r>
              <w:rPr>
                <w:szCs w:val="18"/>
              </w:rPr>
              <w:t>Nee /</w:t>
            </w:r>
            <w:proofErr w:type="gramEnd"/>
            <w:r>
              <w:rPr>
                <w:szCs w:val="18"/>
              </w:rPr>
              <w:t xml:space="preserve"> Ja </w:t>
            </w:r>
          </w:p>
          <w:p w14:paraId="22416BB7" w14:textId="77777777" w:rsidR="002028CC" w:rsidRDefault="002028CC">
            <w:pPr>
              <w:rPr>
                <w:szCs w:val="24"/>
              </w:rPr>
            </w:pPr>
          </w:p>
        </w:tc>
      </w:tr>
      <w:tr w:rsidR="002028CC" w14:paraId="3F94FB07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883" w14:textId="77777777" w:rsidR="002028CC" w:rsidRDefault="002028CC"/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AE70" w14:textId="20D2E0F0" w:rsidR="002028CC" w:rsidRPr="00081FB1" w:rsidRDefault="002028CC">
            <w:r w:rsidRPr="00081FB1">
              <w:t xml:space="preserve">Kerncompetentie 2: </w:t>
            </w:r>
            <w:r w:rsidR="00B14DD9" w:rsidRPr="00081FB1">
              <w:t>Technisch bekwaamheid perceel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A7A" w14:textId="77777777" w:rsidR="002028CC" w:rsidRDefault="002028CC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proofErr w:type="gramStart"/>
            <w:r>
              <w:rPr>
                <w:szCs w:val="18"/>
              </w:rPr>
              <w:t>Nee /</w:t>
            </w:r>
            <w:proofErr w:type="gramEnd"/>
            <w:r>
              <w:rPr>
                <w:szCs w:val="18"/>
              </w:rPr>
              <w:t xml:space="preserve"> Ja</w:t>
            </w:r>
          </w:p>
          <w:p w14:paraId="3FE1415A" w14:textId="77777777" w:rsidR="002028CC" w:rsidRDefault="002028CC">
            <w:pPr>
              <w:rPr>
                <w:szCs w:val="24"/>
              </w:rPr>
            </w:pPr>
          </w:p>
        </w:tc>
      </w:tr>
      <w:tr w:rsidR="002028CC" w14:paraId="2C4CFDA5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012" w14:textId="77777777" w:rsidR="002028CC" w:rsidRDefault="002028CC"/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FAF5" w14:textId="049F045F" w:rsidR="002028CC" w:rsidRDefault="004821C8">
            <w:r>
              <w:t>&lt;&lt;</w:t>
            </w:r>
            <w:r w:rsidR="002028CC">
              <w:t>Opdrachtformulering, uitgevoerde activiteiten en/of opgeleverde resultaten (inhoudelijk omschrijven per kerncompetentie)</w:t>
            </w:r>
            <w:r>
              <w:t>&gt;&gt;</w:t>
            </w:r>
            <w:r w:rsidR="002028CC">
              <w:t>:</w:t>
            </w:r>
          </w:p>
          <w:p w14:paraId="5E1E495E" w14:textId="77777777" w:rsidR="002028CC" w:rsidRDefault="002028C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61C" w14:textId="77777777" w:rsidR="002028CC" w:rsidRDefault="002028CC"/>
        </w:tc>
      </w:tr>
      <w:tr w:rsidR="002028CC" w14:paraId="0FC2FAD4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4E1" w14:textId="77777777" w:rsidR="002028CC" w:rsidRPr="00BB5B59" w:rsidRDefault="002028CC"/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DF95" w14:textId="7C9B4529" w:rsidR="002028CC" w:rsidRPr="00BB5B59" w:rsidRDefault="002028CC">
            <w:r w:rsidRPr="00BB5B59">
              <w:t>&lt;&lt;Opdrachtwaarde (</w:t>
            </w:r>
            <w:proofErr w:type="spellStart"/>
            <w:r w:rsidRPr="00BB5B59">
              <w:t>excl.btw</w:t>
            </w:r>
            <w:proofErr w:type="spellEnd"/>
            <w:r w:rsidRPr="00BB5B59">
              <w:t>)</w:t>
            </w:r>
            <w:r w:rsidR="00BB5B59"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3AC9" w14:textId="19048780" w:rsidR="002028CC" w:rsidRPr="00BB5B59" w:rsidRDefault="002028CC">
            <w:r w:rsidRPr="00BB5B5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5B59">
              <w:instrText xml:space="preserve"> FORMTEXT </w:instrText>
            </w:r>
            <w:r w:rsidRPr="00BB5B59">
              <w:fldChar w:fldCharType="separate"/>
            </w:r>
            <w:r w:rsidRPr="00BB5B59">
              <w:rPr>
                <w:noProof/>
              </w:rPr>
              <w:t> </w:t>
            </w:r>
            <w:r w:rsidRPr="00BB5B59">
              <w:rPr>
                <w:noProof/>
              </w:rPr>
              <w:t> </w:t>
            </w:r>
            <w:r w:rsidRPr="00BB5B59">
              <w:rPr>
                <w:noProof/>
              </w:rPr>
              <w:t> </w:t>
            </w:r>
            <w:r w:rsidRPr="00BB5B59">
              <w:rPr>
                <w:noProof/>
              </w:rPr>
              <w:t> </w:t>
            </w:r>
            <w:r w:rsidRPr="00BB5B59">
              <w:rPr>
                <w:noProof/>
              </w:rPr>
              <w:t> </w:t>
            </w:r>
            <w:r w:rsidRPr="00BB5B59">
              <w:fldChar w:fldCharType="end"/>
            </w:r>
            <w:r w:rsidRPr="00BB5B59">
              <w:t xml:space="preserve"> </w:t>
            </w:r>
          </w:p>
        </w:tc>
      </w:tr>
      <w:tr w:rsidR="002028CC" w14:paraId="56FAA757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745" w14:textId="77777777" w:rsidR="002028CC" w:rsidRDefault="002028CC"/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FB01" w14:textId="77777777" w:rsidR="002028CC" w:rsidRDefault="002028CC">
            <w:r>
              <w:t>Looptijd van de opdracht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4682" w14:textId="77777777" w:rsidR="002028CC" w:rsidRDefault="002028CC">
            <w:r>
              <w:t xml:space="preserve">Van </w:t>
            </w:r>
            <w:proofErr w:type="gramStart"/>
            <w:r>
              <w:t xml:space="preserve"> ..-..</w:t>
            </w:r>
            <w:proofErr w:type="gramEnd"/>
            <w:r>
              <w:t xml:space="preserve">-....  </w:t>
            </w:r>
            <w:proofErr w:type="gramStart"/>
            <w:r>
              <w:t>tot</w:t>
            </w:r>
            <w:proofErr w:type="gramEnd"/>
            <w:r>
              <w:t xml:space="preserve"> </w:t>
            </w:r>
            <w:proofErr w:type="gramStart"/>
            <w:r>
              <w:t xml:space="preserve"> </w:t>
            </w:r>
            <w:r>
              <w:rPr>
                <w:szCs w:val="18"/>
              </w:rPr>
              <w:t>..-..-....</w:t>
            </w:r>
            <w:proofErr w:type="gramEnd"/>
          </w:p>
        </w:tc>
      </w:tr>
      <w:tr w:rsidR="002028CC" w14:paraId="75B2200C" w14:textId="77777777" w:rsidTr="00BB5B59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A4B2" w14:textId="77777777" w:rsidR="002028CC" w:rsidRDefault="002028CC">
            <w:r>
              <w:t>Overige bijzonderheden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36AD" w14:textId="77777777" w:rsidR="002028CC" w:rsidRDefault="002028C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7E9" w14:textId="77777777" w:rsidR="002028CC" w:rsidRDefault="002028CC"/>
        </w:tc>
      </w:tr>
    </w:tbl>
    <w:p w14:paraId="056F6A6A" w14:textId="60555CC4" w:rsidR="0032373A" w:rsidRDefault="0032373A">
      <w:pPr>
        <w:spacing w:line="300" w:lineRule="auto"/>
        <w:rPr>
          <w:rFonts w:ascii="Verdana" w:hAnsi="Verdana"/>
          <w:sz w:val="18"/>
        </w:rPr>
      </w:pPr>
    </w:p>
    <w:p w14:paraId="01264488" w14:textId="77777777" w:rsidR="006C0C7B" w:rsidRDefault="006C0C7B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br w:type="page"/>
      </w:r>
    </w:p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6C0C7B" w14:paraId="10336F3B" w14:textId="77777777" w:rsidTr="00671CA9">
        <w:trPr>
          <w:trHeight w:val="51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hideMark/>
          </w:tcPr>
          <w:p w14:paraId="62B68C5B" w14:textId="77777777" w:rsidR="006C0C7B" w:rsidRDefault="006C0C7B" w:rsidP="00671CA9">
            <w:r>
              <w:lastRenderedPageBreak/>
              <w:t>In te vullen door referent (opdrachtgever)</w:t>
            </w:r>
          </w:p>
        </w:tc>
      </w:tr>
      <w:tr w:rsidR="006C0C7B" w14:paraId="36B744BC" w14:textId="77777777" w:rsidTr="00671CA9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DAB1" w14:textId="77777777" w:rsidR="006C0C7B" w:rsidRDefault="006C0C7B" w:rsidP="00671CA9">
            <w:pPr>
              <w:rPr>
                <w:rFonts w:ascii="Verdana" w:hAnsi="Verdana"/>
                <w:sz w:val="18"/>
              </w:rPr>
            </w:pPr>
            <w:r>
              <w:t>Opmerkingen: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AE1" w14:textId="77777777" w:rsidR="006C0C7B" w:rsidRDefault="006C0C7B" w:rsidP="00671CA9"/>
          <w:p w14:paraId="29090485" w14:textId="77777777" w:rsidR="006C0C7B" w:rsidRDefault="006C0C7B" w:rsidP="00671CA9"/>
          <w:p w14:paraId="59FF206E" w14:textId="77777777" w:rsidR="006C0C7B" w:rsidRDefault="006C0C7B" w:rsidP="00671CA9"/>
          <w:p w14:paraId="2B8C0C0E" w14:textId="77777777" w:rsidR="006C0C7B" w:rsidRDefault="006C0C7B" w:rsidP="00671CA9"/>
        </w:tc>
      </w:tr>
      <w:tr w:rsidR="006C0C7B" w14:paraId="063752A8" w14:textId="77777777" w:rsidTr="00671CA9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BD5C" w14:textId="77777777" w:rsidR="006C0C7B" w:rsidRDefault="006C0C7B" w:rsidP="00671CA9">
            <w:r>
              <w:t>Bedrijfsnaam referent: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CD4" w14:textId="77777777" w:rsidR="006C0C7B" w:rsidRDefault="006C0C7B" w:rsidP="00671CA9"/>
        </w:tc>
      </w:tr>
      <w:tr w:rsidR="006C0C7B" w14:paraId="6DF53862" w14:textId="77777777" w:rsidTr="00671CA9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AF01" w14:textId="77777777" w:rsidR="006C0C7B" w:rsidRDefault="006C0C7B" w:rsidP="00671CA9">
            <w:r>
              <w:t>Naam van de referent: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723" w14:textId="77777777" w:rsidR="006C0C7B" w:rsidRDefault="006C0C7B" w:rsidP="00671CA9"/>
        </w:tc>
      </w:tr>
      <w:tr w:rsidR="006C0C7B" w14:paraId="78F03F93" w14:textId="77777777" w:rsidTr="00671CA9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EC61" w14:textId="77777777" w:rsidR="006C0C7B" w:rsidRDefault="006C0C7B" w:rsidP="00671CA9">
            <w:r>
              <w:rPr>
                <w:szCs w:val="18"/>
              </w:rPr>
              <w:t>Tel.nr van de referent: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AEB" w14:textId="77777777" w:rsidR="006C0C7B" w:rsidRDefault="006C0C7B" w:rsidP="00671CA9"/>
        </w:tc>
      </w:tr>
      <w:tr w:rsidR="006C0C7B" w14:paraId="3148F688" w14:textId="77777777" w:rsidTr="00671CA9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22C" w14:textId="77777777" w:rsidR="006C0C7B" w:rsidRDefault="006C0C7B" w:rsidP="00671CA9">
            <w:r>
              <w:t>Functie referent: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0EA" w14:textId="77777777" w:rsidR="006C0C7B" w:rsidRDefault="006C0C7B" w:rsidP="00671CA9"/>
        </w:tc>
      </w:tr>
      <w:tr w:rsidR="006C0C7B" w14:paraId="0AB8600E" w14:textId="77777777" w:rsidTr="00671CA9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8D1B" w14:textId="77777777" w:rsidR="006C0C7B" w:rsidRDefault="006C0C7B" w:rsidP="00671CA9">
            <w:r>
              <w:t>Handtekening voor instemming met inhoud van de referentie: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C82" w14:textId="77777777" w:rsidR="006C0C7B" w:rsidRDefault="006C0C7B" w:rsidP="00671CA9"/>
        </w:tc>
      </w:tr>
      <w:tr w:rsidR="006C0C7B" w14:paraId="2A042B61" w14:textId="77777777" w:rsidTr="00671CA9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B10E" w14:textId="77777777" w:rsidR="006C0C7B" w:rsidRDefault="006C0C7B" w:rsidP="00671CA9">
            <w:r>
              <w:t>Plaats en datum: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A39" w14:textId="77777777" w:rsidR="006C0C7B" w:rsidRDefault="006C0C7B" w:rsidP="00671CA9"/>
        </w:tc>
      </w:tr>
    </w:tbl>
    <w:p w14:paraId="7AD5C712" w14:textId="3C90269E" w:rsidR="004058E7" w:rsidRDefault="004058E7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br w:type="page"/>
      </w:r>
    </w:p>
    <w:p w14:paraId="130F2FAD" w14:textId="12D5BB0A" w:rsidR="004058E7" w:rsidRDefault="006C0C7B">
      <w:pPr>
        <w:spacing w:line="300" w:lineRule="auto"/>
        <w:rPr>
          <w:rFonts w:ascii="Verdana" w:hAnsi="Verdana"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4AB4001" wp14:editId="4329FB07">
                <wp:simplePos x="0" y="0"/>
                <wp:positionH relativeFrom="page">
                  <wp:posOffset>-76200</wp:posOffset>
                </wp:positionH>
                <wp:positionV relativeFrom="page">
                  <wp:posOffset>-261711</wp:posOffset>
                </wp:positionV>
                <wp:extent cx="7560000" cy="10692000"/>
                <wp:effectExtent l="0" t="0" r="0" b="1905"/>
                <wp:wrapNone/>
                <wp:docPr id="1283544189" name="Groe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-1270" y="-153307"/>
                          <a:chExt cx="7560000" cy="10692000"/>
                        </a:xfrm>
                      </wpg:grpSpPr>
                      <wps:wsp>
                        <wps:cNvPr id="1028822411" name="Rechthoek 3"/>
                        <wps:cNvSpPr/>
                        <wps:spPr>
                          <a:xfrm>
                            <a:off x="-1270" y="-153307"/>
                            <a:ext cx="7560000" cy="1069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A8C87" w14:textId="0FD10263" w:rsidR="00272D1C" w:rsidRDefault="00272D1C" w:rsidP="00272D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827224" name="Tekstvak 2"/>
                        <wps:cNvSpPr txBox="1"/>
                        <wps:spPr>
                          <a:xfrm>
                            <a:off x="1084170" y="8712514"/>
                            <a:ext cx="2946400" cy="897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217C05" w14:textId="77777777" w:rsidR="000D5133" w:rsidRPr="0073144A" w:rsidRDefault="000D5133" w:rsidP="000D5133">
                              <w:pPr>
                                <w:pStyle w:val="AdresAchterpagina"/>
                                <w:rPr>
                                  <w:rStyle w:val="Zwaar"/>
                                </w:rPr>
                              </w:pPr>
                              <w:r>
                                <w:rPr>
                                  <w:rStyle w:val="Zwaar"/>
                                </w:rPr>
                                <w:t>Nucleaire Energie Organisatie Nederland B.V.</w:t>
                              </w:r>
                              <w:r w:rsidRPr="0073144A">
                                <w:rPr>
                                  <w:rStyle w:val="Zwaar"/>
                                </w:rPr>
                                <w:t xml:space="preserve"> </w:t>
                              </w:r>
                            </w:p>
                            <w:p w14:paraId="589F79AC" w14:textId="77777777" w:rsidR="000D5133" w:rsidRDefault="000D5133" w:rsidP="000D5133">
                              <w:pPr>
                                <w:pStyle w:val="AdresAchterpagina"/>
                              </w:pPr>
                              <w:r>
                                <w:t xml:space="preserve">Carel van </w:t>
                              </w:r>
                              <w:proofErr w:type="spellStart"/>
                              <w:r>
                                <w:t>Bylandtlaan</w:t>
                              </w:r>
                              <w:proofErr w:type="spellEnd"/>
                              <w:r>
                                <w:t xml:space="preserve"> 5</w:t>
                              </w:r>
                            </w:p>
                            <w:p w14:paraId="790B9B9D" w14:textId="77777777" w:rsidR="000D5133" w:rsidRDefault="000D5133" w:rsidP="000D5133">
                              <w:pPr>
                                <w:pStyle w:val="AdresAchterpagina"/>
                              </w:pPr>
                              <w:r>
                                <w:t xml:space="preserve">2596 HP Den Haag </w:t>
                              </w:r>
                            </w:p>
                            <w:p w14:paraId="4D5DD7F6" w14:textId="77777777" w:rsidR="000D5133" w:rsidRPr="000D5133" w:rsidRDefault="000D5133" w:rsidP="000D5133">
                              <w:pPr>
                                <w:pStyle w:val="AdresAchterpagina"/>
                              </w:pPr>
                              <w:hyperlink r:id="rId13" w:history="1">
                                <w:r w:rsidRPr="000D5133">
                                  <w:t>www.neonl.com</w:t>
                                </w:r>
                              </w:hyperlink>
                              <w:r w:rsidRPr="000D5133">
                                <w:t xml:space="preserve"> </w:t>
                              </w:r>
                            </w:p>
                            <w:p w14:paraId="2432D0DC" w14:textId="77777777" w:rsidR="003E3DE5" w:rsidRPr="000D5133" w:rsidRDefault="000D5133" w:rsidP="000D5133">
                              <w:pPr>
                                <w:pStyle w:val="AdresAchterpagina"/>
                              </w:pPr>
                              <w:hyperlink r:id="rId14" w:history="1">
                                <w:r w:rsidRPr="000D5133">
                                  <w:t>info@neonl.com</w:t>
                                </w:r>
                              </w:hyperlink>
                              <w:r w:rsidRPr="000D5133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4151617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4217" y="457197"/>
                            <a:ext cx="2196000" cy="674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AB4001" id="Groep 5" o:spid="_x0000_s1026" style="position:absolute;margin-left:-6pt;margin-top:-20.6pt;width:595.3pt;height:841.9pt;z-index:-251645952;mso-position-horizontal-relative:page;mso-position-vertical-relative:page" coordorigin="-12,-1533" coordsize="75600,106920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">
                <v:rect id="Rechthoek 3" o:spid="_x0000_s1027" style="position:absolute;left:-12;top:-1533;width:75599;height:1069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" fillcolor="white [3212]" stroked="f" strokeweight=".85pt">
                  <v:textbox>
                    <w:txbxContent>
                      <w:p w14:paraId="6C4A8C87" w14:textId="0FD10263" w:rsidR="00272D1C" w:rsidRDefault="00272D1C" w:rsidP="00272D1C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8" type="#_x0000_t202" style="position:absolute;left:10841;top:87125;width:29464;height:89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" filled="f" stroked="f" strokeweight=".5pt">
                  <v:textbox style="mso-fit-shape-to-text:t" inset="0,0,0,0">
                    <w:txbxContent>
                      <w:p w14:paraId="0D217C05" w14:textId="77777777" w:rsidR="000D5133" w:rsidRPr="0073144A" w:rsidRDefault="000D5133" w:rsidP="000D5133">
                        <w:pPr>
                          <w:pStyle w:val="AdresAchterpagina"/>
                          <w:rPr>
                            <w:rStyle w:val="Zwaar"/>
                          </w:rPr>
                        </w:pPr>
                        <w:r>
                          <w:rPr>
                            <w:rStyle w:val="Zwaar"/>
                          </w:rPr>
                          <w:t>Nucleaire Energie Organisatie Nederland B.V.</w:t>
                        </w:r>
                        <w:r w:rsidRPr="0073144A">
                          <w:rPr>
                            <w:rStyle w:val="Zwaar"/>
                          </w:rPr>
                          <w:t xml:space="preserve"> </w:t>
                        </w:r>
                      </w:p>
                      <w:p w14:paraId="589F79AC" w14:textId="77777777" w:rsidR="000D5133" w:rsidRDefault="000D5133" w:rsidP="000D5133">
                        <w:pPr>
                          <w:pStyle w:val="AdresAchterpagina"/>
                        </w:pPr>
                        <w:r>
                          <w:t xml:space="preserve">Carel van </w:t>
                        </w:r>
                        <w:proofErr w:type="spellStart"/>
                        <w:r>
                          <w:t>Bylandtlaan</w:t>
                        </w:r>
                        <w:proofErr w:type="spellEnd"/>
                        <w:r>
                          <w:t xml:space="preserve"> 5</w:t>
                        </w:r>
                      </w:p>
                      <w:p w14:paraId="790B9B9D" w14:textId="77777777" w:rsidR="000D5133" w:rsidRDefault="000D5133" w:rsidP="000D5133">
                        <w:pPr>
                          <w:pStyle w:val="AdresAchterpagina"/>
                        </w:pPr>
                        <w:r>
                          <w:t xml:space="preserve">2596 HP Den Haag </w:t>
                        </w:r>
                      </w:p>
                      <w:p w14:paraId="4D5DD7F6" w14:textId="77777777" w:rsidR="000D5133" w:rsidRPr="000D5133" w:rsidRDefault="000D5133" w:rsidP="000D5133">
                        <w:pPr>
                          <w:pStyle w:val="AdresAchterpagina"/>
                        </w:pPr>
                        <w:hyperlink r:id="rId17" w:history="1">
                          <w:r w:rsidRPr="000D5133">
                            <w:t>www.neonl.com</w:t>
                          </w:r>
                        </w:hyperlink>
                        <w:r w:rsidRPr="000D5133">
                          <w:t xml:space="preserve"> </w:t>
                        </w:r>
                      </w:p>
                      <w:p w14:paraId="2432D0DC" w14:textId="77777777" w:rsidR="003E3DE5" w:rsidRPr="000D5133" w:rsidRDefault="000D5133" w:rsidP="000D5133">
                        <w:pPr>
                          <w:pStyle w:val="AdresAchterpagina"/>
                        </w:pPr>
                        <w:hyperlink r:id="rId18" w:history="1">
                          <w:r w:rsidRPr="000D5133">
                            <w:t>info@neonl.com</w:t>
                          </w:r>
                        </w:hyperlink>
                        <w:r w:rsidRPr="000D5133"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9" type="#_x0000_t75" style="position:absolute;left:10842;top:4571;width:21960;height:67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&#13;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14:paraId="3521CDC9" w14:textId="77777777" w:rsidR="004058E7" w:rsidRDefault="004058E7">
      <w:pPr>
        <w:spacing w:line="300" w:lineRule="auto"/>
        <w:rPr>
          <w:rFonts w:ascii="Verdana" w:hAnsi="Verdana"/>
          <w:sz w:val="18"/>
        </w:rPr>
      </w:pPr>
    </w:p>
    <w:p w14:paraId="0BE9769E" w14:textId="77777777" w:rsidR="002747FB" w:rsidRDefault="002747FB" w:rsidP="002747FB"/>
    <w:p w14:paraId="17AB8DDC" w14:textId="77777777" w:rsidR="002747FB" w:rsidRDefault="002747FB" w:rsidP="002028CC">
      <w:pPr>
        <w:rPr>
          <w:rFonts w:ascii="Verdana" w:hAnsi="Verdana"/>
          <w:sz w:val="18"/>
        </w:rPr>
      </w:pPr>
    </w:p>
    <w:bookmarkEnd w:id="2"/>
    <w:p w14:paraId="234770E3" w14:textId="77777777" w:rsidR="002028CC" w:rsidRDefault="002028CC" w:rsidP="002028CC"/>
    <w:p w14:paraId="31B466BA" w14:textId="77777777" w:rsidR="002028CC" w:rsidRDefault="002028CC" w:rsidP="002028CC"/>
    <w:p w14:paraId="4CCE5490" w14:textId="06C27236" w:rsidR="002028CC" w:rsidRDefault="002028CC" w:rsidP="002028CC"/>
    <w:bookmarkEnd w:id="3"/>
    <w:bookmarkEnd w:id="4"/>
    <w:p w14:paraId="299D2066" w14:textId="402F2FF3" w:rsidR="0061231C" w:rsidRPr="0061231C" w:rsidRDefault="0061231C" w:rsidP="0061231C"/>
    <w:sectPr w:rsidR="0061231C" w:rsidRPr="0061231C" w:rsidSect="000317B4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899" w:right="1418" w:bottom="170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4833" w14:textId="77777777" w:rsidR="004D07FC" w:rsidRDefault="004D07FC" w:rsidP="0061231C">
      <w:pPr>
        <w:spacing w:line="240" w:lineRule="auto"/>
      </w:pPr>
      <w:r>
        <w:separator/>
      </w:r>
    </w:p>
  </w:endnote>
  <w:endnote w:type="continuationSeparator" w:id="0">
    <w:p w14:paraId="33C3B799" w14:textId="77777777" w:rsidR="004D07FC" w:rsidRDefault="004D07FC" w:rsidP="00612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ofont">
    <w:altName w:val="Calibri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RijksoverheidSansHeadingTT">
    <w:altName w:val="Calibri"/>
    <w:panose1 w:val="020B0604020202020204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A24B" w14:textId="56AE35B4" w:rsidR="00CE62CA" w:rsidRDefault="0037428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44F290F" wp14:editId="54A3F9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61315"/>
              <wp:effectExtent l="0" t="0" r="6985" b="0"/>
              <wp:wrapNone/>
              <wp:docPr id="2028698264" name="Tekstvak 5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6D11F" w14:textId="45917072" w:rsidR="00374283" w:rsidRPr="00374283" w:rsidRDefault="00374283" w:rsidP="003742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7428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F290F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30" type="#_x0000_t202" alt="Intern gebruik" style="position:absolute;left:0;text-align:left;margin-left:0;margin-top:0;width:79.45pt;height:28.4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" filled="f" stroked="f">
              <v:textbox style="mso-fit-shape-to-text:t" inset="20pt,0,0,15pt">
                <w:txbxContent>
                  <w:p w14:paraId="6906D11F" w14:textId="45917072" w:rsidR="00374283" w:rsidRPr="00374283" w:rsidRDefault="00374283" w:rsidP="003742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74283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el"/>
        <w:tag w:val=""/>
        <w:id w:val="-6458917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Bijlage 7 Referentieverklaring</w:t>
        </w:r>
      </w:sdtContent>
    </w:sdt>
    <w:r w:rsidR="00CE62CA">
      <w:rPr>
        <w:noProof/>
      </w:rPr>
      <w:t xml:space="preserve"> </w:t>
    </w:r>
    <w:r w:rsidR="00CE62CA">
      <w:rPr>
        <w:noProof/>
      </w:rPr>
      <w:drawing>
        <wp:anchor distT="0" distB="0" distL="114300" distR="114300" simplePos="0" relativeHeight="251664384" behindDoc="1" locked="0" layoutInCell="1" allowOverlap="1" wp14:anchorId="4D021D2E" wp14:editId="652642C1">
          <wp:simplePos x="0" y="0"/>
          <wp:positionH relativeFrom="page">
            <wp:posOffset>6867871</wp:posOffset>
          </wp:positionH>
          <wp:positionV relativeFrom="page">
            <wp:posOffset>10135235</wp:posOffset>
          </wp:positionV>
          <wp:extent cx="323850" cy="295275"/>
          <wp:effectExtent l="0" t="0" r="0" b="9525"/>
          <wp:wrapNone/>
          <wp:docPr id="38931830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815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2CA">
      <w:rPr>
        <w:noProof/>
      </w:rPr>
      <w:t xml:space="preserve">   </w:t>
    </w:r>
    <w:r w:rsidR="00CE62CA">
      <w:t xml:space="preserve">  </w:t>
    </w:r>
    <w:r w:rsidR="00CE62CA">
      <w:fldChar w:fldCharType="begin"/>
    </w:r>
    <w:r w:rsidR="00CE62CA">
      <w:instrText>PAGE   \* MERGEFORMAT</w:instrText>
    </w:r>
    <w:r w:rsidR="00CE62CA">
      <w:fldChar w:fldCharType="separate"/>
    </w:r>
    <w:r w:rsidR="00CE62CA">
      <w:t>2</w:t>
    </w:r>
    <w:r w:rsidR="00CE62C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7D75" w14:textId="745659A7" w:rsidR="008E4B64" w:rsidRDefault="0037428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FBA4DB6" wp14:editId="406E81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61315"/>
              <wp:effectExtent l="0" t="0" r="6985" b="0"/>
              <wp:wrapNone/>
              <wp:docPr id="212206306" name="Tekstvak 4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79B2C" w14:textId="7248E60F" w:rsidR="00374283" w:rsidRPr="00374283" w:rsidRDefault="00374283" w:rsidP="003742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7428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A4DB6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31" type="#_x0000_t202" alt="Intern gebruik" style="position:absolute;left:0;text-align:left;margin-left:0;margin-top:0;width:79.45pt;height:28.4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" filled="f" stroked="f">
              <v:textbox style="mso-fit-shape-to-text:t" inset="20pt,0,0,15pt">
                <w:txbxContent>
                  <w:p w14:paraId="6A379B2C" w14:textId="7248E60F" w:rsidR="00374283" w:rsidRPr="00374283" w:rsidRDefault="00374283" w:rsidP="003742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74283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30E6">
      <w:rPr>
        <w:noProof/>
      </w:rPr>
      <w:drawing>
        <wp:anchor distT="0" distB="0" distL="114300" distR="114300" simplePos="0" relativeHeight="251662336" behindDoc="1" locked="0" layoutInCell="1" allowOverlap="1" wp14:anchorId="70ED1DB3" wp14:editId="63186C97">
          <wp:simplePos x="0" y="0"/>
          <wp:positionH relativeFrom="page">
            <wp:posOffset>474785</wp:posOffset>
          </wp:positionH>
          <wp:positionV relativeFrom="page">
            <wp:posOffset>9398977</wp:posOffset>
          </wp:positionV>
          <wp:extent cx="2326532" cy="805961"/>
          <wp:effectExtent l="0" t="0" r="0" b="0"/>
          <wp:wrapNone/>
          <wp:docPr id="38371711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1711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738" cy="80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2D13" w14:textId="77777777" w:rsidR="004D07FC" w:rsidRPr="00BD51CF" w:rsidRDefault="004D07FC" w:rsidP="00BD51CF">
      <w:pPr>
        <w:spacing w:line="240" w:lineRule="auto"/>
        <w:rPr>
          <w:color w:val="00464F" w:themeColor="accent1"/>
        </w:rPr>
      </w:pPr>
      <w:r>
        <w:separator/>
      </w:r>
    </w:p>
  </w:footnote>
  <w:footnote w:type="continuationSeparator" w:id="0">
    <w:p w14:paraId="1A59D1A5" w14:textId="77777777" w:rsidR="004D07FC" w:rsidRDefault="004D07FC" w:rsidP="006123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77D9" w14:textId="77777777" w:rsidR="0061231C" w:rsidRDefault="0061231C" w:rsidP="0061231C">
    <w:pPr>
      <w:pStyle w:val="Koptekst"/>
      <w:tabs>
        <w:tab w:val="clear" w:pos="9072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ECFD" w14:textId="05496209" w:rsidR="0061231C" w:rsidRDefault="006123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342A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27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03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00E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249B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E32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6C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DC26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86C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C6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E4ACE"/>
    <w:multiLevelType w:val="multilevel"/>
    <w:tmpl w:val="B5DAE5E4"/>
    <w:styleLink w:val="BulletsNEO"/>
    <w:lvl w:ilvl="0">
      <w:start w:val="1"/>
      <w:numFmt w:val="bullet"/>
      <w:pStyle w:val="Lijstalinea"/>
      <w:lvlText w:val="•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12" w15:restartNumberingAfterBreak="0">
    <w:nsid w:val="53EE0881"/>
    <w:multiLevelType w:val="hybridMultilevel"/>
    <w:tmpl w:val="FBF0B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22307D"/>
    <w:multiLevelType w:val="multilevel"/>
    <w:tmpl w:val="6BF2A3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2FF0B64"/>
    <w:multiLevelType w:val="hybridMultilevel"/>
    <w:tmpl w:val="7ED40D2A"/>
    <w:lvl w:ilvl="0" w:tplc="98D6F2BA">
      <w:start w:val="8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938E1"/>
    <w:multiLevelType w:val="multilevel"/>
    <w:tmpl w:val="D76E4ECE"/>
    <w:numStyleLink w:val="LijstnummeringNEO"/>
  </w:abstractNum>
  <w:abstractNum w:abstractNumId="16" w15:restartNumberingAfterBreak="0">
    <w:nsid w:val="73C4686A"/>
    <w:multiLevelType w:val="multilevel"/>
    <w:tmpl w:val="D76E4ECE"/>
    <w:styleLink w:val="LijstnummeringNEO"/>
    <w:lvl w:ilvl="0">
      <w:start w:val="1"/>
      <w:numFmt w:val="decimal"/>
      <w:pStyle w:val="Lijst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77942B89"/>
    <w:multiLevelType w:val="multilevel"/>
    <w:tmpl w:val="6A06CF38"/>
    <w:styleLink w:val="Genummerdekoppen"/>
    <w:lvl w:ilvl="0">
      <w:start w:val="1"/>
      <w:numFmt w:val="decimal"/>
      <w:pStyle w:val="Kop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18" w15:restartNumberingAfterBreak="0">
    <w:nsid w:val="78B928F8"/>
    <w:multiLevelType w:val="multilevel"/>
    <w:tmpl w:val="D76E4ECE"/>
    <w:numStyleLink w:val="LijstnummeringNEO"/>
  </w:abstractNum>
  <w:num w:numId="1" w16cid:durableId="42679467">
    <w:abstractNumId w:val="9"/>
  </w:num>
  <w:num w:numId="2" w16cid:durableId="1531725787">
    <w:abstractNumId w:val="7"/>
  </w:num>
  <w:num w:numId="3" w16cid:durableId="1313026771">
    <w:abstractNumId w:val="6"/>
  </w:num>
  <w:num w:numId="4" w16cid:durableId="1896505818">
    <w:abstractNumId w:val="5"/>
  </w:num>
  <w:num w:numId="5" w16cid:durableId="2021271697">
    <w:abstractNumId w:val="4"/>
  </w:num>
  <w:num w:numId="6" w16cid:durableId="1895039619">
    <w:abstractNumId w:val="8"/>
  </w:num>
  <w:num w:numId="7" w16cid:durableId="117996146">
    <w:abstractNumId w:val="3"/>
  </w:num>
  <w:num w:numId="8" w16cid:durableId="1889149539">
    <w:abstractNumId w:val="2"/>
  </w:num>
  <w:num w:numId="9" w16cid:durableId="949776580">
    <w:abstractNumId w:val="1"/>
  </w:num>
  <w:num w:numId="10" w16cid:durableId="545798459">
    <w:abstractNumId w:val="0"/>
  </w:num>
  <w:num w:numId="11" w16cid:durableId="1018390865">
    <w:abstractNumId w:val="13"/>
  </w:num>
  <w:num w:numId="12" w16cid:durableId="946885967">
    <w:abstractNumId w:val="12"/>
  </w:num>
  <w:num w:numId="13" w16cid:durableId="110325204">
    <w:abstractNumId w:val="11"/>
  </w:num>
  <w:num w:numId="14" w16cid:durableId="2135781140">
    <w:abstractNumId w:val="16"/>
  </w:num>
  <w:num w:numId="15" w16cid:durableId="2058552140">
    <w:abstractNumId w:val="18"/>
  </w:num>
  <w:num w:numId="16" w16cid:durableId="1968853403">
    <w:abstractNumId w:val="15"/>
  </w:num>
  <w:num w:numId="17" w16cid:durableId="500705913">
    <w:abstractNumId w:val="17"/>
  </w:num>
  <w:num w:numId="18" w16cid:durableId="1368141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1401780">
    <w:abstractNumId w:val="8"/>
  </w:num>
  <w:num w:numId="20" w16cid:durableId="348065623">
    <w:abstractNumId w:val="10"/>
  </w:num>
  <w:num w:numId="21" w16cid:durableId="1578904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C"/>
    <w:rsid w:val="0002045C"/>
    <w:rsid w:val="000253B6"/>
    <w:rsid w:val="000317B4"/>
    <w:rsid w:val="000604E7"/>
    <w:rsid w:val="00081FB1"/>
    <w:rsid w:val="000C0D40"/>
    <w:rsid w:val="000D5133"/>
    <w:rsid w:val="000F5150"/>
    <w:rsid w:val="00125E3E"/>
    <w:rsid w:val="001267A8"/>
    <w:rsid w:val="001434E3"/>
    <w:rsid w:val="001436DC"/>
    <w:rsid w:val="001448DF"/>
    <w:rsid w:val="001456FF"/>
    <w:rsid w:val="00152647"/>
    <w:rsid w:val="00157A1C"/>
    <w:rsid w:val="00184AD2"/>
    <w:rsid w:val="001A1B51"/>
    <w:rsid w:val="001A79A6"/>
    <w:rsid w:val="001D36AE"/>
    <w:rsid w:val="002028CC"/>
    <w:rsid w:val="002358DC"/>
    <w:rsid w:val="002575EA"/>
    <w:rsid w:val="00267004"/>
    <w:rsid w:val="00270139"/>
    <w:rsid w:val="00272D1C"/>
    <w:rsid w:val="002747FB"/>
    <w:rsid w:val="002753FE"/>
    <w:rsid w:val="002C1493"/>
    <w:rsid w:val="002D19AA"/>
    <w:rsid w:val="002D71F9"/>
    <w:rsid w:val="002E09FF"/>
    <w:rsid w:val="002E1666"/>
    <w:rsid w:val="002E399A"/>
    <w:rsid w:val="0030344E"/>
    <w:rsid w:val="003117E2"/>
    <w:rsid w:val="00320F59"/>
    <w:rsid w:val="003215EF"/>
    <w:rsid w:val="0032373A"/>
    <w:rsid w:val="003252EB"/>
    <w:rsid w:val="0035158D"/>
    <w:rsid w:val="00353C94"/>
    <w:rsid w:val="0035638A"/>
    <w:rsid w:val="00363767"/>
    <w:rsid w:val="00363BCB"/>
    <w:rsid w:val="00366B30"/>
    <w:rsid w:val="00374283"/>
    <w:rsid w:val="00385F48"/>
    <w:rsid w:val="00396D15"/>
    <w:rsid w:val="003A0C2D"/>
    <w:rsid w:val="003D15AD"/>
    <w:rsid w:val="003D2FB2"/>
    <w:rsid w:val="003D4574"/>
    <w:rsid w:val="003E04A4"/>
    <w:rsid w:val="003E3DE5"/>
    <w:rsid w:val="003F7A66"/>
    <w:rsid w:val="00402AC9"/>
    <w:rsid w:val="004058E7"/>
    <w:rsid w:val="0043149B"/>
    <w:rsid w:val="004330E6"/>
    <w:rsid w:val="00452EE8"/>
    <w:rsid w:val="0047200B"/>
    <w:rsid w:val="004821C8"/>
    <w:rsid w:val="004A1CA4"/>
    <w:rsid w:val="004A3572"/>
    <w:rsid w:val="004B4477"/>
    <w:rsid w:val="004C6183"/>
    <w:rsid w:val="004D07FC"/>
    <w:rsid w:val="004D0F10"/>
    <w:rsid w:val="004D3F2C"/>
    <w:rsid w:val="004D4529"/>
    <w:rsid w:val="004E1059"/>
    <w:rsid w:val="00507CE4"/>
    <w:rsid w:val="005248E8"/>
    <w:rsid w:val="00527FE4"/>
    <w:rsid w:val="00535E1C"/>
    <w:rsid w:val="00536E39"/>
    <w:rsid w:val="005457CC"/>
    <w:rsid w:val="00555E92"/>
    <w:rsid w:val="00557BAD"/>
    <w:rsid w:val="00572967"/>
    <w:rsid w:val="005A6CFE"/>
    <w:rsid w:val="005B1168"/>
    <w:rsid w:val="005C569B"/>
    <w:rsid w:val="005D2B97"/>
    <w:rsid w:val="005D3A0C"/>
    <w:rsid w:val="005D687B"/>
    <w:rsid w:val="005D7F33"/>
    <w:rsid w:val="005E19B0"/>
    <w:rsid w:val="00605325"/>
    <w:rsid w:val="0061231C"/>
    <w:rsid w:val="00614B42"/>
    <w:rsid w:val="00641CAE"/>
    <w:rsid w:val="006947AE"/>
    <w:rsid w:val="00696042"/>
    <w:rsid w:val="006B7EA1"/>
    <w:rsid w:val="006C0C7B"/>
    <w:rsid w:val="006D3A0D"/>
    <w:rsid w:val="006E4E2C"/>
    <w:rsid w:val="006F7FA4"/>
    <w:rsid w:val="007161EA"/>
    <w:rsid w:val="007174BA"/>
    <w:rsid w:val="00723DCE"/>
    <w:rsid w:val="00734CAA"/>
    <w:rsid w:val="00735614"/>
    <w:rsid w:val="00745199"/>
    <w:rsid w:val="00777F78"/>
    <w:rsid w:val="00781401"/>
    <w:rsid w:val="007A2D51"/>
    <w:rsid w:val="007B4345"/>
    <w:rsid w:val="007D08D5"/>
    <w:rsid w:val="007D22C2"/>
    <w:rsid w:val="007E6910"/>
    <w:rsid w:val="007F0B31"/>
    <w:rsid w:val="007F2F69"/>
    <w:rsid w:val="007F5A00"/>
    <w:rsid w:val="007F60F0"/>
    <w:rsid w:val="007F6E0E"/>
    <w:rsid w:val="0080126C"/>
    <w:rsid w:val="0081310B"/>
    <w:rsid w:val="00814313"/>
    <w:rsid w:val="00844E28"/>
    <w:rsid w:val="00845FA2"/>
    <w:rsid w:val="008533A6"/>
    <w:rsid w:val="00854946"/>
    <w:rsid w:val="00880198"/>
    <w:rsid w:val="00883A43"/>
    <w:rsid w:val="00891E44"/>
    <w:rsid w:val="008926C3"/>
    <w:rsid w:val="008A269E"/>
    <w:rsid w:val="008A4444"/>
    <w:rsid w:val="008C4240"/>
    <w:rsid w:val="008E4B64"/>
    <w:rsid w:val="008F0D6C"/>
    <w:rsid w:val="00912FC2"/>
    <w:rsid w:val="009174B5"/>
    <w:rsid w:val="00927D05"/>
    <w:rsid w:val="009320D7"/>
    <w:rsid w:val="00960D7C"/>
    <w:rsid w:val="00965A83"/>
    <w:rsid w:val="00973D50"/>
    <w:rsid w:val="009863C3"/>
    <w:rsid w:val="00994D8C"/>
    <w:rsid w:val="00A15D96"/>
    <w:rsid w:val="00A47AEF"/>
    <w:rsid w:val="00A51D78"/>
    <w:rsid w:val="00A84302"/>
    <w:rsid w:val="00A86D5F"/>
    <w:rsid w:val="00A95FA5"/>
    <w:rsid w:val="00AA1632"/>
    <w:rsid w:val="00AD08FA"/>
    <w:rsid w:val="00AD3D45"/>
    <w:rsid w:val="00AE0AE9"/>
    <w:rsid w:val="00AF6515"/>
    <w:rsid w:val="00B14DD9"/>
    <w:rsid w:val="00B244E7"/>
    <w:rsid w:val="00B30994"/>
    <w:rsid w:val="00B518FF"/>
    <w:rsid w:val="00B573D2"/>
    <w:rsid w:val="00B83DF0"/>
    <w:rsid w:val="00BA70D2"/>
    <w:rsid w:val="00BB030E"/>
    <w:rsid w:val="00BB0DD9"/>
    <w:rsid w:val="00BB5B59"/>
    <w:rsid w:val="00BC4168"/>
    <w:rsid w:val="00BD51CF"/>
    <w:rsid w:val="00C12656"/>
    <w:rsid w:val="00C2442E"/>
    <w:rsid w:val="00C465D7"/>
    <w:rsid w:val="00C4736E"/>
    <w:rsid w:val="00C5500E"/>
    <w:rsid w:val="00C60821"/>
    <w:rsid w:val="00C70B4E"/>
    <w:rsid w:val="00CA7923"/>
    <w:rsid w:val="00CD715B"/>
    <w:rsid w:val="00CE62CA"/>
    <w:rsid w:val="00CF2AF0"/>
    <w:rsid w:val="00D02D34"/>
    <w:rsid w:val="00D14686"/>
    <w:rsid w:val="00D17E3B"/>
    <w:rsid w:val="00D32D78"/>
    <w:rsid w:val="00D55F39"/>
    <w:rsid w:val="00DA2C40"/>
    <w:rsid w:val="00DB0EF3"/>
    <w:rsid w:val="00DB2081"/>
    <w:rsid w:val="00E12B3A"/>
    <w:rsid w:val="00E1597D"/>
    <w:rsid w:val="00E21433"/>
    <w:rsid w:val="00E36670"/>
    <w:rsid w:val="00E3719E"/>
    <w:rsid w:val="00E5098A"/>
    <w:rsid w:val="00E577AF"/>
    <w:rsid w:val="00E73EC8"/>
    <w:rsid w:val="00E85F1E"/>
    <w:rsid w:val="00EA76F1"/>
    <w:rsid w:val="00EC5475"/>
    <w:rsid w:val="00ED09C5"/>
    <w:rsid w:val="00ED225E"/>
    <w:rsid w:val="00ED69B6"/>
    <w:rsid w:val="00F0551A"/>
    <w:rsid w:val="00F14B28"/>
    <w:rsid w:val="00F1503B"/>
    <w:rsid w:val="00F27887"/>
    <w:rsid w:val="00F316F9"/>
    <w:rsid w:val="00F41E99"/>
    <w:rsid w:val="00F6355D"/>
    <w:rsid w:val="00F75B85"/>
    <w:rsid w:val="00F76CA6"/>
    <w:rsid w:val="00F81600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1CA5"/>
  <w15:chartTrackingRefBased/>
  <w15:docId w15:val="{6082C500-BB9E-3A4F-9ECE-D925A97F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nl-NL" w:eastAsia="en-US" w:bidi="ar-SA"/>
      </w:rPr>
    </w:rPrDefault>
    <w:pPrDefault>
      <w:pPr>
        <w:spacing w:after="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7D05"/>
    <w:pPr>
      <w:spacing w:line="26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B573D2"/>
    <w:pPr>
      <w:keepNext/>
      <w:keepLines/>
      <w:numPr>
        <w:numId w:val="17"/>
      </w:numPr>
      <w:spacing w:after="360" w:line="240" w:lineRule="auto"/>
      <w:outlineLvl w:val="0"/>
    </w:pPr>
    <w:rPr>
      <w:rFonts w:asciiTheme="majorHAnsi" w:eastAsiaTheme="majorEastAsia" w:hAnsiTheme="majorHAnsi" w:cstheme="majorBidi"/>
      <w:b/>
      <w:color w:val="00464F" w:themeColor="accent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73D2"/>
    <w:pPr>
      <w:keepNext/>
      <w:keepLines/>
      <w:numPr>
        <w:ilvl w:val="1"/>
        <w:numId w:val="17"/>
      </w:numP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1E78B5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73D2"/>
    <w:pPr>
      <w:keepNext/>
      <w:keepLines/>
      <w:numPr>
        <w:ilvl w:val="2"/>
        <w:numId w:val="17"/>
      </w:numPr>
      <w:spacing w:before="240" w:after="0"/>
      <w:outlineLvl w:val="2"/>
    </w:pPr>
    <w:rPr>
      <w:rFonts w:asciiTheme="majorHAnsi" w:eastAsiaTheme="majorEastAsia" w:hAnsiTheme="majorHAnsi" w:cstheme="majorBidi"/>
      <w:b/>
      <w:color w:val="1E78B5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573D2"/>
    <w:pPr>
      <w:keepNext/>
      <w:keepLines/>
      <w:numPr>
        <w:ilvl w:val="3"/>
        <w:numId w:val="17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75EA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00343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75EA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002227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75EA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22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75EA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75EA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3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231C"/>
  </w:style>
  <w:style w:type="paragraph" w:styleId="Voettekst">
    <w:name w:val="footer"/>
    <w:basedOn w:val="Standaard"/>
    <w:link w:val="VoettekstChar"/>
    <w:uiPriority w:val="99"/>
    <w:unhideWhenUsed/>
    <w:rsid w:val="00CE62CA"/>
    <w:pPr>
      <w:spacing w:after="0" w:line="240" w:lineRule="auto"/>
      <w:jc w:val="right"/>
    </w:pPr>
    <w:rPr>
      <w:color w:val="00464F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E62CA"/>
    <w:rPr>
      <w:color w:val="00464F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B573D2"/>
    <w:rPr>
      <w:rFonts w:asciiTheme="majorHAnsi" w:eastAsiaTheme="majorEastAsia" w:hAnsiTheme="majorHAnsi" w:cstheme="majorBidi"/>
      <w:b/>
      <w:color w:val="00464F" w:themeColor="accent1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73D2"/>
    <w:rPr>
      <w:rFonts w:asciiTheme="majorHAnsi" w:eastAsiaTheme="majorEastAsia" w:hAnsiTheme="majorHAnsi" w:cstheme="majorBidi"/>
      <w:b/>
      <w:color w:val="1E78B5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73D2"/>
    <w:rPr>
      <w:rFonts w:asciiTheme="majorHAnsi" w:eastAsiaTheme="majorEastAsia" w:hAnsiTheme="majorHAnsi" w:cstheme="majorBidi"/>
      <w:b/>
      <w:color w:val="1E78B5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231C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231C"/>
    <w:rPr>
      <w:rFonts w:ascii="Segoe UI" w:hAnsi="Segoe UI" w:cs="Segoe UI"/>
      <w:color w:val="312F2D" w:themeColor="text2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B573D2"/>
    <w:rPr>
      <w:rFonts w:asciiTheme="majorHAnsi" w:eastAsiaTheme="majorEastAsia" w:hAnsiTheme="majorHAnsi" w:cstheme="majorBidi"/>
      <w:b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75EA"/>
    <w:rPr>
      <w:rFonts w:asciiTheme="majorHAnsi" w:eastAsiaTheme="majorEastAsia" w:hAnsiTheme="majorHAnsi" w:cstheme="majorBidi"/>
      <w:color w:val="00343B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75EA"/>
    <w:rPr>
      <w:rFonts w:asciiTheme="majorHAnsi" w:eastAsiaTheme="majorEastAsia" w:hAnsiTheme="majorHAnsi" w:cstheme="majorBidi"/>
      <w:color w:val="002227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75EA"/>
    <w:rPr>
      <w:rFonts w:asciiTheme="majorHAnsi" w:eastAsiaTheme="majorEastAsia" w:hAnsiTheme="majorHAnsi" w:cstheme="majorBidi"/>
      <w:i/>
      <w:iCs/>
      <w:color w:val="002227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7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7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14"/>
    <w:unhideWhenUsed/>
    <w:qFormat/>
    <w:rsid w:val="0030344E"/>
    <w:pPr>
      <w:numPr>
        <w:numId w:val="0"/>
      </w:num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E6910"/>
    <w:pPr>
      <w:tabs>
        <w:tab w:val="left" w:pos="426"/>
        <w:tab w:val="right" w:pos="8777"/>
      </w:tabs>
      <w:spacing w:before="240" w:after="0"/>
    </w:pPr>
    <w:rPr>
      <w:rFonts w:asciiTheme="majorHAnsi" w:hAnsiTheme="majorHAnsi"/>
      <w:b/>
      <w:color w:val="1E78B5"/>
      <w:sz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844E28"/>
    <w:pPr>
      <w:tabs>
        <w:tab w:val="left" w:pos="1134"/>
        <w:tab w:val="right" w:pos="8777"/>
      </w:tabs>
      <w:spacing w:after="0"/>
      <w:ind w:left="426"/>
    </w:pPr>
  </w:style>
  <w:style w:type="paragraph" w:styleId="Inhopg3">
    <w:name w:val="toc 3"/>
    <w:basedOn w:val="Standaard"/>
    <w:next w:val="Standaard"/>
    <w:autoRedefine/>
    <w:uiPriority w:val="39"/>
    <w:unhideWhenUsed/>
    <w:rsid w:val="00844E28"/>
    <w:pPr>
      <w:tabs>
        <w:tab w:val="left" w:pos="1134"/>
        <w:tab w:val="right" w:pos="8777"/>
      </w:tabs>
      <w:spacing w:after="0"/>
      <w:ind w:left="426"/>
    </w:pPr>
  </w:style>
  <w:style w:type="character" w:styleId="Hyperlink">
    <w:name w:val="Hyperlink"/>
    <w:basedOn w:val="Standaardalinea-lettertype"/>
    <w:uiPriority w:val="99"/>
    <w:unhideWhenUsed/>
    <w:rsid w:val="0030344E"/>
    <w:rPr>
      <w:color w:val="000000" w:themeColor="hyperlink"/>
      <w:u w:val="single"/>
    </w:rPr>
  </w:style>
  <w:style w:type="paragraph" w:customStyle="1" w:styleId="InhoudsopgaveOndertitel">
    <w:name w:val="Inhoudsopgave Ondertitel"/>
    <w:basedOn w:val="Standaard"/>
    <w:uiPriority w:val="15"/>
    <w:qFormat/>
    <w:rsid w:val="00B573D2"/>
    <w:pPr>
      <w:spacing w:after="360" w:line="240" w:lineRule="auto"/>
    </w:pPr>
    <w:rPr>
      <w:rFonts w:ascii="Aptos SemiBold" w:hAnsi="Aptos SemiBold"/>
      <w:bCs/>
      <w:color w:val="00464F" w:themeColor="accent1"/>
      <w:sz w:val="30"/>
      <w:szCs w:val="32"/>
      <w:lang w:eastAsia="nl-NL"/>
    </w:rPr>
  </w:style>
  <w:style w:type="table" w:styleId="Tabelraster">
    <w:name w:val="Table Grid"/>
    <w:basedOn w:val="Standaardtabel"/>
    <w:uiPriority w:val="59"/>
    <w:rsid w:val="00BA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573D2"/>
    <w:pPr>
      <w:spacing w:line="216" w:lineRule="auto"/>
      <w:contextualSpacing/>
    </w:pPr>
    <w:rPr>
      <w:rFonts w:asciiTheme="majorHAnsi" w:eastAsiaTheme="majorEastAsia" w:hAnsiTheme="majorHAnsi" w:cstheme="majorBidi"/>
      <w:b/>
      <w:color w:val="00464F" w:themeColor="accent1"/>
      <w:spacing w:val="-10"/>
      <w:kern w:val="28"/>
      <w:sz w:val="10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73D2"/>
    <w:rPr>
      <w:rFonts w:asciiTheme="majorHAnsi" w:eastAsiaTheme="majorEastAsia" w:hAnsiTheme="majorHAnsi" w:cstheme="majorBidi"/>
      <w:b/>
      <w:color w:val="00464F" w:themeColor="accent1"/>
      <w:spacing w:val="-10"/>
      <w:kern w:val="28"/>
      <w:sz w:val="108"/>
      <w:szCs w:val="56"/>
    </w:rPr>
  </w:style>
  <w:style w:type="paragraph" w:styleId="Ondertitel">
    <w:name w:val="Subtitle"/>
    <w:basedOn w:val="Standaard"/>
    <w:next w:val="Standaard"/>
    <w:link w:val="OndertitelChar"/>
    <w:uiPriority w:val="13"/>
    <w:qFormat/>
    <w:rsid w:val="00B573D2"/>
    <w:pPr>
      <w:numPr>
        <w:ilvl w:val="1"/>
      </w:numPr>
      <w:spacing w:after="160" w:line="240" w:lineRule="auto"/>
    </w:pPr>
    <w:rPr>
      <w:rFonts w:ascii="Aptos SemiBold" w:eastAsiaTheme="minorEastAsia" w:hAnsi="Aptos SemiBold"/>
      <w:color w:val="00464F" w:themeColor="accent1"/>
      <w:sz w:val="40"/>
    </w:rPr>
  </w:style>
  <w:style w:type="character" w:customStyle="1" w:styleId="OndertitelChar">
    <w:name w:val="Ondertitel Char"/>
    <w:basedOn w:val="Standaardalinea-lettertype"/>
    <w:link w:val="Ondertitel"/>
    <w:uiPriority w:val="13"/>
    <w:rsid w:val="00927D05"/>
    <w:rPr>
      <w:rFonts w:ascii="Aptos SemiBold" w:eastAsiaTheme="minorEastAsia" w:hAnsi="Aptos SemiBold"/>
      <w:color w:val="00464F" w:themeColor="accent1"/>
      <w:sz w:val="40"/>
    </w:rPr>
  </w:style>
  <w:style w:type="character" w:styleId="Tekstvantijdelijkeaanduiding">
    <w:name w:val="Placeholder Text"/>
    <w:basedOn w:val="Standaardalinea-lettertype"/>
    <w:uiPriority w:val="99"/>
    <w:semiHidden/>
    <w:rsid w:val="00EC5475"/>
    <w:rPr>
      <w:color w:val="808080"/>
    </w:rPr>
  </w:style>
  <w:style w:type="paragraph" w:styleId="Inhopg4">
    <w:name w:val="toc 4"/>
    <w:basedOn w:val="Standaard"/>
    <w:next w:val="Standaard"/>
    <w:autoRedefine/>
    <w:uiPriority w:val="39"/>
    <w:unhideWhenUsed/>
    <w:rsid w:val="00844E28"/>
    <w:pPr>
      <w:tabs>
        <w:tab w:val="left" w:pos="1134"/>
        <w:tab w:val="right" w:pos="8777"/>
      </w:tabs>
      <w:spacing w:after="0"/>
      <w:ind w:left="426"/>
    </w:pPr>
  </w:style>
  <w:style w:type="paragraph" w:styleId="Bijschrift">
    <w:name w:val="caption"/>
    <w:basedOn w:val="Standaard"/>
    <w:next w:val="Standaard"/>
    <w:uiPriority w:val="35"/>
    <w:unhideWhenUsed/>
    <w:qFormat/>
    <w:rsid w:val="001A1B51"/>
    <w:pPr>
      <w:spacing w:before="120" w:after="120" w:line="240" w:lineRule="auto"/>
    </w:pPr>
    <w:rPr>
      <w:iCs/>
      <w:color w:val="00464F" w:themeColor="accen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A0C2D"/>
    <w:pPr>
      <w:spacing w:after="0"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A0C2D"/>
    <w:rPr>
      <w:color w:val="000000" w:themeColor="text1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51CF"/>
    <w:rPr>
      <w:vertAlign w:val="superscript"/>
    </w:rPr>
  </w:style>
  <w:style w:type="table" w:styleId="Lijsttabel3-Accent2">
    <w:name w:val="List Table 3 Accent 2"/>
    <w:aliases w:val="Tabelstijl NEO"/>
    <w:basedOn w:val="Standaardtabel"/>
    <w:uiPriority w:val="48"/>
    <w:rsid w:val="00973D50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66B7E7" w:themeColor="accent2"/>
        <w:bottom w:val="single" w:sz="4" w:space="0" w:color="66B7E7" w:themeColor="accen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  <w:color w:val="000000" w:themeColor="text1"/>
      </w:rPr>
      <w:tblPr/>
      <w:tcPr>
        <w:shd w:val="clear" w:color="auto" w:fill="E0F0FA" w:themeFill="accent2" w:themeFillTint="33"/>
      </w:tcPr>
    </w:tblStylePr>
    <w:tblStylePr w:type="lastRow">
      <w:rPr>
        <w:b/>
        <w:bCs/>
      </w:rPr>
      <w:tblPr/>
      <w:tcPr>
        <w:tcBorders>
          <w:top w:val="double" w:sz="4" w:space="0" w:color="66B7E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7E7" w:themeColor="accent2"/>
          <w:right w:val="single" w:sz="4" w:space="0" w:color="66B7E7" w:themeColor="accent2"/>
        </w:tcBorders>
      </w:tcPr>
    </w:tblStylePr>
    <w:tblStylePr w:type="band1Horz">
      <w:tblPr/>
      <w:tcPr>
        <w:tcBorders>
          <w:top w:val="single" w:sz="4" w:space="0" w:color="66B7E7" w:themeColor="accent2"/>
          <w:bottom w:val="single" w:sz="4" w:space="0" w:color="66B7E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7E7" w:themeColor="accent2"/>
          <w:left w:val="nil"/>
        </w:tcBorders>
      </w:tcPr>
    </w:tblStylePr>
    <w:tblStylePr w:type="swCell">
      <w:tblPr/>
      <w:tcPr>
        <w:tcBorders>
          <w:top w:val="double" w:sz="4" w:space="0" w:color="66B7E7" w:themeColor="accent2"/>
          <w:right w:val="nil"/>
        </w:tcBorders>
      </w:tcPr>
    </w:tblStylePr>
  </w:style>
  <w:style w:type="paragraph" w:customStyle="1" w:styleId="AdresAchterpagina">
    <w:name w:val="Adres Achterpagina"/>
    <w:basedOn w:val="Standaard"/>
    <w:uiPriority w:val="16"/>
    <w:rsid w:val="00B573D2"/>
    <w:pPr>
      <w:spacing w:after="0" w:line="276" w:lineRule="auto"/>
    </w:pPr>
    <w:rPr>
      <w:rFonts w:asciiTheme="majorHAnsi" w:hAnsiTheme="majorHAnsi"/>
      <w:color w:val="00464F" w:themeColor="accent1"/>
    </w:rPr>
  </w:style>
  <w:style w:type="paragraph" w:styleId="Citaat">
    <w:name w:val="Quote"/>
    <w:basedOn w:val="Standaard"/>
    <w:next w:val="Standaard"/>
    <w:link w:val="CitaatChar"/>
    <w:uiPriority w:val="11"/>
    <w:qFormat/>
    <w:rsid w:val="008C4240"/>
    <w:pPr>
      <w:spacing w:before="200" w:after="160" w:line="252" w:lineRule="auto"/>
      <w:ind w:right="1418"/>
    </w:pPr>
    <w:rPr>
      <w:iCs/>
      <w:color w:val="00464F" w:themeColor="accent1"/>
      <w:sz w:val="60"/>
    </w:rPr>
  </w:style>
  <w:style w:type="character" w:customStyle="1" w:styleId="CitaatChar">
    <w:name w:val="Citaat Char"/>
    <w:basedOn w:val="Standaardalinea-lettertype"/>
    <w:link w:val="Citaat"/>
    <w:uiPriority w:val="11"/>
    <w:rsid w:val="00F76CA6"/>
    <w:rPr>
      <w:iCs/>
      <w:color w:val="00464F" w:themeColor="accent1"/>
      <w:sz w:val="60"/>
    </w:rPr>
  </w:style>
  <w:style w:type="paragraph" w:customStyle="1" w:styleId="Quoteattributie">
    <w:name w:val="Quote attributie"/>
    <w:basedOn w:val="Standaard"/>
    <w:next w:val="Standaard"/>
    <w:uiPriority w:val="11"/>
    <w:qFormat/>
    <w:rsid w:val="001A1B51"/>
    <w:pPr>
      <w:spacing w:after="360"/>
    </w:pPr>
    <w:rPr>
      <w:rFonts w:asciiTheme="majorHAnsi" w:hAnsiTheme="majorHAnsi"/>
      <w:i/>
      <w:iCs/>
      <w:color w:val="00464F" w:themeColor="accent1"/>
      <w:sz w:val="32"/>
      <w:szCs w:val="32"/>
    </w:rPr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"/>
    <w:basedOn w:val="Standaard"/>
    <w:link w:val="LijstalineaChar"/>
    <w:uiPriority w:val="34"/>
    <w:qFormat/>
    <w:rsid w:val="00125E3E"/>
    <w:pPr>
      <w:numPr>
        <w:numId w:val="13"/>
      </w:numPr>
      <w:contextualSpacing/>
    </w:pPr>
  </w:style>
  <w:style w:type="numbering" w:customStyle="1" w:styleId="BulletsNEO">
    <w:name w:val="Bullets NEO"/>
    <w:uiPriority w:val="99"/>
    <w:rsid w:val="00125E3E"/>
    <w:pPr>
      <w:numPr>
        <w:numId w:val="13"/>
      </w:numPr>
    </w:pPr>
  </w:style>
  <w:style w:type="numbering" w:customStyle="1" w:styleId="LijstnummeringNEO">
    <w:name w:val="Lijstnummering NEO"/>
    <w:uiPriority w:val="99"/>
    <w:rsid w:val="00FD6DFA"/>
    <w:pPr>
      <w:numPr>
        <w:numId w:val="1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67004"/>
    <w:rPr>
      <w:color w:val="605E5C"/>
      <w:shd w:val="clear" w:color="auto" w:fill="E1DFDD"/>
    </w:rPr>
  </w:style>
  <w:style w:type="paragraph" w:styleId="Lijstnummering">
    <w:name w:val="List Number"/>
    <w:basedOn w:val="Standaard"/>
    <w:uiPriority w:val="10"/>
    <w:unhideWhenUsed/>
    <w:qFormat/>
    <w:rsid w:val="00FD6DFA"/>
    <w:pPr>
      <w:numPr>
        <w:numId w:val="16"/>
      </w:numPr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267004"/>
    <w:rPr>
      <w:color w:val="000000" w:themeColor="followedHyperlink"/>
      <w:u w:val="single"/>
    </w:rPr>
  </w:style>
  <w:style w:type="paragraph" w:customStyle="1" w:styleId="Inleiding">
    <w:name w:val="Inleiding"/>
    <w:basedOn w:val="Standaard"/>
    <w:uiPriority w:val="1"/>
    <w:qFormat/>
    <w:rsid w:val="00F81600"/>
    <w:rPr>
      <w:rFonts w:asciiTheme="majorHAnsi" w:hAnsiTheme="majorHAnsi"/>
      <w:b/>
      <w:bCs/>
      <w:lang w:val="en-US"/>
    </w:rPr>
  </w:style>
  <w:style w:type="paragraph" w:customStyle="1" w:styleId="Tekstinblauwkader">
    <w:name w:val="Tekst in blauw kader"/>
    <w:basedOn w:val="Standaard"/>
    <w:uiPriority w:val="10"/>
    <w:qFormat/>
    <w:rsid w:val="003252EB"/>
    <w:pPr>
      <w:pBdr>
        <w:top w:val="single" w:sz="6" w:space="6" w:color="E0F0FA" w:themeColor="accent2" w:themeTint="33"/>
        <w:left w:val="single" w:sz="6" w:space="6" w:color="E0F0FA" w:themeColor="accent2" w:themeTint="33"/>
        <w:bottom w:val="single" w:sz="6" w:space="6" w:color="E0F0FA" w:themeColor="accent2" w:themeTint="33"/>
        <w:right w:val="single" w:sz="6" w:space="6" w:color="E0F0FA" w:themeColor="accent2" w:themeTint="33"/>
      </w:pBdr>
      <w:shd w:val="clear" w:color="auto" w:fill="E0F0FA" w:themeFill="accent2" w:themeFillTint="33"/>
      <w:suppressAutoHyphens/>
      <w:jc w:val="both"/>
    </w:pPr>
    <w:rPr>
      <w:rFonts w:asciiTheme="majorHAnsi" w:eastAsia="Arial Unicode MS" w:hAnsiTheme="majorHAnsi" w:cs="Times New Roman"/>
      <w:color w:val="auto"/>
      <w:szCs w:val="18"/>
    </w:rPr>
  </w:style>
  <w:style w:type="paragraph" w:customStyle="1" w:styleId="Auteurdatumcover">
    <w:name w:val="Auteur/datum cover"/>
    <w:basedOn w:val="Ondertitel"/>
    <w:uiPriority w:val="16"/>
    <w:qFormat/>
    <w:rsid w:val="00E21433"/>
    <w:pPr>
      <w:spacing w:after="0"/>
    </w:pPr>
    <w:rPr>
      <w:sz w:val="28"/>
      <w:szCs w:val="16"/>
    </w:rPr>
  </w:style>
  <w:style w:type="numbering" w:customStyle="1" w:styleId="Genummerdekoppen">
    <w:name w:val="Genummerde koppen"/>
    <w:uiPriority w:val="99"/>
    <w:rsid w:val="0081310B"/>
    <w:pPr>
      <w:numPr>
        <w:numId w:val="17"/>
      </w:numPr>
    </w:pPr>
  </w:style>
  <w:style w:type="table" w:styleId="Onopgemaaktetabel3">
    <w:name w:val="Plain Table 3"/>
    <w:basedOn w:val="Standaardtabel"/>
    <w:uiPriority w:val="43"/>
    <w:rsid w:val="000317B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E1597D"/>
    <w:rPr>
      <w:rFonts w:asciiTheme="majorHAnsi" w:hAnsiTheme="majorHAnsi"/>
      <w:b/>
      <w:bCs/>
    </w:rPr>
  </w:style>
  <w:style w:type="paragraph" w:styleId="Tekstopmerking">
    <w:name w:val="annotation text"/>
    <w:basedOn w:val="Standaard"/>
    <w:link w:val="TekstopmerkingChar"/>
    <w:semiHidden/>
    <w:unhideWhenUsed/>
    <w:rsid w:val="002028CC"/>
    <w:pPr>
      <w:spacing w:after="0" w:line="260" w:lineRule="atLeast"/>
    </w:pPr>
    <w:rPr>
      <w:rFonts w:ascii="Agrofont" w:eastAsia="Times New Roman" w:hAnsi="Agrofont" w:cs="Times New Roman"/>
      <w:color w:val="auto"/>
      <w:kern w:val="1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028CC"/>
    <w:rPr>
      <w:rFonts w:ascii="Agrofont" w:eastAsia="Times New Roman" w:hAnsi="Agrofont" w:cs="Times New Roman"/>
      <w:color w:val="auto"/>
      <w:kern w:val="14"/>
    </w:rPr>
  </w:style>
  <w:style w:type="character" w:styleId="Verwijzingopmerking">
    <w:name w:val="annotation reference"/>
    <w:semiHidden/>
    <w:unhideWhenUsed/>
    <w:rsid w:val="002028CC"/>
    <w:rPr>
      <w:sz w:val="16"/>
    </w:rPr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locked/>
    <w:rsid w:val="002D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eonl.com" TargetMode="External"/><Relationship Id="rId18" Type="http://schemas.openxmlformats.org/officeDocument/2006/relationships/hyperlink" Target="mailto:info@neonl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neonl.com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neonl.com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.a.schroten/Library/CloudStorage/OneDrive-DienstICTUitvoering(DICTU)/KD-AFD-NEO%20NL%20-%2005%20-%20Tools/Word%20Templates%20(NL)/NEO%20NL%20sjabloon%20NL%20Word%20-%20Basic%20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47585EDA8D9D40A9A21AF22411C5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E4E591-CD9F-0E43-B37A-BFB8469F7C40}"/>
      </w:docPartPr>
      <w:docPartBody>
        <w:p w:rsidR="005C2E79" w:rsidRDefault="005C2E79">
          <w:pPr>
            <w:pStyle w:val="1147585EDA8D9D40A9A21AF22411C5C7"/>
          </w:pPr>
          <w:r w:rsidRPr="00273413">
            <w:rPr>
              <w:rStyle w:val="Tekstvantijdelijkeaanduiding"/>
            </w:rPr>
            <w:t>[Titel</w:t>
          </w:r>
          <w:r>
            <w:rPr>
              <w:rStyle w:val="Tekstvantijdelijkeaanduiding"/>
            </w:rPr>
            <w:t xml:space="preserve"> rapport</w:t>
          </w:r>
          <w:r w:rsidRPr="00273413">
            <w:rPr>
              <w:rStyle w:val="Tekstvantijdelijkeaanduiding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ofont">
    <w:altName w:val="Calibri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RijksoverheidSansHeadingTT">
    <w:altName w:val="Calibri"/>
    <w:panose1 w:val="020B0604020202020204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79"/>
    <w:rsid w:val="002C6749"/>
    <w:rsid w:val="004337AF"/>
    <w:rsid w:val="004D0F10"/>
    <w:rsid w:val="005C2E79"/>
    <w:rsid w:val="00F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147585EDA8D9D40A9A21AF22411C5C7">
    <w:name w:val="1147585EDA8D9D40A9A21AF22411C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EO">
      <a:dk1>
        <a:srgbClr val="000000"/>
      </a:dk1>
      <a:lt1>
        <a:sysClr val="window" lastClr="FFFFFF"/>
      </a:lt1>
      <a:dk2>
        <a:srgbClr val="312F2D"/>
      </a:dk2>
      <a:lt2>
        <a:srgbClr val="FFFFFF"/>
      </a:lt2>
      <a:accent1>
        <a:srgbClr val="00464F"/>
      </a:accent1>
      <a:accent2>
        <a:srgbClr val="66B7E7"/>
      </a:accent2>
      <a:accent3>
        <a:srgbClr val="8CC049"/>
      </a:accent3>
      <a:accent4>
        <a:srgbClr val="A4589E"/>
      </a:accent4>
      <a:accent5>
        <a:srgbClr val="FFA529"/>
      </a:accent5>
      <a:accent6>
        <a:srgbClr val="7396D7"/>
      </a:accent6>
      <a:hlink>
        <a:srgbClr val="000000"/>
      </a:hlink>
      <a:folHlink>
        <a:srgbClr val="000000"/>
      </a:folHlink>
    </a:clrScheme>
    <a:fontScheme name="Aptos Light">
      <a:majorFont>
        <a:latin typeface="Aptos"/>
        <a:ea typeface=""/>
        <a:cs typeface=""/>
      </a:majorFont>
      <a:minorFont>
        <a:latin typeface="Aptos Light"/>
        <a:ea typeface=""/>
        <a:cs typeface="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8C3BE23B324E89C96B53711984D4" ma:contentTypeVersion="25" ma:contentTypeDescription="Een nieuw document maken." ma:contentTypeScope="" ma:versionID="fc8a0105b3f3ee9439eab0c487f339a9">
  <xsd:schema xmlns:xsd="http://www.w3.org/2001/XMLSchema" xmlns:xs="http://www.w3.org/2001/XMLSchema" xmlns:p="http://schemas.microsoft.com/office/2006/metadata/properties" xmlns:ns2="122b6854-06b8-4ffb-ad34-0433e4cc689e" xmlns:ns3="130062be-93d5-45af-8397-4598fe8ea00a" targetNamespace="http://schemas.microsoft.com/office/2006/metadata/properties" ma:root="true" ma:fieldsID="01659a3fde5a889333a8cafd3c1f3b12" ns2:_="" ns3:_="">
    <xsd:import namespace="122b6854-06b8-4ffb-ad34-0433e4cc689e"/>
    <xsd:import namespace="130062be-93d5-45af-8397-4598fe8ea00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lassification" minOccurs="0"/>
                <xsd:element ref="ns2:Document_x0020_Type" minOccurs="0"/>
                <xsd:element ref="ns2:Process" minOccurs="0"/>
                <xsd:element ref="ns2:Programme" minOccurs="0"/>
                <xsd:element ref="ns2:Profes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b6854-06b8-4ffb-ad34-0433e4cc689e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DRAFT - UNCONTROLLED" ma:format="Dropdown" ma:internalName="Status">
      <xsd:simpleType>
        <xsd:restriction base="dms:Choice">
          <xsd:enumeration value="DRAFT - UNCONTROLLED"/>
          <xsd:enumeration value="Planned"/>
          <xsd:enumeration value="Submitted"/>
          <xsd:enumeration value="Under Review"/>
          <xsd:enumeration value="Reviewed"/>
          <xsd:enumeration value="Approved"/>
          <xsd:enumeration value="Published"/>
          <xsd:enumeration value="Obsolete"/>
        </xsd:restriction>
      </xsd:simpleType>
    </xsd:element>
    <xsd:element name="Classification" ma:index="3" nillable="true" ma:displayName="Classification" ma:default="Unclassified" ma:format="Dropdown" ma:internalName="Classification">
      <xsd:simpleType>
        <xsd:restriction base="dms:Choice">
          <xsd:enumeration value="Unclassified"/>
          <xsd:enumeration value="Internal"/>
          <xsd:enumeration value="Restricted"/>
          <xsd:enumeration value="Confidential"/>
          <xsd:enumeration value="Secret"/>
        </xsd:restriction>
      </xsd:simpleType>
    </xsd:element>
    <xsd:element name="Document_x0020_Type" ma:index="4" nillable="true" ma:displayName="Document Type" ma:default="Select DocType" ma:format="Dropdown" ma:internalName="Document_x0020_Type">
      <xsd:simpleType>
        <xsd:restriction base="dms:Choice">
          <xsd:enumeration value="Select DocType"/>
          <xsd:enumeration value="Drawing"/>
          <xsd:enumeration value="Calculation"/>
          <xsd:enumeration value="Specification"/>
          <xsd:enumeration value="Data Sheet"/>
          <xsd:enumeration value="List / Register"/>
          <xsd:enumeration value="Report"/>
          <xsd:enumeration value="Study"/>
          <xsd:enumeration value="Plan"/>
          <xsd:enumeration value="Procedure"/>
          <xsd:enumeration value="Strategy"/>
          <xsd:enumeration value="Manual"/>
          <xsd:enumeration value="Requirement"/>
          <xsd:enumeration value="Policy"/>
          <xsd:enumeration value="Standard / Guideline"/>
          <xsd:enumeration value="Correspondence"/>
          <xsd:enumeration value="Letter"/>
          <xsd:enumeration value="Memo"/>
          <xsd:enumeration value="Minutes of Meeting"/>
          <xsd:enumeration value="Schedule"/>
          <xsd:enumeration value="Presentation"/>
          <xsd:enumeration value="Form / Template"/>
          <xsd:enumeration value="Contract"/>
          <xsd:enumeration value="Change Order"/>
          <xsd:enumeration value="Statement of Work"/>
          <xsd:enumeration value="Transmittal"/>
        </xsd:restriction>
      </xsd:simpleType>
    </xsd:element>
    <xsd:element name="Process" ma:index="5" nillable="true" ma:displayName="Process" ma:default="Select Process" ma:format="Dropdown" ma:internalName="Process">
      <xsd:simpleType>
        <xsd:restriction base="dms:Choice">
          <xsd:enumeration value="Select Process"/>
          <xsd:enumeration value="Management Activities"/>
          <xsd:enumeration value="Core Delivery"/>
          <xsd:enumeration value="Supporting Activities"/>
        </xsd:restriction>
      </xsd:simpleType>
    </xsd:element>
    <xsd:element name="Programme" ma:index="6" nillable="true" ma:displayName="Programme" ma:default="Select Programme" ma:format="Dropdown" ma:internalName="Programme">
      <xsd:simpleType>
        <xsd:restriction base="dms:Choice">
          <xsd:enumeration value="Select Programme"/>
          <xsd:enumeration value="Vendor Selection"/>
          <xsd:enumeration value="Site Preparation"/>
          <xsd:enumeration value="Nuclear Licensing"/>
          <xsd:enumeration value="Organisational Development"/>
        </xsd:restriction>
      </xsd:simpleType>
    </xsd:element>
    <xsd:element name="Profession" ma:index="7" nillable="true" ma:displayName="Profession" ma:default="Select Profession" ma:format="Dropdown" ma:internalName="Profession">
      <xsd:simpleType>
        <xsd:restriction base="dms:Choice">
          <xsd:enumeration value="Select Profession"/>
          <xsd:enumeration value="Finance"/>
          <xsd:enumeration value="Corporate - Organisation Development"/>
          <xsd:enumeration value="Corporate - Legal"/>
          <xsd:enumeration value="Corporate - HR"/>
          <xsd:enumeration value="Corporate - IT"/>
          <xsd:enumeration value="Corporate - Corporate Procurement"/>
          <xsd:enumeration value="Corporate - Finance"/>
          <xsd:enumeration value="Nuclear Safety &amp; Assurance"/>
          <xsd:enumeration value="Strategy, Stakeholder Management &amp; Communications"/>
          <xsd:enumeration value="Technical"/>
          <xsd:enumeration value="Commercial"/>
          <xsd:enumeration value="Site Development"/>
          <xsd:enumeration value="Project Management &amp; PMO"/>
          <xsd:enumeration value="Digital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8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62be-93d5-45af-8397-4598fe8ea0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b74dfb-fbbf-412a-9640-defe2d4b889a}" ma:internalName="TaxCatchAll" ma:showField="CatchAllData" ma:web="130062be-93d5-45af-8397-4598fe8ea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0062be-93d5-45af-8397-4598fe8ea00a" xsi:nil="true"/>
    <lcf76f155ced4ddcb4097134ff3c332f xmlns="122b6854-06b8-4ffb-ad34-0433e4cc689e">
      <Terms xmlns="http://schemas.microsoft.com/office/infopath/2007/PartnerControls"/>
    </lcf76f155ced4ddcb4097134ff3c332f>
    <_ApprovalAssignedTo xmlns="122b6854-06b8-4ffb-ad34-0433e4cc689e">
      <UserInfo>
        <DisplayName/>
        <AccountId xsi:nil="true"/>
        <AccountType/>
      </UserInfo>
    </_ApprovalAssignedTo>
    <_ApprovalRespondedBy xmlns="122b6854-06b8-4ffb-ad34-0433e4cc689e">
      <UserInfo>
        <DisplayName/>
        <AccountId xsi:nil="true"/>
        <AccountType/>
      </UserInfo>
    </_ApprovalRespondedBy>
    <_ApprovalStatus xmlns="122b6854-06b8-4ffb-ad34-0433e4cc689e">0</_ApprovalStatus>
    <_dlc_DocId xmlns="130062be-93d5-45af-8397-4598fe8ea00a">YPKPVVF644KH-587749706-18901</_dlc_DocId>
    <_dlc_DocIdUrl xmlns="130062be-93d5-45af-8397-4598fe8ea00a">
      <Url>https://dictu.sharepoint.com/sites/KD-AFD-NEONL/_layouts/15/DocIdRedir.aspx?ID=YPKPVVF644KH-587749706-18901</Url>
      <Description>YPKPVVF644KH-587749706-18901</Description>
    </_dlc_DocIdUrl>
    <_ApprovalSentBy xmlns="122b6854-06b8-4ffb-ad34-0433e4cc689e">
      <UserInfo>
        <DisplayName/>
        <AccountId xsi:nil="true"/>
        <AccountType/>
      </UserInfo>
    </_ApprovalSentBy>
    <Status xmlns="122b6854-06b8-4ffb-ad34-0433e4cc689e">DRAFT - UNCONTROLLED</Status>
    <Document_x0020_Type xmlns="122b6854-06b8-4ffb-ad34-0433e4cc689e">Select DocType</Document_x0020_Type>
    <Process xmlns="122b6854-06b8-4ffb-ad34-0433e4cc689e">Select Process</Process>
    <Programme xmlns="122b6854-06b8-4ffb-ad34-0433e4cc689e">Select Programme</Programme>
    <Classification xmlns="122b6854-06b8-4ffb-ad34-0433e4cc689e">Unclassified</Classification>
    <Profession xmlns="122b6854-06b8-4ffb-ad34-0433e4cc689e">Select Profession</Profession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329254-958D-4E4C-99B0-B21951C4B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AC170-F648-4DE4-BC16-653E7353B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b6854-06b8-4ffb-ad34-0433e4cc689e"/>
    <ds:schemaRef ds:uri="130062be-93d5-45af-8397-4598fe8ea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44B17-237E-4D7C-836A-ECD95BF922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F0D95A-7000-408C-A5EF-C32EF314BFDE}">
  <ds:schemaRefs>
    <ds:schemaRef ds:uri="http://schemas.microsoft.com/office/2006/metadata/properties"/>
    <ds:schemaRef ds:uri="http://schemas.microsoft.com/office/infopath/2007/PartnerControls"/>
    <ds:schemaRef ds:uri="130062be-93d5-45af-8397-4598fe8ea00a"/>
    <ds:schemaRef ds:uri="122b6854-06b8-4ffb-ad34-0433e4cc689e"/>
  </ds:schemaRefs>
</ds:datastoreItem>
</file>

<file path=customXml/itemProps6.xml><?xml version="1.0" encoding="utf-8"?>
<ds:datastoreItem xmlns:ds="http://schemas.openxmlformats.org/officeDocument/2006/customXml" ds:itemID="{C88A8D49-EAE9-40FE-AEF9-CD6CD48C499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NEO NL sjabloon NL Word - Basic rapport.dotx</Template>
  <TotalTime>2</TotalTime>
  <Pages>4</Pages>
  <Words>302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Referentieverklaring</dc:title>
  <dc:subject/>
  <dc:creator>Schroten, ir M.A. MSc (Michiel)</dc:creator>
  <cp:keywords/>
  <dc:description/>
  <cp:lastModifiedBy>Schroten, ir. M.A. MSc (Michiel)</cp:lastModifiedBy>
  <cp:revision>3</cp:revision>
  <dcterms:created xsi:type="dcterms:W3CDTF">2026-03-11T08:58:00Z</dcterms:created>
  <dcterms:modified xsi:type="dcterms:W3CDTF">2026-03-12T10:22:00Z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0x010100DCE48C3BE23B324E89C96B53711984D4</vt:lpwstr>
  </property>
  <property fmtid="{D5CDD505-2E9C-101B-9397-08002B2CF9AE}" pid="3" name="MediaServiceImageTags">
    <vt:lpwstr/>
  </property>
  <property fmtid="{D5CDD505-2E9C-101B-9397-08002B2CF9AE}" pid="4" name="_dlc_DocIdItemGuid">
    <vt:lpwstr>f8b34973-9cf9-4122-941a-bc4fd5935387</vt:lpwstr>
  </property>
  <property fmtid="{D5CDD505-2E9C-101B-9397-08002B2CF9AE}" pid="5" name="ClassificationContentMarkingFooterShapeIds">
    <vt:lpwstr>5f516544,14a7b89a,6b4fa38f,ca602e2,78eb7a98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Intern gebruik</vt:lpwstr>
  </property>
  <property fmtid="{D5CDD505-2E9C-101B-9397-08002B2CF9AE}" pid="8" name="MSIP_Label_acd88dc2-102c-473d-aa45-6161565a3617_Enabled">
    <vt:lpwstr>true</vt:lpwstr>
  </property>
  <property fmtid="{D5CDD505-2E9C-101B-9397-08002B2CF9AE}" pid="9" name="MSIP_Label_acd88dc2-102c-473d-aa45-6161565a3617_SetDate">
    <vt:lpwstr>2023-11-29T10:32:27Z</vt:lpwstr>
  </property>
  <property fmtid="{D5CDD505-2E9C-101B-9397-08002B2CF9AE}" pid="10" name="MSIP_Label_acd88dc2-102c-473d-aa45-6161565a3617_SiteId">
    <vt:lpwstr>1321633e-f6b9-44e2-a44f-59b9d264ecb7</vt:lpwstr>
  </property>
  <property fmtid="{D5CDD505-2E9C-101B-9397-08002B2CF9AE}" pid="11" name="MSIP_Label_acd88dc2-102c-473d-aa45-6161565a3617_Method">
    <vt:lpwstr>Standard</vt:lpwstr>
  </property>
  <property fmtid="{D5CDD505-2E9C-101B-9397-08002B2CF9AE}" pid="12" name="MSIP_Label_acd88dc2-102c-473d-aa45-6161565a3617_Name">
    <vt:lpwstr>Sublabel-Interngebruik-onversleuteld</vt:lpwstr>
  </property>
  <property fmtid="{D5CDD505-2E9C-101B-9397-08002B2CF9AE}" pid="13" name="MSIP_Label_acd88dc2-102c-473d-aa45-6161565a3617_ContentBits">
    <vt:lpwstr>0</vt:lpwstr>
  </property>
  <property fmtid="{D5CDD505-2E9C-101B-9397-08002B2CF9AE}" pid="14" name="MSIP_Label_acd88dc2-102c-473d-aa45-6161565a3617_ActionId">
    <vt:lpwstr>db9679e3-b8b5-4074-a6d3-40db88b6ed6a</vt:lpwstr>
  </property>
</Properties>
</file>