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752B" w14:textId="3E0F5E1C"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B97AD7">
        <w:rPr>
          <w:rFonts w:asciiTheme="minorHAnsi" w:hAnsiTheme="minorHAnsi"/>
          <w:sz w:val="22"/>
          <w:szCs w:val="22"/>
        </w:rPr>
        <w:t>BIJLAGE</w:t>
      </w:r>
      <w:r w:rsidR="00B97AD7" w:rsidRPr="00B97AD7">
        <w:rPr>
          <w:rFonts w:asciiTheme="minorHAnsi" w:hAnsiTheme="minorHAnsi"/>
          <w:sz w:val="22"/>
          <w:szCs w:val="22"/>
        </w:rPr>
        <w:t xml:space="preserve"> C -</w:t>
      </w:r>
      <w:r w:rsidRPr="00B97AD7">
        <w:rPr>
          <w:rFonts w:asciiTheme="minorHAnsi" w:hAnsiTheme="minorHAnsi"/>
          <w:sz w:val="22"/>
          <w:szCs w:val="22"/>
        </w:rPr>
        <w:t xml:space="preserve"> </w:t>
      </w:r>
      <w:r w:rsidR="00871B81" w:rsidRPr="00B97AD7">
        <w:rPr>
          <w:rFonts w:asciiTheme="minorHAnsi" w:hAnsiTheme="minorHAnsi"/>
          <w:sz w:val="22"/>
          <w:szCs w:val="22"/>
        </w:rPr>
        <w:t>CONCERNVERKLARING</w:t>
      </w:r>
      <w:bookmarkEnd w:id="0"/>
      <w:bookmarkEnd w:id="1"/>
    </w:p>
    <w:p w14:paraId="0C7FAABF" w14:textId="77777777" w:rsidR="00871B81" w:rsidRPr="00632B20" w:rsidRDefault="00871B81" w:rsidP="00632B20">
      <w:pPr>
        <w:spacing w:line="276" w:lineRule="auto"/>
        <w:rPr>
          <w:rFonts w:asciiTheme="minorHAnsi" w:hAnsiTheme="minorHAnsi"/>
          <w:b/>
          <w:sz w:val="22"/>
          <w:szCs w:val="22"/>
        </w:rPr>
      </w:pPr>
    </w:p>
    <w:p w14:paraId="18C616BD"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026310BA"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72F320FC" w14:textId="77777777" w:rsidTr="001B3430">
        <w:tc>
          <w:tcPr>
            <w:tcW w:w="9606" w:type="dxa"/>
            <w:gridSpan w:val="2"/>
          </w:tcPr>
          <w:p w14:paraId="2D856EA9"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24B492A3" w14:textId="77777777" w:rsidTr="001B3430">
        <w:tc>
          <w:tcPr>
            <w:tcW w:w="9606" w:type="dxa"/>
            <w:gridSpan w:val="2"/>
          </w:tcPr>
          <w:p w14:paraId="74456159"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6D94CCBB" w14:textId="77777777" w:rsidTr="001B3430">
        <w:tc>
          <w:tcPr>
            <w:tcW w:w="3227" w:type="dxa"/>
          </w:tcPr>
          <w:p w14:paraId="3E6A421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0D7571A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4EEF01AE" w14:textId="77777777" w:rsidTr="001B3430">
        <w:tc>
          <w:tcPr>
            <w:tcW w:w="3227" w:type="dxa"/>
          </w:tcPr>
          <w:p w14:paraId="007F185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26D4DB55"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9CFF4D0" w14:textId="77777777" w:rsidTr="001B3430">
        <w:tc>
          <w:tcPr>
            <w:tcW w:w="3227" w:type="dxa"/>
          </w:tcPr>
          <w:p w14:paraId="42203F3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6A26491E"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1E789598" w14:textId="77777777" w:rsidTr="001B3430">
        <w:tc>
          <w:tcPr>
            <w:tcW w:w="9606" w:type="dxa"/>
            <w:gridSpan w:val="2"/>
          </w:tcPr>
          <w:p w14:paraId="19EFC581"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CE27EA6" w14:textId="77777777" w:rsidTr="001B3430">
        <w:tc>
          <w:tcPr>
            <w:tcW w:w="9606" w:type="dxa"/>
            <w:gridSpan w:val="2"/>
          </w:tcPr>
          <w:p w14:paraId="130FB6BF"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39716F47" w14:textId="77777777" w:rsidTr="001B3430">
        <w:tc>
          <w:tcPr>
            <w:tcW w:w="9606" w:type="dxa"/>
            <w:gridSpan w:val="2"/>
            <w:vAlign w:val="center"/>
          </w:tcPr>
          <w:p w14:paraId="78218828"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165909E4" w14:textId="77777777" w:rsidTr="001B3430">
        <w:tc>
          <w:tcPr>
            <w:tcW w:w="9606" w:type="dxa"/>
            <w:gridSpan w:val="2"/>
          </w:tcPr>
          <w:p w14:paraId="4FC6BD4D"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72AB0A73" w14:textId="77777777" w:rsidTr="001B3430">
        <w:tc>
          <w:tcPr>
            <w:tcW w:w="9606" w:type="dxa"/>
            <w:gridSpan w:val="2"/>
          </w:tcPr>
          <w:p w14:paraId="70DD3E47"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32B464F0" w14:textId="77777777" w:rsidTr="001B3430">
        <w:tc>
          <w:tcPr>
            <w:tcW w:w="9606" w:type="dxa"/>
            <w:gridSpan w:val="2"/>
          </w:tcPr>
          <w:p w14:paraId="26BCC3E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51B40CD4" w14:textId="77777777" w:rsidTr="001B3430">
        <w:tc>
          <w:tcPr>
            <w:tcW w:w="9606" w:type="dxa"/>
            <w:gridSpan w:val="2"/>
          </w:tcPr>
          <w:p w14:paraId="4D9113DE"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2471AE4E" w14:textId="77777777" w:rsidTr="001B3430">
        <w:tc>
          <w:tcPr>
            <w:tcW w:w="9606" w:type="dxa"/>
            <w:gridSpan w:val="2"/>
          </w:tcPr>
          <w:p w14:paraId="035D1169"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3838B2EA"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1AE66620" w14:textId="77777777" w:rsidTr="001B3430">
        <w:tc>
          <w:tcPr>
            <w:tcW w:w="2139" w:type="dxa"/>
          </w:tcPr>
          <w:p w14:paraId="723486E8"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6428728E"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7EBFB096"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1CE456EB" w14:textId="77777777" w:rsidTr="001B3430">
        <w:tc>
          <w:tcPr>
            <w:tcW w:w="2139" w:type="dxa"/>
          </w:tcPr>
          <w:p w14:paraId="13E8A861"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5F90410A"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1C187D"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0DE664A" w14:textId="77777777" w:rsidTr="001B3430">
        <w:tc>
          <w:tcPr>
            <w:tcW w:w="2139" w:type="dxa"/>
          </w:tcPr>
          <w:p w14:paraId="7EE7313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0658D00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312829"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DA9AB69" w14:textId="77777777" w:rsidTr="001B3430">
        <w:tc>
          <w:tcPr>
            <w:tcW w:w="2139" w:type="dxa"/>
          </w:tcPr>
          <w:p w14:paraId="5F0703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2B3007D4"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CA91579"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5880129A" w14:textId="77777777" w:rsidTr="001B3430">
        <w:tc>
          <w:tcPr>
            <w:tcW w:w="2139" w:type="dxa"/>
          </w:tcPr>
          <w:p w14:paraId="612196B6"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609FAD77"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8CE96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1DD0E525" w14:textId="77777777" w:rsidTr="001B3430">
        <w:tc>
          <w:tcPr>
            <w:tcW w:w="2139" w:type="dxa"/>
          </w:tcPr>
          <w:p w14:paraId="4456935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485FFC19"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25573675"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71F39095"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1A8C" w14:textId="77777777" w:rsidR="00B97AD7" w:rsidRDefault="00B97AD7" w:rsidP="00B97AD7">
      <w:r>
        <w:separator/>
      </w:r>
    </w:p>
  </w:endnote>
  <w:endnote w:type="continuationSeparator" w:id="0">
    <w:p w14:paraId="147D54A8" w14:textId="77777777" w:rsidR="00B97AD7" w:rsidRDefault="00B97AD7" w:rsidP="00B9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B84F" w14:textId="77777777" w:rsidR="00B97AD7" w:rsidRDefault="00B97AD7" w:rsidP="00B97AD7">
      <w:r>
        <w:separator/>
      </w:r>
    </w:p>
  </w:footnote>
  <w:footnote w:type="continuationSeparator" w:id="0">
    <w:p w14:paraId="7F39E459" w14:textId="77777777" w:rsidR="00B97AD7" w:rsidRDefault="00B97AD7" w:rsidP="00B9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cryptProviderType="rsaAES" w:cryptAlgorithmClass="hash" w:cryptAlgorithmType="typeAny" w:cryptAlgorithmSid="14" w:cryptSpinCount="100000" w:hash="NYypPQcxEN2Q8aZNRh7YlS9jO3Q3atlZg1ClFrNPjoi7FQ/8HtWEJPY/ybQos4jaK6+A7X+3zZsZ2dMzhBzySA==" w:salt="XV0eqyid9AaoLtgEbtlNcw=="/>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D7"/>
    <w:rsid w:val="002C1806"/>
    <w:rsid w:val="002F0A21"/>
    <w:rsid w:val="00624308"/>
    <w:rsid w:val="00632B20"/>
    <w:rsid w:val="006A185B"/>
    <w:rsid w:val="0086705D"/>
    <w:rsid w:val="00871B81"/>
    <w:rsid w:val="00B97AD7"/>
    <w:rsid w:val="00C160F7"/>
    <w:rsid w:val="00C94510"/>
    <w:rsid w:val="00C971C3"/>
    <w:rsid w:val="00F211F4"/>
    <w:rsid w:val="00F23B9E"/>
    <w:rsid w:val="00F852D4"/>
    <w:rsid w:val="00FD1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DB5E"/>
  <w15:docId w15:val="{9E5F29B0-E4E8-47C3-A7FE-98C32D23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B97AD7"/>
    <w:pPr>
      <w:tabs>
        <w:tab w:val="center" w:pos="4536"/>
        <w:tab w:val="right" w:pos="9072"/>
      </w:tabs>
    </w:pPr>
  </w:style>
  <w:style w:type="character" w:customStyle="1" w:styleId="KoptekstChar">
    <w:name w:val="Koptekst Char"/>
    <w:basedOn w:val="Standaardalinea-lettertype"/>
    <w:link w:val="Koptekst"/>
    <w:uiPriority w:val="99"/>
    <w:rsid w:val="00B97AD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B97AD7"/>
    <w:pPr>
      <w:tabs>
        <w:tab w:val="center" w:pos="4536"/>
        <w:tab w:val="right" w:pos="9072"/>
      </w:tabs>
    </w:pPr>
  </w:style>
  <w:style w:type="character" w:customStyle="1" w:styleId="VoettekstChar">
    <w:name w:val="Voettekst Char"/>
    <w:basedOn w:val="Standaardalinea-lettertype"/>
    <w:link w:val="Voettekst"/>
    <w:uiPriority w:val="99"/>
    <w:rsid w:val="00B97AD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e.vandervelden\Temp\Templafy\WordVsto\Bijlage%20-%20Concernverklarin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ijlage - Concernverklaring","templateDescription":"","enableDocumentContentUpdater":false,"version":"2.0"}]]></TemplafyTemplateConfiguration>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666AD-62FB-4655-AD03-4FEBD632A6DF}">
  <ds:schemaRefs/>
</ds:datastoreItem>
</file>

<file path=customXml/itemProps5.xml><?xml version="1.0" encoding="utf-8"?>
<ds:datastoreItem xmlns:ds="http://schemas.openxmlformats.org/officeDocument/2006/customXml" ds:itemID="{A7F532A2-D7A0-404B-8BC0-25338DB8BB13}">
  <ds:schemaRefs/>
</ds:datastoreItem>
</file>

<file path=docProps/app.xml><?xml version="1.0" encoding="utf-8"?>
<Properties xmlns="http://schemas.openxmlformats.org/officeDocument/2006/extended-properties" xmlns:vt="http://schemas.openxmlformats.org/officeDocument/2006/docPropsVTypes">
  <Template>Bijlage - Concernverklaring</Template>
  <TotalTime>1</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van der Velden</dc:creator>
  <cp:lastModifiedBy>Esra van der Velden</cp:lastModifiedBy>
  <cp:revision>3</cp:revision>
  <dcterms:created xsi:type="dcterms:W3CDTF">2026-03-12T08:03:00Z</dcterms:created>
  <dcterms:modified xsi:type="dcterms:W3CDTF">2026-03-12T08:03:00Z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y fmtid="{D5CDD505-2E9C-101B-9397-08002B2CF9AE}" pid="40" name="TemplafyTenantId">
    <vt:lpwstr>grmer</vt:lpwstr>
  </property>
  <property fmtid="{D5CDD505-2E9C-101B-9397-08002B2CF9AE}" pid="41" name="TemplafyTemplateId">
    <vt:lpwstr>1344549966064648454</vt:lpwstr>
  </property>
  <property fmtid="{D5CDD505-2E9C-101B-9397-08002B2CF9AE}" pid="42" name="TemplafyUserProfileId">
    <vt:lpwstr>1095705917395830498</vt:lpwstr>
  </property>
  <property fmtid="{D5CDD505-2E9C-101B-9397-08002B2CF9AE}" pid="43" name="TemplafyLanguageCode">
    <vt:lpwstr>nl-NL</vt:lpwstr>
  </property>
  <property fmtid="{D5CDD505-2E9C-101B-9397-08002B2CF9AE}" pid="44" name="TemplafyFromBlank">
    <vt:bool>false</vt:bool>
  </property>
  <property fmtid="{D5CDD505-2E9C-101B-9397-08002B2CF9AE}" pid="45" name="MSIP_Label_1470abde-fc2b-4fbd-80eb-553d545f9bcf_Enabled">
    <vt:lpwstr>true</vt:lpwstr>
  </property>
  <property fmtid="{D5CDD505-2E9C-101B-9397-08002B2CF9AE}" pid="46" name="MSIP_Label_1470abde-fc2b-4fbd-80eb-553d545f9bcf_SetDate">
    <vt:lpwstr>2026-02-26T10:32:23Z</vt:lpwstr>
  </property>
  <property fmtid="{D5CDD505-2E9C-101B-9397-08002B2CF9AE}" pid="47" name="MSIP_Label_1470abde-fc2b-4fbd-80eb-553d545f9bcf_Method">
    <vt:lpwstr>Standard</vt:lpwstr>
  </property>
  <property fmtid="{D5CDD505-2E9C-101B-9397-08002B2CF9AE}" pid="48" name="MSIP_Label_1470abde-fc2b-4fbd-80eb-553d545f9bcf_Name">
    <vt:lpwstr>Internal</vt:lpwstr>
  </property>
  <property fmtid="{D5CDD505-2E9C-101B-9397-08002B2CF9AE}" pid="49" name="MSIP_Label_1470abde-fc2b-4fbd-80eb-553d545f9bcf_SiteId">
    <vt:lpwstr>f5f8d3a2-d62f-41ba-84d9-68fb2cfbf578</vt:lpwstr>
  </property>
  <property fmtid="{D5CDD505-2E9C-101B-9397-08002B2CF9AE}" pid="50" name="MSIP_Label_1470abde-fc2b-4fbd-80eb-553d545f9bcf_ActionId">
    <vt:lpwstr>8f0f353e-da4e-446d-bf23-7537f2bd2654</vt:lpwstr>
  </property>
  <property fmtid="{D5CDD505-2E9C-101B-9397-08002B2CF9AE}" pid="51" name="MSIP_Label_1470abde-fc2b-4fbd-80eb-553d545f9bcf_ContentBits">
    <vt:lpwstr>0</vt:lpwstr>
  </property>
  <property fmtid="{D5CDD505-2E9C-101B-9397-08002B2CF9AE}" pid="52" name="MSIP_Label_1470abde-fc2b-4fbd-80eb-553d545f9bcf_Tag">
    <vt:lpwstr>10, 3, 0, 1</vt:lpwstr>
  </property>
</Properties>
</file>