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30B0" w14:textId="77777777" w:rsidR="000E1B42" w:rsidRPr="009C7847" w:rsidRDefault="007E0C87" w:rsidP="008C248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>In</w:t>
      </w:r>
      <w:r w:rsidR="00B7743B" w:rsidRPr="009C7847">
        <w:rPr>
          <w:rFonts w:asciiTheme="minorHAnsi" w:hAnsiTheme="minorHAnsi" w:cstheme="minorHAnsi"/>
          <w:sz w:val="24"/>
          <w:szCs w:val="24"/>
        </w:rPr>
        <w:t xml:space="preserve"> </w:t>
      </w:r>
      <w:r w:rsidRPr="009C7847">
        <w:rPr>
          <w:rFonts w:asciiTheme="minorHAnsi" w:hAnsiTheme="minorHAnsi" w:cstheme="minorHAnsi"/>
          <w:sz w:val="24"/>
          <w:szCs w:val="24"/>
        </w:rPr>
        <w:t xml:space="preserve">geval </w:t>
      </w:r>
      <w:r w:rsidR="008C5356" w:rsidRPr="009C7847">
        <w:rPr>
          <w:rFonts w:asciiTheme="minorHAnsi" w:hAnsiTheme="minorHAnsi" w:cstheme="minorHAnsi"/>
          <w:sz w:val="24"/>
          <w:szCs w:val="24"/>
        </w:rPr>
        <w:t>I</w:t>
      </w:r>
      <w:r w:rsidR="000E1B42" w:rsidRPr="009C7847">
        <w:rPr>
          <w:rFonts w:asciiTheme="minorHAnsi" w:hAnsiTheme="minorHAnsi" w:cstheme="minorHAnsi"/>
          <w:sz w:val="24"/>
          <w:szCs w:val="24"/>
        </w:rPr>
        <w:t>nschrijver</w:t>
      </w:r>
      <w:r w:rsidR="0008765B" w:rsidRPr="009C7847">
        <w:rPr>
          <w:rFonts w:asciiTheme="minorHAnsi" w:hAnsiTheme="minorHAnsi" w:cstheme="minorHAnsi"/>
          <w:sz w:val="24"/>
          <w:szCs w:val="24"/>
        </w:rPr>
        <w:t xml:space="preserve"> 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zich voor zijn financiële en economische draagkracht </w:t>
      </w:r>
      <w:r w:rsidRPr="009C7847">
        <w:rPr>
          <w:rFonts w:asciiTheme="minorHAnsi" w:hAnsiTheme="minorHAnsi" w:cstheme="minorHAnsi"/>
          <w:sz w:val="24"/>
          <w:szCs w:val="24"/>
        </w:rPr>
        <w:t xml:space="preserve">beroept op </w:t>
      </w:r>
      <w:r w:rsidR="00B7743B" w:rsidRPr="009C7847">
        <w:rPr>
          <w:rFonts w:asciiTheme="minorHAnsi" w:hAnsiTheme="minorHAnsi" w:cstheme="minorHAnsi"/>
          <w:sz w:val="24"/>
          <w:szCs w:val="24"/>
        </w:rPr>
        <w:t xml:space="preserve">de wijze </w:t>
      </w:r>
      <w:r w:rsidRPr="009C7847">
        <w:rPr>
          <w:rFonts w:asciiTheme="minorHAnsi" w:hAnsiTheme="minorHAnsi" w:cstheme="minorHAnsi"/>
          <w:sz w:val="24"/>
          <w:szCs w:val="24"/>
        </w:rPr>
        <w:t xml:space="preserve">bedoeld in artikel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2.92 </w:t>
      </w:r>
      <w:r w:rsidR="009C7847">
        <w:rPr>
          <w:rFonts w:asciiTheme="minorHAnsi" w:hAnsiTheme="minorHAnsi" w:cstheme="minorHAnsi"/>
          <w:sz w:val="24"/>
          <w:szCs w:val="24"/>
        </w:rPr>
        <w:t xml:space="preserve">van de </w:t>
      </w:r>
      <w:r w:rsidR="000E1B42" w:rsidRPr="009C7847">
        <w:rPr>
          <w:rFonts w:asciiTheme="minorHAnsi" w:hAnsiTheme="minorHAnsi" w:cstheme="minorHAnsi"/>
          <w:sz w:val="24"/>
          <w:szCs w:val="24"/>
        </w:rPr>
        <w:t>Aanbestedingswet</w:t>
      </w:r>
      <w:r w:rsidRPr="009C7847">
        <w:rPr>
          <w:rFonts w:asciiTheme="minorHAnsi" w:hAnsiTheme="minorHAnsi" w:cstheme="minorHAnsi"/>
          <w:sz w:val="24"/>
          <w:szCs w:val="24"/>
        </w:rPr>
        <w:t xml:space="preserve">, dan dient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inschrijver </w:t>
      </w:r>
      <w:r w:rsidRPr="009C7847">
        <w:rPr>
          <w:rFonts w:asciiTheme="minorHAnsi" w:hAnsiTheme="minorHAnsi" w:cstheme="minorHAnsi"/>
          <w:sz w:val="24"/>
          <w:szCs w:val="24"/>
        </w:rPr>
        <w:t>zulks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 op straffe van uitsluiting</w:t>
      </w:r>
      <w:r w:rsidRPr="009C7847">
        <w:rPr>
          <w:rFonts w:asciiTheme="minorHAnsi" w:hAnsiTheme="minorHAnsi" w:cstheme="minorHAnsi"/>
          <w:sz w:val="24"/>
          <w:szCs w:val="24"/>
        </w:rPr>
        <w:t xml:space="preserve"> aan te geven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in </w:t>
      </w:r>
      <w:r w:rsidR="00B2495A" w:rsidRPr="009C7847">
        <w:rPr>
          <w:rFonts w:asciiTheme="minorHAnsi" w:hAnsiTheme="minorHAnsi" w:cstheme="minorHAnsi"/>
          <w:sz w:val="24"/>
          <w:szCs w:val="24"/>
        </w:rPr>
        <w:t>het UEA</w:t>
      </w:r>
      <w:r w:rsidR="006F7D47" w:rsidRPr="009C7847">
        <w:rPr>
          <w:rFonts w:asciiTheme="minorHAnsi" w:hAnsiTheme="minorHAnsi" w:cstheme="minorHAnsi"/>
          <w:sz w:val="24"/>
          <w:szCs w:val="24"/>
        </w:rPr>
        <w:t>. V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oorts dienen de Inschrijver alsmede de derde(n) als bedoeld in artikel 2.92 </w:t>
      </w:r>
      <w:r w:rsidR="009C7847">
        <w:rPr>
          <w:rFonts w:asciiTheme="minorHAnsi" w:hAnsiTheme="minorHAnsi" w:cstheme="minorHAnsi"/>
          <w:sz w:val="24"/>
          <w:szCs w:val="24"/>
        </w:rPr>
        <w:t xml:space="preserve">van de 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Aanbestedingswet </w:t>
      </w:r>
      <w:r w:rsidR="006F7D47" w:rsidRPr="009C7847">
        <w:rPr>
          <w:rFonts w:asciiTheme="minorHAnsi" w:hAnsiTheme="minorHAnsi" w:cstheme="minorHAnsi"/>
          <w:sz w:val="24"/>
          <w:szCs w:val="24"/>
        </w:rPr>
        <w:t>deze verklaring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 volledig en naar waarheid in te v</w:t>
      </w:r>
      <w:r w:rsidR="006F7D47" w:rsidRPr="009C7847">
        <w:rPr>
          <w:rFonts w:asciiTheme="minorHAnsi" w:hAnsiTheme="minorHAnsi" w:cstheme="minorHAnsi"/>
          <w:sz w:val="24"/>
          <w:szCs w:val="24"/>
        </w:rPr>
        <w:t>ullen en te ondertekenen. Deze verklaring dient eerst na een verzoek da</w:t>
      </w:r>
      <w:r w:rsidR="008C2482">
        <w:rPr>
          <w:rFonts w:asciiTheme="minorHAnsi" w:hAnsiTheme="minorHAnsi" w:cstheme="minorHAnsi"/>
          <w:sz w:val="24"/>
          <w:szCs w:val="24"/>
        </w:rPr>
        <w:t>a</w:t>
      </w:r>
      <w:r w:rsidR="00843D85">
        <w:rPr>
          <w:rFonts w:asciiTheme="minorHAnsi" w:hAnsiTheme="minorHAnsi" w:cstheme="minorHAnsi"/>
          <w:sz w:val="24"/>
          <w:szCs w:val="24"/>
        </w:rPr>
        <w:t xml:space="preserve">rtoe als bedoeld in paragraaf </w:t>
      </w:r>
      <w:r w:rsidR="00843D85">
        <w:rPr>
          <w:rFonts w:asciiTheme="minorHAnsi" w:hAnsiTheme="minorHAnsi" w:cstheme="minorHAnsi"/>
          <w:sz w:val="24"/>
          <w:szCs w:val="24"/>
        </w:rPr>
        <w:softHyphen/>
        <w:t>C1 Planning</w:t>
      </w:r>
      <w:r w:rsidR="006F7D47" w:rsidRPr="009C7847">
        <w:rPr>
          <w:rFonts w:asciiTheme="minorHAnsi" w:hAnsiTheme="minorHAnsi" w:cstheme="minorHAnsi"/>
          <w:sz w:val="24"/>
          <w:szCs w:val="24"/>
        </w:rPr>
        <w:t xml:space="preserve">  aan de Opdrachtgever te worden overhandigd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3A9B8EA" w14:textId="77777777" w:rsidR="001E406A" w:rsidRPr="009C7847" w:rsidRDefault="001E406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E406A" w:rsidRPr="009C7847" w14:paraId="25557B3B" w14:textId="77777777" w:rsidTr="0005462A">
        <w:tc>
          <w:tcPr>
            <w:tcW w:w="9211" w:type="dxa"/>
          </w:tcPr>
          <w:p w14:paraId="7127AED7" w14:textId="77777777" w:rsidR="002A60CC" w:rsidRPr="005B4CA9" w:rsidRDefault="005B4CA9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r w:rsidR="002A60CC" w:rsidRPr="005B4CA9">
              <w:rPr>
                <w:rFonts w:asciiTheme="minorHAnsi" w:hAnsiTheme="minorHAnsi" w:cstheme="minorHAnsi"/>
                <w:b/>
                <w:sz w:val="24"/>
                <w:szCs w:val="24"/>
              </w:rPr>
              <w:t>Inschrijver verklaart door ondertekening dat:</w:t>
            </w:r>
          </w:p>
          <w:p w14:paraId="1A6B5309" w14:textId="1717B421" w:rsidR="008C5356" w:rsidRPr="009C7847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zich voor de uitvoering van de aan te besteden opdracht op grond van artikel 2.92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van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Aanbestedingswet beroept op de financiële en economische draagkracht van een of meerdere derden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als bedoeld in artikel 2:92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van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Aanbestedingswet, meer in</w:t>
            </w:r>
            <w:r w:rsidR="00657BBE">
              <w:rPr>
                <w:rFonts w:asciiTheme="minorHAnsi" w:hAnsiTheme="minorHAnsi" w:cstheme="minorHAnsi"/>
                <w:sz w:val="24"/>
                <w:szCs w:val="24"/>
              </w:rPr>
              <w:t xml:space="preserve"> het bijzonder ten behoeve van 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 eis(en) ten aanzien van de financiële en economische draagkracht </w:t>
            </w:r>
            <w:r w:rsidR="00843D85">
              <w:rPr>
                <w:rFonts w:asciiTheme="minorHAnsi" w:hAnsiTheme="minorHAnsi" w:cstheme="minorHAnsi"/>
                <w:sz w:val="24"/>
                <w:szCs w:val="24"/>
              </w:rPr>
              <w:t xml:space="preserve"> Economische en Financiële draagkracht</w:t>
            </w:r>
            <w:r w:rsidR="006F7D4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van de aanbestedingsleidraad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25D4D86" w14:textId="77777777" w:rsidR="001E406A" w:rsidRPr="009C7847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gezien het voorgaande 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een beroep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doet 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>op de draagkracht van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(naam derde)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>____________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___________________________,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gevestigd te (vestigingsadres derde) _______________________________________________</w:t>
            </w:r>
            <w:r w:rsidR="003D38A2" w:rsidRPr="009C7847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>die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– indien van toepassing</w:t>
            </w:r>
            <w:r w:rsidR="005B4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C2482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>ingeschreven in het handelsregister onder nummer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______________ (KvK-nummer derde)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, hierna te noemen ‘de Derde’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073CB91" w14:textId="77777777" w:rsidR="001E406A" w:rsidRPr="009C7847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kan beschikken over de voor de uitvoering van de opdracht noodzakelijke middelen van de Derde;</w:t>
            </w:r>
          </w:p>
        </w:tc>
      </w:tr>
      <w:tr w:rsidR="001E406A" w:rsidRPr="009C7847" w14:paraId="09B0FCEF" w14:textId="77777777" w:rsidTr="0005462A">
        <w:tc>
          <w:tcPr>
            <w:tcW w:w="9211" w:type="dxa"/>
          </w:tcPr>
          <w:p w14:paraId="5B653C28" w14:textId="77777777" w:rsidR="002A60CC" w:rsidRPr="005B4CA9" w:rsidRDefault="006B2A80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CA9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713970" w:rsidRPr="005B4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</w:t>
            </w:r>
            <w:r w:rsidR="008C5356" w:rsidRPr="005B4CA9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713970" w:rsidRPr="005B4CA9">
              <w:rPr>
                <w:rFonts w:asciiTheme="minorHAnsi" w:hAnsiTheme="minorHAnsi" w:cstheme="minorHAnsi"/>
                <w:b/>
                <w:sz w:val="24"/>
                <w:szCs w:val="24"/>
              </w:rPr>
              <w:t>erde verklaart d</w:t>
            </w:r>
            <w:r w:rsidRPr="005B4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oor ondertekening </w:t>
            </w:r>
            <w:r w:rsidR="002A60CC" w:rsidRPr="005B4CA9">
              <w:rPr>
                <w:rFonts w:asciiTheme="minorHAnsi" w:hAnsiTheme="minorHAnsi" w:cstheme="minorHAnsi"/>
                <w:b/>
                <w:sz w:val="24"/>
                <w:szCs w:val="24"/>
              </w:rPr>
              <w:t>dat:</w:t>
            </w:r>
          </w:p>
          <w:p w14:paraId="55C1AD70" w14:textId="77777777" w:rsidR="006B2A80" w:rsidRPr="009C7847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de I</w:t>
            </w:r>
            <w:r w:rsidR="009B3EF6" w:rsidRPr="009C7847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kan beschikken over haar, voor de uitvoering van de opdracht noodzakelijke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middelen, waarop ten bewijze van voldoende financiële en economische draagkracht door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een beroep wordt gedaan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227728A" w14:textId="77777777" w:rsidR="002A60CC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hij/zij hoofdelijk verbonden is in de zin van artikel 6</w:t>
            </w:r>
            <w:r w:rsidR="005B4CA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lid 2 van Boek 6 van het Burgerlijk Wetboek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voor de nakoming van alle verplichtingen die voor de Inschrijver voortvloeien en nog zullen voortvloeien uit de te gunnen </w:t>
            </w:r>
            <w:r w:rsidR="00FE3F2A">
              <w:rPr>
                <w:rFonts w:asciiTheme="minorHAnsi" w:hAnsiTheme="minorHAnsi" w:cstheme="minorHAnsi"/>
                <w:sz w:val="24"/>
                <w:szCs w:val="24"/>
              </w:rPr>
              <w:t xml:space="preserve">opdracht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tussen </w:t>
            </w:r>
            <w:r w:rsidR="00793561">
              <w:rPr>
                <w:rFonts w:asciiTheme="minorHAnsi" w:hAnsiTheme="minorHAnsi" w:cstheme="minorHAnsi"/>
                <w:sz w:val="24"/>
                <w:szCs w:val="24"/>
              </w:rPr>
              <w:t>de gemeente Heerlen,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hierna te noemen: de Opdrachtgever, en de Inschrijver te sluiten overeenkomst, hierna te noemen: de ‘Overeenkomst’;</w:t>
            </w:r>
          </w:p>
          <w:p w14:paraId="3E61CB3C" w14:textId="77777777" w:rsidR="007E696B" w:rsidRPr="002F2579" w:rsidRDefault="002A60CC" w:rsidP="007E696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de hierboven gegeven verklaringen </w:t>
            </w:r>
            <w:r w:rsidR="00B7743B" w:rsidRPr="009C7847">
              <w:rPr>
                <w:rFonts w:asciiTheme="minorHAnsi" w:hAnsiTheme="minorHAnsi" w:cstheme="minorHAnsi"/>
                <w:sz w:val="24"/>
                <w:szCs w:val="24"/>
              </w:rPr>
              <w:t>mede omvatten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het geval dat de Inschrijver in surséance van betaling raakt of failleert;</w:t>
            </w:r>
          </w:p>
          <w:p w14:paraId="48BE91FE" w14:textId="77777777" w:rsidR="002A60CC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de hierboven gegeven verklaringen voortduren </w:t>
            </w:r>
            <w:r w:rsidR="00F1546D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ongeacht of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er </w:t>
            </w:r>
            <w:r w:rsidR="00F1546D" w:rsidRPr="009C7847">
              <w:rPr>
                <w:rFonts w:asciiTheme="minorHAnsi" w:hAnsiTheme="minorHAnsi" w:cstheme="minorHAnsi"/>
                <w:sz w:val="24"/>
                <w:szCs w:val="24"/>
              </w:rPr>
              <w:t>sprake is van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(kapitaal)deelneming van de Derde in de Inschrijver;</w:t>
            </w:r>
          </w:p>
          <w:p w14:paraId="51F39BE8" w14:textId="77777777" w:rsidR="006B2A80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 hierboven gegeven verklaringen onherroepelijk en onvoorwaardelijk zijn.</w:t>
            </w:r>
          </w:p>
        </w:tc>
      </w:tr>
    </w:tbl>
    <w:p w14:paraId="65E414A5" w14:textId="77777777" w:rsidR="009C7847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F8E424" w14:textId="77777777" w:rsidR="009C7847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552FFD" w14:textId="77777777" w:rsidR="006B2A80" w:rsidRPr="009C7847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="00AA775B" w:rsidRPr="009C7847">
        <w:rPr>
          <w:rFonts w:asciiTheme="minorHAnsi" w:hAnsiTheme="minorHAnsi" w:cstheme="minorHAnsi"/>
          <w:b/>
          <w:sz w:val="24"/>
          <w:szCs w:val="24"/>
        </w:rPr>
        <w:t>I</w:t>
      </w:r>
      <w:r w:rsidR="000E1B42" w:rsidRPr="009C7847">
        <w:rPr>
          <w:rFonts w:asciiTheme="minorHAnsi" w:hAnsiTheme="minorHAnsi" w:cstheme="minorHAnsi"/>
          <w:b/>
          <w:sz w:val="24"/>
          <w:szCs w:val="24"/>
        </w:rPr>
        <w:t>nschrijver</w:t>
      </w:r>
      <w:r w:rsidRPr="009C7847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9C7847" w14:paraId="1A5E2B81" w14:textId="77777777" w:rsidTr="009C7847">
        <w:tc>
          <w:tcPr>
            <w:tcW w:w="817" w:type="dxa"/>
            <w:shd w:val="clear" w:color="auto" w:fill="auto"/>
          </w:tcPr>
          <w:p w14:paraId="4B1EE0F0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7AA843D5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3F2AC2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26580901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9C7847" w14:paraId="3DC8913D" w14:textId="77777777" w:rsidTr="009C7847">
        <w:tc>
          <w:tcPr>
            <w:tcW w:w="817" w:type="dxa"/>
            <w:shd w:val="clear" w:color="auto" w:fill="auto"/>
          </w:tcPr>
          <w:p w14:paraId="29B7B9EC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08646635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B1C012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54222A96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9C7847" w14:paraId="6611C80E" w14:textId="77777777" w:rsidTr="009C7847">
        <w:tc>
          <w:tcPr>
            <w:tcW w:w="817" w:type="dxa"/>
            <w:shd w:val="clear" w:color="auto" w:fill="auto"/>
          </w:tcPr>
          <w:p w14:paraId="52789558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7706360B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544579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6FFA07FF" w14:textId="77777777" w:rsidR="006B2A80" w:rsidRPr="009C7847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[naam rechtsgeldige vertegenwoordiger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van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inschrijver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. Ingeval van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samenwerkingsverband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(combinatie) 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>dienen alle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deelnemers in </w:t>
            </w:r>
            <w:r w:rsidR="00330752" w:rsidRPr="009C7847">
              <w:rPr>
                <w:rFonts w:asciiTheme="minorHAnsi" w:hAnsiTheme="minorHAnsi" w:cstheme="minorHAnsi"/>
                <w:sz w:val="24"/>
                <w:szCs w:val="24"/>
              </w:rPr>
              <w:t>het samenwerkingsverband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de verklaring rechtsgeldig te ondertekenen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9C7847" w14:paraId="43B1AD05" w14:textId="77777777" w:rsidTr="009C7847">
        <w:tc>
          <w:tcPr>
            <w:tcW w:w="817" w:type="dxa"/>
            <w:shd w:val="clear" w:color="auto" w:fill="auto"/>
          </w:tcPr>
          <w:p w14:paraId="5334BC31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29248E5A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75D168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14EF8443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[onderneming]</w:t>
            </w:r>
          </w:p>
        </w:tc>
      </w:tr>
      <w:tr w:rsidR="006B2A80" w:rsidRPr="009C7847" w14:paraId="5AF0557B" w14:textId="77777777" w:rsidTr="009C7847">
        <w:trPr>
          <w:trHeight w:val="926"/>
        </w:trPr>
        <w:tc>
          <w:tcPr>
            <w:tcW w:w="817" w:type="dxa"/>
            <w:shd w:val="clear" w:color="auto" w:fill="auto"/>
          </w:tcPr>
          <w:p w14:paraId="124778E1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14:paraId="5AF4FDF8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BFEFB6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755BB9B5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14:paraId="510C2BEB" w14:textId="77777777" w:rsidR="00BA069A" w:rsidRPr="009C7847" w:rsidRDefault="00BA069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FDC736" w14:textId="77777777" w:rsidR="00875D7E" w:rsidRPr="009C7847" w:rsidRDefault="00875D7E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D05196" w14:textId="77777777" w:rsidR="006B2A80" w:rsidRPr="009C7847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="00AA775B" w:rsidRPr="009C7847">
        <w:rPr>
          <w:rFonts w:asciiTheme="minorHAnsi" w:hAnsiTheme="minorHAnsi" w:cstheme="minorHAnsi"/>
          <w:b/>
          <w:sz w:val="24"/>
          <w:szCs w:val="24"/>
        </w:rPr>
        <w:t>D</w:t>
      </w:r>
      <w:r w:rsidRPr="009C7847">
        <w:rPr>
          <w:rFonts w:asciiTheme="minorHAnsi" w:hAnsiTheme="minorHAnsi" w:cstheme="minorHAnsi"/>
          <w:b/>
          <w:sz w:val="24"/>
          <w:szCs w:val="24"/>
        </w:rPr>
        <w:t>erde</w:t>
      </w:r>
      <w:r w:rsidRPr="009C7847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9C7847" w14:paraId="5BB58CF0" w14:textId="77777777" w:rsidTr="009C7847">
        <w:tc>
          <w:tcPr>
            <w:tcW w:w="817" w:type="dxa"/>
            <w:shd w:val="clear" w:color="auto" w:fill="auto"/>
          </w:tcPr>
          <w:p w14:paraId="56D6C1B4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07D20AE8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F92B11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34F5FB46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9C7847" w14:paraId="06773190" w14:textId="77777777" w:rsidTr="009C7847">
        <w:tc>
          <w:tcPr>
            <w:tcW w:w="817" w:type="dxa"/>
            <w:shd w:val="clear" w:color="auto" w:fill="auto"/>
          </w:tcPr>
          <w:p w14:paraId="5EECAB3A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3871BA52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05A4FE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39978FDF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9C7847" w14:paraId="755CCDAE" w14:textId="77777777" w:rsidTr="009C7847">
        <w:tc>
          <w:tcPr>
            <w:tcW w:w="817" w:type="dxa"/>
            <w:shd w:val="clear" w:color="auto" w:fill="auto"/>
          </w:tcPr>
          <w:p w14:paraId="25B502BC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2C369A39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C751D3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0A9AF2AF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[naam rechtsgeldige vertegenwoordiger derde]</w:t>
            </w:r>
          </w:p>
        </w:tc>
      </w:tr>
      <w:tr w:rsidR="006B2A80" w:rsidRPr="009C7847" w14:paraId="53703CF0" w14:textId="77777777" w:rsidTr="009C7847">
        <w:tc>
          <w:tcPr>
            <w:tcW w:w="817" w:type="dxa"/>
            <w:shd w:val="clear" w:color="auto" w:fill="auto"/>
          </w:tcPr>
          <w:p w14:paraId="044B8F90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14:paraId="61CF4AD2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764D60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1D835C14" w14:textId="77777777" w:rsidR="006B2A80" w:rsidRPr="009C7847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="00E42961" w:rsidRPr="009C7847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E42961" w:rsidRPr="009C7847">
              <w:rPr>
                <w:rFonts w:asciiTheme="minorHAnsi" w:hAnsiTheme="minorHAnsi" w:cstheme="minorHAnsi"/>
                <w:sz w:val="24"/>
                <w:szCs w:val="24"/>
              </w:rPr>
              <w:t>erde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9C7847" w14:paraId="0EDB465A" w14:textId="77777777" w:rsidTr="009C7847">
        <w:trPr>
          <w:trHeight w:val="926"/>
        </w:trPr>
        <w:tc>
          <w:tcPr>
            <w:tcW w:w="817" w:type="dxa"/>
            <w:shd w:val="clear" w:color="auto" w:fill="auto"/>
          </w:tcPr>
          <w:p w14:paraId="13DE9C94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  <w:shd w:val="clear" w:color="auto" w:fill="auto"/>
          </w:tcPr>
          <w:p w14:paraId="5E29A7FD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E8706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512EE385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14:paraId="0D26A6CB" w14:textId="77777777" w:rsidR="00CD530B" w:rsidRPr="009B3EF6" w:rsidRDefault="00CD530B" w:rsidP="00E5522B">
      <w:pPr>
        <w:spacing w:line="276" w:lineRule="auto"/>
        <w:jc w:val="both"/>
        <w:rPr>
          <w:rFonts w:ascii="Verdana" w:hAnsi="Verdana" w:cs="Arial"/>
        </w:rPr>
      </w:pPr>
    </w:p>
    <w:sectPr w:rsidR="00CD530B" w:rsidRPr="009B3EF6" w:rsidSect="00793561">
      <w:headerReference w:type="default" r:id="rId8"/>
      <w:footerReference w:type="default" r:id="rId9"/>
      <w:pgSz w:w="11907" w:h="16839" w:code="9"/>
      <w:pgMar w:top="851" w:right="1418" w:bottom="993" w:left="1418" w:header="850" w:footer="1146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8C4E" w14:textId="77777777" w:rsidR="00590A5E" w:rsidRDefault="00590A5E">
      <w:r>
        <w:separator/>
      </w:r>
    </w:p>
  </w:endnote>
  <w:endnote w:type="continuationSeparator" w:id="0">
    <w:p w14:paraId="0BD098DA" w14:textId="77777777" w:rsidR="00590A5E" w:rsidRDefault="0059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382530"/>
      <w:docPartObj>
        <w:docPartGallery w:val="Page Numbers (Bottom of Page)"/>
        <w:docPartUnique/>
      </w:docPartObj>
    </w:sdtPr>
    <w:sdtEndPr/>
    <w:sdtContent>
      <w:p w14:paraId="2C5122BE" w14:textId="77777777" w:rsidR="007E696B" w:rsidRDefault="0004014E">
        <w:pPr>
          <w:pStyle w:val="Voettekst"/>
          <w:jc w:val="right"/>
        </w:pPr>
        <w:r>
          <w:fldChar w:fldCharType="begin"/>
        </w:r>
        <w:r w:rsidR="007E696B">
          <w:instrText>PAGE   \* MERGEFORMAT</w:instrText>
        </w:r>
        <w:r>
          <w:fldChar w:fldCharType="separate"/>
        </w:r>
        <w:r w:rsidR="00657BBE">
          <w:rPr>
            <w:noProof/>
          </w:rPr>
          <w:t>1</w:t>
        </w:r>
        <w:r>
          <w:fldChar w:fldCharType="end"/>
        </w:r>
      </w:p>
    </w:sdtContent>
  </w:sdt>
  <w:p w14:paraId="3FAEAAEA" w14:textId="77777777" w:rsidR="006F7D47" w:rsidRDefault="006F7D47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CADA" w14:textId="77777777" w:rsidR="00590A5E" w:rsidRDefault="00590A5E">
      <w:r>
        <w:separator/>
      </w:r>
    </w:p>
  </w:footnote>
  <w:footnote w:type="continuationSeparator" w:id="0">
    <w:p w14:paraId="5C3FE40E" w14:textId="77777777" w:rsidR="00590A5E" w:rsidRDefault="0059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0CEB" w14:textId="286DD294" w:rsidR="006F7D47" w:rsidRPr="002F2579" w:rsidRDefault="008B08F6">
    <w:pPr>
      <w:pStyle w:val="Koptekst"/>
      <w:rPr>
        <w:rFonts w:asciiTheme="minorHAnsi" w:hAnsiTheme="minorHAnsi" w:cstheme="minorHAnsi"/>
        <w:sz w:val="52"/>
        <w:szCs w:val="52"/>
      </w:rPr>
    </w:pPr>
    <w:r>
      <w:rPr>
        <w:rFonts w:asciiTheme="minorHAnsi" w:hAnsiTheme="minorHAnsi" w:cstheme="minorHAnsi"/>
        <w:sz w:val="52"/>
        <w:szCs w:val="52"/>
      </w:rPr>
      <w:t xml:space="preserve">Bijlage </w:t>
    </w:r>
    <w:r w:rsidR="00122684">
      <w:rPr>
        <w:rFonts w:asciiTheme="minorHAnsi" w:hAnsiTheme="minorHAnsi" w:cstheme="minorHAnsi"/>
        <w:sz w:val="52"/>
        <w:szCs w:val="52"/>
      </w:rPr>
      <w:t>2</w:t>
    </w:r>
    <w:r>
      <w:rPr>
        <w:rFonts w:asciiTheme="minorHAnsi" w:hAnsiTheme="minorHAnsi" w:cstheme="minorHAnsi"/>
        <w:sz w:val="52"/>
        <w:szCs w:val="52"/>
      </w:rPr>
      <w:t>:</w:t>
    </w:r>
    <w:r w:rsidR="006F7D47" w:rsidRPr="002F2579">
      <w:rPr>
        <w:rFonts w:asciiTheme="minorHAnsi" w:hAnsiTheme="minorHAnsi" w:cstheme="minorHAnsi"/>
        <w:sz w:val="52"/>
        <w:szCs w:val="52"/>
      </w:rPr>
      <w:t xml:space="preserve">Verklaring Beroep op </w:t>
    </w:r>
    <w:r w:rsidR="00D929FF" w:rsidRPr="002F2579">
      <w:rPr>
        <w:rFonts w:asciiTheme="minorHAnsi" w:hAnsiTheme="minorHAnsi" w:cstheme="minorHAnsi"/>
        <w:sz w:val="52"/>
        <w:szCs w:val="52"/>
      </w:rPr>
      <w:t>Financiële draagkracht</w:t>
    </w:r>
    <w:r w:rsidR="006F7D47" w:rsidRPr="002F2579">
      <w:rPr>
        <w:rFonts w:asciiTheme="minorHAnsi" w:hAnsiTheme="minorHAnsi" w:cstheme="minorHAnsi"/>
        <w:sz w:val="52"/>
        <w:szCs w:val="52"/>
      </w:rPr>
      <w:t xml:space="preserve"> Derde</w:t>
    </w:r>
  </w:p>
  <w:p w14:paraId="356D98D2" w14:textId="77777777" w:rsidR="007E696B" w:rsidRPr="009C7847" w:rsidRDefault="007E696B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024340">
    <w:abstractNumId w:val="2"/>
  </w:num>
  <w:num w:numId="2" w16cid:durableId="513035638">
    <w:abstractNumId w:val="15"/>
  </w:num>
  <w:num w:numId="3" w16cid:durableId="1530336658">
    <w:abstractNumId w:val="1"/>
  </w:num>
  <w:num w:numId="4" w16cid:durableId="87312516">
    <w:abstractNumId w:val="9"/>
  </w:num>
  <w:num w:numId="5" w16cid:durableId="71975241">
    <w:abstractNumId w:val="0"/>
  </w:num>
  <w:num w:numId="6" w16cid:durableId="572391433">
    <w:abstractNumId w:val="6"/>
  </w:num>
  <w:num w:numId="7" w16cid:durableId="1304195627">
    <w:abstractNumId w:val="14"/>
  </w:num>
  <w:num w:numId="8" w16cid:durableId="407969469">
    <w:abstractNumId w:val="2"/>
  </w:num>
  <w:num w:numId="9" w16cid:durableId="966278642">
    <w:abstractNumId w:val="1"/>
  </w:num>
  <w:num w:numId="10" w16cid:durableId="1564873580">
    <w:abstractNumId w:val="0"/>
  </w:num>
  <w:num w:numId="11" w16cid:durableId="877358640">
    <w:abstractNumId w:val="13"/>
  </w:num>
  <w:num w:numId="12" w16cid:durableId="2060468805">
    <w:abstractNumId w:val="16"/>
  </w:num>
  <w:num w:numId="13" w16cid:durableId="1463886215">
    <w:abstractNumId w:val="7"/>
  </w:num>
  <w:num w:numId="14" w16cid:durableId="1652100912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1544562393">
    <w:abstractNumId w:val="18"/>
  </w:num>
  <w:num w:numId="16" w16cid:durableId="1600260551">
    <w:abstractNumId w:val="19"/>
  </w:num>
  <w:num w:numId="17" w16cid:durableId="884830852">
    <w:abstractNumId w:val="5"/>
  </w:num>
  <w:num w:numId="18" w16cid:durableId="527333724">
    <w:abstractNumId w:val="8"/>
  </w:num>
  <w:num w:numId="19" w16cid:durableId="2118058258">
    <w:abstractNumId w:val="20"/>
  </w:num>
  <w:num w:numId="20" w16cid:durableId="683366859">
    <w:abstractNumId w:val="11"/>
  </w:num>
  <w:num w:numId="21" w16cid:durableId="1889145987">
    <w:abstractNumId w:val="4"/>
  </w:num>
  <w:num w:numId="22" w16cid:durableId="1425344813">
    <w:abstractNumId w:val="12"/>
  </w:num>
  <w:num w:numId="23" w16cid:durableId="1250624961">
    <w:abstractNumId w:val="10"/>
  </w:num>
  <w:num w:numId="24" w16cid:durableId="2144732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319D8"/>
    <w:rsid w:val="0004014E"/>
    <w:rsid w:val="00044300"/>
    <w:rsid w:val="0004522E"/>
    <w:rsid w:val="000503EC"/>
    <w:rsid w:val="00053028"/>
    <w:rsid w:val="0005462A"/>
    <w:rsid w:val="00056DEA"/>
    <w:rsid w:val="00064409"/>
    <w:rsid w:val="00066DA8"/>
    <w:rsid w:val="00066E32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107F42"/>
    <w:rsid w:val="0011338D"/>
    <w:rsid w:val="00114439"/>
    <w:rsid w:val="00122684"/>
    <w:rsid w:val="001235ED"/>
    <w:rsid w:val="00124023"/>
    <w:rsid w:val="00125765"/>
    <w:rsid w:val="001314B4"/>
    <w:rsid w:val="00132B2F"/>
    <w:rsid w:val="00142C60"/>
    <w:rsid w:val="00154F0C"/>
    <w:rsid w:val="00156E68"/>
    <w:rsid w:val="00161997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213B2"/>
    <w:rsid w:val="0022671D"/>
    <w:rsid w:val="0023016D"/>
    <w:rsid w:val="00230B4F"/>
    <w:rsid w:val="002371BD"/>
    <w:rsid w:val="00237594"/>
    <w:rsid w:val="00243523"/>
    <w:rsid w:val="00252D45"/>
    <w:rsid w:val="002543F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7EDA"/>
    <w:rsid w:val="002F2579"/>
    <w:rsid w:val="002F6393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B0CC1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595C"/>
    <w:rsid w:val="004C67A2"/>
    <w:rsid w:val="004D6C3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90A5E"/>
    <w:rsid w:val="00591A26"/>
    <w:rsid w:val="005B236C"/>
    <w:rsid w:val="005B4CA9"/>
    <w:rsid w:val="005B6F73"/>
    <w:rsid w:val="005B7DC7"/>
    <w:rsid w:val="005D1AAB"/>
    <w:rsid w:val="005D1F18"/>
    <w:rsid w:val="005D3FEA"/>
    <w:rsid w:val="005E1B8B"/>
    <w:rsid w:val="005E6B36"/>
    <w:rsid w:val="005F046A"/>
    <w:rsid w:val="005F5D1B"/>
    <w:rsid w:val="006009C8"/>
    <w:rsid w:val="00605849"/>
    <w:rsid w:val="00605948"/>
    <w:rsid w:val="00621E49"/>
    <w:rsid w:val="0063399D"/>
    <w:rsid w:val="00634AF4"/>
    <w:rsid w:val="006413FC"/>
    <w:rsid w:val="00657B17"/>
    <w:rsid w:val="00657BBE"/>
    <w:rsid w:val="00660D9A"/>
    <w:rsid w:val="0066218F"/>
    <w:rsid w:val="00672CDA"/>
    <w:rsid w:val="00675279"/>
    <w:rsid w:val="006820C8"/>
    <w:rsid w:val="00687849"/>
    <w:rsid w:val="00687C61"/>
    <w:rsid w:val="00691904"/>
    <w:rsid w:val="00697BFB"/>
    <w:rsid w:val="006A00B6"/>
    <w:rsid w:val="006B2A80"/>
    <w:rsid w:val="006B539A"/>
    <w:rsid w:val="006D376A"/>
    <w:rsid w:val="006D6AD2"/>
    <w:rsid w:val="006E1ADE"/>
    <w:rsid w:val="006E50D1"/>
    <w:rsid w:val="006F5A88"/>
    <w:rsid w:val="006F7D47"/>
    <w:rsid w:val="007065E7"/>
    <w:rsid w:val="00707980"/>
    <w:rsid w:val="00710CDF"/>
    <w:rsid w:val="00713970"/>
    <w:rsid w:val="0072056A"/>
    <w:rsid w:val="00727896"/>
    <w:rsid w:val="007358B5"/>
    <w:rsid w:val="007436C8"/>
    <w:rsid w:val="00743C1C"/>
    <w:rsid w:val="00743FDF"/>
    <w:rsid w:val="00754741"/>
    <w:rsid w:val="00760A52"/>
    <w:rsid w:val="0076746B"/>
    <w:rsid w:val="00774005"/>
    <w:rsid w:val="007838D2"/>
    <w:rsid w:val="00792148"/>
    <w:rsid w:val="00793561"/>
    <w:rsid w:val="007A2391"/>
    <w:rsid w:val="007A2E7A"/>
    <w:rsid w:val="007A7B61"/>
    <w:rsid w:val="007B408A"/>
    <w:rsid w:val="007B5A96"/>
    <w:rsid w:val="007B5CFF"/>
    <w:rsid w:val="007C20FF"/>
    <w:rsid w:val="007C633C"/>
    <w:rsid w:val="007E0C87"/>
    <w:rsid w:val="007E2B7F"/>
    <w:rsid w:val="007E696B"/>
    <w:rsid w:val="007F2274"/>
    <w:rsid w:val="007F4FDA"/>
    <w:rsid w:val="007F58AC"/>
    <w:rsid w:val="008059C5"/>
    <w:rsid w:val="008234BC"/>
    <w:rsid w:val="008316C5"/>
    <w:rsid w:val="00834622"/>
    <w:rsid w:val="00841E65"/>
    <w:rsid w:val="00843D85"/>
    <w:rsid w:val="008448E6"/>
    <w:rsid w:val="00845FE1"/>
    <w:rsid w:val="008478CE"/>
    <w:rsid w:val="00847CBE"/>
    <w:rsid w:val="00851BE8"/>
    <w:rsid w:val="0085340B"/>
    <w:rsid w:val="008556F1"/>
    <w:rsid w:val="00875D7E"/>
    <w:rsid w:val="00892BB0"/>
    <w:rsid w:val="008A0AE3"/>
    <w:rsid w:val="008A56E8"/>
    <w:rsid w:val="008A7DD9"/>
    <w:rsid w:val="008B08F6"/>
    <w:rsid w:val="008B12C3"/>
    <w:rsid w:val="008B1F0C"/>
    <w:rsid w:val="008B3B3A"/>
    <w:rsid w:val="008B5FD0"/>
    <w:rsid w:val="008C2482"/>
    <w:rsid w:val="008C5356"/>
    <w:rsid w:val="008D5B68"/>
    <w:rsid w:val="008E1D7A"/>
    <w:rsid w:val="008E27EC"/>
    <w:rsid w:val="008F2618"/>
    <w:rsid w:val="009021C6"/>
    <w:rsid w:val="00910AEA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C7847"/>
    <w:rsid w:val="009D1200"/>
    <w:rsid w:val="009D3E4E"/>
    <w:rsid w:val="009E7BD2"/>
    <w:rsid w:val="009E7F03"/>
    <w:rsid w:val="009F7E0B"/>
    <w:rsid w:val="00A04F58"/>
    <w:rsid w:val="00A069AD"/>
    <w:rsid w:val="00A07514"/>
    <w:rsid w:val="00A10C8F"/>
    <w:rsid w:val="00A17FD3"/>
    <w:rsid w:val="00A2477C"/>
    <w:rsid w:val="00A2702D"/>
    <w:rsid w:val="00A3180B"/>
    <w:rsid w:val="00A34AB1"/>
    <w:rsid w:val="00A3568A"/>
    <w:rsid w:val="00A37806"/>
    <w:rsid w:val="00A433D7"/>
    <w:rsid w:val="00A4419F"/>
    <w:rsid w:val="00A45CC2"/>
    <w:rsid w:val="00A47828"/>
    <w:rsid w:val="00A54F0B"/>
    <w:rsid w:val="00A557C8"/>
    <w:rsid w:val="00A565C5"/>
    <w:rsid w:val="00A569FB"/>
    <w:rsid w:val="00A652AB"/>
    <w:rsid w:val="00A66861"/>
    <w:rsid w:val="00A67426"/>
    <w:rsid w:val="00A711DF"/>
    <w:rsid w:val="00A82C9D"/>
    <w:rsid w:val="00A84DF0"/>
    <w:rsid w:val="00A9713C"/>
    <w:rsid w:val="00AA2D8C"/>
    <w:rsid w:val="00AA775B"/>
    <w:rsid w:val="00AB19D6"/>
    <w:rsid w:val="00AC0ADD"/>
    <w:rsid w:val="00AC5708"/>
    <w:rsid w:val="00AC64E0"/>
    <w:rsid w:val="00AC7C9C"/>
    <w:rsid w:val="00AD04BA"/>
    <w:rsid w:val="00AD08CE"/>
    <w:rsid w:val="00AD0C49"/>
    <w:rsid w:val="00AD1AE3"/>
    <w:rsid w:val="00AD50F6"/>
    <w:rsid w:val="00AD68BF"/>
    <w:rsid w:val="00AE707B"/>
    <w:rsid w:val="00B1542D"/>
    <w:rsid w:val="00B20317"/>
    <w:rsid w:val="00B218CD"/>
    <w:rsid w:val="00B2495A"/>
    <w:rsid w:val="00B24C74"/>
    <w:rsid w:val="00B3123A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7743B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E020F"/>
    <w:rsid w:val="00BE5177"/>
    <w:rsid w:val="00C03F4E"/>
    <w:rsid w:val="00C07E0B"/>
    <w:rsid w:val="00C108DB"/>
    <w:rsid w:val="00C26A9E"/>
    <w:rsid w:val="00C405A4"/>
    <w:rsid w:val="00C55557"/>
    <w:rsid w:val="00C60EE5"/>
    <w:rsid w:val="00C63A2C"/>
    <w:rsid w:val="00C75AE6"/>
    <w:rsid w:val="00C80D19"/>
    <w:rsid w:val="00C83245"/>
    <w:rsid w:val="00C84C78"/>
    <w:rsid w:val="00C95027"/>
    <w:rsid w:val="00C95080"/>
    <w:rsid w:val="00C957C5"/>
    <w:rsid w:val="00C96D96"/>
    <w:rsid w:val="00CC029A"/>
    <w:rsid w:val="00CC23F6"/>
    <w:rsid w:val="00CC2ABA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544E1"/>
    <w:rsid w:val="00D5769E"/>
    <w:rsid w:val="00D60E0A"/>
    <w:rsid w:val="00D65656"/>
    <w:rsid w:val="00D76CFF"/>
    <w:rsid w:val="00D929FF"/>
    <w:rsid w:val="00DA7AAD"/>
    <w:rsid w:val="00DB164F"/>
    <w:rsid w:val="00DC3843"/>
    <w:rsid w:val="00DC6698"/>
    <w:rsid w:val="00DD74FD"/>
    <w:rsid w:val="00DF67D9"/>
    <w:rsid w:val="00DF74AC"/>
    <w:rsid w:val="00E05963"/>
    <w:rsid w:val="00E06F79"/>
    <w:rsid w:val="00E11409"/>
    <w:rsid w:val="00E128D7"/>
    <w:rsid w:val="00E14DFB"/>
    <w:rsid w:val="00E26AD7"/>
    <w:rsid w:val="00E31CF1"/>
    <w:rsid w:val="00E32119"/>
    <w:rsid w:val="00E32D10"/>
    <w:rsid w:val="00E4124E"/>
    <w:rsid w:val="00E42961"/>
    <w:rsid w:val="00E45634"/>
    <w:rsid w:val="00E52C4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1546D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4676"/>
    <w:rsid w:val="00FB5E69"/>
    <w:rsid w:val="00FB63A2"/>
    <w:rsid w:val="00FC48AE"/>
    <w:rsid w:val="00FC74C6"/>
    <w:rsid w:val="00FE3F2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F259CAB"/>
  <w15:docId w15:val="{D21DACD6-D2C6-4DCD-B620-82823509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1FA7-B846-42BD-8E96-D45DAF45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17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Gootzen, Harrie</cp:lastModifiedBy>
  <cp:revision>15</cp:revision>
  <cp:lastPrinted>2013-03-25T11:43:00Z</cp:lastPrinted>
  <dcterms:created xsi:type="dcterms:W3CDTF">2016-11-14T16:21:00Z</dcterms:created>
  <dcterms:modified xsi:type="dcterms:W3CDTF">2026-03-11T11:39:00Z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