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5B0A7" w14:textId="77777777" w:rsidR="000D37EA" w:rsidRPr="001C0924" w:rsidRDefault="000F4827" w:rsidP="00A2695E">
      <w:pPr>
        <w:rPr>
          <w:b/>
        </w:rPr>
      </w:pPr>
      <w:r w:rsidRPr="001C0924">
        <w:rPr>
          <w:b/>
        </w:rPr>
        <w:t>Functionarissen</w:t>
      </w:r>
    </w:p>
    <w:p w14:paraId="4636C053" w14:textId="77777777" w:rsidR="000D2494" w:rsidRDefault="000D2494" w:rsidP="00DC3B2C">
      <w:r>
        <w:t xml:space="preserve">De aanbestedende dienst verzoekt deelname door een team dat een afspiegeling vormt van het projectteam van de aanbestedende dienst. Hierin zijn tevens </w:t>
      </w:r>
      <w:r w:rsidR="00173688">
        <w:t>functionarissen</w:t>
      </w:r>
      <w:r>
        <w:t xml:space="preserve"> vertegenwoordigd die betrokken zullen zijn bij de uitvoering van het contract. </w:t>
      </w:r>
    </w:p>
    <w:p w14:paraId="3D7CF8D5" w14:textId="77777777" w:rsidR="000D2494" w:rsidRDefault="000D2494" w:rsidP="00DC3B2C">
      <w:r>
        <w:t>Functiegroepen vertegenwoordigd vanuit de aanbestedende dienst:</w:t>
      </w:r>
    </w:p>
    <w:p w14:paraId="7E62E48F" w14:textId="77777777" w:rsidR="000D2494" w:rsidRDefault="000D2494" w:rsidP="000D2494">
      <w:pPr>
        <w:pStyle w:val="Lijstalinea"/>
        <w:numPr>
          <w:ilvl w:val="0"/>
          <w:numId w:val="29"/>
        </w:numPr>
      </w:pPr>
      <w:r>
        <w:t>Projectmanager</w:t>
      </w:r>
    </w:p>
    <w:p w14:paraId="32E73258" w14:textId="77777777" w:rsidR="000D2494" w:rsidRDefault="00BA209A" w:rsidP="000D2494">
      <w:pPr>
        <w:pStyle w:val="Lijstalinea"/>
        <w:numPr>
          <w:ilvl w:val="0"/>
          <w:numId w:val="29"/>
        </w:numPr>
      </w:pPr>
      <w:r>
        <w:t>Technisch manager</w:t>
      </w:r>
      <w:r w:rsidR="000D2494">
        <w:t>/ technisch adviseur</w:t>
      </w:r>
    </w:p>
    <w:p w14:paraId="6A831F20" w14:textId="77777777" w:rsidR="000D2494" w:rsidRDefault="000D2494" w:rsidP="000D2494">
      <w:pPr>
        <w:pStyle w:val="Lijstalinea"/>
        <w:numPr>
          <w:ilvl w:val="0"/>
          <w:numId w:val="29"/>
        </w:numPr>
      </w:pPr>
      <w:r>
        <w:t>Inkoper- en</w:t>
      </w:r>
      <w:r w:rsidR="00913438">
        <w:t>/of</w:t>
      </w:r>
      <w:r>
        <w:t xml:space="preserve"> contractmanager  </w:t>
      </w:r>
    </w:p>
    <w:p w14:paraId="434E0191" w14:textId="77777777" w:rsidR="000D2494" w:rsidRDefault="000D2494" w:rsidP="000D2494">
      <w:pPr>
        <w:ind w:left="360"/>
      </w:pPr>
    </w:p>
    <w:p w14:paraId="229EE395" w14:textId="77777777" w:rsidR="00DC3B2C" w:rsidRPr="001C0924" w:rsidRDefault="00F532FF" w:rsidP="00DC3B2C">
      <w:r w:rsidRPr="001C0924">
        <w:t xml:space="preserve">De volgende functionarissen </w:t>
      </w:r>
      <w:r w:rsidR="00D33F8A">
        <w:t xml:space="preserve">(maximaal 5) </w:t>
      </w:r>
      <w:r w:rsidRPr="001C0924">
        <w:t xml:space="preserve">zullen namens de </w:t>
      </w:r>
      <w:r w:rsidR="000D2494">
        <w:t>deelnemer</w:t>
      </w:r>
      <w:r w:rsidRPr="001C0924">
        <w:t xml:space="preserve"> deelnemen aan het dialooggesprek:</w:t>
      </w:r>
    </w:p>
    <w:p w14:paraId="448D7EAE" w14:textId="77777777" w:rsidR="00F532FF" w:rsidRPr="001C0924" w:rsidRDefault="00F532FF" w:rsidP="00DC3B2C"/>
    <w:tbl>
      <w:tblPr>
        <w:tblStyle w:val="Tabel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835"/>
        <w:gridCol w:w="4889"/>
      </w:tblGrid>
      <w:tr w:rsidR="00F532FF" w:rsidRPr="001C0924" w14:paraId="0A50CD78" w14:textId="77777777" w:rsidTr="001C0924">
        <w:tc>
          <w:tcPr>
            <w:tcW w:w="8150" w:type="dxa"/>
            <w:gridSpan w:val="3"/>
          </w:tcPr>
          <w:p w14:paraId="0341B1DB" w14:textId="77777777" w:rsidR="00F532FF" w:rsidRPr="001C0924" w:rsidRDefault="00F532FF" w:rsidP="00F532FF">
            <w:pPr>
              <w:tabs>
                <w:tab w:val="left" w:pos="390"/>
              </w:tabs>
              <w:spacing w:before="240"/>
              <w:rPr>
                <w:sz w:val="16"/>
                <w:szCs w:val="16"/>
                <w:lang w:val="nl-NL"/>
              </w:rPr>
            </w:pPr>
            <w:r w:rsidRPr="001C0924">
              <w:rPr>
                <w:b/>
                <w:sz w:val="16"/>
                <w:szCs w:val="16"/>
                <w:lang w:val="nl-NL"/>
              </w:rPr>
              <w:t>Functionaris 1</w:t>
            </w:r>
          </w:p>
        </w:tc>
      </w:tr>
      <w:tr w:rsidR="00F532FF" w:rsidRPr="001C0924" w14:paraId="4AC530C8" w14:textId="77777777" w:rsidTr="001C0924">
        <w:tc>
          <w:tcPr>
            <w:tcW w:w="426" w:type="dxa"/>
          </w:tcPr>
          <w:p w14:paraId="58E71CD5" w14:textId="77777777" w:rsidR="00F532FF" w:rsidRPr="001C0924" w:rsidRDefault="00F532FF" w:rsidP="00F532FF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2835" w:type="dxa"/>
          </w:tcPr>
          <w:p w14:paraId="3549F69B" w14:textId="77777777" w:rsidR="00F532FF" w:rsidRPr="001C0924" w:rsidRDefault="00F532FF" w:rsidP="00F532FF">
            <w:pPr>
              <w:rPr>
                <w:sz w:val="16"/>
                <w:szCs w:val="16"/>
                <w:lang w:val="nl-NL"/>
              </w:rPr>
            </w:pPr>
            <w:r w:rsidRPr="001C0924">
              <w:rPr>
                <w:sz w:val="16"/>
                <w:szCs w:val="16"/>
                <w:lang w:val="nl-NL"/>
              </w:rPr>
              <w:t>Naam:</w:t>
            </w:r>
          </w:p>
        </w:tc>
        <w:tc>
          <w:tcPr>
            <w:tcW w:w="4889" w:type="dxa"/>
          </w:tcPr>
          <w:p w14:paraId="71865DB1" w14:textId="77777777" w:rsidR="00F532FF" w:rsidRPr="001C0924" w:rsidRDefault="00F532FF" w:rsidP="00F532FF">
            <w:pPr>
              <w:tabs>
                <w:tab w:val="left" w:pos="390"/>
              </w:tabs>
              <w:rPr>
                <w:sz w:val="16"/>
                <w:szCs w:val="16"/>
                <w:lang w:val="nl-NL"/>
              </w:rPr>
            </w:pPr>
          </w:p>
        </w:tc>
      </w:tr>
      <w:tr w:rsidR="00F532FF" w:rsidRPr="001C0924" w14:paraId="59F3DB07" w14:textId="77777777" w:rsidTr="001C0924">
        <w:tc>
          <w:tcPr>
            <w:tcW w:w="426" w:type="dxa"/>
          </w:tcPr>
          <w:p w14:paraId="09ED4EA3" w14:textId="77777777" w:rsidR="00F532FF" w:rsidRPr="001C0924" w:rsidRDefault="00F532FF" w:rsidP="00F532FF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2835" w:type="dxa"/>
          </w:tcPr>
          <w:p w14:paraId="6FEE7EDB" w14:textId="77777777" w:rsidR="00D33F8A" w:rsidRDefault="00D33F8A" w:rsidP="00F532FF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Bedrijf</w:t>
            </w:r>
            <w:r w:rsidR="000D2494">
              <w:rPr>
                <w:sz w:val="16"/>
                <w:szCs w:val="16"/>
                <w:lang w:val="nl-NL"/>
              </w:rPr>
              <w:t>:</w:t>
            </w:r>
          </w:p>
          <w:p w14:paraId="2B8587E1" w14:textId="77777777" w:rsidR="00F532FF" w:rsidRPr="001C0924" w:rsidRDefault="00F532FF" w:rsidP="00F532FF">
            <w:pPr>
              <w:rPr>
                <w:sz w:val="16"/>
                <w:szCs w:val="16"/>
                <w:lang w:val="nl-NL"/>
              </w:rPr>
            </w:pPr>
            <w:r w:rsidRPr="001C0924">
              <w:rPr>
                <w:sz w:val="16"/>
                <w:szCs w:val="16"/>
                <w:lang w:val="nl-NL"/>
              </w:rPr>
              <w:t>Functie:</w:t>
            </w:r>
          </w:p>
        </w:tc>
        <w:tc>
          <w:tcPr>
            <w:tcW w:w="4889" w:type="dxa"/>
          </w:tcPr>
          <w:p w14:paraId="3CBA8101" w14:textId="77777777" w:rsidR="00F532FF" w:rsidRPr="001C0924" w:rsidRDefault="00F532FF" w:rsidP="00F532FF">
            <w:pPr>
              <w:tabs>
                <w:tab w:val="left" w:pos="390"/>
              </w:tabs>
              <w:rPr>
                <w:sz w:val="16"/>
                <w:szCs w:val="16"/>
                <w:lang w:val="nl-NL"/>
              </w:rPr>
            </w:pPr>
          </w:p>
        </w:tc>
      </w:tr>
      <w:tr w:rsidR="00F532FF" w:rsidRPr="001C0924" w14:paraId="0EB36C74" w14:textId="77777777" w:rsidTr="001C0924">
        <w:tc>
          <w:tcPr>
            <w:tcW w:w="426" w:type="dxa"/>
          </w:tcPr>
          <w:p w14:paraId="7B26894F" w14:textId="77777777" w:rsidR="00F532FF" w:rsidRPr="001C0924" w:rsidRDefault="00F532FF" w:rsidP="00F532FF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2835" w:type="dxa"/>
          </w:tcPr>
          <w:p w14:paraId="106E9FE0" w14:textId="77777777" w:rsidR="00F532FF" w:rsidRPr="001C0924" w:rsidRDefault="00F532FF" w:rsidP="00F532FF">
            <w:pPr>
              <w:rPr>
                <w:sz w:val="16"/>
                <w:szCs w:val="16"/>
                <w:lang w:val="nl-NL"/>
              </w:rPr>
            </w:pPr>
            <w:r w:rsidRPr="001C0924">
              <w:rPr>
                <w:sz w:val="16"/>
                <w:szCs w:val="16"/>
                <w:lang w:val="nl-NL"/>
              </w:rPr>
              <w:t>Rol binnen het dialooggesprek:</w:t>
            </w:r>
          </w:p>
        </w:tc>
        <w:tc>
          <w:tcPr>
            <w:tcW w:w="4889" w:type="dxa"/>
          </w:tcPr>
          <w:p w14:paraId="7EF817BB" w14:textId="77777777" w:rsidR="00F532FF" w:rsidRPr="001C0924" w:rsidRDefault="00F532FF" w:rsidP="00F532FF">
            <w:pPr>
              <w:tabs>
                <w:tab w:val="left" w:pos="390"/>
              </w:tabs>
              <w:rPr>
                <w:sz w:val="16"/>
                <w:szCs w:val="16"/>
                <w:lang w:val="nl-NL"/>
              </w:rPr>
            </w:pPr>
          </w:p>
        </w:tc>
      </w:tr>
      <w:tr w:rsidR="00F532FF" w:rsidRPr="001C0924" w14:paraId="030DDD97" w14:textId="77777777" w:rsidTr="001C0924">
        <w:tc>
          <w:tcPr>
            <w:tcW w:w="8150" w:type="dxa"/>
            <w:gridSpan w:val="3"/>
          </w:tcPr>
          <w:p w14:paraId="14545A03" w14:textId="77777777" w:rsidR="00F532FF" w:rsidRPr="001C0924" w:rsidRDefault="00F532FF" w:rsidP="00F532FF">
            <w:pPr>
              <w:tabs>
                <w:tab w:val="left" w:pos="390"/>
              </w:tabs>
              <w:spacing w:before="240"/>
              <w:rPr>
                <w:sz w:val="16"/>
                <w:szCs w:val="16"/>
                <w:lang w:val="nl-NL"/>
              </w:rPr>
            </w:pPr>
            <w:r w:rsidRPr="001C0924">
              <w:rPr>
                <w:b/>
                <w:sz w:val="16"/>
                <w:szCs w:val="16"/>
                <w:lang w:val="nl-NL"/>
              </w:rPr>
              <w:t>Functionaris 2</w:t>
            </w:r>
          </w:p>
        </w:tc>
      </w:tr>
      <w:tr w:rsidR="00F532FF" w:rsidRPr="001C0924" w14:paraId="62EF4A18" w14:textId="77777777" w:rsidTr="001C0924">
        <w:tc>
          <w:tcPr>
            <w:tcW w:w="426" w:type="dxa"/>
          </w:tcPr>
          <w:p w14:paraId="45FA9BAF" w14:textId="77777777" w:rsidR="00F532FF" w:rsidRPr="001C0924" w:rsidRDefault="00F532FF" w:rsidP="00846A8D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2835" w:type="dxa"/>
          </w:tcPr>
          <w:p w14:paraId="3A335A66" w14:textId="77777777" w:rsidR="00F532FF" w:rsidRPr="001C0924" w:rsidRDefault="00F532FF" w:rsidP="00846A8D">
            <w:pPr>
              <w:rPr>
                <w:sz w:val="16"/>
                <w:szCs w:val="16"/>
                <w:lang w:val="nl-NL"/>
              </w:rPr>
            </w:pPr>
            <w:r w:rsidRPr="001C0924">
              <w:rPr>
                <w:sz w:val="16"/>
                <w:szCs w:val="16"/>
                <w:lang w:val="nl-NL"/>
              </w:rPr>
              <w:t>Naam:</w:t>
            </w:r>
          </w:p>
        </w:tc>
        <w:tc>
          <w:tcPr>
            <w:tcW w:w="4889" w:type="dxa"/>
          </w:tcPr>
          <w:p w14:paraId="5F1FD305" w14:textId="77777777" w:rsidR="00F532FF" w:rsidRPr="001C0924" w:rsidRDefault="00F532FF" w:rsidP="00846A8D">
            <w:pPr>
              <w:tabs>
                <w:tab w:val="left" w:pos="390"/>
              </w:tabs>
              <w:rPr>
                <w:sz w:val="16"/>
                <w:szCs w:val="16"/>
                <w:lang w:val="nl-NL"/>
              </w:rPr>
            </w:pPr>
          </w:p>
        </w:tc>
      </w:tr>
      <w:tr w:rsidR="00F532FF" w:rsidRPr="001C0924" w14:paraId="64E0DE90" w14:textId="77777777" w:rsidTr="001C0924">
        <w:tc>
          <w:tcPr>
            <w:tcW w:w="426" w:type="dxa"/>
          </w:tcPr>
          <w:p w14:paraId="10FA6E69" w14:textId="77777777" w:rsidR="00F532FF" w:rsidRPr="001C0924" w:rsidRDefault="00F532FF" w:rsidP="00846A8D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2835" w:type="dxa"/>
          </w:tcPr>
          <w:p w14:paraId="726A7700" w14:textId="77777777" w:rsidR="000D2494" w:rsidRDefault="000D2494" w:rsidP="00846A8D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Bedrijf:</w:t>
            </w:r>
          </w:p>
          <w:p w14:paraId="7964386D" w14:textId="77777777" w:rsidR="00F532FF" w:rsidRPr="001C0924" w:rsidRDefault="00F532FF" w:rsidP="00846A8D">
            <w:pPr>
              <w:rPr>
                <w:sz w:val="16"/>
                <w:szCs w:val="16"/>
                <w:lang w:val="nl-NL"/>
              </w:rPr>
            </w:pPr>
            <w:r w:rsidRPr="001C0924">
              <w:rPr>
                <w:sz w:val="16"/>
                <w:szCs w:val="16"/>
                <w:lang w:val="nl-NL"/>
              </w:rPr>
              <w:t>Functie:</w:t>
            </w:r>
          </w:p>
        </w:tc>
        <w:tc>
          <w:tcPr>
            <w:tcW w:w="4889" w:type="dxa"/>
          </w:tcPr>
          <w:p w14:paraId="14D5B080" w14:textId="77777777" w:rsidR="00F532FF" w:rsidRPr="001C0924" w:rsidRDefault="00F532FF" w:rsidP="00846A8D">
            <w:pPr>
              <w:tabs>
                <w:tab w:val="left" w:pos="390"/>
              </w:tabs>
              <w:rPr>
                <w:sz w:val="16"/>
                <w:szCs w:val="16"/>
                <w:lang w:val="nl-NL"/>
              </w:rPr>
            </w:pPr>
          </w:p>
        </w:tc>
      </w:tr>
      <w:tr w:rsidR="00F532FF" w:rsidRPr="001C0924" w14:paraId="7628A7CA" w14:textId="77777777" w:rsidTr="001C0924">
        <w:tc>
          <w:tcPr>
            <w:tcW w:w="426" w:type="dxa"/>
          </w:tcPr>
          <w:p w14:paraId="21C71FC4" w14:textId="77777777" w:rsidR="00F532FF" w:rsidRPr="001C0924" w:rsidRDefault="00F532FF" w:rsidP="00846A8D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2835" w:type="dxa"/>
          </w:tcPr>
          <w:p w14:paraId="6F1A79CB" w14:textId="77777777" w:rsidR="00F532FF" w:rsidRPr="001C0924" w:rsidRDefault="00F532FF" w:rsidP="00846A8D">
            <w:pPr>
              <w:rPr>
                <w:sz w:val="16"/>
                <w:szCs w:val="16"/>
                <w:lang w:val="nl-NL"/>
              </w:rPr>
            </w:pPr>
            <w:r w:rsidRPr="001C0924">
              <w:rPr>
                <w:sz w:val="16"/>
                <w:szCs w:val="16"/>
                <w:lang w:val="nl-NL"/>
              </w:rPr>
              <w:t>Rol binnen het dialooggesprek:</w:t>
            </w:r>
          </w:p>
        </w:tc>
        <w:tc>
          <w:tcPr>
            <w:tcW w:w="4889" w:type="dxa"/>
          </w:tcPr>
          <w:p w14:paraId="65BF478C" w14:textId="77777777" w:rsidR="00F532FF" w:rsidRPr="001C0924" w:rsidRDefault="00F532FF" w:rsidP="00846A8D">
            <w:pPr>
              <w:tabs>
                <w:tab w:val="left" w:pos="390"/>
              </w:tabs>
              <w:rPr>
                <w:sz w:val="16"/>
                <w:szCs w:val="16"/>
                <w:lang w:val="nl-NL"/>
              </w:rPr>
            </w:pPr>
          </w:p>
        </w:tc>
      </w:tr>
      <w:tr w:rsidR="00F532FF" w:rsidRPr="001C0924" w14:paraId="44E2C3C2" w14:textId="77777777" w:rsidTr="001C0924">
        <w:tc>
          <w:tcPr>
            <w:tcW w:w="8150" w:type="dxa"/>
            <w:gridSpan w:val="3"/>
          </w:tcPr>
          <w:p w14:paraId="10B9D9BC" w14:textId="77777777" w:rsidR="00F532FF" w:rsidRPr="001C0924" w:rsidRDefault="00F532FF" w:rsidP="00846A8D">
            <w:pPr>
              <w:tabs>
                <w:tab w:val="left" w:pos="390"/>
              </w:tabs>
              <w:spacing w:before="240"/>
              <w:rPr>
                <w:sz w:val="16"/>
                <w:szCs w:val="16"/>
                <w:lang w:val="nl-NL"/>
              </w:rPr>
            </w:pPr>
            <w:r w:rsidRPr="001C0924">
              <w:rPr>
                <w:b/>
                <w:sz w:val="16"/>
                <w:szCs w:val="16"/>
                <w:lang w:val="nl-NL"/>
              </w:rPr>
              <w:t>Functionaris 3</w:t>
            </w:r>
          </w:p>
        </w:tc>
      </w:tr>
      <w:tr w:rsidR="00F532FF" w:rsidRPr="001C0924" w14:paraId="4D8DD025" w14:textId="77777777" w:rsidTr="001C0924">
        <w:tc>
          <w:tcPr>
            <w:tcW w:w="426" w:type="dxa"/>
          </w:tcPr>
          <w:p w14:paraId="4A7CC7BC" w14:textId="77777777" w:rsidR="00F532FF" w:rsidRPr="001C0924" w:rsidRDefault="00F532FF" w:rsidP="00846A8D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2835" w:type="dxa"/>
          </w:tcPr>
          <w:p w14:paraId="30076478" w14:textId="77777777" w:rsidR="00F532FF" w:rsidRPr="001C0924" w:rsidRDefault="00F532FF" w:rsidP="00846A8D">
            <w:pPr>
              <w:rPr>
                <w:sz w:val="16"/>
                <w:szCs w:val="16"/>
                <w:lang w:val="nl-NL"/>
              </w:rPr>
            </w:pPr>
            <w:r w:rsidRPr="001C0924">
              <w:rPr>
                <w:sz w:val="16"/>
                <w:szCs w:val="16"/>
                <w:lang w:val="nl-NL"/>
              </w:rPr>
              <w:t>Naam:</w:t>
            </w:r>
          </w:p>
        </w:tc>
        <w:tc>
          <w:tcPr>
            <w:tcW w:w="4889" w:type="dxa"/>
          </w:tcPr>
          <w:p w14:paraId="26A61C06" w14:textId="77777777" w:rsidR="00F532FF" w:rsidRPr="001C0924" w:rsidRDefault="00F532FF" w:rsidP="00846A8D">
            <w:pPr>
              <w:tabs>
                <w:tab w:val="left" w:pos="390"/>
              </w:tabs>
              <w:rPr>
                <w:sz w:val="16"/>
                <w:szCs w:val="16"/>
                <w:lang w:val="nl-NL"/>
              </w:rPr>
            </w:pPr>
          </w:p>
        </w:tc>
      </w:tr>
      <w:tr w:rsidR="00F532FF" w:rsidRPr="001C0924" w14:paraId="5EDFE870" w14:textId="77777777" w:rsidTr="001C0924">
        <w:tc>
          <w:tcPr>
            <w:tcW w:w="426" w:type="dxa"/>
          </w:tcPr>
          <w:p w14:paraId="5476FD99" w14:textId="77777777" w:rsidR="00F532FF" w:rsidRPr="001C0924" w:rsidRDefault="00F532FF" w:rsidP="00846A8D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2835" w:type="dxa"/>
          </w:tcPr>
          <w:p w14:paraId="73EBAE78" w14:textId="77777777" w:rsidR="000D2494" w:rsidRDefault="000D2494" w:rsidP="00846A8D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Bedrijf:</w:t>
            </w:r>
          </w:p>
          <w:p w14:paraId="33913445" w14:textId="77777777" w:rsidR="00F532FF" w:rsidRPr="001C0924" w:rsidRDefault="00F532FF" w:rsidP="00846A8D">
            <w:pPr>
              <w:rPr>
                <w:sz w:val="16"/>
                <w:szCs w:val="16"/>
                <w:lang w:val="nl-NL"/>
              </w:rPr>
            </w:pPr>
            <w:r w:rsidRPr="001C0924">
              <w:rPr>
                <w:sz w:val="16"/>
                <w:szCs w:val="16"/>
                <w:lang w:val="nl-NL"/>
              </w:rPr>
              <w:t>Functie:</w:t>
            </w:r>
          </w:p>
        </w:tc>
        <w:tc>
          <w:tcPr>
            <w:tcW w:w="4889" w:type="dxa"/>
          </w:tcPr>
          <w:p w14:paraId="648F0C83" w14:textId="77777777" w:rsidR="00F532FF" w:rsidRPr="001C0924" w:rsidRDefault="00F532FF" w:rsidP="00846A8D">
            <w:pPr>
              <w:tabs>
                <w:tab w:val="left" w:pos="390"/>
              </w:tabs>
              <w:rPr>
                <w:sz w:val="16"/>
                <w:szCs w:val="16"/>
                <w:lang w:val="nl-NL"/>
              </w:rPr>
            </w:pPr>
          </w:p>
        </w:tc>
      </w:tr>
      <w:tr w:rsidR="00F532FF" w:rsidRPr="001C0924" w14:paraId="7A1F6A43" w14:textId="77777777" w:rsidTr="001C0924">
        <w:tc>
          <w:tcPr>
            <w:tcW w:w="426" w:type="dxa"/>
          </w:tcPr>
          <w:p w14:paraId="4EE4EB46" w14:textId="77777777" w:rsidR="00F532FF" w:rsidRPr="001C0924" w:rsidRDefault="00F532FF" w:rsidP="00846A8D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2835" w:type="dxa"/>
          </w:tcPr>
          <w:p w14:paraId="3F22CD6C" w14:textId="77777777" w:rsidR="00F532FF" w:rsidRPr="001C0924" w:rsidRDefault="00F532FF" w:rsidP="00846A8D">
            <w:pPr>
              <w:rPr>
                <w:sz w:val="16"/>
                <w:szCs w:val="16"/>
                <w:lang w:val="nl-NL"/>
              </w:rPr>
            </w:pPr>
            <w:r w:rsidRPr="001C0924">
              <w:rPr>
                <w:sz w:val="16"/>
                <w:szCs w:val="16"/>
                <w:lang w:val="nl-NL"/>
              </w:rPr>
              <w:t>Rol binnen het dialooggesprek:</w:t>
            </w:r>
          </w:p>
        </w:tc>
        <w:tc>
          <w:tcPr>
            <w:tcW w:w="4889" w:type="dxa"/>
          </w:tcPr>
          <w:p w14:paraId="352F7EC7" w14:textId="77777777" w:rsidR="00F532FF" w:rsidRPr="001C0924" w:rsidRDefault="00F532FF" w:rsidP="00846A8D">
            <w:pPr>
              <w:tabs>
                <w:tab w:val="left" w:pos="390"/>
              </w:tabs>
              <w:rPr>
                <w:sz w:val="16"/>
                <w:szCs w:val="16"/>
                <w:lang w:val="nl-NL"/>
              </w:rPr>
            </w:pPr>
          </w:p>
        </w:tc>
      </w:tr>
      <w:tr w:rsidR="00F532FF" w:rsidRPr="001C0924" w14:paraId="0644D521" w14:textId="77777777" w:rsidTr="001C0924">
        <w:tc>
          <w:tcPr>
            <w:tcW w:w="8150" w:type="dxa"/>
            <w:gridSpan w:val="3"/>
          </w:tcPr>
          <w:p w14:paraId="223C819B" w14:textId="77777777" w:rsidR="00F532FF" w:rsidRPr="001C0924" w:rsidRDefault="00F532FF" w:rsidP="00846A8D">
            <w:pPr>
              <w:tabs>
                <w:tab w:val="left" w:pos="390"/>
              </w:tabs>
              <w:spacing w:before="240"/>
              <w:rPr>
                <w:sz w:val="16"/>
                <w:szCs w:val="16"/>
                <w:lang w:val="nl-NL"/>
              </w:rPr>
            </w:pPr>
            <w:r w:rsidRPr="001C0924">
              <w:rPr>
                <w:b/>
                <w:sz w:val="16"/>
                <w:szCs w:val="16"/>
                <w:lang w:val="nl-NL"/>
              </w:rPr>
              <w:t>Functionaris 4</w:t>
            </w:r>
          </w:p>
        </w:tc>
      </w:tr>
      <w:tr w:rsidR="00F532FF" w:rsidRPr="001C0924" w14:paraId="1468D4B8" w14:textId="77777777" w:rsidTr="001C0924">
        <w:tc>
          <w:tcPr>
            <w:tcW w:w="426" w:type="dxa"/>
          </w:tcPr>
          <w:p w14:paraId="19B100D9" w14:textId="77777777" w:rsidR="00F532FF" w:rsidRPr="001C0924" w:rsidRDefault="00F532FF" w:rsidP="00846A8D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2835" w:type="dxa"/>
          </w:tcPr>
          <w:p w14:paraId="367A3E9A" w14:textId="77777777" w:rsidR="00F532FF" w:rsidRPr="001C0924" w:rsidRDefault="00F532FF" w:rsidP="00846A8D">
            <w:pPr>
              <w:rPr>
                <w:sz w:val="16"/>
                <w:szCs w:val="16"/>
                <w:lang w:val="nl-NL"/>
              </w:rPr>
            </w:pPr>
            <w:r w:rsidRPr="001C0924">
              <w:rPr>
                <w:sz w:val="16"/>
                <w:szCs w:val="16"/>
                <w:lang w:val="nl-NL"/>
              </w:rPr>
              <w:t>Naam:</w:t>
            </w:r>
          </w:p>
        </w:tc>
        <w:tc>
          <w:tcPr>
            <w:tcW w:w="4889" w:type="dxa"/>
          </w:tcPr>
          <w:p w14:paraId="0AC07583" w14:textId="77777777" w:rsidR="00F532FF" w:rsidRPr="001C0924" w:rsidRDefault="00F532FF" w:rsidP="00846A8D">
            <w:pPr>
              <w:tabs>
                <w:tab w:val="left" w:pos="390"/>
              </w:tabs>
              <w:rPr>
                <w:sz w:val="16"/>
                <w:szCs w:val="16"/>
                <w:lang w:val="nl-NL"/>
              </w:rPr>
            </w:pPr>
          </w:p>
        </w:tc>
      </w:tr>
      <w:tr w:rsidR="00F532FF" w:rsidRPr="001C0924" w14:paraId="78FBEA6D" w14:textId="77777777" w:rsidTr="001C0924">
        <w:tc>
          <w:tcPr>
            <w:tcW w:w="426" w:type="dxa"/>
          </w:tcPr>
          <w:p w14:paraId="14B55E2E" w14:textId="77777777" w:rsidR="00F532FF" w:rsidRPr="001C0924" w:rsidRDefault="00F532FF" w:rsidP="00846A8D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2835" w:type="dxa"/>
          </w:tcPr>
          <w:p w14:paraId="0CEABB31" w14:textId="77777777" w:rsidR="000D2494" w:rsidRDefault="000D2494" w:rsidP="00846A8D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Bedrijf:</w:t>
            </w:r>
          </w:p>
          <w:p w14:paraId="241C0E49" w14:textId="77777777" w:rsidR="00F532FF" w:rsidRPr="001C0924" w:rsidRDefault="00F532FF" w:rsidP="00846A8D">
            <w:pPr>
              <w:rPr>
                <w:sz w:val="16"/>
                <w:szCs w:val="16"/>
                <w:lang w:val="nl-NL"/>
              </w:rPr>
            </w:pPr>
            <w:r w:rsidRPr="001C0924">
              <w:rPr>
                <w:sz w:val="16"/>
                <w:szCs w:val="16"/>
                <w:lang w:val="nl-NL"/>
              </w:rPr>
              <w:t>Functie:</w:t>
            </w:r>
          </w:p>
        </w:tc>
        <w:tc>
          <w:tcPr>
            <w:tcW w:w="4889" w:type="dxa"/>
          </w:tcPr>
          <w:p w14:paraId="635CC4EF" w14:textId="77777777" w:rsidR="00F532FF" w:rsidRPr="001C0924" w:rsidRDefault="00F532FF" w:rsidP="00846A8D">
            <w:pPr>
              <w:tabs>
                <w:tab w:val="left" w:pos="390"/>
              </w:tabs>
              <w:rPr>
                <w:sz w:val="16"/>
                <w:szCs w:val="16"/>
                <w:lang w:val="nl-NL"/>
              </w:rPr>
            </w:pPr>
          </w:p>
        </w:tc>
      </w:tr>
      <w:tr w:rsidR="00F532FF" w:rsidRPr="001C0924" w14:paraId="55B8DC2E" w14:textId="77777777" w:rsidTr="001C0924">
        <w:tc>
          <w:tcPr>
            <w:tcW w:w="426" w:type="dxa"/>
          </w:tcPr>
          <w:p w14:paraId="735D3D1F" w14:textId="77777777" w:rsidR="00F532FF" w:rsidRPr="001C0924" w:rsidRDefault="00F532FF" w:rsidP="00846A8D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2835" w:type="dxa"/>
          </w:tcPr>
          <w:p w14:paraId="5AFED342" w14:textId="77777777" w:rsidR="00F532FF" w:rsidRPr="001C0924" w:rsidRDefault="00F532FF" w:rsidP="00846A8D">
            <w:pPr>
              <w:rPr>
                <w:sz w:val="16"/>
                <w:szCs w:val="16"/>
                <w:lang w:val="nl-NL"/>
              </w:rPr>
            </w:pPr>
            <w:r w:rsidRPr="001C0924">
              <w:rPr>
                <w:sz w:val="16"/>
                <w:szCs w:val="16"/>
                <w:lang w:val="nl-NL"/>
              </w:rPr>
              <w:t>Rol binnen het dialooggesprek:</w:t>
            </w:r>
          </w:p>
        </w:tc>
        <w:tc>
          <w:tcPr>
            <w:tcW w:w="4889" w:type="dxa"/>
          </w:tcPr>
          <w:p w14:paraId="7CFB74B2" w14:textId="77777777" w:rsidR="00F532FF" w:rsidRPr="001C0924" w:rsidRDefault="00F532FF" w:rsidP="00846A8D">
            <w:pPr>
              <w:tabs>
                <w:tab w:val="left" w:pos="390"/>
              </w:tabs>
              <w:rPr>
                <w:sz w:val="16"/>
                <w:szCs w:val="16"/>
                <w:lang w:val="nl-NL"/>
              </w:rPr>
            </w:pPr>
          </w:p>
        </w:tc>
      </w:tr>
      <w:tr w:rsidR="00F532FF" w:rsidRPr="001C0924" w14:paraId="4380E256" w14:textId="77777777" w:rsidTr="001C0924">
        <w:tc>
          <w:tcPr>
            <w:tcW w:w="8150" w:type="dxa"/>
            <w:gridSpan w:val="3"/>
          </w:tcPr>
          <w:p w14:paraId="2FE3B2F1" w14:textId="77777777" w:rsidR="000D2494" w:rsidRDefault="000D2494" w:rsidP="00846A8D">
            <w:pPr>
              <w:tabs>
                <w:tab w:val="left" w:pos="390"/>
              </w:tabs>
              <w:spacing w:before="240"/>
              <w:rPr>
                <w:b/>
                <w:sz w:val="16"/>
                <w:szCs w:val="16"/>
                <w:lang w:val="nl-NL"/>
              </w:rPr>
            </w:pPr>
          </w:p>
          <w:p w14:paraId="4D54A669" w14:textId="77777777" w:rsidR="00F532FF" w:rsidRPr="001C0924" w:rsidRDefault="00F532FF" w:rsidP="00846A8D">
            <w:pPr>
              <w:tabs>
                <w:tab w:val="left" w:pos="390"/>
              </w:tabs>
              <w:spacing w:before="240"/>
              <w:rPr>
                <w:sz w:val="16"/>
                <w:szCs w:val="16"/>
                <w:lang w:val="nl-NL"/>
              </w:rPr>
            </w:pPr>
            <w:r w:rsidRPr="001C0924">
              <w:rPr>
                <w:b/>
                <w:sz w:val="16"/>
                <w:szCs w:val="16"/>
                <w:lang w:val="nl-NL"/>
              </w:rPr>
              <w:t>Functionaris 5</w:t>
            </w:r>
          </w:p>
        </w:tc>
      </w:tr>
      <w:tr w:rsidR="00F532FF" w:rsidRPr="001C0924" w14:paraId="23F65151" w14:textId="77777777" w:rsidTr="001C0924">
        <w:tc>
          <w:tcPr>
            <w:tcW w:w="426" w:type="dxa"/>
          </w:tcPr>
          <w:p w14:paraId="4277CF10" w14:textId="77777777" w:rsidR="00F532FF" w:rsidRPr="001C0924" w:rsidRDefault="00F532FF" w:rsidP="00846A8D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2835" w:type="dxa"/>
          </w:tcPr>
          <w:p w14:paraId="094F8024" w14:textId="77777777" w:rsidR="00F532FF" w:rsidRPr="001C0924" w:rsidRDefault="00F532FF" w:rsidP="00846A8D">
            <w:pPr>
              <w:rPr>
                <w:sz w:val="16"/>
                <w:szCs w:val="16"/>
                <w:lang w:val="nl-NL"/>
              </w:rPr>
            </w:pPr>
            <w:r w:rsidRPr="001C0924">
              <w:rPr>
                <w:sz w:val="16"/>
                <w:szCs w:val="16"/>
                <w:lang w:val="nl-NL"/>
              </w:rPr>
              <w:t>Naam:</w:t>
            </w:r>
          </w:p>
        </w:tc>
        <w:tc>
          <w:tcPr>
            <w:tcW w:w="4889" w:type="dxa"/>
          </w:tcPr>
          <w:p w14:paraId="49F3AB10" w14:textId="77777777" w:rsidR="00F532FF" w:rsidRPr="001C0924" w:rsidRDefault="00F532FF" w:rsidP="00846A8D">
            <w:pPr>
              <w:tabs>
                <w:tab w:val="left" w:pos="390"/>
              </w:tabs>
              <w:rPr>
                <w:sz w:val="16"/>
                <w:szCs w:val="16"/>
                <w:lang w:val="nl-NL"/>
              </w:rPr>
            </w:pPr>
          </w:p>
        </w:tc>
      </w:tr>
      <w:tr w:rsidR="00F532FF" w:rsidRPr="001C0924" w14:paraId="7B5BB443" w14:textId="77777777" w:rsidTr="001C0924">
        <w:tc>
          <w:tcPr>
            <w:tcW w:w="426" w:type="dxa"/>
          </w:tcPr>
          <w:p w14:paraId="3B9A555C" w14:textId="77777777" w:rsidR="00F532FF" w:rsidRPr="001C0924" w:rsidRDefault="00F532FF" w:rsidP="00846A8D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2835" w:type="dxa"/>
          </w:tcPr>
          <w:p w14:paraId="2AC98875" w14:textId="77777777" w:rsidR="000D2494" w:rsidRDefault="000D2494" w:rsidP="00846A8D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Bedrijf:</w:t>
            </w:r>
          </w:p>
          <w:p w14:paraId="1084C8C6" w14:textId="77777777" w:rsidR="00F532FF" w:rsidRPr="001C0924" w:rsidRDefault="00F532FF" w:rsidP="00846A8D">
            <w:pPr>
              <w:rPr>
                <w:sz w:val="16"/>
                <w:szCs w:val="16"/>
                <w:lang w:val="nl-NL"/>
              </w:rPr>
            </w:pPr>
            <w:r w:rsidRPr="001C0924">
              <w:rPr>
                <w:sz w:val="16"/>
                <w:szCs w:val="16"/>
                <w:lang w:val="nl-NL"/>
              </w:rPr>
              <w:t>Functie:</w:t>
            </w:r>
          </w:p>
        </w:tc>
        <w:tc>
          <w:tcPr>
            <w:tcW w:w="4889" w:type="dxa"/>
          </w:tcPr>
          <w:p w14:paraId="5117065B" w14:textId="77777777" w:rsidR="00F532FF" w:rsidRPr="001C0924" w:rsidRDefault="00F532FF" w:rsidP="00846A8D">
            <w:pPr>
              <w:tabs>
                <w:tab w:val="left" w:pos="390"/>
              </w:tabs>
              <w:rPr>
                <w:sz w:val="16"/>
                <w:szCs w:val="16"/>
                <w:lang w:val="nl-NL"/>
              </w:rPr>
            </w:pPr>
          </w:p>
        </w:tc>
      </w:tr>
      <w:tr w:rsidR="00F532FF" w:rsidRPr="001C0924" w14:paraId="427CF17D" w14:textId="77777777" w:rsidTr="001C0924">
        <w:tc>
          <w:tcPr>
            <w:tcW w:w="426" w:type="dxa"/>
          </w:tcPr>
          <w:p w14:paraId="081F5B11" w14:textId="77777777" w:rsidR="00F532FF" w:rsidRPr="001C0924" w:rsidRDefault="00F532FF" w:rsidP="00846A8D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2835" w:type="dxa"/>
          </w:tcPr>
          <w:p w14:paraId="35F53DDE" w14:textId="77777777" w:rsidR="00F532FF" w:rsidRPr="001C0924" w:rsidRDefault="00F532FF" w:rsidP="00846A8D">
            <w:pPr>
              <w:rPr>
                <w:sz w:val="16"/>
                <w:szCs w:val="16"/>
                <w:lang w:val="nl-NL"/>
              </w:rPr>
            </w:pPr>
            <w:r w:rsidRPr="001C0924">
              <w:rPr>
                <w:sz w:val="16"/>
                <w:szCs w:val="16"/>
                <w:lang w:val="nl-NL"/>
              </w:rPr>
              <w:t>Rol binnen het dialooggesprek:</w:t>
            </w:r>
          </w:p>
        </w:tc>
        <w:tc>
          <w:tcPr>
            <w:tcW w:w="4889" w:type="dxa"/>
          </w:tcPr>
          <w:p w14:paraId="1C534B50" w14:textId="77777777" w:rsidR="00F532FF" w:rsidRPr="001C0924" w:rsidRDefault="00F532FF" w:rsidP="00846A8D">
            <w:pPr>
              <w:tabs>
                <w:tab w:val="left" w:pos="390"/>
              </w:tabs>
              <w:rPr>
                <w:sz w:val="16"/>
                <w:szCs w:val="16"/>
                <w:lang w:val="nl-NL"/>
              </w:rPr>
            </w:pPr>
          </w:p>
        </w:tc>
      </w:tr>
    </w:tbl>
    <w:p w14:paraId="4E490F71" w14:textId="77777777" w:rsidR="000F4827" w:rsidRPr="001C0924" w:rsidRDefault="000F4827" w:rsidP="00DC3B2C"/>
    <w:p w14:paraId="63E24361" w14:textId="77777777" w:rsidR="00913438" w:rsidRDefault="00913438" w:rsidP="00913438">
      <w:pPr>
        <w:spacing w:line="240" w:lineRule="auto"/>
        <w:rPr>
          <w:b/>
        </w:rPr>
      </w:pPr>
    </w:p>
    <w:p w14:paraId="7A3FDE90" w14:textId="77777777" w:rsidR="00913438" w:rsidRDefault="00913438" w:rsidP="00913438">
      <w:pPr>
        <w:spacing w:line="240" w:lineRule="auto"/>
        <w:rPr>
          <w:b/>
        </w:rPr>
      </w:pPr>
    </w:p>
    <w:p w14:paraId="7F4A43F4" w14:textId="77777777" w:rsidR="00913438" w:rsidRDefault="00913438" w:rsidP="00913438">
      <w:pPr>
        <w:spacing w:line="240" w:lineRule="auto"/>
        <w:rPr>
          <w:b/>
        </w:rPr>
      </w:pPr>
    </w:p>
    <w:p w14:paraId="5F1DDB67" w14:textId="77777777" w:rsidR="00913438" w:rsidRDefault="00913438" w:rsidP="00913438">
      <w:pPr>
        <w:spacing w:line="240" w:lineRule="auto"/>
        <w:rPr>
          <w:b/>
        </w:rPr>
      </w:pPr>
    </w:p>
    <w:p w14:paraId="1776F0B0" w14:textId="77777777" w:rsidR="00913438" w:rsidRDefault="00913438" w:rsidP="00913438">
      <w:pPr>
        <w:spacing w:line="240" w:lineRule="auto"/>
        <w:rPr>
          <w:b/>
        </w:rPr>
      </w:pPr>
    </w:p>
    <w:p w14:paraId="48FC437D" w14:textId="77777777" w:rsidR="00DC3B2C" w:rsidRPr="001C0924" w:rsidRDefault="000F4827" w:rsidP="00913438">
      <w:pPr>
        <w:spacing w:line="240" w:lineRule="auto"/>
        <w:rPr>
          <w:b/>
        </w:rPr>
      </w:pPr>
      <w:r w:rsidRPr="001C0924">
        <w:rPr>
          <w:b/>
        </w:rPr>
        <w:t>Onderwerpen</w:t>
      </w:r>
    </w:p>
    <w:p w14:paraId="10B5EB0E" w14:textId="77777777" w:rsidR="000D37EA" w:rsidRPr="001C0924" w:rsidRDefault="001C0924" w:rsidP="00DC3B2C">
      <w:r w:rsidRPr="001C0924">
        <w:t xml:space="preserve">De </w:t>
      </w:r>
      <w:r w:rsidR="000D2494">
        <w:t xml:space="preserve">deelnemer verzoekt de </w:t>
      </w:r>
      <w:r w:rsidRPr="001C0924">
        <w:t xml:space="preserve">volgende onderwerpen </w:t>
      </w:r>
      <w:r w:rsidR="000D2494">
        <w:t>toe te voegen</w:t>
      </w:r>
      <w:r w:rsidRPr="001C0924">
        <w:t xml:space="preserve"> aan de agenda voor het dialooggesprek</w:t>
      </w:r>
      <w:r w:rsidR="000D2494">
        <w:t>,</w:t>
      </w:r>
      <w:r w:rsidRPr="001C0924">
        <w:t xml:space="preserve"> naast de reeds voorgeschreven onderwerpen uit de dialoog- en inschrijvingsleidraad</w:t>
      </w:r>
      <w:r w:rsidR="000D37EA" w:rsidRPr="001C0924">
        <w:t>:</w:t>
      </w:r>
    </w:p>
    <w:p w14:paraId="2E0726FE" w14:textId="77777777" w:rsidR="00DC3B2C" w:rsidRPr="001C0924" w:rsidRDefault="00DC3B2C" w:rsidP="00DC3B2C"/>
    <w:tbl>
      <w:tblPr>
        <w:tblStyle w:val="Tabel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5345"/>
        <w:gridCol w:w="2338"/>
      </w:tblGrid>
      <w:tr w:rsidR="001C0924" w:rsidRPr="001C0924" w14:paraId="34DA790B" w14:textId="77777777" w:rsidTr="001C0924">
        <w:tc>
          <w:tcPr>
            <w:tcW w:w="5823" w:type="dxa"/>
            <w:gridSpan w:val="2"/>
          </w:tcPr>
          <w:p w14:paraId="636FACDF" w14:textId="77777777" w:rsidR="001C0924" w:rsidRPr="001C0924" w:rsidRDefault="001C0924" w:rsidP="001C0924">
            <w:pPr>
              <w:tabs>
                <w:tab w:val="left" w:pos="390"/>
              </w:tabs>
              <w:rPr>
                <w:b/>
                <w:sz w:val="16"/>
                <w:szCs w:val="16"/>
                <w:lang w:val="nl-NL"/>
              </w:rPr>
            </w:pPr>
            <w:r w:rsidRPr="001C0924">
              <w:rPr>
                <w:b/>
                <w:sz w:val="16"/>
                <w:szCs w:val="16"/>
                <w:lang w:val="nl-NL"/>
              </w:rPr>
              <w:t>Onderwerp</w:t>
            </w:r>
          </w:p>
        </w:tc>
        <w:tc>
          <w:tcPr>
            <w:tcW w:w="2338" w:type="dxa"/>
          </w:tcPr>
          <w:p w14:paraId="4E47D59B" w14:textId="77777777" w:rsidR="001C0924" w:rsidRPr="001C0924" w:rsidRDefault="001C0924" w:rsidP="001C0924">
            <w:pPr>
              <w:tabs>
                <w:tab w:val="left" w:pos="390"/>
              </w:tabs>
              <w:rPr>
                <w:b/>
                <w:sz w:val="16"/>
                <w:szCs w:val="16"/>
                <w:lang w:val="nl-NL"/>
              </w:rPr>
            </w:pPr>
            <w:r w:rsidRPr="001C0924">
              <w:rPr>
                <w:b/>
                <w:sz w:val="16"/>
                <w:szCs w:val="16"/>
                <w:lang w:val="nl-NL"/>
              </w:rPr>
              <w:t>Referentie</w:t>
            </w:r>
          </w:p>
        </w:tc>
      </w:tr>
      <w:tr w:rsidR="001C0924" w:rsidRPr="001C0924" w14:paraId="4C3BFBE9" w14:textId="77777777" w:rsidTr="001C0924">
        <w:tc>
          <w:tcPr>
            <w:tcW w:w="478" w:type="dxa"/>
          </w:tcPr>
          <w:p w14:paraId="3C627DC1" w14:textId="77777777" w:rsidR="001C0924" w:rsidRPr="001C0924" w:rsidRDefault="001C0924" w:rsidP="001C0924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5345" w:type="dxa"/>
          </w:tcPr>
          <w:p w14:paraId="297F1807" w14:textId="77777777" w:rsidR="001C0924" w:rsidRPr="001C0924" w:rsidRDefault="001C0924" w:rsidP="00846A8D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2338" w:type="dxa"/>
          </w:tcPr>
          <w:p w14:paraId="0BC97FE4" w14:textId="77777777" w:rsidR="001C0924" w:rsidRPr="001C0924" w:rsidRDefault="001C0924" w:rsidP="00846A8D">
            <w:pPr>
              <w:tabs>
                <w:tab w:val="left" w:pos="390"/>
              </w:tabs>
              <w:rPr>
                <w:sz w:val="16"/>
                <w:szCs w:val="16"/>
                <w:lang w:val="nl-NL"/>
              </w:rPr>
            </w:pPr>
          </w:p>
        </w:tc>
      </w:tr>
      <w:tr w:rsidR="001C0924" w:rsidRPr="001C0924" w14:paraId="455B2ECF" w14:textId="77777777" w:rsidTr="001C0924">
        <w:tc>
          <w:tcPr>
            <w:tcW w:w="478" w:type="dxa"/>
          </w:tcPr>
          <w:p w14:paraId="343BE852" w14:textId="77777777" w:rsidR="001C0924" w:rsidRPr="001C0924" w:rsidRDefault="001C0924" w:rsidP="001C0924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5345" w:type="dxa"/>
          </w:tcPr>
          <w:p w14:paraId="794C60FC" w14:textId="77777777" w:rsidR="001C0924" w:rsidRPr="001C0924" w:rsidRDefault="001C0924" w:rsidP="001C0924">
            <w:pPr>
              <w:spacing w:after="240"/>
              <w:rPr>
                <w:sz w:val="16"/>
                <w:szCs w:val="16"/>
                <w:lang w:val="nl-NL"/>
              </w:rPr>
            </w:pPr>
          </w:p>
        </w:tc>
        <w:tc>
          <w:tcPr>
            <w:tcW w:w="2338" w:type="dxa"/>
          </w:tcPr>
          <w:p w14:paraId="0231A387" w14:textId="77777777" w:rsidR="001C0924" w:rsidRPr="001C0924" w:rsidRDefault="001C0924" w:rsidP="001C0924">
            <w:pPr>
              <w:tabs>
                <w:tab w:val="left" w:pos="390"/>
              </w:tabs>
              <w:spacing w:after="240"/>
              <w:rPr>
                <w:sz w:val="16"/>
                <w:szCs w:val="16"/>
                <w:lang w:val="nl-NL"/>
              </w:rPr>
            </w:pPr>
          </w:p>
        </w:tc>
      </w:tr>
      <w:tr w:rsidR="001C0924" w:rsidRPr="001C0924" w14:paraId="4B4FC178" w14:textId="77777777" w:rsidTr="001C0924">
        <w:tc>
          <w:tcPr>
            <w:tcW w:w="478" w:type="dxa"/>
          </w:tcPr>
          <w:p w14:paraId="561FA0F4" w14:textId="77777777" w:rsidR="001C0924" w:rsidRPr="001C0924" w:rsidRDefault="001C0924" w:rsidP="001C0924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5345" w:type="dxa"/>
          </w:tcPr>
          <w:p w14:paraId="166E94BF" w14:textId="77777777" w:rsidR="001C0924" w:rsidRPr="001C0924" w:rsidRDefault="001C0924" w:rsidP="001C0924">
            <w:pPr>
              <w:spacing w:after="240"/>
              <w:rPr>
                <w:sz w:val="16"/>
                <w:szCs w:val="16"/>
                <w:lang w:val="nl-NL"/>
              </w:rPr>
            </w:pPr>
          </w:p>
        </w:tc>
        <w:tc>
          <w:tcPr>
            <w:tcW w:w="2338" w:type="dxa"/>
          </w:tcPr>
          <w:p w14:paraId="2B4D30A4" w14:textId="77777777" w:rsidR="001C0924" w:rsidRPr="001C0924" w:rsidRDefault="001C0924" w:rsidP="001C0924">
            <w:pPr>
              <w:tabs>
                <w:tab w:val="left" w:pos="390"/>
              </w:tabs>
              <w:spacing w:after="240"/>
              <w:rPr>
                <w:sz w:val="16"/>
                <w:szCs w:val="16"/>
                <w:lang w:val="nl-NL"/>
              </w:rPr>
            </w:pPr>
          </w:p>
        </w:tc>
      </w:tr>
      <w:tr w:rsidR="001C0924" w:rsidRPr="001C0924" w14:paraId="0124536C" w14:textId="77777777" w:rsidTr="001C0924">
        <w:tc>
          <w:tcPr>
            <w:tcW w:w="478" w:type="dxa"/>
          </w:tcPr>
          <w:p w14:paraId="4DBDF3C8" w14:textId="77777777" w:rsidR="001C0924" w:rsidRPr="001C0924" w:rsidRDefault="001C0924" w:rsidP="001C0924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5345" w:type="dxa"/>
          </w:tcPr>
          <w:p w14:paraId="0B3E1BAC" w14:textId="77777777" w:rsidR="001C0924" w:rsidRPr="001C0924" w:rsidRDefault="001C0924" w:rsidP="001C0924">
            <w:pPr>
              <w:spacing w:after="240"/>
              <w:rPr>
                <w:sz w:val="16"/>
                <w:szCs w:val="16"/>
              </w:rPr>
            </w:pPr>
          </w:p>
        </w:tc>
        <w:tc>
          <w:tcPr>
            <w:tcW w:w="2338" w:type="dxa"/>
          </w:tcPr>
          <w:p w14:paraId="68B84B0E" w14:textId="77777777" w:rsidR="001C0924" w:rsidRPr="001C0924" w:rsidRDefault="001C0924" w:rsidP="001C0924">
            <w:pPr>
              <w:tabs>
                <w:tab w:val="left" w:pos="390"/>
              </w:tabs>
              <w:spacing w:after="240"/>
              <w:rPr>
                <w:sz w:val="16"/>
                <w:szCs w:val="16"/>
              </w:rPr>
            </w:pPr>
          </w:p>
        </w:tc>
      </w:tr>
      <w:tr w:rsidR="001C0924" w:rsidRPr="001C0924" w14:paraId="1FA74658" w14:textId="77777777" w:rsidTr="001C0924">
        <w:tc>
          <w:tcPr>
            <w:tcW w:w="478" w:type="dxa"/>
          </w:tcPr>
          <w:p w14:paraId="69A108F5" w14:textId="77777777" w:rsidR="001C0924" w:rsidRPr="001C0924" w:rsidRDefault="001C0924" w:rsidP="001C0924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5345" w:type="dxa"/>
          </w:tcPr>
          <w:p w14:paraId="61E19E15" w14:textId="77777777" w:rsidR="001C0924" w:rsidRPr="001C0924" w:rsidRDefault="001C0924" w:rsidP="001C0924">
            <w:pPr>
              <w:spacing w:after="240"/>
              <w:rPr>
                <w:sz w:val="16"/>
                <w:szCs w:val="16"/>
              </w:rPr>
            </w:pPr>
          </w:p>
        </w:tc>
        <w:tc>
          <w:tcPr>
            <w:tcW w:w="2338" w:type="dxa"/>
          </w:tcPr>
          <w:p w14:paraId="277A7355" w14:textId="77777777" w:rsidR="001C0924" w:rsidRPr="001C0924" w:rsidRDefault="001C0924" w:rsidP="001C0924">
            <w:pPr>
              <w:tabs>
                <w:tab w:val="left" w:pos="390"/>
              </w:tabs>
              <w:spacing w:after="240"/>
              <w:rPr>
                <w:sz w:val="16"/>
                <w:szCs w:val="16"/>
              </w:rPr>
            </w:pPr>
          </w:p>
        </w:tc>
      </w:tr>
      <w:tr w:rsidR="001C0924" w:rsidRPr="001C0924" w14:paraId="0DA93EAA" w14:textId="77777777" w:rsidTr="001C0924">
        <w:tc>
          <w:tcPr>
            <w:tcW w:w="478" w:type="dxa"/>
          </w:tcPr>
          <w:p w14:paraId="6F4255DD" w14:textId="77777777" w:rsidR="001C0924" w:rsidRPr="001C0924" w:rsidRDefault="001C0924" w:rsidP="001C0924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5345" w:type="dxa"/>
          </w:tcPr>
          <w:p w14:paraId="5EE4EC74" w14:textId="77777777" w:rsidR="001C0924" w:rsidRPr="001C0924" w:rsidRDefault="001C0924" w:rsidP="001C0924">
            <w:pPr>
              <w:spacing w:after="240"/>
              <w:rPr>
                <w:sz w:val="16"/>
                <w:szCs w:val="16"/>
              </w:rPr>
            </w:pPr>
          </w:p>
        </w:tc>
        <w:tc>
          <w:tcPr>
            <w:tcW w:w="2338" w:type="dxa"/>
          </w:tcPr>
          <w:p w14:paraId="0F501102" w14:textId="77777777" w:rsidR="001C0924" w:rsidRPr="001C0924" w:rsidRDefault="001C0924" w:rsidP="001C0924">
            <w:pPr>
              <w:tabs>
                <w:tab w:val="left" w:pos="390"/>
              </w:tabs>
              <w:spacing w:after="240"/>
              <w:rPr>
                <w:sz w:val="16"/>
                <w:szCs w:val="16"/>
              </w:rPr>
            </w:pPr>
          </w:p>
        </w:tc>
      </w:tr>
      <w:tr w:rsidR="001C0924" w:rsidRPr="001C0924" w14:paraId="01862722" w14:textId="77777777" w:rsidTr="001C0924">
        <w:tc>
          <w:tcPr>
            <w:tcW w:w="478" w:type="dxa"/>
          </w:tcPr>
          <w:p w14:paraId="30D5B76E" w14:textId="77777777" w:rsidR="001C0924" w:rsidRPr="001C0924" w:rsidRDefault="001C0924" w:rsidP="001C0924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5345" w:type="dxa"/>
          </w:tcPr>
          <w:p w14:paraId="11EACF3B" w14:textId="77777777" w:rsidR="001C0924" w:rsidRPr="001C0924" w:rsidRDefault="001C0924" w:rsidP="001C0924">
            <w:pPr>
              <w:spacing w:after="240"/>
              <w:rPr>
                <w:sz w:val="16"/>
                <w:szCs w:val="16"/>
              </w:rPr>
            </w:pPr>
          </w:p>
        </w:tc>
        <w:tc>
          <w:tcPr>
            <w:tcW w:w="2338" w:type="dxa"/>
          </w:tcPr>
          <w:p w14:paraId="781CBCDB" w14:textId="77777777" w:rsidR="001C0924" w:rsidRPr="001C0924" w:rsidRDefault="001C0924" w:rsidP="001C0924">
            <w:pPr>
              <w:tabs>
                <w:tab w:val="left" w:pos="390"/>
              </w:tabs>
              <w:spacing w:after="240"/>
              <w:rPr>
                <w:sz w:val="16"/>
                <w:szCs w:val="16"/>
              </w:rPr>
            </w:pPr>
          </w:p>
        </w:tc>
      </w:tr>
      <w:tr w:rsidR="001C0924" w:rsidRPr="001C0924" w14:paraId="74EE7534" w14:textId="77777777" w:rsidTr="001C0924">
        <w:tc>
          <w:tcPr>
            <w:tcW w:w="478" w:type="dxa"/>
          </w:tcPr>
          <w:p w14:paraId="1297E359" w14:textId="77777777" w:rsidR="001C0924" w:rsidRPr="001C0924" w:rsidRDefault="001C0924" w:rsidP="001C0924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5345" w:type="dxa"/>
          </w:tcPr>
          <w:p w14:paraId="67F99650" w14:textId="77777777" w:rsidR="001C0924" w:rsidRPr="001C0924" w:rsidRDefault="001C0924" w:rsidP="001C0924">
            <w:pPr>
              <w:spacing w:after="240"/>
              <w:rPr>
                <w:sz w:val="16"/>
                <w:szCs w:val="16"/>
              </w:rPr>
            </w:pPr>
          </w:p>
        </w:tc>
        <w:tc>
          <w:tcPr>
            <w:tcW w:w="2338" w:type="dxa"/>
          </w:tcPr>
          <w:p w14:paraId="6D085D41" w14:textId="77777777" w:rsidR="001C0924" w:rsidRPr="001C0924" w:rsidRDefault="001C0924" w:rsidP="001C0924">
            <w:pPr>
              <w:tabs>
                <w:tab w:val="left" w:pos="390"/>
              </w:tabs>
              <w:spacing w:after="240"/>
              <w:rPr>
                <w:sz w:val="16"/>
                <w:szCs w:val="16"/>
              </w:rPr>
            </w:pPr>
          </w:p>
        </w:tc>
      </w:tr>
      <w:tr w:rsidR="001C0924" w:rsidRPr="001C0924" w14:paraId="42920C60" w14:textId="77777777" w:rsidTr="001C0924">
        <w:tc>
          <w:tcPr>
            <w:tcW w:w="478" w:type="dxa"/>
          </w:tcPr>
          <w:p w14:paraId="7B134FFC" w14:textId="77777777" w:rsidR="001C0924" w:rsidRPr="001C0924" w:rsidRDefault="001C0924" w:rsidP="001C0924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5345" w:type="dxa"/>
          </w:tcPr>
          <w:p w14:paraId="2EF07FBE" w14:textId="77777777" w:rsidR="001C0924" w:rsidRPr="001C0924" w:rsidRDefault="001C0924" w:rsidP="001C0924">
            <w:pPr>
              <w:spacing w:after="240"/>
              <w:rPr>
                <w:sz w:val="16"/>
                <w:szCs w:val="16"/>
              </w:rPr>
            </w:pPr>
          </w:p>
        </w:tc>
        <w:tc>
          <w:tcPr>
            <w:tcW w:w="2338" w:type="dxa"/>
          </w:tcPr>
          <w:p w14:paraId="5B6165FA" w14:textId="77777777" w:rsidR="001C0924" w:rsidRPr="001C0924" w:rsidRDefault="001C0924" w:rsidP="001C0924">
            <w:pPr>
              <w:tabs>
                <w:tab w:val="left" w:pos="390"/>
              </w:tabs>
              <w:spacing w:after="240"/>
              <w:rPr>
                <w:sz w:val="16"/>
                <w:szCs w:val="16"/>
              </w:rPr>
            </w:pPr>
          </w:p>
        </w:tc>
      </w:tr>
      <w:tr w:rsidR="001C0924" w:rsidRPr="001C0924" w14:paraId="4DAAF670" w14:textId="77777777" w:rsidTr="001C0924">
        <w:tc>
          <w:tcPr>
            <w:tcW w:w="478" w:type="dxa"/>
          </w:tcPr>
          <w:p w14:paraId="77F18F92" w14:textId="77777777" w:rsidR="001C0924" w:rsidRDefault="001C0924" w:rsidP="001C0924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5345" w:type="dxa"/>
          </w:tcPr>
          <w:p w14:paraId="091DC5EF" w14:textId="77777777" w:rsidR="001C0924" w:rsidRPr="001C0924" w:rsidRDefault="001C0924" w:rsidP="001C0924">
            <w:pPr>
              <w:spacing w:after="240"/>
              <w:rPr>
                <w:sz w:val="16"/>
                <w:szCs w:val="16"/>
              </w:rPr>
            </w:pPr>
          </w:p>
        </w:tc>
        <w:tc>
          <w:tcPr>
            <w:tcW w:w="2338" w:type="dxa"/>
          </w:tcPr>
          <w:p w14:paraId="563F18E5" w14:textId="77777777" w:rsidR="001C0924" w:rsidRPr="001C0924" w:rsidRDefault="001C0924" w:rsidP="001C0924">
            <w:pPr>
              <w:tabs>
                <w:tab w:val="left" w:pos="390"/>
              </w:tabs>
              <w:spacing w:after="240"/>
              <w:rPr>
                <w:sz w:val="16"/>
                <w:szCs w:val="16"/>
              </w:rPr>
            </w:pPr>
          </w:p>
        </w:tc>
      </w:tr>
    </w:tbl>
    <w:p w14:paraId="32BCFA15" w14:textId="77777777" w:rsidR="00DC3B2C" w:rsidRPr="001C0924" w:rsidRDefault="00DC3B2C" w:rsidP="00DC3B2C"/>
    <w:p w14:paraId="16D2D7D7" w14:textId="77777777" w:rsidR="000D37EA" w:rsidRPr="001C0924" w:rsidRDefault="000D37EA">
      <w:pPr>
        <w:spacing w:line="240" w:lineRule="auto"/>
        <w:rPr>
          <w:b/>
        </w:rPr>
      </w:pPr>
    </w:p>
    <w:sectPr w:rsidR="000D37EA" w:rsidRPr="001C0924" w:rsidSect="00A2695E">
      <w:headerReference w:type="default" r:id="rId7"/>
      <w:headerReference w:type="first" r:id="rId8"/>
      <w:footerReference w:type="first" r:id="rId9"/>
      <w:pgSz w:w="11905" w:h="16837"/>
      <w:pgMar w:top="3967" w:right="2822" w:bottom="1080" w:left="149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6BF17" w14:textId="77777777" w:rsidR="001B0C32" w:rsidRDefault="001B0C32" w:rsidP="00B351CA">
      <w:pPr>
        <w:spacing w:line="240" w:lineRule="auto"/>
      </w:pPr>
      <w:r>
        <w:separator/>
      </w:r>
    </w:p>
  </w:endnote>
  <w:endnote w:type="continuationSeparator" w:id="0">
    <w:p w14:paraId="022BEC0A" w14:textId="77777777" w:rsidR="001B0C32" w:rsidRDefault="001B0C32" w:rsidP="00B351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ee 3 of 9 Extende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1615E" w14:textId="77777777" w:rsidR="00F12747" w:rsidRDefault="00F12747">
    <w:pPr>
      <w:spacing w:after="1123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B144D" w14:textId="77777777" w:rsidR="001B0C32" w:rsidRDefault="001B0C32" w:rsidP="00B351CA">
      <w:pPr>
        <w:spacing w:line="240" w:lineRule="auto"/>
      </w:pPr>
      <w:r>
        <w:separator/>
      </w:r>
    </w:p>
  </w:footnote>
  <w:footnote w:type="continuationSeparator" w:id="0">
    <w:p w14:paraId="43B6532C" w14:textId="77777777" w:rsidR="001B0C32" w:rsidRDefault="001B0C32" w:rsidP="00B351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D27E3" w14:textId="77777777" w:rsidR="00F12747" w:rsidRDefault="00D33F8A">
    <w:r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286E71E5" wp14:editId="30141D22">
              <wp:simplePos x="0" y="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90" cy="152400"/>
              <wp:effectExtent l="0" t="3175" r="3810" b="0"/>
              <wp:wrapNone/>
              <wp:docPr id="10" name="DGSHP5beec2c0b13922.944859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9590" cy="15240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6F9627" w14:textId="23219413" w:rsidR="00F12747" w:rsidRPr="00E62F75" w:rsidRDefault="00406539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Format v1.0</w:t>
                          </w:r>
                          <w:r w:rsidR="00E62F75" w:rsidRPr="00E62F75">
                            <w:rPr>
                              <w:sz w:val="13"/>
                              <w:szCs w:val="13"/>
                            </w:rPr>
                            <w:t xml:space="preserve"> d.d. </w:t>
                          </w:r>
                          <w:r w:rsidR="00644D57">
                            <w:rPr>
                              <w:sz w:val="13"/>
                              <w:szCs w:val="13"/>
                            </w:rPr>
                            <w:t>24-11-2022</w:t>
                          </w:r>
                          <w:r w:rsidR="00913438">
                            <w:rPr>
                              <w:sz w:val="13"/>
                              <w:szCs w:val="13"/>
                            </w:rPr>
                            <w:t xml:space="preserve"> 19</w:t>
                          </w:r>
                          <w:r w:rsidR="00644D57">
                            <w:rPr>
                              <w:sz w:val="13"/>
                              <w:szCs w:val="13"/>
                            </w:rPr>
                            <w:t>423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6E71E5" id="DGSHP5beec2c0b13922.94485986" o:spid="_x0000_s1026" style="position:absolute;margin-left:79.25pt;margin-top:805pt;width:141.7pt;height:12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14:paraId="3D6F9627" w14:textId="23219413" w:rsidR="00F12747" w:rsidRPr="00E62F75" w:rsidRDefault="00406539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Format v1.0</w:t>
                    </w:r>
                    <w:r w:rsidR="00E62F75" w:rsidRPr="00E62F75">
                      <w:rPr>
                        <w:sz w:val="13"/>
                        <w:szCs w:val="13"/>
                      </w:rPr>
                      <w:t xml:space="preserve"> d.d. </w:t>
                    </w:r>
                    <w:r w:rsidR="00644D57">
                      <w:rPr>
                        <w:sz w:val="13"/>
                        <w:szCs w:val="13"/>
                      </w:rPr>
                      <w:t>24-11-2022</w:t>
                    </w:r>
                    <w:r w:rsidR="00913438">
                      <w:rPr>
                        <w:sz w:val="13"/>
                        <w:szCs w:val="13"/>
                      </w:rPr>
                      <w:t xml:space="preserve"> 19</w:t>
                    </w:r>
                    <w:r w:rsidR="00644D57">
                      <w:rPr>
                        <w:sz w:val="13"/>
                        <w:szCs w:val="13"/>
                      </w:rPr>
                      <w:t>423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0EAE6B02" wp14:editId="544BF468">
              <wp:simplePos x="0" y="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3175" r="1905" b="0"/>
              <wp:wrapNone/>
              <wp:docPr id="9" name="DGSHP5beec2c0b142b5.499834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47775" cy="14351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791009" w14:textId="77777777" w:rsidR="00F12747" w:rsidRDefault="00F12747">
                          <w:pPr>
                            <w:pStyle w:val="Verdana65rechtsuitgelijnd"/>
                          </w:pPr>
                          <w:r>
                            <w:t xml:space="preserve">Pagina 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>PAGE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913438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>NUMPAGES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913438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AE6B02" id="DGSHP5beec2c0b142b5.49983443" o:spid="_x0000_s1027" style="position:absolute;margin-left:467.1pt;margin-top:805pt;width:98.25pt;height:11.3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14:paraId="40791009" w14:textId="77777777" w:rsidR="00F12747" w:rsidRDefault="00F12747">
                    <w:pPr>
                      <w:pStyle w:val="Verdana65rechtsuitgelijnd"/>
                    </w:pPr>
                    <w:r>
                      <w:t xml:space="preserve">Pagina 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>PAGE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913438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>NUMPAGES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913438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0EC1AF8" wp14:editId="7CD33FC2">
              <wp:simplePos x="0" y="0"/>
              <wp:positionH relativeFrom="page">
                <wp:posOffset>1007745</wp:posOffset>
              </wp:positionH>
              <wp:positionV relativeFrom="page">
                <wp:posOffset>1925955</wp:posOffset>
              </wp:positionV>
              <wp:extent cx="3343275" cy="180975"/>
              <wp:effectExtent l="0" t="1905" r="1905" b="0"/>
              <wp:wrapNone/>
              <wp:docPr id="8" name="DGSHP5beec2c0b182b4.998711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43275" cy="180975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75B430" w14:textId="77777777" w:rsidR="00F12747" w:rsidRDefault="00F1274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EC1AF8" id="DGSHP5beec2c0b182b4.99871175" o:spid="_x0000_s1028" style="position:absolute;margin-left:79.35pt;margin-top:151.65pt;width:263.25pt;height:14.2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14:paraId="7875B430" w14:textId="77777777" w:rsidR="00F12747" w:rsidRDefault="00F12747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00101" w14:textId="77777777" w:rsidR="00F12747" w:rsidRDefault="00D33F8A">
    <w:pPr>
      <w:spacing w:after="6338" w:line="14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F41E100" wp14:editId="2D619531">
              <wp:simplePos x="0" y="0"/>
              <wp:positionH relativeFrom="page">
                <wp:posOffset>942975</wp:posOffset>
              </wp:positionH>
              <wp:positionV relativeFrom="page">
                <wp:posOffset>3463925</wp:posOffset>
              </wp:positionV>
              <wp:extent cx="6581775" cy="574675"/>
              <wp:effectExtent l="0" t="0" r="0" b="0"/>
              <wp:wrapNone/>
              <wp:docPr id="7" name="DGSHP5beec2c0b0ef46.242428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81775" cy="574675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548339" w14:textId="77777777" w:rsidR="00F12747" w:rsidRPr="00DC3B2C" w:rsidRDefault="00672F05" w:rsidP="00672F05">
                          <w:pPr>
                            <w:pStyle w:val="Geenafstand"/>
                            <w:rPr>
                              <w:sz w:val="24"/>
                              <w:szCs w:val="24"/>
                            </w:rPr>
                          </w:pPr>
                          <w:r w:rsidRPr="00DC3B2C">
                            <w:rPr>
                              <w:sz w:val="24"/>
                              <w:szCs w:val="24"/>
                            </w:rPr>
                            <w:t xml:space="preserve">Format </w:t>
                          </w:r>
                          <w:r w:rsidR="000F4827">
                            <w:rPr>
                              <w:sz w:val="24"/>
                              <w:szCs w:val="24"/>
                            </w:rPr>
                            <w:t>opgave functionarissen en onderwerpen dialooggesprek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41E100" id="DGSHP5beec2c0b0ef46.24242899" o:spid="_x0000_s1029" style="position:absolute;margin-left:74.25pt;margin-top:272.75pt;width:518.25pt;height:45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14:paraId="37548339" w14:textId="77777777" w:rsidR="00F12747" w:rsidRPr="00DC3B2C" w:rsidRDefault="00672F05" w:rsidP="00672F05">
                    <w:pPr>
                      <w:pStyle w:val="Geenafstand"/>
                      <w:rPr>
                        <w:sz w:val="24"/>
                        <w:szCs w:val="24"/>
                      </w:rPr>
                    </w:pPr>
                    <w:r w:rsidRPr="00DC3B2C">
                      <w:rPr>
                        <w:sz w:val="24"/>
                        <w:szCs w:val="24"/>
                      </w:rPr>
                      <w:t xml:space="preserve">Format </w:t>
                    </w:r>
                    <w:r w:rsidR="000F4827">
                      <w:rPr>
                        <w:sz w:val="24"/>
                        <w:szCs w:val="24"/>
                      </w:rPr>
                      <w:t>opgave functionarissen en onderwerpen dialooggesprek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3A54AA0" wp14:editId="472C9D1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040"/>
              <wp:effectExtent l="2540" t="0" r="0" b="0"/>
              <wp:wrapNone/>
              <wp:docPr id="6" name="DGSHP5beec2c0aeb568.248940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7995" cy="133604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783690" w14:textId="77777777" w:rsidR="00F12747" w:rsidRDefault="00F1274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51EA11" wp14:editId="178D4B2C">
                                <wp:extent cx="467995" cy="1583865"/>
                                <wp:effectExtent l="0" t="0" r="0" b="0"/>
                                <wp:docPr id="27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A54AA0" id="DGSHP5beec2c0aeb568.24894017" o:spid="_x0000_s1030" style="position:absolute;margin-left:279.2pt;margin-top:0;width:36.85pt;height:105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14:paraId="2F783690" w14:textId="77777777" w:rsidR="00F12747" w:rsidRDefault="00F1274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E51EA11" wp14:editId="178D4B2C">
                          <wp:extent cx="467995" cy="1583865"/>
                          <wp:effectExtent l="0" t="0" r="0" b="0"/>
                          <wp:docPr id="27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5934157" wp14:editId="4D3E731B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3810" t="0" r="0" b="0"/>
              <wp:wrapNone/>
              <wp:docPr id="5" name="DGSHP5beec2c0af2b44.752058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9975" cy="158369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F00AF4" w14:textId="77777777" w:rsidR="00F12747" w:rsidRDefault="00F1274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28984EB" wp14:editId="10BCEC1D">
                                <wp:extent cx="2339975" cy="1582834"/>
                                <wp:effectExtent l="0" t="0" r="0" b="0"/>
                                <wp:docPr id="28" name="RGD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GD_Standaard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934157" id="DGSHP5beec2c0af2b44.75205855" o:spid="_x0000_s1031" style="position:absolute;margin-left:316.05pt;margin-top:0;width:184.25pt;height:124.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14:paraId="5EF00AF4" w14:textId="77777777" w:rsidR="00F12747" w:rsidRDefault="00F1274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28984EB" wp14:editId="10BCEC1D">
                          <wp:extent cx="2339975" cy="1582834"/>
                          <wp:effectExtent l="0" t="0" r="0" b="0"/>
                          <wp:docPr id="28" name="RGD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GD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D2BE1A" wp14:editId="02D3EFD9">
              <wp:simplePos x="0" y="0"/>
              <wp:positionH relativeFrom="page">
                <wp:posOffset>1007745</wp:posOffset>
              </wp:positionH>
              <wp:positionV relativeFrom="page">
                <wp:posOffset>1939925</wp:posOffset>
              </wp:positionV>
              <wp:extent cx="3352165" cy="1186180"/>
              <wp:effectExtent l="0" t="0" r="2540" b="0"/>
              <wp:wrapNone/>
              <wp:docPr id="4" name="DGSHP5beec2c0af6907.219867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52165" cy="118618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5D062C" w14:textId="77777777" w:rsidR="00F12747" w:rsidRDefault="00F1274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D2BE1A" id="DGSHP5beec2c0af6907.21986771" o:spid="_x0000_s1032" style="position:absolute;margin-left:79.35pt;margin-top:152.75pt;width:263.95pt;height:93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14:paraId="0E5D062C" w14:textId="77777777" w:rsidR="00F12747" w:rsidRDefault="00F12747"/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A509D0" wp14:editId="317629F6">
              <wp:simplePos x="0" y="0"/>
              <wp:positionH relativeFrom="page">
                <wp:posOffset>5932170</wp:posOffset>
              </wp:positionH>
              <wp:positionV relativeFrom="page">
                <wp:posOffset>1967865</wp:posOffset>
              </wp:positionV>
              <wp:extent cx="1247140" cy="8058150"/>
              <wp:effectExtent l="0" t="0" r="2540" b="3810"/>
              <wp:wrapNone/>
              <wp:docPr id="3" name="DGSHP5beec2c0af7253.31448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47140" cy="805815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9AD6F6" w14:textId="77777777" w:rsidR="00F12747" w:rsidRDefault="00F12747">
                          <w:pPr>
                            <w:pStyle w:val="Referentie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A509D0" id="DGSHP5beec2c0af7253.31448163" o:spid="_x0000_s1033" style="position:absolute;margin-left:467.1pt;margin-top:154.95pt;width:98.2pt;height:634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14:paraId="3C9AD6F6" w14:textId="77777777" w:rsidR="00F12747" w:rsidRDefault="00F12747">
                    <w:pPr>
                      <w:pStyle w:val="Referentie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349218" wp14:editId="04D56064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3510"/>
              <wp:effectExtent l="0" t="0" r="2540" b="3175"/>
              <wp:wrapNone/>
              <wp:docPr id="2" name="DGSHP5beec2c0b06553.503739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47140" cy="14351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D858AC" w14:textId="77777777" w:rsidR="00F12747" w:rsidRDefault="00F12747">
                          <w:pPr>
                            <w:pStyle w:val="Verdana65rechtsuitgelijnd"/>
                          </w:pPr>
                          <w:r>
                            <w:t xml:space="preserve">Pagina 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>PAGE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BA209A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>NUMPAGES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BA209A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349218" id="DGSHP5beec2c0b06553.50373992" o:spid="_x0000_s1034" style="position:absolute;margin-left:467.1pt;margin-top:802.95pt;width:98.2pt;height:11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14:paraId="6DD858AC" w14:textId="77777777" w:rsidR="00F12747" w:rsidRDefault="00F12747">
                    <w:pPr>
                      <w:pStyle w:val="Verdana65rechtsuitgelijnd"/>
                    </w:pPr>
                    <w:r>
                      <w:t xml:space="preserve">Pagina 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>PAGE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BA209A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>NUMPAGES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BA209A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DF7C40" wp14:editId="00AE6544">
              <wp:simplePos x="0" y="0"/>
              <wp:positionH relativeFrom="page">
                <wp:posOffset>1007745</wp:posOffset>
              </wp:positionH>
              <wp:positionV relativeFrom="page">
                <wp:posOffset>10197465</wp:posOffset>
              </wp:positionV>
              <wp:extent cx="1800225" cy="161925"/>
              <wp:effectExtent l="0" t="0" r="1905" b="3810"/>
              <wp:wrapNone/>
              <wp:docPr id="1" name="DGSHP5beec2c0b0a5e7.26127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0225" cy="161925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682F46" w14:textId="77777777" w:rsidR="00406539" w:rsidRPr="00E62F75" w:rsidRDefault="00406539" w:rsidP="00406539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Format v1.0</w:t>
                          </w:r>
                          <w:r w:rsidRPr="00E62F75">
                            <w:rPr>
                              <w:sz w:val="13"/>
                              <w:szCs w:val="13"/>
                            </w:rPr>
                            <w:t xml:space="preserve"> d.d. </w:t>
                          </w:r>
                          <w:r w:rsidR="00353B95">
                            <w:rPr>
                              <w:sz w:val="13"/>
                              <w:szCs w:val="13"/>
                            </w:rPr>
                            <w:t>01-10</w:t>
                          </w:r>
                          <w:r w:rsidRPr="00E62F75">
                            <w:rPr>
                              <w:sz w:val="13"/>
                              <w:szCs w:val="13"/>
                            </w:rPr>
                            <w:t>-2019</w:t>
                          </w:r>
                        </w:p>
                        <w:p w14:paraId="52EA8312" w14:textId="77777777" w:rsidR="00F12747" w:rsidRDefault="00F1274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DF7C40" id="DGSHP5beec2c0b0a5e7.26127220" o:spid="_x0000_s1035" style="position:absolute;margin-left:79.35pt;margin-top:802.95pt;width:141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14:paraId="57682F46" w14:textId="77777777" w:rsidR="00406539" w:rsidRPr="00E62F75" w:rsidRDefault="00406539" w:rsidP="00406539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Format v1.0</w:t>
                    </w:r>
                    <w:r w:rsidRPr="00E62F75">
                      <w:rPr>
                        <w:sz w:val="13"/>
                        <w:szCs w:val="13"/>
                      </w:rPr>
                      <w:t xml:space="preserve"> d.d. </w:t>
                    </w:r>
                    <w:r w:rsidR="00353B95">
                      <w:rPr>
                        <w:sz w:val="13"/>
                        <w:szCs w:val="13"/>
                      </w:rPr>
                      <w:t>01-10</w:t>
                    </w:r>
                    <w:r w:rsidRPr="00E62F75">
                      <w:rPr>
                        <w:sz w:val="13"/>
                        <w:szCs w:val="13"/>
                      </w:rPr>
                      <w:t>-2019</w:t>
                    </w:r>
                  </w:p>
                  <w:p w14:paraId="52EA8312" w14:textId="77777777" w:rsidR="00F12747" w:rsidRDefault="00F12747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19D436"/>
    <w:multiLevelType w:val="multilevel"/>
    <w:tmpl w:val="E1A1917F"/>
    <w:name w:val="Inhoudsopgave_hoofdletters"/>
    <w:lvl w:ilvl="0">
      <w:start w:val="1"/>
      <w:numFmt w:val="decimal"/>
      <w:pStyle w:val="KopVerdana9hoofdletters"/>
      <w:lvlText w:val=""/>
      <w:lvlJc w:val="left"/>
      <w:pPr>
        <w:ind w:left="0" w:firstLine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15DC463"/>
    <w:multiLevelType w:val="multilevel"/>
    <w:tmpl w:val="A9A5101B"/>
    <w:name w:val="Bijlage_Kop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55A1870"/>
    <w:multiLevelType w:val="multilevel"/>
    <w:tmpl w:val="4D8EC178"/>
    <w:name w:val="Bijlage Nummering"/>
    <w:lvl w:ilvl="0">
      <w:start w:val="1"/>
      <w:numFmt w:val="decimal"/>
      <w:pStyle w:val="Bijlage"/>
      <w:lvlText w:val="Bijlage %1."/>
      <w:lvlJc w:val="left"/>
      <w:pPr>
        <w:ind w:left="1080" w:hanging="10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B0B7B19"/>
    <w:multiLevelType w:val="multilevel"/>
    <w:tmpl w:val="7DECEB6E"/>
    <w:name w:val="Rapport"/>
    <w:lvl w:ilvl="0">
      <w:start w:val="1"/>
      <w:numFmt w:val="decimal"/>
      <w:pStyle w:val="RapportNiveau1"/>
      <w:lvlText w:val="%1."/>
      <w:lvlJc w:val="left"/>
      <w:pPr>
        <w:ind w:left="0" w:hanging="1120"/>
      </w:pPr>
    </w:lvl>
    <w:lvl w:ilvl="1">
      <w:start w:val="1"/>
      <w:numFmt w:val="decimal"/>
      <w:pStyle w:val="RapportNiveau2"/>
      <w:lvlText w:val="%1.%2."/>
      <w:lvlJc w:val="left"/>
      <w:pPr>
        <w:ind w:left="0" w:hanging="1120"/>
      </w:pPr>
    </w:lvl>
    <w:lvl w:ilvl="2">
      <w:start w:val="1"/>
      <w:numFmt w:val="decimal"/>
      <w:pStyle w:val="RapportNiveau3"/>
      <w:lvlText w:val="%1.%2.%3."/>
      <w:lvlJc w:val="left"/>
      <w:pPr>
        <w:ind w:left="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CD996C9"/>
    <w:multiLevelType w:val="multilevel"/>
    <w:tmpl w:val="D7CF38B1"/>
    <w:name w:val="Agenda opsomming"/>
    <w:lvl w:ilvl="0">
      <w:start w:val="1"/>
      <w:numFmt w:val="decimal"/>
      <w:pStyle w:val="AgendaVerdana85opsomming"/>
      <w:lvlText w:val="%1."/>
      <w:lvlJc w:val="left"/>
      <w:pPr>
        <w:ind w:left="680" w:hanging="6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136B003"/>
    <w:multiLevelType w:val="multilevel"/>
    <w:tmpl w:val="6B60517D"/>
    <w:name w:val="Bijlage_Lid_Artikel_Genummer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1154DE9"/>
    <w:multiLevelType w:val="multilevel"/>
    <w:tmpl w:val="C99C5AB3"/>
    <w:name w:val="Agenda Tactisch opsomming"/>
    <w:lvl w:ilvl="0">
      <w:start w:val="1"/>
      <w:numFmt w:val="decimal"/>
      <w:pStyle w:val="AgendaTactischniveau1"/>
      <w:lvlText w:val="%1."/>
      <w:lvlJc w:val="left"/>
      <w:pPr>
        <w:ind w:left="1037" w:hanging="357"/>
      </w:pPr>
    </w:lvl>
    <w:lvl w:ilvl="1">
      <w:start w:val="1"/>
      <w:numFmt w:val="decimal"/>
      <w:pStyle w:val="AgendaTactischniveau2"/>
      <w:lvlText w:val="%1.%2"/>
      <w:lvlJc w:val="left"/>
      <w:pPr>
        <w:ind w:left="1037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E45AD5CC"/>
    <w:multiLevelType w:val="multilevel"/>
    <w:tmpl w:val="D332B16C"/>
    <w:name w:val="Artikelopmaak"/>
    <w:lvl w:ilvl="0">
      <w:start w:val="1"/>
      <w:numFmt w:val="decimal"/>
      <w:pStyle w:val="Kop1"/>
      <w:lvlText w:val="Artikel %1."/>
      <w:lvlJc w:val="left"/>
      <w:pPr>
        <w:ind w:left="1140" w:hanging="1140"/>
      </w:pPr>
    </w:lvl>
    <w:lvl w:ilvl="1">
      <w:start w:val="1"/>
      <w:numFmt w:val="decimal"/>
      <w:pStyle w:val="Kop2"/>
      <w:lvlText w:val="%2."/>
      <w:lvlJc w:val="left"/>
      <w:pPr>
        <w:ind w:left="420" w:hanging="420"/>
      </w:pPr>
    </w:lvl>
    <w:lvl w:ilvl="2">
      <w:start w:val="1"/>
      <w:numFmt w:val="lowerLetter"/>
      <w:pStyle w:val="Kop3"/>
      <w:lvlText w:val="%3."/>
      <w:lvlJc w:val="left"/>
      <w:pPr>
        <w:ind w:left="820" w:hanging="400"/>
      </w:pPr>
    </w:lvl>
    <w:lvl w:ilvl="3">
      <w:start w:val="1"/>
      <w:numFmt w:val="lowerLetter"/>
      <w:pStyle w:val="Kop4"/>
      <w:lvlText w:val="%4."/>
      <w:lvlJc w:val="left"/>
      <w:pPr>
        <w:ind w:left="420" w:hanging="420"/>
      </w:pPr>
    </w:lvl>
    <w:lvl w:ilvl="4">
      <w:start w:val="1"/>
      <w:numFmt w:val="decimal"/>
      <w:pStyle w:val="Kop5streepjestegenkantlijn"/>
      <w:lvlText w:val="-"/>
      <w:lvlJc w:val="left"/>
      <w:pPr>
        <w:ind w:left="420" w:hanging="42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6CF6096"/>
    <w:multiLevelType w:val="hybridMultilevel"/>
    <w:tmpl w:val="3BF0E6D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F6F8C66"/>
    <w:multiLevelType w:val="multilevel"/>
    <w:tmpl w:val="E13A0FA2"/>
    <w:name w:val="Bijlage_Lid_Artikel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4815221"/>
    <w:multiLevelType w:val="hybridMultilevel"/>
    <w:tmpl w:val="111CE50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984EAD"/>
    <w:multiLevelType w:val="multilevel"/>
    <w:tmpl w:val="1E4A3FCD"/>
    <w:name w:val="Agendapunten"/>
    <w:lvl w:ilvl="0">
      <w:start w:val="1"/>
      <w:numFmt w:val="decimal"/>
      <w:pStyle w:val="Agendapunt"/>
      <w:lvlText w:val="%1."/>
      <w:lvlJc w:val="left"/>
      <w:pPr>
        <w:ind w:left="680" w:hanging="6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8FA3529"/>
    <w:multiLevelType w:val="multilevel"/>
    <w:tmpl w:val="E005CD60"/>
    <w:name w:val="Standaard bullit"/>
    <w:lvl w:ilvl="0">
      <w:start w:val="1"/>
      <w:numFmt w:val="bullet"/>
      <w:pStyle w:val="Standaardopsommingitem"/>
      <w:lvlText w:val="●"/>
      <w:lvlJc w:val="left"/>
      <w:pPr>
        <w:ind w:left="540" w:hanging="5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AC05E28"/>
    <w:multiLevelType w:val="hybridMultilevel"/>
    <w:tmpl w:val="B7D882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6B8714"/>
    <w:multiLevelType w:val="multilevel"/>
    <w:tmpl w:val="B00BC11B"/>
    <w:name w:val="Artikelopmaak zonder nummer"/>
    <w:lvl w:ilvl="0">
      <w:start w:val="1"/>
      <w:numFmt w:val="decimal"/>
      <w:lvlText w:val=""/>
      <w:lvlJc w:val="left"/>
      <w:pPr>
        <w:ind w:left="1140" w:hanging="1140"/>
      </w:pPr>
    </w:lvl>
    <w:lvl w:ilvl="1">
      <w:start w:val="1"/>
      <w:numFmt w:val="decimal"/>
      <w:pStyle w:val="Kop2zondernummer"/>
      <w:lvlText w:val=""/>
      <w:lvlJc w:val="left"/>
      <w:pPr>
        <w:ind w:left="420" w:hanging="4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D1F771F"/>
    <w:multiLevelType w:val="multilevel"/>
    <w:tmpl w:val="4A80712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27574E1"/>
    <w:multiLevelType w:val="multilevel"/>
    <w:tmpl w:val="4A80712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8D32754"/>
    <w:multiLevelType w:val="hybridMultilevel"/>
    <w:tmpl w:val="341C9530"/>
    <w:lvl w:ilvl="0" w:tplc="DD14CEEE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848F0"/>
    <w:multiLevelType w:val="hybridMultilevel"/>
    <w:tmpl w:val="E3C217F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A73089"/>
    <w:multiLevelType w:val="multilevel"/>
    <w:tmpl w:val="4A80712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4EA42087"/>
    <w:multiLevelType w:val="hybridMultilevel"/>
    <w:tmpl w:val="EF788CE8"/>
    <w:lvl w:ilvl="0" w:tplc="3EBE8698">
      <w:start w:val="1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895AA8"/>
    <w:multiLevelType w:val="hybridMultilevel"/>
    <w:tmpl w:val="2BF237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6B6AD2"/>
    <w:multiLevelType w:val="multilevel"/>
    <w:tmpl w:val="2D98C68F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91A0F82"/>
    <w:multiLevelType w:val="hybridMultilevel"/>
    <w:tmpl w:val="4758646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6E2F09"/>
    <w:multiLevelType w:val="hybridMultilevel"/>
    <w:tmpl w:val="0540C70A"/>
    <w:lvl w:ilvl="0" w:tplc="377CEE56">
      <w:start w:val="6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937727"/>
    <w:multiLevelType w:val="multilevel"/>
    <w:tmpl w:val="883F8C83"/>
    <w:name w:val="Nummering Bijlage Wijz. Overeenkomst"/>
    <w:lvl w:ilvl="0">
      <w:start w:val="1"/>
      <w:numFmt w:val="decimalZero"/>
      <w:pStyle w:val="ArtnrBijlageWijzOvereenkomst"/>
      <w:lvlText w:val="%1."/>
      <w:lvlJc w:val="left"/>
      <w:pPr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72178BF"/>
    <w:multiLevelType w:val="multilevel"/>
    <w:tmpl w:val="F367C82F"/>
    <w:name w:val="Artikel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FE7B622"/>
    <w:multiLevelType w:val="multilevel"/>
    <w:tmpl w:val="BF93F490"/>
    <w:name w:val="Huurovereenkomst nummering Artikel"/>
    <w:lvl w:ilvl="0">
      <w:start w:val="1"/>
      <w:numFmt w:val="decimal"/>
      <w:pStyle w:val="HuurovereenkomstArtikel"/>
      <w:lvlText w:val="Artikel %1"/>
      <w:lvlJc w:val="left"/>
      <w:pPr>
        <w:ind w:left="1411" w:hanging="1411"/>
      </w:pPr>
    </w:lvl>
    <w:lvl w:ilvl="1">
      <w:start w:val="1"/>
      <w:numFmt w:val="decimal"/>
      <w:pStyle w:val="HuurovereenkomstLid"/>
      <w:lvlText w:val="%2."/>
      <w:lvlJc w:val="left"/>
      <w:pPr>
        <w:ind w:left="1411" w:hanging="1411"/>
      </w:pPr>
    </w:lvl>
    <w:lvl w:ilvl="2">
      <w:start w:val="1"/>
      <w:numFmt w:val="decimal"/>
      <w:pStyle w:val="HuurovereenkomstSublid"/>
      <w:lvlText w:val="%2.%3."/>
      <w:lvlJc w:val="left"/>
      <w:pPr>
        <w:ind w:left="1411" w:hanging="1411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1686A8A"/>
    <w:multiLevelType w:val="hybridMultilevel"/>
    <w:tmpl w:val="0B4A796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9955983">
    <w:abstractNumId w:val="4"/>
  </w:num>
  <w:num w:numId="2" w16cid:durableId="799349002">
    <w:abstractNumId w:val="6"/>
  </w:num>
  <w:num w:numId="3" w16cid:durableId="1762724560">
    <w:abstractNumId w:val="11"/>
  </w:num>
  <w:num w:numId="4" w16cid:durableId="1741514912">
    <w:abstractNumId w:val="26"/>
  </w:num>
  <w:num w:numId="5" w16cid:durableId="738136724">
    <w:abstractNumId w:val="22"/>
  </w:num>
  <w:num w:numId="6" w16cid:durableId="314067908">
    <w:abstractNumId w:val="7"/>
  </w:num>
  <w:num w:numId="7" w16cid:durableId="2012565420">
    <w:abstractNumId w:val="14"/>
  </w:num>
  <w:num w:numId="8" w16cid:durableId="438570896">
    <w:abstractNumId w:val="2"/>
  </w:num>
  <w:num w:numId="9" w16cid:durableId="1762798578">
    <w:abstractNumId w:val="1"/>
  </w:num>
  <w:num w:numId="10" w16cid:durableId="1236741706">
    <w:abstractNumId w:val="9"/>
  </w:num>
  <w:num w:numId="11" w16cid:durableId="992686145">
    <w:abstractNumId w:val="5"/>
  </w:num>
  <w:num w:numId="12" w16cid:durableId="1585263574">
    <w:abstractNumId w:val="27"/>
  </w:num>
  <w:num w:numId="13" w16cid:durableId="1208031748">
    <w:abstractNumId w:val="0"/>
  </w:num>
  <w:num w:numId="14" w16cid:durableId="209149580">
    <w:abstractNumId w:val="25"/>
  </w:num>
  <w:num w:numId="15" w16cid:durableId="2042824194">
    <w:abstractNumId w:val="3"/>
  </w:num>
  <w:num w:numId="16" w16cid:durableId="2057968054">
    <w:abstractNumId w:val="12"/>
  </w:num>
  <w:num w:numId="17" w16cid:durableId="960115797">
    <w:abstractNumId w:val="13"/>
  </w:num>
  <w:num w:numId="18" w16cid:durableId="1339119613">
    <w:abstractNumId w:val="15"/>
  </w:num>
  <w:num w:numId="19" w16cid:durableId="378437053">
    <w:abstractNumId w:val="20"/>
  </w:num>
  <w:num w:numId="20" w16cid:durableId="331370609">
    <w:abstractNumId w:val="17"/>
  </w:num>
  <w:num w:numId="21" w16cid:durableId="184053020">
    <w:abstractNumId w:val="19"/>
  </w:num>
  <w:num w:numId="22" w16cid:durableId="2068187018">
    <w:abstractNumId w:val="16"/>
  </w:num>
  <w:num w:numId="23" w16cid:durableId="2107992697">
    <w:abstractNumId w:val="23"/>
  </w:num>
  <w:num w:numId="24" w16cid:durableId="1532718089">
    <w:abstractNumId w:val="8"/>
  </w:num>
  <w:num w:numId="25" w16cid:durableId="485053141">
    <w:abstractNumId w:val="18"/>
  </w:num>
  <w:num w:numId="26" w16cid:durableId="150563313">
    <w:abstractNumId w:val="28"/>
  </w:num>
  <w:num w:numId="27" w16cid:durableId="1510677864">
    <w:abstractNumId w:val="10"/>
  </w:num>
  <w:num w:numId="28" w16cid:durableId="451242069">
    <w:abstractNumId w:val="21"/>
  </w:num>
  <w:num w:numId="29" w16cid:durableId="12566306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0F6"/>
    <w:rsid w:val="00074AEC"/>
    <w:rsid w:val="000C703D"/>
    <w:rsid w:val="000D2494"/>
    <w:rsid w:val="000D37EA"/>
    <w:rsid w:val="000E78B2"/>
    <w:rsid w:val="000E7940"/>
    <w:rsid w:val="000F4827"/>
    <w:rsid w:val="00173319"/>
    <w:rsid w:val="00173688"/>
    <w:rsid w:val="001B0C32"/>
    <w:rsid w:val="001C0924"/>
    <w:rsid w:val="001F0E23"/>
    <w:rsid w:val="00226C24"/>
    <w:rsid w:val="002548B1"/>
    <w:rsid w:val="002953F8"/>
    <w:rsid w:val="00296A2E"/>
    <w:rsid w:val="002D1EF3"/>
    <w:rsid w:val="002D70D5"/>
    <w:rsid w:val="002E1557"/>
    <w:rsid w:val="002F26BA"/>
    <w:rsid w:val="00342A8D"/>
    <w:rsid w:val="00353B95"/>
    <w:rsid w:val="0038701B"/>
    <w:rsid w:val="00406539"/>
    <w:rsid w:val="004130F6"/>
    <w:rsid w:val="00463FF7"/>
    <w:rsid w:val="00467831"/>
    <w:rsid w:val="004B1C1F"/>
    <w:rsid w:val="004F7A36"/>
    <w:rsid w:val="005421E2"/>
    <w:rsid w:val="005A62F6"/>
    <w:rsid w:val="005B2617"/>
    <w:rsid w:val="005D6A1A"/>
    <w:rsid w:val="005F111A"/>
    <w:rsid w:val="0062041E"/>
    <w:rsid w:val="00625B74"/>
    <w:rsid w:val="00626585"/>
    <w:rsid w:val="00644D57"/>
    <w:rsid w:val="00672F05"/>
    <w:rsid w:val="00692C45"/>
    <w:rsid w:val="006A0DAE"/>
    <w:rsid w:val="00772302"/>
    <w:rsid w:val="00802B56"/>
    <w:rsid w:val="00807F53"/>
    <w:rsid w:val="008F4166"/>
    <w:rsid w:val="0090048F"/>
    <w:rsid w:val="009120F2"/>
    <w:rsid w:val="00913438"/>
    <w:rsid w:val="00A2695E"/>
    <w:rsid w:val="00A35D79"/>
    <w:rsid w:val="00AE325D"/>
    <w:rsid w:val="00B3089E"/>
    <w:rsid w:val="00B351CA"/>
    <w:rsid w:val="00B876D9"/>
    <w:rsid w:val="00B94E0F"/>
    <w:rsid w:val="00BA209A"/>
    <w:rsid w:val="00BF2D6F"/>
    <w:rsid w:val="00CC0CF7"/>
    <w:rsid w:val="00CF4405"/>
    <w:rsid w:val="00D33F8A"/>
    <w:rsid w:val="00DC3B2C"/>
    <w:rsid w:val="00DF6FC6"/>
    <w:rsid w:val="00E330D5"/>
    <w:rsid w:val="00E62F75"/>
    <w:rsid w:val="00F013E1"/>
    <w:rsid w:val="00F04F24"/>
    <w:rsid w:val="00F12747"/>
    <w:rsid w:val="00F36C57"/>
    <w:rsid w:val="00F44F2A"/>
    <w:rsid w:val="00F532FF"/>
    <w:rsid w:val="00F551B8"/>
    <w:rsid w:val="00FD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3BF0E7"/>
  <w15:docId w15:val="{64C2EC9A-A51C-42AC-9860-9B61C675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B351CA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10">
    <w:name w:val="heading 1"/>
    <w:basedOn w:val="Standaard"/>
    <w:next w:val="Standaard"/>
    <w:link w:val="Kop1Char"/>
    <w:uiPriority w:val="9"/>
    <w:qFormat/>
    <w:rsid w:val="00672F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B351CA"/>
  </w:style>
  <w:style w:type="paragraph" w:customStyle="1" w:styleId="Aanvinkvakje">
    <w:name w:val="Aanvinkvakje"/>
    <w:basedOn w:val="Standaard"/>
    <w:next w:val="Standaard"/>
    <w:rsid w:val="00B351CA"/>
    <w:pPr>
      <w:spacing w:line="440" w:lineRule="exact"/>
    </w:pPr>
    <w:rPr>
      <w:sz w:val="60"/>
      <w:szCs w:val="60"/>
    </w:rPr>
  </w:style>
  <w:style w:type="paragraph" w:customStyle="1" w:styleId="Afzendgegevens">
    <w:name w:val="Afzendgegevens"/>
    <w:basedOn w:val="Standaard"/>
    <w:next w:val="Standaard"/>
    <w:rsid w:val="00B351CA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gendaopsomming">
    <w:name w:val="Agenda opsomming"/>
    <w:basedOn w:val="Standaard"/>
    <w:next w:val="Standaard"/>
    <w:rsid w:val="00B351CA"/>
  </w:style>
  <w:style w:type="paragraph" w:customStyle="1" w:styleId="AgendaTactischinspring">
    <w:name w:val="Agenda Tactisch inspring"/>
    <w:basedOn w:val="Standaard"/>
    <w:next w:val="Standaard"/>
    <w:rsid w:val="00B351CA"/>
    <w:pPr>
      <w:ind w:left="1037"/>
    </w:pPr>
  </w:style>
  <w:style w:type="paragraph" w:customStyle="1" w:styleId="AgendaTactischniveau1">
    <w:name w:val="Agenda Tactisch niveau 1"/>
    <w:basedOn w:val="Standaard"/>
    <w:next w:val="Standaard"/>
    <w:rsid w:val="00B351CA"/>
    <w:pPr>
      <w:numPr>
        <w:numId w:val="2"/>
      </w:numPr>
    </w:pPr>
    <w:rPr>
      <w:b/>
    </w:rPr>
  </w:style>
  <w:style w:type="paragraph" w:customStyle="1" w:styleId="AgendaTactischniveau2">
    <w:name w:val="Agenda Tactisch niveau 2"/>
    <w:basedOn w:val="Standaard"/>
    <w:next w:val="Standaard"/>
    <w:rsid w:val="00B351CA"/>
    <w:pPr>
      <w:numPr>
        <w:ilvl w:val="1"/>
        <w:numId w:val="2"/>
      </w:numPr>
    </w:pPr>
  </w:style>
  <w:style w:type="paragraph" w:customStyle="1" w:styleId="AgendaTactischopsomming">
    <w:name w:val="Agenda Tactisch opsomming"/>
    <w:basedOn w:val="Standaard"/>
    <w:next w:val="Standaard"/>
    <w:rsid w:val="00B351CA"/>
  </w:style>
  <w:style w:type="paragraph" w:customStyle="1" w:styleId="AgendaVerdana85opsomming">
    <w:name w:val="Agenda Verdana 8;5 opsomming"/>
    <w:basedOn w:val="Standaard"/>
    <w:next w:val="Standaard"/>
    <w:rsid w:val="00B351CA"/>
    <w:pPr>
      <w:numPr>
        <w:numId w:val="1"/>
      </w:numPr>
    </w:pPr>
    <w:rPr>
      <w:b/>
    </w:rPr>
  </w:style>
  <w:style w:type="paragraph" w:customStyle="1" w:styleId="Agendapunt">
    <w:name w:val="Agendapunt"/>
    <w:basedOn w:val="Standaard"/>
    <w:next w:val="Standaard"/>
    <w:rsid w:val="00B351CA"/>
    <w:pPr>
      <w:numPr>
        <w:numId w:val="3"/>
      </w:numPr>
    </w:pPr>
    <w:rPr>
      <w:b/>
      <w:sz w:val="17"/>
      <w:szCs w:val="17"/>
    </w:rPr>
  </w:style>
  <w:style w:type="paragraph" w:customStyle="1" w:styleId="Agendapunten">
    <w:name w:val="Agendapunten"/>
    <w:basedOn w:val="Standaard"/>
    <w:next w:val="Standaard"/>
    <w:rsid w:val="00B351CA"/>
  </w:style>
  <w:style w:type="paragraph" w:customStyle="1" w:styleId="Algemenevoorwaarden">
    <w:name w:val="Algemene voorwaarden"/>
    <w:next w:val="Standaard"/>
    <w:rsid w:val="00B351CA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chiefkopieKop">
    <w:name w:val="Archiefkopie Kop"/>
    <w:basedOn w:val="Standaard"/>
    <w:next w:val="Standaard"/>
    <w:rsid w:val="00B351CA"/>
    <w:pPr>
      <w:spacing w:line="290" w:lineRule="exact"/>
    </w:pPr>
    <w:rPr>
      <w:sz w:val="29"/>
      <w:szCs w:val="29"/>
    </w:rPr>
  </w:style>
  <w:style w:type="paragraph" w:customStyle="1" w:styleId="ArtnrBijlageWijzOvereenkomst">
    <w:name w:val="Art.nr. Bijlage Wijz. Overeenkomst"/>
    <w:basedOn w:val="Standaard"/>
    <w:next w:val="Standaard"/>
    <w:rsid w:val="00B351CA"/>
    <w:pPr>
      <w:numPr>
        <w:numId w:val="14"/>
      </w:numPr>
      <w:spacing w:before="180"/>
    </w:pPr>
  </w:style>
  <w:style w:type="paragraph" w:customStyle="1" w:styleId="Artikel">
    <w:name w:val="Artikel"/>
    <w:basedOn w:val="Standaard"/>
    <w:next w:val="Standaard"/>
    <w:rsid w:val="00B351CA"/>
  </w:style>
  <w:style w:type="paragraph" w:customStyle="1" w:styleId="Artikelniveau2">
    <w:name w:val="Artikel niveau 2"/>
    <w:basedOn w:val="Standaard"/>
    <w:next w:val="Standaard"/>
    <w:rsid w:val="00B351CA"/>
  </w:style>
  <w:style w:type="paragraph" w:customStyle="1" w:styleId="Artikelopmaak">
    <w:name w:val="Artikelopmaak"/>
    <w:basedOn w:val="Standaard"/>
    <w:next w:val="Standaard"/>
    <w:rsid w:val="00B351CA"/>
    <w:rPr>
      <w:b/>
    </w:rPr>
  </w:style>
  <w:style w:type="paragraph" w:customStyle="1" w:styleId="Artikelopmaakzondernummer">
    <w:name w:val="Artikelopmaak zonder nummer"/>
    <w:basedOn w:val="Standaard"/>
    <w:next w:val="Standaard"/>
    <w:rsid w:val="00B351CA"/>
  </w:style>
  <w:style w:type="paragraph" w:customStyle="1" w:styleId="Barcode">
    <w:name w:val="Barcode"/>
    <w:basedOn w:val="Standaard"/>
    <w:next w:val="Standaard"/>
    <w:rsid w:val="00B351CA"/>
    <w:rPr>
      <w:rFonts w:ascii="Free 3 of 9 Extended" w:hAnsi="Free 3 of 9 Extended"/>
      <w:sz w:val="40"/>
      <w:szCs w:val="40"/>
    </w:rPr>
  </w:style>
  <w:style w:type="paragraph" w:customStyle="1" w:styleId="Bezoekadres">
    <w:name w:val="Bezoekadres"/>
    <w:next w:val="Standaard"/>
    <w:rsid w:val="00B351CA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">
    <w:name w:val="Bijlage"/>
    <w:basedOn w:val="Standaard"/>
    <w:next w:val="Standaard"/>
    <w:rsid w:val="00B351CA"/>
    <w:pPr>
      <w:numPr>
        <w:numId w:val="8"/>
      </w:numPr>
    </w:pPr>
  </w:style>
  <w:style w:type="paragraph" w:customStyle="1" w:styleId="BijlageNummering">
    <w:name w:val="Bijlage Nummering"/>
    <w:basedOn w:val="Standaard"/>
    <w:next w:val="Standaard"/>
    <w:rsid w:val="00B351CA"/>
  </w:style>
  <w:style w:type="paragraph" w:customStyle="1" w:styleId="BijlageWijzOvereenkomstKopje">
    <w:name w:val="Bijlage Wijz. Overeenkomst Kopje"/>
    <w:basedOn w:val="Standaard"/>
    <w:next w:val="Standaard"/>
    <w:rsid w:val="00B351CA"/>
    <w:rPr>
      <w:b/>
      <w:caps/>
      <w:sz w:val="20"/>
      <w:szCs w:val="20"/>
    </w:rPr>
  </w:style>
  <w:style w:type="paragraph" w:customStyle="1" w:styleId="BijlageKop">
    <w:name w:val="Bijlage_Kop"/>
    <w:basedOn w:val="Standaard"/>
    <w:next w:val="Standaard"/>
    <w:rsid w:val="00B351CA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B351CA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B351CA"/>
    <w:pPr>
      <w:spacing w:line="180" w:lineRule="exact"/>
    </w:pPr>
  </w:style>
  <w:style w:type="paragraph" w:customStyle="1" w:styleId="Embargo">
    <w:name w:val="Embargo"/>
    <w:next w:val="Standaard"/>
    <w:rsid w:val="00B351CA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Gegevensdocument">
    <w:name w:val="Gegevens document"/>
    <w:next w:val="Standaard"/>
    <w:rsid w:val="00B351CA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Hoofdstuk">
    <w:name w:val="Hoofdstuk"/>
    <w:basedOn w:val="Standaard"/>
    <w:next w:val="Standaard"/>
    <w:rsid w:val="00B351CA"/>
    <w:pPr>
      <w:spacing w:after="700" w:line="300" w:lineRule="exact"/>
    </w:pPr>
    <w:rPr>
      <w:sz w:val="24"/>
      <w:szCs w:val="24"/>
    </w:rPr>
  </w:style>
  <w:style w:type="paragraph" w:customStyle="1" w:styleId="HuurovereenkomstArtikel">
    <w:name w:val="Huurovereenkomst Artikel"/>
    <w:basedOn w:val="Standaard"/>
    <w:next w:val="Standaard"/>
    <w:rsid w:val="00B351CA"/>
    <w:pPr>
      <w:numPr>
        <w:numId w:val="12"/>
      </w:numPr>
      <w:spacing w:before="200" w:after="200"/>
    </w:pPr>
    <w:rPr>
      <w:b/>
      <w:sz w:val="17"/>
      <w:szCs w:val="17"/>
    </w:rPr>
  </w:style>
  <w:style w:type="paragraph" w:customStyle="1" w:styleId="Huurovereenkomstinspringen">
    <w:name w:val="Huurovereenkomst inspringen"/>
    <w:basedOn w:val="Standaard"/>
    <w:next w:val="Standaard"/>
    <w:rsid w:val="00B351CA"/>
    <w:pPr>
      <w:ind w:left="1411"/>
    </w:pPr>
  </w:style>
  <w:style w:type="paragraph" w:customStyle="1" w:styleId="HuurovereenkomstLid">
    <w:name w:val="Huurovereenkomst Lid"/>
    <w:basedOn w:val="Standaard"/>
    <w:next w:val="Standaard"/>
    <w:rsid w:val="00B351CA"/>
    <w:pPr>
      <w:numPr>
        <w:ilvl w:val="1"/>
        <w:numId w:val="12"/>
      </w:numPr>
    </w:pPr>
  </w:style>
  <w:style w:type="paragraph" w:customStyle="1" w:styleId="HuurovereenkomstnummeringArtikel">
    <w:name w:val="Huurovereenkomst nummering Artikel"/>
    <w:basedOn w:val="Standaard"/>
    <w:next w:val="Standaard"/>
    <w:rsid w:val="00B351CA"/>
    <w:pPr>
      <w:spacing w:before="200" w:after="200"/>
    </w:pPr>
    <w:rPr>
      <w:b/>
      <w:sz w:val="17"/>
      <w:szCs w:val="17"/>
    </w:rPr>
  </w:style>
  <w:style w:type="paragraph" w:customStyle="1" w:styleId="HuurovereenkomstSublid">
    <w:name w:val="Huurovereenkomst Sublid"/>
    <w:basedOn w:val="Standaard"/>
    <w:next w:val="Standaard"/>
    <w:rsid w:val="00B351CA"/>
    <w:pPr>
      <w:numPr>
        <w:ilvl w:val="2"/>
        <w:numId w:val="12"/>
      </w:numPr>
    </w:pPr>
  </w:style>
  <w:style w:type="paragraph" w:styleId="Inhopg1">
    <w:name w:val="toc 1"/>
    <w:basedOn w:val="Standaard"/>
    <w:next w:val="Standaard"/>
    <w:rsid w:val="00B351CA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B351CA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B351CA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B351CA"/>
  </w:style>
  <w:style w:type="paragraph" w:styleId="Inhopg5">
    <w:name w:val="toc 5"/>
    <w:basedOn w:val="Inhopg4"/>
    <w:next w:val="Standaard"/>
    <w:rsid w:val="00B351CA"/>
  </w:style>
  <w:style w:type="paragraph" w:styleId="Inhopg6">
    <w:name w:val="toc 6"/>
    <w:basedOn w:val="Inhopg5"/>
    <w:next w:val="Standaard"/>
    <w:rsid w:val="00B351CA"/>
  </w:style>
  <w:style w:type="paragraph" w:styleId="Inhopg7">
    <w:name w:val="toc 7"/>
    <w:basedOn w:val="Inhopg6"/>
    <w:next w:val="Standaard"/>
    <w:rsid w:val="00B351CA"/>
  </w:style>
  <w:style w:type="paragraph" w:styleId="Inhopg8">
    <w:name w:val="toc 8"/>
    <w:basedOn w:val="Inhopg7"/>
    <w:next w:val="Standaard"/>
    <w:rsid w:val="00B351CA"/>
  </w:style>
  <w:style w:type="paragraph" w:styleId="Inhopg9">
    <w:name w:val="toc 9"/>
    <w:basedOn w:val="Inhopg8"/>
    <w:next w:val="Standaard"/>
    <w:rsid w:val="00B351CA"/>
  </w:style>
  <w:style w:type="paragraph" w:customStyle="1" w:styleId="Inhoudsopgavehoofdletters">
    <w:name w:val="Inhoudsopgave_hoofdletters"/>
    <w:basedOn w:val="Standaard"/>
    <w:next w:val="Standaard"/>
    <w:rsid w:val="00B351CA"/>
    <w:rPr>
      <w:caps/>
    </w:rPr>
  </w:style>
  <w:style w:type="table" w:customStyle="1" w:styleId="KadastraleTabel">
    <w:name w:val="Kadastrale Tabel"/>
    <w:rsid w:val="00B351CA"/>
    <w:rPr>
      <w:rFonts w:ascii="Verdana" w:hAnsi="Verdana"/>
      <w:color w:val="000000"/>
      <w:sz w:val="18"/>
      <w:szCs w:val="18"/>
    </w:rPr>
    <w:tblPr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tblPr/>
      <w:tcPr>
        <w:shd w:val="clear" w:color="auto" w:fill="EEEEEE"/>
      </w:tcPr>
    </w:tblStylePr>
  </w:style>
  <w:style w:type="paragraph" w:customStyle="1" w:styleId="KopBijlage">
    <w:name w:val="Kop Bijlage"/>
    <w:basedOn w:val="Standaard"/>
    <w:next w:val="Standaard"/>
    <w:rsid w:val="00B351CA"/>
    <w:pPr>
      <w:pageBreakBefore/>
    </w:pPr>
    <w:rPr>
      <w:b/>
    </w:rPr>
  </w:style>
  <w:style w:type="paragraph" w:customStyle="1" w:styleId="KopDocumentgegevens">
    <w:name w:val="Kop Documentgegevens"/>
    <w:next w:val="Standaard"/>
    <w:rsid w:val="00B351CA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B351CA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B351CA"/>
    <w:pPr>
      <w:spacing w:before="80" w:after="160"/>
    </w:pPr>
  </w:style>
  <w:style w:type="paragraph" w:customStyle="1" w:styleId="KopVerdana9hoofdletters">
    <w:name w:val="Kop Verdana 9;hoofdletters"/>
    <w:basedOn w:val="Standaard"/>
    <w:next w:val="Standaard"/>
    <w:rsid w:val="00B351CA"/>
    <w:pPr>
      <w:numPr>
        <w:numId w:val="13"/>
      </w:numPr>
    </w:pPr>
    <w:rPr>
      <w:caps/>
    </w:rPr>
  </w:style>
  <w:style w:type="paragraph" w:customStyle="1" w:styleId="Kop1">
    <w:name w:val="Kop_1"/>
    <w:basedOn w:val="Standaard"/>
    <w:next w:val="Standaard"/>
    <w:rsid w:val="00B351CA"/>
    <w:pPr>
      <w:numPr>
        <w:numId w:val="6"/>
      </w:numPr>
    </w:pPr>
    <w:rPr>
      <w:b/>
    </w:rPr>
  </w:style>
  <w:style w:type="paragraph" w:customStyle="1" w:styleId="Kop2">
    <w:name w:val="Kop_2"/>
    <w:basedOn w:val="Standaard"/>
    <w:next w:val="Standaard"/>
    <w:rsid w:val="00B351CA"/>
    <w:pPr>
      <w:numPr>
        <w:ilvl w:val="1"/>
        <w:numId w:val="6"/>
      </w:numPr>
    </w:pPr>
  </w:style>
  <w:style w:type="paragraph" w:customStyle="1" w:styleId="Kop2zondernummer">
    <w:name w:val="Kop_2 zonder nummer"/>
    <w:basedOn w:val="Standaard"/>
    <w:next w:val="Standaard"/>
    <w:rsid w:val="00B351CA"/>
    <w:pPr>
      <w:numPr>
        <w:ilvl w:val="1"/>
        <w:numId w:val="7"/>
      </w:numPr>
    </w:pPr>
  </w:style>
  <w:style w:type="paragraph" w:customStyle="1" w:styleId="Kop3">
    <w:name w:val="Kop_3"/>
    <w:basedOn w:val="Standaard"/>
    <w:next w:val="Standaard"/>
    <w:rsid w:val="00B351CA"/>
    <w:pPr>
      <w:numPr>
        <w:ilvl w:val="2"/>
        <w:numId w:val="6"/>
      </w:numPr>
    </w:pPr>
  </w:style>
  <w:style w:type="paragraph" w:customStyle="1" w:styleId="Kop4">
    <w:name w:val="Kop_4"/>
    <w:basedOn w:val="Standaard"/>
    <w:next w:val="Standaard"/>
    <w:rsid w:val="00B351CA"/>
    <w:pPr>
      <w:numPr>
        <w:ilvl w:val="3"/>
        <w:numId w:val="6"/>
      </w:numPr>
    </w:pPr>
  </w:style>
  <w:style w:type="paragraph" w:customStyle="1" w:styleId="Kop5streepjestegenkantlijn">
    <w:name w:val="Kop_5 streepjes tegen kantlijn"/>
    <w:basedOn w:val="Standaard"/>
    <w:next w:val="Standaard"/>
    <w:rsid w:val="00B351CA"/>
    <w:pPr>
      <w:numPr>
        <w:ilvl w:val="4"/>
        <w:numId w:val="6"/>
      </w:numPr>
    </w:pPr>
  </w:style>
  <w:style w:type="paragraph" w:customStyle="1" w:styleId="KopNiveau1Hoofdletters">
    <w:name w:val="Kop_Niveau_1_Hoofdletters"/>
    <w:basedOn w:val="Standaard"/>
    <w:next w:val="Standaard"/>
    <w:rsid w:val="00B351CA"/>
    <w:pPr>
      <w:pageBreakBefore/>
      <w:spacing w:after="811"/>
    </w:pPr>
    <w:rPr>
      <w:b/>
      <w:caps/>
      <w:sz w:val="24"/>
      <w:szCs w:val="24"/>
    </w:rPr>
  </w:style>
  <w:style w:type="paragraph" w:customStyle="1" w:styleId="KopProcesVerbaalvanOplevering">
    <w:name w:val="Kop_Proces_Verbaal_van_Oplevering"/>
    <w:basedOn w:val="Standaard"/>
    <w:next w:val="Standaard"/>
    <w:rsid w:val="00B351CA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B351CA"/>
    <w:rPr>
      <w:b/>
    </w:rPr>
  </w:style>
  <w:style w:type="paragraph" w:customStyle="1" w:styleId="Kopjegegevensdocument">
    <w:name w:val="Kopje gegevens document"/>
    <w:basedOn w:val="Gegevensdocument"/>
    <w:next w:val="Standaard"/>
    <w:rsid w:val="00B351CA"/>
    <w:rPr>
      <w:sz w:val="13"/>
      <w:szCs w:val="13"/>
    </w:rPr>
  </w:style>
  <w:style w:type="paragraph" w:customStyle="1" w:styleId="KopjeNota">
    <w:name w:val="Kopje Nota"/>
    <w:next w:val="Standaard"/>
    <w:rsid w:val="00B351CA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B351CA"/>
    <w:rPr>
      <w:b/>
    </w:rPr>
  </w:style>
  <w:style w:type="table" w:customStyle="1" w:styleId="NieuwOpmaakprofiel">
    <w:name w:val="Nieuw Opmaakprofiel"/>
    <w:rsid w:val="00B351CA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ummeringBijlageWijzOvereenkomst">
    <w:name w:val="Nummering Bijlage Wijz. Overeenkomst"/>
    <w:basedOn w:val="Standaard"/>
    <w:next w:val="Standaard"/>
    <w:rsid w:val="00B351CA"/>
    <w:rPr>
      <w:b/>
      <w:caps/>
      <w:sz w:val="20"/>
      <w:szCs w:val="20"/>
    </w:rPr>
  </w:style>
  <w:style w:type="paragraph" w:customStyle="1" w:styleId="Ondertekeningfunctie">
    <w:name w:val="Ondertekening functie"/>
    <w:rsid w:val="00B351CA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B351CA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B351CA"/>
    <w:rPr>
      <w:i/>
    </w:rPr>
  </w:style>
  <w:style w:type="paragraph" w:customStyle="1" w:styleId="Overeenkomstartikel">
    <w:name w:val="Overeenkomst artikel"/>
    <w:basedOn w:val="Standaard"/>
    <w:next w:val="Standaard"/>
    <w:rsid w:val="00B351CA"/>
    <w:pPr>
      <w:tabs>
        <w:tab w:val="left" w:pos="1133"/>
      </w:tabs>
    </w:pPr>
    <w:rPr>
      <w:b/>
    </w:rPr>
  </w:style>
  <w:style w:type="paragraph" w:customStyle="1" w:styleId="OvereenkomstArtikelkoppelstreepje">
    <w:name w:val="Overeenkomst Artikel koppelstreepje"/>
    <w:basedOn w:val="Standaard"/>
    <w:next w:val="Standaard"/>
    <w:rsid w:val="00B351CA"/>
    <w:pPr>
      <w:tabs>
        <w:tab w:val="left" w:pos="357"/>
      </w:tabs>
      <w:ind w:left="1020" w:hanging="374"/>
    </w:pPr>
  </w:style>
  <w:style w:type="paragraph" w:customStyle="1" w:styleId="Overeenkomstartikel-onderdeelabc">
    <w:name w:val="Overeenkomst artikel-onderdeel (abc)"/>
    <w:basedOn w:val="Standaard"/>
    <w:next w:val="Standaard"/>
    <w:rsid w:val="00B351CA"/>
    <w:pPr>
      <w:tabs>
        <w:tab w:val="left" w:pos="402"/>
      </w:tabs>
      <w:ind w:left="827" w:hanging="408"/>
    </w:pPr>
  </w:style>
  <w:style w:type="paragraph" w:customStyle="1" w:styleId="Overeenkomstlid">
    <w:name w:val="Overeenkomst lid"/>
    <w:basedOn w:val="Standaard"/>
    <w:next w:val="Standaard"/>
    <w:rsid w:val="00B351CA"/>
    <w:pPr>
      <w:tabs>
        <w:tab w:val="left" w:pos="419"/>
      </w:tabs>
      <w:ind w:left="425" w:hanging="425"/>
    </w:pPr>
  </w:style>
  <w:style w:type="paragraph" w:customStyle="1" w:styleId="Pagebreak">
    <w:name w:val="Pagebreak"/>
    <w:basedOn w:val="Standaard"/>
    <w:next w:val="Standaard"/>
    <w:rsid w:val="00B351CA"/>
    <w:pPr>
      <w:pageBreakBefore/>
    </w:pPr>
    <w:rPr>
      <w:sz w:val="2"/>
      <w:szCs w:val="2"/>
    </w:rPr>
  </w:style>
  <w:style w:type="paragraph" w:customStyle="1" w:styleId="Paginaeinde">
    <w:name w:val="Paginaeinde"/>
    <w:basedOn w:val="Standaard"/>
    <w:next w:val="Standaard"/>
    <w:rsid w:val="00B351CA"/>
    <w:pPr>
      <w:pageBreakBefore/>
    </w:pPr>
    <w:rPr>
      <w:sz w:val="2"/>
      <w:szCs w:val="2"/>
    </w:rPr>
  </w:style>
  <w:style w:type="paragraph" w:customStyle="1" w:styleId="PVOpleveringTitel">
    <w:name w:val="PV Oplevering Titel"/>
    <w:basedOn w:val="Standaard"/>
    <w:next w:val="Standaard"/>
    <w:rsid w:val="00B351CA"/>
    <w:pPr>
      <w:spacing w:line="320" w:lineRule="exact"/>
    </w:pPr>
    <w:rPr>
      <w:b/>
      <w:sz w:val="32"/>
      <w:szCs w:val="32"/>
    </w:rPr>
  </w:style>
  <w:style w:type="paragraph" w:customStyle="1" w:styleId="PVOpnemingSubtitel">
    <w:name w:val="PV Opneming Subtitel"/>
    <w:basedOn w:val="Standaard"/>
    <w:next w:val="Standaard"/>
    <w:rsid w:val="00B351CA"/>
    <w:pPr>
      <w:jc w:val="center"/>
    </w:pPr>
  </w:style>
  <w:style w:type="paragraph" w:customStyle="1" w:styleId="PVOpnemingTitel">
    <w:name w:val="PV Opneming Titel"/>
    <w:basedOn w:val="Standaard"/>
    <w:next w:val="Standaard"/>
    <w:rsid w:val="00B351CA"/>
    <w:pPr>
      <w:spacing w:line="320" w:lineRule="exact"/>
      <w:jc w:val="center"/>
    </w:pPr>
    <w:rPr>
      <w:b/>
      <w:sz w:val="32"/>
      <w:szCs w:val="32"/>
    </w:rPr>
  </w:style>
  <w:style w:type="paragraph" w:customStyle="1" w:styleId="Raad">
    <w:name w:val="Raad"/>
    <w:next w:val="Standaard"/>
    <w:rsid w:val="00B351CA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B351CA"/>
    <w:pPr>
      <w:spacing w:after="700" w:line="300" w:lineRule="exact"/>
    </w:pPr>
    <w:rPr>
      <w:sz w:val="24"/>
      <w:szCs w:val="24"/>
    </w:rPr>
  </w:style>
  <w:style w:type="paragraph" w:customStyle="1" w:styleId="RapportNiveau1">
    <w:name w:val="Rapport_Niveau_1"/>
    <w:basedOn w:val="Standaard"/>
    <w:next w:val="Standaard"/>
    <w:rsid w:val="00B351CA"/>
    <w:pPr>
      <w:numPr>
        <w:numId w:val="15"/>
      </w:numPr>
      <w:spacing w:after="700" w:line="300" w:lineRule="exact"/>
    </w:pPr>
    <w:rPr>
      <w:sz w:val="24"/>
      <w:szCs w:val="24"/>
    </w:rPr>
  </w:style>
  <w:style w:type="paragraph" w:customStyle="1" w:styleId="RapportNiveau1zonderNummering">
    <w:name w:val="Rapport_Niveau_1_zonder_Nummering"/>
    <w:basedOn w:val="Standaard"/>
    <w:next w:val="Standaard"/>
    <w:rsid w:val="00B351CA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B351CA"/>
    <w:pPr>
      <w:numPr>
        <w:ilvl w:val="1"/>
        <w:numId w:val="15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B351CA"/>
    <w:pPr>
      <w:numPr>
        <w:ilvl w:val="2"/>
        <w:numId w:val="15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B351CA"/>
    <w:pPr>
      <w:numPr>
        <w:ilvl w:val="3"/>
        <w:numId w:val="15"/>
      </w:numPr>
    </w:pPr>
  </w:style>
  <w:style w:type="paragraph" w:customStyle="1" w:styleId="RapportNiveau5">
    <w:name w:val="Rapport_Niveau_5"/>
    <w:basedOn w:val="Standaard"/>
    <w:next w:val="Standaard"/>
    <w:rsid w:val="00B351CA"/>
    <w:pPr>
      <w:numPr>
        <w:ilvl w:val="4"/>
        <w:numId w:val="15"/>
      </w:numPr>
    </w:pPr>
  </w:style>
  <w:style w:type="paragraph" w:customStyle="1" w:styleId="RapportNiveau6">
    <w:name w:val="Rapport_Niveau_6"/>
    <w:basedOn w:val="Standaard"/>
    <w:next w:val="Standaard"/>
    <w:rsid w:val="00B351CA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Standaard"/>
    <w:rsid w:val="00B351CA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B351CA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B351CA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B351CA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ubricering">
    <w:name w:val="Rubricering"/>
    <w:next w:val="Standaard"/>
    <w:rsid w:val="00B351CA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Slotzin">
    <w:name w:val="Slotzin"/>
    <w:basedOn w:val="Standaard"/>
    <w:next w:val="Standaard"/>
    <w:rsid w:val="00B351CA"/>
  </w:style>
  <w:style w:type="paragraph" w:customStyle="1" w:styleId="StandaardArial9regelafstand9">
    <w:name w:val="Standaard Arial 9;regelafstand 9"/>
    <w:basedOn w:val="Standaard"/>
    <w:next w:val="Standaard"/>
    <w:rsid w:val="00B351CA"/>
    <w:pPr>
      <w:spacing w:line="180" w:lineRule="exact"/>
    </w:pPr>
    <w:rPr>
      <w:rFonts w:ascii="Arial" w:hAnsi="Arial"/>
    </w:rPr>
  </w:style>
  <w:style w:type="paragraph" w:customStyle="1" w:styleId="StandaardBijlageWijzOvereenkomst">
    <w:name w:val="Standaard Bijlage Wijz. Overeenkomst"/>
    <w:basedOn w:val="Standaard"/>
    <w:next w:val="Standaard"/>
    <w:rsid w:val="00B351CA"/>
    <w:pPr>
      <w:ind w:left="425"/>
    </w:pPr>
  </w:style>
  <w:style w:type="paragraph" w:customStyle="1" w:styleId="Standaardbullit">
    <w:name w:val="Standaard bullit"/>
    <w:basedOn w:val="Standaard"/>
    <w:next w:val="Standaard"/>
    <w:rsid w:val="00B351CA"/>
  </w:style>
  <w:style w:type="paragraph" w:customStyle="1" w:styleId="StandaardCursief">
    <w:name w:val="Standaard Cursief"/>
    <w:basedOn w:val="Standaard"/>
    <w:next w:val="Standaard"/>
    <w:rsid w:val="00B351CA"/>
    <w:rPr>
      <w:i/>
    </w:rPr>
  </w:style>
  <w:style w:type="paragraph" w:customStyle="1" w:styleId="StandaardMidden">
    <w:name w:val="Standaard Midden"/>
    <w:basedOn w:val="Standaard"/>
    <w:next w:val="Standaard"/>
    <w:rsid w:val="00B351CA"/>
    <w:pPr>
      <w:jc w:val="center"/>
    </w:pPr>
  </w:style>
  <w:style w:type="paragraph" w:customStyle="1" w:styleId="StandaardonderlijndTabs1cm">
    <w:name w:val="Standaard onderlijnd Tabs (1cm)"/>
    <w:basedOn w:val="Standaard"/>
    <w:next w:val="Standaard"/>
    <w:rsid w:val="00B351CA"/>
    <w:pPr>
      <w:tabs>
        <w:tab w:val="left" w:pos="566"/>
      </w:tabs>
    </w:pPr>
    <w:rPr>
      <w:u w:val="single"/>
    </w:rPr>
  </w:style>
  <w:style w:type="paragraph" w:customStyle="1" w:styleId="Standaardopsommingitem">
    <w:name w:val="Standaard opsomming item"/>
    <w:basedOn w:val="Standaard"/>
    <w:next w:val="Standaard"/>
    <w:rsid w:val="00B351CA"/>
    <w:pPr>
      <w:numPr>
        <w:numId w:val="16"/>
      </w:numPr>
    </w:pPr>
  </w:style>
  <w:style w:type="paragraph" w:customStyle="1" w:styleId="StandaardOpsomtabs1cm6cm">
    <w:name w:val="Standaard Opsomtabs (1 cm;6 cm)"/>
    <w:basedOn w:val="Standaard"/>
    <w:next w:val="Standaard"/>
    <w:rsid w:val="00B351CA"/>
    <w:pPr>
      <w:tabs>
        <w:tab w:val="left" w:pos="566"/>
        <w:tab w:val="left" w:pos="3401"/>
      </w:tabs>
    </w:pPr>
  </w:style>
  <w:style w:type="paragraph" w:customStyle="1" w:styleId="StandaardOpsomtabs1cm35cm">
    <w:name w:val="Standaard Opsomtabs (1cm;3.5cm)"/>
    <w:basedOn w:val="Standaard"/>
    <w:next w:val="Standaard"/>
    <w:rsid w:val="00B351CA"/>
    <w:pPr>
      <w:tabs>
        <w:tab w:val="left" w:pos="566"/>
        <w:tab w:val="left" w:pos="1984"/>
      </w:tabs>
    </w:pPr>
  </w:style>
  <w:style w:type="paragraph" w:customStyle="1" w:styleId="StandaardOpsomtabs1cm98cm12cmrecht">
    <w:name w:val="Standaard Opsomtabs (1cm;9.8cm;12cm recht)"/>
    <w:basedOn w:val="Standaard"/>
    <w:next w:val="Standaard"/>
    <w:rsid w:val="00B351CA"/>
    <w:pPr>
      <w:tabs>
        <w:tab w:val="left" w:pos="566"/>
        <w:tab w:val="left" w:pos="5555"/>
        <w:tab w:val="right" w:pos="6803"/>
      </w:tabs>
    </w:pPr>
  </w:style>
  <w:style w:type="paragraph" w:customStyle="1" w:styleId="StandaardRechts">
    <w:name w:val="Standaard Rechts"/>
    <w:basedOn w:val="Standaard"/>
    <w:next w:val="Standaard"/>
    <w:rsid w:val="00B351CA"/>
    <w:pPr>
      <w:jc w:val="right"/>
    </w:pPr>
  </w:style>
  <w:style w:type="paragraph" w:customStyle="1" w:styleId="Standaardrechtsuitgelijnd">
    <w:name w:val="Standaard rechts uitgelijnd"/>
    <w:basedOn w:val="Standaard"/>
    <w:next w:val="Standaard"/>
    <w:rsid w:val="00B351CA"/>
    <w:pPr>
      <w:jc w:val="right"/>
    </w:pPr>
  </w:style>
  <w:style w:type="paragraph" w:customStyle="1" w:styleId="StandaardRood">
    <w:name w:val="Standaard Rood"/>
    <w:basedOn w:val="Standaard"/>
    <w:rsid w:val="00B351CA"/>
    <w:pPr>
      <w:spacing w:before="240" w:after="240"/>
    </w:pPr>
    <w:rPr>
      <w:b/>
      <w:color w:val="E70022"/>
    </w:rPr>
  </w:style>
  <w:style w:type="paragraph" w:customStyle="1" w:styleId="StandaardTabs28cm">
    <w:name w:val="Standaard Tabs (2.8cm)"/>
    <w:basedOn w:val="Standaard"/>
    <w:next w:val="Standaard"/>
    <w:rsid w:val="00B351CA"/>
    <w:pPr>
      <w:tabs>
        <w:tab w:val="left" w:pos="1587"/>
      </w:tabs>
    </w:pPr>
  </w:style>
  <w:style w:type="paragraph" w:customStyle="1" w:styleId="StandaardTabs2cm">
    <w:name w:val="Standaard Tabs (2cm)"/>
    <w:basedOn w:val="Standaard"/>
    <w:next w:val="Standaard"/>
    <w:rsid w:val="00B351CA"/>
    <w:pPr>
      <w:tabs>
        <w:tab w:val="left" w:pos="1133"/>
      </w:tabs>
    </w:pPr>
  </w:style>
  <w:style w:type="paragraph" w:customStyle="1" w:styleId="StandaardTabs38cm">
    <w:name w:val="Standaard Tabs (3.8cm)"/>
    <w:basedOn w:val="Standaard"/>
    <w:next w:val="Standaard"/>
    <w:rsid w:val="00B351CA"/>
    <w:pPr>
      <w:tabs>
        <w:tab w:val="left" w:pos="2154"/>
      </w:tabs>
    </w:pPr>
  </w:style>
  <w:style w:type="paragraph" w:customStyle="1" w:styleId="StandaardTabs62cmrechts7cm">
    <w:name w:val="Standaard Tabs (6.2cm rechts;7cm)"/>
    <w:basedOn w:val="Standaard"/>
    <w:next w:val="Standaard"/>
    <w:rsid w:val="00B351CA"/>
    <w:pPr>
      <w:tabs>
        <w:tab w:val="right" w:pos="3514"/>
        <w:tab w:val="left" w:pos="3968"/>
      </w:tabs>
    </w:pPr>
  </w:style>
  <w:style w:type="paragraph" w:customStyle="1" w:styleId="StandaardTabs6cm">
    <w:name w:val="Standaard Tabs (6cm)"/>
    <w:basedOn w:val="Standaard"/>
    <w:next w:val="Standaard"/>
    <w:rsid w:val="00B351CA"/>
    <w:pPr>
      <w:tabs>
        <w:tab w:val="left" w:pos="3401"/>
      </w:tabs>
    </w:pPr>
  </w:style>
  <w:style w:type="paragraph" w:customStyle="1" w:styleId="StandaardVerdana12">
    <w:name w:val="Standaard Verdana 12"/>
    <w:basedOn w:val="Standaard"/>
    <w:next w:val="Standaard"/>
    <w:rsid w:val="00B351CA"/>
    <w:pPr>
      <w:spacing w:line="32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B351CA"/>
    <w:pPr>
      <w:spacing w:line="32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B351CA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B351CA"/>
    <w:pPr>
      <w:spacing w:after="900" w:line="380" w:lineRule="exact"/>
    </w:pPr>
    <w:rPr>
      <w:sz w:val="32"/>
      <w:szCs w:val="32"/>
    </w:rPr>
  </w:style>
  <w:style w:type="paragraph" w:customStyle="1" w:styleId="StandaardVerdana20">
    <w:name w:val="Standaard Verdana 20"/>
    <w:basedOn w:val="Standaard"/>
    <w:next w:val="Standaard"/>
    <w:rsid w:val="00B351CA"/>
    <w:pPr>
      <w:spacing w:line="400" w:lineRule="exact"/>
    </w:pPr>
    <w:rPr>
      <w:b/>
      <w:sz w:val="40"/>
      <w:szCs w:val="40"/>
    </w:rPr>
  </w:style>
  <w:style w:type="paragraph" w:customStyle="1" w:styleId="StandaardVerdana7">
    <w:name w:val="Standaard Verdana 7"/>
    <w:basedOn w:val="Standaard"/>
    <w:next w:val="Standaard"/>
    <w:rsid w:val="00B351CA"/>
    <w:pPr>
      <w:spacing w:line="180" w:lineRule="exact"/>
    </w:pPr>
    <w:rPr>
      <w:sz w:val="14"/>
      <w:szCs w:val="14"/>
    </w:rPr>
  </w:style>
  <w:style w:type="paragraph" w:customStyle="1" w:styleId="StandaardVerdana7vet">
    <w:name w:val="Standaard Verdana 7 (vet)"/>
    <w:basedOn w:val="Standaard"/>
    <w:next w:val="Standaard"/>
    <w:rsid w:val="00B351CA"/>
    <w:pPr>
      <w:spacing w:line="180" w:lineRule="exact"/>
    </w:pPr>
    <w:rPr>
      <w:b/>
      <w:sz w:val="14"/>
      <w:szCs w:val="14"/>
    </w:rPr>
  </w:style>
  <w:style w:type="paragraph" w:customStyle="1" w:styleId="StandaardVerdana8">
    <w:name w:val="Standaard Verdana 8"/>
    <w:basedOn w:val="Standaard"/>
    <w:next w:val="Standaard"/>
    <w:rsid w:val="00B351CA"/>
    <w:rPr>
      <w:sz w:val="16"/>
      <w:szCs w:val="16"/>
    </w:rPr>
  </w:style>
  <w:style w:type="paragraph" w:customStyle="1" w:styleId="StandaardverdanaRegelafstand17ptTabs28cm">
    <w:name w:val="Standaard verdana;Regelafstand 17pt;Tabs (2.8cm)"/>
    <w:basedOn w:val="Standaard"/>
    <w:next w:val="Standaard"/>
    <w:rsid w:val="00B351CA"/>
    <w:pPr>
      <w:tabs>
        <w:tab w:val="left" w:pos="1587"/>
      </w:tabs>
      <w:spacing w:line="340" w:lineRule="exact"/>
    </w:pPr>
  </w:style>
  <w:style w:type="paragraph" w:customStyle="1" w:styleId="StandaardVet">
    <w:name w:val="Standaard Vet"/>
    <w:basedOn w:val="Standaard"/>
    <w:next w:val="Standaard"/>
    <w:rsid w:val="00B351CA"/>
    <w:rPr>
      <w:b/>
    </w:rPr>
  </w:style>
  <w:style w:type="table" w:customStyle="1" w:styleId="Standaardtabelgeenrand">
    <w:name w:val="Standaardtabel geen rand"/>
    <w:rsid w:val="00B351CA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rand">
    <w:name w:val="Standaardtabel met rand"/>
    <w:rsid w:val="00B351CA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persbericht">
    <w:name w:val="Subtitel persbericht"/>
    <w:basedOn w:val="Titelpersbericht"/>
    <w:next w:val="Standaard"/>
    <w:rsid w:val="00B351CA"/>
    <w:rPr>
      <w:b w:val="0"/>
    </w:rPr>
  </w:style>
  <w:style w:type="paragraph" w:customStyle="1" w:styleId="SubtitelRapport">
    <w:name w:val="Subtitel Rapport"/>
    <w:next w:val="Standaard"/>
    <w:rsid w:val="00B351CA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Standaard">
    <w:name w:val="Tabel Standaard"/>
    <w:basedOn w:val="Standaard"/>
    <w:next w:val="Standaard"/>
    <w:rsid w:val="00B351CA"/>
  </w:style>
  <w:style w:type="paragraph" w:customStyle="1" w:styleId="TabelStandaardCursief">
    <w:name w:val="Tabel Standaard Cursief"/>
    <w:basedOn w:val="Standaard"/>
    <w:next w:val="Standaard"/>
    <w:rsid w:val="00B351CA"/>
    <w:rPr>
      <w:i/>
    </w:rPr>
  </w:style>
  <w:style w:type="paragraph" w:customStyle="1" w:styleId="TabelStandaardVet">
    <w:name w:val="Tabel Standaard Vet"/>
    <w:basedOn w:val="Standaard"/>
    <w:next w:val="Standaard"/>
    <w:rsid w:val="00B351CA"/>
    <w:rPr>
      <w:b/>
    </w:rPr>
  </w:style>
  <w:style w:type="paragraph" w:customStyle="1" w:styleId="TabelVerdana8cursief">
    <w:name w:val="Tabel Verdana 8 cursief"/>
    <w:basedOn w:val="Standaard"/>
    <w:next w:val="Standaard"/>
    <w:rsid w:val="00B351CA"/>
    <w:rPr>
      <w:i/>
      <w:sz w:val="16"/>
      <w:szCs w:val="16"/>
    </w:rPr>
  </w:style>
  <w:style w:type="paragraph" w:customStyle="1" w:styleId="TabelVerdana8cursiefrechts">
    <w:name w:val="Tabel Verdana 8 cursief rechts"/>
    <w:basedOn w:val="Standaard"/>
    <w:next w:val="Standaard"/>
    <w:rsid w:val="00B351CA"/>
    <w:pPr>
      <w:jc w:val="right"/>
    </w:pPr>
    <w:rPr>
      <w:i/>
      <w:sz w:val="16"/>
      <w:szCs w:val="16"/>
    </w:rPr>
  </w:style>
  <w:style w:type="paragraph" w:customStyle="1" w:styleId="TabelVerdana8vet">
    <w:name w:val="Tabel Verdana 8 vet"/>
    <w:basedOn w:val="Standaard"/>
    <w:next w:val="Standaard"/>
    <w:rsid w:val="00B351CA"/>
    <w:rPr>
      <w:b/>
      <w:sz w:val="16"/>
      <w:szCs w:val="16"/>
    </w:rPr>
  </w:style>
  <w:style w:type="paragraph" w:customStyle="1" w:styleId="TabelW8Kopjes">
    <w:name w:val="Tabel W8 Kopjes"/>
    <w:basedOn w:val="Standaard"/>
    <w:next w:val="Standaard"/>
    <w:rsid w:val="00B351CA"/>
    <w:rPr>
      <w:sz w:val="17"/>
      <w:szCs w:val="17"/>
    </w:rPr>
  </w:style>
  <w:style w:type="table" w:customStyle="1" w:styleId="TabelW8OpdrachtMeerMinderWerk">
    <w:name w:val="Tabel W8 Opdracht Meer Minder Werk"/>
    <w:rsid w:val="00B351CA"/>
    <w:rPr>
      <w:rFonts w:ascii="Verdana" w:hAnsi="Verdana"/>
      <w:color w:val="000000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0" w:type="dxa"/>
        <w:left w:w="68" w:type="dxa"/>
        <w:bottom w:w="0" w:type="dxa"/>
        <w:right w:w="68" w:type="dxa"/>
      </w:tblCellMar>
    </w:tblPr>
    <w:tcPr>
      <w:shd w:val="clear" w:color="auto" w:fill="auto"/>
    </w:tcPr>
  </w:style>
  <w:style w:type="table" w:customStyle="1" w:styleId="TabelW8bBijlageMeerMinder">
    <w:name w:val="Tabel W8b Bijlage Meer Minder"/>
    <w:rsid w:val="00B351CA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8" w:type="dxa"/>
        <w:bottom w:w="0" w:type="dxa"/>
        <w:right w:w="68" w:type="dxa"/>
      </w:tblCellMar>
    </w:tblPr>
    <w:tcPr>
      <w:shd w:val="clear" w:color="auto" w:fill="auto"/>
    </w:tcPr>
  </w:style>
  <w:style w:type="paragraph" w:customStyle="1" w:styleId="Tabelw8bVerdana9kopje">
    <w:name w:val="Tabel w8b Verdana 9 kopje"/>
    <w:basedOn w:val="Standaard"/>
    <w:next w:val="Standaard"/>
    <w:rsid w:val="00B351CA"/>
    <w:pPr>
      <w:jc w:val="right"/>
    </w:pPr>
  </w:style>
  <w:style w:type="table" w:customStyle="1" w:styleId="Tabelprojectcontract">
    <w:name w:val="Tabel_projectcontract"/>
    <w:rsid w:val="00B351CA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B351CA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B351CA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B351CA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B351CA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B351CA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65">
    <w:name w:val="Verdana 6;5"/>
    <w:basedOn w:val="Standaard"/>
    <w:next w:val="Standaard"/>
    <w:rsid w:val="00B351CA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B351CA"/>
    <w:pPr>
      <w:spacing w:line="180" w:lineRule="exact"/>
    </w:pPr>
    <w:rPr>
      <w:b/>
      <w:sz w:val="13"/>
      <w:szCs w:val="13"/>
    </w:rPr>
  </w:style>
  <w:style w:type="paragraph" w:customStyle="1" w:styleId="Verdana65boldhoofdletters">
    <w:name w:val="Verdana 6;5 bold hoofdletters"/>
    <w:basedOn w:val="Standaard"/>
    <w:next w:val="Standaard"/>
    <w:rsid w:val="00B351CA"/>
    <w:rPr>
      <w:b/>
      <w:caps/>
      <w:sz w:val="13"/>
      <w:szCs w:val="13"/>
    </w:rPr>
  </w:style>
  <w:style w:type="paragraph" w:customStyle="1" w:styleId="Verdana65Eersteletterkapitaal">
    <w:name w:val="Verdana 6;5 Eerste letter kapitaal"/>
    <w:basedOn w:val="Standaard"/>
    <w:rsid w:val="00B351CA"/>
    <w:pPr>
      <w:spacing w:line="130" w:lineRule="exact"/>
    </w:pPr>
    <w:rPr>
      <w:sz w:val="13"/>
      <w:szCs w:val="13"/>
    </w:rPr>
  </w:style>
  <w:style w:type="paragraph" w:customStyle="1" w:styleId="Verdana65rechtsuitgelijnd">
    <w:name w:val="Verdana 6;5 rechts uitgelijnd"/>
    <w:basedOn w:val="Standaard"/>
    <w:next w:val="Standaard"/>
    <w:rsid w:val="00B351CA"/>
    <w:pPr>
      <w:spacing w:line="180" w:lineRule="exact"/>
      <w:jc w:val="right"/>
    </w:pPr>
    <w:rPr>
      <w:sz w:val="13"/>
      <w:szCs w:val="13"/>
    </w:rPr>
  </w:style>
  <w:style w:type="paragraph" w:customStyle="1" w:styleId="Verdana8">
    <w:name w:val="Verdana 8"/>
    <w:next w:val="Standaard"/>
    <w:rsid w:val="00B351CA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Bold12pt">
    <w:name w:val="Verdana Bold 12pt"/>
    <w:basedOn w:val="Standaard"/>
    <w:next w:val="Standaard"/>
    <w:rsid w:val="00B351CA"/>
    <w:rPr>
      <w:b/>
      <w:sz w:val="24"/>
      <w:szCs w:val="24"/>
    </w:rPr>
  </w:style>
  <w:style w:type="paragraph" w:customStyle="1" w:styleId="VetStandaard">
    <w:name w:val="Vet (Standaard)"/>
    <w:basedOn w:val="Standaard"/>
    <w:next w:val="Standaard"/>
    <w:rsid w:val="00B351CA"/>
    <w:rPr>
      <w:b/>
    </w:rPr>
  </w:style>
  <w:style w:type="paragraph" w:customStyle="1" w:styleId="Voetnoot">
    <w:name w:val="Voetnoot"/>
    <w:basedOn w:val="Standaard"/>
    <w:rsid w:val="00B351CA"/>
    <w:rPr>
      <w:sz w:val="16"/>
      <w:szCs w:val="16"/>
    </w:rPr>
  </w:style>
  <w:style w:type="paragraph" w:customStyle="1" w:styleId="Witregel75pt">
    <w:name w:val="Witregel 7.5pt"/>
    <w:basedOn w:val="Standaard"/>
    <w:rsid w:val="00B351CA"/>
    <w:pPr>
      <w:spacing w:line="150" w:lineRule="exact"/>
    </w:pPr>
    <w:rPr>
      <w:sz w:val="15"/>
      <w:szCs w:val="15"/>
    </w:rPr>
  </w:style>
  <w:style w:type="paragraph" w:customStyle="1" w:styleId="WitregelNota8pt">
    <w:name w:val="Witregel Nota 8pt"/>
    <w:next w:val="Standaard"/>
    <w:rsid w:val="00B351CA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B351CA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B351CA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B351CA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B351CA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B351CA"/>
    <w:rPr>
      <w:sz w:val="2"/>
      <w:szCs w:val="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44F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44F2A"/>
    <w:rPr>
      <w:rFonts w:ascii="Tahoma" w:hAnsi="Tahoma" w:cs="Tahoma"/>
      <w:color w:val="000000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F44F2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4F2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44F2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44F2A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4130F6"/>
    <w:pPr>
      <w:ind w:left="720"/>
      <w:contextualSpacing/>
    </w:pPr>
  </w:style>
  <w:style w:type="table" w:styleId="Tabelraster">
    <w:name w:val="Table Grid"/>
    <w:basedOn w:val="Standaardtabel"/>
    <w:uiPriority w:val="39"/>
    <w:rsid w:val="00074AEC"/>
    <w:pPr>
      <w:autoSpaceDN/>
      <w:textAlignment w:val="auto"/>
    </w:pPr>
    <w:rPr>
      <w:rFonts w:ascii="Verdana" w:eastAsiaTheme="minorHAnsi" w:hAnsi="Verdana" w:cstheme="minorBidi"/>
      <w:sz w:val="18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672F05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72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1Char">
    <w:name w:val="Kop 1 Char"/>
    <w:basedOn w:val="Standaardalinea-lettertype"/>
    <w:link w:val="Kop10"/>
    <w:uiPriority w:val="9"/>
    <w:rsid w:val="00672F0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Geenafstand">
    <w:name w:val="No Spacing"/>
    <w:uiPriority w:val="1"/>
    <w:qFormat/>
    <w:rsid w:val="00672F05"/>
    <w:rPr>
      <w:rFonts w:ascii="Verdana" w:hAnsi="Verdana"/>
      <w:color w:val="000000"/>
      <w:sz w:val="18"/>
      <w:szCs w:val="18"/>
    </w:rPr>
  </w:style>
  <w:style w:type="paragraph" w:styleId="Bijschrift">
    <w:name w:val="caption"/>
    <w:basedOn w:val="Standaard"/>
    <w:next w:val="Standaard"/>
    <w:uiPriority w:val="35"/>
    <w:unhideWhenUsed/>
    <w:qFormat/>
    <w:rsid w:val="0062041E"/>
    <w:pPr>
      <w:spacing w:after="200" w:line="240" w:lineRule="auto"/>
    </w:pPr>
    <w:rPr>
      <w:i/>
      <w:iCs/>
      <w:color w:val="1F497D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vens\AppData\Local\Microsoft\Windows\Temporary%20Internet%20Files\Content.IE5\ZNUICLM2\Mem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0</TotalTime>
  <Pages>2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Rijksoverheid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Ackerman, Erwin</dc:creator>
  <cp:lastModifiedBy>Stevens, Janny</cp:lastModifiedBy>
  <cp:revision>2</cp:revision>
  <cp:lastPrinted>2019-10-11T09:23:00Z</cp:lastPrinted>
  <dcterms:created xsi:type="dcterms:W3CDTF">2026-03-08T10:04:00Z</dcterms:created>
  <dcterms:modified xsi:type="dcterms:W3CDTF">2026-03-08T10:04:00Z</dcterms:modified>
</cp:coreProperties>
</file>