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C41C" w14:textId="2E60D475" w:rsidR="00E54BDD" w:rsidRPr="004A3F51" w:rsidRDefault="00E54BDD" w:rsidP="004A3F51">
      <w:pPr>
        <w:pStyle w:val="Kop1zondernummerVRU"/>
        <w:spacing w:before="0"/>
        <w:rPr>
          <w:color w:val="D10A0F"/>
        </w:rPr>
      </w:pPr>
      <w:bookmarkStart w:id="0" w:name="_Toc88653384"/>
      <w:r w:rsidRPr="004A3F51">
        <w:rPr>
          <w:color w:val="D10A0F"/>
        </w:rPr>
        <w:t xml:space="preserve">Invulformulier </w:t>
      </w:r>
      <w:r w:rsidR="00BA015B">
        <w:rPr>
          <w:color w:val="D10A0F"/>
        </w:rPr>
        <w:t>6</w:t>
      </w:r>
      <w:r w:rsidR="00C65D0D" w:rsidRPr="00C65D0D">
        <w:rPr>
          <w:color w:val="D10A0F"/>
        </w:rPr>
        <w:t xml:space="preserve"> Verklaring onderaanneming</w:t>
      </w:r>
      <w:r w:rsidRPr="00C65D0D">
        <w:rPr>
          <w:rFonts w:asciiTheme="minorHAnsi" w:eastAsia="MS Mincho" w:hAnsiTheme="minorHAnsi" w:cstheme="minorHAnsi"/>
          <w:color w:val="FF0000"/>
          <w:sz w:val="32"/>
        </w:rPr>
        <w:t xml:space="preserve"> </w:t>
      </w:r>
      <w:bookmarkEnd w:id="0"/>
    </w:p>
    <w:p w14:paraId="0471FAF7" w14:textId="0A54A0C6" w:rsidR="00E54BDD" w:rsidRPr="00A07EB1" w:rsidRDefault="00E54BDD" w:rsidP="00E54BDD">
      <w:pPr>
        <w:spacing w:line="276" w:lineRule="auto"/>
      </w:pPr>
      <w:r w:rsidRPr="00A07EB1">
        <w:t xml:space="preserve">Ondergetekenden verklaren dat: </w:t>
      </w:r>
    </w:p>
    <w:p w14:paraId="23B59040" w14:textId="77777777" w:rsidR="00E54BDD" w:rsidRPr="00A07EB1" w:rsidRDefault="00E54BDD" w:rsidP="00E54BDD">
      <w:pPr>
        <w:spacing w:line="276" w:lineRule="auto"/>
      </w:pPr>
    </w:p>
    <w:p w14:paraId="72D73865" w14:textId="77777777" w:rsidR="00C65D0D" w:rsidRDefault="00C65D0D" w:rsidP="00E54BDD">
      <w:pPr>
        <w:spacing w:line="276" w:lineRule="auto"/>
      </w:pPr>
      <w:r w:rsidRPr="00C65D0D">
        <w:t>Ondergetekenden verklaren dat, indien naar aanleiding van de offerteprocedure de  opdracht door de Aanbestedende Dienst aan inschrijver (combinatie) zal worden gegund, inschrijver (combinatie) het volgende onderdeel van de opdracht in onderaanneming zal geven:</w:t>
      </w:r>
    </w:p>
    <w:p w14:paraId="75F4F552" w14:textId="77777777" w:rsidR="00C65D0D" w:rsidRDefault="00C65D0D" w:rsidP="00E54BDD">
      <w:pPr>
        <w:spacing w:line="276" w:lineRule="auto"/>
      </w:pPr>
    </w:p>
    <w:p w14:paraId="249EC4B3" w14:textId="51A36FF1" w:rsidR="00E54BDD" w:rsidRDefault="00E54BDD" w:rsidP="00E54BDD">
      <w:pPr>
        <w:spacing w:line="276" w:lineRule="auto"/>
      </w:pPr>
      <w:r w:rsidRPr="00A07EB1">
        <w:t xml:space="preserve">Contactgegevens </w:t>
      </w:r>
      <w:r w:rsidR="00C65D0D">
        <w:t>onderaannemer</w:t>
      </w:r>
      <w:r w:rsidRPr="00A07EB1">
        <w:t>:</w:t>
      </w:r>
    </w:p>
    <w:tbl>
      <w:tblPr>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4A3F51" w:rsidRPr="00A07EB1" w14:paraId="335F6699" w14:textId="77777777" w:rsidTr="004A3F51">
        <w:tc>
          <w:tcPr>
            <w:tcW w:w="3681" w:type="dxa"/>
            <w:shd w:val="clear" w:color="auto" w:fill="FDEED9"/>
          </w:tcPr>
          <w:p w14:paraId="1C3E3242" w14:textId="77777777" w:rsidR="004A3F51" w:rsidRPr="00A07EB1" w:rsidRDefault="004A3F51" w:rsidP="004A3F51">
            <w:pPr>
              <w:spacing w:line="276" w:lineRule="auto"/>
            </w:pPr>
            <w:r w:rsidRPr="004A3F51">
              <w:t>Statutaire naam</w:t>
            </w:r>
          </w:p>
        </w:tc>
        <w:tc>
          <w:tcPr>
            <w:tcW w:w="4961" w:type="dxa"/>
          </w:tcPr>
          <w:p w14:paraId="191AC760" w14:textId="77777777" w:rsidR="004A3F51" w:rsidRPr="00A07EB1" w:rsidRDefault="004A3F51" w:rsidP="004A3F51">
            <w:pPr>
              <w:spacing w:line="276" w:lineRule="auto"/>
            </w:pPr>
          </w:p>
        </w:tc>
      </w:tr>
      <w:tr w:rsidR="004A3F51" w:rsidRPr="00A07EB1" w14:paraId="372460A1" w14:textId="77777777" w:rsidTr="004A3F51">
        <w:tc>
          <w:tcPr>
            <w:tcW w:w="3681" w:type="dxa"/>
            <w:shd w:val="clear" w:color="auto" w:fill="FDEED9"/>
          </w:tcPr>
          <w:p w14:paraId="6DEFC250" w14:textId="77777777" w:rsidR="004A3F51" w:rsidRPr="00A07EB1" w:rsidRDefault="004A3F51" w:rsidP="004A3F51">
            <w:pPr>
              <w:spacing w:line="276" w:lineRule="auto"/>
            </w:pPr>
            <w:r>
              <w:t>V</w:t>
            </w:r>
            <w:r w:rsidRPr="004A3F51">
              <w:t>estigingsadres</w:t>
            </w:r>
          </w:p>
        </w:tc>
        <w:tc>
          <w:tcPr>
            <w:tcW w:w="4961" w:type="dxa"/>
          </w:tcPr>
          <w:p w14:paraId="21FE62E3" w14:textId="77777777" w:rsidR="004A3F51" w:rsidRPr="00A07EB1" w:rsidRDefault="004A3F51" w:rsidP="004A3F51">
            <w:pPr>
              <w:spacing w:line="276" w:lineRule="auto"/>
            </w:pPr>
          </w:p>
        </w:tc>
      </w:tr>
      <w:tr w:rsidR="004A3F51" w:rsidRPr="00A07EB1" w14:paraId="25F7850D" w14:textId="77777777" w:rsidTr="004A3F51">
        <w:trPr>
          <w:trHeight w:val="297"/>
        </w:trPr>
        <w:tc>
          <w:tcPr>
            <w:tcW w:w="3681" w:type="dxa"/>
            <w:shd w:val="clear" w:color="auto" w:fill="FDEED9"/>
          </w:tcPr>
          <w:p w14:paraId="099BC2E1" w14:textId="77777777" w:rsidR="004A3F51" w:rsidRPr="00A07EB1" w:rsidRDefault="004A3F51" w:rsidP="004A3F51">
            <w:pPr>
              <w:spacing w:line="276" w:lineRule="auto"/>
            </w:pPr>
            <w:r>
              <w:t>Postadres</w:t>
            </w:r>
          </w:p>
        </w:tc>
        <w:tc>
          <w:tcPr>
            <w:tcW w:w="4961" w:type="dxa"/>
          </w:tcPr>
          <w:p w14:paraId="378FE2AB" w14:textId="77777777" w:rsidR="004A3F51" w:rsidRPr="00A07EB1" w:rsidRDefault="004A3F51" w:rsidP="004A3F51">
            <w:pPr>
              <w:spacing w:line="276" w:lineRule="auto"/>
            </w:pPr>
          </w:p>
        </w:tc>
      </w:tr>
      <w:tr w:rsidR="004A3F51" w:rsidRPr="00A07EB1" w14:paraId="6B0AF70D" w14:textId="77777777" w:rsidTr="004A3F51">
        <w:tc>
          <w:tcPr>
            <w:tcW w:w="3681" w:type="dxa"/>
            <w:shd w:val="clear" w:color="auto" w:fill="FDEED9"/>
          </w:tcPr>
          <w:p w14:paraId="23B80FC7" w14:textId="77777777" w:rsidR="004A3F51" w:rsidRPr="00A07EB1" w:rsidRDefault="004A3F51" w:rsidP="004A3F51">
            <w:pPr>
              <w:spacing w:line="276" w:lineRule="auto"/>
            </w:pPr>
            <w:r>
              <w:t>Telefoonnummer</w:t>
            </w:r>
          </w:p>
        </w:tc>
        <w:tc>
          <w:tcPr>
            <w:tcW w:w="4961" w:type="dxa"/>
          </w:tcPr>
          <w:p w14:paraId="674206C7" w14:textId="77777777" w:rsidR="004A3F51" w:rsidRPr="00A07EB1" w:rsidRDefault="004A3F51" w:rsidP="004A3F51">
            <w:pPr>
              <w:spacing w:line="276" w:lineRule="auto"/>
            </w:pPr>
          </w:p>
        </w:tc>
      </w:tr>
      <w:tr w:rsidR="004A3F51" w:rsidRPr="00A07EB1" w14:paraId="42E4FC88" w14:textId="77777777" w:rsidTr="004A3F51">
        <w:tc>
          <w:tcPr>
            <w:tcW w:w="3681" w:type="dxa"/>
            <w:shd w:val="clear" w:color="auto" w:fill="FDEED9"/>
          </w:tcPr>
          <w:p w14:paraId="1EB4AA1B" w14:textId="77777777" w:rsidR="004A3F51" w:rsidRPr="00A07EB1" w:rsidRDefault="004A3F51" w:rsidP="004A3F51">
            <w:pPr>
              <w:spacing w:line="276" w:lineRule="auto"/>
            </w:pPr>
            <w:r>
              <w:t>E-mail</w:t>
            </w:r>
          </w:p>
        </w:tc>
        <w:tc>
          <w:tcPr>
            <w:tcW w:w="4961" w:type="dxa"/>
          </w:tcPr>
          <w:p w14:paraId="13EE955E" w14:textId="77777777" w:rsidR="004A3F51" w:rsidRPr="00A07EB1" w:rsidRDefault="004A3F51" w:rsidP="004A3F51">
            <w:pPr>
              <w:spacing w:line="276" w:lineRule="auto"/>
            </w:pPr>
          </w:p>
        </w:tc>
      </w:tr>
      <w:tr w:rsidR="004A3F51" w:rsidRPr="00A07EB1" w14:paraId="7211B12F" w14:textId="77777777" w:rsidTr="004A3F51">
        <w:tc>
          <w:tcPr>
            <w:tcW w:w="3681" w:type="dxa"/>
            <w:shd w:val="clear" w:color="auto" w:fill="FDEED9"/>
          </w:tcPr>
          <w:p w14:paraId="65B8CEE3" w14:textId="77777777" w:rsidR="004A3F51" w:rsidRPr="00A07EB1" w:rsidRDefault="004A3F51" w:rsidP="004A3F51">
            <w:pPr>
              <w:spacing w:line="276" w:lineRule="auto"/>
            </w:pPr>
            <w:r w:rsidRPr="004A3F51">
              <w:t>Nummer van inschrijving in het handelsregister</w:t>
            </w:r>
          </w:p>
        </w:tc>
        <w:tc>
          <w:tcPr>
            <w:tcW w:w="4961" w:type="dxa"/>
          </w:tcPr>
          <w:p w14:paraId="7DE5C05D" w14:textId="77777777" w:rsidR="004A3F51" w:rsidRPr="00A07EB1" w:rsidRDefault="004A3F51" w:rsidP="004A3F51">
            <w:pPr>
              <w:spacing w:line="276" w:lineRule="auto"/>
            </w:pPr>
          </w:p>
        </w:tc>
      </w:tr>
    </w:tbl>
    <w:p w14:paraId="12AB6F07" w14:textId="77777777" w:rsidR="00E54BDD" w:rsidRDefault="00E54BDD" w:rsidP="00E54BDD">
      <w:pPr>
        <w:spacing w:line="276" w:lineRule="auto"/>
      </w:pPr>
    </w:p>
    <w:p w14:paraId="36D3550B" w14:textId="77777777" w:rsidR="00C65D0D" w:rsidRDefault="00C65D0D" w:rsidP="00490386">
      <w:pPr>
        <w:suppressAutoHyphens/>
        <w:spacing w:line="288" w:lineRule="auto"/>
        <w:rPr>
          <w:rFonts w:eastAsia="Calibri" w:cs="Arial"/>
        </w:rPr>
      </w:pPr>
      <w:r>
        <w:rPr>
          <w:rFonts w:eastAsia="Calibri" w:cs="Arial"/>
        </w:rPr>
        <w:t>Ondergetekende verklaren voorts dat:</w:t>
      </w:r>
    </w:p>
    <w:p w14:paraId="64726015" w14:textId="7BF50939" w:rsidR="00C65D0D" w:rsidRDefault="00C65D0D" w:rsidP="00C65D0D">
      <w:pPr>
        <w:pStyle w:val="Opsommingbolletje1eniveauVRU"/>
        <w:rPr>
          <w:rFonts w:eastAsia="Calibri"/>
        </w:rPr>
      </w:pPr>
      <w:r w:rsidRPr="00860F51">
        <w:rPr>
          <w:rFonts w:eastAsia="Calibri"/>
        </w:rPr>
        <w:t xml:space="preserve">inschrijver (combinatie) de hoofdaannemer is en aanspreekpunt is voor </w:t>
      </w:r>
      <w:r>
        <w:rPr>
          <w:rFonts w:eastAsia="Calibri"/>
        </w:rPr>
        <w:t>de Aanbestedende Dienst</w:t>
      </w:r>
      <w:r w:rsidRPr="00860F51">
        <w:rPr>
          <w:rFonts w:eastAsia="Calibri"/>
        </w:rPr>
        <w:t xml:space="preserve"> tijdens de </w:t>
      </w:r>
      <w:r>
        <w:t>offerte</w:t>
      </w:r>
      <w:r w:rsidRPr="000C4B4B">
        <w:t>procedure</w:t>
      </w:r>
      <w:r>
        <w:t xml:space="preserve"> </w:t>
      </w:r>
      <w:r w:rsidRPr="00860F51">
        <w:rPr>
          <w:rFonts w:eastAsia="Calibri"/>
        </w:rPr>
        <w:t xml:space="preserve">en uitvoering van de opdracht. </w:t>
      </w:r>
    </w:p>
    <w:p w14:paraId="440A6FFE" w14:textId="77777777" w:rsidR="00C65D0D" w:rsidRPr="000E6143" w:rsidRDefault="00C65D0D" w:rsidP="00C65D0D">
      <w:pPr>
        <w:pStyle w:val="Opsommingbolletje1eniveauVRU"/>
        <w:rPr>
          <w:rFonts w:eastAsia="Calibri"/>
        </w:rPr>
      </w:pPr>
      <w:r>
        <w:rPr>
          <w:rFonts w:eastAsia="Calibri"/>
        </w:rPr>
        <w:t>inschrijver (combinatie)</w:t>
      </w:r>
      <w:r w:rsidRPr="00274A62">
        <w:rPr>
          <w:rFonts w:eastAsia="Calibri"/>
        </w:rPr>
        <w:t xml:space="preserve"> volledig aansprakelijk is voor de naleving van alle uit de </w:t>
      </w:r>
      <w:r>
        <w:rPr>
          <w:rFonts w:eastAsia="Calibri"/>
        </w:rPr>
        <w:t>o</w:t>
      </w:r>
      <w:r w:rsidRPr="00274A62">
        <w:rPr>
          <w:rFonts w:eastAsia="Calibri"/>
        </w:rPr>
        <w:t xml:space="preserve">vereenkomst voortvloeiende verplichtingen. </w:t>
      </w:r>
    </w:p>
    <w:tbl>
      <w:tblPr>
        <w:tblpPr w:leftFromText="141" w:rightFromText="141" w:vertAnchor="text" w:horzAnchor="margin" w:tblpY="377"/>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E54BDD" w:rsidRPr="00A07EB1" w14:paraId="72C12698" w14:textId="77777777" w:rsidTr="004A3F51">
        <w:tc>
          <w:tcPr>
            <w:tcW w:w="3681" w:type="dxa"/>
            <w:shd w:val="clear" w:color="auto" w:fill="FDEED9"/>
          </w:tcPr>
          <w:p w14:paraId="47FFBA9C" w14:textId="369E3F11" w:rsidR="00E54BDD" w:rsidRPr="00A07EB1" w:rsidRDefault="00C65D0D" w:rsidP="007E3C46">
            <w:pPr>
              <w:spacing w:line="276" w:lineRule="auto"/>
            </w:pPr>
            <w:bookmarkStart w:id="1" w:name="_Hlk150517917"/>
            <w:r w:rsidRPr="00C65D0D">
              <w:t>Statutaire naam inschrijver (combinatie)</w:t>
            </w:r>
          </w:p>
        </w:tc>
        <w:tc>
          <w:tcPr>
            <w:tcW w:w="4961" w:type="dxa"/>
          </w:tcPr>
          <w:p w14:paraId="38A6D188" w14:textId="77777777" w:rsidR="00E54BDD" w:rsidRPr="00A07EB1" w:rsidRDefault="00E54BDD" w:rsidP="007E3C46">
            <w:pPr>
              <w:spacing w:line="276" w:lineRule="auto"/>
            </w:pPr>
          </w:p>
        </w:tc>
      </w:tr>
      <w:tr w:rsidR="00E54BDD" w:rsidRPr="00A07EB1" w14:paraId="52C25872" w14:textId="77777777" w:rsidTr="004A3F51">
        <w:tc>
          <w:tcPr>
            <w:tcW w:w="3681" w:type="dxa"/>
            <w:shd w:val="clear" w:color="auto" w:fill="FDEED9"/>
          </w:tcPr>
          <w:p w14:paraId="76F28D67" w14:textId="77777777" w:rsidR="00E54BDD" w:rsidRPr="00A07EB1" w:rsidRDefault="00E54BDD" w:rsidP="007E3C46">
            <w:pPr>
              <w:spacing w:line="276" w:lineRule="auto"/>
            </w:pPr>
            <w:r w:rsidRPr="00A07EB1">
              <w:t>Naam ondertekenaar</w:t>
            </w:r>
          </w:p>
        </w:tc>
        <w:tc>
          <w:tcPr>
            <w:tcW w:w="4961" w:type="dxa"/>
          </w:tcPr>
          <w:p w14:paraId="52278FBE" w14:textId="77777777" w:rsidR="00E54BDD" w:rsidRPr="00A07EB1" w:rsidRDefault="00E54BDD" w:rsidP="007E3C46">
            <w:pPr>
              <w:spacing w:line="276" w:lineRule="auto"/>
            </w:pPr>
          </w:p>
        </w:tc>
      </w:tr>
      <w:tr w:rsidR="00E54BDD" w:rsidRPr="00A07EB1" w14:paraId="5DA1F333" w14:textId="77777777" w:rsidTr="004A3F51">
        <w:trPr>
          <w:trHeight w:val="297"/>
        </w:trPr>
        <w:tc>
          <w:tcPr>
            <w:tcW w:w="3681" w:type="dxa"/>
            <w:shd w:val="clear" w:color="auto" w:fill="FDEED9"/>
          </w:tcPr>
          <w:p w14:paraId="04C7E0E3" w14:textId="77777777" w:rsidR="00E54BDD" w:rsidRPr="00A07EB1" w:rsidRDefault="00E54BDD" w:rsidP="007E3C46">
            <w:pPr>
              <w:spacing w:line="276" w:lineRule="auto"/>
            </w:pPr>
            <w:r w:rsidRPr="00A07EB1">
              <w:t>Functie ondertekenaar</w:t>
            </w:r>
          </w:p>
        </w:tc>
        <w:tc>
          <w:tcPr>
            <w:tcW w:w="4961" w:type="dxa"/>
          </w:tcPr>
          <w:p w14:paraId="030B2548" w14:textId="77777777" w:rsidR="00E54BDD" w:rsidRPr="00A07EB1" w:rsidRDefault="00E54BDD" w:rsidP="007E3C46">
            <w:pPr>
              <w:spacing w:line="276" w:lineRule="auto"/>
            </w:pPr>
          </w:p>
        </w:tc>
      </w:tr>
      <w:tr w:rsidR="00E54BDD" w:rsidRPr="00A07EB1" w14:paraId="793B2F48" w14:textId="77777777" w:rsidTr="004A3F51">
        <w:tc>
          <w:tcPr>
            <w:tcW w:w="3681" w:type="dxa"/>
            <w:shd w:val="clear" w:color="auto" w:fill="FDEED9"/>
          </w:tcPr>
          <w:p w14:paraId="28FBE6A3" w14:textId="77777777" w:rsidR="00E54BDD" w:rsidRPr="00A07EB1" w:rsidRDefault="00E54BDD" w:rsidP="007E3C46">
            <w:pPr>
              <w:spacing w:line="276" w:lineRule="auto"/>
            </w:pPr>
            <w:r w:rsidRPr="00A07EB1">
              <w:t>Handtekening</w:t>
            </w:r>
          </w:p>
          <w:p w14:paraId="62CBD667" w14:textId="77777777" w:rsidR="00E54BDD" w:rsidRPr="00A07EB1" w:rsidRDefault="00E54BDD" w:rsidP="007E3C46">
            <w:pPr>
              <w:spacing w:line="276" w:lineRule="auto"/>
            </w:pPr>
          </w:p>
          <w:p w14:paraId="40ED096E" w14:textId="77777777" w:rsidR="00E54BDD" w:rsidRDefault="00E54BDD" w:rsidP="007E3C46">
            <w:pPr>
              <w:spacing w:line="276" w:lineRule="auto"/>
            </w:pPr>
          </w:p>
          <w:p w14:paraId="608F9CE5" w14:textId="77777777" w:rsidR="00E54BDD" w:rsidRDefault="00E54BDD" w:rsidP="007E3C46">
            <w:pPr>
              <w:spacing w:line="276" w:lineRule="auto"/>
            </w:pPr>
          </w:p>
          <w:p w14:paraId="0082F887" w14:textId="77777777" w:rsidR="00E54BDD" w:rsidRPr="00A07EB1" w:rsidRDefault="00E54BDD" w:rsidP="007E3C46">
            <w:pPr>
              <w:spacing w:line="276" w:lineRule="auto"/>
            </w:pPr>
          </w:p>
        </w:tc>
        <w:tc>
          <w:tcPr>
            <w:tcW w:w="4961" w:type="dxa"/>
          </w:tcPr>
          <w:p w14:paraId="3B8505C5" w14:textId="77777777" w:rsidR="00E54BDD" w:rsidRPr="00A07EB1" w:rsidRDefault="00E54BDD" w:rsidP="007E3C46">
            <w:pPr>
              <w:spacing w:line="276" w:lineRule="auto"/>
            </w:pPr>
          </w:p>
        </w:tc>
      </w:tr>
      <w:tr w:rsidR="00E54BDD" w:rsidRPr="00A07EB1" w14:paraId="6E7B03EF" w14:textId="77777777" w:rsidTr="004A3F51">
        <w:tc>
          <w:tcPr>
            <w:tcW w:w="3681" w:type="dxa"/>
            <w:shd w:val="clear" w:color="auto" w:fill="FDEED9"/>
          </w:tcPr>
          <w:p w14:paraId="6E91C4DB" w14:textId="77777777" w:rsidR="00E54BDD" w:rsidRPr="00A07EB1" w:rsidRDefault="00E54BDD" w:rsidP="007E3C46">
            <w:pPr>
              <w:spacing w:line="276" w:lineRule="auto"/>
            </w:pPr>
            <w:r w:rsidRPr="00A07EB1">
              <w:t>Plaats en datum</w:t>
            </w:r>
          </w:p>
        </w:tc>
        <w:tc>
          <w:tcPr>
            <w:tcW w:w="4961" w:type="dxa"/>
          </w:tcPr>
          <w:p w14:paraId="6939EE62" w14:textId="77777777" w:rsidR="00E54BDD" w:rsidRPr="00A07EB1" w:rsidRDefault="00E54BDD" w:rsidP="007E3C46">
            <w:pPr>
              <w:spacing w:line="276" w:lineRule="auto"/>
            </w:pPr>
          </w:p>
        </w:tc>
      </w:tr>
    </w:tbl>
    <w:p w14:paraId="7864AD3E" w14:textId="77777777" w:rsidR="00E54BDD" w:rsidRPr="00114DE5" w:rsidRDefault="00E54BDD" w:rsidP="00E54BDD">
      <w:pPr>
        <w:spacing w:line="276" w:lineRule="auto"/>
      </w:pPr>
    </w:p>
    <w:bookmarkEnd w:id="1"/>
    <w:p w14:paraId="78BC4025" w14:textId="77777777" w:rsidR="00C65D0D" w:rsidRDefault="00C65D0D" w:rsidP="00E54BDD">
      <w:pPr>
        <w:pStyle w:val="ZsyseenpuntVRU"/>
        <w:spacing w:line="240" w:lineRule="auto"/>
      </w:pPr>
    </w:p>
    <w:p w14:paraId="092B1C8A" w14:textId="77777777" w:rsidR="00C65D0D" w:rsidRDefault="00C65D0D" w:rsidP="00E54BDD">
      <w:pPr>
        <w:pStyle w:val="ZsyseenpuntVRU"/>
        <w:spacing w:line="240" w:lineRule="auto"/>
      </w:pPr>
    </w:p>
    <w:p w14:paraId="54E1CED6" w14:textId="77777777" w:rsidR="00C65D0D" w:rsidRDefault="00C65D0D" w:rsidP="00E54BDD">
      <w:pPr>
        <w:pStyle w:val="ZsyseenpuntVRU"/>
        <w:spacing w:line="240" w:lineRule="auto"/>
      </w:pPr>
    </w:p>
    <w:p w14:paraId="31136A2C" w14:textId="77777777" w:rsidR="00C65D0D" w:rsidRDefault="00C65D0D" w:rsidP="00E54BDD">
      <w:pPr>
        <w:pStyle w:val="ZsyseenpuntVRU"/>
        <w:spacing w:line="240" w:lineRule="auto"/>
      </w:pPr>
    </w:p>
    <w:p w14:paraId="48296FD3" w14:textId="77777777" w:rsidR="00C65D0D" w:rsidRDefault="00C65D0D" w:rsidP="00E54BDD">
      <w:pPr>
        <w:pStyle w:val="ZsyseenpuntVRU"/>
        <w:spacing w:line="240" w:lineRule="auto"/>
      </w:pPr>
    </w:p>
    <w:p w14:paraId="5AF8C490" w14:textId="77777777" w:rsidR="00C65D0D" w:rsidRDefault="00C65D0D" w:rsidP="00E54BDD">
      <w:pPr>
        <w:pStyle w:val="ZsyseenpuntVRU"/>
        <w:spacing w:line="240" w:lineRule="auto"/>
      </w:pPr>
    </w:p>
    <w:p w14:paraId="4B1BE832" w14:textId="77777777" w:rsidR="00C65D0D" w:rsidRDefault="00C65D0D" w:rsidP="00E54BDD">
      <w:pPr>
        <w:pStyle w:val="ZsyseenpuntVRU"/>
        <w:spacing w:line="240" w:lineRule="auto"/>
        <w:rPr>
          <w:sz w:val="18"/>
          <w:szCs w:val="18"/>
        </w:rPr>
      </w:pPr>
    </w:p>
    <w:tbl>
      <w:tblPr>
        <w:tblpPr w:leftFromText="141" w:rightFromText="141" w:vertAnchor="text" w:horzAnchor="margin" w:tblpY="377"/>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C65D0D" w:rsidRPr="00A07EB1" w14:paraId="30748343" w14:textId="77777777" w:rsidTr="00490386">
        <w:tc>
          <w:tcPr>
            <w:tcW w:w="3681" w:type="dxa"/>
            <w:shd w:val="clear" w:color="auto" w:fill="FDEED9"/>
          </w:tcPr>
          <w:p w14:paraId="484C88E4" w14:textId="181C277C" w:rsidR="00C65D0D" w:rsidRPr="00A07EB1" w:rsidRDefault="00C65D0D" w:rsidP="00490386">
            <w:pPr>
              <w:spacing w:line="276" w:lineRule="auto"/>
            </w:pPr>
            <w:r w:rsidRPr="00C65D0D">
              <w:t>Statutaire naam onderaannemer</w:t>
            </w:r>
          </w:p>
        </w:tc>
        <w:tc>
          <w:tcPr>
            <w:tcW w:w="4961" w:type="dxa"/>
          </w:tcPr>
          <w:p w14:paraId="3B2C603B" w14:textId="77777777" w:rsidR="00C65D0D" w:rsidRPr="00A07EB1" w:rsidRDefault="00C65D0D" w:rsidP="00490386">
            <w:pPr>
              <w:spacing w:line="276" w:lineRule="auto"/>
            </w:pPr>
          </w:p>
        </w:tc>
      </w:tr>
      <w:tr w:rsidR="00C65D0D" w:rsidRPr="00A07EB1" w14:paraId="75E62C0C" w14:textId="77777777" w:rsidTr="00490386">
        <w:tc>
          <w:tcPr>
            <w:tcW w:w="3681" w:type="dxa"/>
            <w:shd w:val="clear" w:color="auto" w:fill="FDEED9"/>
          </w:tcPr>
          <w:p w14:paraId="00DC744A" w14:textId="77777777" w:rsidR="00C65D0D" w:rsidRPr="00A07EB1" w:rsidRDefault="00C65D0D" w:rsidP="00490386">
            <w:pPr>
              <w:spacing w:line="276" w:lineRule="auto"/>
            </w:pPr>
            <w:r w:rsidRPr="00A07EB1">
              <w:t>Naam ondertekenaar</w:t>
            </w:r>
          </w:p>
        </w:tc>
        <w:tc>
          <w:tcPr>
            <w:tcW w:w="4961" w:type="dxa"/>
          </w:tcPr>
          <w:p w14:paraId="2465F148" w14:textId="77777777" w:rsidR="00C65D0D" w:rsidRPr="00A07EB1" w:rsidRDefault="00C65D0D" w:rsidP="00490386">
            <w:pPr>
              <w:spacing w:line="276" w:lineRule="auto"/>
            </w:pPr>
          </w:p>
        </w:tc>
      </w:tr>
      <w:tr w:rsidR="00C65D0D" w:rsidRPr="00A07EB1" w14:paraId="15ADA95A" w14:textId="77777777" w:rsidTr="00490386">
        <w:trPr>
          <w:trHeight w:val="297"/>
        </w:trPr>
        <w:tc>
          <w:tcPr>
            <w:tcW w:w="3681" w:type="dxa"/>
            <w:shd w:val="clear" w:color="auto" w:fill="FDEED9"/>
          </w:tcPr>
          <w:p w14:paraId="1A34CC59" w14:textId="77777777" w:rsidR="00C65D0D" w:rsidRPr="00A07EB1" w:rsidRDefault="00C65D0D" w:rsidP="00490386">
            <w:pPr>
              <w:spacing w:line="276" w:lineRule="auto"/>
            </w:pPr>
            <w:r w:rsidRPr="00A07EB1">
              <w:t>Functie ondertekenaar</w:t>
            </w:r>
          </w:p>
        </w:tc>
        <w:tc>
          <w:tcPr>
            <w:tcW w:w="4961" w:type="dxa"/>
          </w:tcPr>
          <w:p w14:paraId="7690377D" w14:textId="77777777" w:rsidR="00C65D0D" w:rsidRPr="00A07EB1" w:rsidRDefault="00C65D0D" w:rsidP="00490386">
            <w:pPr>
              <w:spacing w:line="276" w:lineRule="auto"/>
            </w:pPr>
          </w:p>
        </w:tc>
      </w:tr>
      <w:tr w:rsidR="00C65D0D" w:rsidRPr="00A07EB1" w14:paraId="405DA348" w14:textId="77777777" w:rsidTr="00490386">
        <w:tc>
          <w:tcPr>
            <w:tcW w:w="3681" w:type="dxa"/>
            <w:shd w:val="clear" w:color="auto" w:fill="FDEED9"/>
          </w:tcPr>
          <w:p w14:paraId="4246ADBF" w14:textId="77777777" w:rsidR="00C65D0D" w:rsidRPr="00A07EB1" w:rsidRDefault="00C65D0D" w:rsidP="00490386">
            <w:pPr>
              <w:spacing w:line="276" w:lineRule="auto"/>
            </w:pPr>
            <w:r w:rsidRPr="00A07EB1">
              <w:t>Handtekening</w:t>
            </w:r>
          </w:p>
          <w:p w14:paraId="2C84603D" w14:textId="77777777" w:rsidR="00C65D0D" w:rsidRPr="00A07EB1" w:rsidRDefault="00C65D0D" w:rsidP="00490386">
            <w:pPr>
              <w:spacing w:line="276" w:lineRule="auto"/>
            </w:pPr>
          </w:p>
          <w:p w14:paraId="6D6CD48E" w14:textId="77777777" w:rsidR="00C65D0D" w:rsidRDefault="00C65D0D" w:rsidP="00490386">
            <w:pPr>
              <w:spacing w:line="276" w:lineRule="auto"/>
            </w:pPr>
          </w:p>
          <w:p w14:paraId="032347F9" w14:textId="77777777" w:rsidR="00C65D0D" w:rsidRDefault="00C65D0D" w:rsidP="00490386">
            <w:pPr>
              <w:spacing w:line="276" w:lineRule="auto"/>
            </w:pPr>
          </w:p>
          <w:p w14:paraId="7B8CBCA6" w14:textId="77777777" w:rsidR="00C65D0D" w:rsidRPr="00A07EB1" w:rsidRDefault="00C65D0D" w:rsidP="00490386">
            <w:pPr>
              <w:spacing w:line="276" w:lineRule="auto"/>
            </w:pPr>
          </w:p>
        </w:tc>
        <w:tc>
          <w:tcPr>
            <w:tcW w:w="4961" w:type="dxa"/>
          </w:tcPr>
          <w:p w14:paraId="612E180D" w14:textId="77777777" w:rsidR="00C65D0D" w:rsidRPr="00A07EB1" w:rsidRDefault="00C65D0D" w:rsidP="00490386">
            <w:pPr>
              <w:spacing w:line="276" w:lineRule="auto"/>
            </w:pPr>
          </w:p>
        </w:tc>
      </w:tr>
      <w:tr w:rsidR="00C65D0D" w:rsidRPr="00A07EB1" w14:paraId="7279C58B" w14:textId="77777777" w:rsidTr="00490386">
        <w:tc>
          <w:tcPr>
            <w:tcW w:w="3681" w:type="dxa"/>
            <w:shd w:val="clear" w:color="auto" w:fill="FDEED9"/>
          </w:tcPr>
          <w:p w14:paraId="634DE4F5" w14:textId="77777777" w:rsidR="00C65D0D" w:rsidRPr="00A07EB1" w:rsidRDefault="00C65D0D" w:rsidP="00490386">
            <w:pPr>
              <w:spacing w:line="276" w:lineRule="auto"/>
            </w:pPr>
            <w:r w:rsidRPr="00A07EB1">
              <w:t>Plaats en datum</w:t>
            </w:r>
          </w:p>
        </w:tc>
        <w:tc>
          <w:tcPr>
            <w:tcW w:w="4961" w:type="dxa"/>
          </w:tcPr>
          <w:p w14:paraId="3E55891C" w14:textId="77777777" w:rsidR="00C65D0D" w:rsidRPr="00A07EB1" w:rsidRDefault="00C65D0D" w:rsidP="00490386">
            <w:pPr>
              <w:spacing w:line="276" w:lineRule="auto"/>
            </w:pPr>
          </w:p>
        </w:tc>
      </w:tr>
    </w:tbl>
    <w:p w14:paraId="1FE62CBB" w14:textId="77777777" w:rsidR="00C65D0D" w:rsidRDefault="00C65D0D" w:rsidP="00E54BDD">
      <w:pPr>
        <w:pStyle w:val="ZsyseenpuntVRU"/>
        <w:spacing w:line="240" w:lineRule="auto"/>
        <w:rPr>
          <w:sz w:val="18"/>
          <w:szCs w:val="18"/>
        </w:rPr>
      </w:pPr>
    </w:p>
    <w:p w14:paraId="6ECE14FF" w14:textId="08A79405" w:rsidR="005A17F3" w:rsidRDefault="00427074" w:rsidP="00E54BDD">
      <w:pPr>
        <w:pStyle w:val="ZsyseenpuntVRU"/>
        <w:spacing w:line="240" w:lineRule="auto"/>
      </w:pPr>
      <w:r>
        <w:rPr>
          <w:noProof/>
        </w:rPr>
        <mc:AlternateContent>
          <mc:Choice Requires="wpc">
            <w:drawing>
              <wp:anchor distT="0" distB="0" distL="114300" distR="114300" simplePos="0" relativeHeight="251659264" behindDoc="1" locked="1" layoutInCell="1" allowOverlap="1" wp14:anchorId="73087F42" wp14:editId="2806F44C">
                <wp:simplePos x="0" y="0"/>
                <wp:positionH relativeFrom="page">
                  <wp:posOffset>0</wp:posOffset>
                </wp:positionH>
                <wp:positionV relativeFrom="page">
                  <wp:posOffset>0</wp:posOffset>
                </wp:positionV>
                <wp:extent cx="7560000" cy="1087200"/>
                <wp:effectExtent l="0" t="0" r="0" b="0"/>
                <wp:wrapNone/>
                <wp:docPr id="663736178" name="LogoSwitch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13307969" name="LogoSwitch1"/>
                        <wps:cNvSpPr>
                          <a:spLocks noEditPoints="1"/>
                        </wps:cNvSpPr>
                        <wps:spPr bwMode="auto">
                          <a:xfrm>
                            <a:off x="1064260" y="855345"/>
                            <a:ext cx="907415" cy="178435"/>
                          </a:xfrm>
                          <a:custGeom>
                            <a:avLst/>
                            <a:gdLst>
                              <a:gd name="T0" fmla="*/ 483 w 2857"/>
                              <a:gd name="T1" fmla="*/ 1 h 562"/>
                              <a:gd name="T2" fmla="*/ 245 w 2857"/>
                              <a:gd name="T3" fmla="*/ 562 h 562"/>
                              <a:gd name="T4" fmla="*/ 0 w 2857"/>
                              <a:gd name="T5" fmla="*/ 1 h 562"/>
                              <a:gd name="T6" fmla="*/ 103 w 2857"/>
                              <a:gd name="T7" fmla="*/ 316 h 562"/>
                              <a:gd name="T8" fmla="*/ 380 w 2857"/>
                              <a:gd name="T9" fmla="*/ 316 h 562"/>
                              <a:gd name="T10" fmla="*/ 783 w 2857"/>
                              <a:gd name="T11" fmla="*/ 473 h 562"/>
                              <a:gd name="T12" fmla="*/ 732 w 2857"/>
                              <a:gd name="T13" fmla="*/ 248 h 562"/>
                              <a:gd name="T14" fmla="*/ 840 w 2857"/>
                              <a:gd name="T15" fmla="*/ 165 h 562"/>
                              <a:gd name="T16" fmla="*/ 733 w 2857"/>
                              <a:gd name="T17" fmla="*/ 54 h 562"/>
                              <a:gd name="T18" fmla="*/ 637 w 2857"/>
                              <a:gd name="T19" fmla="*/ 165 h 562"/>
                              <a:gd name="T20" fmla="*/ 565 w 2857"/>
                              <a:gd name="T21" fmla="*/ 248 h 562"/>
                              <a:gd name="T22" fmla="*/ 637 w 2857"/>
                              <a:gd name="T23" fmla="*/ 418 h 562"/>
                              <a:gd name="T24" fmla="*/ 856 w 2857"/>
                              <a:gd name="T25" fmla="*/ 543 h 562"/>
                              <a:gd name="T26" fmla="*/ 783 w 2857"/>
                              <a:gd name="T27" fmla="*/ 473 h 562"/>
                              <a:gd name="T28" fmla="*/ 1011 w 2857"/>
                              <a:gd name="T29" fmla="*/ 163 h 562"/>
                              <a:gd name="T30" fmla="*/ 922 w 2857"/>
                              <a:gd name="T31" fmla="*/ 550 h 562"/>
                              <a:gd name="T32" fmla="*/ 1018 w 2857"/>
                              <a:gd name="T33" fmla="*/ 346 h 562"/>
                              <a:gd name="T34" fmla="*/ 1183 w 2857"/>
                              <a:gd name="T35" fmla="*/ 273 h 562"/>
                              <a:gd name="T36" fmla="*/ 1127 w 2857"/>
                              <a:gd name="T37" fmla="*/ 154 h 562"/>
                              <a:gd name="T38" fmla="*/ 1649 w 2857"/>
                              <a:gd name="T39" fmla="*/ 356 h 562"/>
                              <a:gd name="T40" fmla="*/ 1345 w 2857"/>
                              <a:gd name="T41" fmla="*/ 392 h 562"/>
                              <a:gd name="T42" fmla="*/ 1564 w 2857"/>
                              <a:gd name="T43" fmla="*/ 439 h 562"/>
                              <a:gd name="T44" fmla="*/ 1459 w 2857"/>
                              <a:gd name="T45" fmla="*/ 562 h 562"/>
                              <a:gd name="T46" fmla="*/ 1452 w 2857"/>
                              <a:gd name="T47" fmla="*/ 153 h 562"/>
                              <a:gd name="T48" fmla="*/ 1556 w 2857"/>
                              <a:gd name="T49" fmla="*/ 313 h 562"/>
                              <a:gd name="T50" fmla="*/ 1347 w 2857"/>
                              <a:gd name="T51" fmla="*/ 313 h 562"/>
                              <a:gd name="T52" fmla="*/ 1910 w 2857"/>
                              <a:gd name="T53" fmla="*/ 470 h 562"/>
                              <a:gd name="T54" fmla="*/ 1912 w 2857"/>
                              <a:gd name="T55" fmla="*/ 244 h 562"/>
                              <a:gd name="T56" fmla="*/ 2050 w 2857"/>
                              <a:gd name="T57" fmla="*/ 211 h 562"/>
                              <a:gd name="T58" fmla="*/ 1704 w 2857"/>
                              <a:gd name="T59" fmla="*/ 359 h 562"/>
                              <a:gd name="T60" fmla="*/ 2059 w 2857"/>
                              <a:gd name="T61" fmla="*/ 501 h 562"/>
                              <a:gd name="T62" fmla="*/ 1910 w 2857"/>
                              <a:gd name="T63" fmla="*/ 470 h 562"/>
                              <a:gd name="T64" fmla="*/ 2222 w 2857"/>
                              <a:gd name="T65" fmla="*/ 212 h 562"/>
                              <a:gd name="T66" fmla="*/ 2126 w 2857"/>
                              <a:gd name="T67" fmla="*/ 0 h 562"/>
                              <a:gd name="T68" fmla="*/ 2222 w 2857"/>
                              <a:gd name="T69" fmla="*/ 550 h 562"/>
                              <a:gd name="T70" fmla="*/ 2318 w 2857"/>
                              <a:gd name="T71" fmla="*/ 243 h 562"/>
                              <a:gd name="T72" fmla="*/ 2406 w 2857"/>
                              <a:gd name="T73" fmla="*/ 550 h 562"/>
                              <a:gd name="T74" fmla="*/ 2502 w 2857"/>
                              <a:gd name="T75" fmla="*/ 343 h 562"/>
                              <a:gd name="T76" fmla="*/ 2830 w 2857"/>
                              <a:gd name="T77" fmla="*/ 461 h 562"/>
                              <a:gd name="T78" fmla="*/ 2733 w 2857"/>
                              <a:gd name="T79" fmla="*/ 418 h 562"/>
                              <a:gd name="T80" fmla="*/ 2841 w 2857"/>
                              <a:gd name="T81" fmla="*/ 248 h 562"/>
                              <a:gd name="T82" fmla="*/ 2734 w 2857"/>
                              <a:gd name="T83" fmla="*/ 165 h 562"/>
                              <a:gd name="T84" fmla="*/ 2638 w 2857"/>
                              <a:gd name="T85" fmla="*/ 64 h 562"/>
                              <a:gd name="T86" fmla="*/ 2566 w 2857"/>
                              <a:gd name="T87" fmla="*/ 165 h 562"/>
                              <a:gd name="T88" fmla="*/ 2638 w 2857"/>
                              <a:gd name="T89" fmla="*/ 248 h 562"/>
                              <a:gd name="T90" fmla="*/ 2769 w 2857"/>
                              <a:gd name="T91" fmla="*/ 560 h 562"/>
                              <a:gd name="T92" fmla="*/ 2830 w 2857"/>
                              <a:gd name="T93" fmla="*/ 461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57" h="562">
                                <a:moveTo>
                                  <a:pt x="380" y="1"/>
                                </a:moveTo>
                                <a:cubicBezTo>
                                  <a:pt x="483" y="1"/>
                                  <a:pt x="483" y="1"/>
                                  <a:pt x="483" y="1"/>
                                </a:cubicBezTo>
                                <a:cubicBezTo>
                                  <a:pt x="483" y="316"/>
                                  <a:pt x="483" y="316"/>
                                  <a:pt x="483" y="316"/>
                                </a:cubicBezTo>
                                <a:cubicBezTo>
                                  <a:pt x="483" y="479"/>
                                  <a:pt x="383" y="562"/>
                                  <a:pt x="245" y="562"/>
                                </a:cubicBezTo>
                                <a:cubicBezTo>
                                  <a:pt x="113" y="562"/>
                                  <a:pt x="0" y="483"/>
                                  <a:pt x="0" y="316"/>
                                </a:cubicBezTo>
                                <a:cubicBezTo>
                                  <a:pt x="0" y="1"/>
                                  <a:pt x="0" y="1"/>
                                  <a:pt x="0" y="1"/>
                                </a:cubicBezTo>
                                <a:cubicBezTo>
                                  <a:pt x="103" y="1"/>
                                  <a:pt x="103" y="1"/>
                                  <a:pt x="103" y="1"/>
                                </a:cubicBezTo>
                                <a:cubicBezTo>
                                  <a:pt x="103" y="316"/>
                                  <a:pt x="103" y="316"/>
                                  <a:pt x="103" y="316"/>
                                </a:cubicBezTo>
                                <a:cubicBezTo>
                                  <a:pt x="103" y="416"/>
                                  <a:pt x="160" y="468"/>
                                  <a:pt x="245" y="468"/>
                                </a:cubicBezTo>
                                <a:cubicBezTo>
                                  <a:pt x="331" y="468"/>
                                  <a:pt x="380" y="411"/>
                                  <a:pt x="380" y="316"/>
                                </a:cubicBezTo>
                                <a:lnTo>
                                  <a:pt x="380" y="1"/>
                                </a:lnTo>
                                <a:close/>
                                <a:moveTo>
                                  <a:pt x="783" y="473"/>
                                </a:moveTo>
                                <a:cubicBezTo>
                                  <a:pt x="752" y="473"/>
                                  <a:pt x="732" y="455"/>
                                  <a:pt x="732" y="418"/>
                                </a:cubicBezTo>
                                <a:cubicBezTo>
                                  <a:pt x="732" y="248"/>
                                  <a:pt x="732" y="248"/>
                                  <a:pt x="732" y="248"/>
                                </a:cubicBezTo>
                                <a:cubicBezTo>
                                  <a:pt x="840" y="248"/>
                                  <a:pt x="840" y="248"/>
                                  <a:pt x="840" y="248"/>
                                </a:cubicBezTo>
                                <a:cubicBezTo>
                                  <a:pt x="840" y="165"/>
                                  <a:pt x="840" y="165"/>
                                  <a:pt x="840" y="165"/>
                                </a:cubicBezTo>
                                <a:cubicBezTo>
                                  <a:pt x="733" y="165"/>
                                  <a:pt x="733" y="165"/>
                                  <a:pt x="733" y="165"/>
                                </a:cubicBezTo>
                                <a:cubicBezTo>
                                  <a:pt x="733" y="54"/>
                                  <a:pt x="733" y="54"/>
                                  <a:pt x="733" y="54"/>
                                </a:cubicBezTo>
                                <a:cubicBezTo>
                                  <a:pt x="637" y="64"/>
                                  <a:pt x="637" y="64"/>
                                  <a:pt x="637" y="64"/>
                                </a:cubicBezTo>
                                <a:cubicBezTo>
                                  <a:pt x="637" y="165"/>
                                  <a:pt x="637" y="165"/>
                                  <a:pt x="637" y="165"/>
                                </a:cubicBezTo>
                                <a:cubicBezTo>
                                  <a:pt x="565" y="165"/>
                                  <a:pt x="565" y="165"/>
                                  <a:pt x="565" y="165"/>
                                </a:cubicBezTo>
                                <a:cubicBezTo>
                                  <a:pt x="565" y="248"/>
                                  <a:pt x="565" y="248"/>
                                  <a:pt x="565" y="248"/>
                                </a:cubicBezTo>
                                <a:cubicBezTo>
                                  <a:pt x="637" y="248"/>
                                  <a:pt x="637" y="248"/>
                                  <a:pt x="637" y="248"/>
                                </a:cubicBezTo>
                                <a:cubicBezTo>
                                  <a:pt x="637" y="418"/>
                                  <a:pt x="637" y="418"/>
                                  <a:pt x="637" y="418"/>
                                </a:cubicBezTo>
                                <a:cubicBezTo>
                                  <a:pt x="637" y="513"/>
                                  <a:pt x="688" y="560"/>
                                  <a:pt x="769" y="560"/>
                                </a:cubicBezTo>
                                <a:cubicBezTo>
                                  <a:pt x="802" y="560"/>
                                  <a:pt x="826" y="556"/>
                                  <a:pt x="856" y="543"/>
                                </a:cubicBezTo>
                                <a:cubicBezTo>
                                  <a:pt x="829" y="461"/>
                                  <a:pt x="829" y="461"/>
                                  <a:pt x="829" y="461"/>
                                </a:cubicBezTo>
                                <a:cubicBezTo>
                                  <a:pt x="814" y="469"/>
                                  <a:pt x="798" y="473"/>
                                  <a:pt x="783" y="473"/>
                                </a:cubicBezTo>
                                <a:close/>
                                <a:moveTo>
                                  <a:pt x="1018" y="208"/>
                                </a:moveTo>
                                <a:cubicBezTo>
                                  <a:pt x="1011" y="163"/>
                                  <a:pt x="1011" y="163"/>
                                  <a:pt x="1011" y="163"/>
                                </a:cubicBezTo>
                                <a:cubicBezTo>
                                  <a:pt x="922" y="163"/>
                                  <a:pt x="922" y="163"/>
                                  <a:pt x="922" y="163"/>
                                </a:cubicBezTo>
                                <a:cubicBezTo>
                                  <a:pt x="922" y="550"/>
                                  <a:pt x="922" y="550"/>
                                  <a:pt x="922" y="550"/>
                                </a:cubicBezTo>
                                <a:cubicBezTo>
                                  <a:pt x="1018" y="550"/>
                                  <a:pt x="1018" y="550"/>
                                  <a:pt x="1018" y="550"/>
                                </a:cubicBezTo>
                                <a:cubicBezTo>
                                  <a:pt x="1018" y="346"/>
                                  <a:pt x="1018" y="346"/>
                                  <a:pt x="1018" y="346"/>
                                </a:cubicBezTo>
                                <a:cubicBezTo>
                                  <a:pt x="1018" y="274"/>
                                  <a:pt x="1064" y="248"/>
                                  <a:pt x="1114" y="248"/>
                                </a:cubicBezTo>
                                <a:cubicBezTo>
                                  <a:pt x="1146" y="248"/>
                                  <a:pt x="1164" y="258"/>
                                  <a:pt x="1183" y="273"/>
                                </a:cubicBezTo>
                                <a:cubicBezTo>
                                  <a:pt x="1227" y="190"/>
                                  <a:pt x="1227" y="190"/>
                                  <a:pt x="1227" y="190"/>
                                </a:cubicBezTo>
                                <a:cubicBezTo>
                                  <a:pt x="1205" y="170"/>
                                  <a:pt x="1167" y="154"/>
                                  <a:pt x="1127" y="154"/>
                                </a:cubicBezTo>
                                <a:cubicBezTo>
                                  <a:pt x="1088" y="154"/>
                                  <a:pt x="1046" y="161"/>
                                  <a:pt x="1018" y="208"/>
                                </a:cubicBezTo>
                                <a:close/>
                                <a:moveTo>
                                  <a:pt x="1649" y="356"/>
                                </a:moveTo>
                                <a:cubicBezTo>
                                  <a:pt x="1649" y="368"/>
                                  <a:pt x="1648" y="380"/>
                                  <a:pt x="1648" y="392"/>
                                </a:cubicBezTo>
                                <a:cubicBezTo>
                                  <a:pt x="1345" y="392"/>
                                  <a:pt x="1345" y="392"/>
                                  <a:pt x="1345" y="392"/>
                                </a:cubicBezTo>
                                <a:cubicBezTo>
                                  <a:pt x="1351" y="440"/>
                                  <a:pt x="1392" y="475"/>
                                  <a:pt x="1461" y="475"/>
                                </a:cubicBezTo>
                                <a:cubicBezTo>
                                  <a:pt x="1496" y="475"/>
                                  <a:pt x="1542" y="461"/>
                                  <a:pt x="1564" y="439"/>
                                </a:cubicBezTo>
                                <a:cubicBezTo>
                                  <a:pt x="1626" y="499"/>
                                  <a:pt x="1626" y="499"/>
                                  <a:pt x="1626" y="499"/>
                                </a:cubicBezTo>
                                <a:cubicBezTo>
                                  <a:pt x="1584" y="541"/>
                                  <a:pt x="1519" y="562"/>
                                  <a:pt x="1459" y="562"/>
                                </a:cubicBezTo>
                                <a:cubicBezTo>
                                  <a:pt x="1326" y="562"/>
                                  <a:pt x="1246" y="479"/>
                                  <a:pt x="1246" y="355"/>
                                </a:cubicBezTo>
                                <a:cubicBezTo>
                                  <a:pt x="1246" y="238"/>
                                  <a:pt x="1326" y="153"/>
                                  <a:pt x="1452" y="153"/>
                                </a:cubicBezTo>
                                <a:cubicBezTo>
                                  <a:pt x="1571" y="153"/>
                                  <a:pt x="1649" y="221"/>
                                  <a:pt x="1649" y="356"/>
                                </a:cubicBezTo>
                                <a:close/>
                                <a:moveTo>
                                  <a:pt x="1556" y="313"/>
                                </a:moveTo>
                                <a:cubicBezTo>
                                  <a:pt x="1549" y="263"/>
                                  <a:pt x="1511" y="238"/>
                                  <a:pt x="1455" y="238"/>
                                </a:cubicBezTo>
                                <a:cubicBezTo>
                                  <a:pt x="1403" y="238"/>
                                  <a:pt x="1362" y="263"/>
                                  <a:pt x="1347" y="313"/>
                                </a:cubicBezTo>
                                <a:lnTo>
                                  <a:pt x="1556" y="313"/>
                                </a:lnTo>
                                <a:close/>
                                <a:moveTo>
                                  <a:pt x="1910" y="470"/>
                                </a:moveTo>
                                <a:cubicBezTo>
                                  <a:pt x="1850" y="470"/>
                                  <a:pt x="1800" y="432"/>
                                  <a:pt x="1800" y="359"/>
                                </a:cubicBezTo>
                                <a:cubicBezTo>
                                  <a:pt x="1800" y="291"/>
                                  <a:pt x="1846" y="244"/>
                                  <a:pt x="1912" y="244"/>
                                </a:cubicBezTo>
                                <a:cubicBezTo>
                                  <a:pt x="1939" y="244"/>
                                  <a:pt x="1967" y="253"/>
                                  <a:pt x="1989" y="274"/>
                                </a:cubicBezTo>
                                <a:cubicBezTo>
                                  <a:pt x="2050" y="211"/>
                                  <a:pt x="2050" y="211"/>
                                  <a:pt x="2050" y="211"/>
                                </a:cubicBezTo>
                                <a:cubicBezTo>
                                  <a:pt x="2007" y="169"/>
                                  <a:pt x="1966" y="154"/>
                                  <a:pt x="1910" y="154"/>
                                </a:cubicBezTo>
                                <a:cubicBezTo>
                                  <a:pt x="1798" y="154"/>
                                  <a:pt x="1704" y="220"/>
                                  <a:pt x="1704" y="359"/>
                                </a:cubicBezTo>
                                <a:cubicBezTo>
                                  <a:pt x="1704" y="495"/>
                                  <a:pt x="1798" y="562"/>
                                  <a:pt x="1910" y="562"/>
                                </a:cubicBezTo>
                                <a:cubicBezTo>
                                  <a:pt x="1967" y="562"/>
                                  <a:pt x="2015" y="545"/>
                                  <a:pt x="2059" y="501"/>
                                </a:cubicBezTo>
                                <a:cubicBezTo>
                                  <a:pt x="1995" y="438"/>
                                  <a:pt x="1995" y="438"/>
                                  <a:pt x="1995" y="438"/>
                                </a:cubicBezTo>
                                <a:cubicBezTo>
                                  <a:pt x="1971" y="462"/>
                                  <a:pt x="1941" y="470"/>
                                  <a:pt x="1910" y="470"/>
                                </a:cubicBezTo>
                                <a:close/>
                                <a:moveTo>
                                  <a:pt x="2343" y="154"/>
                                </a:moveTo>
                                <a:cubicBezTo>
                                  <a:pt x="2299" y="154"/>
                                  <a:pt x="2256" y="168"/>
                                  <a:pt x="2222" y="212"/>
                                </a:cubicBezTo>
                                <a:cubicBezTo>
                                  <a:pt x="2222" y="0"/>
                                  <a:pt x="2222" y="0"/>
                                  <a:pt x="2222" y="0"/>
                                </a:cubicBezTo>
                                <a:cubicBezTo>
                                  <a:pt x="2126" y="0"/>
                                  <a:pt x="2126" y="0"/>
                                  <a:pt x="2126" y="0"/>
                                </a:cubicBezTo>
                                <a:cubicBezTo>
                                  <a:pt x="2126" y="550"/>
                                  <a:pt x="2126" y="550"/>
                                  <a:pt x="2126" y="550"/>
                                </a:cubicBezTo>
                                <a:cubicBezTo>
                                  <a:pt x="2222" y="550"/>
                                  <a:pt x="2222" y="550"/>
                                  <a:pt x="2222" y="550"/>
                                </a:cubicBezTo>
                                <a:cubicBezTo>
                                  <a:pt x="2222" y="349"/>
                                  <a:pt x="2222" y="349"/>
                                  <a:pt x="2222" y="349"/>
                                </a:cubicBezTo>
                                <a:cubicBezTo>
                                  <a:pt x="2222" y="290"/>
                                  <a:pt x="2261" y="243"/>
                                  <a:pt x="2318" y="243"/>
                                </a:cubicBezTo>
                                <a:cubicBezTo>
                                  <a:pt x="2369" y="243"/>
                                  <a:pt x="2406" y="272"/>
                                  <a:pt x="2406" y="344"/>
                                </a:cubicBezTo>
                                <a:cubicBezTo>
                                  <a:pt x="2406" y="550"/>
                                  <a:pt x="2406" y="550"/>
                                  <a:pt x="2406" y="550"/>
                                </a:cubicBezTo>
                                <a:cubicBezTo>
                                  <a:pt x="2502" y="550"/>
                                  <a:pt x="2502" y="550"/>
                                  <a:pt x="2502" y="550"/>
                                </a:cubicBezTo>
                                <a:cubicBezTo>
                                  <a:pt x="2502" y="343"/>
                                  <a:pt x="2502" y="343"/>
                                  <a:pt x="2502" y="343"/>
                                </a:cubicBezTo>
                                <a:cubicBezTo>
                                  <a:pt x="2502" y="229"/>
                                  <a:pt x="2453" y="154"/>
                                  <a:pt x="2343" y="154"/>
                                </a:cubicBezTo>
                                <a:close/>
                                <a:moveTo>
                                  <a:pt x="2830" y="461"/>
                                </a:moveTo>
                                <a:cubicBezTo>
                                  <a:pt x="2815" y="469"/>
                                  <a:pt x="2798" y="473"/>
                                  <a:pt x="2784" y="473"/>
                                </a:cubicBezTo>
                                <a:cubicBezTo>
                                  <a:pt x="2753" y="473"/>
                                  <a:pt x="2733" y="455"/>
                                  <a:pt x="2733" y="418"/>
                                </a:cubicBezTo>
                                <a:cubicBezTo>
                                  <a:pt x="2733" y="248"/>
                                  <a:pt x="2733" y="248"/>
                                  <a:pt x="2733" y="248"/>
                                </a:cubicBezTo>
                                <a:cubicBezTo>
                                  <a:pt x="2841" y="248"/>
                                  <a:pt x="2841" y="248"/>
                                  <a:pt x="2841" y="248"/>
                                </a:cubicBezTo>
                                <a:cubicBezTo>
                                  <a:pt x="2841" y="165"/>
                                  <a:pt x="2841" y="165"/>
                                  <a:pt x="2841" y="165"/>
                                </a:cubicBezTo>
                                <a:cubicBezTo>
                                  <a:pt x="2734" y="165"/>
                                  <a:pt x="2734" y="165"/>
                                  <a:pt x="2734" y="165"/>
                                </a:cubicBezTo>
                                <a:cubicBezTo>
                                  <a:pt x="2734" y="54"/>
                                  <a:pt x="2734" y="54"/>
                                  <a:pt x="2734" y="54"/>
                                </a:cubicBezTo>
                                <a:cubicBezTo>
                                  <a:pt x="2638" y="64"/>
                                  <a:pt x="2638" y="64"/>
                                  <a:pt x="2638" y="64"/>
                                </a:cubicBezTo>
                                <a:cubicBezTo>
                                  <a:pt x="2638" y="165"/>
                                  <a:pt x="2638" y="165"/>
                                  <a:pt x="2638" y="165"/>
                                </a:cubicBezTo>
                                <a:cubicBezTo>
                                  <a:pt x="2566" y="165"/>
                                  <a:pt x="2566" y="165"/>
                                  <a:pt x="2566" y="165"/>
                                </a:cubicBezTo>
                                <a:cubicBezTo>
                                  <a:pt x="2566" y="248"/>
                                  <a:pt x="2566" y="248"/>
                                  <a:pt x="2566" y="248"/>
                                </a:cubicBezTo>
                                <a:cubicBezTo>
                                  <a:pt x="2638" y="248"/>
                                  <a:pt x="2638" y="248"/>
                                  <a:pt x="2638" y="248"/>
                                </a:cubicBezTo>
                                <a:cubicBezTo>
                                  <a:pt x="2638" y="418"/>
                                  <a:pt x="2638" y="418"/>
                                  <a:pt x="2638" y="418"/>
                                </a:cubicBezTo>
                                <a:cubicBezTo>
                                  <a:pt x="2638" y="513"/>
                                  <a:pt x="2689" y="560"/>
                                  <a:pt x="2769" y="560"/>
                                </a:cubicBezTo>
                                <a:cubicBezTo>
                                  <a:pt x="2802" y="560"/>
                                  <a:pt x="2827" y="556"/>
                                  <a:pt x="2857" y="543"/>
                                </a:cubicBezTo>
                                <a:lnTo>
                                  <a:pt x="2830" y="461"/>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971416" name="LogoSwitch1"/>
                        <wps:cNvSpPr>
                          <a:spLocks noEditPoints="1"/>
                        </wps:cNvSpPr>
                        <wps:spPr bwMode="auto">
                          <a:xfrm>
                            <a:off x="378460" y="378460"/>
                            <a:ext cx="2574925" cy="651510"/>
                          </a:xfrm>
                          <a:custGeom>
                            <a:avLst/>
                            <a:gdLst>
                              <a:gd name="T0" fmla="*/ 2107 w 8109"/>
                              <a:gd name="T1" fmla="*/ 622 h 2052"/>
                              <a:gd name="T2" fmla="*/ 2672 w 8109"/>
                              <a:gd name="T3" fmla="*/ 622 h 2052"/>
                              <a:gd name="T4" fmla="*/ 2868 w 8109"/>
                              <a:gd name="T5" fmla="*/ 1096 h 2052"/>
                              <a:gd name="T6" fmla="*/ 2654 w 8109"/>
                              <a:gd name="T7" fmla="*/ 977 h 2052"/>
                              <a:gd name="T8" fmla="*/ 2863 w 8109"/>
                              <a:gd name="T9" fmla="*/ 859 h 2052"/>
                              <a:gd name="T10" fmla="*/ 3229 w 8109"/>
                              <a:gd name="T11" fmla="*/ 1172 h 2052"/>
                              <a:gd name="T12" fmla="*/ 3181 w 8109"/>
                              <a:gd name="T13" fmla="*/ 619 h 2052"/>
                              <a:gd name="T14" fmla="*/ 3181 w 8109"/>
                              <a:gd name="T15" fmla="*/ 619 h 2052"/>
                              <a:gd name="T16" fmla="*/ 3335 w 8109"/>
                              <a:gd name="T17" fmla="*/ 623 h 2052"/>
                              <a:gd name="T18" fmla="*/ 3632 w 8109"/>
                              <a:gd name="T19" fmla="*/ 783 h 2052"/>
                              <a:gd name="T20" fmla="*/ 3527 w 8109"/>
                              <a:gd name="T21" fmla="*/ 675 h 2052"/>
                              <a:gd name="T22" fmla="*/ 4138 w 8109"/>
                              <a:gd name="T23" fmla="*/ 799 h 2052"/>
                              <a:gd name="T24" fmla="*/ 4135 w 8109"/>
                              <a:gd name="T25" fmla="*/ 1242 h 2052"/>
                              <a:gd name="T26" fmla="*/ 3923 w 8109"/>
                              <a:gd name="T27" fmla="*/ 1312 h 2052"/>
                              <a:gd name="T28" fmla="*/ 3925 w 8109"/>
                              <a:gd name="T29" fmla="*/ 774 h 2052"/>
                              <a:gd name="T30" fmla="*/ 4039 w 8109"/>
                              <a:gd name="T31" fmla="*/ 971 h 2052"/>
                              <a:gd name="T32" fmla="*/ 4039 w 8109"/>
                              <a:gd name="T33" fmla="*/ 971 h 2052"/>
                              <a:gd name="T34" fmla="*/ 4220 w 8109"/>
                              <a:gd name="T35" fmla="*/ 622 h 2052"/>
                              <a:gd name="T36" fmla="*/ 4412 w 8109"/>
                              <a:gd name="T37" fmla="*/ 865 h 2052"/>
                              <a:gd name="T38" fmla="*/ 4596 w 8109"/>
                              <a:gd name="T39" fmla="*/ 964 h 2052"/>
                              <a:gd name="T40" fmla="*/ 4770 w 8109"/>
                              <a:gd name="T41" fmla="*/ 1014 h 2052"/>
                              <a:gd name="T42" fmla="*/ 4884 w 8109"/>
                              <a:gd name="T43" fmla="*/ 1184 h 2052"/>
                              <a:gd name="T44" fmla="*/ 4980 w 8109"/>
                              <a:gd name="T45" fmla="*/ 934 h 2052"/>
                              <a:gd name="T46" fmla="*/ 5198 w 8109"/>
                              <a:gd name="T47" fmla="*/ 619 h 2052"/>
                              <a:gd name="T48" fmla="*/ 5198 w 8109"/>
                              <a:gd name="T49" fmla="*/ 619 h 2052"/>
                              <a:gd name="T50" fmla="*/ 5150 w 8109"/>
                              <a:gd name="T51" fmla="*/ 783 h 2052"/>
                              <a:gd name="T52" fmla="*/ 5747 w 8109"/>
                              <a:gd name="T53" fmla="*/ 1172 h 2052"/>
                              <a:gd name="T54" fmla="*/ 5327 w 8109"/>
                              <a:gd name="T55" fmla="*/ 978 h 2052"/>
                              <a:gd name="T56" fmla="*/ 5645 w 8109"/>
                              <a:gd name="T57" fmla="*/ 978 h 2052"/>
                              <a:gd name="T58" fmla="*/ 5645 w 8109"/>
                              <a:gd name="T59" fmla="*/ 978 h 2052"/>
                              <a:gd name="T60" fmla="*/ 6094 w 8109"/>
                              <a:gd name="T61" fmla="*/ 887 h 2052"/>
                              <a:gd name="T62" fmla="*/ 5994 w 8109"/>
                              <a:gd name="T63" fmla="*/ 1015 h 2052"/>
                              <a:gd name="T64" fmla="*/ 5820 w 8109"/>
                              <a:gd name="T65" fmla="*/ 1115 h 2052"/>
                              <a:gd name="T66" fmla="*/ 6337 w 8109"/>
                              <a:gd name="T67" fmla="*/ 829 h 2052"/>
                              <a:gd name="T68" fmla="*/ 6337 w 8109"/>
                              <a:gd name="T69" fmla="*/ 1172 h 2052"/>
                              <a:gd name="T70" fmla="*/ 6546 w 8109"/>
                              <a:gd name="T71" fmla="*/ 811 h 2052"/>
                              <a:gd name="T72" fmla="*/ 6966 w 8109"/>
                              <a:gd name="T73" fmla="*/ 1014 h 2052"/>
                              <a:gd name="T74" fmla="*/ 6944 w 8109"/>
                              <a:gd name="T75" fmla="*/ 1121 h 2052"/>
                              <a:gd name="T76" fmla="*/ 6967 w 8109"/>
                              <a:gd name="T77" fmla="*/ 978 h 2052"/>
                              <a:gd name="T78" fmla="*/ 6874 w 8109"/>
                              <a:gd name="T79" fmla="*/ 934 h 2052"/>
                              <a:gd name="T80" fmla="*/ 7347 w 8109"/>
                              <a:gd name="T81" fmla="*/ 1116 h 2052"/>
                              <a:gd name="T82" fmla="*/ 7117 w 8109"/>
                              <a:gd name="T83" fmla="*/ 1227 h 2052"/>
                              <a:gd name="T84" fmla="*/ 7021 w 8109"/>
                              <a:gd name="T85" fmla="*/ 971 h 2052"/>
                              <a:gd name="T86" fmla="*/ 7446 w 8109"/>
                              <a:gd name="T87" fmla="*/ 799 h 2052"/>
                              <a:gd name="T88" fmla="*/ 7233 w 8109"/>
                              <a:gd name="T89" fmla="*/ 1077 h 2052"/>
                              <a:gd name="T90" fmla="*/ 7576 w 8109"/>
                              <a:gd name="T91" fmla="*/ 731 h 2052"/>
                              <a:gd name="T92" fmla="*/ 7624 w 8109"/>
                              <a:gd name="T93" fmla="*/ 1172 h 2052"/>
                              <a:gd name="T94" fmla="*/ 8109 w 8109"/>
                              <a:gd name="T95" fmla="*/ 978 h 2052"/>
                              <a:gd name="T96" fmla="*/ 8109 w 8109"/>
                              <a:gd name="T97" fmla="*/ 978 h 2052"/>
                              <a:gd name="T98" fmla="*/ 7905 w 8109"/>
                              <a:gd name="T99" fmla="*/ 1093 h 2052"/>
                              <a:gd name="T100" fmla="*/ 0 w 8109"/>
                              <a:gd name="T101" fmla="*/ 836 h 2052"/>
                              <a:gd name="T102" fmla="*/ 506 w 8109"/>
                              <a:gd name="T103" fmla="*/ 507 h 2052"/>
                              <a:gd name="T104" fmla="*/ 328 w 8109"/>
                              <a:gd name="T105" fmla="*/ 0 h 2052"/>
                              <a:gd name="T106" fmla="*/ 328 w 8109"/>
                              <a:gd name="T107" fmla="*/ 0 h 2052"/>
                              <a:gd name="T108" fmla="*/ 835 w 8109"/>
                              <a:gd name="T109" fmla="*/ 329 h 2052"/>
                              <a:gd name="T110" fmla="*/ 831 w 8109"/>
                              <a:gd name="T111" fmla="*/ 2052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09" h="2052">
                                <a:moveTo>
                                  <a:pt x="2672" y="622"/>
                                </a:moveTo>
                                <a:cubicBezTo>
                                  <a:pt x="2443" y="1174"/>
                                  <a:pt x="2443" y="1174"/>
                                  <a:pt x="2443" y="1174"/>
                                </a:cubicBezTo>
                                <a:cubicBezTo>
                                  <a:pt x="2336" y="1174"/>
                                  <a:pt x="2336" y="1174"/>
                                  <a:pt x="2336" y="1174"/>
                                </a:cubicBezTo>
                                <a:cubicBezTo>
                                  <a:pt x="2107" y="622"/>
                                  <a:pt x="2107" y="622"/>
                                  <a:pt x="2107" y="622"/>
                                </a:cubicBezTo>
                                <a:cubicBezTo>
                                  <a:pt x="2223" y="622"/>
                                  <a:pt x="2223" y="622"/>
                                  <a:pt x="2223" y="622"/>
                                </a:cubicBezTo>
                                <a:cubicBezTo>
                                  <a:pt x="2389" y="1050"/>
                                  <a:pt x="2389" y="1050"/>
                                  <a:pt x="2389" y="1050"/>
                                </a:cubicBezTo>
                                <a:cubicBezTo>
                                  <a:pt x="2556" y="622"/>
                                  <a:pt x="2556" y="622"/>
                                  <a:pt x="2556" y="622"/>
                                </a:cubicBezTo>
                                <a:lnTo>
                                  <a:pt x="2672" y="622"/>
                                </a:lnTo>
                                <a:close/>
                                <a:moveTo>
                                  <a:pt x="3057" y="978"/>
                                </a:moveTo>
                                <a:cubicBezTo>
                                  <a:pt x="3057" y="989"/>
                                  <a:pt x="3056" y="1001"/>
                                  <a:pt x="3055" y="1014"/>
                                </a:cubicBezTo>
                                <a:cubicBezTo>
                                  <a:pt x="2753" y="1014"/>
                                  <a:pt x="2753" y="1014"/>
                                  <a:pt x="2753" y="1014"/>
                                </a:cubicBezTo>
                                <a:cubicBezTo>
                                  <a:pt x="2759" y="1062"/>
                                  <a:pt x="2800" y="1096"/>
                                  <a:pt x="2868" y="1096"/>
                                </a:cubicBezTo>
                                <a:cubicBezTo>
                                  <a:pt x="2904" y="1096"/>
                                  <a:pt x="2949" y="1083"/>
                                  <a:pt x="2972" y="1060"/>
                                </a:cubicBezTo>
                                <a:cubicBezTo>
                                  <a:pt x="3033" y="1121"/>
                                  <a:pt x="3033" y="1121"/>
                                  <a:pt x="3033" y="1121"/>
                                </a:cubicBezTo>
                                <a:cubicBezTo>
                                  <a:pt x="2992" y="1162"/>
                                  <a:pt x="2926" y="1184"/>
                                  <a:pt x="2867" y="1184"/>
                                </a:cubicBezTo>
                                <a:cubicBezTo>
                                  <a:pt x="2733" y="1184"/>
                                  <a:pt x="2654" y="1100"/>
                                  <a:pt x="2654" y="977"/>
                                </a:cubicBezTo>
                                <a:cubicBezTo>
                                  <a:pt x="2654" y="859"/>
                                  <a:pt x="2734" y="774"/>
                                  <a:pt x="2859" y="774"/>
                                </a:cubicBezTo>
                                <a:cubicBezTo>
                                  <a:pt x="2978" y="774"/>
                                  <a:pt x="3057" y="843"/>
                                  <a:pt x="3057" y="978"/>
                                </a:cubicBezTo>
                                <a:close/>
                                <a:moveTo>
                                  <a:pt x="2963" y="934"/>
                                </a:moveTo>
                                <a:cubicBezTo>
                                  <a:pt x="2957" y="884"/>
                                  <a:pt x="2918" y="859"/>
                                  <a:pt x="2863" y="859"/>
                                </a:cubicBezTo>
                                <a:cubicBezTo>
                                  <a:pt x="2810" y="859"/>
                                  <a:pt x="2769" y="884"/>
                                  <a:pt x="2754" y="934"/>
                                </a:cubicBezTo>
                                <a:lnTo>
                                  <a:pt x="2963" y="934"/>
                                </a:lnTo>
                                <a:close/>
                                <a:moveTo>
                                  <a:pt x="3133" y="1172"/>
                                </a:moveTo>
                                <a:cubicBezTo>
                                  <a:pt x="3229" y="1172"/>
                                  <a:pt x="3229" y="1172"/>
                                  <a:pt x="3229" y="1172"/>
                                </a:cubicBezTo>
                                <a:cubicBezTo>
                                  <a:pt x="3229" y="783"/>
                                  <a:pt x="3229" y="783"/>
                                  <a:pt x="3229" y="783"/>
                                </a:cubicBezTo>
                                <a:cubicBezTo>
                                  <a:pt x="3133" y="783"/>
                                  <a:pt x="3133" y="783"/>
                                  <a:pt x="3133" y="783"/>
                                </a:cubicBezTo>
                                <a:lnTo>
                                  <a:pt x="3133" y="1172"/>
                                </a:lnTo>
                                <a:close/>
                                <a:moveTo>
                                  <a:pt x="3181" y="619"/>
                                </a:moveTo>
                                <a:cubicBezTo>
                                  <a:pt x="3153" y="619"/>
                                  <a:pt x="3124" y="638"/>
                                  <a:pt x="3124" y="675"/>
                                </a:cubicBezTo>
                                <a:cubicBezTo>
                                  <a:pt x="3124" y="713"/>
                                  <a:pt x="3153" y="731"/>
                                  <a:pt x="3181" y="731"/>
                                </a:cubicBezTo>
                                <a:cubicBezTo>
                                  <a:pt x="3209" y="731"/>
                                  <a:pt x="3237" y="713"/>
                                  <a:pt x="3237" y="675"/>
                                </a:cubicBezTo>
                                <a:cubicBezTo>
                                  <a:pt x="3237" y="638"/>
                                  <a:pt x="3209" y="619"/>
                                  <a:pt x="3181" y="619"/>
                                </a:cubicBezTo>
                                <a:close/>
                                <a:moveTo>
                                  <a:pt x="3335" y="1172"/>
                                </a:moveTo>
                                <a:cubicBezTo>
                                  <a:pt x="3430" y="1172"/>
                                  <a:pt x="3430" y="1172"/>
                                  <a:pt x="3430" y="1172"/>
                                </a:cubicBezTo>
                                <a:cubicBezTo>
                                  <a:pt x="3430" y="623"/>
                                  <a:pt x="3430" y="623"/>
                                  <a:pt x="3430" y="623"/>
                                </a:cubicBezTo>
                                <a:cubicBezTo>
                                  <a:pt x="3335" y="623"/>
                                  <a:pt x="3335" y="623"/>
                                  <a:pt x="3335" y="623"/>
                                </a:cubicBezTo>
                                <a:lnTo>
                                  <a:pt x="3335" y="1172"/>
                                </a:lnTo>
                                <a:close/>
                                <a:moveTo>
                                  <a:pt x="3536" y="1172"/>
                                </a:moveTo>
                                <a:cubicBezTo>
                                  <a:pt x="3632" y="1172"/>
                                  <a:pt x="3632" y="1172"/>
                                  <a:pt x="3632" y="1172"/>
                                </a:cubicBezTo>
                                <a:cubicBezTo>
                                  <a:pt x="3632" y="783"/>
                                  <a:pt x="3632" y="783"/>
                                  <a:pt x="3632" y="783"/>
                                </a:cubicBezTo>
                                <a:cubicBezTo>
                                  <a:pt x="3536" y="783"/>
                                  <a:pt x="3536" y="783"/>
                                  <a:pt x="3536" y="783"/>
                                </a:cubicBezTo>
                                <a:lnTo>
                                  <a:pt x="3536" y="1172"/>
                                </a:lnTo>
                                <a:close/>
                                <a:moveTo>
                                  <a:pt x="3584" y="619"/>
                                </a:moveTo>
                                <a:cubicBezTo>
                                  <a:pt x="3555" y="619"/>
                                  <a:pt x="3527" y="638"/>
                                  <a:pt x="3527" y="675"/>
                                </a:cubicBezTo>
                                <a:cubicBezTo>
                                  <a:pt x="3527" y="713"/>
                                  <a:pt x="3555" y="731"/>
                                  <a:pt x="3584" y="731"/>
                                </a:cubicBezTo>
                                <a:cubicBezTo>
                                  <a:pt x="3612" y="731"/>
                                  <a:pt x="3640" y="713"/>
                                  <a:pt x="3640" y="675"/>
                                </a:cubicBezTo>
                                <a:cubicBezTo>
                                  <a:pt x="3640" y="638"/>
                                  <a:pt x="3612" y="619"/>
                                  <a:pt x="3584" y="619"/>
                                </a:cubicBezTo>
                                <a:close/>
                                <a:moveTo>
                                  <a:pt x="4138" y="799"/>
                                </a:moveTo>
                                <a:cubicBezTo>
                                  <a:pt x="4090" y="855"/>
                                  <a:pt x="4090" y="855"/>
                                  <a:pt x="4090" y="855"/>
                                </a:cubicBezTo>
                                <a:cubicBezTo>
                                  <a:pt x="4124" y="895"/>
                                  <a:pt x="4135" y="931"/>
                                  <a:pt x="4135" y="971"/>
                                </a:cubicBezTo>
                                <a:cubicBezTo>
                                  <a:pt x="4135" y="1040"/>
                                  <a:pt x="4102" y="1087"/>
                                  <a:pt x="4039" y="1116"/>
                                </a:cubicBezTo>
                                <a:cubicBezTo>
                                  <a:pt x="4120" y="1145"/>
                                  <a:pt x="4135" y="1204"/>
                                  <a:pt x="4135" y="1242"/>
                                </a:cubicBezTo>
                                <a:cubicBezTo>
                                  <a:pt x="4135" y="1352"/>
                                  <a:pt x="4027" y="1405"/>
                                  <a:pt x="3923" y="1405"/>
                                </a:cubicBezTo>
                                <a:cubicBezTo>
                                  <a:pt x="3789" y="1405"/>
                                  <a:pt x="3710" y="1338"/>
                                  <a:pt x="3714" y="1227"/>
                                </a:cubicBezTo>
                                <a:cubicBezTo>
                                  <a:pt x="3809" y="1227"/>
                                  <a:pt x="3809" y="1227"/>
                                  <a:pt x="3809" y="1227"/>
                                </a:cubicBezTo>
                                <a:cubicBezTo>
                                  <a:pt x="3805" y="1280"/>
                                  <a:pt x="3863" y="1312"/>
                                  <a:pt x="3923" y="1312"/>
                                </a:cubicBezTo>
                                <a:cubicBezTo>
                                  <a:pt x="3977" y="1312"/>
                                  <a:pt x="4035" y="1290"/>
                                  <a:pt x="4035" y="1242"/>
                                </a:cubicBezTo>
                                <a:cubicBezTo>
                                  <a:pt x="4035" y="1194"/>
                                  <a:pt x="3997" y="1165"/>
                                  <a:pt x="3925" y="1165"/>
                                </a:cubicBezTo>
                                <a:cubicBezTo>
                                  <a:pt x="3797" y="1165"/>
                                  <a:pt x="3713" y="1092"/>
                                  <a:pt x="3713" y="971"/>
                                </a:cubicBezTo>
                                <a:cubicBezTo>
                                  <a:pt x="3713" y="840"/>
                                  <a:pt x="3816" y="774"/>
                                  <a:pt x="3925" y="774"/>
                                </a:cubicBezTo>
                                <a:cubicBezTo>
                                  <a:pt x="3955" y="774"/>
                                  <a:pt x="3998" y="780"/>
                                  <a:pt x="4025" y="799"/>
                                </a:cubicBezTo>
                                <a:cubicBezTo>
                                  <a:pt x="4068" y="745"/>
                                  <a:pt x="4068" y="745"/>
                                  <a:pt x="4068" y="745"/>
                                </a:cubicBezTo>
                                <a:lnTo>
                                  <a:pt x="4138" y="799"/>
                                </a:lnTo>
                                <a:close/>
                                <a:moveTo>
                                  <a:pt x="4039" y="971"/>
                                </a:moveTo>
                                <a:cubicBezTo>
                                  <a:pt x="4039" y="905"/>
                                  <a:pt x="3988" y="863"/>
                                  <a:pt x="3925" y="863"/>
                                </a:cubicBezTo>
                                <a:cubicBezTo>
                                  <a:pt x="3862" y="863"/>
                                  <a:pt x="3808" y="898"/>
                                  <a:pt x="3808" y="971"/>
                                </a:cubicBezTo>
                                <a:cubicBezTo>
                                  <a:pt x="3808" y="1038"/>
                                  <a:pt x="3862" y="1077"/>
                                  <a:pt x="3925" y="1077"/>
                                </a:cubicBezTo>
                                <a:cubicBezTo>
                                  <a:pt x="3988" y="1077"/>
                                  <a:pt x="4039" y="1037"/>
                                  <a:pt x="4039" y="971"/>
                                </a:cubicBezTo>
                                <a:close/>
                                <a:moveTo>
                                  <a:pt x="4437" y="776"/>
                                </a:moveTo>
                                <a:cubicBezTo>
                                  <a:pt x="4393" y="776"/>
                                  <a:pt x="4350" y="789"/>
                                  <a:pt x="4316" y="834"/>
                                </a:cubicBezTo>
                                <a:cubicBezTo>
                                  <a:pt x="4316" y="622"/>
                                  <a:pt x="4316" y="622"/>
                                  <a:pt x="4316" y="622"/>
                                </a:cubicBezTo>
                                <a:cubicBezTo>
                                  <a:pt x="4220" y="622"/>
                                  <a:pt x="4220" y="622"/>
                                  <a:pt x="4220" y="622"/>
                                </a:cubicBezTo>
                                <a:cubicBezTo>
                                  <a:pt x="4220" y="1172"/>
                                  <a:pt x="4220" y="1172"/>
                                  <a:pt x="4220" y="1172"/>
                                </a:cubicBezTo>
                                <a:cubicBezTo>
                                  <a:pt x="4316" y="1172"/>
                                  <a:pt x="4316" y="1172"/>
                                  <a:pt x="4316" y="1172"/>
                                </a:cubicBezTo>
                                <a:cubicBezTo>
                                  <a:pt x="4316" y="971"/>
                                  <a:pt x="4316" y="971"/>
                                  <a:pt x="4316" y="971"/>
                                </a:cubicBezTo>
                                <a:cubicBezTo>
                                  <a:pt x="4316" y="912"/>
                                  <a:pt x="4355" y="865"/>
                                  <a:pt x="4412" y="865"/>
                                </a:cubicBezTo>
                                <a:cubicBezTo>
                                  <a:pt x="4463" y="865"/>
                                  <a:pt x="4500" y="894"/>
                                  <a:pt x="4500" y="965"/>
                                </a:cubicBezTo>
                                <a:cubicBezTo>
                                  <a:pt x="4500" y="1172"/>
                                  <a:pt x="4500" y="1172"/>
                                  <a:pt x="4500" y="1172"/>
                                </a:cubicBezTo>
                                <a:cubicBezTo>
                                  <a:pt x="4596" y="1172"/>
                                  <a:pt x="4596" y="1172"/>
                                  <a:pt x="4596" y="1172"/>
                                </a:cubicBezTo>
                                <a:cubicBezTo>
                                  <a:pt x="4596" y="964"/>
                                  <a:pt x="4596" y="964"/>
                                  <a:pt x="4596" y="964"/>
                                </a:cubicBezTo>
                                <a:cubicBezTo>
                                  <a:pt x="4596" y="850"/>
                                  <a:pt x="4547" y="776"/>
                                  <a:pt x="4437" y="776"/>
                                </a:cubicBezTo>
                                <a:close/>
                                <a:moveTo>
                                  <a:pt x="5074" y="978"/>
                                </a:moveTo>
                                <a:cubicBezTo>
                                  <a:pt x="5074" y="989"/>
                                  <a:pt x="5073" y="1001"/>
                                  <a:pt x="5072" y="1014"/>
                                </a:cubicBezTo>
                                <a:cubicBezTo>
                                  <a:pt x="4770" y="1014"/>
                                  <a:pt x="4770" y="1014"/>
                                  <a:pt x="4770" y="1014"/>
                                </a:cubicBezTo>
                                <a:cubicBezTo>
                                  <a:pt x="4776" y="1062"/>
                                  <a:pt x="4817" y="1096"/>
                                  <a:pt x="4885" y="1096"/>
                                </a:cubicBezTo>
                                <a:cubicBezTo>
                                  <a:pt x="4921" y="1096"/>
                                  <a:pt x="4966" y="1083"/>
                                  <a:pt x="4989" y="1060"/>
                                </a:cubicBezTo>
                                <a:cubicBezTo>
                                  <a:pt x="5050" y="1121"/>
                                  <a:pt x="5050" y="1121"/>
                                  <a:pt x="5050" y="1121"/>
                                </a:cubicBezTo>
                                <a:cubicBezTo>
                                  <a:pt x="5009" y="1162"/>
                                  <a:pt x="4944" y="1184"/>
                                  <a:pt x="4884" y="1184"/>
                                </a:cubicBezTo>
                                <a:cubicBezTo>
                                  <a:pt x="4750" y="1184"/>
                                  <a:pt x="4671" y="1100"/>
                                  <a:pt x="4671" y="977"/>
                                </a:cubicBezTo>
                                <a:cubicBezTo>
                                  <a:pt x="4671" y="859"/>
                                  <a:pt x="4751" y="774"/>
                                  <a:pt x="4877" y="774"/>
                                </a:cubicBezTo>
                                <a:cubicBezTo>
                                  <a:pt x="4995" y="774"/>
                                  <a:pt x="5074" y="843"/>
                                  <a:pt x="5074" y="978"/>
                                </a:cubicBezTo>
                                <a:close/>
                                <a:moveTo>
                                  <a:pt x="4980" y="934"/>
                                </a:moveTo>
                                <a:cubicBezTo>
                                  <a:pt x="4974" y="884"/>
                                  <a:pt x="4936" y="859"/>
                                  <a:pt x="4880" y="859"/>
                                </a:cubicBezTo>
                                <a:cubicBezTo>
                                  <a:pt x="4827" y="859"/>
                                  <a:pt x="4786" y="884"/>
                                  <a:pt x="4772" y="934"/>
                                </a:cubicBezTo>
                                <a:lnTo>
                                  <a:pt x="4980" y="934"/>
                                </a:lnTo>
                                <a:close/>
                                <a:moveTo>
                                  <a:pt x="5198" y="619"/>
                                </a:moveTo>
                                <a:cubicBezTo>
                                  <a:pt x="5170" y="619"/>
                                  <a:pt x="5141" y="638"/>
                                  <a:pt x="5141" y="675"/>
                                </a:cubicBezTo>
                                <a:cubicBezTo>
                                  <a:pt x="5141" y="713"/>
                                  <a:pt x="5170" y="731"/>
                                  <a:pt x="5198" y="731"/>
                                </a:cubicBezTo>
                                <a:cubicBezTo>
                                  <a:pt x="5226" y="731"/>
                                  <a:pt x="5255" y="713"/>
                                  <a:pt x="5255" y="675"/>
                                </a:cubicBezTo>
                                <a:cubicBezTo>
                                  <a:pt x="5255" y="638"/>
                                  <a:pt x="5226" y="619"/>
                                  <a:pt x="5198" y="619"/>
                                </a:cubicBezTo>
                                <a:close/>
                                <a:moveTo>
                                  <a:pt x="5150" y="1172"/>
                                </a:moveTo>
                                <a:cubicBezTo>
                                  <a:pt x="5246" y="1172"/>
                                  <a:pt x="5246" y="1172"/>
                                  <a:pt x="5246" y="1172"/>
                                </a:cubicBezTo>
                                <a:cubicBezTo>
                                  <a:pt x="5246" y="783"/>
                                  <a:pt x="5246" y="783"/>
                                  <a:pt x="5246" y="783"/>
                                </a:cubicBezTo>
                                <a:cubicBezTo>
                                  <a:pt x="5150" y="783"/>
                                  <a:pt x="5150" y="783"/>
                                  <a:pt x="5150" y="783"/>
                                </a:cubicBezTo>
                                <a:lnTo>
                                  <a:pt x="5150" y="1172"/>
                                </a:lnTo>
                                <a:close/>
                                <a:moveTo>
                                  <a:pt x="5651" y="623"/>
                                </a:moveTo>
                                <a:cubicBezTo>
                                  <a:pt x="5747" y="623"/>
                                  <a:pt x="5747" y="623"/>
                                  <a:pt x="5747" y="623"/>
                                </a:cubicBezTo>
                                <a:cubicBezTo>
                                  <a:pt x="5747" y="1172"/>
                                  <a:pt x="5747" y="1172"/>
                                  <a:pt x="5747" y="1172"/>
                                </a:cubicBezTo>
                                <a:cubicBezTo>
                                  <a:pt x="5658" y="1172"/>
                                  <a:pt x="5658" y="1172"/>
                                  <a:pt x="5658" y="1172"/>
                                </a:cubicBezTo>
                                <a:cubicBezTo>
                                  <a:pt x="5651" y="1118"/>
                                  <a:pt x="5651" y="1118"/>
                                  <a:pt x="5651" y="1118"/>
                                </a:cubicBezTo>
                                <a:cubicBezTo>
                                  <a:pt x="5621" y="1169"/>
                                  <a:pt x="5574" y="1183"/>
                                  <a:pt x="5526" y="1183"/>
                                </a:cubicBezTo>
                                <a:cubicBezTo>
                                  <a:pt x="5413" y="1183"/>
                                  <a:pt x="5327" y="1105"/>
                                  <a:pt x="5327" y="978"/>
                                </a:cubicBezTo>
                                <a:cubicBezTo>
                                  <a:pt x="5327" y="844"/>
                                  <a:pt x="5411" y="775"/>
                                  <a:pt x="5524" y="775"/>
                                </a:cubicBezTo>
                                <a:cubicBezTo>
                                  <a:pt x="5565" y="775"/>
                                  <a:pt x="5628" y="796"/>
                                  <a:pt x="5651" y="837"/>
                                </a:cubicBezTo>
                                <a:lnTo>
                                  <a:pt x="5651" y="623"/>
                                </a:lnTo>
                                <a:close/>
                                <a:moveTo>
                                  <a:pt x="5645" y="978"/>
                                </a:moveTo>
                                <a:cubicBezTo>
                                  <a:pt x="5645" y="911"/>
                                  <a:pt x="5593" y="865"/>
                                  <a:pt x="5533" y="865"/>
                                </a:cubicBezTo>
                                <a:cubicBezTo>
                                  <a:pt x="5472" y="865"/>
                                  <a:pt x="5423" y="908"/>
                                  <a:pt x="5423" y="978"/>
                                </a:cubicBezTo>
                                <a:cubicBezTo>
                                  <a:pt x="5423" y="1046"/>
                                  <a:pt x="5471" y="1092"/>
                                  <a:pt x="5533" y="1092"/>
                                </a:cubicBezTo>
                                <a:cubicBezTo>
                                  <a:pt x="5593" y="1092"/>
                                  <a:pt x="5645" y="1048"/>
                                  <a:pt x="5645" y="978"/>
                                </a:cubicBezTo>
                                <a:close/>
                                <a:moveTo>
                                  <a:pt x="6000" y="934"/>
                                </a:moveTo>
                                <a:cubicBezTo>
                                  <a:pt x="5952" y="931"/>
                                  <a:pt x="5928" y="916"/>
                                  <a:pt x="5928" y="891"/>
                                </a:cubicBezTo>
                                <a:cubicBezTo>
                                  <a:pt x="5928" y="867"/>
                                  <a:pt x="5952" y="853"/>
                                  <a:pt x="5999" y="853"/>
                                </a:cubicBezTo>
                                <a:cubicBezTo>
                                  <a:pt x="6035" y="853"/>
                                  <a:pt x="6067" y="862"/>
                                  <a:pt x="6094" y="887"/>
                                </a:cubicBezTo>
                                <a:cubicBezTo>
                                  <a:pt x="6148" y="824"/>
                                  <a:pt x="6148" y="824"/>
                                  <a:pt x="6148" y="824"/>
                                </a:cubicBezTo>
                                <a:cubicBezTo>
                                  <a:pt x="6103" y="786"/>
                                  <a:pt x="6057" y="774"/>
                                  <a:pt x="5997" y="774"/>
                                </a:cubicBezTo>
                                <a:cubicBezTo>
                                  <a:pt x="5926" y="774"/>
                                  <a:pt x="5834" y="804"/>
                                  <a:pt x="5834" y="894"/>
                                </a:cubicBezTo>
                                <a:cubicBezTo>
                                  <a:pt x="5834" y="982"/>
                                  <a:pt x="5922" y="1008"/>
                                  <a:pt x="5994" y="1015"/>
                                </a:cubicBezTo>
                                <a:cubicBezTo>
                                  <a:pt x="6050" y="1018"/>
                                  <a:pt x="6071" y="1033"/>
                                  <a:pt x="6071" y="1059"/>
                                </a:cubicBezTo>
                                <a:cubicBezTo>
                                  <a:pt x="6071" y="1086"/>
                                  <a:pt x="6039" y="1101"/>
                                  <a:pt x="6004" y="1101"/>
                                </a:cubicBezTo>
                                <a:cubicBezTo>
                                  <a:pt x="5960" y="1101"/>
                                  <a:pt x="5905" y="1086"/>
                                  <a:pt x="5867" y="1047"/>
                                </a:cubicBezTo>
                                <a:cubicBezTo>
                                  <a:pt x="5820" y="1115"/>
                                  <a:pt x="5820" y="1115"/>
                                  <a:pt x="5820" y="1115"/>
                                </a:cubicBezTo>
                                <a:cubicBezTo>
                                  <a:pt x="5878" y="1174"/>
                                  <a:pt x="5937" y="1184"/>
                                  <a:pt x="5999" y="1184"/>
                                </a:cubicBezTo>
                                <a:cubicBezTo>
                                  <a:pt x="6109" y="1184"/>
                                  <a:pt x="6166" y="1125"/>
                                  <a:pt x="6166" y="1057"/>
                                </a:cubicBezTo>
                                <a:cubicBezTo>
                                  <a:pt x="6166" y="956"/>
                                  <a:pt x="6073" y="938"/>
                                  <a:pt x="6000" y="934"/>
                                </a:cubicBezTo>
                                <a:close/>
                                <a:moveTo>
                                  <a:pt x="6337" y="829"/>
                                </a:moveTo>
                                <a:cubicBezTo>
                                  <a:pt x="6330" y="784"/>
                                  <a:pt x="6330" y="784"/>
                                  <a:pt x="6330" y="784"/>
                                </a:cubicBezTo>
                                <a:cubicBezTo>
                                  <a:pt x="6241" y="784"/>
                                  <a:pt x="6241" y="784"/>
                                  <a:pt x="6241" y="784"/>
                                </a:cubicBezTo>
                                <a:cubicBezTo>
                                  <a:pt x="6241" y="1172"/>
                                  <a:pt x="6241" y="1172"/>
                                  <a:pt x="6241" y="1172"/>
                                </a:cubicBezTo>
                                <a:cubicBezTo>
                                  <a:pt x="6337" y="1172"/>
                                  <a:pt x="6337" y="1172"/>
                                  <a:pt x="6337" y="1172"/>
                                </a:cubicBezTo>
                                <a:cubicBezTo>
                                  <a:pt x="6337" y="967"/>
                                  <a:pt x="6337" y="967"/>
                                  <a:pt x="6337" y="967"/>
                                </a:cubicBezTo>
                                <a:cubicBezTo>
                                  <a:pt x="6337" y="895"/>
                                  <a:pt x="6383" y="869"/>
                                  <a:pt x="6434" y="869"/>
                                </a:cubicBezTo>
                                <a:cubicBezTo>
                                  <a:pt x="6465" y="869"/>
                                  <a:pt x="6483" y="879"/>
                                  <a:pt x="6503" y="894"/>
                                </a:cubicBezTo>
                                <a:cubicBezTo>
                                  <a:pt x="6546" y="811"/>
                                  <a:pt x="6546" y="811"/>
                                  <a:pt x="6546" y="811"/>
                                </a:cubicBezTo>
                                <a:cubicBezTo>
                                  <a:pt x="6525" y="791"/>
                                  <a:pt x="6486" y="775"/>
                                  <a:pt x="6446" y="775"/>
                                </a:cubicBezTo>
                                <a:cubicBezTo>
                                  <a:pt x="6408" y="775"/>
                                  <a:pt x="6365" y="782"/>
                                  <a:pt x="6337" y="829"/>
                                </a:cubicBezTo>
                                <a:close/>
                                <a:moveTo>
                                  <a:pt x="6967" y="978"/>
                                </a:moveTo>
                                <a:cubicBezTo>
                                  <a:pt x="6967" y="989"/>
                                  <a:pt x="6966" y="1001"/>
                                  <a:pt x="6966" y="1014"/>
                                </a:cubicBezTo>
                                <a:cubicBezTo>
                                  <a:pt x="6663" y="1014"/>
                                  <a:pt x="6663" y="1014"/>
                                  <a:pt x="6663" y="1014"/>
                                </a:cubicBezTo>
                                <a:cubicBezTo>
                                  <a:pt x="6669" y="1062"/>
                                  <a:pt x="6710" y="1096"/>
                                  <a:pt x="6779" y="1096"/>
                                </a:cubicBezTo>
                                <a:cubicBezTo>
                                  <a:pt x="6814" y="1096"/>
                                  <a:pt x="6860" y="1083"/>
                                  <a:pt x="6882" y="1060"/>
                                </a:cubicBezTo>
                                <a:cubicBezTo>
                                  <a:pt x="6944" y="1121"/>
                                  <a:pt x="6944" y="1121"/>
                                  <a:pt x="6944" y="1121"/>
                                </a:cubicBezTo>
                                <a:cubicBezTo>
                                  <a:pt x="6902" y="1162"/>
                                  <a:pt x="6837" y="1184"/>
                                  <a:pt x="6777" y="1184"/>
                                </a:cubicBezTo>
                                <a:cubicBezTo>
                                  <a:pt x="6643" y="1184"/>
                                  <a:pt x="6564" y="1100"/>
                                  <a:pt x="6564" y="977"/>
                                </a:cubicBezTo>
                                <a:cubicBezTo>
                                  <a:pt x="6564" y="859"/>
                                  <a:pt x="6644" y="774"/>
                                  <a:pt x="6770" y="774"/>
                                </a:cubicBezTo>
                                <a:cubicBezTo>
                                  <a:pt x="6889" y="774"/>
                                  <a:pt x="6967" y="843"/>
                                  <a:pt x="6967" y="978"/>
                                </a:cubicBezTo>
                                <a:close/>
                                <a:moveTo>
                                  <a:pt x="6874" y="934"/>
                                </a:moveTo>
                                <a:cubicBezTo>
                                  <a:pt x="6867" y="884"/>
                                  <a:pt x="6829" y="859"/>
                                  <a:pt x="6773" y="859"/>
                                </a:cubicBezTo>
                                <a:cubicBezTo>
                                  <a:pt x="6720" y="859"/>
                                  <a:pt x="6680" y="884"/>
                                  <a:pt x="6665" y="934"/>
                                </a:cubicBezTo>
                                <a:lnTo>
                                  <a:pt x="6874" y="934"/>
                                </a:lnTo>
                                <a:close/>
                                <a:moveTo>
                                  <a:pt x="7446" y="799"/>
                                </a:moveTo>
                                <a:cubicBezTo>
                                  <a:pt x="7398" y="855"/>
                                  <a:pt x="7398" y="855"/>
                                  <a:pt x="7398" y="855"/>
                                </a:cubicBezTo>
                                <a:cubicBezTo>
                                  <a:pt x="7431" y="895"/>
                                  <a:pt x="7442" y="931"/>
                                  <a:pt x="7442" y="971"/>
                                </a:cubicBezTo>
                                <a:cubicBezTo>
                                  <a:pt x="7442" y="1040"/>
                                  <a:pt x="7410" y="1087"/>
                                  <a:pt x="7347" y="1116"/>
                                </a:cubicBezTo>
                                <a:cubicBezTo>
                                  <a:pt x="7428" y="1145"/>
                                  <a:pt x="7442" y="1204"/>
                                  <a:pt x="7442" y="1242"/>
                                </a:cubicBezTo>
                                <a:cubicBezTo>
                                  <a:pt x="7442" y="1352"/>
                                  <a:pt x="7335" y="1405"/>
                                  <a:pt x="7231" y="1405"/>
                                </a:cubicBezTo>
                                <a:cubicBezTo>
                                  <a:pt x="7097" y="1405"/>
                                  <a:pt x="7018" y="1338"/>
                                  <a:pt x="7022" y="1227"/>
                                </a:cubicBezTo>
                                <a:cubicBezTo>
                                  <a:pt x="7117" y="1227"/>
                                  <a:pt x="7117" y="1227"/>
                                  <a:pt x="7117" y="1227"/>
                                </a:cubicBezTo>
                                <a:cubicBezTo>
                                  <a:pt x="7113" y="1280"/>
                                  <a:pt x="7171" y="1312"/>
                                  <a:pt x="7231" y="1312"/>
                                </a:cubicBezTo>
                                <a:cubicBezTo>
                                  <a:pt x="7285" y="1312"/>
                                  <a:pt x="7343" y="1290"/>
                                  <a:pt x="7343" y="1242"/>
                                </a:cubicBezTo>
                                <a:cubicBezTo>
                                  <a:pt x="7343" y="1194"/>
                                  <a:pt x="7305" y="1165"/>
                                  <a:pt x="7233" y="1165"/>
                                </a:cubicBezTo>
                                <a:cubicBezTo>
                                  <a:pt x="7105" y="1165"/>
                                  <a:pt x="7021" y="1092"/>
                                  <a:pt x="7021" y="971"/>
                                </a:cubicBezTo>
                                <a:cubicBezTo>
                                  <a:pt x="7021" y="840"/>
                                  <a:pt x="7124" y="774"/>
                                  <a:pt x="7233" y="774"/>
                                </a:cubicBezTo>
                                <a:cubicBezTo>
                                  <a:pt x="7263" y="774"/>
                                  <a:pt x="7306" y="780"/>
                                  <a:pt x="7332" y="799"/>
                                </a:cubicBezTo>
                                <a:cubicBezTo>
                                  <a:pt x="7376" y="745"/>
                                  <a:pt x="7376" y="745"/>
                                  <a:pt x="7376" y="745"/>
                                </a:cubicBezTo>
                                <a:lnTo>
                                  <a:pt x="7446" y="799"/>
                                </a:lnTo>
                                <a:close/>
                                <a:moveTo>
                                  <a:pt x="7347" y="971"/>
                                </a:moveTo>
                                <a:cubicBezTo>
                                  <a:pt x="7347" y="905"/>
                                  <a:pt x="7296" y="863"/>
                                  <a:pt x="7233" y="863"/>
                                </a:cubicBezTo>
                                <a:cubicBezTo>
                                  <a:pt x="7170" y="863"/>
                                  <a:pt x="7116" y="898"/>
                                  <a:pt x="7116" y="971"/>
                                </a:cubicBezTo>
                                <a:cubicBezTo>
                                  <a:pt x="7116" y="1038"/>
                                  <a:pt x="7170" y="1077"/>
                                  <a:pt x="7233" y="1077"/>
                                </a:cubicBezTo>
                                <a:cubicBezTo>
                                  <a:pt x="7296" y="1077"/>
                                  <a:pt x="7347" y="1037"/>
                                  <a:pt x="7347" y="971"/>
                                </a:cubicBezTo>
                                <a:close/>
                                <a:moveTo>
                                  <a:pt x="7576" y="619"/>
                                </a:moveTo>
                                <a:cubicBezTo>
                                  <a:pt x="7548" y="619"/>
                                  <a:pt x="7519" y="638"/>
                                  <a:pt x="7519" y="675"/>
                                </a:cubicBezTo>
                                <a:cubicBezTo>
                                  <a:pt x="7519" y="713"/>
                                  <a:pt x="7548" y="731"/>
                                  <a:pt x="7576" y="731"/>
                                </a:cubicBezTo>
                                <a:cubicBezTo>
                                  <a:pt x="7604" y="731"/>
                                  <a:pt x="7632" y="713"/>
                                  <a:pt x="7632" y="675"/>
                                </a:cubicBezTo>
                                <a:cubicBezTo>
                                  <a:pt x="7632" y="638"/>
                                  <a:pt x="7604" y="619"/>
                                  <a:pt x="7576" y="619"/>
                                </a:cubicBezTo>
                                <a:close/>
                                <a:moveTo>
                                  <a:pt x="7528" y="1172"/>
                                </a:moveTo>
                                <a:cubicBezTo>
                                  <a:pt x="7624" y="1172"/>
                                  <a:pt x="7624" y="1172"/>
                                  <a:pt x="7624" y="1172"/>
                                </a:cubicBezTo>
                                <a:cubicBezTo>
                                  <a:pt x="7624" y="783"/>
                                  <a:pt x="7624" y="783"/>
                                  <a:pt x="7624" y="783"/>
                                </a:cubicBezTo>
                                <a:cubicBezTo>
                                  <a:pt x="7528" y="783"/>
                                  <a:pt x="7528" y="783"/>
                                  <a:pt x="7528" y="783"/>
                                </a:cubicBezTo>
                                <a:lnTo>
                                  <a:pt x="7528" y="1172"/>
                                </a:lnTo>
                                <a:close/>
                                <a:moveTo>
                                  <a:pt x="8109" y="978"/>
                                </a:moveTo>
                                <a:cubicBezTo>
                                  <a:pt x="8109" y="1092"/>
                                  <a:pt x="8032" y="1183"/>
                                  <a:pt x="7905" y="1183"/>
                                </a:cubicBezTo>
                                <a:cubicBezTo>
                                  <a:pt x="7779" y="1183"/>
                                  <a:pt x="7702" y="1092"/>
                                  <a:pt x="7702" y="978"/>
                                </a:cubicBezTo>
                                <a:cubicBezTo>
                                  <a:pt x="7702" y="868"/>
                                  <a:pt x="7781" y="775"/>
                                  <a:pt x="7904" y="775"/>
                                </a:cubicBezTo>
                                <a:cubicBezTo>
                                  <a:pt x="8028" y="775"/>
                                  <a:pt x="8109" y="868"/>
                                  <a:pt x="8109" y="978"/>
                                </a:cubicBezTo>
                                <a:close/>
                                <a:moveTo>
                                  <a:pt x="8010" y="978"/>
                                </a:moveTo>
                                <a:cubicBezTo>
                                  <a:pt x="8010" y="920"/>
                                  <a:pt x="7969" y="864"/>
                                  <a:pt x="7905" y="864"/>
                                </a:cubicBezTo>
                                <a:cubicBezTo>
                                  <a:pt x="7836" y="864"/>
                                  <a:pt x="7800" y="920"/>
                                  <a:pt x="7800" y="978"/>
                                </a:cubicBezTo>
                                <a:cubicBezTo>
                                  <a:pt x="7800" y="1037"/>
                                  <a:pt x="7835" y="1093"/>
                                  <a:pt x="7905" y="1093"/>
                                </a:cubicBezTo>
                                <a:cubicBezTo>
                                  <a:pt x="7975" y="1093"/>
                                  <a:pt x="8010" y="1037"/>
                                  <a:pt x="8010" y="978"/>
                                </a:cubicBezTo>
                                <a:close/>
                                <a:moveTo>
                                  <a:pt x="328" y="507"/>
                                </a:moveTo>
                                <a:cubicBezTo>
                                  <a:pt x="0" y="507"/>
                                  <a:pt x="0" y="507"/>
                                  <a:pt x="0" y="507"/>
                                </a:cubicBezTo>
                                <a:cubicBezTo>
                                  <a:pt x="0" y="836"/>
                                  <a:pt x="0" y="836"/>
                                  <a:pt x="0" y="836"/>
                                </a:cubicBezTo>
                                <a:cubicBezTo>
                                  <a:pt x="328" y="836"/>
                                  <a:pt x="328" y="836"/>
                                  <a:pt x="328" y="836"/>
                                </a:cubicBezTo>
                                <a:lnTo>
                                  <a:pt x="328" y="507"/>
                                </a:lnTo>
                                <a:close/>
                                <a:moveTo>
                                  <a:pt x="835" y="507"/>
                                </a:moveTo>
                                <a:cubicBezTo>
                                  <a:pt x="506" y="507"/>
                                  <a:pt x="506" y="507"/>
                                  <a:pt x="506" y="507"/>
                                </a:cubicBezTo>
                                <a:cubicBezTo>
                                  <a:pt x="506" y="836"/>
                                  <a:pt x="506" y="836"/>
                                  <a:pt x="506" y="836"/>
                                </a:cubicBezTo>
                                <a:cubicBezTo>
                                  <a:pt x="835" y="836"/>
                                  <a:pt x="835" y="836"/>
                                  <a:pt x="835" y="836"/>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0" y="1014"/>
                                </a:moveTo>
                                <a:cubicBezTo>
                                  <a:pt x="0" y="1263"/>
                                  <a:pt x="0" y="1263"/>
                                  <a:pt x="0" y="1263"/>
                                </a:cubicBezTo>
                                <a:cubicBezTo>
                                  <a:pt x="0" y="1743"/>
                                  <a:pt x="386" y="2052"/>
                                  <a:pt x="831" y="2052"/>
                                </a:cubicBezTo>
                                <a:cubicBezTo>
                                  <a:pt x="832" y="2052"/>
                                  <a:pt x="834" y="2052"/>
                                  <a:pt x="835" y="2052"/>
                                </a:cubicBezTo>
                                <a:cubicBezTo>
                                  <a:pt x="835" y="1014"/>
                                  <a:pt x="835" y="1014"/>
                                  <a:pt x="835" y="1014"/>
                                </a:cubicBezTo>
                                <a:lnTo>
                                  <a:pt x="0" y="1014"/>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533" name="LogoSwitch1"/>
                        <wps:cNvSpPr>
                          <a:spLocks/>
                        </wps:cNvSpPr>
                        <wps:spPr bwMode="auto">
                          <a:xfrm>
                            <a:off x="643890" y="378460"/>
                            <a:ext cx="263525" cy="574040"/>
                          </a:xfrm>
                          <a:custGeom>
                            <a:avLst/>
                            <a:gdLst>
                              <a:gd name="T0" fmla="*/ 0 w 831"/>
                              <a:gd name="T1" fmla="*/ 1014 h 1807"/>
                              <a:gd name="T2" fmla="*/ 318 w 831"/>
                              <a:gd name="T3" fmla="*/ 1014 h 1807"/>
                              <a:gd name="T4" fmla="*/ 358 w 831"/>
                              <a:gd name="T5" fmla="*/ 1014 h 1807"/>
                              <a:gd name="T6" fmla="*/ 366 w 831"/>
                              <a:gd name="T7" fmla="*/ 1014 h 1807"/>
                              <a:gd name="T8" fmla="*/ 645 w 831"/>
                              <a:gd name="T9" fmla="*/ 1292 h 1807"/>
                              <a:gd name="T10" fmla="*/ 371 w 831"/>
                              <a:gd name="T11" fmla="*/ 1564 h 1807"/>
                              <a:gd name="T12" fmla="*/ 610 w 831"/>
                              <a:gd name="T13" fmla="*/ 1807 h 1807"/>
                              <a:gd name="T14" fmla="*/ 831 w 831"/>
                              <a:gd name="T15" fmla="*/ 1233 h 1807"/>
                              <a:gd name="T16" fmla="*/ 831 w 831"/>
                              <a:gd name="T17" fmla="*/ 0 h 1807"/>
                              <a:gd name="T18" fmla="*/ 0 w 831"/>
                              <a:gd name="T19" fmla="*/ 1014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4"/>
                                </a:moveTo>
                                <a:cubicBezTo>
                                  <a:pt x="318" y="1014"/>
                                  <a:pt x="318" y="1014"/>
                                  <a:pt x="318" y="1014"/>
                                </a:cubicBezTo>
                                <a:cubicBezTo>
                                  <a:pt x="321" y="1014"/>
                                  <a:pt x="355" y="1014"/>
                                  <a:pt x="358" y="1014"/>
                                </a:cubicBezTo>
                                <a:cubicBezTo>
                                  <a:pt x="361" y="1014"/>
                                  <a:pt x="363" y="1014"/>
                                  <a:pt x="366" y="1014"/>
                                </a:cubicBezTo>
                                <a:cubicBezTo>
                                  <a:pt x="520" y="1014"/>
                                  <a:pt x="645" y="1138"/>
                                  <a:pt x="645" y="1292"/>
                                </a:cubicBezTo>
                                <a:cubicBezTo>
                                  <a:pt x="645" y="1431"/>
                                  <a:pt x="535" y="1564"/>
                                  <a:pt x="371" y="1564"/>
                                </a:cubicBezTo>
                                <a:cubicBezTo>
                                  <a:pt x="610" y="1807"/>
                                  <a:pt x="610" y="1807"/>
                                  <a:pt x="610" y="1807"/>
                                </a:cubicBezTo>
                                <a:cubicBezTo>
                                  <a:pt x="755" y="1653"/>
                                  <a:pt x="831" y="1459"/>
                                  <a:pt x="831" y="1233"/>
                                </a:cubicBezTo>
                                <a:cubicBezTo>
                                  <a:pt x="831" y="0"/>
                                  <a:pt x="831" y="0"/>
                                  <a:pt x="831" y="0"/>
                                </a:cubicBezTo>
                                <a:lnTo>
                                  <a:pt x="0" y="10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569690" name="LogoSwitch1"/>
                        <wps:cNvSpPr>
                          <a:spLocks noChangeArrowheads="1"/>
                        </wps:cNvSpPr>
                        <wps:spPr bwMode="auto">
                          <a:xfrm>
                            <a:off x="6529705" y="1016000"/>
                            <a:ext cx="17780"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32478" name="LogoSwitch1"/>
                        <wps:cNvSpPr>
                          <a:spLocks noEditPoints="1"/>
                        </wps:cNvSpPr>
                        <wps:spPr bwMode="auto">
                          <a:xfrm>
                            <a:off x="6342380" y="944245"/>
                            <a:ext cx="314960"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BDD7EA" id="LogoSwitch1" o:spid="_x0000_s1026" editas="canvas" style="position:absolute;margin-left:0;margin-top:0;width:595.3pt;height:85.6pt;z-index:-251657216;mso-position-horizontal-relative:page;mso-position-vertical-relative:page" coordsize="75596,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L96CgAACjsAAAOAAAAZHJzL2Uyb0RvYy54bWzsXetuJTlu/h8g72D4Z4Bsn7pXNbZnsZmZ&#10;DQLMbgYY5wFO2+62sW4f59jTnt2nz0eJVIkqqYo1nRsGHSCzbZYOKV5ESRQp/f4Pv3x6uPh8e36+&#10;Pz2+u6x+d7i8uH28Pt3cP358d/kfV3/65/Hy4vnl+HhzfDg93r67/Nvt8+UfvvnHf/j969Pb2/p0&#10;d3q4uT1fAMnj89vXp3eXdy8vT2/fvHm+vrv9dHz+3enp9hEfP5zOn44v+PP88c3N+fgK7J8e3tSH&#10;Q//m9XS+eTqfrm+fnwH9zn+8/Mbh//Dh9vrl3z98eL59uXh4d4m+vbj/nt1/39N/33zz++Pbj+fj&#10;0939NXfj+Ct68el4/wiiAdV3x5fjxc/n+wWqT/fX59Pz6cPL765Pn96cPny4v751PICb6pBw8+3x&#10;8fPx2TFzDelIB/Gv/0a87z9Svx9Pf7p/eIA03gD7W4LR/75CP7f0+eFRN/IQ15bbvD5Bgc9PQZXP&#10;X9bFn+6OT7eO8+e313/5/OP54v4G9jVUTXMYpn66vHg8foI9/XD6ePrp9f7l+q4iXVIv0Pynpx/P&#10;1OHnpx9O1399vng8fX9z//Lj6f7xBf1yLdH3qCn98YwfXbx//fPpBniPP7+cnEJ/+XD+RKigqotf&#10;8NtD39Y9LOlv7y7HrmvazpvQ7S8vF9f4Ph2GtuouL67xvRrGtnHf3xzfCp7rn59f/vX25HAeP//w&#10;/OIt8Ab/IjIfb5ixK9D48OkBxvhPby7asbl4vajHbmCDDa2qqFV1cXfR9XXapI6a1G1XQNRErYAk&#10;j6qNGh0KiMB86HehR33c5FBibYhaNVWf7xHcS6DWjKU+wVzmViVUVSzxoSzxWOTt0OT7VcVSH5q6&#10;IKwqFnvdjgVksdzHtsQl2V1gs+q7ArJY+kNTkn4Vi79rC7hi8ffNUOIyln+xY3Us/w7dz1t8Hcu/&#10;KLI6ln+5Z3Us/7YqyL9W8u/6Us9i+XdtwTJqJf+imdWx/ItmVscKqA5VVeqa1kCha02sgakuGW0T&#10;a6DrDnnbaGINoGtjoWtNrIKmLYzzJlZBVRXFBn87j4G6NDqbWAdVVZcMt4mVUJVGQaOU0LdTidNY&#10;CQ3MKOuu21gJFSaYArY21kIzlTy20kLXtyVssRbaZir0TWmh7UqcYlactVCeTZQW2q5kb63WQsF4&#10;W6WFrjhKW6WFqoCtS7RQspBOaaGITWlhqkoevFNaGAojq1NamKqS3LpYC3Vb8OFdrIX6gOGc97tY&#10;e8w6reFpstbbKS0Mh5K9dUoLMKQsNlpohRkNfSvZWx9roTsU+oal0YytKmuhN2mhj7VQ4/8KcuuV&#10;FqCsPKdKC1VdmmP6WAsF++hjHaz1LNZB0Y8PSgdN0Y8PsQ7q0uw3xDqo20OJzyHWQblvSgfdoaSD&#10;IdZBU+yb0sHYlEbCEOug7QvWNigtlBdaQ6yF4hJkVFoY29JEP2otFBY0o9LC0JRG6RhrobhwG5UW&#10;+qY004+xFjATZQfCqJTQ9SUDGWMllLumlLDStVgJxUXlpJQw9CV3NMVK6PrCMJ2UEsrmNsVKUOaG&#10;beVH2Tge72Qvef3LI28m8a+LIwViDm4r+3R6pi0s7SyxO73y2+DjW7SinWehMTpJjRvaVYLeemMY&#10;AjWWPe96YyiaGrst7SZm6JEaT6Zu0E6OWlc2Fmmv5prbmKyYS2y3LDKpmE9sqEzNmdPKxiptmqjv&#10;2BVZsNO2yDW3sUobH9fcxiptbVxzG6u0eXHNbazS7oSaY/thYZX2H665jVXaYLjmNlZpB+Ga21il&#10;LYJrbmOV9gDUHGt8C6sts9raWG2ZVR+72hx6LbOKZbipM8wq1tmW5rTQJlaxkDY1Z1axUjY1Z1ax&#10;FDY1Z1Z9nG1TMrTYdX23scphwyusVi2doeUqYcdy1NScWcV609ScWcWC0tScWUXk1dKcFo3UdywK&#10;Tc2ZVaz6TM2ZVSzrTM2ZVazbTM2ZVSzMLM1pZUasYuVlas6sYmllas6sYu1kas6sYnVkas6sjjZW&#10;af1DrGJ9Y8FOCxzXXLHqRxWvUM44oEmPZs6XFziaeU8kjm+fji+0sJF/Xry+u3Rh8Iu7d5cU66YP&#10;n06fb69OrskLLXAQB3aEpZfz9+uf399f/8vt3+PWiK3PrUHQodgGEhsKm/5Lo0H4mtlR2NfBuyi0&#10;3lql/w0zFY4DfH8Q/ne8MthEoaIYNdSYoPIiJjl5PTnGPJDZMmGPNCV9XweZsFaHjE63gbtwJ8oT&#10;7OvgXRRabTUVzx8t9veRzEWnDDZRaCiEC50mqGTgtH7hLAoRcEmvD4/xeJLWMvrk6/XD6fnW9Xse&#10;j94qcdbiexPc/9wiN6qGzjsWRMVjQeCUxaPxk730PoArJzaTfOQ32AnmKKyDTRRwiuM6m6CygXdR&#10;wN445kEorINNFBDTcDwkqGzgXRQQ8YwsXgisQU3ocS7kGEAoL0Jvge5Cn8hH8K+DTRRwSpbTgA28&#10;i0Jip0JhHWyiIOJIUNnAuygguJbT8zp4F4UOc2VsSaNfXyEEFIMROHJaY7CJwnjwzi1BNfKWG8cd&#10;MYWRgvo0Z887ws21ylj7XiHCpFCZwDYeOHLS+k1EcNCTl1Lqzhezgp4LyvMJHTY69uuDuPz1CYUO&#10;TnkcKf1Z4SbucZ6ao2ED76KAcHmsQaGwDjZRCJJNcFnh+4jgMDjmIxDZgO8jUg/K+VN+j7cdPfVX&#10;FRsvuykbkYpjJ4lvqyohgghC5C/oXNsTDyuhxObVKParp6qmVAEM9grbsxiZEW7jBIdvngh29jGR&#10;ig6kiLiejOlMPYbbiBzYX6bIDizGSrumYBDzOE/EVVxyQgHe2+EYnvhB/zZcRPiBXn0Dkfc1tOyN&#10;BRPg2AV7AknfcqqkdDKSJo7zFTIj3Cblhs6sQaTFEjTuMRF1cB9WEfcMG+b2c7hF9V3zxUbZTn4G&#10;ahNkHccqk1mmQmaCJ96EUMQ2kZ5nv3ZyPwo9NsJt4uroeAvi6nwwNhDpEKF3cMm4E87paJvae7iN&#10;SCPzeIKsZstPtveVwJs5sLktLvlRjWi0UjwTr3xQNXCIjAzHCcNtnHR0Dgz2U2Qyfmp/UhGICHwe&#10;iNqeVqZ5WvQQqcavutC/jTHc8aCvfUg19KHj6T8VTEsZFCDAcJsAWo49pMgaqNYhS4g3lN6iuNAC&#10;kP0zm9eSaWmwIinkOjgarffe25IaOSzPPwiSGg+MCHvt2IQE3sD4zd5OflT7eOJMJMyaempGpouX&#10;IA4wzEQmOBQndv+jQGTiiatOjH5CLNS19+sCk84pa8b/SAdOrHAjkQNPqXr5XE29HwbprClKZ7iJ&#10;SDXwYjxFhkwezyEOHGPFC3yX4uVH7aRCE4F4EmqkVB1HfJdLFQUnyJBm7wd154+/xCAou8gTOUjk&#10;So9D/RePxgkckLW0iUs1wm06mdiltsnkMFEKIBFP1mQirnm0676XHUWN3BiHcraZdZda15h6qQ+J&#10;vdQ1++ZKL5coG8m1rzGWrWM4/EiZngVqki+64geQRm+A7kOf7JkC2Q24jYjINUVmhO8j0viz3TB0&#10;hMgGfB+RWm9n6pqXoUgtiz1QjYw0b1E7Yh11wyGYFBkS0jwy5KlFbo4S1Ry82TH1hB+lOhFkG3Cb&#10;uJD05nqWIjPC9xEh9xCLRYhswPcRgU9RRFrKis24mKWvMrs5JFs5lLwLQf823NzIk0YSuqplukxi&#10;VzUqfzyBHRv5emBGF8g4zk7L0Vj6EgfnAKZNyvKjJCSBVHkOPei4Rwq3EUF+omM/JWKE7yOSxNFr&#10;IbIBtxFBbqQ3Pn2KArGY4PuI6BhKoLEKtlFA5qNjQ590YB9kAO+jkEpdSGzAbUSQDprVhhG+j0hq&#10;vEJkA24jImJJkRnh+4gkJxxB7RvwfUSSs4+6541UcmJR/5rTj7pw/FGPHGZMzj98igjmjNIBiOyZ&#10;/TK+Xs4H0kDWypAFpaK4SGHISXECmss5n08P9zdURkupKM/nj++/fThffD6i8rhqDuPhX8h54yeq&#10;WbGw1tej+orW96ebv6E29Xzy5csot8Y/7k7nv19evKJ0+d3l83/+fDzfXl48/Nsj6lunikJ7Fy/u&#10;j7YbKEf0HH95H385Pl4D1bvLl0vkCtM/v33x9dE/P53vP96BUuWybB5Pf0RN7Id7Klh1xbO+V/wH&#10;Sn99X//na4DrqsWOiJIj/o9qgBvM7pyLwf90s7KUANfd0E419oVUA9x3VYfdq9f8F9UA19WBipDG&#10;6sDLo7lUGJNtqJLpUYhyd4HdLC9g51ZYJ4ZWdT9QrUQOGZYBoVkZGWa/0Koee0r5zyGDFEIzdJxK&#10;3nJdgypDs7pHnV0eG+Ifodk0DAVkmNJCK3SNClxzXcO+NTQbXQFSrmcUeQjNGixNC9goghjaVRWk&#10;m+dU1QVj60J1HLneqcLgvqL6qGz3Yj2soYsVsYIuVkTTNFR7mO1drIm+phq6bO9iVTS9q4LOoot1&#10;QZXXeXTkx4KMm64uDQdVIdwPVAed650qEW4rV7aS652qER6mkipUkTDQlWRHniFwgUB+yVIoKBHa&#10;4WymZMeqULhqXIFZll2lDDiogm7pvD/QHQYq08mhU7XCiHmXBoYqFobfLqGLvdMautg9raCLx0Vb&#10;11TKldOtKhcueztVL9y2ruIyiy4eF6OrwM/KLlYFqmipximLLlbF5Cqmcuhosg8aaweUjebR0aYs&#10;tMPhaUm1dEQX2rXjWHLHFCsM7XB2XcSnlDG5Wxpy7NLhZ8A3oSgtb3l0OhCa4RSuNPeosuGyz6Pz&#10;WxO6WBlldHQSEKFz5bQ5ZlXhcNnn0RHcjG5oSz6PQgeh3cr8g73k3K5r6iI+pYuB6ghzpkdR3kAW&#10;Z7glp6KKh6cyOqWLFXSxLsroaJEWetcfppIhU2QxtBvH0sKCDvBCs24qo1O6wHlDQXh05D3jG4tO&#10;ipL8QjskohTxxcroG3cdR870VA0x0r5K3YuVsYYuVsaK6VFNSGADi7yS11OFxKMrNM+Znqok7nEI&#10;VvB6iMDNZFe8Hs775nb9hHL5vBdFQsPcDnkupRltUNrAaVQJXzxnlG1ZlRP3I+blQvdibZSdqKon&#10;RjCr1DtVTwzbK63gVUXxACsodI8SnIIRUOpSwfhUTfFwgJTz7Kqa4vJ6QFUVD23R9lRVcXmtR3lK&#10;gYuhdpfo5EYahUBCO+zfStyqwuKhG0q2rAqLh6ZkepTIE8gOfV2yFVVZvDJyp3hoEJ8FZdBhaKBb&#10;NmVKDQrN1tDZRgadWAd0w3QozUF0UhnagYnSNqOiHIfQsLSYgieJWo1NaWBUdD4TsHXuwoOcqbj6&#10;kahdyVQqOogP7Zq6tPqpKGEvtKMS9JwTRbpj1GoNW6yLMrZYFWNxC0QhjLlvTXEGqtTue4S9550A&#10;/FKEj/iM2EXE7WuRfOYWAM6p+Fokv7gf4WuRfOkyiK9F8iXJcMra1dci+fS2ka9F8iWboQ0Rjgi+&#10;FskvPDDtJkgy2C34k5P1m2Q42eLqt1MkX7yOh5biJBmfOUkHkKu393AW/tVkuw+Akz+vfD79Jna3&#10;Uqbe0GLYoii3GPY/sGnWrXb9D2wXILgFrf+BjeUKNWJOorQoNfEwL5wU015aX3CvgdsV0L0GbqGe&#10;u9iATu1cZxGp5r5u5C21FKOFOLC5U7nUuA3Q+IHY2iwtwA4Y+4gcHfMHGx3soWMBhAxEI9xGpKYT&#10;HzDDUg5EjHAbkYbTI7BP03mn5g82OlIvkDJjhC+ISGIEZ04sLVIaSOZEnFvnf9QcKBwMASNEYDLj&#10;+QcQGsaoaARwNruDd0DRB+x+yR5xyiGjetuKJQFPfiXoQmbe5oeFuPTYYaENnGoOZ6XTTKUiAr5I&#10;lT7SCTvz4z/Y6EyctL9AN3EhDJyfTuic2MGgZ5K0oDnQf4k+5SIAREO1fqwfjPxwhRrCkFpuk1Qw&#10;4RAq7gDk5i2NTqd22EHodoIOUWuvBpr5IkOknAW26DDrbJub/AjZBwqZ5Bbi8FXBqR0ZNcONMqPA&#10;8fwjMekwpHBFfUwkwOexqVVeHtb1RBen0rDGNtHPpBuz08R+AEeMcR9QD+T7nAoGyRyOAMNtAsC0&#10;Gv9IBBDy0FLig6gycKEFIP6Nx/KSaWlQlhQK1sLsa5vIKfPEcUFR2lhW9g8maQV0dCdLZOBWuI2I&#10;sJ8SMcIXRETi7I4EjcgK7aXFmk7oqAPWi6Ndk/U2VOEY/UAMCxkY3hdQKmcswgDfUUcbkOHhC42M&#10;ieMQQMOZC4YvRKVtmQVWUzyWfESCrOb7UVLiAkduDYtKo9V/CRG5bCURixBnuc9iXOhDo11RJRKX&#10;1GCBFNY9EUoJvJMQkwm9MH+wSVrQIWdKqc0ItxER9lMiRviCiAweVqSgEVmhvbRY0Uk37xCMLg/5&#10;YkqLQSfmDwtOtAUxP4Iu9UZGuI2IsJ8SMcIXRETizIOg2akTzLuRBwORjWHScUF0OlaRi+cRJWM7&#10;wPc4CvlR6nWEeOqlpEB/l8vruZY4RdbzvVwpcYHvcnnhR4lYhPhCjAt9aIMtDy9KX3QawJk1u+R1&#10;VbYHvswRjxjFnsgKXxik7qk3SyTKeQMbdaEvZUe63k56wpnh872hm8vo8CPEitSivJVoE3Y5blUu&#10;DoTSCx15ymcwT2BgRuYIXTk8d6DGfiua8aMPSKnzK2ItJv2XCE1mL6S4KnQHuVOlxdluRIeSQz0/&#10;/MGkHKSusxRSdAOvmLGO0isYZN17OnS1jJUfXIzCdPhXogb7Bxs/o1xRg2oRJR7ZNlByrPoQ5MYf&#10;bHSQee6lkKCDWfGyIyldjT7ssYOArkLQV6kb0Vxy27De1A5k3eM/2PgZSujIBzo6B30dTSMfkG9j&#10;NwP5EV1AGHMzUiEHLT71bhdG7ZnZs9ttJp6gFsg4sj1o02gPQiS4TT0k9V88QA8cjBkSP2CEL7Si&#10;53J4jdSVS4MV/y8ubVbJlv9nH4h8GaWOie9gokETq0nUwfAFEzlJNSOlTEK3KbKRg+4j1BITEfjM&#10;hUar/+K1j/wIGTQJNqZOiVeKjPAiH2zMiGTkV+LH5unkgC1OxE74UGSneD8VwvN+jA9IIwRK9HBD&#10;nw0lc7lhpCKHeIDQz1rk7eO+0WWuTjWFMEdO1K38KAkmW+EmOVO2vutZSsQI30dEFsxBmUJl84ON&#10;jkhsgc78YR8dNrXAjpDZgO8koudR2Jh31ah4UDaGJRMPfwe3EWklyJcg6/jqoVHPhq3Apx1zXvjR&#10;Qi2CbfODjRnUdjgJLNFZP+yjgyIRpQGhvwHfR4Quh4pdScc3WLGvCra39GHaqZSnsw6vqDq5zVHo&#10;dfc3/0C7OcBlDaNPiPCBowt7ToiouMbrk38VeDV/sImaREneOT0haseK137JCRHKdHjtxx9sdCaq&#10;lXN09IETru+TDuhAcCv3Y+06IerkgizKl49tx/7BxA9Gr+zs9AlRi3x+z2hyQkTlTeqDiQ5uNZS9&#10;oD66aHu+qwmpq3qQyAfaPfgJPRkMaqPLK035UXIQAvJebckytx15a7JnzYzLE9VCW0w6DKnkhCjA&#10;57GZcFJe1aD2ywnbekKEQm+vneSQpp04mpgKZmQCe06IWrlEIEU2UNUArV4THQ/sOmYutABkuc5K&#10;XDItDVYcIMraHG3raURXsWdKYkodCuU9Ir04nuE7QnPhR0l0LBBPomlUnOeI7wnNdbjpKf5RsMda&#10;9nb6KKQT+J7Q3PyjRCxCfCHGhT60ztdUGXyFP7qDh9mYzOSiznTV0Jk/mLxYQJcEpa1wG5EqbEDU&#10;hhL3InhfkBJP4AsiMnj86ApoRFZoLy1WdIJrGfyo8Ocw+NGGSlB5Gf8gGKURvuBCWw/zIsiElwWV&#10;zQ82Oj3n5C7QmT9Y6fDqAukXatYX8SMAu/7BSEdWMZW+GrPDTRxOayCjja+bE0bcBxsdhGby6FBH&#10;yx90NIUKbN2H4lyZmfXDj0Z9ZSkuIJZZX22zOoxXR2TY48rlBQf+UTC1nl/lG/SCEM098dHHOBYC&#10;k0HHpizN+QwSzaXB2qikCnBMuLO0NkYlKoT9D/S9q13HwZBkQ9p1nHfB8AUT2VHZ8nSfIms56j75&#10;VwaCBAM8ZLdptPovlpf8CIcYKn6DvRWPoSQIG3hBcpf9cCFIRn4Vei2iRAeSISkyLrFTXO71B96y&#10;zwulDX1OfON0ci7UTWyUkz+vCZ0W+Di/SKYGVFbU4UfIDYu2sZ0QH5FaoeBUOEjLQA83GU0vwfsE&#10;WX/ghDSKjEZEqDjdE5lfbtvkpK/47vkRDiBGZoTbOJGHrWg1HBORJM5kD4K6eO/y9uxBoGBe8+lD&#10;gG7kiqNRn6zNcB8MMnESfjShvCDiBMQlFJCMZJT4O6Ug7dMewOrDXpeeIYno9IcwlOGG8h98JqCJ&#10;nQhdqplwvKljHhiPMh3O+fqbVoYQkux1NbqOjg588EB3oAtZl4e5HGqbDi5A8Ohww0Esns78wSS3&#10;buSMSKx+1LDBpCGzuN7wwaQlquA/mOj0cLHMj0bXVxJbqXD6FNtB+EBjCx+MdBjdhGToGJuEvia9&#10;xcl4Ze0myxM0XQLhWKK3gnz/1h06fiCLfCVqK9wmgJq3uHTpaiwAI3wfkXTNjOp6WeT67Z1MTosP&#10;Njoi4gUd84d9dOia9FhoQmYDvo9Ikv+BzEi/kB71er1vxd17uI1Ii8C/m59TZEJEP43Zd/xAAx8k&#10;2IjguhJPRK806RoTC9xIJJxGqyApnpKR2VH7C9xj4YjvWfgjJ4ljMn63EMy1YTEOenbMjHmzu5Ar&#10;+K3redziwtslHcWn210cowiqasnMH3bUefQ9HzGl5Rz2DzZ99rBIP0Emq72QYZNE8fsBtup/4bdf&#10;Njqj5OWk6EaZupM6j37kCstdUXy6FMf3Loni2z/Y+Jn4TvO0zqOnzacTTxLFh9z0Bxsd+Js8OnmN&#10;KI3i9/JhTxQ//CiJL/c9izNZQYMZnjT9+sTGy8jZXCkyGVJJFH8eavu3dbh8yInNuq3rZT2YBNJ7&#10;eXIwFczAh3Z7ovgoRPNSS5H1ciSQrA569nczF9qvSbzCb9DpxqWEaWlQXi/RRUPuR9aszKHhMHOS&#10;lWmFm0xlQLqG61UyK6O3fh+U7L5n+I50r/CjNCtzQFqmo55mZdIlVP7DnqzMoeXQAN7nU5Pj3IEk&#10;KzP6sCMbb/5VkpWJe/N5F5SkUeJaKF4Y7snKHA6SjZeik0ct06xMXI7F29c9WZl0RZeXdpKVaf9g&#10;MzZ5PrxKsjKHSnbDSRrlLLc9WZkDrvz2/KTowjMRSVYm7I29P+5g5d2M9gD6L+8H5l8lWZkDKufY&#10;fH0iiiys6How9cEotxI63IXm0SUBQbokzX0oZpupLTizIz9KsjIHydxOppPAzJ7ozkDvrdG0nSJr&#10;+FWVJCsTQ8pb9Ow2tSr0X6IYTplIsjKHxgZfaEXcO6NfunJpsOL/xaXNKlnfLwcfmGRlDqitdBJM&#10;EimDOvZkZWLk8UypUzwx8pkIJqFoSxjgMxdaAfovlpcgS7MyA/U0jTLwIh8WGsnSEcnIr8KwE9mj&#10;A2qHO8u4NJ0VA9p0M59Tg/VUHrWk6hg/dE4ej0xqBJHX4df/e86yw4+SU/lAPDmVD1zsOZUfeo4d&#10;pshClZQ+lR8EvouT8CMdsgrEk1P5wMmsD20jK0OzC+sG46k83aPolJ9GZuwfbBYtdJKD8UBmA24j&#10;IuynyIzwBRFxhjz6BY3ICu2lRVkn/gKUHed/4QfpadZ4CLWD+uCXrodkJfoPC0a0ATE7YVuenCNj&#10;pyZHB7pEInyYQx8asf5LyDA2uu0hdsCDFPXqkA2Y8Ra5J/6Dl1Sy8Z8gy4R4gBc5KbrL8cBL/fmn&#10;69Pf/APs5WIBTBxIGXV6a9Amw23KxF2dPJeqcDEWIX5anBLiAV7aKefWVfKjxeyDWzG9AeICUs2j&#10;WCZ/sDEzwSQ4YKTQBVGmHQgfZqVoWyyPT1wP6mghA5B6jg6uq9OLk1vL1LcNNDHOKxioMrKTbaAJ&#10;t/BJhhJht4EXFMTv+TEuSGYZyvey3MVk5t+syx2XzMZ6EsnbwIv+a+vwXAiqREI2sImC8JxQsIEX&#10;FETGvveCZJanfC/rQPTm/BLwr2vAG6LyYeugRY9zUvcocF1ubJXbQBNu4S/BbgMvKIg8tc2L7ORr&#10;WdqiIfnFurTF7JS8t4GLXudkLmgSudjAJgrCa0LBBl5QENlqSxc5ytey5L05ycEI0K+LnpsnD6pb&#10;oIue56TPiBCxjE0eZYXOv80XWgu3PgAicBOJkVeK8iPxlpJ5soT7CVfgRiIyS/tjqpmIDb4gIor0&#10;jC+UJp9Fz/j9F7xe9+33OHaTA/+vr9edPrz87vr06c3pw4f769s3r6fzzRu8Kn5w/3o6n65vn5/v&#10;Hz/+dHd8usXLea9Pz2+v//IZ7/fd3+BuRwSScfJAIcHH46fbd5c/nD6efnq9f7m+cyeb3Pqnpx/P&#10;7hXBpx9O1399ptWW+kJ/PKPNxfvXP59ugOaIt/ncM33yxhx6d/ELbjPCy+R800P2rboe4WzYID1V&#10;h2RZvkEB5iJorn+e3zc8fsbtlm5BFC5Un1+Xgw1Gt83jnna52mFugtEZmpCHwSXt1ejXknRHOwvk&#10;Cjuq0AxPmtGd70tckF9otIIL+6PQrOkKuMB/aLSCC04nNGv8cyPLfiGoHhqt4MJCOjTjZ26WuBAK&#10;Co2qeqJL7XPyok1WaIfa/LzA1BX5Fc4xS9hi8SOHqYBNyR9KLGGLFcAX+C8ZpceVAwcVPadR4DRW&#10;QRlbrAN6qiArtFgDJSaVArTBYoiEQXC8k3GBy3j5Alj8C89pLi429p76yg11cuqrl/f60MKVm/s2&#10;G/tIwJU7A9ts7OfPK9nGrXfDb/quZAJYb8w7/t/QqwJemF9yry8Mnq71dWaYu9Z3MX2vr7nkwXty&#10;L2pZxLcmbsGJIRWy0H/Jmt2vpRbIuAhrCfdmInAbEXp4CzOP/Oj4lokX8nPgdVV7E5FO0koTcYWE&#10;d7pvI9rmBzg8LsFNRMKP6Gw9QtZJtIcSRyI43LTnhOE2InJyHiZNLy54aY9sA24iMoiCsUiJe0xz&#10;sNMV3ivMwumY0youQaZ2bNvABQOyzv1fWQZ//934rS/qRT++LoO/aBk8IWsCKUi0Mt2xDL54PH17&#10;h1n19o/n8+n17vZ4g9eu/Vz6K1fHXT0NIe5audRoN0rlLedqoLNptzz2//QWLqvjp7NfHV/QP95d&#10;nm+vX9wiXFbKMBRp4lbzxQfCv0MhPqKrHvtX2/oi26qQ19TULWX577Ot72/uX3483T++fKlVNajm&#10;kkp3JFVJYpIYVYMHzCkxkzZd/q12bVW/as+FGyCxVJ98IVS8nYLbDmvr0b1SJrfh5bdcuOEhjyhe&#10;8teje2JriSle76NKP48pXu7XnXuHbYkpXuvjetQ8pnipX/uHO5eY4qV+417HzYgpXuvjSlpsG4DP&#10;T3SznNRWCy/Q5zultlolkdPVOEEvsJcCKiV0vOiZ75aSek/P82U4VLssVC0UcCm5TwW5V7HgiyzG&#10;gkf2VaFbseSnQq9oDRekVWPzmuWQEqBCK1zXmOeQ0uVCq7quC7hiyZc4pIyAGVVfGDgUYJlblUYO&#10;VcDNrUrSonri0AoXGhZYjCXfuKe+MwahXvrGW5x5XOqhb+TM5cVFq8PQr9G9ULscPhRqDY0a96Zn&#10;plsUGwutxgKHVCgSGuENjUKvlOTxKGl2+NB5cMDlXvXN9SoWPGaXAqpY8HjmOGumVJ4X6FWje1t5&#10;KSz1qndh7FDpUcBUMlLK6g2NSM3ZTlEyZGhVdu9K7O6N3IysqGI44Cp2S0kdJpPvlhZ7SVax2Keh&#10;4ADp0YvQrbot4KJrKUKrqTSm1fPdPmKVmS/U690oM83zSFe5B4oFp6Xe7Z5qel43I3jauwVMdV/C&#10;pSTvHibO4VKSL2mRbpIIFIGl0C8l+ZIHpDVRwIXbXPO49GPdBfdANz8GVEg5L6CKBY+rqfJjWj3T&#10;PZSWWVRNECiWpEXxi9CoLy20qAgqtCoORbqENLTCqUKBxVjySJHPs0gJoTOusTB+KGYRWhWnV7ot&#10;IbTyj5pnrEu/yt2X+hW7m9HF3HO4YtEX5UWpm3O/uoJJUB1RaIW41Cwv7OW+RnwzIe3fXsTXxeVz&#10;0XuOJF5hnel3bOuxcK7LuAp3DG00h7FjR3jli8Ip1rV+OgB7ds1tUXzO3boKldvr2Llu+8qHMzc7&#10;w4foV3MMcLXvXOZ7heioRZCcsHflE7m3OwPPSJLBOsuCnW/8v8JiytQc/o2w+5yEzc5wjd+VDwJs&#10;N2etzhcnrAqS08uvsLSx9J2v3LrC6sXUnFmdLz5Z7Qw/nHSFVYgJO7M633Wwjp21Ol+RsdqcK1+v&#10;sFywdIYWDKRVXxKxqSZaE7jmNlb53OLK19pvY2dW5yr4VVa5nOP/8zuynuUvOESjad+9jYmNUu4M&#10;rZXnLFzKJsitn6HJeynJxSXsaNagxMnm6Zmgx2KErE/OtWxgEwVE6ZwFJhRsYCMFb+MI0MU84CZV&#10;T3gVbKSA9TdG0YKCBWyjwEWBSX4a7k/1hPWNHXKRRL0j0bvl47JaVxfL86phT+hPqOSZJwbbeOBr&#10;ZBJUjegBgebIxBr0w8kULof93qa1NlzanOgBoVKPCrN1TEHA6JedgkelB5YQWIPaRCSFaypfG/FZ&#10;13+NXkN3oa9xcUgkCMG0Dt5HwafZib9o+USfKoljwnzxHD3DZtWAlEnj4V+Fis+nEdBSYK5bZ7CN&#10;BxkJCSqeWcMpCI8Eruig23PMPMiw1QV9uL+X7VSNBJkR6EL/HAV9diytvbGAYfksKZTxjOJZQADT&#10;25dwsD7lNLxRQi1PpMuGi060+6BSZRrFO661q7lGSNdu1rQbByJ65TqiivdKPbggGz3DeXYRdY9/&#10;IzZqA5ssCAErR0EPWAvUhp73Ywl6A3QX+mRGxgGDY2odbKPA786kqEzgXRTS93WZwjrYRkHqlbSX&#10;IJacneqhLeMABx3ZMZy1U7msze+jxU4bfjkcAfB4JOAVT7Zqe7JPw0W6KSp2ywvwr6DAG2Sqwo+G&#10;bWMCm/Qglx9ggRQToFMAuIs1qA0991Svf6X/a1AjevYU2pfyJZKJh03dtDaasn8PN1fgRSTICB1b&#10;d/C4LMibEm7wiGSKwnQHriXT2btTnFl5cGWfxOVBu+TKDjZ4Xg6IwfONAXumcFlS6rFpgZq0hnw6&#10;Mq6kn3xvUcITnLRru0M6fN1bImeeFiutFEoOoWkxqDYxCrVm5hWLV6OePSApN170wjMGmiSTm/e2&#10;YCbE+anBAjWhJ1fn1KRHtA1soxCeI1NjygC1oefwnNZqZYAu0MuCkYe3XBUeLEy+lx3OJLtVfwMz&#10;KKw7HLrH1knftw8D3wRe9F+PAM8FjlKzFExgIwW/iE62B3TViGdNzU8J2EYh7DTU7g0nu56CjxIH&#10;4QWwPZtVUKntxzbQ1nseYRr3JnAX7mR7Kdchr4P3UfA3LAUh800atX7gFMfaXiXYB/gJV9uk/ost&#10;lA8qah8rDRR4/VFjuRnNxRMlTNAU5K8EtfHAPj6J8NBtu971Kd8v1+3V3qPYKPAmjX8TeOA7DVMw&#10;z2h04ZVZSuJZ9DZT3nKq9SUZLtZKUvJefcGDeDLWgOAOXku+lz2dPNXqV2ogsO7oBl456IWdy8xF&#10;NzVPcnkidtBW6Qw4UiBV6hcPwhNP+upxJBO4xkgXsBMIF3KrvQdu9YtRid4T8EL8uWGAtASHSs9j&#10;FqgJPVIVMugt0F3ok42t4F8HmyggP8IxkKCygXdRWF5D6HUsScB+0Ahhbm2jwI8jVHqPjMuRPAUd&#10;JBykVgZO1TwQ5LE8f2IdDJJzmekB7MiZhvejdwSRwrUoGlV4wlXvd0dZRMHJW3kID+RpKYU75P1J&#10;qbAWwP7OPpMe5DeJLdnANgqsu5SCCbyLQpUU84jRrIL3UcBMHBnNKCVf+o7/kV+XQcaNXdOU2Ej+&#10;X4U2x2wQYDHhaCcqMxU4+4I6eSyY/hTGwm+3iAOV6Ndv8f8uJPLxfHy6u7/+7vhyjP/Gv1+f3t7W&#10;p7vTw83t+Zv/AgAA//8DAFBLAwQUAAYACAAAACEAydyPKN0AAAAGAQAADwAAAGRycy9kb3ducmV2&#10;LnhtbEyPzWrDMBCE74W+g9hCb41kHxzXtRxCoVBKoeQHelWsje3EWhlLSZy376aX9rLMMsvMt+Vi&#10;cr044xg6TxqSmQKBVHvbUaNhu3l7ykGEaMia3hNquGKARXV/V5rC+gut8LyOjeAQCoXR0MY4FFKG&#10;ukVnwswPSOzt/ehM5HVspB3NhcNdL1OlMulMR9zQmgFfW6yP65PTkL3PN9tPtcrdR379Xir3FQ/p&#10;XuvHh2n5AiLiFP+O4YbP6FAx086fyAbRa+BH4u+8ecmzykDsWM2TFGRVyv/41Q8AAAD//wMAUEsB&#10;Ai0AFAAGAAgAAAAhALaDOJL+AAAA4QEAABMAAAAAAAAAAAAAAAAAAAAAAFtDb250ZW50X1R5cGVz&#10;XS54bWxQSwECLQAUAAYACAAAACEAOP0h/9YAAACUAQAACwAAAAAAAAAAAAAAAAAvAQAAX3JlbHMv&#10;LnJlbHNQSwECLQAUAAYACAAAACEA+25S/egoAAAo7AAADgAAAAAAAAAAAAAAAAAuAgAAZHJzL2Uy&#10;b0RvYy54bWxQSwECLQAUAAYACAAAACEAydyPKN0AAAAGAQAADwAAAAAAAAAAAAAAAABCKwAAZHJz&#10;L2Rvd25yZXYueG1sUEsFBgAAAAAEAAQA8wAAAE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871;visibility:visible;mso-wrap-style:square">
                  <v:fill o:detectmouseclick="t"/>
                  <v:path o:connecttype="none"/>
                </v:shape>
                <v:shape id="_x0000_s1028" style="position:absolute;left:10642;top:8553;width:9074;height:1784;visibility:visible;mso-wrap-style:square;v-text-anchor:top" coordsize="28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WxwAAAOMAAAAPAAAAZHJzL2Rvd25yZXYueG1sRE9PS8Mw&#10;FL8L+w7hDby5ZFY2V5cNGQjirZ3oNTTPplvz0iWxjd/eCMKO7/f/bffJ9mxEHzpHEpYLAQypcbqj&#10;VsL78eXuEViIirTqHaGEHwyw381utqrUbqIKxzq2LIdQKJUEE+NQch4ag1aFhRuQMvflvFUxn77l&#10;2qsph9ue3wux4lZ1lBuMGvBgsDnX31ZC/XF0p3E0byJdiurh8Fmd/ZSkvJ2n5ydgEVO8iv/drzrP&#10;Xy+LQqw3qw38/ZQB4LtfAAAA//8DAFBLAQItABQABgAIAAAAIQDb4fbL7gAAAIUBAAATAAAAAAAA&#10;AAAAAAAAAAAAAABbQ29udGVudF9UeXBlc10ueG1sUEsBAi0AFAAGAAgAAAAhAFr0LFu/AAAAFQEA&#10;AAsAAAAAAAAAAAAAAAAAHwEAAF9yZWxzLy5yZWxzUEsBAi0AFAAGAAgAAAAhACE8v9bHAAAA4wAA&#10;AA8AAAAAAAAAAAAAAAAABwIAAGRycy9kb3ducmV2LnhtbFBLBQYAAAAAAwADALcAAAD7AgAAAAA=&#10;" path="m380,1v103,,103,,103,c483,316,483,316,483,316v,163,-100,246,-238,246c113,562,,483,,316,,1,,1,,1v103,,103,,103,c103,316,103,316,103,316v,100,57,152,142,152c331,468,380,411,380,316l380,1xm783,473v-31,,-51,-18,-51,-55c732,248,732,248,732,248v108,,108,,108,c840,165,840,165,840,165v-107,,-107,,-107,c733,54,733,54,733,54,637,64,637,64,637,64v,101,,101,,101c565,165,565,165,565,165v,83,,83,,83c637,248,637,248,637,248v,170,,170,,170c637,513,688,560,769,560v33,,57,-4,87,-17c829,461,829,461,829,461v-15,8,-31,12,-46,12xm1018,208v-7,-45,-7,-45,-7,-45c922,163,922,163,922,163v,387,,387,,387c1018,550,1018,550,1018,550v,-204,,-204,,-204c1018,274,1064,248,1114,248v32,,50,10,69,25c1227,190,1227,190,1227,190v-22,-20,-60,-36,-100,-36c1088,154,1046,161,1018,208xm1649,356v,12,-1,24,-1,36c1345,392,1345,392,1345,392v6,48,47,83,116,83c1496,475,1542,461,1564,439v62,60,62,60,62,60c1584,541,1519,562,1459,562v-133,,-213,-83,-213,-207c1246,238,1326,153,1452,153v119,,197,68,197,203xm1556,313v-7,-50,-45,-75,-101,-75c1403,238,1362,263,1347,313r209,xm1910,470v-60,,-110,-38,-110,-111c1800,291,1846,244,1912,244v27,,55,9,77,30c2050,211,2050,211,2050,211v-43,-42,-84,-57,-140,-57c1798,154,1704,220,1704,359v,136,94,203,206,203c1967,562,2015,545,2059,501v-64,-63,-64,-63,-64,-63c1971,462,1941,470,1910,470xm2343,154v-44,,-87,14,-121,58c2222,,2222,,2222,v-96,,-96,,-96,c2126,550,2126,550,2126,550v96,,96,,96,c2222,349,2222,349,2222,349v,-59,39,-106,96,-106c2369,243,2406,272,2406,344v,206,,206,,206c2502,550,2502,550,2502,550v,-207,,-207,,-207c2502,229,2453,154,2343,154xm2830,461v-15,8,-32,12,-46,12c2753,473,2733,455,2733,418v,-170,,-170,,-170c2841,248,2841,248,2841,248v,-83,,-83,,-83c2734,165,2734,165,2734,165v,-111,,-111,,-111c2638,64,2638,64,2638,64v,101,,101,,101c2566,165,2566,165,2566,165v,83,,83,,83c2638,248,2638,248,2638,248v,170,,170,,170c2638,513,2689,560,2769,560v33,,58,-4,88,-17l2830,461xe" fillcolor="#13080b" stroked="f">
                  <v:path arrowok="t" o:connecttype="custom" o:connectlocs="153406,318;77815,178435;0,318;32714,100330;120692,100330;248690,150178;232491,78740;266793,52388;232809,17145;202318,52388;179450,78740;202318,132715;271875,172403;248690,150178;321105,51753;292837,174625;323328,109855;375734,86678;357948,48895;523741,113030;427187,124460;496744,139383;463395,178435;461171,48578;494203,99378;427822,99378;606637,149225;607272,77470;651103,66993;541209,113983;653961,159068;606637,149225;705732,67310;675241,0;705732,174625;736223,77153;764172,174625;794663,108903;898839,146368;868031,132715;902333,78740;868349,52388;837858,20320;814990,52388;837858,78740;879465,177800;898839,146368" o:connectangles="0,0,0,0,0,0,0,0,0,0,0,0,0,0,0,0,0,0,0,0,0,0,0,0,0,0,0,0,0,0,0,0,0,0,0,0,0,0,0,0,0,0,0,0,0,0,0"/>
                  <o:lock v:ext="edit" verticies="t"/>
                </v:shape>
                <v:shape id="_x0000_s1029" style="position:absolute;left:3784;top:3784;width:25749;height:6515;visibility:visible;mso-wrap-style:square;v-text-anchor:top" coordsize="8109,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pbxwAAAOMAAAAPAAAAZHJzL2Rvd25yZXYueG1sRE/NSsNA&#10;EL4LvsMygje7SYmtTbstUhC8eGijh96G7JgNzc6G3bGNb+8Kgsf5/mezm/ygLhRTH9hAOStAEbfB&#10;9twZeG9eHp5AJUG2OAQmA9+UYLe9vdlgbcOVD3Q5SqdyCKcaDTiRsdY6tY48plkYiTP3GaJHyWfs&#10;tI14zeF+0POiWGiPPecGhyPtHbXn45c38BHd1LSh2T+eUA4VyWp56t6Mub+bnteghCb5F/+5X22e&#10;Py+r1bKsygX8/pQB0NsfAAAA//8DAFBLAQItABQABgAIAAAAIQDb4fbL7gAAAIUBAAATAAAAAAAA&#10;AAAAAAAAAAAAAABbQ29udGVudF9UeXBlc10ueG1sUEsBAi0AFAAGAAgAAAAhAFr0LFu/AAAAFQEA&#10;AAsAAAAAAAAAAAAAAAAAHwEAAF9yZWxzLy5yZWxzUEsBAi0AFAAGAAgAAAAhAFCFulvHAAAA4wAA&#10;AA8AAAAAAAAAAAAAAAAABwIAAGRycy9kb3ducmV2LnhtbFBLBQYAAAAAAwADALcAAAD7AgAAAAA=&#10;" path="m2672,622v-229,552,-229,552,-229,552c2336,1174,2336,1174,2336,1174,2107,622,2107,622,2107,622v116,,116,,116,c2389,1050,2389,1050,2389,1050,2556,622,2556,622,2556,622r116,xm3057,978v,11,-1,23,-2,36c2753,1014,2753,1014,2753,1014v6,48,47,82,115,82c2904,1096,2949,1083,2972,1060v61,61,61,61,61,61c2992,1162,2926,1184,2867,1184v-134,,-213,-84,-213,-207c2654,859,2734,774,2859,774v119,,198,69,198,204xm2963,934v-6,-50,-45,-75,-100,-75c2810,859,2769,884,2754,934r209,xm3133,1172v96,,96,,96,c3229,783,3229,783,3229,783v-96,,-96,,-96,l3133,1172xm3181,619v-28,,-57,19,-57,56c3124,713,3153,731,3181,731v28,,56,-18,56,-56c3237,638,3209,619,3181,619xm3335,1172v95,,95,,95,c3430,623,3430,623,3430,623v-95,,-95,,-95,l3335,1172xm3536,1172v96,,96,,96,c3632,783,3632,783,3632,783v-96,,-96,,-96,l3536,1172xm3584,619v-29,,-57,19,-57,56c3527,713,3555,731,3584,731v28,,56,-18,56,-56c3640,638,3612,619,3584,619xm4138,799v-48,56,-48,56,-48,56c4124,895,4135,931,4135,971v,69,-33,116,-96,145c4120,1145,4135,1204,4135,1242v,110,-108,163,-212,163c3789,1405,3710,1338,3714,1227v95,,95,,95,c3805,1280,3863,1312,3923,1312v54,,112,-22,112,-70c4035,1194,3997,1165,3925,1165v-128,,-212,-73,-212,-194c3713,840,3816,774,3925,774v30,,73,6,100,25c4068,745,4068,745,4068,745r70,54xm4039,971v,-66,-51,-108,-114,-108c3862,863,3808,898,3808,971v,67,54,106,117,106c3988,1077,4039,1037,4039,971xm4437,776v-44,,-87,13,-121,58c4316,622,4316,622,4316,622v-96,,-96,,-96,c4220,1172,4220,1172,4220,1172v96,,96,,96,c4316,971,4316,971,4316,971v,-59,39,-106,96,-106c4463,865,4500,894,4500,965v,207,,207,,207c4596,1172,4596,1172,4596,1172v,-208,,-208,,-208c4596,850,4547,776,4437,776xm5074,978v,11,-1,23,-2,36c4770,1014,4770,1014,4770,1014v6,48,47,82,115,82c4921,1096,4966,1083,4989,1060v61,61,61,61,61,61c5009,1162,4944,1184,4884,1184v-134,,-213,-84,-213,-207c4671,859,4751,774,4877,774v118,,197,69,197,204xm4980,934v-6,-50,-44,-75,-100,-75c4827,859,4786,884,4772,934r208,xm5198,619v-28,,-57,19,-57,56c5141,713,5170,731,5198,731v28,,57,-18,57,-56c5255,638,5226,619,5198,619xm5150,1172v96,,96,,96,c5246,783,5246,783,5246,783v-96,,-96,,-96,l5150,1172xm5651,623v96,,96,,96,c5747,1172,5747,1172,5747,1172v-89,,-89,,-89,c5651,1118,5651,1118,5651,1118v-30,51,-77,65,-125,65c5413,1183,5327,1105,5327,978v,-134,84,-203,197,-203c5565,775,5628,796,5651,837r,-214xm5645,978v,-67,-52,-113,-112,-113c5472,865,5423,908,5423,978v,68,48,114,110,114c5593,1092,5645,1048,5645,978xm6000,934v-48,-3,-72,-18,-72,-43c5928,867,5952,853,5999,853v36,,68,9,95,34c6148,824,6148,824,6148,824v-45,-38,-91,-50,-151,-50c5926,774,5834,804,5834,894v,88,88,114,160,121c6050,1018,6071,1033,6071,1059v,27,-32,42,-67,42c5960,1101,5905,1086,5867,1047v-47,68,-47,68,-47,68c5878,1174,5937,1184,5999,1184v110,,167,-59,167,-127c6166,956,6073,938,6000,934xm6337,829v-7,-45,-7,-45,-7,-45c6241,784,6241,784,6241,784v,388,,388,,388c6337,1172,6337,1172,6337,1172v,-205,,-205,,-205c6337,895,6383,869,6434,869v31,,49,10,69,25c6546,811,6546,811,6546,811v-21,-20,-60,-36,-100,-36c6408,775,6365,782,6337,829xm6967,978v,11,-1,23,-1,36c6663,1014,6663,1014,6663,1014v6,48,47,82,116,82c6814,1096,6860,1083,6882,1060v62,61,62,61,62,61c6902,1162,6837,1184,6777,1184v-134,,-213,-84,-213,-207c6564,859,6644,774,6770,774v119,,197,69,197,204xm6874,934v-7,-50,-45,-75,-101,-75c6720,859,6680,884,6665,934r209,xm7446,799v-48,56,-48,56,-48,56c7431,895,7442,931,7442,971v,69,-32,116,-95,145c7428,1145,7442,1204,7442,1242v,110,-107,163,-211,163c7097,1405,7018,1338,7022,1227v95,,95,,95,c7113,1280,7171,1312,7231,1312v54,,112,-22,112,-70c7343,1194,7305,1165,7233,1165v-128,,-212,-73,-212,-194c7021,840,7124,774,7233,774v30,,73,6,99,25c7376,745,7376,745,7376,745r70,54xm7347,971v,-66,-51,-108,-114,-108c7170,863,7116,898,7116,971v,67,54,106,117,106c7296,1077,7347,1037,7347,971xm7576,619v-28,,-57,19,-57,56c7519,713,7548,731,7576,731v28,,56,-18,56,-56c7632,638,7604,619,7576,619xm7528,1172v96,,96,,96,c7624,783,7624,783,7624,783v-96,,-96,,-96,l7528,1172xm8109,978v,114,-77,205,-204,205c7779,1183,7702,1092,7702,978v,-110,79,-203,202,-203c8028,775,8109,868,8109,978xm8010,978v,-58,-41,-114,-105,-114c7836,864,7800,920,7800,978v,59,35,115,105,115c7975,1093,8010,1037,8010,978xm328,507c,507,,507,,507,,836,,836,,836v328,,328,,328,l328,507xm835,507v-329,,-329,,-329,c506,836,506,836,506,836v329,,329,,329,l835,507xm328,c,,,,,,,329,,329,,329v328,,328,,328,l328,xm835,c506,,506,,506,v,329,,329,,329c835,329,835,329,835,329l835,xm,1014v,249,,249,,249c,1743,386,2052,831,2052v1,,3,,4,c835,1014,835,1014,835,1014l,1014xe" fillcolor="#ce0019" stroked="f">
                  <v:path arrowok="t" o:connecttype="custom" o:connectlocs="669055,197485;848465,197485;910702,347980;842749,310198;909115,272733;1025334,372110;1010092,196533;1010092,196533;1058993,197803;1153302,248603;1119961,214313;1313977,253683;1313024,394335;1245706,416560;1246341,245745;1282541,308293;1282541,308293;1340015,197485;1400983,274638;1459410,306070;1514662,321945;1550861,375920;1581345,296545;1650569,196533;1650569,196533;1635327,248603;1824898,372110;1691531,310515;1792509,310515;1792509,310515;1935084,281623;1903330,322263;1848078,354013;2012246,263208;2012246,372110;2078611,257493;2211978,321945;2204992,355918;2212295,310515;2182764,296545;2332960,354330;2259926,389573;2229442,308293;2364397,253683;2296761,341948;2405677,232093;2420919,372110;2574925,310515;2574925,310515;2510147,347028;0,265430;160675,160973;104153,0;104153,0;265145,104458;263875,651510" o:connectangles="0,0,0,0,0,0,0,0,0,0,0,0,0,0,0,0,0,0,0,0,0,0,0,0,0,0,0,0,0,0,0,0,0,0,0,0,0,0,0,0,0,0,0,0,0,0,0,0,0,0,0,0,0,0,0,0"/>
                  <o:lock v:ext="edit" verticies="t"/>
                </v:shape>
                <v:shape id="_x0000_s1030"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yQAAAOIAAAAPAAAAZHJzL2Rvd25yZXYueG1sRI9fS8NA&#10;EMTfBb/DsYJv9mIaT4m9liIVxDfrn/q45La5YG4v5NY2fntPEPo4zMxvmMVqCr060Ji6yBauZwUo&#10;4ia6jlsLb6+PV3egkiA77COThR9KsFqeny2wdvHIL3TYSqsyhFONFrzIUGudGk8B0ywOxNnbxzGg&#10;ZDm22o14zPDQ67IojA7YcV7wONCDp+Zr+x0siF/TuzFVafabj4187nDXybO1lxfT+h6U0CSn8H/7&#10;yVkob6vKmJv5HP4u5Tugl78AAAD//wMAUEsBAi0AFAAGAAgAAAAhANvh9svuAAAAhQEAABMAAAAA&#10;AAAAAAAAAAAAAAAAAFtDb250ZW50X1R5cGVzXS54bWxQSwECLQAUAAYACAAAACEAWvQsW78AAAAV&#10;AQAACwAAAAAAAAAAAAAAAAAfAQAAX3JlbHMvLnJlbHNQSwECLQAUAAYACAAAACEA4PnywMkAAADi&#10;AAAADwAAAAAAAAAAAAAAAAAHAgAAZHJzL2Rvd25yZXYueG1sUEsFBgAAAAADAAMAtwAAAP0CAAAA&#10;AA==&#10;" path="m,1014v318,,318,,318,c321,1014,355,1014,358,1014v3,,5,,8,c520,1014,645,1138,645,1292v,139,-110,272,-274,272c610,1807,610,1807,610,1807,755,1653,831,1459,831,1233,831,,831,,831,l,1014xe" fillcolor="#ed8c00" stroked="f">
                  <v:path arrowok="t" o:connecttype="custom" o:connectlocs="0,322123;100844,322123;113528,322123;116065,322123;204541,410437;117651,496845;193442,574040;263525,391694;263525,0;0,322123" o:connectangles="0,0,0,0,0,0,0,0,0,0"/>
                </v:shape>
                <v:rect id="_x0000_s1031" style="position:absolute;left:65297;top:1016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zHyQAAAOIAAAAPAAAAZHJzL2Rvd25yZXYueG1sRI/LasMw&#10;EEX3hf6DmEJ3jZwGm9i1HEohULoJeXzAxJrYbqSRsRTb7ddHi0KXl/vilJvZGjHS4DvHCpaLBARx&#10;7XTHjYLTcfuyBuEDskbjmBT8kIdN9fhQYqHdxHsaD6ERcYR9gQraEPpCSl+3ZNEvXE8cvYsbLIYo&#10;h0bqAac4bo18TZJMWuw4PrTY00dL9fVwswrMqdued+ktfO15zH+/p/RsLr1Sz0/z+xuIQHP4D/+1&#10;P7WCfLVKszzLI0REijggqzsAAAD//wMAUEsBAi0AFAAGAAgAAAAhANvh9svuAAAAhQEAABMAAAAA&#10;AAAAAAAAAAAAAAAAAFtDb250ZW50X1R5cGVzXS54bWxQSwECLQAUAAYACAAAACEAWvQsW78AAAAV&#10;AQAACwAAAAAAAAAAAAAAAAAfAQAAX3JlbHMvLnJlbHNQSwECLQAUAAYACAAAACEAnHy8x8kAAADi&#10;AAAADwAAAAAAAAAAAAAAAAAHAgAAZHJzL2Rvd25yZXYueG1sUEsFBgAAAAADAAMAtwAAAP0CAAAA&#10;AA==&#10;" fillcolor="#d92128" stroked="f"/>
                <v:shape id="_x0000_s1032" style="position:absolute;left:63423;top:9442;width:3150;height:914;visibility:visible;mso-wrap-style:square;v-text-anchor:top" coordsize="99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RfxwAAAOIAAAAPAAAAZHJzL2Rvd25yZXYueG1sRE9NTwIx&#10;EL2b+B+aMfEmXVAUFwpRExMCF0QPHifbcXdhO61tgeXfMwcTjy/ve7boXaeOFFPr2cBwUIAirrxt&#10;uTbw9fl+NwGVMrLFzjMZOFOCxfz6aoal9Sf+oOM210pCOJVooMk5lFqnqiGHaeADsXA/PjrMAmOt&#10;bcSThLtOj4riUTtsWRoaDPTWULXfHpyB5abfDMfrKq6K10NYf+9+A+1Xxtze9C9TUJn6/C/+cy+t&#10;zJ88j+9HD0+yWS4JBj2/AAAA//8DAFBLAQItABQABgAIAAAAIQDb4fbL7gAAAIUBAAATAAAAAAAA&#10;AAAAAAAAAAAAAABbQ29udGVudF9UeXBlc10ueG1sUEsBAi0AFAAGAAgAAAAhAFr0LFu/AAAAFQEA&#10;AAsAAAAAAAAAAAAAAAAAHwEAAF9yZWxzLy5yZWxzUEsBAi0AFAAGAAgAAAAhALCcVF/HAAAA4gAA&#10;AA8AAAAAAAAAAAAAAAAABwIAAGRycy9kb3ducmV2LnhtbFBLBQYAAAAAAwADALcAAAD7Ag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352,27400;158275,89847;156685,80607;136663,91440;117594,66589;132213,27400;134438,75510;149058,76784;155732,27400;92168,28993;83905,38233;70556,27400;85176,89847;92168,41737;103292,38870;109012,27082;102020,25807;33371,69138;29875,78696;24790,59898;0,27400;38774,89847;45766,27400;313053,79014;311146,79014;307650,74235;293030,0;294619,82838;307332,91121;314960,89847;255845,25807;235505,35684;233916,27400;221839,89847;236458,46198;250760,38233;260613,52570;275232,89847;270465,32179" o:connectangles="0,0,0,0,0,0,0,0,0,0,0,0,0,0,0,0,0,0,0,0,0,0,0,0,0,0,0,0,0,0,0,0,0,0,0,0,0,0,0"/>
                  <o:lock v:ext="edit" verticies="t"/>
                </v:shape>
                <w10:wrap anchorx="page" anchory="page"/>
                <w10:anchorlock/>
              </v:group>
            </w:pict>
          </mc:Fallback>
        </mc:AlternateContent>
      </w:r>
    </w:p>
    <w:sectPr w:rsidR="005A17F3" w:rsidSect="0080233F">
      <w:headerReference w:type="default" r:id="rId12"/>
      <w:footerReference w:type="default" r:id="rId13"/>
      <w:headerReference w:type="first" r:id="rId14"/>
      <w:footerReference w:type="first" r:id="rId15"/>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5D89" w14:textId="77777777" w:rsidR="00E54BDD" w:rsidRDefault="00E54BDD" w:rsidP="007910B2">
      <w:pPr>
        <w:spacing w:line="240" w:lineRule="auto"/>
      </w:pPr>
      <w:r>
        <w:separator/>
      </w:r>
    </w:p>
  </w:endnote>
  <w:endnote w:type="continuationSeparator" w:id="0">
    <w:p w14:paraId="5A645D95" w14:textId="77777777" w:rsidR="00E54BDD" w:rsidRDefault="00E54BDD"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9A30A0E" w14:textId="77777777" w:rsidTr="00060370">
      <w:tc>
        <w:tcPr>
          <w:tcW w:w="1417" w:type="dxa"/>
        </w:tcPr>
        <w:p w14:paraId="502B5685"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6EC5777A" w14:textId="77777777" w:rsidR="00BE03BA" w:rsidRDefault="00BE03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rsidRPr="00C65D0D" w14:paraId="480A7A63" w14:textId="77777777" w:rsidTr="007B6922">
      <w:tc>
        <w:tcPr>
          <w:tcW w:w="1417" w:type="dxa"/>
        </w:tcPr>
        <w:p w14:paraId="1C0A0910" w14:textId="77777777" w:rsidR="00E230C5" w:rsidRPr="00C65D0D" w:rsidRDefault="00E230C5" w:rsidP="00E230C5">
          <w:pPr>
            <w:pStyle w:val="PaginanummerVRU"/>
            <w:rPr>
              <w:sz w:val="20"/>
              <w:szCs w:val="20"/>
            </w:rPr>
          </w:pPr>
          <w:r w:rsidRPr="00C65D0D">
            <w:rPr>
              <w:sz w:val="20"/>
              <w:szCs w:val="20"/>
            </w:rPr>
            <w:fldChar w:fldCharType="begin"/>
          </w:r>
          <w:r w:rsidRPr="00C65D0D">
            <w:rPr>
              <w:sz w:val="20"/>
              <w:szCs w:val="20"/>
            </w:rPr>
            <w:instrText xml:space="preserve"> PAGE   \* MERGEFORMAT </w:instrText>
          </w:r>
          <w:r w:rsidRPr="00C65D0D">
            <w:rPr>
              <w:sz w:val="20"/>
              <w:szCs w:val="20"/>
            </w:rPr>
            <w:fldChar w:fldCharType="separate"/>
          </w:r>
          <w:r w:rsidRPr="00C65D0D">
            <w:rPr>
              <w:noProof/>
              <w:sz w:val="20"/>
              <w:szCs w:val="20"/>
            </w:rPr>
            <w:t>2</w:t>
          </w:r>
          <w:r w:rsidRPr="00C65D0D">
            <w:rPr>
              <w:sz w:val="20"/>
              <w:szCs w:val="20"/>
            </w:rPr>
            <w:fldChar w:fldCharType="end"/>
          </w:r>
        </w:p>
      </w:tc>
    </w:tr>
  </w:tbl>
  <w:p w14:paraId="5505FE0E"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E20D" w14:textId="77777777" w:rsidR="00E54BDD" w:rsidRDefault="00E54BDD" w:rsidP="007910B2">
      <w:pPr>
        <w:spacing w:line="240" w:lineRule="auto"/>
      </w:pPr>
      <w:r>
        <w:separator/>
      </w:r>
    </w:p>
  </w:footnote>
  <w:footnote w:type="continuationSeparator" w:id="0">
    <w:p w14:paraId="5DFDC64A" w14:textId="77777777" w:rsidR="00E54BDD" w:rsidRDefault="00E54BDD"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F6F6"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30968A7D" wp14:editId="1A4B996E">
              <wp:simplePos x="0" y="0"/>
              <wp:positionH relativeFrom="page">
                <wp:posOffset>0</wp:posOffset>
              </wp:positionH>
              <wp:positionV relativeFrom="page">
                <wp:align>bottom</wp:align>
              </wp:positionV>
              <wp:extent cx="7560310" cy="832485"/>
              <wp:effectExtent l="0" t="0" r="2540" b="5715"/>
              <wp:wrapNone/>
              <wp:docPr id="117326034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68D2AC" id="LogoSwitch1"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6149D764" wp14:editId="68D90DA3">
              <wp:simplePos x="0" y="0"/>
              <wp:positionH relativeFrom="page">
                <wp:posOffset>0</wp:posOffset>
              </wp:positionH>
              <wp:positionV relativeFrom="page">
                <wp:posOffset>0</wp:posOffset>
              </wp:positionV>
              <wp:extent cx="7560310" cy="1191895"/>
              <wp:effectExtent l="0" t="0" r="0" b="0"/>
              <wp:wrapNone/>
              <wp:docPr id="132073919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3802FF" id="LogoSwitch1"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E501" w14:textId="77777777" w:rsidR="00C00153" w:rsidRDefault="0067732F">
    <w:pPr>
      <w:pStyle w:val="Koptekst"/>
    </w:pPr>
    <w:r>
      <w:rPr>
        <w:noProof/>
      </w:rPr>
      <w:drawing>
        <wp:anchor distT="0" distB="0" distL="114300" distR="114300" simplePos="0" relativeHeight="251673600" behindDoc="1" locked="0" layoutInCell="0" allowOverlap="1" wp14:anchorId="69ED1F26" wp14:editId="48D0D516">
          <wp:simplePos x="0" y="0"/>
          <wp:positionH relativeFrom="page">
            <wp:posOffset>0</wp:posOffset>
          </wp:positionH>
          <wp:positionV relativeFrom="page">
            <wp:align>bottom</wp:align>
          </wp:positionV>
          <wp:extent cx="7560310" cy="1093619"/>
          <wp:effectExtent l="0" t="0" r="0" b="0"/>
          <wp:wrapNone/>
          <wp:docPr id="263611688"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E8B967F" wp14:editId="1C193006">
              <wp:simplePos x="0" y="0"/>
              <wp:positionH relativeFrom="page">
                <wp:align>left</wp:align>
              </wp:positionH>
              <wp:positionV relativeFrom="bottomMargin">
                <wp:align>top</wp:align>
              </wp:positionV>
              <wp:extent cx="7560310" cy="908685"/>
              <wp:effectExtent l="0" t="0" r="2540" b="5715"/>
              <wp:wrapNone/>
              <wp:docPr id="840998045"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7BCFA2" id="LogoSwitch1"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584875"/>
    <w:multiLevelType w:val="multilevel"/>
    <w:tmpl w:val="BE64AF76"/>
    <w:numStyleLink w:val="OpsommingbolletjeVRU"/>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7831FA1"/>
    <w:multiLevelType w:val="hybridMultilevel"/>
    <w:tmpl w:val="555AB798"/>
    <w:lvl w:ilvl="0" w:tplc="36360E6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C0429"/>
    <w:multiLevelType w:val="multilevel"/>
    <w:tmpl w:val="1100A36E"/>
    <w:numStyleLink w:val="OpsommingnummerVRU"/>
  </w:abstractNum>
  <w:abstractNum w:abstractNumId="15"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7994F45"/>
    <w:multiLevelType w:val="multilevel"/>
    <w:tmpl w:val="72165ACE"/>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9030FD0"/>
    <w:multiLevelType w:val="multilevel"/>
    <w:tmpl w:val="72165ACE"/>
    <w:numStyleLink w:val="BijlagenummeringVRU"/>
  </w:abstractNum>
  <w:abstractNum w:abstractNumId="18"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5825EF5"/>
    <w:multiLevelType w:val="multilevel"/>
    <w:tmpl w:val="1604151A"/>
    <w:numStyleLink w:val="OpsommingletterVRU"/>
  </w:abstractNum>
  <w:abstractNum w:abstractNumId="20" w15:restartNumberingAfterBreak="0">
    <w:nsid w:val="4C773E75"/>
    <w:multiLevelType w:val="multilevel"/>
    <w:tmpl w:val="758257B0"/>
    <w:numStyleLink w:val="OpsommingtekenVRU"/>
  </w:abstractNum>
  <w:abstractNum w:abstractNumId="21"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221547"/>
    <w:multiLevelType w:val="multilevel"/>
    <w:tmpl w:val="4E06C6A6"/>
    <w:numStyleLink w:val="AgendapuntlijstVRU"/>
  </w:abstractNum>
  <w:abstractNum w:abstractNumId="23"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5" w15:restartNumberingAfterBreak="0">
    <w:nsid w:val="64222887"/>
    <w:multiLevelType w:val="multilevel"/>
    <w:tmpl w:val="B4BACAD8"/>
    <w:numStyleLink w:val="OpsommingstreepjeVRU"/>
  </w:abstractNum>
  <w:abstractNum w:abstractNumId="26"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6D6B79DD"/>
    <w:multiLevelType w:val="multilevel"/>
    <w:tmpl w:val="A192F0EC"/>
    <w:numStyleLink w:val="KopnummeringVRU"/>
  </w:abstractNum>
  <w:abstractNum w:abstractNumId="29"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30"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29"/>
  </w:num>
  <w:num w:numId="12" w16cid:durableId="1424688786">
    <w:abstractNumId w:val="11"/>
  </w:num>
  <w:num w:numId="13" w16cid:durableId="1251164123">
    <w:abstractNumId w:val="24"/>
  </w:num>
  <w:num w:numId="14" w16cid:durableId="2090927106">
    <w:abstractNumId w:val="16"/>
  </w:num>
  <w:num w:numId="15" w16cid:durableId="1874879808">
    <w:abstractNumId w:val="27"/>
  </w:num>
  <w:num w:numId="16" w16cid:durableId="1157957587">
    <w:abstractNumId w:val="15"/>
  </w:num>
  <w:num w:numId="17" w16cid:durableId="219168992">
    <w:abstractNumId w:val="30"/>
  </w:num>
  <w:num w:numId="18" w16cid:durableId="885483924">
    <w:abstractNumId w:val="31"/>
  </w:num>
  <w:num w:numId="19" w16cid:durableId="1133602508">
    <w:abstractNumId w:val="21"/>
  </w:num>
  <w:num w:numId="20" w16cid:durableId="1343975058">
    <w:abstractNumId w:val="18"/>
  </w:num>
  <w:num w:numId="21" w16cid:durableId="439573972">
    <w:abstractNumId w:val="12"/>
  </w:num>
  <w:num w:numId="22" w16cid:durableId="807627400">
    <w:abstractNumId w:val="22"/>
  </w:num>
  <w:num w:numId="23" w16cid:durableId="1809784020">
    <w:abstractNumId w:val="25"/>
  </w:num>
  <w:num w:numId="24" w16cid:durableId="1340615737">
    <w:abstractNumId w:val="14"/>
  </w:num>
  <w:num w:numId="25" w16cid:durableId="1016544364">
    <w:abstractNumId w:val="19"/>
  </w:num>
  <w:num w:numId="26" w16cid:durableId="1439519878">
    <w:abstractNumId w:val="10"/>
  </w:num>
  <w:num w:numId="27" w16cid:durableId="616373889">
    <w:abstractNumId w:val="16"/>
  </w:num>
  <w:num w:numId="28" w16cid:durableId="719328138">
    <w:abstractNumId w:val="28"/>
  </w:num>
  <w:num w:numId="29" w16cid:durableId="403455362">
    <w:abstractNumId w:val="29"/>
  </w:num>
  <w:num w:numId="30" w16cid:durableId="691077616">
    <w:abstractNumId w:val="20"/>
  </w:num>
  <w:num w:numId="31" w16cid:durableId="1489786865">
    <w:abstractNumId w:val="16"/>
  </w:num>
  <w:num w:numId="32" w16cid:durableId="1265964291">
    <w:abstractNumId w:val="28"/>
  </w:num>
  <w:num w:numId="33" w16cid:durableId="553850685">
    <w:abstractNumId w:val="16"/>
  </w:num>
  <w:num w:numId="34" w16cid:durableId="2049261800">
    <w:abstractNumId w:val="28"/>
  </w:num>
  <w:num w:numId="35" w16cid:durableId="1540698602">
    <w:abstractNumId w:val="17"/>
  </w:num>
  <w:num w:numId="36" w16cid:durableId="1564754278">
    <w:abstractNumId w:val="23"/>
  </w:num>
  <w:num w:numId="37" w16cid:durableId="294412562">
    <w:abstractNumId w:val="13"/>
  </w:num>
  <w:num w:numId="38" w16cid:durableId="1280456042">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DD"/>
    <w:rsid w:val="0000108E"/>
    <w:rsid w:val="000225BA"/>
    <w:rsid w:val="0003240F"/>
    <w:rsid w:val="00034E55"/>
    <w:rsid w:val="000455F0"/>
    <w:rsid w:val="000465FE"/>
    <w:rsid w:val="00060370"/>
    <w:rsid w:val="00083511"/>
    <w:rsid w:val="000878B0"/>
    <w:rsid w:val="00092CEE"/>
    <w:rsid w:val="000A3729"/>
    <w:rsid w:val="000F6EE4"/>
    <w:rsid w:val="000F7467"/>
    <w:rsid w:val="00105F25"/>
    <w:rsid w:val="00115303"/>
    <w:rsid w:val="001476E8"/>
    <w:rsid w:val="00173754"/>
    <w:rsid w:val="00194A88"/>
    <w:rsid w:val="001A63A7"/>
    <w:rsid w:val="001B0D01"/>
    <w:rsid w:val="001C44A9"/>
    <w:rsid w:val="001C66E4"/>
    <w:rsid w:val="001D6A1E"/>
    <w:rsid w:val="001D7E3F"/>
    <w:rsid w:val="001E7B9F"/>
    <w:rsid w:val="00204F95"/>
    <w:rsid w:val="0022501C"/>
    <w:rsid w:val="002270D7"/>
    <w:rsid w:val="0023077F"/>
    <w:rsid w:val="00234A61"/>
    <w:rsid w:val="002457BD"/>
    <w:rsid w:val="0028524C"/>
    <w:rsid w:val="00293C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A0EAC"/>
    <w:rsid w:val="003A3F91"/>
    <w:rsid w:val="003A63DA"/>
    <w:rsid w:val="003D0548"/>
    <w:rsid w:val="003D10F4"/>
    <w:rsid w:val="003E7187"/>
    <w:rsid w:val="003F20EC"/>
    <w:rsid w:val="00406B13"/>
    <w:rsid w:val="00414E41"/>
    <w:rsid w:val="00427074"/>
    <w:rsid w:val="0046495A"/>
    <w:rsid w:val="0049184C"/>
    <w:rsid w:val="004A0169"/>
    <w:rsid w:val="004A2979"/>
    <w:rsid w:val="004A3F51"/>
    <w:rsid w:val="004A40AA"/>
    <w:rsid w:val="004B3DB4"/>
    <w:rsid w:val="004C5073"/>
    <w:rsid w:val="004C775A"/>
    <w:rsid w:val="004D0F2F"/>
    <w:rsid w:val="004E048B"/>
    <w:rsid w:val="00500FE0"/>
    <w:rsid w:val="005067A8"/>
    <w:rsid w:val="00506EEC"/>
    <w:rsid w:val="00516D8A"/>
    <w:rsid w:val="005267FB"/>
    <w:rsid w:val="00532543"/>
    <w:rsid w:val="00557F4A"/>
    <w:rsid w:val="0058789B"/>
    <w:rsid w:val="005A17F3"/>
    <w:rsid w:val="005A2C9A"/>
    <w:rsid w:val="005B2C65"/>
    <w:rsid w:val="005D6750"/>
    <w:rsid w:val="005E7E4A"/>
    <w:rsid w:val="00601763"/>
    <w:rsid w:val="00601EDB"/>
    <w:rsid w:val="006034D3"/>
    <w:rsid w:val="00606F70"/>
    <w:rsid w:val="006147FD"/>
    <w:rsid w:val="00622AA0"/>
    <w:rsid w:val="00624937"/>
    <w:rsid w:val="00630409"/>
    <w:rsid w:val="00630CA6"/>
    <w:rsid w:val="00632CF8"/>
    <w:rsid w:val="006359E2"/>
    <w:rsid w:val="0063796A"/>
    <w:rsid w:val="00671564"/>
    <w:rsid w:val="0067732F"/>
    <w:rsid w:val="00677AB6"/>
    <w:rsid w:val="00686E31"/>
    <w:rsid w:val="006969AE"/>
    <w:rsid w:val="006A500B"/>
    <w:rsid w:val="006B36CF"/>
    <w:rsid w:val="006C7509"/>
    <w:rsid w:val="006D4AD5"/>
    <w:rsid w:val="006E031B"/>
    <w:rsid w:val="006F102D"/>
    <w:rsid w:val="007372C1"/>
    <w:rsid w:val="00744D26"/>
    <w:rsid w:val="00763CBE"/>
    <w:rsid w:val="00773A13"/>
    <w:rsid w:val="00773AD7"/>
    <w:rsid w:val="00786FAB"/>
    <w:rsid w:val="007910B2"/>
    <w:rsid w:val="007A10D6"/>
    <w:rsid w:val="007A3484"/>
    <w:rsid w:val="007A3C4B"/>
    <w:rsid w:val="007B4213"/>
    <w:rsid w:val="007C2FAD"/>
    <w:rsid w:val="007D4926"/>
    <w:rsid w:val="007E2A1C"/>
    <w:rsid w:val="0080233F"/>
    <w:rsid w:val="008124B7"/>
    <w:rsid w:val="00820B6D"/>
    <w:rsid w:val="00820D05"/>
    <w:rsid w:val="0083628D"/>
    <w:rsid w:val="008560BA"/>
    <w:rsid w:val="00860C86"/>
    <w:rsid w:val="00863184"/>
    <w:rsid w:val="00866B8D"/>
    <w:rsid w:val="0087572E"/>
    <w:rsid w:val="008809AC"/>
    <w:rsid w:val="00882F4F"/>
    <w:rsid w:val="008838A9"/>
    <w:rsid w:val="00895AB5"/>
    <w:rsid w:val="008D3E1A"/>
    <w:rsid w:val="008D7D13"/>
    <w:rsid w:val="008E52BA"/>
    <w:rsid w:val="009112F9"/>
    <w:rsid w:val="00917BEB"/>
    <w:rsid w:val="00935923"/>
    <w:rsid w:val="009378D9"/>
    <w:rsid w:val="00964070"/>
    <w:rsid w:val="00982146"/>
    <w:rsid w:val="0098452D"/>
    <w:rsid w:val="009A5583"/>
    <w:rsid w:val="009B1264"/>
    <w:rsid w:val="009B6B97"/>
    <w:rsid w:val="009E2552"/>
    <w:rsid w:val="009E612F"/>
    <w:rsid w:val="009E6FC4"/>
    <w:rsid w:val="00A03E62"/>
    <w:rsid w:val="00A30A69"/>
    <w:rsid w:val="00A45A62"/>
    <w:rsid w:val="00A56028"/>
    <w:rsid w:val="00A60367"/>
    <w:rsid w:val="00A70CFD"/>
    <w:rsid w:val="00A727AB"/>
    <w:rsid w:val="00A72A81"/>
    <w:rsid w:val="00A75BD2"/>
    <w:rsid w:val="00A76186"/>
    <w:rsid w:val="00A93DAA"/>
    <w:rsid w:val="00AB75C6"/>
    <w:rsid w:val="00AC5A80"/>
    <w:rsid w:val="00AC6F65"/>
    <w:rsid w:val="00AC76CB"/>
    <w:rsid w:val="00AF0E78"/>
    <w:rsid w:val="00AF1D74"/>
    <w:rsid w:val="00AF76BF"/>
    <w:rsid w:val="00B1376D"/>
    <w:rsid w:val="00B14D6F"/>
    <w:rsid w:val="00B2489B"/>
    <w:rsid w:val="00B41BAA"/>
    <w:rsid w:val="00B44A3C"/>
    <w:rsid w:val="00B454E0"/>
    <w:rsid w:val="00B60CAD"/>
    <w:rsid w:val="00B926A6"/>
    <w:rsid w:val="00BA015B"/>
    <w:rsid w:val="00BA69B7"/>
    <w:rsid w:val="00BC4FCD"/>
    <w:rsid w:val="00BD3460"/>
    <w:rsid w:val="00BE03BA"/>
    <w:rsid w:val="00BE367B"/>
    <w:rsid w:val="00BF3373"/>
    <w:rsid w:val="00BF641B"/>
    <w:rsid w:val="00C00153"/>
    <w:rsid w:val="00C156F2"/>
    <w:rsid w:val="00C25103"/>
    <w:rsid w:val="00C358D8"/>
    <w:rsid w:val="00C554D7"/>
    <w:rsid w:val="00C57F59"/>
    <w:rsid w:val="00C65D0D"/>
    <w:rsid w:val="00C71406"/>
    <w:rsid w:val="00C9251C"/>
    <w:rsid w:val="00CA591D"/>
    <w:rsid w:val="00CA7BC8"/>
    <w:rsid w:val="00CB27BE"/>
    <w:rsid w:val="00CD3C1C"/>
    <w:rsid w:val="00CD44F6"/>
    <w:rsid w:val="00CE6AD6"/>
    <w:rsid w:val="00CF2DD4"/>
    <w:rsid w:val="00D01B86"/>
    <w:rsid w:val="00D03A66"/>
    <w:rsid w:val="00D13B41"/>
    <w:rsid w:val="00D278A0"/>
    <w:rsid w:val="00D305F9"/>
    <w:rsid w:val="00D37741"/>
    <w:rsid w:val="00D456F9"/>
    <w:rsid w:val="00D47B7C"/>
    <w:rsid w:val="00D631B1"/>
    <w:rsid w:val="00D940F7"/>
    <w:rsid w:val="00D95269"/>
    <w:rsid w:val="00D96DF4"/>
    <w:rsid w:val="00DD2516"/>
    <w:rsid w:val="00DD2B33"/>
    <w:rsid w:val="00DF0229"/>
    <w:rsid w:val="00DF1395"/>
    <w:rsid w:val="00E042DE"/>
    <w:rsid w:val="00E05831"/>
    <w:rsid w:val="00E2016C"/>
    <w:rsid w:val="00E20DBC"/>
    <w:rsid w:val="00E230C5"/>
    <w:rsid w:val="00E2511A"/>
    <w:rsid w:val="00E3132F"/>
    <w:rsid w:val="00E41F71"/>
    <w:rsid w:val="00E448D0"/>
    <w:rsid w:val="00E54BDD"/>
    <w:rsid w:val="00E85522"/>
    <w:rsid w:val="00EB6872"/>
    <w:rsid w:val="00EC12CD"/>
    <w:rsid w:val="00EC4DA8"/>
    <w:rsid w:val="00EE12D8"/>
    <w:rsid w:val="00EE1714"/>
    <w:rsid w:val="00F001A6"/>
    <w:rsid w:val="00F01327"/>
    <w:rsid w:val="00F13B84"/>
    <w:rsid w:val="00F14CB3"/>
    <w:rsid w:val="00F46D15"/>
    <w:rsid w:val="00F54822"/>
    <w:rsid w:val="00F7755D"/>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9C023"/>
  <w15:chartTrackingRefBased/>
  <w15:docId w15:val="{67663981-DE39-4E1A-9AC0-1048DAD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lsdException w:name="caption" w:semiHidden="1" w:uiPriority="26" w:qFormat="1"/>
    <w:lsdException w:name="envelope address" w:semiHidden="1"/>
    <w:lsdException w:name="envelope return" w:semiHidden="1"/>
    <w:lsdException w:name="footnote reference" w:uiPriority="70"/>
    <w:lsdException w:name="annotation reference" w:semiHidden="1"/>
    <w:lsdException w:name="page number" w:semiHidden="1"/>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4A3F51"/>
    <w:pPr>
      <w:spacing w:after="0" w:line="240" w:lineRule="atLeast"/>
    </w:pPr>
    <w:rPr>
      <w:rFonts w:eastAsiaTheme="minorHAnsi" w:cstheme="minorBidi"/>
      <w:szCs w:val="22"/>
      <w:lang w:eastAsia="en-US" w:bidi="ar-SA"/>
    </w:rPr>
  </w:style>
  <w:style w:type="paragraph" w:styleId="Kop1">
    <w:name w:val="heading 1"/>
    <w:aliases w:val="Kop 1 VRU"/>
    <w:basedOn w:val="ZsysbasisVRU"/>
    <w:next w:val="BasistekstVRU"/>
    <w:link w:val="Kop1Char"/>
    <w:uiPriority w:val="4"/>
    <w:qFormat/>
    <w:rsid w:val="004A2979"/>
    <w:pPr>
      <w:keepNext/>
      <w:keepLines/>
      <w:numPr>
        <w:numId w:val="34"/>
      </w:numPr>
      <w:spacing w:before="280"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5B2C65"/>
    <w:pPr>
      <w:keepNext/>
      <w:keepLines/>
      <w:numPr>
        <w:ilvl w:val="1"/>
        <w:numId w:val="34"/>
      </w:numPr>
      <w:spacing w:before="340" w:after="80"/>
      <w:outlineLvl w:val="1"/>
    </w:pPr>
    <w:rPr>
      <w:rFonts w:cs="Calibri"/>
      <w:b/>
      <w:bCs/>
      <w:iCs/>
      <w:sz w:val="22"/>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34"/>
      </w:numPr>
      <w:spacing w:before="280" w:after="0"/>
      <w:outlineLvl w:val="2"/>
    </w:pPr>
    <w:rPr>
      <w:rFonts w:asciiTheme="minorHAnsi" w:hAnsiTheme="minorHAnsi" w:cs="Calibri"/>
      <w:b/>
      <w:iCs/>
      <w:szCs w:val="22"/>
      <w:lang w:bidi="ar-SA"/>
    </w:rPr>
  </w:style>
  <w:style w:type="paragraph" w:styleId="Kop4">
    <w:name w:val="heading 4"/>
    <w:aliases w:val="Kop 4 VRU"/>
    <w:basedOn w:val="ZsysbasisVRU"/>
    <w:next w:val="BasistekstVRU"/>
    <w:link w:val="Kop4Char"/>
    <w:uiPriority w:val="10"/>
    <w:qFormat/>
    <w:rsid w:val="008838A9"/>
    <w:pPr>
      <w:keepNext/>
      <w:keepLines/>
      <w:numPr>
        <w:ilvl w:val="3"/>
        <w:numId w:val="34"/>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34"/>
      </w:numPr>
      <w:spacing w:after="0"/>
      <w:outlineLvl w:val="4"/>
    </w:pPr>
    <w:rPr>
      <w:rFonts w:asciiTheme="minorHAnsi" w:hAnsiTheme="minorHAnsi"/>
      <w:bCs/>
      <w:iCs/>
      <w:szCs w:val="22"/>
      <w:lang w:bidi="ar-SA"/>
    </w:rPr>
  </w:style>
  <w:style w:type="paragraph" w:styleId="Kop6">
    <w:name w:val="heading 6"/>
    <w:aliases w:val="Kop 6 VRU"/>
    <w:basedOn w:val="ZsysbasisVRU"/>
    <w:next w:val="BasistekstVRU"/>
    <w:link w:val="Kop6Char"/>
    <w:uiPriority w:val="60"/>
    <w:rsid w:val="008838A9"/>
    <w:pPr>
      <w:keepNext/>
      <w:keepLines/>
      <w:numPr>
        <w:ilvl w:val="5"/>
        <w:numId w:val="34"/>
      </w:numPr>
      <w:spacing w:after="0"/>
      <w:outlineLvl w:val="5"/>
    </w:pPr>
    <w:rPr>
      <w:rFonts w:asciiTheme="minorHAnsi" w:hAnsiTheme="minorHAnsi"/>
      <w:szCs w:val="22"/>
      <w:lang w:bidi="ar-SA"/>
    </w:rPr>
  </w:style>
  <w:style w:type="paragraph" w:styleId="Kop7">
    <w:name w:val="heading 7"/>
    <w:aliases w:val="Kop 7 VRU"/>
    <w:basedOn w:val="ZsysbasisVRU"/>
    <w:next w:val="BasistekstVRU"/>
    <w:link w:val="Kop7Char"/>
    <w:uiPriority w:val="61"/>
    <w:rsid w:val="008838A9"/>
    <w:pPr>
      <w:keepNext/>
      <w:keepLines/>
      <w:numPr>
        <w:ilvl w:val="6"/>
        <w:numId w:val="34"/>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34"/>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34"/>
      </w:numPr>
      <w:spacing w:after="0"/>
      <w:outlineLvl w:val="8"/>
    </w:pPr>
    <w:rPr>
      <w:rFonts w:asciiTheme="minorHAnsi" w:hAnsiTheme="minorHAnsi"/>
      <w:bCs/>
      <w:szCs w:val="2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B44A3C"/>
  </w:style>
  <w:style w:type="character" w:customStyle="1" w:styleId="ZsysbasisVRUChar">
    <w:name w:val="Zsysbasis VRU Char"/>
    <w:basedOn w:val="Standaardalinea-lettertype"/>
    <w:link w:val="ZsysbasisVRU"/>
    <w:uiPriority w:val="96"/>
    <w:semiHidden/>
    <w:rsid w:val="00B44A3C"/>
  </w:style>
  <w:style w:type="paragraph" w:customStyle="1" w:styleId="AdresvakVRU">
    <w:name w:val="Adresvak VRU"/>
    <w:basedOn w:val="ZsysbasisVRU"/>
    <w:uiPriority w:val="34"/>
    <w:rsid w:val="00C00153"/>
    <w:pPr>
      <w:spacing w:after="640"/>
      <w:contextualSpacing/>
    </w:pPr>
    <w:rPr>
      <w:noProof/>
    </w:rPr>
  </w:style>
  <w:style w:type="paragraph" w:customStyle="1" w:styleId="AfzendergegevenskopjeVRU">
    <w:name w:val="Afzendergegevens kopje VRU"/>
    <w:basedOn w:val="ZsysbasisdocumentgegevensVRU"/>
    <w:uiPriority w:val="36"/>
    <w:rsid w:val="001D7E3F"/>
  </w:style>
  <w:style w:type="paragraph" w:customStyle="1" w:styleId="AfzendergegevensVRU">
    <w:name w:val="Afzendergegevens VRU"/>
    <w:basedOn w:val="ZsysbasisdocumentgegevensVRU"/>
    <w:uiPriority w:val="35"/>
    <w:rsid w:val="001D7E3F"/>
  </w:style>
  <w:style w:type="paragraph" w:customStyle="1" w:styleId="AgendapuntVRU">
    <w:name w:val="Agendapunt VRU"/>
    <w:basedOn w:val="ZsysbasisVRU"/>
    <w:uiPriority w:val="37"/>
    <w:rsid w:val="00A70CFD"/>
    <w:pPr>
      <w:numPr>
        <w:numId w:val="22"/>
      </w:numPr>
      <w:spacing w:after="0"/>
    </w:pPr>
  </w:style>
  <w:style w:type="paragraph" w:customStyle="1" w:styleId="AlineavoorafbeeldingVRU">
    <w:name w:val="Alinea voor afbeelding VRU"/>
    <w:basedOn w:val="ZsysbasisVRU"/>
    <w:next w:val="BasistekstVRU"/>
    <w:uiPriority w:val="38"/>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numPr>
        <w:numId w:val="35"/>
      </w:numPr>
      <w:spacing w:before="280"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5B2C65"/>
    <w:pPr>
      <w:keepNext/>
      <w:keepLines/>
      <w:numPr>
        <w:ilvl w:val="1"/>
        <w:numId w:val="35"/>
      </w:numPr>
      <w:spacing w:before="340" w:after="80"/>
      <w:outlineLvl w:val="1"/>
    </w:pPr>
    <w:rPr>
      <w:rFonts w:cs="Calibri"/>
      <w:b/>
      <w:bCs/>
      <w:iCs/>
      <w:sz w:val="22"/>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szCs w:val="22"/>
      <w:lang w:bidi="ar-SA"/>
    </w:rPr>
  </w:style>
  <w:style w:type="paragraph" w:customStyle="1" w:styleId="DocumentgegevenskopjeVRU">
    <w:name w:val="Documentgegevens kopje VRU"/>
    <w:basedOn w:val="ZsysbasisdocumentgegevensVRU"/>
    <w:uiPriority w:val="46"/>
    <w:rsid w:val="00C00153"/>
    <w:rPr>
      <w:b/>
    </w:rPr>
  </w:style>
  <w:style w:type="paragraph" w:customStyle="1" w:styleId="DocumentgegevensVRU">
    <w:name w:val="Documentgegevens VRU"/>
    <w:basedOn w:val="ZsysbasisdocumentgegevensVRU"/>
    <w:uiPriority w:val="45"/>
    <w:rsid w:val="0080233F"/>
  </w:style>
  <w:style w:type="paragraph" w:customStyle="1" w:styleId="DocumentnaamVRU">
    <w:name w:val="Documentnaam VRU"/>
    <w:basedOn w:val="ZsysbasisVRU"/>
    <w:next w:val="BasistekstVRU"/>
    <w:uiPriority w:val="46"/>
    <w:rsid w:val="004E048B"/>
    <w:pPr>
      <w:spacing w:after="240"/>
    </w:pPr>
    <w:rPr>
      <w:rFonts w:cs="Calibri"/>
      <w:b/>
      <w:sz w:val="40"/>
      <w:szCs w:val="22"/>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8"/>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49"/>
    <w:rsid w:val="001D7E3F"/>
    <w:rPr>
      <w:color w:val="auto"/>
      <w:u w:val="single"/>
    </w:rPr>
  </w:style>
  <w:style w:type="paragraph" w:styleId="Inhopg1">
    <w:name w:val="toc 1"/>
    <w:aliases w:val="Inhopg 1 VRU"/>
    <w:basedOn w:val="ZsysbasistocVRU"/>
    <w:next w:val="BasistekstVRU"/>
    <w:uiPriority w:val="50"/>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80233F"/>
    <w:rPr>
      <w:rFonts w:eastAsiaTheme="minorHAnsi" w:cstheme="minorBidi"/>
      <w:lang w:eastAsia="en-US"/>
    </w:rPr>
  </w:style>
  <w:style w:type="paragraph" w:styleId="Inhopg3">
    <w:name w:val="toc 3"/>
    <w:aliases w:val="Inhopg 3 VRU"/>
    <w:basedOn w:val="ZsysbasistocVRU"/>
    <w:next w:val="BasistekstVRU"/>
    <w:uiPriority w:val="52"/>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53"/>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80233F"/>
    <w:rPr>
      <w:rFonts w:eastAsiaTheme="minorHAnsi" w:cstheme="minorBidi"/>
      <w:lang w:eastAsia="en-US"/>
    </w:rPr>
  </w:style>
  <w:style w:type="paragraph" w:styleId="Inhopg9">
    <w:name w:val="toc 9"/>
    <w:aliases w:val="Inhopg 9 VRU"/>
    <w:basedOn w:val="ZsysbasistocVRU"/>
    <w:next w:val="BasistekstVRU"/>
    <w:uiPriority w:val="58"/>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spacing w:before="280"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4A2979"/>
    <w:rPr>
      <w:rFonts w:cs="Calibri"/>
      <w:b/>
      <w:bCs/>
      <w:sz w:val="40"/>
      <w:szCs w:val="32"/>
      <w:lang w:bidi="ar-SA"/>
    </w:rPr>
  </w:style>
  <w:style w:type="paragraph" w:customStyle="1" w:styleId="Kop2zondernummerVRU">
    <w:name w:val="Kop 2 zonder nummer VRU"/>
    <w:basedOn w:val="ZsysbasisVRU"/>
    <w:next w:val="BasistekstVRU"/>
    <w:uiPriority w:val="7"/>
    <w:qFormat/>
    <w:rsid w:val="005B2C65"/>
    <w:pPr>
      <w:keepNext/>
      <w:keepLines/>
      <w:spacing w:before="340" w:after="80"/>
      <w:outlineLvl w:val="1"/>
    </w:pPr>
    <w:rPr>
      <w:rFonts w:cs="Calibri"/>
      <w:b/>
      <w:bCs/>
      <w:iCs/>
      <w:sz w:val="22"/>
      <w:szCs w:val="28"/>
      <w:lang w:bidi="ar-SA"/>
    </w:rPr>
  </w:style>
  <w:style w:type="character" w:customStyle="1" w:styleId="Kop2Char">
    <w:name w:val="Kop 2 Char"/>
    <w:aliases w:val="Kop 2 VRU Char"/>
    <w:basedOn w:val="Standaardalinea-lettertype"/>
    <w:link w:val="Kop2"/>
    <w:uiPriority w:val="6"/>
    <w:rsid w:val="005B2C65"/>
    <w:rPr>
      <w:rFonts w:cs="Calibri"/>
      <w:b/>
      <w:bCs/>
      <w:iCs/>
      <w:sz w:val="22"/>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szCs w:val="22"/>
      <w:lang w:bidi="ar-SA"/>
    </w:rPr>
  </w:style>
  <w:style w:type="character" w:customStyle="1" w:styleId="Kop3Char">
    <w:name w:val="Kop 3 Char"/>
    <w:aliases w:val="Kop 3 VRU Char"/>
    <w:basedOn w:val="Standaardalinea-lettertype"/>
    <w:link w:val="Kop3"/>
    <w:uiPriority w:val="7"/>
    <w:rsid w:val="0080233F"/>
    <w:rPr>
      <w:rFonts w:asciiTheme="minorHAnsi" w:hAnsiTheme="minorHAnsi" w:cs="Calibri"/>
      <w:b/>
      <w:iCs/>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9"/>
    <w:rsid w:val="008838A9"/>
    <w:rPr>
      <w:rFonts w:asciiTheme="minorHAnsi" w:hAnsiTheme="minorHAnsi"/>
      <w:bCs/>
      <w:i/>
      <w:szCs w:val="24"/>
      <w:lang w:bidi="ar-SA"/>
    </w:rPr>
  </w:style>
  <w:style w:type="character" w:customStyle="1" w:styleId="Kop5Char">
    <w:name w:val="Kop 5 Char"/>
    <w:aliases w:val="Kop 5 VRU Char"/>
    <w:basedOn w:val="Standaardalinea-lettertype"/>
    <w:link w:val="Kop5"/>
    <w:uiPriority w:val="97"/>
    <w:rsid w:val="008838A9"/>
    <w:rPr>
      <w:rFonts w:asciiTheme="minorHAnsi" w:hAnsiTheme="minorHAnsi"/>
      <w:bCs/>
      <w:iCs/>
      <w:szCs w:val="22"/>
      <w:lang w:bidi="ar-SA"/>
    </w:rPr>
  </w:style>
  <w:style w:type="character" w:customStyle="1" w:styleId="Kop6Char">
    <w:name w:val="Kop 6 Char"/>
    <w:aliases w:val="Kop 6 VRU Char"/>
    <w:basedOn w:val="Standaardalinea-lettertype"/>
    <w:link w:val="Kop6"/>
    <w:uiPriority w:val="97"/>
    <w:rsid w:val="008838A9"/>
    <w:rPr>
      <w:rFonts w:asciiTheme="minorHAnsi" w:hAnsiTheme="minorHAnsi"/>
      <w:szCs w:val="22"/>
      <w:lang w:bidi="ar-SA"/>
    </w:rPr>
  </w:style>
  <w:style w:type="character" w:customStyle="1" w:styleId="Kop7Char">
    <w:name w:val="Kop 7 Char"/>
    <w:aliases w:val="Kop 7 VRU Char"/>
    <w:basedOn w:val="Standaardalinea-lettertype"/>
    <w:link w:val="Kop7"/>
    <w:uiPriority w:val="97"/>
    <w:rsid w:val="008838A9"/>
    <w:rPr>
      <w:rFonts w:asciiTheme="minorHAnsi" w:hAnsiTheme="minorHAnsi"/>
      <w:bCs/>
      <w:szCs w:val="20"/>
      <w:lang w:bidi="ar-SA"/>
    </w:rPr>
  </w:style>
  <w:style w:type="character" w:customStyle="1" w:styleId="Kop8Char">
    <w:name w:val="Kop 8 Char"/>
    <w:aliases w:val="Kop 8 VRU Char"/>
    <w:basedOn w:val="Standaardalinea-lettertype"/>
    <w:link w:val="Kop8"/>
    <w:uiPriority w:val="97"/>
    <w:rsid w:val="008838A9"/>
    <w:rPr>
      <w:rFonts w:asciiTheme="minorHAnsi" w:hAnsiTheme="minorHAnsi"/>
      <w:iCs/>
      <w:szCs w:val="20"/>
      <w:lang w:bidi="ar-SA"/>
    </w:rPr>
  </w:style>
  <w:style w:type="character" w:customStyle="1" w:styleId="Kop9Char">
    <w:name w:val="Kop 9 Char"/>
    <w:aliases w:val="Kop 9 VRU Char"/>
    <w:basedOn w:val="Standaardalinea-lettertype"/>
    <w:link w:val="Kop9"/>
    <w:uiPriority w:val="97"/>
    <w:rsid w:val="008838A9"/>
    <w:rPr>
      <w:rFonts w:asciiTheme="minorHAnsi" w:hAnsiTheme="minorHAnsi"/>
      <w:bCs/>
      <w:szCs w:val="22"/>
      <w:lang w:bidi="ar-SA"/>
    </w:rPr>
  </w:style>
  <w:style w:type="paragraph" w:customStyle="1" w:styleId="KoptekstVRU">
    <w:name w:val="Koptekst VRU"/>
    <w:basedOn w:val="ZsysbasisVRU"/>
    <w:uiPriority w:val="65"/>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9"/>
      </w:numPr>
      <w:spacing w:after="0"/>
    </w:pPr>
    <w:rPr>
      <w:rFonts w:cs="Calibri"/>
      <w:szCs w:val="22"/>
      <w:lang w:bidi="ar-SA"/>
    </w:rPr>
  </w:style>
  <w:style w:type="paragraph" w:customStyle="1" w:styleId="Opsommingbolletje2eniveauVRU">
    <w:name w:val="Opsomming bolletje 2e niveau VRU"/>
    <w:basedOn w:val="ZsysbasisVRU"/>
    <w:uiPriority w:val="15"/>
    <w:qFormat/>
    <w:rsid w:val="0080233F"/>
    <w:pPr>
      <w:numPr>
        <w:ilvl w:val="1"/>
        <w:numId w:val="29"/>
      </w:numPr>
      <w:spacing w:after="0"/>
    </w:pPr>
    <w:rPr>
      <w:rFonts w:cs="Calibri"/>
      <w:szCs w:val="22"/>
      <w:lang w:bidi="ar-SA"/>
    </w:rPr>
  </w:style>
  <w:style w:type="paragraph" w:customStyle="1" w:styleId="Opsommingbolletje3eniveauVRU">
    <w:name w:val="Opsomming bolletje 3e niveau VRU"/>
    <w:basedOn w:val="ZsysbasisVRU"/>
    <w:uiPriority w:val="16"/>
    <w:qFormat/>
    <w:rsid w:val="0080233F"/>
    <w:pPr>
      <w:numPr>
        <w:ilvl w:val="2"/>
        <w:numId w:val="29"/>
      </w:numPr>
      <w:spacing w:after="0"/>
    </w:pPr>
    <w:rPr>
      <w:rFonts w:cs="Calibri"/>
      <w:szCs w:val="22"/>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30"/>
      </w:numPr>
      <w:spacing w:after="0"/>
    </w:pPr>
    <w:rPr>
      <w:rFonts w:cs="Calibri"/>
      <w:szCs w:val="22"/>
      <w:lang w:bidi="ar-SA"/>
    </w:rPr>
  </w:style>
  <w:style w:type="paragraph" w:customStyle="1" w:styleId="Opsommingteken2eniveauVRU">
    <w:name w:val="Opsomming teken 2e niveau VRU"/>
    <w:basedOn w:val="ZsysbasisVRU"/>
    <w:uiPriority w:val="14"/>
    <w:semiHidden/>
    <w:rsid w:val="00083511"/>
    <w:pPr>
      <w:numPr>
        <w:ilvl w:val="1"/>
        <w:numId w:val="30"/>
      </w:numPr>
      <w:spacing w:after="0"/>
    </w:pPr>
  </w:style>
  <w:style w:type="paragraph" w:customStyle="1" w:styleId="Opsommingteken3eniveauVRU">
    <w:name w:val="Opsomming teken 3e niveau VRU"/>
    <w:basedOn w:val="ZsysbasisVRU"/>
    <w:uiPriority w:val="15"/>
    <w:semiHidden/>
    <w:rsid w:val="00083511"/>
    <w:pPr>
      <w:numPr>
        <w:ilvl w:val="2"/>
        <w:numId w:val="30"/>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6"/>
    <w:rsid w:val="0080233F"/>
    <w:pPr>
      <w:spacing w:after="0" w:line="360" w:lineRule="exact"/>
      <w:jc w:val="right"/>
    </w:pPr>
    <w:rPr>
      <w:rFonts w:cs="Calibri"/>
      <w:sz w:val="28"/>
      <w:szCs w:val="22"/>
      <w:lang w:bidi="ar-SA"/>
    </w:rPr>
  </w:style>
  <w:style w:type="paragraph" w:customStyle="1" w:styleId="SubtitelVRU">
    <w:name w:val="Subtitel VRU"/>
    <w:basedOn w:val="ZsysbasisVRU"/>
    <w:next w:val="AuteurVRU"/>
    <w:uiPriority w:val="67"/>
    <w:rsid w:val="0080233F"/>
    <w:pPr>
      <w:keepLines/>
      <w:spacing w:before="80" w:after="0" w:line="520" w:lineRule="exact"/>
    </w:pPr>
    <w:rPr>
      <w:rFonts w:cs="Calibri"/>
      <w:b/>
      <w:sz w:val="52"/>
      <w:szCs w:val="22"/>
      <w:lang w:bidi="ar-SA"/>
    </w:rPr>
  </w:style>
  <w:style w:type="paragraph" w:customStyle="1" w:styleId="TitelVRU">
    <w:name w:val="Titel VRU"/>
    <w:basedOn w:val="ZsysbasisVRU"/>
    <w:next w:val="SubtitelVRU"/>
    <w:uiPriority w:val="68"/>
    <w:rsid w:val="0080233F"/>
    <w:pPr>
      <w:keepLines/>
      <w:spacing w:after="0" w:line="720" w:lineRule="exact"/>
    </w:pPr>
    <w:rPr>
      <w:rFonts w:cs="Calibri"/>
      <w:b/>
      <w:sz w:val="72"/>
      <w:szCs w:val="22"/>
      <w:lang w:bidi="ar-SA"/>
    </w:rPr>
  </w:style>
  <w:style w:type="character" w:styleId="Voetnootmarkering">
    <w:name w:val="footnote reference"/>
    <w:aliases w:val="Voetnootmarkering VRU"/>
    <w:basedOn w:val="Standaardalinea-lettertype"/>
    <w:uiPriority w:val="70"/>
    <w:rsid w:val="001D7E3F"/>
    <w:rPr>
      <w:vertAlign w:val="superscript"/>
    </w:rPr>
  </w:style>
  <w:style w:type="paragraph" w:styleId="Voetnoottekst">
    <w:name w:val="footnote text"/>
    <w:aliases w:val="Voetnoottekst VRU"/>
    <w:basedOn w:val="ZsysbasisVRU"/>
    <w:link w:val="VoetnoottekstChar"/>
    <w:uiPriority w:val="71"/>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7"/>
    <w:rsid w:val="00A70CFD"/>
    <w:rPr>
      <w:sz w:val="15"/>
    </w:rPr>
  </w:style>
  <w:style w:type="paragraph" w:customStyle="1" w:styleId="VoettekstVRU">
    <w:name w:val="Voettekst VRU"/>
    <w:basedOn w:val="ZsysbasisdocumentgegevensVRU"/>
    <w:uiPriority w:val="69"/>
    <w:rsid w:val="000878B0"/>
  </w:style>
  <w:style w:type="paragraph" w:customStyle="1" w:styleId="ZsysbasisdocumentgegevensVRU">
    <w:name w:val="Zsysbasisdocumentgegevens VRU"/>
    <w:basedOn w:val="ZsysbasisVRU"/>
    <w:next w:val="BasistekstVRU"/>
    <w:uiPriority w:val="96"/>
    <w:semiHidden/>
    <w:rsid w:val="0080233F"/>
    <w:pPr>
      <w:spacing w:after="0" w:line="280" w:lineRule="exact"/>
    </w:pPr>
    <w:rPr>
      <w:rFonts w:cs="Calibri"/>
      <w:noProof/>
      <w:szCs w:val="22"/>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sz w:val="22"/>
      <w:szCs w:val="22"/>
      <w:lang w:bidi="ar-SA"/>
    </w:rPr>
  </w:style>
  <w:style w:type="paragraph" w:customStyle="1" w:styleId="ZsyseenpuntVRU">
    <w:name w:val="Zsyseenpunt VRU"/>
    <w:basedOn w:val="ZsysbasisVRU"/>
    <w:uiPriority w:val="96"/>
    <w:semiHidden/>
    <w:rsid w:val="0080233F"/>
    <w:pPr>
      <w:spacing w:after="0" w:line="20" w:lineRule="exact"/>
    </w:pPr>
    <w:rPr>
      <w:rFonts w:cs="Calibri"/>
      <w:sz w:val="2"/>
      <w:szCs w:val="2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szCs w:val="22"/>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A016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aliases w:val="-_BOMW,Opsomblokjes en substreepjes,Lijstalinea niv 1"/>
    <w:basedOn w:val="ZsysbasisVRU"/>
    <w:next w:val="BasistekstVRU"/>
    <w:link w:val="LijstalineaChar"/>
    <w:uiPriority w:val="34"/>
    <w:qFormat/>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4"/>
    <w:rsid w:val="004A2979"/>
    <w:pPr>
      <w:keepNext/>
      <w:keepLines/>
      <w:spacing w:before="280" w:line="500" w:lineRule="atLeast"/>
      <w:outlineLvl w:val="0"/>
    </w:pPr>
    <w:rPr>
      <w:rFonts w:cs="Calibri"/>
      <w:b/>
      <w:sz w:val="40"/>
      <w:szCs w:val="32"/>
      <w:lang w:bidi="ar-SA"/>
    </w:rPr>
  </w:style>
  <w:style w:type="paragraph" w:customStyle="1" w:styleId="AuteurVRU">
    <w:name w:val="Auteur VRU"/>
    <w:basedOn w:val="ZsysbasisVRU"/>
    <w:uiPriority w:val="40"/>
    <w:rsid w:val="0080233F"/>
    <w:pPr>
      <w:spacing w:before="120" w:after="0" w:line="391" w:lineRule="atLeast"/>
    </w:pPr>
    <w:rPr>
      <w:rFonts w:cs="Calibri"/>
      <w:sz w:val="32"/>
      <w:szCs w:val="22"/>
      <w:lang w:bidi="ar-SA"/>
    </w:rPr>
  </w:style>
  <w:style w:type="paragraph" w:customStyle="1" w:styleId="IntrotekstVRU">
    <w:name w:val="Introtekst VRU"/>
    <w:basedOn w:val="ZsysbasisVRU"/>
    <w:next w:val="BasistekstVRU"/>
    <w:uiPriority w:val="3"/>
    <w:qFormat/>
    <w:rsid w:val="0080233F"/>
    <w:pPr>
      <w:spacing w:after="340"/>
    </w:pPr>
    <w:rPr>
      <w:rFonts w:cs="Calibri"/>
      <w:b/>
      <w:sz w:val="22"/>
      <w:szCs w:val="22"/>
      <w:lang w:bidi="ar-SA"/>
    </w:rPr>
  </w:style>
  <w:style w:type="paragraph" w:customStyle="1" w:styleId="LijnblauwVRU">
    <w:name w:val="Lijn blauw VRU"/>
    <w:basedOn w:val="ZsysbasisVRU"/>
    <w:next w:val="BasistekstVRU"/>
    <w:uiPriority w:val="27"/>
    <w:qFormat/>
    <w:rsid w:val="0080233F"/>
    <w:pPr>
      <w:pBdr>
        <w:top w:val="single" w:sz="8" w:space="1" w:color="054D9E" w:themeColor="accent3"/>
      </w:pBdr>
      <w:spacing w:before="40" w:after="0" w:line="80" w:lineRule="exact"/>
    </w:pPr>
    <w:rPr>
      <w:rFonts w:cs="Calibri"/>
      <w:sz w:val="8"/>
      <w:szCs w:val="22"/>
      <w:lang w:bidi="ar-SA"/>
    </w:rPr>
  </w:style>
  <w:style w:type="paragraph" w:customStyle="1" w:styleId="LijngroenVRU">
    <w:name w:val="Lijn groen VRU"/>
    <w:basedOn w:val="ZsysbasisVRU"/>
    <w:next w:val="BasistekstVRU"/>
    <w:uiPriority w:val="28"/>
    <w:qFormat/>
    <w:rsid w:val="0080233F"/>
    <w:pPr>
      <w:pBdr>
        <w:top w:val="single" w:sz="8" w:space="1" w:color="008C6E" w:themeColor="accent6"/>
      </w:pBdr>
      <w:spacing w:before="40" w:after="0" w:line="80" w:lineRule="exact"/>
    </w:pPr>
    <w:rPr>
      <w:rFonts w:cs="Calibri"/>
      <w:sz w:val="8"/>
      <w:szCs w:val="22"/>
      <w:lang w:bidi="ar-SA"/>
    </w:rPr>
  </w:style>
  <w:style w:type="paragraph" w:customStyle="1" w:styleId="LijnroodVRU">
    <w:name w:val="Lijn rood VRU"/>
    <w:basedOn w:val="ZsysbasisVRU"/>
    <w:next w:val="BasistekstVRU"/>
    <w:uiPriority w:val="29"/>
    <w:qFormat/>
    <w:rsid w:val="0080233F"/>
    <w:pPr>
      <w:pBdr>
        <w:top w:val="single" w:sz="8" w:space="1" w:color="D10A0F" w:themeColor="accent1"/>
      </w:pBdr>
      <w:spacing w:before="40" w:after="0" w:line="80" w:lineRule="exact"/>
    </w:pPr>
    <w:rPr>
      <w:rFonts w:cs="Calibri"/>
      <w:sz w:val="8"/>
      <w:szCs w:val="22"/>
      <w:lang w:bidi="ar-SA"/>
    </w:rPr>
  </w:style>
  <w:style w:type="table" w:customStyle="1" w:styleId="TabelstijlmetopmaakVRU">
    <w:name w:val="Tabelstijl met opmaak VRU"/>
    <w:basedOn w:val="Standaardtabel"/>
    <w:uiPriority w:val="99"/>
    <w:rsid w:val="005A17F3"/>
    <w:pPr>
      <w:spacing w:before="24" w:after="70"/>
    </w:pPr>
    <w:rPr>
      <w:szCs w:val="22"/>
      <w:lang w:bidi="ar-SA"/>
    </w:rPr>
    <w:tblPr>
      <w:tblStyleRowBandSize w:val="1"/>
      <w:tblBorders>
        <w:insideH w:val="single" w:sz="4" w:space="0" w:color="000000" w:themeColor="text1"/>
      </w:tblBorders>
      <w:tblCellMar>
        <w:left w:w="79" w:type="dxa"/>
        <w:right w:w="79" w:type="dxa"/>
      </w:tblCellMar>
    </w:tblPr>
    <w:tblStylePr w:type="firstRow">
      <w:pPr>
        <w:wordWrap/>
        <w:spacing w:line="280" w:lineRule="atLeast"/>
      </w:pPr>
      <w:rPr>
        <w:b/>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szCs w:val="22"/>
      <w:lang w:bidi="ar-SA"/>
    </w:rPr>
  </w:style>
  <w:style w:type="character" w:customStyle="1" w:styleId="BasistekstcursiefVRUChar">
    <w:name w:val="Basistekst cursief VRU Char"/>
    <w:basedOn w:val="ZsysbasisVRUChar"/>
    <w:link w:val="BasistekstcursiefVRU"/>
    <w:uiPriority w:val="1"/>
    <w:rsid w:val="00BF641B"/>
    <w:rPr>
      <w:rFonts w:cs="Calibri"/>
      <w:i/>
      <w:iCs/>
      <w:szCs w:val="22"/>
      <w:lang w:bidi="ar-SA"/>
    </w:rPr>
  </w:style>
  <w:style w:type="paragraph" w:customStyle="1" w:styleId="ColofonkopVRU">
    <w:name w:val="Colofonkop VRU"/>
    <w:basedOn w:val="ZsysbasisVRU"/>
    <w:next w:val="IntrotekstVRU"/>
    <w:uiPriority w:val="41"/>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A60367"/>
    <w:pPr>
      <w:spacing w:after="340" w:line="280" w:lineRule="exact"/>
      <w:ind w:left="-1077"/>
    </w:pPr>
    <w:rPr>
      <w:b/>
      <w:sz w:val="22"/>
    </w:rPr>
  </w:style>
  <w:style w:type="paragraph" w:customStyle="1" w:styleId="ColofontekstVRU">
    <w:name w:val="Colofontekst VRU"/>
    <w:basedOn w:val="ZsysbasisdocumentgegevensVRU"/>
    <w:uiPriority w:val="42"/>
    <w:rsid w:val="00A60367"/>
    <w:pPr>
      <w:ind w:left="-1077"/>
    </w:pPr>
  </w:style>
  <w:style w:type="paragraph" w:customStyle="1" w:styleId="ColofontekstmetafstandVRU">
    <w:name w:val="Colofontekst met afstand VRU"/>
    <w:basedOn w:val="ZsysbasisdocumentgegevensVRU"/>
    <w:uiPriority w:val="43"/>
    <w:rsid w:val="00A60367"/>
    <w:pPr>
      <w:spacing w:after="340"/>
      <w:ind w:left="-1077"/>
    </w:pPr>
  </w:style>
  <w:style w:type="paragraph" w:customStyle="1" w:styleId="TussenregeldocumentgegevensVRU">
    <w:name w:val="Tussenregel documentgegevens VRU"/>
    <w:basedOn w:val="ZsysbasisVRU"/>
    <w:next w:val="BasistekstVRU"/>
    <w:uiPriority w:val="33"/>
    <w:rsid w:val="00C00153"/>
    <w:pPr>
      <w:spacing w:after="0" w:line="120" w:lineRule="exact"/>
    </w:pPr>
    <w:rPr>
      <w:sz w:val="12"/>
    </w:rPr>
  </w:style>
  <w:style w:type="paragraph" w:customStyle="1" w:styleId="AanhefVRU">
    <w:name w:val="Aanhef VRU"/>
    <w:basedOn w:val="ZsysbasisVRU"/>
    <w:next w:val="BasistekstVRU"/>
    <w:uiPriority w:val="39"/>
    <w:rsid w:val="00AF0E78"/>
    <w:pPr>
      <w:spacing w:before="480"/>
    </w:pPr>
  </w:style>
  <w:style w:type="paragraph" w:customStyle="1" w:styleId="Kop1zondernummer">
    <w:name w:val="Kop 1 zonder nummer"/>
    <w:basedOn w:val="Kop1"/>
    <w:next w:val="Standaard"/>
    <w:qFormat/>
    <w:rsid w:val="00E54BDD"/>
    <w:pPr>
      <w:keepLines w:val="0"/>
      <w:pageBreakBefore/>
      <w:numPr>
        <w:numId w:val="0"/>
      </w:numPr>
      <w:spacing w:before="0" w:after="960" w:line="600" w:lineRule="atLeast"/>
    </w:pPr>
    <w:rPr>
      <w:rFonts w:ascii="Arial" w:eastAsia="MS Mincho" w:hAnsi="Arial" w:cs="Arial"/>
      <w:b w:val="0"/>
      <w:color w:val="FF0000"/>
      <w:sz w:val="60"/>
    </w:rPr>
  </w:style>
  <w:style w:type="character" w:customStyle="1" w:styleId="LijstalineaChar">
    <w:name w:val="Lijstalinea Char"/>
    <w:aliases w:val="-_BOMW Char,Opsomblokjes en substreepjes Char,Lijstalinea niv 1 Char"/>
    <w:basedOn w:val="Standaardalinea-lettertype"/>
    <w:link w:val="Lijstalinea"/>
    <w:uiPriority w:val="34"/>
    <w:locked/>
    <w:rsid w:val="00C6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8402d6-a0e0-4978-80dd-3cfad3990083" xsi:nil="true"/>
    <lcf76f155ced4ddcb4097134ff3c332f xmlns="360a30dc-108e-477b-989b-6f8361a45be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ju xmlns="http://www.joulesunlimited.com/ccmappings">
  <Onderwerp/>
  <Uw_20_kenmerk/>
  <Ons_20_kenmerk/>
</ju>
</file>

<file path=customXml/item5.xml><?xml version="1.0" encoding="utf-8"?>
<ct:contentTypeSchema xmlns:ct="http://schemas.microsoft.com/office/2006/metadata/contentType" xmlns:ma="http://schemas.microsoft.com/office/2006/metadata/properties/metaAttributes" ct:_="" ma:_="" ma:contentTypeName="Document" ma:contentTypeID="0x010100DEC708AEAF753249AB522F0ED34E9A2C" ma:contentTypeVersion="13" ma:contentTypeDescription="Een nieuw document maken." ma:contentTypeScope="" ma:versionID="f6dca6ca5b41ac1f3e7006c9c0343727">
  <xsd:schema xmlns:xsd="http://www.w3.org/2001/XMLSchema" xmlns:xs="http://www.w3.org/2001/XMLSchema" xmlns:p="http://schemas.microsoft.com/office/2006/metadata/properties" xmlns:ns2="360a30dc-108e-477b-989b-6f8361a45bea" xmlns:ns3="358402d6-a0e0-4978-80dd-3cfad3990083" targetNamespace="http://schemas.microsoft.com/office/2006/metadata/properties" ma:root="true" ma:fieldsID="4f6b6f6b98c4c1e88271adb33c04e516" ns2:_="" ns3:_="">
    <xsd:import namespace="360a30dc-108e-477b-989b-6f8361a45bea"/>
    <xsd:import namespace="358402d6-a0e0-4978-80dd-3cfad3990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a30dc-108e-477b-989b-6f8361a4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402d6-a0e0-4978-80dd-3cfad39900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d22d-1594-47c2-bfc7-85257c236037}" ma:internalName="TaxCatchAll" ma:showField="CatchAllData" ma:web="358402d6-a0e0-4978-80dd-3cfad399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67DB1-5D79-4C52-91A1-EE73044B142B}">
  <ds:schemaRefs>
    <ds:schemaRef ds:uri="http://schemas.microsoft.com/office/2006/metadata/properties"/>
    <ds:schemaRef ds:uri="http://schemas.microsoft.com/office/infopath/2007/PartnerControls"/>
    <ds:schemaRef ds:uri="358402d6-a0e0-4978-80dd-3cfad3990083"/>
    <ds:schemaRef ds:uri="360a30dc-108e-477b-989b-6f8361a45bea"/>
  </ds:schemaRefs>
</ds:datastoreItem>
</file>

<file path=customXml/itemProps2.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3.xml><?xml version="1.0" encoding="utf-8"?>
<ds:datastoreItem xmlns:ds="http://schemas.openxmlformats.org/officeDocument/2006/customXml" ds:itemID="{FEFAF7C2-068E-4987-BD5A-EAAD9E4C9838}">
  <ds:schemaRefs>
    <ds:schemaRef ds:uri="http://schemas.microsoft.com/sharepoint/v3/contenttype/forms"/>
  </ds:schemaRefs>
</ds:datastoreItem>
</file>

<file path=customXml/itemProps4.xml><?xml version="1.0" encoding="utf-8"?>
<ds:datastoreItem xmlns:ds="http://schemas.openxmlformats.org/officeDocument/2006/customXml" ds:itemID="{C8ADDB12-4395-4D4E-BA20-2B07E17E7457}">
  <ds:schemaRefs>
    <ds:schemaRef ds:uri="http://www.joulesunlimited.com/ccmappings"/>
  </ds:schemaRefs>
</ds:datastoreItem>
</file>

<file path=customXml/itemProps5.xml><?xml version="1.0" encoding="utf-8"?>
<ds:datastoreItem xmlns:ds="http://schemas.openxmlformats.org/officeDocument/2006/customXml" ds:itemID="{42B47655-4CB3-4AAA-8690-847DEBC24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a30dc-108e-477b-989b-6f8361a45bea"/>
    <ds:schemaRef ds:uri="358402d6-a0e0-4978-80dd-3cfad399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Blanco VRU</Template>
  <TotalTime>0</TotalTime>
  <Pages>1</Pages>
  <Words>118</Words>
  <Characters>946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2.1, 27 september 2023_x000d_
Ontwikkeling sjabloon en macro's:_x000d_
www.JoulesUnlimited.com</dc:description>
  <cp:lastModifiedBy>Ekris, Ronald van</cp:lastModifiedBy>
  <cp:revision>3</cp:revision>
  <cp:lastPrinted>2023-09-22T11:22:00Z</cp:lastPrinted>
  <dcterms:created xsi:type="dcterms:W3CDTF">2025-08-26T12:08:00Z</dcterms:created>
  <dcterms:modified xsi:type="dcterms:W3CDTF">2025-08-26T12:08:00Z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y fmtid="{D5CDD505-2E9C-101B-9397-08002B2CF9AE}" pid="3" name="ContentTypeId">
    <vt:lpwstr>0x010100DEC708AEAF753249AB522F0ED34E9A2C</vt:lpwstr>
  </property>
  <property fmtid="{D5CDD505-2E9C-101B-9397-08002B2CF9AE}" pid="4" name="Order">
    <vt:r8>503200</vt:r8>
  </property>
</Properties>
</file>