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C41C" w14:textId="2DB09C63" w:rsidR="00E54BDD" w:rsidRPr="004A3F51" w:rsidRDefault="00E54BDD" w:rsidP="004A3F51">
      <w:pPr>
        <w:pStyle w:val="Kop1zondernummerVRU"/>
        <w:spacing w:before="0"/>
        <w:rPr>
          <w:color w:val="D10A0F"/>
        </w:rPr>
      </w:pPr>
      <w:bookmarkStart w:id="0" w:name="_Toc88653384"/>
      <w:r w:rsidRPr="004A3F51">
        <w:rPr>
          <w:color w:val="D10A0F"/>
        </w:rPr>
        <w:t xml:space="preserve">Invulformulier </w:t>
      </w:r>
      <w:r w:rsidR="00B8401D">
        <w:rPr>
          <w:color w:val="D10A0F"/>
        </w:rPr>
        <w:t>3</w:t>
      </w:r>
      <w:r w:rsidR="00C65D0D" w:rsidRPr="00C65D0D">
        <w:rPr>
          <w:color w:val="D10A0F"/>
        </w:rPr>
        <w:t xml:space="preserve"> </w:t>
      </w:r>
      <w:bookmarkEnd w:id="0"/>
      <w:r w:rsidR="00086BAE">
        <w:rPr>
          <w:color w:val="D10A0F"/>
        </w:rPr>
        <w:t>- Referentie</w:t>
      </w:r>
    </w:p>
    <w:p w14:paraId="3D086937" w14:textId="77777777" w:rsidR="00151132" w:rsidRPr="00DA5B92" w:rsidRDefault="00151132" w:rsidP="00151132">
      <w:pPr>
        <w:rPr>
          <w:rFonts w:cs="Calibri"/>
        </w:rPr>
      </w:pPr>
      <w:r>
        <w:rPr>
          <w:rFonts w:cs="Calibri"/>
        </w:rPr>
        <w:t xml:space="preserve">Dit formulier </w:t>
      </w:r>
      <w:r w:rsidRPr="00DA5B92">
        <w:rPr>
          <w:rFonts w:cs="Calibri"/>
        </w:rPr>
        <w:t xml:space="preserve">moet gebruikt worden voor het indienen van referenties. </w:t>
      </w:r>
      <w:r>
        <w:rPr>
          <w:rFonts w:cs="Calibri"/>
        </w:rPr>
        <w:t>Als er gebruik gemaakt wordt van meerdere referenties dan kan het invulformulier meerdere malen worden gebruikt.</w:t>
      </w:r>
    </w:p>
    <w:p w14:paraId="249EC4B3" w14:textId="355DB0D1" w:rsidR="00E54BDD" w:rsidRDefault="00E54BDD" w:rsidP="00E54BDD">
      <w:pPr>
        <w:spacing w:line="276" w:lineRule="auto"/>
      </w:pPr>
    </w:p>
    <w:tbl>
      <w:tblPr>
        <w:tblW w:w="9063"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421"/>
        <w:gridCol w:w="3681"/>
        <w:gridCol w:w="4961"/>
      </w:tblGrid>
      <w:tr w:rsidR="00151132" w:rsidRPr="00A07EB1" w14:paraId="24ACF327" w14:textId="77777777" w:rsidTr="00151132">
        <w:tc>
          <w:tcPr>
            <w:tcW w:w="9063" w:type="dxa"/>
            <w:gridSpan w:val="3"/>
            <w:shd w:val="clear" w:color="auto" w:fill="F28C00"/>
          </w:tcPr>
          <w:p w14:paraId="5821D31D" w14:textId="38C49ED7" w:rsidR="00151132" w:rsidRPr="00151132" w:rsidRDefault="00151132" w:rsidP="004A3F51">
            <w:pPr>
              <w:spacing w:line="276" w:lineRule="auto"/>
              <w:rPr>
                <w:b/>
                <w:bCs/>
              </w:rPr>
            </w:pPr>
            <w:bookmarkStart w:id="1" w:name="_Hlk150519602"/>
            <w:r w:rsidRPr="00151132">
              <w:rPr>
                <w:b/>
                <w:bCs/>
                <w:color w:val="FFFFFF" w:themeColor="background1"/>
              </w:rPr>
              <w:t>Gegevens opdrachtgever</w:t>
            </w:r>
          </w:p>
        </w:tc>
      </w:tr>
      <w:tr w:rsidR="00151132" w:rsidRPr="00A07EB1" w14:paraId="335F6699" w14:textId="77777777" w:rsidTr="00151132">
        <w:tc>
          <w:tcPr>
            <w:tcW w:w="421" w:type="dxa"/>
            <w:vMerge w:val="restart"/>
            <w:shd w:val="clear" w:color="auto" w:fill="FDEED9"/>
          </w:tcPr>
          <w:p w14:paraId="0F6130E7" w14:textId="247A5095" w:rsidR="00151132" w:rsidRPr="004A3F51" w:rsidRDefault="00151132" w:rsidP="004A3F51">
            <w:pPr>
              <w:spacing w:line="276" w:lineRule="auto"/>
            </w:pPr>
            <w:r>
              <w:t>1)</w:t>
            </w:r>
          </w:p>
        </w:tc>
        <w:tc>
          <w:tcPr>
            <w:tcW w:w="3681" w:type="dxa"/>
            <w:shd w:val="clear" w:color="auto" w:fill="FDEED9"/>
          </w:tcPr>
          <w:p w14:paraId="1C3E3242" w14:textId="27B8051A" w:rsidR="00151132" w:rsidRPr="00A07EB1" w:rsidRDefault="00151132" w:rsidP="004A3F51">
            <w:pPr>
              <w:spacing w:line="276" w:lineRule="auto"/>
            </w:pPr>
            <w:r w:rsidRPr="00151132">
              <w:t>Naam opdrachtgever</w:t>
            </w:r>
          </w:p>
        </w:tc>
        <w:tc>
          <w:tcPr>
            <w:tcW w:w="4961" w:type="dxa"/>
          </w:tcPr>
          <w:p w14:paraId="191AC760" w14:textId="77777777" w:rsidR="00151132" w:rsidRPr="00A07EB1" w:rsidRDefault="00151132" w:rsidP="004A3F51">
            <w:pPr>
              <w:spacing w:line="276" w:lineRule="auto"/>
            </w:pPr>
          </w:p>
        </w:tc>
      </w:tr>
      <w:tr w:rsidR="00151132" w:rsidRPr="00A07EB1" w14:paraId="372460A1" w14:textId="77777777" w:rsidTr="00151132">
        <w:tc>
          <w:tcPr>
            <w:tcW w:w="421" w:type="dxa"/>
            <w:vMerge/>
            <w:shd w:val="clear" w:color="auto" w:fill="FDEED9"/>
          </w:tcPr>
          <w:p w14:paraId="288F0925" w14:textId="77777777" w:rsidR="00151132" w:rsidRDefault="00151132" w:rsidP="004A3F51">
            <w:pPr>
              <w:spacing w:line="276" w:lineRule="auto"/>
            </w:pPr>
          </w:p>
        </w:tc>
        <w:tc>
          <w:tcPr>
            <w:tcW w:w="3681" w:type="dxa"/>
            <w:shd w:val="clear" w:color="auto" w:fill="FDEED9"/>
          </w:tcPr>
          <w:p w14:paraId="6DEFC250" w14:textId="6557E7A4" w:rsidR="00151132" w:rsidRPr="00A07EB1" w:rsidRDefault="00151132" w:rsidP="004A3F51">
            <w:pPr>
              <w:spacing w:line="276" w:lineRule="auto"/>
            </w:pPr>
            <w:r w:rsidRPr="00151132">
              <w:t>Adres, postcode en plaatsnaam</w:t>
            </w:r>
          </w:p>
        </w:tc>
        <w:tc>
          <w:tcPr>
            <w:tcW w:w="4961" w:type="dxa"/>
          </w:tcPr>
          <w:p w14:paraId="21FE62E3" w14:textId="77777777" w:rsidR="00151132" w:rsidRPr="00A07EB1" w:rsidRDefault="00151132" w:rsidP="004A3F51">
            <w:pPr>
              <w:spacing w:line="276" w:lineRule="auto"/>
            </w:pPr>
          </w:p>
        </w:tc>
      </w:tr>
      <w:tr w:rsidR="00151132" w:rsidRPr="00A07EB1" w14:paraId="25F7850D" w14:textId="77777777" w:rsidTr="00151132">
        <w:trPr>
          <w:trHeight w:val="297"/>
        </w:trPr>
        <w:tc>
          <w:tcPr>
            <w:tcW w:w="421" w:type="dxa"/>
            <w:vMerge w:val="restart"/>
            <w:shd w:val="clear" w:color="auto" w:fill="FDEED9"/>
          </w:tcPr>
          <w:p w14:paraId="524D59A2" w14:textId="4F33821D" w:rsidR="00151132" w:rsidRDefault="00151132" w:rsidP="004A3F51">
            <w:pPr>
              <w:spacing w:line="276" w:lineRule="auto"/>
            </w:pPr>
            <w:r>
              <w:t>2)</w:t>
            </w:r>
          </w:p>
        </w:tc>
        <w:tc>
          <w:tcPr>
            <w:tcW w:w="3681" w:type="dxa"/>
            <w:shd w:val="clear" w:color="auto" w:fill="FDEED9"/>
          </w:tcPr>
          <w:p w14:paraId="099BC2E1" w14:textId="41033A40" w:rsidR="00151132" w:rsidRPr="00A07EB1" w:rsidRDefault="00151132" w:rsidP="004A3F51">
            <w:pPr>
              <w:spacing w:line="276" w:lineRule="auto"/>
            </w:pPr>
            <w:r w:rsidRPr="00151132">
              <w:t>Naam contactpersoon opdrachtgever</w:t>
            </w:r>
          </w:p>
        </w:tc>
        <w:tc>
          <w:tcPr>
            <w:tcW w:w="4961" w:type="dxa"/>
          </w:tcPr>
          <w:p w14:paraId="378FE2AB" w14:textId="77777777" w:rsidR="00151132" w:rsidRPr="00A07EB1" w:rsidRDefault="00151132" w:rsidP="004A3F51">
            <w:pPr>
              <w:spacing w:line="276" w:lineRule="auto"/>
            </w:pPr>
          </w:p>
        </w:tc>
      </w:tr>
      <w:tr w:rsidR="00151132" w:rsidRPr="00A07EB1" w14:paraId="6B0AF70D" w14:textId="77777777" w:rsidTr="00151132">
        <w:tc>
          <w:tcPr>
            <w:tcW w:w="421" w:type="dxa"/>
            <w:vMerge/>
            <w:shd w:val="clear" w:color="auto" w:fill="FDEED9"/>
          </w:tcPr>
          <w:p w14:paraId="1B4F736A" w14:textId="77777777" w:rsidR="00151132" w:rsidRDefault="00151132" w:rsidP="004A3F51">
            <w:pPr>
              <w:spacing w:line="276" w:lineRule="auto"/>
            </w:pPr>
          </w:p>
        </w:tc>
        <w:tc>
          <w:tcPr>
            <w:tcW w:w="3681" w:type="dxa"/>
            <w:shd w:val="clear" w:color="auto" w:fill="FDEED9"/>
          </w:tcPr>
          <w:p w14:paraId="23B80FC7" w14:textId="1F05ADDB" w:rsidR="00151132" w:rsidRPr="00A07EB1" w:rsidRDefault="00151132" w:rsidP="004A3F51">
            <w:pPr>
              <w:spacing w:line="276" w:lineRule="auto"/>
            </w:pPr>
            <w:r w:rsidRPr="00151132">
              <w:t>Functie</w:t>
            </w:r>
          </w:p>
        </w:tc>
        <w:tc>
          <w:tcPr>
            <w:tcW w:w="4961" w:type="dxa"/>
          </w:tcPr>
          <w:p w14:paraId="674206C7" w14:textId="77777777" w:rsidR="00151132" w:rsidRPr="00A07EB1" w:rsidRDefault="00151132" w:rsidP="004A3F51">
            <w:pPr>
              <w:spacing w:line="276" w:lineRule="auto"/>
            </w:pPr>
          </w:p>
        </w:tc>
      </w:tr>
      <w:tr w:rsidR="00151132" w:rsidRPr="00A07EB1" w14:paraId="42E4FC88" w14:textId="77777777" w:rsidTr="00151132">
        <w:tc>
          <w:tcPr>
            <w:tcW w:w="421" w:type="dxa"/>
            <w:vMerge/>
            <w:shd w:val="clear" w:color="auto" w:fill="FDEED9"/>
          </w:tcPr>
          <w:p w14:paraId="1B1D28A6" w14:textId="77777777" w:rsidR="00151132" w:rsidRDefault="00151132" w:rsidP="004A3F51">
            <w:pPr>
              <w:spacing w:line="276" w:lineRule="auto"/>
            </w:pPr>
          </w:p>
        </w:tc>
        <w:tc>
          <w:tcPr>
            <w:tcW w:w="3681" w:type="dxa"/>
            <w:shd w:val="clear" w:color="auto" w:fill="FDEED9"/>
          </w:tcPr>
          <w:p w14:paraId="1EB4AA1B" w14:textId="4465D336" w:rsidR="00151132" w:rsidRPr="00A07EB1" w:rsidRDefault="00151132" w:rsidP="004A3F51">
            <w:pPr>
              <w:spacing w:line="276" w:lineRule="auto"/>
            </w:pPr>
            <w:r w:rsidRPr="00151132">
              <w:t>Telefoonnummer</w:t>
            </w:r>
          </w:p>
        </w:tc>
        <w:tc>
          <w:tcPr>
            <w:tcW w:w="4961" w:type="dxa"/>
          </w:tcPr>
          <w:p w14:paraId="13EE955E" w14:textId="77777777" w:rsidR="00151132" w:rsidRPr="00A07EB1" w:rsidRDefault="00151132" w:rsidP="004A3F51">
            <w:pPr>
              <w:spacing w:line="276" w:lineRule="auto"/>
            </w:pPr>
          </w:p>
        </w:tc>
      </w:tr>
      <w:tr w:rsidR="00151132" w:rsidRPr="00A07EB1" w14:paraId="7211B12F" w14:textId="77777777" w:rsidTr="00151132">
        <w:tc>
          <w:tcPr>
            <w:tcW w:w="421" w:type="dxa"/>
            <w:vMerge/>
            <w:shd w:val="clear" w:color="auto" w:fill="FDEED9"/>
          </w:tcPr>
          <w:p w14:paraId="3762730C" w14:textId="77777777" w:rsidR="00151132" w:rsidRPr="004A3F51" w:rsidRDefault="00151132" w:rsidP="004A3F51">
            <w:pPr>
              <w:spacing w:line="276" w:lineRule="auto"/>
            </w:pPr>
          </w:p>
        </w:tc>
        <w:tc>
          <w:tcPr>
            <w:tcW w:w="3681" w:type="dxa"/>
            <w:shd w:val="clear" w:color="auto" w:fill="FDEED9"/>
          </w:tcPr>
          <w:p w14:paraId="65B8CEE3" w14:textId="35D12F67" w:rsidR="00151132" w:rsidRPr="00A07EB1" w:rsidRDefault="00151132" w:rsidP="004A3F51">
            <w:pPr>
              <w:spacing w:line="276" w:lineRule="auto"/>
            </w:pPr>
            <w:r w:rsidRPr="00151132">
              <w:t>E-mailadres</w:t>
            </w:r>
          </w:p>
        </w:tc>
        <w:tc>
          <w:tcPr>
            <w:tcW w:w="4961" w:type="dxa"/>
          </w:tcPr>
          <w:p w14:paraId="7DE5C05D" w14:textId="77777777" w:rsidR="00151132" w:rsidRPr="00A07EB1" w:rsidRDefault="00151132" w:rsidP="004A3F51">
            <w:pPr>
              <w:spacing w:line="276" w:lineRule="auto"/>
            </w:pPr>
          </w:p>
        </w:tc>
      </w:tr>
      <w:bookmarkEnd w:id="1"/>
    </w:tbl>
    <w:p w14:paraId="12AB6F07" w14:textId="77777777" w:rsidR="00E54BDD" w:rsidRDefault="00E54BDD" w:rsidP="00E54BDD">
      <w:pPr>
        <w:spacing w:line="276" w:lineRule="auto"/>
      </w:pPr>
    </w:p>
    <w:tbl>
      <w:tblPr>
        <w:tblW w:w="9063"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421"/>
        <w:gridCol w:w="3681"/>
        <w:gridCol w:w="4961"/>
      </w:tblGrid>
      <w:tr w:rsidR="00151132" w:rsidRPr="00A07EB1" w14:paraId="10BC511A" w14:textId="77777777" w:rsidTr="00490386">
        <w:tc>
          <w:tcPr>
            <w:tcW w:w="9063" w:type="dxa"/>
            <w:gridSpan w:val="3"/>
            <w:shd w:val="clear" w:color="auto" w:fill="F28C00"/>
          </w:tcPr>
          <w:p w14:paraId="1DD1B292" w14:textId="67FE9234" w:rsidR="00151132" w:rsidRPr="00151132" w:rsidRDefault="00151132" w:rsidP="00490386">
            <w:pPr>
              <w:spacing w:line="276" w:lineRule="auto"/>
              <w:rPr>
                <w:b/>
                <w:bCs/>
              </w:rPr>
            </w:pPr>
            <w:r>
              <w:rPr>
                <w:b/>
                <w:bCs/>
                <w:color w:val="FFFFFF" w:themeColor="background1"/>
              </w:rPr>
              <w:t>Projectgegevens</w:t>
            </w:r>
          </w:p>
        </w:tc>
      </w:tr>
      <w:tr w:rsidR="00151132" w:rsidRPr="00A07EB1" w14:paraId="657B17F9" w14:textId="77777777" w:rsidTr="00490386">
        <w:tc>
          <w:tcPr>
            <w:tcW w:w="421" w:type="dxa"/>
            <w:shd w:val="clear" w:color="auto" w:fill="FDEED9"/>
          </w:tcPr>
          <w:p w14:paraId="237FFF8E" w14:textId="0BA2BDA9" w:rsidR="00151132" w:rsidRPr="004A3F51" w:rsidRDefault="00151132" w:rsidP="00490386">
            <w:pPr>
              <w:spacing w:line="276" w:lineRule="auto"/>
            </w:pPr>
            <w:r>
              <w:t>3)</w:t>
            </w:r>
          </w:p>
        </w:tc>
        <w:tc>
          <w:tcPr>
            <w:tcW w:w="3681" w:type="dxa"/>
            <w:shd w:val="clear" w:color="auto" w:fill="FDEED9"/>
          </w:tcPr>
          <w:p w14:paraId="007BAB67" w14:textId="2A92F97A" w:rsidR="00151132" w:rsidRPr="00A07EB1" w:rsidRDefault="00151132" w:rsidP="00490386">
            <w:pPr>
              <w:spacing w:line="276" w:lineRule="auto"/>
            </w:pPr>
            <w:r>
              <w:t>Opdrachtnemer</w:t>
            </w:r>
          </w:p>
        </w:tc>
        <w:tc>
          <w:tcPr>
            <w:tcW w:w="4961" w:type="dxa"/>
          </w:tcPr>
          <w:p w14:paraId="236B4677" w14:textId="4CCEBC7C" w:rsidR="00151132" w:rsidRPr="00151132" w:rsidRDefault="00151132" w:rsidP="00490386">
            <w:pPr>
              <w:spacing w:line="276" w:lineRule="auto"/>
              <w:rPr>
                <w:color w:val="BCBEC0"/>
              </w:rPr>
            </w:pPr>
            <w:r w:rsidRPr="00151132">
              <w:rPr>
                <w:color w:val="BCBEC0"/>
              </w:rPr>
              <w:t>[</w:t>
            </w:r>
            <w:proofErr w:type="gramStart"/>
            <w:r w:rsidRPr="00151132">
              <w:rPr>
                <w:color w:val="BCBEC0"/>
              </w:rPr>
              <w:t>dus</w:t>
            </w:r>
            <w:proofErr w:type="gramEnd"/>
            <w:r w:rsidRPr="00151132">
              <w:rPr>
                <w:color w:val="BCBEC0"/>
              </w:rPr>
              <w:t xml:space="preserve"> Inschrijver, </w:t>
            </w:r>
            <w:proofErr w:type="spellStart"/>
            <w:r w:rsidRPr="00151132">
              <w:rPr>
                <w:color w:val="BCBEC0"/>
              </w:rPr>
              <w:t>Combinant</w:t>
            </w:r>
            <w:proofErr w:type="spellEnd"/>
            <w:r w:rsidRPr="00151132">
              <w:rPr>
                <w:color w:val="BCBEC0"/>
              </w:rPr>
              <w:t xml:space="preserve"> of onderaannemer]</w:t>
            </w:r>
          </w:p>
        </w:tc>
      </w:tr>
      <w:tr w:rsidR="008D4DE0" w:rsidRPr="00A07EB1" w14:paraId="75F0021C" w14:textId="77777777" w:rsidTr="00490386">
        <w:trPr>
          <w:trHeight w:val="297"/>
        </w:trPr>
        <w:tc>
          <w:tcPr>
            <w:tcW w:w="421" w:type="dxa"/>
            <w:vMerge w:val="restart"/>
            <w:shd w:val="clear" w:color="auto" w:fill="FDEED9"/>
          </w:tcPr>
          <w:p w14:paraId="0A8C4C13" w14:textId="2BC71325" w:rsidR="008D4DE0" w:rsidRDefault="008D4DE0" w:rsidP="00490386">
            <w:pPr>
              <w:spacing w:line="276" w:lineRule="auto"/>
            </w:pPr>
            <w:r>
              <w:t>4)</w:t>
            </w:r>
          </w:p>
        </w:tc>
        <w:tc>
          <w:tcPr>
            <w:tcW w:w="3681" w:type="dxa"/>
            <w:shd w:val="clear" w:color="auto" w:fill="FDEED9"/>
          </w:tcPr>
          <w:p w14:paraId="434F26F4" w14:textId="04BB989A" w:rsidR="008D4DE0" w:rsidRPr="00A07EB1" w:rsidRDefault="008D4DE0" w:rsidP="00490386">
            <w:pPr>
              <w:spacing w:line="276" w:lineRule="auto"/>
            </w:pPr>
            <w:r>
              <w:t>Projectduur</w:t>
            </w:r>
          </w:p>
        </w:tc>
        <w:tc>
          <w:tcPr>
            <w:tcW w:w="4961" w:type="dxa"/>
          </w:tcPr>
          <w:p w14:paraId="4E96455E" w14:textId="77777777" w:rsidR="008D4DE0" w:rsidRPr="00A07EB1" w:rsidRDefault="008D4DE0" w:rsidP="00490386">
            <w:pPr>
              <w:spacing w:line="276" w:lineRule="auto"/>
            </w:pPr>
          </w:p>
        </w:tc>
      </w:tr>
      <w:tr w:rsidR="008D4DE0" w:rsidRPr="00A07EB1" w14:paraId="217DF0AD" w14:textId="77777777" w:rsidTr="00490386">
        <w:tc>
          <w:tcPr>
            <w:tcW w:w="421" w:type="dxa"/>
            <w:vMerge/>
            <w:shd w:val="clear" w:color="auto" w:fill="FDEED9"/>
          </w:tcPr>
          <w:p w14:paraId="138DD9A5" w14:textId="77777777" w:rsidR="008D4DE0" w:rsidRDefault="008D4DE0" w:rsidP="00490386">
            <w:pPr>
              <w:spacing w:line="276" w:lineRule="auto"/>
            </w:pPr>
          </w:p>
        </w:tc>
        <w:tc>
          <w:tcPr>
            <w:tcW w:w="3681" w:type="dxa"/>
            <w:shd w:val="clear" w:color="auto" w:fill="FDEED9"/>
          </w:tcPr>
          <w:p w14:paraId="43E350F4" w14:textId="552A5DB7" w:rsidR="008D4DE0" w:rsidRPr="00A07EB1" w:rsidRDefault="008D4DE0" w:rsidP="00490386">
            <w:pPr>
              <w:spacing w:line="276" w:lineRule="auto"/>
            </w:pPr>
            <w:r>
              <w:t>Start- en einddatum project</w:t>
            </w:r>
          </w:p>
        </w:tc>
        <w:tc>
          <w:tcPr>
            <w:tcW w:w="4961" w:type="dxa"/>
          </w:tcPr>
          <w:p w14:paraId="02A57B75" w14:textId="77777777" w:rsidR="008D4DE0" w:rsidRPr="00A07EB1" w:rsidRDefault="008D4DE0" w:rsidP="00490386">
            <w:pPr>
              <w:spacing w:line="276" w:lineRule="auto"/>
            </w:pPr>
          </w:p>
        </w:tc>
      </w:tr>
      <w:tr w:rsidR="008D4DE0" w:rsidRPr="00A07EB1" w14:paraId="3CBD0F18" w14:textId="77777777" w:rsidTr="00490386">
        <w:tc>
          <w:tcPr>
            <w:tcW w:w="421" w:type="dxa"/>
            <w:vMerge w:val="restart"/>
            <w:shd w:val="clear" w:color="auto" w:fill="FDEED9"/>
          </w:tcPr>
          <w:p w14:paraId="7786E707" w14:textId="04D8070C" w:rsidR="008D4DE0" w:rsidRDefault="008D4DE0" w:rsidP="00490386">
            <w:pPr>
              <w:spacing w:line="276" w:lineRule="auto"/>
            </w:pPr>
            <w:r>
              <w:t>5)</w:t>
            </w:r>
          </w:p>
        </w:tc>
        <w:tc>
          <w:tcPr>
            <w:tcW w:w="3681" w:type="dxa"/>
            <w:shd w:val="clear" w:color="auto" w:fill="FDEED9"/>
          </w:tcPr>
          <w:p w14:paraId="0D59E1A5" w14:textId="189F9ED2" w:rsidR="008D4DE0" w:rsidRPr="00A07EB1" w:rsidRDefault="008D4DE0" w:rsidP="00490386">
            <w:pPr>
              <w:spacing w:line="276" w:lineRule="auto"/>
            </w:pPr>
            <w:r>
              <w:t>Contractwaarde van de gehele opdracht</w:t>
            </w:r>
          </w:p>
        </w:tc>
        <w:tc>
          <w:tcPr>
            <w:tcW w:w="4961" w:type="dxa"/>
          </w:tcPr>
          <w:p w14:paraId="4C323236" w14:textId="77777777" w:rsidR="008D4DE0" w:rsidRPr="00A07EB1" w:rsidRDefault="008D4DE0" w:rsidP="00490386">
            <w:pPr>
              <w:spacing w:line="276" w:lineRule="auto"/>
            </w:pPr>
          </w:p>
        </w:tc>
      </w:tr>
      <w:tr w:rsidR="008D4DE0" w:rsidRPr="00A07EB1" w14:paraId="2838FC56" w14:textId="77777777" w:rsidTr="00490386">
        <w:tc>
          <w:tcPr>
            <w:tcW w:w="421" w:type="dxa"/>
            <w:vMerge/>
            <w:shd w:val="clear" w:color="auto" w:fill="FDEED9"/>
          </w:tcPr>
          <w:p w14:paraId="3BF8DE84" w14:textId="77777777" w:rsidR="008D4DE0" w:rsidRPr="004A3F51" w:rsidRDefault="008D4DE0" w:rsidP="00490386">
            <w:pPr>
              <w:spacing w:line="276" w:lineRule="auto"/>
            </w:pPr>
          </w:p>
        </w:tc>
        <w:tc>
          <w:tcPr>
            <w:tcW w:w="3681" w:type="dxa"/>
            <w:shd w:val="clear" w:color="auto" w:fill="FDEED9"/>
          </w:tcPr>
          <w:p w14:paraId="557D3CC7" w14:textId="0DA1B067" w:rsidR="008D4DE0" w:rsidRPr="00A07EB1" w:rsidRDefault="008D4DE0" w:rsidP="00490386">
            <w:pPr>
              <w:spacing w:line="276" w:lineRule="auto"/>
            </w:pPr>
            <w:r>
              <w:t>Omzetbedrag per jaar</w:t>
            </w:r>
          </w:p>
        </w:tc>
        <w:tc>
          <w:tcPr>
            <w:tcW w:w="4961" w:type="dxa"/>
          </w:tcPr>
          <w:p w14:paraId="40917B6E" w14:textId="77777777" w:rsidR="008D4DE0" w:rsidRPr="00A07EB1" w:rsidRDefault="008D4DE0" w:rsidP="00490386">
            <w:pPr>
              <w:spacing w:line="276" w:lineRule="auto"/>
            </w:pPr>
          </w:p>
        </w:tc>
      </w:tr>
      <w:tr w:rsidR="00151132" w:rsidRPr="00A07EB1" w14:paraId="127E0E7B" w14:textId="77777777" w:rsidTr="005968C6">
        <w:tc>
          <w:tcPr>
            <w:tcW w:w="421" w:type="dxa"/>
            <w:shd w:val="clear" w:color="auto" w:fill="FDEED9"/>
          </w:tcPr>
          <w:p w14:paraId="7204A91A" w14:textId="59C0ADF7" w:rsidR="00151132" w:rsidRPr="004A3F51" w:rsidRDefault="00151132" w:rsidP="00151132">
            <w:pPr>
              <w:spacing w:line="276" w:lineRule="auto"/>
            </w:pPr>
            <w:r>
              <w:t>6)</w:t>
            </w:r>
          </w:p>
        </w:tc>
        <w:tc>
          <w:tcPr>
            <w:tcW w:w="3681" w:type="dxa"/>
            <w:shd w:val="clear" w:color="auto" w:fill="FDEED9"/>
          </w:tcPr>
          <w:p w14:paraId="37D84C86" w14:textId="0CE59438" w:rsidR="00151132" w:rsidRPr="00151132" w:rsidRDefault="00151132" w:rsidP="00151132">
            <w:pPr>
              <w:spacing w:line="276" w:lineRule="auto"/>
            </w:pPr>
            <w:r>
              <w:t>Omschrijving van de opdracht</w:t>
            </w:r>
          </w:p>
        </w:tc>
        <w:tc>
          <w:tcPr>
            <w:tcW w:w="4961" w:type="dxa"/>
            <w:vAlign w:val="center"/>
          </w:tcPr>
          <w:p w14:paraId="389BD7FA" w14:textId="77777777" w:rsidR="00151132" w:rsidRPr="00DA5B92" w:rsidRDefault="00151132" w:rsidP="00151132">
            <w:pPr>
              <w:spacing w:before="100" w:beforeAutospacing="1" w:after="100" w:afterAutospacing="1" w:line="240" w:lineRule="auto"/>
              <w:ind w:right="57"/>
              <w:jc w:val="both"/>
              <w:rPr>
                <w:rFonts w:cs="Calibri"/>
                <w:color w:val="808080"/>
                <w:szCs w:val="18"/>
              </w:rPr>
            </w:pPr>
            <w:r w:rsidRPr="00DA5B92">
              <w:rPr>
                <w:rFonts w:cs="Calibri"/>
                <w:color w:val="808080"/>
                <w:szCs w:val="18"/>
              </w:rPr>
              <w:t>[</w:t>
            </w:r>
            <w:proofErr w:type="spellStart"/>
            <w:proofErr w:type="gramStart"/>
            <w:r w:rsidRPr="00DA5B92">
              <w:rPr>
                <w:rFonts w:cs="Calibri"/>
                <w:color w:val="808080"/>
                <w:szCs w:val="18"/>
              </w:rPr>
              <w:t>nb</w:t>
            </w:r>
            <w:proofErr w:type="spellEnd"/>
            <w:proofErr w:type="gramEnd"/>
            <w:r w:rsidRPr="00DA5B92">
              <w:rPr>
                <w:rFonts w:cs="Calibri"/>
                <w:color w:val="808080"/>
                <w:szCs w:val="18"/>
              </w:rPr>
              <w:t>: in dit Standaardformulier is lettergrootte 9 toegestaan]</w:t>
            </w:r>
          </w:p>
          <w:p w14:paraId="7FFC70BD" w14:textId="77777777" w:rsidR="00151132" w:rsidRPr="00A07EB1" w:rsidRDefault="00151132" w:rsidP="00151132">
            <w:pPr>
              <w:spacing w:line="276" w:lineRule="auto"/>
            </w:pPr>
          </w:p>
        </w:tc>
      </w:tr>
      <w:tr w:rsidR="00151132" w:rsidRPr="00A07EB1" w14:paraId="787696B8" w14:textId="77777777" w:rsidTr="00490386">
        <w:tc>
          <w:tcPr>
            <w:tcW w:w="421" w:type="dxa"/>
            <w:shd w:val="clear" w:color="auto" w:fill="FDEED9"/>
          </w:tcPr>
          <w:p w14:paraId="08FE3611" w14:textId="20D87587" w:rsidR="00151132" w:rsidRPr="004A3F51" w:rsidRDefault="00151132" w:rsidP="00151132">
            <w:pPr>
              <w:spacing w:line="276" w:lineRule="auto"/>
            </w:pPr>
            <w:r>
              <w:t>7)</w:t>
            </w:r>
          </w:p>
        </w:tc>
        <w:tc>
          <w:tcPr>
            <w:tcW w:w="3681" w:type="dxa"/>
            <w:shd w:val="clear" w:color="auto" w:fill="FDEED9"/>
          </w:tcPr>
          <w:p w14:paraId="1B6CD231" w14:textId="2065ABDC" w:rsidR="00151132" w:rsidRPr="00151132" w:rsidRDefault="00151132" w:rsidP="00151132">
            <w:pPr>
              <w:spacing w:line="276" w:lineRule="auto"/>
            </w:pPr>
            <w:r>
              <w:t>Welke competenties worden hiermee aangetoond? (</w:t>
            </w:r>
            <w:proofErr w:type="gramStart"/>
            <w:r>
              <w:t>aankruisen</w:t>
            </w:r>
            <w:proofErr w:type="gramEnd"/>
            <w:r>
              <w:t xml:space="preserve"> indien van toepassing)</w:t>
            </w:r>
          </w:p>
        </w:tc>
        <w:tc>
          <w:tcPr>
            <w:tcW w:w="4961" w:type="dxa"/>
          </w:tcPr>
          <w:p w14:paraId="4768833C" w14:textId="429962E9" w:rsidR="00151132" w:rsidRDefault="002C5749" w:rsidP="0026289F">
            <w:pPr>
              <w:pStyle w:val="Lijstalinea"/>
              <w:numPr>
                <w:ilvl w:val="0"/>
                <w:numId w:val="39"/>
              </w:numPr>
              <w:spacing w:after="0" w:line="276" w:lineRule="auto"/>
              <w:rPr>
                <w:rFonts w:cs="Calibri"/>
              </w:rPr>
            </w:pPr>
            <w:r>
              <w:rPr>
                <w:rStyle w:val="normaltextrun"/>
                <w:rFonts w:cs="Calibri"/>
              </w:rPr>
              <w:t>(1) Het uitvoeren van bijscholing BLS/AED door middel van protocol LPLHB aan deelnemers binnen een veiligheidsregio dan wel een andere organisatie in het veiligheidsdomein. Inschrijver heeft ervaring met een opdracht waarbij deze bijscholing met enige regelmaat gegeven wordt, minimaal 30 maal in enig jaar. Onderdeel van de bijscholing dient te zijn ´hectische omstandigheden´. Onder hectische omstandigheden wordt verstaan de omstandigheden/situaties waarin de hulpverleners hun taken moeten uitvoeren. Denk hierbij aan hulpverleningen, reanimaties, grote ongevallen of vergelijkbaar. De bijscholing moet uitgevoerd zijn ten behoeve van een klant met enige omvang (minimaal 400 repressieve medewerkers);</w:t>
            </w:r>
            <w:r>
              <w:rPr>
                <w:rStyle w:val="eop"/>
                <w:rFonts w:cs="Calibri"/>
              </w:rPr>
              <w:t> </w:t>
            </w:r>
          </w:p>
          <w:p w14:paraId="577104F4" w14:textId="60F85E67" w:rsidR="004A1575" w:rsidRDefault="004A1575" w:rsidP="0026289F">
            <w:pPr>
              <w:pStyle w:val="paragraph"/>
              <w:numPr>
                <w:ilvl w:val="0"/>
                <w:numId w:val="39"/>
              </w:numPr>
              <w:spacing w:before="0" w:beforeAutospacing="0" w:after="0" w:afterAutospacing="0" w:line="276" w:lineRule="auto"/>
              <w:textAlignment w:val="baseline"/>
              <w:rPr>
                <w:rFonts w:ascii="Calibri" w:hAnsi="Calibri" w:cs="Calibri"/>
                <w:sz w:val="18"/>
                <w:szCs w:val="18"/>
              </w:rPr>
            </w:pPr>
            <w:r>
              <w:rPr>
                <w:rStyle w:val="normaltextrun"/>
                <w:rFonts w:ascii="Calibri" w:hAnsi="Calibri" w:cs="Calibri"/>
                <w:sz w:val="18"/>
                <w:szCs w:val="18"/>
              </w:rPr>
              <w:t>(2) Het uitvoeren en beoordelen van opleidingen Brandweer 2.0 (Manschap) </w:t>
            </w:r>
            <w:proofErr w:type="gramStart"/>
            <w:r>
              <w:rPr>
                <w:rStyle w:val="normaltextrun"/>
                <w:rFonts w:ascii="Calibri" w:hAnsi="Calibri" w:cs="Calibri"/>
                <w:sz w:val="18"/>
                <w:szCs w:val="18"/>
              </w:rPr>
              <w:t>conform</w:t>
            </w:r>
            <w:proofErr w:type="gramEnd"/>
            <w:r>
              <w:rPr>
                <w:rStyle w:val="normaltextrun"/>
                <w:rFonts w:ascii="Calibri" w:hAnsi="Calibri" w:cs="Calibri"/>
                <w:sz w:val="18"/>
                <w:szCs w:val="18"/>
              </w:rPr>
              <w:t> de ´</w:t>
            </w:r>
            <w:proofErr w:type="spellStart"/>
            <w:r>
              <w:rPr>
                <w:rStyle w:val="normaltextrun"/>
                <w:rFonts w:ascii="Calibri" w:hAnsi="Calibri" w:cs="Calibri"/>
                <w:sz w:val="18"/>
                <w:szCs w:val="18"/>
              </w:rPr>
              <w:t>Toetswijzer</w:t>
            </w:r>
            <w:proofErr w:type="spellEnd"/>
            <w:r>
              <w:rPr>
                <w:rStyle w:val="normaltextrun"/>
                <w:rFonts w:ascii="Calibri" w:hAnsi="Calibri" w:cs="Calibri"/>
                <w:sz w:val="18"/>
                <w:szCs w:val="18"/>
              </w:rPr>
              <w:t> Manschap 2.0´ die is vastgesteld door het NIPV aan deelnemers binnen een veiligheidsregio dan wel</w:t>
            </w:r>
            <w:r w:rsidR="001A3436">
              <w:rPr>
                <w:rStyle w:val="normaltextrun"/>
                <w:rFonts w:ascii="Calibri" w:hAnsi="Calibri" w:cs="Calibri"/>
                <w:sz w:val="18"/>
                <w:szCs w:val="18"/>
              </w:rPr>
              <w:t xml:space="preserve"> veiligheidsdomein</w:t>
            </w:r>
            <w:r>
              <w:rPr>
                <w:rStyle w:val="normaltextrun"/>
                <w:rFonts w:ascii="Calibri" w:hAnsi="Calibri" w:cs="Calibri"/>
                <w:sz w:val="18"/>
                <w:szCs w:val="18"/>
              </w:rPr>
              <w:t>. De Inschrijver dient deze opleiding (of vergelijkbare opleiding) minimaal 4 maal in enig jaar te hebben uitgevoerd bij een Opdrachtgever met enige omvang (minimaal 400 repressieve medewerkers).</w:t>
            </w:r>
            <w:r>
              <w:rPr>
                <w:rStyle w:val="eop"/>
                <w:rFonts w:ascii="Calibri" w:hAnsi="Calibri" w:cs="Calibri"/>
                <w:sz w:val="18"/>
                <w:szCs w:val="18"/>
              </w:rPr>
              <w:t> </w:t>
            </w:r>
          </w:p>
          <w:p w14:paraId="7BD87FC3" w14:textId="41A7A4FB" w:rsidR="00151132" w:rsidRDefault="00151132" w:rsidP="003209F7">
            <w:pPr>
              <w:pStyle w:val="Lijstalinea"/>
              <w:spacing w:after="0" w:line="276" w:lineRule="auto"/>
              <w:rPr>
                <w:rFonts w:cs="Calibri"/>
              </w:rPr>
            </w:pPr>
            <w:r w:rsidRPr="00151132">
              <w:rPr>
                <w:rFonts w:cs="Calibri"/>
              </w:rPr>
              <w:lastRenderedPageBreak/>
              <w:t xml:space="preserve"> </w:t>
            </w:r>
          </w:p>
          <w:p w14:paraId="38C85521" w14:textId="29F6E770" w:rsidR="00151132" w:rsidRPr="00151132" w:rsidRDefault="00151132" w:rsidP="00106BB4">
            <w:pPr>
              <w:pStyle w:val="Lijstalinea"/>
              <w:spacing w:after="0" w:line="276" w:lineRule="auto"/>
              <w:ind w:left="400"/>
            </w:pPr>
          </w:p>
        </w:tc>
      </w:tr>
    </w:tbl>
    <w:p w14:paraId="72807F5C" w14:textId="77777777" w:rsidR="00151132" w:rsidRDefault="00151132" w:rsidP="00E54BDD">
      <w:pPr>
        <w:spacing w:line="276" w:lineRule="auto"/>
      </w:pPr>
    </w:p>
    <w:tbl>
      <w:tblPr>
        <w:tblW w:w="9067"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4106"/>
        <w:gridCol w:w="4961"/>
      </w:tblGrid>
      <w:tr w:rsidR="008D4DE0" w:rsidRPr="008D4DE0" w14:paraId="4E839BC5" w14:textId="77777777" w:rsidTr="008D4DE0">
        <w:tc>
          <w:tcPr>
            <w:tcW w:w="9067" w:type="dxa"/>
            <w:gridSpan w:val="2"/>
            <w:shd w:val="clear" w:color="auto" w:fill="F28C00"/>
          </w:tcPr>
          <w:p w14:paraId="14C7C2A9" w14:textId="15C05BB6" w:rsidR="008D4DE0" w:rsidRPr="008D4DE0" w:rsidRDefault="008D4DE0" w:rsidP="00490386">
            <w:pPr>
              <w:spacing w:line="276" w:lineRule="auto"/>
              <w:rPr>
                <w:b/>
                <w:bCs/>
                <w:color w:val="FFFFFF" w:themeColor="background1"/>
              </w:rPr>
            </w:pPr>
            <w:bookmarkStart w:id="2" w:name="_Hlk150520271"/>
            <w:r>
              <w:rPr>
                <w:b/>
                <w:bCs/>
                <w:color w:val="FFFFFF" w:themeColor="background1"/>
              </w:rPr>
              <w:t>Ondertekening opdrachtgever</w:t>
            </w:r>
          </w:p>
        </w:tc>
      </w:tr>
      <w:tr w:rsidR="008D4DE0" w:rsidRPr="00A07EB1" w14:paraId="3C483A2B" w14:textId="77777777" w:rsidTr="008D4DE0">
        <w:trPr>
          <w:trHeight w:val="297"/>
        </w:trPr>
        <w:tc>
          <w:tcPr>
            <w:tcW w:w="4106" w:type="dxa"/>
            <w:shd w:val="clear" w:color="auto" w:fill="FDEED9"/>
          </w:tcPr>
          <w:p w14:paraId="71544578" w14:textId="77777777" w:rsidR="008D4DE0" w:rsidRPr="00A07EB1" w:rsidRDefault="008D4DE0" w:rsidP="00490386">
            <w:pPr>
              <w:spacing w:line="276" w:lineRule="auto"/>
            </w:pPr>
            <w:r w:rsidRPr="00151132">
              <w:t>Naam contactpersoon opdrachtgever</w:t>
            </w:r>
          </w:p>
        </w:tc>
        <w:tc>
          <w:tcPr>
            <w:tcW w:w="4961" w:type="dxa"/>
          </w:tcPr>
          <w:p w14:paraId="48FA1018" w14:textId="77777777" w:rsidR="008D4DE0" w:rsidRPr="00A07EB1" w:rsidRDefault="008D4DE0" w:rsidP="00490386">
            <w:pPr>
              <w:spacing w:line="276" w:lineRule="auto"/>
            </w:pPr>
          </w:p>
        </w:tc>
      </w:tr>
      <w:tr w:rsidR="008D4DE0" w:rsidRPr="00A07EB1" w14:paraId="051BF51F" w14:textId="77777777" w:rsidTr="008D4DE0">
        <w:tc>
          <w:tcPr>
            <w:tcW w:w="4106" w:type="dxa"/>
            <w:shd w:val="clear" w:color="auto" w:fill="FDEED9"/>
          </w:tcPr>
          <w:p w14:paraId="38970E66" w14:textId="21605C1C" w:rsidR="008D4DE0" w:rsidRPr="00A07EB1" w:rsidRDefault="008D4DE0" w:rsidP="00490386">
            <w:pPr>
              <w:spacing w:line="276" w:lineRule="auto"/>
            </w:pPr>
            <w:r>
              <w:t>Handtekening</w:t>
            </w:r>
          </w:p>
        </w:tc>
        <w:tc>
          <w:tcPr>
            <w:tcW w:w="4961" w:type="dxa"/>
          </w:tcPr>
          <w:p w14:paraId="710410AD" w14:textId="77777777" w:rsidR="008D4DE0" w:rsidRDefault="008D4DE0" w:rsidP="00490386">
            <w:pPr>
              <w:spacing w:line="276" w:lineRule="auto"/>
            </w:pPr>
          </w:p>
          <w:p w14:paraId="6A8CB70A" w14:textId="77777777" w:rsidR="00496362" w:rsidRDefault="00496362" w:rsidP="00490386">
            <w:pPr>
              <w:spacing w:line="276" w:lineRule="auto"/>
            </w:pPr>
          </w:p>
          <w:p w14:paraId="161029B0" w14:textId="77777777" w:rsidR="00496362" w:rsidRPr="00A07EB1" w:rsidRDefault="00496362" w:rsidP="00490386">
            <w:pPr>
              <w:spacing w:line="276" w:lineRule="auto"/>
            </w:pPr>
          </w:p>
        </w:tc>
      </w:tr>
      <w:tr w:rsidR="008D4DE0" w:rsidRPr="00A07EB1" w14:paraId="1BB7BF01" w14:textId="77777777" w:rsidTr="008D4DE0">
        <w:tc>
          <w:tcPr>
            <w:tcW w:w="4106" w:type="dxa"/>
            <w:shd w:val="clear" w:color="auto" w:fill="FDEED9"/>
          </w:tcPr>
          <w:p w14:paraId="742CA6E9" w14:textId="15EEFB87" w:rsidR="008D4DE0" w:rsidRPr="00A07EB1" w:rsidRDefault="008D4DE0" w:rsidP="00490386">
            <w:pPr>
              <w:spacing w:line="276" w:lineRule="auto"/>
            </w:pPr>
            <w:r>
              <w:t>Plaats en datum</w:t>
            </w:r>
          </w:p>
        </w:tc>
        <w:tc>
          <w:tcPr>
            <w:tcW w:w="4961" w:type="dxa"/>
          </w:tcPr>
          <w:p w14:paraId="700C1CBF" w14:textId="77777777" w:rsidR="008D4DE0" w:rsidRPr="00A07EB1" w:rsidRDefault="008D4DE0" w:rsidP="00490386">
            <w:pPr>
              <w:spacing w:line="276" w:lineRule="auto"/>
            </w:pPr>
          </w:p>
        </w:tc>
      </w:tr>
      <w:bookmarkEnd w:id="2"/>
    </w:tbl>
    <w:p w14:paraId="5CC2E997" w14:textId="77777777" w:rsidR="008D4DE0" w:rsidRDefault="008D4DE0" w:rsidP="00E54BDD">
      <w:pPr>
        <w:spacing w:line="276" w:lineRule="auto"/>
      </w:pPr>
    </w:p>
    <w:tbl>
      <w:tblPr>
        <w:tblW w:w="9067"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4106"/>
        <w:gridCol w:w="4961"/>
      </w:tblGrid>
      <w:tr w:rsidR="008D4DE0" w:rsidRPr="008D4DE0" w14:paraId="2ACE35F3" w14:textId="77777777" w:rsidTr="00490386">
        <w:tc>
          <w:tcPr>
            <w:tcW w:w="9067" w:type="dxa"/>
            <w:gridSpan w:val="2"/>
            <w:shd w:val="clear" w:color="auto" w:fill="F28C00"/>
          </w:tcPr>
          <w:p w14:paraId="3E8260F4" w14:textId="6043EC9D" w:rsidR="008D4DE0" w:rsidRPr="008D4DE0" w:rsidRDefault="008D4DE0" w:rsidP="00490386">
            <w:pPr>
              <w:spacing w:line="276" w:lineRule="auto"/>
              <w:rPr>
                <w:b/>
                <w:bCs/>
                <w:color w:val="FFFFFF" w:themeColor="background1"/>
              </w:rPr>
            </w:pPr>
            <w:r>
              <w:rPr>
                <w:b/>
                <w:bCs/>
                <w:color w:val="FFFFFF" w:themeColor="background1"/>
              </w:rPr>
              <w:t xml:space="preserve">Ondertekening opdrachtnemer (Inschrijver, </w:t>
            </w:r>
            <w:proofErr w:type="spellStart"/>
            <w:r>
              <w:rPr>
                <w:b/>
                <w:bCs/>
                <w:color w:val="FFFFFF" w:themeColor="background1"/>
              </w:rPr>
              <w:t>combinant</w:t>
            </w:r>
            <w:proofErr w:type="spellEnd"/>
            <w:r>
              <w:rPr>
                <w:b/>
                <w:bCs/>
                <w:color w:val="FFFFFF" w:themeColor="background1"/>
              </w:rPr>
              <w:t xml:space="preserve"> of onderaannemer)</w:t>
            </w:r>
          </w:p>
        </w:tc>
      </w:tr>
      <w:tr w:rsidR="008D4DE0" w:rsidRPr="00A07EB1" w14:paraId="7617F071" w14:textId="77777777" w:rsidTr="00490386">
        <w:trPr>
          <w:trHeight w:val="297"/>
        </w:trPr>
        <w:tc>
          <w:tcPr>
            <w:tcW w:w="4106" w:type="dxa"/>
            <w:shd w:val="clear" w:color="auto" w:fill="FDEED9"/>
          </w:tcPr>
          <w:p w14:paraId="43F885CA" w14:textId="638FFD7A" w:rsidR="008D4DE0" w:rsidRPr="00A07EB1" w:rsidRDefault="008D4DE0" w:rsidP="00490386">
            <w:pPr>
              <w:spacing w:line="276" w:lineRule="auto"/>
            </w:pPr>
            <w:r w:rsidRPr="00151132">
              <w:t xml:space="preserve">Naam </w:t>
            </w:r>
            <w:r>
              <w:t>ondertekenaar</w:t>
            </w:r>
          </w:p>
        </w:tc>
        <w:tc>
          <w:tcPr>
            <w:tcW w:w="4961" w:type="dxa"/>
          </w:tcPr>
          <w:p w14:paraId="30318068" w14:textId="77777777" w:rsidR="008D4DE0" w:rsidRPr="00A07EB1" w:rsidRDefault="008D4DE0" w:rsidP="00490386">
            <w:pPr>
              <w:spacing w:line="276" w:lineRule="auto"/>
            </w:pPr>
          </w:p>
        </w:tc>
      </w:tr>
      <w:tr w:rsidR="008D4DE0" w:rsidRPr="00A07EB1" w14:paraId="703073CE" w14:textId="77777777" w:rsidTr="00490386">
        <w:tc>
          <w:tcPr>
            <w:tcW w:w="4106" w:type="dxa"/>
            <w:shd w:val="clear" w:color="auto" w:fill="FDEED9"/>
          </w:tcPr>
          <w:p w14:paraId="0F701704" w14:textId="380B3970" w:rsidR="008D4DE0" w:rsidRPr="00A07EB1" w:rsidRDefault="008D4DE0" w:rsidP="00490386">
            <w:pPr>
              <w:spacing w:line="276" w:lineRule="auto"/>
            </w:pPr>
            <w:r>
              <w:t>Functie</w:t>
            </w:r>
          </w:p>
        </w:tc>
        <w:tc>
          <w:tcPr>
            <w:tcW w:w="4961" w:type="dxa"/>
          </w:tcPr>
          <w:p w14:paraId="5A2FA096" w14:textId="77777777" w:rsidR="008D4DE0" w:rsidRPr="00A07EB1" w:rsidRDefault="008D4DE0" w:rsidP="00490386">
            <w:pPr>
              <w:spacing w:line="276" w:lineRule="auto"/>
            </w:pPr>
          </w:p>
        </w:tc>
      </w:tr>
      <w:tr w:rsidR="008D4DE0" w:rsidRPr="00A07EB1" w14:paraId="28FD97B7" w14:textId="77777777" w:rsidTr="00490386">
        <w:tc>
          <w:tcPr>
            <w:tcW w:w="4106" w:type="dxa"/>
            <w:shd w:val="clear" w:color="auto" w:fill="FDEED9"/>
          </w:tcPr>
          <w:p w14:paraId="0DD79376" w14:textId="0C637652" w:rsidR="008D4DE0" w:rsidRPr="00A07EB1" w:rsidRDefault="008D4DE0" w:rsidP="00490386">
            <w:pPr>
              <w:spacing w:line="276" w:lineRule="auto"/>
            </w:pPr>
            <w:proofErr w:type="gramStart"/>
            <w:r>
              <w:t>Inschrijver /</w:t>
            </w:r>
            <w:proofErr w:type="gramEnd"/>
            <w:r>
              <w:t xml:space="preserve"> </w:t>
            </w:r>
            <w:proofErr w:type="spellStart"/>
            <w:proofErr w:type="gramStart"/>
            <w:r>
              <w:t>combinant</w:t>
            </w:r>
            <w:proofErr w:type="spellEnd"/>
            <w:r>
              <w:t xml:space="preserve"> /</w:t>
            </w:r>
            <w:proofErr w:type="gramEnd"/>
            <w:r>
              <w:t xml:space="preserve"> onderaannemer </w:t>
            </w:r>
            <w:r w:rsidR="00496362">
              <w:rPr>
                <w:rStyle w:val="Voetnootmarkering"/>
              </w:rPr>
              <w:footnoteReference w:id="2"/>
            </w:r>
          </w:p>
        </w:tc>
        <w:tc>
          <w:tcPr>
            <w:tcW w:w="4961" w:type="dxa"/>
          </w:tcPr>
          <w:p w14:paraId="2240BF74" w14:textId="77777777" w:rsidR="008D4DE0" w:rsidRPr="00A07EB1" w:rsidRDefault="008D4DE0" w:rsidP="00490386">
            <w:pPr>
              <w:spacing w:line="276" w:lineRule="auto"/>
            </w:pPr>
          </w:p>
        </w:tc>
      </w:tr>
      <w:tr w:rsidR="008D4DE0" w:rsidRPr="00A07EB1" w14:paraId="5DB2322E" w14:textId="77777777" w:rsidTr="00490386">
        <w:tc>
          <w:tcPr>
            <w:tcW w:w="4106" w:type="dxa"/>
            <w:shd w:val="clear" w:color="auto" w:fill="FDEED9"/>
          </w:tcPr>
          <w:p w14:paraId="51037703" w14:textId="08924778" w:rsidR="008D4DE0" w:rsidRDefault="008D4DE0" w:rsidP="00490386">
            <w:pPr>
              <w:spacing w:line="276" w:lineRule="auto"/>
            </w:pPr>
            <w:r>
              <w:t>Handtekening</w:t>
            </w:r>
          </w:p>
        </w:tc>
        <w:tc>
          <w:tcPr>
            <w:tcW w:w="4961" w:type="dxa"/>
          </w:tcPr>
          <w:p w14:paraId="25D14FBE" w14:textId="77777777" w:rsidR="008D4DE0" w:rsidRDefault="008D4DE0" w:rsidP="00490386">
            <w:pPr>
              <w:spacing w:line="276" w:lineRule="auto"/>
            </w:pPr>
          </w:p>
          <w:p w14:paraId="41C80655" w14:textId="77777777" w:rsidR="00496362" w:rsidRDefault="00496362" w:rsidP="00490386">
            <w:pPr>
              <w:spacing w:line="276" w:lineRule="auto"/>
            </w:pPr>
          </w:p>
          <w:p w14:paraId="0CF99412" w14:textId="77777777" w:rsidR="00496362" w:rsidRPr="00A07EB1" w:rsidRDefault="00496362" w:rsidP="00490386">
            <w:pPr>
              <w:spacing w:line="276" w:lineRule="auto"/>
            </w:pPr>
          </w:p>
        </w:tc>
      </w:tr>
      <w:tr w:rsidR="008D4DE0" w:rsidRPr="00A07EB1" w14:paraId="144553C8" w14:textId="77777777" w:rsidTr="00490386">
        <w:tc>
          <w:tcPr>
            <w:tcW w:w="4106" w:type="dxa"/>
            <w:shd w:val="clear" w:color="auto" w:fill="FDEED9"/>
          </w:tcPr>
          <w:p w14:paraId="183BFF08" w14:textId="4EE563D2" w:rsidR="008D4DE0" w:rsidRDefault="008D4DE0" w:rsidP="00490386">
            <w:pPr>
              <w:spacing w:line="276" w:lineRule="auto"/>
            </w:pPr>
            <w:r>
              <w:t>Plaats en datum</w:t>
            </w:r>
          </w:p>
        </w:tc>
        <w:tc>
          <w:tcPr>
            <w:tcW w:w="4961" w:type="dxa"/>
          </w:tcPr>
          <w:p w14:paraId="50B39419" w14:textId="77777777" w:rsidR="008D4DE0" w:rsidRPr="00A07EB1" w:rsidRDefault="008D4DE0" w:rsidP="00490386">
            <w:pPr>
              <w:spacing w:line="276" w:lineRule="auto"/>
            </w:pPr>
          </w:p>
        </w:tc>
      </w:tr>
    </w:tbl>
    <w:p w14:paraId="15736EF3" w14:textId="77777777" w:rsidR="008D4DE0" w:rsidRDefault="008D4DE0" w:rsidP="00E54BDD">
      <w:pPr>
        <w:spacing w:line="276" w:lineRule="auto"/>
      </w:pPr>
    </w:p>
    <w:sectPr w:rsidR="008D4DE0" w:rsidSect="0080233F">
      <w:headerReference w:type="default" r:id="rId12"/>
      <w:footerReference w:type="default" r:id="rId13"/>
      <w:headerReference w:type="first" r:id="rId14"/>
      <w:footerReference w:type="first" r:id="rId15"/>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E911" w14:textId="77777777" w:rsidR="00D65250" w:rsidRDefault="00D65250" w:rsidP="007910B2">
      <w:pPr>
        <w:spacing w:line="240" w:lineRule="auto"/>
      </w:pPr>
      <w:r>
        <w:separator/>
      </w:r>
    </w:p>
  </w:endnote>
  <w:endnote w:type="continuationSeparator" w:id="0">
    <w:p w14:paraId="11B0B5C4" w14:textId="77777777" w:rsidR="00D65250" w:rsidRDefault="00D65250" w:rsidP="007910B2">
      <w:pPr>
        <w:spacing w:line="240" w:lineRule="auto"/>
      </w:pPr>
      <w:r>
        <w:continuationSeparator/>
      </w:r>
    </w:p>
  </w:endnote>
  <w:endnote w:type="continuationNotice" w:id="1">
    <w:p w14:paraId="2040606E" w14:textId="77777777" w:rsidR="00D65250" w:rsidRDefault="00D652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9A30A0E" w14:textId="77777777" w:rsidTr="00060370">
      <w:tc>
        <w:tcPr>
          <w:tcW w:w="1417" w:type="dxa"/>
        </w:tcPr>
        <w:p w14:paraId="502B5685"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6EC5777A" w14:textId="77777777" w:rsidR="00BE03BA" w:rsidRDefault="00BE03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rsidRPr="00C65D0D" w14:paraId="480A7A63" w14:textId="77777777" w:rsidTr="007B6922">
      <w:tc>
        <w:tcPr>
          <w:tcW w:w="1417" w:type="dxa"/>
        </w:tcPr>
        <w:p w14:paraId="1C0A0910" w14:textId="77777777" w:rsidR="00E230C5" w:rsidRPr="00C65D0D" w:rsidRDefault="00E230C5" w:rsidP="00E230C5">
          <w:pPr>
            <w:pStyle w:val="PaginanummerVRU"/>
            <w:rPr>
              <w:sz w:val="20"/>
              <w:szCs w:val="20"/>
            </w:rPr>
          </w:pPr>
          <w:r w:rsidRPr="00C65D0D">
            <w:rPr>
              <w:sz w:val="20"/>
              <w:szCs w:val="20"/>
            </w:rPr>
            <w:fldChar w:fldCharType="begin"/>
          </w:r>
          <w:r w:rsidRPr="00C65D0D">
            <w:rPr>
              <w:sz w:val="20"/>
              <w:szCs w:val="20"/>
            </w:rPr>
            <w:instrText xml:space="preserve"> PAGE   \* MERGEFORMAT </w:instrText>
          </w:r>
          <w:r w:rsidRPr="00C65D0D">
            <w:rPr>
              <w:sz w:val="20"/>
              <w:szCs w:val="20"/>
            </w:rPr>
            <w:fldChar w:fldCharType="separate"/>
          </w:r>
          <w:r w:rsidRPr="00C65D0D">
            <w:rPr>
              <w:noProof/>
              <w:sz w:val="20"/>
              <w:szCs w:val="20"/>
            </w:rPr>
            <w:t>2</w:t>
          </w:r>
          <w:r w:rsidRPr="00C65D0D">
            <w:rPr>
              <w:sz w:val="20"/>
              <w:szCs w:val="20"/>
            </w:rPr>
            <w:fldChar w:fldCharType="end"/>
          </w:r>
        </w:p>
      </w:tc>
    </w:tr>
  </w:tbl>
  <w:p w14:paraId="5505FE0E"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10F9" w14:textId="77777777" w:rsidR="00D65250" w:rsidRDefault="00D65250" w:rsidP="007910B2">
      <w:pPr>
        <w:spacing w:line="240" w:lineRule="auto"/>
      </w:pPr>
      <w:r>
        <w:separator/>
      </w:r>
    </w:p>
  </w:footnote>
  <w:footnote w:type="continuationSeparator" w:id="0">
    <w:p w14:paraId="5309678E" w14:textId="77777777" w:rsidR="00D65250" w:rsidRDefault="00D65250" w:rsidP="007910B2">
      <w:pPr>
        <w:spacing w:line="240" w:lineRule="auto"/>
      </w:pPr>
      <w:r>
        <w:continuationSeparator/>
      </w:r>
    </w:p>
  </w:footnote>
  <w:footnote w:type="continuationNotice" w:id="1">
    <w:p w14:paraId="0603AA2F" w14:textId="77777777" w:rsidR="00D65250" w:rsidRDefault="00D65250">
      <w:pPr>
        <w:spacing w:line="240" w:lineRule="auto"/>
      </w:pPr>
    </w:p>
  </w:footnote>
  <w:footnote w:id="2">
    <w:p w14:paraId="5EBEE17B" w14:textId="6E607DDB" w:rsidR="00496362" w:rsidRDefault="00496362">
      <w:pPr>
        <w:pStyle w:val="Voetnoottekst"/>
      </w:pPr>
      <w:r>
        <w:rPr>
          <w:rStyle w:val="Voetnootmarkering"/>
        </w:rPr>
        <w:footnoteRef/>
      </w:r>
      <w:r>
        <w:t xml:space="preserve"> Doorhalen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F6F6" w14:textId="77777777" w:rsidR="00335D9A" w:rsidRDefault="00601EDB">
    <w:pPr>
      <w:pStyle w:val="Koptekst"/>
    </w:pPr>
    <w:r>
      <w:rPr>
        <w:noProof/>
      </w:rPr>
      <mc:AlternateContent>
        <mc:Choice Requires="wpc">
          <w:drawing>
            <wp:anchor distT="0" distB="0" distL="114300" distR="114300" simplePos="0" relativeHeight="251658241" behindDoc="1" locked="0" layoutInCell="1" allowOverlap="1" wp14:anchorId="30968A7D" wp14:editId="1A4B996E">
              <wp:simplePos x="0" y="0"/>
              <wp:positionH relativeFrom="page">
                <wp:posOffset>0</wp:posOffset>
              </wp:positionH>
              <wp:positionV relativeFrom="page">
                <wp:align>bottom</wp:align>
              </wp:positionV>
              <wp:extent cx="7560310" cy="832485"/>
              <wp:effectExtent l="0" t="0" r="2540" b="5715"/>
              <wp:wrapNone/>
              <wp:docPr id="117326034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61EDB5" id="LogoSwitch1" o:spid="_x0000_s1026" editas="canvas" alt="&quot;&quot;" style="position:absolute;margin-left:0;margin-top:0;width:595.3pt;height:65.55pt;z-index:-251658239;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58240" behindDoc="1" locked="0" layoutInCell="1" allowOverlap="1" wp14:anchorId="6149D764" wp14:editId="68D90DA3">
              <wp:simplePos x="0" y="0"/>
              <wp:positionH relativeFrom="page">
                <wp:posOffset>0</wp:posOffset>
              </wp:positionH>
              <wp:positionV relativeFrom="page">
                <wp:posOffset>0</wp:posOffset>
              </wp:positionV>
              <wp:extent cx="7560310" cy="1191895"/>
              <wp:effectExtent l="0" t="0" r="0" b="0"/>
              <wp:wrapNone/>
              <wp:docPr id="132073919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A342E4B" id="LogoSwitch1" o:spid="_x0000_s1026" editas="canvas" alt="&quot;&quot;" style="position:absolute;margin-left:0;margin-top:0;width:595.3pt;height:93.85pt;z-index:-251658240;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E501" w14:textId="352563A8" w:rsidR="00C00153" w:rsidRDefault="009F7BB7">
    <w:pPr>
      <w:pStyle w:val="Koptekst"/>
    </w:pPr>
    <w:r>
      <w:rPr>
        <w:noProof/>
      </w:rPr>
      <mc:AlternateContent>
        <mc:Choice Requires="wpc">
          <w:drawing>
            <wp:anchor distT="0" distB="0" distL="114300" distR="114300" simplePos="0" relativeHeight="251660291" behindDoc="1" locked="1" layoutInCell="1" allowOverlap="1" wp14:anchorId="766CFADF" wp14:editId="102FCBF7">
              <wp:simplePos x="0" y="0"/>
              <wp:positionH relativeFrom="page">
                <wp:posOffset>-16510</wp:posOffset>
              </wp:positionH>
              <wp:positionV relativeFrom="page">
                <wp:posOffset>-52070</wp:posOffset>
              </wp:positionV>
              <wp:extent cx="7559675" cy="1087120"/>
              <wp:effectExtent l="0" t="0" r="0" b="0"/>
              <wp:wrapNone/>
              <wp:docPr id="663736178" name="LogoSwitch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13307969" name="LogoSwitch1"/>
                      <wps:cNvSpPr>
                        <a:spLocks noEditPoints="1"/>
                      </wps:cNvSpPr>
                      <wps:spPr bwMode="auto">
                        <a:xfrm>
                          <a:off x="1064260" y="855345"/>
                          <a:ext cx="907415" cy="178435"/>
                        </a:xfrm>
                        <a:custGeom>
                          <a:avLst/>
                          <a:gdLst>
                            <a:gd name="T0" fmla="*/ 483 w 2857"/>
                            <a:gd name="T1" fmla="*/ 1 h 562"/>
                            <a:gd name="T2" fmla="*/ 245 w 2857"/>
                            <a:gd name="T3" fmla="*/ 562 h 562"/>
                            <a:gd name="T4" fmla="*/ 0 w 2857"/>
                            <a:gd name="T5" fmla="*/ 1 h 562"/>
                            <a:gd name="T6" fmla="*/ 103 w 2857"/>
                            <a:gd name="T7" fmla="*/ 316 h 562"/>
                            <a:gd name="T8" fmla="*/ 380 w 2857"/>
                            <a:gd name="T9" fmla="*/ 316 h 562"/>
                            <a:gd name="T10" fmla="*/ 783 w 2857"/>
                            <a:gd name="T11" fmla="*/ 473 h 562"/>
                            <a:gd name="T12" fmla="*/ 732 w 2857"/>
                            <a:gd name="T13" fmla="*/ 248 h 562"/>
                            <a:gd name="T14" fmla="*/ 840 w 2857"/>
                            <a:gd name="T15" fmla="*/ 165 h 562"/>
                            <a:gd name="T16" fmla="*/ 733 w 2857"/>
                            <a:gd name="T17" fmla="*/ 54 h 562"/>
                            <a:gd name="T18" fmla="*/ 637 w 2857"/>
                            <a:gd name="T19" fmla="*/ 165 h 562"/>
                            <a:gd name="T20" fmla="*/ 565 w 2857"/>
                            <a:gd name="T21" fmla="*/ 248 h 562"/>
                            <a:gd name="T22" fmla="*/ 637 w 2857"/>
                            <a:gd name="T23" fmla="*/ 418 h 562"/>
                            <a:gd name="T24" fmla="*/ 856 w 2857"/>
                            <a:gd name="T25" fmla="*/ 543 h 562"/>
                            <a:gd name="T26" fmla="*/ 783 w 2857"/>
                            <a:gd name="T27" fmla="*/ 473 h 562"/>
                            <a:gd name="T28" fmla="*/ 1011 w 2857"/>
                            <a:gd name="T29" fmla="*/ 163 h 562"/>
                            <a:gd name="T30" fmla="*/ 922 w 2857"/>
                            <a:gd name="T31" fmla="*/ 550 h 562"/>
                            <a:gd name="T32" fmla="*/ 1018 w 2857"/>
                            <a:gd name="T33" fmla="*/ 346 h 562"/>
                            <a:gd name="T34" fmla="*/ 1183 w 2857"/>
                            <a:gd name="T35" fmla="*/ 273 h 562"/>
                            <a:gd name="T36" fmla="*/ 1127 w 2857"/>
                            <a:gd name="T37" fmla="*/ 154 h 562"/>
                            <a:gd name="T38" fmla="*/ 1649 w 2857"/>
                            <a:gd name="T39" fmla="*/ 356 h 562"/>
                            <a:gd name="T40" fmla="*/ 1345 w 2857"/>
                            <a:gd name="T41" fmla="*/ 392 h 562"/>
                            <a:gd name="T42" fmla="*/ 1564 w 2857"/>
                            <a:gd name="T43" fmla="*/ 439 h 562"/>
                            <a:gd name="T44" fmla="*/ 1459 w 2857"/>
                            <a:gd name="T45" fmla="*/ 562 h 562"/>
                            <a:gd name="T46" fmla="*/ 1452 w 2857"/>
                            <a:gd name="T47" fmla="*/ 153 h 562"/>
                            <a:gd name="T48" fmla="*/ 1556 w 2857"/>
                            <a:gd name="T49" fmla="*/ 313 h 562"/>
                            <a:gd name="T50" fmla="*/ 1347 w 2857"/>
                            <a:gd name="T51" fmla="*/ 313 h 562"/>
                            <a:gd name="T52" fmla="*/ 1910 w 2857"/>
                            <a:gd name="T53" fmla="*/ 470 h 562"/>
                            <a:gd name="T54" fmla="*/ 1912 w 2857"/>
                            <a:gd name="T55" fmla="*/ 244 h 562"/>
                            <a:gd name="T56" fmla="*/ 2050 w 2857"/>
                            <a:gd name="T57" fmla="*/ 211 h 562"/>
                            <a:gd name="T58" fmla="*/ 1704 w 2857"/>
                            <a:gd name="T59" fmla="*/ 359 h 562"/>
                            <a:gd name="T60" fmla="*/ 2059 w 2857"/>
                            <a:gd name="T61" fmla="*/ 501 h 562"/>
                            <a:gd name="T62" fmla="*/ 1910 w 2857"/>
                            <a:gd name="T63" fmla="*/ 470 h 562"/>
                            <a:gd name="T64" fmla="*/ 2222 w 2857"/>
                            <a:gd name="T65" fmla="*/ 212 h 562"/>
                            <a:gd name="T66" fmla="*/ 2126 w 2857"/>
                            <a:gd name="T67" fmla="*/ 0 h 562"/>
                            <a:gd name="T68" fmla="*/ 2222 w 2857"/>
                            <a:gd name="T69" fmla="*/ 550 h 562"/>
                            <a:gd name="T70" fmla="*/ 2318 w 2857"/>
                            <a:gd name="T71" fmla="*/ 243 h 562"/>
                            <a:gd name="T72" fmla="*/ 2406 w 2857"/>
                            <a:gd name="T73" fmla="*/ 550 h 562"/>
                            <a:gd name="T74" fmla="*/ 2502 w 2857"/>
                            <a:gd name="T75" fmla="*/ 343 h 562"/>
                            <a:gd name="T76" fmla="*/ 2830 w 2857"/>
                            <a:gd name="T77" fmla="*/ 461 h 562"/>
                            <a:gd name="T78" fmla="*/ 2733 w 2857"/>
                            <a:gd name="T79" fmla="*/ 418 h 562"/>
                            <a:gd name="T80" fmla="*/ 2841 w 2857"/>
                            <a:gd name="T81" fmla="*/ 248 h 562"/>
                            <a:gd name="T82" fmla="*/ 2734 w 2857"/>
                            <a:gd name="T83" fmla="*/ 165 h 562"/>
                            <a:gd name="T84" fmla="*/ 2638 w 2857"/>
                            <a:gd name="T85" fmla="*/ 64 h 562"/>
                            <a:gd name="T86" fmla="*/ 2566 w 2857"/>
                            <a:gd name="T87" fmla="*/ 165 h 562"/>
                            <a:gd name="T88" fmla="*/ 2638 w 2857"/>
                            <a:gd name="T89" fmla="*/ 248 h 562"/>
                            <a:gd name="T90" fmla="*/ 2769 w 2857"/>
                            <a:gd name="T91" fmla="*/ 560 h 562"/>
                            <a:gd name="T92" fmla="*/ 2830 w 2857"/>
                            <a:gd name="T93" fmla="*/ 461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57" h="562">
                              <a:moveTo>
                                <a:pt x="380" y="1"/>
                              </a:moveTo>
                              <a:cubicBezTo>
                                <a:pt x="483" y="1"/>
                                <a:pt x="483" y="1"/>
                                <a:pt x="483" y="1"/>
                              </a:cubicBezTo>
                              <a:cubicBezTo>
                                <a:pt x="483" y="316"/>
                                <a:pt x="483" y="316"/>
                                <a:pt x="483" y="316"/>
                              </a:cubicBezTo>
                              <a:cubicBezTo>
                                <a:pt x="483" y="479"/>
                                <a:pt x="383" y="562"/>
                                <a:pt x="245" y="562"/>
                              </a:cubicBezTo>
                              <a:cubicBezTo>
                                <a:pt x="113" y="562"/>
                                <a:pt x="0" y="483"/>
                                <a:pt x="0" y="316"/>
                              </a:cubicBezTo>
                              <a:cubicBezTo>
                                <a:pt x="0" y="1"/>
                                <a:pt x="0" y="1"/>
                                <a:pt x="0" y="1"/>
                              </a:cubicBezTo>
                              <a:cubicBezTo>
                                <a:pt x="103" y="1"/>
                                <a:pt x="103" y="1"/>
                                <a:pt x="103" y="1"/>
                              </a:cubicBezTo>
                              <a:cubicBezTo>
                                <a:pt x="103" y="316"/>
                                <a:pt x="103" y="316"/>
                                <a:pt x="103" y="316"/>
                              </a:cubicBezTo>
                              <a:cubicBezTo>
                                <a:pt x="103" y="416"/>
                                <a:pt x="160" y="468"/>
                                <a:pt x="245" y="468"/>
                              </a:cubicBezTo>
                              <a:cubicBezTo>
                                <a:pt x="331" y="468"/>
                                <a:pt x="380" y="411"/>
                                <a:pt x="380" y="316"/>
                              </a:cubicBezTo>
                              <a:lnTo>
                                <a:pt x="380" y="1"/>
                              </a:lnTo>
                              <a:close/>
                              <a:moveTo>
                                <a:pt x="783" y="473"/>
                              </a:moveTo>
                              <a:cubicBezTo>
                                <a:pt x="752" y="473"/>
                                <a:pt x="732" y="455"/>
                                <a:pt x="732" y="418"/>
                              </a:cubicBezTo>
                              <a:cubicBezTo>
                                <a:pt x="732" y="248"/>
                                <a:pt x="732" y="248"/>
                                <a:pt x="732" y="248"/>
                              </a:cubicBezTo>
                              <a:cubicBezTo>
                                <a:pt x="840" y="248"/>
                                <a:pt x="840" y="248"/>
                                <a:pt x="840" y="248"/>
                              </a:cubicBezTo>
                              <a:cubicBezTo>
                                <a:pt x="840" y="165"/>
                                <a:pt x="840" y="165"/>
                                <a:pt x="840" y="165"/>
                              </a:cubicBezTo>
                              <a:cubicBezTo>
                                <a:pt x="733" y="165"/>
                                <a:pt x="733" y="165"/>
                                <a:pt x="733" y="165"/>
                              </a:cubicBezTo>
                              <a:cubicBezTo>
                                <a:pt x="733" y="54"/>
                                <a:pt x="733" y="54"/>
                                <a:pt x="733" y="54"/>
                              </a:cubicBezTo>
                              <a:cubicBezTo>
                                <a:pt x="637" y="64"/>
                                <a:pt x="637" y="64"/>
                                <a:pt x="637" y="64"/>
                              </a:cubicBezTo>
                              <a:cubicBezTo>
                                <a:pt x="637" y="165"/>
                                <a:pt x="637" y="165"/>
                                <a:pt x="637" y="165"/>
                              </a:cubicBezTo>
                              <a:cubicBezTo>
                                <a:pt x="565" y="165"/>
                                <a:pt x="565" y="165"/>
                                <a:pt x="565" y="165"/>
                              </a:cubicBezTo>
                              <a:cubicBezTo>
                                <a:pt x="565" y="248"/>
                                <a:pt x="565" y="248"/>
                                <a:pt x="565" y="248"/>
                              </a:cubicBezTo>
                              <a:cubicBezTo>
                                <a:pt x="637" y="248"/>
                                <a:pt x="637" y="248"/>
                                <a:pt x="637" y="248"/>
                              </a:cubicBezTo>
                              <a:cubicBezTo>
                                <a:pt x="637" y="418"/>
                                <a:pt x="637" y="418"/>
                                <a:pt x="637" y="418"/>
                              </a:cubicBezTo>
                              <a:cubicBezTo>
                                <a:pt x="637" y="513"/>
                                <a:pt x="688" y="560"/>
                                <a:pt x="769" y="560"/>
                              </a:cubicBezTo>
                              <a:cubicBezTo>
                                <a:pt x="802" y="560"/>
                                <a:pt x="826" y="556"/>
                                <a:pt x="856" y="543"/>
                              </a:cubicBezTo>
                              <a:cubicBezTo>
                                <a:pt x="829" y="461"/>
                                <a:pt x="829" y="461"/>
                                <a:pt x="829" y="461"/>
                              </a:cubicBezTo>
                              <a:cubicBezTo>
                                <a:pt x="814" y="469"/>
                                <a:pt x="798" y="473"/>
                                <a:pt x="783" y="473"/>
                              </a:cubicBezTo>
                              <a:close/>
                              <a:moveTo>
                                <a:pt x="1018" y="208"/>
                              </a:moveTo>
                              <a:cubicBezTo>
                                <a:pt x="1011" y="163"/>
                                <a:pt x="1011" y="163"/>
                                <a:pt x="1011" y="163"/>
                              </a:cubicBezTo>
                              <a:cubicBezTo>
                                <a:pt x="922" y="163"/>
                                <a:pt x="922" y="163"/>
                                <a:pt x="922" y="163"/>
                              </a:cubicBezTo>
                              <a:cubicBezTo>
                                <a:pt x="922" y="550"/>
                                <a:pt x="922" y="550"/>
                                <a:pt x="922" y="550"/>
                              </a:cubicBezTo>
                              <a:cubicBezTo>
                                <a:pt x="1018" y="550"/>
                                <a:pt x="1018" y="550"/>
                                <a:pt x="1018" y="550"/>
                              </a:cubicBezTo>
                              <a:cubicBezTo>
                                <a:pt x="1018" y="346"/>
                                <a:pt x="1018" y="346"/>
                                <a:pt x="1018" y="346"/>
                              </a:cubicBezTo>
                              <a:cubicBezTo>
                                <a:pt x="1018" y="274"/>
                                <a:pt x="1064" y="248"/>
                                <a:pt x="1114" y="248"/>
                              </a:cubicBezTo>
                              <a:cubicBezTo>
                                <a:pt x="1146" y="248"/>
                                <a:pt x="1164" y="258"/>
                                <a:pt x="1183" y="273"/>
                              </a:cubicBezTo>
                              <a:cubicBezTo>
                                <a:pt x="1227" y="190"/>
                                <a:pt x="1227" y="190"/>
                                <a:pt x="1227" y="190"/>
                              </a:cubicBezTo>
                              <a:cubicBezTo>
                                <a:pt x="1205" y="170"/>
                                <a:pt x="1167" y="154"/>
                                <a:pt x="1127" y="154"/>
                              </a:cubicBezTo>
                              <a:cubicBezTo>
                                <a:pt x="1088" y="154"/>
                                <a:pt x="1046" y="161"/>
                                <a:pt x="1018" y="208"/>
                              </a:cubicBezTo>
                              <a:close/>
                              <a:moveTo>
                                <a:pt x="1649" y="356"/>
                              </a:moveTo>
                              <a:cubicBezTo>
                                <a:pt x="1649" y="368"/>
                                <a:pt x="1648" y="380"/>
                                <a:pt x="1648" y="392"/>
                              </a:cubicBezTo>
                              <a:cubicBezTo>
                                <a:pt x="1345" y="392"/>
                                <a:pt x="1345" y="392"/>
                                <a:pt x="1345" y="392"/>
                              </a:cubicBezTo>
                              <a:cubicBezTo>
                                <a:pt x="1351" y="440"/>
                                <a:pt x="1392" y="475"/>
                                <a:pt x="1461" y="475"/>
                              </a:cubicBezTo>
                              <a:cubicBezTo>
                                <a:pt x="1496" y="475"/>
                                <a:pt x="1542" y="461"/>
                                <a:pt x="1564" y="439"/>
                              </a:cubicBezTo>
                              <a:cubicBezTo>
                                <a:pt x="1626" y="499"/>
                                <a:pt x="1626" y="499"/>
                                <a:pt x="1626" y="499"/>
                              </a:cubicBezTo>
                              <a:cubicBezTo>
                                <a:pt x="1584" y="541"/>
                                <a:pt x="1519" y="562"/>
                                <a:pt x="1459" y="562"/>
                              </a:cubicBezTo>
                              <a:cubicBezTo>
                                <a:pt x="1326" y="562"/>
                                <a:pt x="1246" y="479"/>
                                <a:pt x="1246" y="355"/>
                              </a:cubicBezTo>
                              <a:cubicBezTo>
                                <a:pt x="1246" y="238"/>
                                <a:pt x="1326" y="153"/>
                                <a:pt x="1452" y="153"/>
                              </a:cubicBezTo>
                              <a:cubicBezTo>
                                <a:pt x="1571" y="153"/>
                                <a:pt x="1649" y="221"/>
                                <a:pt x="1649" y="356"/>
                              </a:cubicBezTo>
                              <a:close/>
                              <a:moveTo>
                                <a:pt x="1556" y="313"/>
                              </a:moveTo>
                              <a:cubicBezTo>
                                <a:pt x="1549" y="263"/>
                                <a:pt x="1511" y="238"/>
                                <a:pt x="1455" y="238"/>
                              </a:cubicBezTo>
                              <a:cubicBezTo>
                                <a:pt x="1403" y="238"/>
                                <a:pt x="1362" y="263"/>
                                <a:pt x="1347" y="313"/>
                              </a:cubicBezTo>
                              <a:lnTo>
                                <a:pt x="1556" y="313"/>
                              </a:lnTo>
                              <a:close/>
                              <a:moveTo>
                                <a:pt x="1910" y="470"/>
                              </a:moveTo>
                              <a:cubicBezTo>
                                <a:pt x="1850" y="470"/>
                                <a:pt x="1800" y="432"/>
                                <a:pt x="1800" y="359"/>
                              </a:cubicBezTo>
                              <a:cubicBezTo>
                                <a:pt x="1800" y="291"/>
                                <a:pt x="1846" y="244"/>
                                <a:pt x="1912" y="244"/>
                              </a:cubicBezTo>
                              <a:cubicBezTo>
                                <a:pt x="1939" y="244"/>
                                <a:pt x="1967" y="253"/>
                                <a:pt x="1989" y="274"/>
                              </a:cubicBezTo>
                              <a:cubicBezTo>
                                <a:pt x="2050" y="211"/>
                                <a:pt x="2050" y="211"/>
                                <a:pt x="2050" y="211"/>
                              </a:cubicBezTo>
                              <a:cubicBezTo>
                                <a:pt x="2007" y="169"/>
                                <a:pt x="1966" y="154"/>
                                <a:pt x="1910" y="154"/>
                              </a:cubicBezTo>
                              <a:cubicBezTo>
                                <a:pt x="1798" y="154"/>
                                <a:pt x="1704" y="220"/>
                                <a:pt x="1704" y="359"/>
                              </a:cubicBezTo>
                              <a:cubicBezTo>
                                <a:pt x="1704" y="495"/>
                                <a:pt x="1798" y="562"/>
                                <a:pt x="1910" y="562"/>
                              </a:cubicBezTo>
                              <a:cubicBezTo>
                                <a:pt x="1967" y="562"/>
                                <a:pt x="2015" y="545"/>
                                <a:pt x="2059" y="501"/>
                              </a:cubicBezTo>
                              <a:cubicBezTo>
                                <a:pt x="1995" y="438"/>
                                <a:pt x="1995" y="438"/>
                                <a:pt x="1995" y="438"/>
                              </a:cubicBezTo>
                              <a:cubicBezTo>
                                <a:pt x="1971" y="462"/>
                                <a:pt x="1941" y="470"/>
                                <a:pt x="1910" y="470"/>
                              </a:cubicBezTo>
                              <a:close/>
                              <a:moveTo>
                                <a:pt x="2343" y="154"/>
                              </a:moveTo>
                              <a:cubicBezTo>
                                <a:pt x="2299" y="154"/>
                                <a:pt x="2256" y="168"/>
                                <a:pt x="2222" y="212"/>
                              </a:cubicBezTo>
                              <a:cubicBezTo>
                                <a:pt x="2222" y="0"/>
                                <a:pt x="2222" y="0"/>
                                <a:pt x="2222" y="0"/>
                              </a:cubicBezTo>
                              <a:cubicBezTo>
                                <a:pt x="2126" y="0"/>
                                <a:pt x="2126" y="0"/>
                                <a:pt x="2126" y="0"/>
                              </a:cubicBezTo>
                              <a:cubicBezTo>
                                <a:pt x="2126" y="550"/>
                                <a:pt x="2126" y="550"/>
                                <a:pt x="2126" y="550"/>
                              </a:cubicBezTo>
                              <a:cubicBezTo>
                                <a:pt x="2222" y="550"/>
                                <a:pt x="2222" y="550"/>
                                <a:pt x="2222" y="550"/>
                              </a:cubicBezTo>
                              <a:cubicBezTo>
                                <a:pt x="2222" y="349"/>
                                <a:pt x="2222" y="349"/>
                                <a:pt x="2222" y="349"/>
                              </a:cubicBezTo>
                              <a:cubicBezTo>
                                <a:pt x="2222" y="290"/>
                                <a:pt x="2261" y="243"/>
                                <a:pt x="2318" y="243"/>
                              </a:cubicBezTo>
                              <a:cubicBezTo>
                                <a:pt x="2369" y="243"/>
                                <a:pt x="2406" y="272"/>
                                <a:pt x="2406" y="344"/>
                              </a:cubicBezTo>
                              <a:cubicBezTo>
                                <a:pt x="2406" y="550"/>
                                <a:pt x="2406" y="550"/>
                                <a:pt x="2406" y="550"/>
                              </a:cubicBezTo>
                              <a:cubicBezTo>
                                <a:pt x="2502" y="550"/>
                                <a:pt x="2502" y="550"/>
                                <a:pt x="2502" y="550"/>
                              </a:cubicBezTo>
                              <a:cubicBezTo>
                                <a:pt x="2502" y="343"/>
                                <a:pt x="2502" y="343"/>
                                <a:pt x="2502" y="343"/>
                              </a:cubicBezTo>
                              <a:cubicBezTo>
                                <a:pt x="2502" y="229"/>
                                <a:pt x="2453" y="154"/>
                                <a:pt x="2343" y="154"/>
                              </a:cubicBezTo>
                              <a:close/>
                              <a:moveTo>
                                <a:pt x="2830" y="461"/>
                              </a:moveTo>
                              <a:cubicBezTo>
                                <a:pt x="2815" y="469"/>
                                <a:pt x="2798" y="473"/>
                                <a:pt x="2784" y="473"/>
                              </a:cubicBezTo>
                              <a:cubicBezTo>
                                <a:pt x="2753" y="473"/>
                                <a:pt x="2733" y="455"/>
                                <a:pt x="2733" y="418"/>
                              </a:cubicBezTo>
                              <a:cubicBezTo>
                                <a:pt x="2733" y="248"/>
                                <a:pt x="2733" y="248"/>
                                <a:pt x="2733" y="248"/>
                              </a:cubicBezTo>
                              <a:cubicBezTo>
                                <a:pt x="2841" y="248"/>
                                <a:pt x="2841" y="248"/>
                                <a:pt x="2841" y="248"/>
                              </a:cubicBezTo>
                              <a:cubicBezTo>
                                <a:pt x="2841" y="165"/>
                                <a:pt x="2841" y="165"/>
                                <a:pt x="2841" y="165"/>
                              </a:cubicBezTo>
                              <a:cubicBezTo>
                                <a:pt x="2734" y="165"/>
                                <a:pt x="2734" y="165"/>
                                <a:pt x="2734" y="165"/>
                              </a:cubicBezTo>
                              <a:cubicBezTo>
                                <a:pt x="2734" y="54"/>
                                <a:pt x="2734" y="54"/>
                                <a:pt x="2734" y="54"/>
                              </a:cubicBezTo>
                              <a:cubicBezTo>
                                <a:pt x="2638" y="64"/>
                                <a:pt x="2638" y="64"/>
                                <a:pt x="2638" y="64"/>
                              </a:cubicBezTo>
                              <a:cubicBezTo>
                                <a:pt x="2638" y="165"/>
                                <a:pt x="2638" y="165"/>
                                <a:pt x="2638" y="165"/>
                              </a:cubicBezTo>
                              <a:cubicBezTo>
                                <a:pt x="2566" y="165"/>
                                <a:pt x="2566" y="165"/>
                                <a:pt x="2566" y="165"/>
                              </a:cubicBezTo>
                              <a:cubicBezTo>
                                <a:pt x="2566" y="248"/>
                                <a:pt x="2566" y="248"/>
                                <a:pt x="2566" y="248"/>
                              </a:cubicBezTo>
                              <a:cubicBezTo>
                                <a:pt x="2638" y="248"/>
                                <a:pt x="2638" y="248"/>
                                <a:pt x="2638" y="248"/>
                              </a:cubicBezTo>
                              <a:cubicBezTo>
                                <a:pt x="2638" y="418"/>
                                <a:pt x="2638" y="418"/>
                                <a:pt x="2638" y="418"/>
                              </a:cubicBezTo>
                              <a:cubicBezTo>
                                <a:pt x="2638" y="513"/>
                                <a:pt x="2689" y="560"/>
                                <a:pt x="2769" y="560"/>
                              </a:cubicBezTo>
                              <a:cubicBezTo>
                                <a:pt x="2802" y="560"/>
                                <a:pt x="2827" y="556"/>
                                <a:pt x="2857" y="543"/>
                              </a:cubicBezTo>
                              <a:lnTo>
                                <a:pt x="2830" y="461"/>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971416" name="LogoSwitch1"/>
                      <wps:cNvSpPr>
                        <a:spLocks noEditPoints="1"/>
                      </wps:cNvSpPr>
                      <wps:spPr bwMode="auto">
                        <a:xfrm>
                          <a:off x="378460" y="378460"/>
                          <a:ext cx="2574925" cy="651510"/>
                        </a:xfrm>
                        <a:custGeom>
                          <a:avLst/>
                          <a:gdLst>
                            <a:gd name="T0" fmla="*/ 2107 w 8109"/>
                            <a:gd name="T1" fmla="*/ 622 h 2052"/>
                            <a:gd name="T2" fmla="*/ 2672 w 8109"/>
                            <a:gd name="T3" fmla="*/ 622 h 2052"/>
                            <a:gd name="T4" fmla="*/ 2868 w 8109"/>
                            <a:gd name="T5" fmla="*/ 1096 h 2052"/>
                            <a:gd name="T6" fmla="*/ 2654 w 8109"/>
                            <a:gd name="T7" fmla="*/ 977 h 2052"/>
                            <a:gd name="T8" fmla="*/ 2863 w 8109"/>
                            <a:gd name="T9" fmla="*/ 859 h 2052"/>
                            <a:gd name="T10" fmla="*/ 3229 w 8109"/>
                            <a:gd name="T11" fmla="*/ 1172 h 2052"/>
                            <a:gd name="T12" fmla="*/ 3181 w 8109"/>
                            <a:gd name="T13" fmla="*/ 619 h 2052"/>
                            <a:gd name="T14" fmla="*/ 3181 w 8109"/>
                            <a:gd name="T15" fmla="*/ 619 h 2052"/>
                            <a:gd name="T16" fmla="*/ 3335 w 8109"/>
                            <a:gd name="T17" fmla="*/ 623 h 2052"/>
                            <a:gd name="T18" fmla="*/ 3632 w 8109"/>
                            <a:gd name="T19" fmla="*/ 783 h 2052"/>
                            <a:gd name="T20" fmla="*/ 3527 w 8109"/>
                            <a:gd name="T21" fmla="*/ 675 h 2052"/>
                            <a:gd name="T22" fmla="*/ 4138 w 8109"/>
                            <a:gd name="T23" fmla="*/ 799 h 2052"/>
                            <a:gd name="T24" fmla="*/ 4135 w 8109"/>
                            <a:gd name="T25" fmla="*/ 1242 h 2052"/>
                            <a:gd name="T26" fmla="*/ 3923 w 8109"/>
                            <a:gd name="T27" fmla="*/ 1312 h 2052"/>
                            <a:gd name="T28" fmla="*/ 3925 w 8109"/>
                            <a:gd name="T29" fmla="*/ 774 h 2052"/>
                            <a:gd name="T30" fmla="*/ 4039 w 8109"/>
                            <a:gd name="T31" fmla="*/ 971 h 2052"/>
                            <a:gd name="T32" fmla="*/ 4039 w 8109"/>
                            <a:gd name="T33" fmla="*/ 971 h 2052"/>
                            <a:gd name="T34" fmla="*/ 4220 w 8109"/>
                            <a:gd name="T35" fmla="*/ 622 h 2052"/>
                            <a:gd name="T36" fmla="*/ 4412 w 8109"/>
                            <a:gd name="T37" fmla="*/ 865 h 2052"/>
                            <a:gd name="T38" fmla="*/ 4596 w 8109"/>
                            <a:gd name="T39" fmla="*/ 964 h 2052"/>
                            <a:gd name="T40" fmla="*/ 4770 w 8109"/>
                            <a:gd name="T41" fmla="*/ 1014 h 2052"/>
                            <a:gd name="T42" fmla="*/ 4884 w 8109"/>
                            <a:gd name="T43" fmla="*/ 1184 h 2052"/>
                            <a:gd name="T44" fmla="*/ 4980 w 8109"/>
                            <a:gd name="T45" fmla="*/ 934 h 2052"/>
                            <a:gd name="T46" fmla="*/ 5198 w 8109"/>
                            <a:gd name="T47" fmla="*/ 619 h 2052"/>
                            <a:gd name="T48" fmla="*/ 5198 w 8109"/>
                            <a:gd name="T49" fmla="*/ 619 h 2052"/>
                            <a:gd name="T50" fmla="*/ 5150 w 8109"/>
                            <a:gd name="T51" fmla="*/ 783 h 2052"/>
                            <a:gd name="T52" fmla="*/ 5747 w 8109"/>
                            <a:gd name="T53" fmla="*/ 1172 h 2052"/>
                            <a:gd name="T54" fmla="*/ 5327 w 8109"/>
                            <a:gd name="T55" fmla="*/ 978 h 2052"/>
                            <a:gd name="T56" fmla="*/ 5645 w 8109"/>
                            <a:gd name="T57" fmla="*/ 978 h 2052"/>
                            <a:gd name="T58" fmla="*/ 5645 w 8109"/>
                            <a:gd name="T59" fmla="*/ 978 h 2052"/>
                            <a:gd name="T60" fmla="*/ 6094 w 8109"/>
                            <a:gd name="T61" fmla="*/ 887 h 2052"/>
                            <a:gd name="T62" fmla="*/ 5994 w 8109"/>
                            <a:gd name="T63" fmla="*/ 1015 h 2052"/>
                            <a:gd name="T64" fmla="*/ 5820 w 8109"/>
                            <a:gd name="T65" fmla="*/ 1115 h 2052"/>
                            <a:gd name="T66" fmla="*/ 6337 w 8109"/>
                            <a:gd name="T67" fmla="*/ 829 h 2052"/>
                            <a:gd name="T68" fmla="*/ 6337 w 8109"/>
                            <a:gd name="T69" fmla="*/ 1172 h 2052"/>
                            <a:gd name="T70" fmla="*/ 6546 w 8109"/>
                            <a:gd name="T71" fmla="*/ 811 h 2052"/>
                            <a:gd name="T72" fmla="*/ 6966 w 8109"/>
                            <a:gd name="T73" fmla="*/ 1014 h 2052"/>
                            <a:gd name="T74" fmla="*/ 6944 w 8109"/>
                            <a:gd name="T75" fmla="*/ 1121 h 2052"/>
                            <a:gd name="T76" fmla="*/ 6967 w 8109"/>
                            <a:gd name="T77" fmla="*/ 978 h 2052"/>
                            <a:gd name="T78" fmla="*/ 6874 w 8109"/>
                            <a:gd name="T79" fmla="*/ 934 h 2052"/>
                            <a:gd name="T80" fmla="*/ 7347 w 8109"/>
                            <a:gd name="T81" fmla="*/ 1116 h 2052"/>
                            <a:gd name="T82" fmla="*/ 7117 w 8109"/>
                            <a:gd name="T83" fmla="*/ 1227 h 2052"/>
                            <a:gd name="T84" fmla="*/ 7021 w 8109"/>
                            <a:gd name="T85" fmla="*/ 971 h 2052"/>
                            <a:gd name="T86" fmla="*/ 7446 w 8109"/>
                            <a:gd name="T87" fmla="*/ 799 h 2052"/>
                            <a:gd name="T88" fmla="*/ 7233 w 8109"/>
                            <a:gd name="T89" fmla="*/ 1077 h 2052"/>
                            <a:gd name="T90" fmla="*/ 7576 w 8109"/>
                            <a:gd name="T91" fmla="*/ 731 h 2052"/>
                            <a:gd name="T92" fmla="*/ 7624 w 8109"/>
                            <a:gd name="T93" fmla="*/ 1172 h 2052"/>
                            <a:gd name="T94" fmla="*/ 8109 w 8109"/>
                            <a:gd name="T95" fmla="*/ 978 h 2052"/>
                            <a:gd name="T96" fmla="*/ 8109 w 8109"/>
                            <a:gd name="T97" fmla="*/ 978 h 2052"/>
                            <a:gd name="T98" fmla="*/ 7905 w 8109"/>
                            <a:gd name="T99" fmla="*/ 1093 h 2052"/>
                            <a:gd name="T100" fmla="*/ 0 w 8109"/>
                            <a:gd name="T101" fmla="*/ 836 h 2052"/>
                            <a:gd name="T102" fmla="*/ 506 w 8109"/>
                            <a:gd name="T103" fmla="*/ 507 h 2052"/>
                            <a:gd name="T104" fmla="*/ 328 w 8109"/>
                            <a:gd name="T105" fmla="*/ 0 h 2052"/>
                            <a:gd name="T106" fmla="*/ 328 w 8109"/>
                            <a:gd name="T107" fmla="*/ 0 h 2052"/>
                            <a:gd name="T108" fmla="*/ 835 w 8109"/>
                            <a:gd name="T109" fmla="*/ 329 h 2052"/>
                            <a:gd name="T110" fmla="*/ 831 w 8109"/>
                            <a:gd name="T111" fmla="*/ 2052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09" h="2052">
                              <a:moveTo>
                                <a:pt x="2672" y="622"/>
                              </a:moveTo>
                              <a:cubicBezTo>
                                <a:pt x="2443" y="1174"/>
                                <a:pt x="2443" y="1174"/>
                                <a:pt x="2443" y="1174"/>
                              </a:cubicBezTo>
                              <a:cubicBezTo>
                                <a:pt x="2336" y="1174"/>
                                <a:pt x="2336" y="1174"/>
                                <a:pt x="2336" y="1174"/>
                              </a:cubicBezTo>
                              <a:cubicBezTo>
                                <a:pt x="2107" y="622"/>
                                <a:pt x="2107" y="622"/>
                                <a:pt x="2107" y="622"/>
                              </a:cubicBezTo>
                              <a:cubicBezTo>
                                <a:pt x="2223" y="622"/>
                                <a:pt x="2223" y="622"/>
                                <a:pt x="2223" y="622"/>
                              </a:cubicBezTo>
                              <a:cubicBezTo>
                                <a:pt x="2389" y="1050"/>
                                <a:pt x="2389" y="1050"/>
                                <a:pt x="2389" y="1050"/>
                              </a:cubicBezTo>
                              <a:cubicBezTo>
                                <a:pt x="2556" y="622"/>
                                <a:pt x="2556" y="622"/>
                                <a:pt x="2556" y="622"/>
                              </a:cubicBezTo>
                              <a:lnTo>
                                <a:pt x="2672" y="622"/>
                              </a:lnTo>
                              <a:close/>
                              <a:moveTo>
                                <a:pt x="3057" y="978"/>
                              </a:moveTo>
                              <a:cubicBezTo>
                                <a:pt x="3057" y="989"/>
                                <a:pt x="3056" y="1001"/>
                                <a:pt x="3055" y="1014"/>
                              </a:cubicBezTo>
                              <a:cubicBezTo>
                                <a:pt x="2753" y="1014"/>
                                <a:pt x="2753" y="1014"/>
                                <a:pt x="2753" y="1014"/>
                              </a:cubicBezTo>
                              <a:cubicBezTo>
                                <a:pt x="2759" y="1062"/>
                                <a:pt x="2800" y="1096"/>
                                <a:pt x="2868" y="1096"/>
                              </a:cubicBezTo>
                              <a:cubicBezTo>
                                <a:pt x="2904" y="1096"/>
                                <a:pt x="2949" y="1083"/>
                                <a:pt x="2972" y="1060"/>
                              </a:cubicBezTo>
                              <a:cubicBezTo>
                                <a:pt x="3033" y="1121"/>
                                <a:pt x="3033" y="1121"/>
                                <a:pt x="3033" y="1121"/>
                              </a:cubicBezTo>
                              <a:cubicBezTo>
                                <a:pt x="2992" y="1162"/>
                                <a:pt x="2926" y="1184"/>
                                <a:pt x="2867" y="1184"/>
                              </a:cubicBezTo>
                              <a:cubicBezTo>
                                <a:pt x="2733" y="1184"/>
                                <a:pt x="2654" y="1100"/>
                                <a:pt x="2654" y="977"/>
                              </a:cubicBezTo>
                              <a:cubicBezTo>
                                <a:pt x="2654" y="859"/>
                                <a:pt x="2734" y="774"/>
                                <a:pt x="2859" y="774"/>
                              </a:cubicBezTo>
                              <a:cubicBezTo>
                                <a:pt x="2978" y="774"/>
                                <a:pt x="3057" y="843"/>
                                <a:pt x="3057" y="978"/>
                              </a:cubicBezTo>
                              <a:close/>
                              <a:moveTo>
                                <a:pt x="2963" y="934"/>
                              </a:moveTo>
                              <a:cubicBezTo>
                                <a:pt x="2957" y="884"/>
                                <a:pt x="2918" y="859"/>
                                <a:pt x="2863" y="859"/>
                              </a:cubicBezTo>
                              <a:cubicBezTo>
                                <a:pt x="2810" y="859"/>
                                <a:pt x="2769" y="884"/>
                                <a:pt x="2754" y="934"/>
                              </a:cubicBezTo>
                              <a:lnTo>
                                <a:pt x="2963" y="934"/>
                              </a:lnTo>
                              <a:close/>
                              <a:moveTo>
                                <a:pt x="3133" y="1172"/>
                              </a:moveTo>
                              <a:cubicBezTo>
                                <a:pt x="3229" y="1172"/>
                                <a:pt x="3229" y="1172"/>
                                <a:pt x="3229" y="1172"/>
                              </a:cubicBezTo>
                              <a:cubicBezTo>
                                <a:pt x="3229" y="783"/>
                                <a:pt x="3229" y="783"/>
                                <a:pt x="3229" y="783"/>
                              </a:cubicBezTo>
                              <a:cubicBezTo>
                                <a:pt x="3133" y="783"/>
                                <a:pt x="3133" y="783"/>
                                <a:pt x="3133" y="783"/>
                              </a:cubicBezTo>
                              <a:lnTo>
                                <a:pt x="3133" y="1172"/>
                              </a:lnTo>
                              <a:close/>
                              <a:moveTo>
                                <a:pt x="3181" y="619"/>
                              </a:moveTo>
                              <a:cubicBezTo>
                                <a:pt x="3153" y="619"/>
                                <a:pt x="3124" y="638"/>
                                <a:pt x="3124" y="675"/>
                              </a:cubicBezTo>
                              <a:cubicBezTo>
                                <a:pt x="3124" y="713"/>
                                <a:pt x="3153" y="731"/>
                                <a:pt x="3181" y="731"/>
                              </a:cubicBezTo>
                              <a:cubicBezTo>
                                <a:pt x="3209" y="731"/>
                                <a:pt x="3237" y="713"/>
                                <a:pt x="3237" y="675"/>
                              </a:cubicBezTo>
                              <a:cubicBezTo>
                                <a:pt x="3237" y="638"/>
                                <a:pt x="3209" y="619"/>
                                <a:pt x="3181" y="619"/>
                              </a:cubicBezTo>
                              <a:close/>
                              <a:moveTo>
                                <a:pt x="3335" y="1172"/>
                              </a:moveTo>
                              <a:cubicBezTo>
                                <a:pt x="3430" y="1172"/>
                                <a:pt x="3430" y="1172"/>
                                <a:pt x="3430" y="1172"/>
                              </a:cubicBezTo>
                              <a:cubicBezTo>
                                <a:pt x="3430" y="623"/>
                                <a:pt x="3430" y="623"/>
                                <a:pt x="3430" y="623"/>
                              </a:cubicBezTo>
                              <a:cubicBezTo>
                                <a:pt x="3335" y="623"/>
                                <a:pt x="3335" y="623"/>
                                <a:pt x="3335" y="623"/>
                              </a:cubicBezTo>
                              <a:lnTo>
                                <a:pt x="3335" y="1172"/>
                              </a:lnTo>
                              <a:close/>
                              <a:moveTo>
                                <a:pt x="3536" y="1172"/>
                              </a:moveTo>
                              <a:cubicBezTo>
                                <a:pt x="3632" y="1172"/>
                                <a:pt x="3632" y="1172"/>
                                <a:pt x="3632" y="1172"/>
                              </a:cubicBezTo>
                              <a:cubicBezTo>
                                <a:pt x="3632" y="783"/>
                                <a:pt x="3632" y="783"/>
                                <a:pt x="3632" y="783"/>
                              </a:cubicBezTo>
                              <a:cubicBezTo>
                                <a:pt x="3536" y="783"/>
                                <a:pt x="3536" y="783"/>
                                <a:pt x="3536" y="783"/>
                              </a:cubicBezTo>
                              <a:lnTo>
                                <a:pt x="3536" y="1172"/>
                              </a:lnTo>
                              <a:close/>
                              <a:moveTo>
                                <a:pt x="3584" y="619"/>
                              </a:moveTo>
                              <a:cubicBezTo>
                                <a:pt x="3555" y="619"/>
                                <a:pt x="3527" y="638"/>
                                <a:pt x="3527" y="675"/>
                              </a:cubicBezTo>
                              <a:cubicBezTo>
                                <a:pt x="3527" y="713"/>
                                <a:pt x="3555" y="731"/>
                                <a:pt x="3584" y="731"/>
                              </a:cubicBezTo>
                              <a:cubicBezTo>
                                <a:pt x="3612" y="731"/>
                                <a:pt x="3640" y="713"/>
                                <a:pt x="3640" y="675"/>
                              </a:cubicBezTo>
                              <a:cubicBezTo>
                                <a:pt x="3640" y="638"/>
                                <a:pt x="3612" y="619"/>
                                <a:pt x="3584" y="619"/>
                              </a:cubicBezTo>
                              <a:close/>
                              <a:moveTo>
                                <a:pt x="4138" y="799"/>
                              </a:moveTo>
                              <a:cubicBezTo>
                                <a:pt x="4090" y="855"/>
                                <a:pt x="4090" y="855"/>
                                <a:pt x="4090" y="855"/>
                              </a:cubicBezTo>
                              <a:cubicBezTo>
                                <a:pt x="4124" y="895"/>
                                <a:pt x="4135" y="931"/>
                                <a:pt x="4135" y="971"/>
                              </a:cubicBezTo>
                              <a:cubicBezTo>
                                <a:pt x="4135" y="1040"/>
                                <a:pt x="4102" y="1087"/>
                                <a:pt x="4039" y="1116"/>
                              </a:cubicBezTo>
                              <a:cubicBezTo>
                                <a:pt x="4120" y="1145"/>
                                <a:pt x="4135" y="1204"/>
                                <a:pt x="4135" y="1242"/>
                              </a:cubicBezTo>
                              <a:cubicBezTo>
                                <a:pt x="4135" y="1352"/>
                                <a:pt x="4027" y="1405"/>
                                <a:pt x="3923" y="1405"/>
                              </a:cubicBezTo>
                              <a:cubicBezTo>
                                <a:pt x="3789" y="1405"/>
                                <a:pt x="3710" y="1338"/>
                                <a:pt x="3714" y="1227"/>
                              </a:cubicBezTo>
                              <a:cubicBezTo>
                                <a:pt x="3809" y="1227"/>
                                <a:pt x="3809" y="1227"/>
                                <a:pt x="3809" y="1227"/>
                              </a:cubicBezTo>
                              <a:cubicBezTo>
                                <a:pt x="3805" y="1280"/>
                                <a:pt x="3863" y="1312"/>
                                <a:pt x="3923" y="1312"/>
                              </a:cubicBezTo>
                              <a:cubicBezTo>
                                <a:pt x="3977" y="1312"/>
                                <a:pt x="4035" y="1290"/>
                                <a:pt x="4035" y="1242"/>
                              </a:cubicBezTo>
                              <a:cubicBezTo>
                                <a:pt x="4035" y="1194"/>
                                <a:pt x="3997" y="1165"/>
                                <a:pt x="3925" y="1165"/>
                              </a:cubicBezTo>
                              <a:cubicBezTo>
                                <a:pt x="3797" y="1165"/>
                                <a:pt x="3713" y="1092"/>
                                <a:pt x="3713" y="971"/>
                              </a:cubicBezTo>
                              <a:cubicBezTo>
                                <a:pt x="3713" y="840"/>
                                <a:pt x="3816" y="774"/>
                                <a:pt x="3925" y="774"/>
                              </a:cubicBezTo>
                              <a:cubicBezTo>
                                <a:pt x="3955" y="774"/>
                                <a:pt x="3998" y="780"/>
                                <a:pt x="4025" y="799"/>
                              </a:cubicBezTo>
                              <a:cubicBezTo>
                                <a:pt x="4068" y="745"/>
                                <a:pt x="4068" y="745"/>
                                <a:pt x="4068" y="745"/>
                              </a:cubicBezTo>
                              <a:lnTo>
                                <a:pt x="4138" y="799"/>
                              </a:lnTo>
                              <a:close/>
                              <a:moveTo>
                                <a:pt x="4039" y="971"/>
                              </a:moveTo>
                              <a:cubicBezTo>
                                <a:pt x="4039" y="905"/>
                                <a:pt x="3988" y="863"/>
                                <a:pt x="3925" y="863"/>
                              </a:cubicBezTo>
                              <a:cubicBezTo>
                                <a:pt x="3862" y="863"/>
                                <a:pt x="3808" y="898"/>
                                <a:pt x="3808" y="971"/>
                              </a:cubicBezTo>
                              <a:cubicBezTo>
                                <a:pt x="3808" y="1038"/>
                                <a:pt x="3862" y="1077"/>
                                <a:pt x="3925" y="1077"/>
                              </a:cubicBezTo>
                              <a:cubicBezTo>
                                <a:pt x="3988" y="1077"/>
                                <a:pt x="4039" y="1037"/>
                                <a:pt x="4039" y="971"/>
                              </a:cubicBezTo>
                              <a:close/>
                              <a:moveTo>
                                <a:pt x="4437" y="776"/>
                              </a:moveTo>
                              <a:cubicBezTo>
                                <a:pt x="4393" y="776"/>
                                <a:pt x="4350" y="789"/>
                                <a:pt x="4316" y="834"/>
                              </a:cubicBezTo>
                              <a:cubicBezTo>
                                <a:pt x="4316" y="622"/>
                                <a:pt x="4316" y="622"/>
                                <a:pt x="4316" y="622"/>
                              </a:cubicBezTo>
                              <a:cubicBezTo>
                                <a:pt x="4220" y="622"/>
                                <a:pt x="4220" y="622"/>
                                <a:pt x="4220" y="622"/>
                              </a:cubicBezTo>
                              <a:cubicBezTo>
                                <a:pt x="4220" y="1172"/>
                                <a:pt x="4220" y="1172"/>
                                <a:pt x="4220" y="1172"/>
                              </a:cubicBezTo>
                              <a:cubicBezTo>
                                <a:pt x="4316" y="1172"/>
                                <a:pt x="4316" y="1172"/>
                                <a:pt x="4316" y="1172"/>
                              </a:cubicBezTo>
                              <a:cubicBezTo>
                                <a:pt x="4316" y="971"/>
                                <a:pt x="4316" y="971"/>
                                <a:pt x="4316" y="971"/>
                              </a:cubicBezTo>
                              <a:cubicBezTo>
                                <a:pt x="4316" y="912"/>
                                <a:pt x="4355" y="865"/>
                                <a:pt x="4412" y="865"/>
                              </a:cubicBezTo>
                              <a:cubicBezTo>
                                <a:pt x="4463" y="865"/>
                                <a:pt x="4500" y="894"/>
                                <a:pt x="4500" y="965"/>
                              </a:cubicBezTo>
                              <a:cubicBezTo>
                                <a:pt x="4500" y="1172"/>
                                <a:pt x="4500" y="1172"/>
                                <a:pt x="4500" y="1172"/>
                              </a:cubicBezTo>
                              <a:cubicBezTo>
                                <a:pt x="4596" y="1172"/>
                                <a:pt x="4596" y="1172"/>
                                <a:pt x="4596" y="1172"/>
                              </a:cubicBezTo>
                              <a:cubicBezTo>
                                <a:pt x="4596" y="964"/>
                                <a:pt x="4596" y="964"/>
                                <a:pt x="4596" y="964"/>
                              </a:cubicBezTo>
                              <a:cubicBezTo>
                                <a:pt x="4596" y="850"/>
                                <a:pt x="4547" y="776"/>
                                <a:pt x="4437" y="776"/>
                              </a:cubicBezTo>
                              <a:close/>
                              <a:moveTo>
                                <a:pt x="5074" y="978"/>
                              </a:moveTo>
                              <a:cubicBezTo>
                                <a:pt x="5074" y="989"/>
                                <a:pt x="5073" y="1001"/>
                                <a:pt x="5072" y="1014"/>
                              </a:cubicBezTo>
                              <a:cubicBezTo>
                                <a:pt x="4770" y="1014"/>
                                <a:pt x="4770" y="1014"/>
                                <a:pt x="4770" y="1014"/>
                              </a:cubicBezTo>
                              <a:cubicBezTo>
                                <a:pt x="4776" y="1062"/>
                                <a:pt x="4817" y="1096"/>
                                <a:pt x="4885" y="1096"/>
                              </a:cubicBezTo>
                              <a:cubicBezTo>
                                <a:pt x="4921" y="1096"/>
                                <a:pt x="4966" y="1083"/>
                                <a:pt x="4989" y="1060"/>
                              </a:cubicBezTo>
                              <a:cubicBezTo>
                                <a:pt x="5050" y="1121"/>
                                <a:pt x="5050" y="1121"/>
                                <a:pt x="5050" y="1121"/>
                              </a:cubicBezTo>
                              <a:cubicBezTo>
                                <a:pt x="5009" y="1162"/>
                                <a:pt x="4944" y="1184"/>
                                <a:pt x="4884" y="1184"/>
                              </a:cubicBezTo>
                              <a:cubicBezTo>
                                <a:pt x="4750" y="1184"/>
                                <a:pt x="4671" y="1100"/>
                                <a:pt x="4671" y="977"/>
                              </a:cubicBezTo>
                              <a:cubicBezTo>
                                <a:pt x="4671" y="859"/>
                                <a:pt x="4751" y="774"/>
                                <a:pt x="4877" y="774"/>
                              </a:cubicBezTo>
                              <a:cubicBezTo>
                                <a:pt x="4995" y="774"/>
                                <a:pt x="5074" y="843"/>
                                <a:pt x="5074" y="978"/>
                              </a:cubicBezTo>
                              <a:close/>
                              <a:moveTo>
                                <a:pt x="4980" y="934"/>
                              </a:moveTo>
                              <a:cubicBezTo>
                                <a:pt x="4974" y="884"/>
                                <a:pt x="4936" y="859"/>
                                <a:pt x="4880" y="859"/>
                              </a:cubicBezTo>
                              <a:cubicBezTo>
                                <a:pt x="4827" y="859"/>
                                <a:pt x="4786" y="884"/>
                                <a:pt x="4772" y="934"/>
                              </a:cubicBezTo>
                              <a:lnTo>
                                <a:pt x="4980" y="934"/>
                              </a:lnTo>
                              <a:close/>
                              <a:moveTo>
                                <a:pt x="5198" y="619"/>
                              </a:moveTo>
                              <a:cubicBezTo>
                                <a:pt x="5170" y="619"/>
                                <a:pt x="5141" y="638"/>
                                <a:pt x="5141" y="675"/>
                              </a:cubicBezTo>
                              <a:cubicBezTo>
                                <a:pt x="5141" y="713"/>
                                <a:pt x="5170" y="731"/>
                                <a:pt x="5198" y="731"/>
                              </a:cubicBezTo>
                              <a:cubicBezTo>
                                <a:pt x="5226" y="731"/>
                                <a:pt x="5255" y="713"/>
                                <a:pt x="5255" y="675"/>
                              </a:cubicBezTo>
                              <a:cubicBezTo>
                                <a:pt x="5255" y="638"/>
                                <a:pt x="5226" y="619"/>
                                <a:pt x="5198" y="619"/>
                              </a:cubicBezTo>
                              <a:close/>
                              <a:moveTo>
                                <a:pt x="5150" y="1172"/>
                              </a:moveTo>
                              <a:cubicBezTo>
                                <a:pt x="5246" y="1172"/>
                                <a:pt x="5246" y="1172"/>
                                <a:pt x="5246" y="1172"/>
                              </a:cubicBezTo>
                              <a:cubicBezTo>
                                <a:pt x="5246" y="783"/>
                                <a:pt x="5246" y="783"/>
                                <a:pt x="5246" y="783"/>
                              </a:cubicBezTo>
                              <a:cubicBezTo>
                                <a:pt x="5150" y="783"/>
                                <a:pt x="5150" y="783"/>
                                <a:pt x="5150" y="783"/>
                              </a:cubicBezTo>
                              <a:lnTo>
                                <a:pt x="5150" y="1172"/>
                              </a:lnTo>
                              <a:close/>
                              <a:moveTo>
                                <a:pt x="5651" y="623"/>
                              </a:moveTo>
                              <a:cubicBezTo>
                                <a:pt x="5747" y="623"/>
                                <a:pt x="5747" y="623"/>
                                <a:pt x="5747" y="623"/>
                              </a:cubicBezTo>
                              <a:cubicBezTo>
                                <a:pt x="5747" y="1172"/>
                                <a:pt x="5747" y="1172"/>
                                <a:pt x="5747" y="1172"/>
                              </a:cubicBezTo>
                              <a:cubicBezTo>
                                <a:pt x="5658" y="1172"/>
                                <a:pt x="5658" y="1172"/>
                                <a:pt x="5658" y="1172"/>
                              </a:cubicBezTo>
                              <a:cubicBezTo>
                                <a:pt x="5651" y="1118"/>
                                <a:pt x="5651" y="1118"/>
                                <a:pt x="5651" y="1118"/>
                              </a:cubicBezTo>
                              <a:cubicBezTo>
                                <a:pt x="5621" y="1169"/>
                                <a:pt x="5574" y="1183"/>
                                <a:pt x="5526" y="1183"/>
                              </a:cubicBezTo>
                              <a:cubicBezTo>
                                <a:pt x="5413" y="1183"/>
                                <a:pt x="5327" y="1105"/>
                                <a:pt x="5327" y="978"/>
                              </a:cubicBezTo>
                              <a:cubicBezTo>
                                <a:pt x="5327" y="844"/>
                                <a:pt x="5411" y="775"/>
                                <a:pt x="5524" y="775"/>
                              </a:cubicBezTo>
                              <a:cubicBezTo>
                                <a:pt x="5565" y="775"/>
                                <a:pt x="5628" y="796"/>
                                <a:pt x="5651" y="837"/>
                              </a:cubicBezTo>
                              <a:lnTo>
                                <a:pt x="5651" y="623"/>
                              </a:lnTo>
                              <a:close/>
                              <a:moveTo>
                                <a:pt x="5645" y="978"/>
                              </a:moveTo>
                              <a:cubicBezTo>
                                <a:pt x="5645" y="911"/>
                                <a:pt x="5593" y="865"/>
                                <a:pt x="5533" y="865"/>
                              </a:cubicBezTo>
                              <a:cubicBezTo>
                                <a:pt x="5472" y="865"/>
                                <a:pt x="5423" y="908"/>
                                <a:pt x="5423" y="978"/>
                              </a:cubicBezTo>
                              <a:cubicBezTo>
                                <a:pt x="5423" y="1046"/>
                                <a:pt x="5471" y="1092"/>
                                <a:pt x="5533" y="1092"/>
                              </a:cubicBezTo>
                              <a:cubicBezTo>
                                <a:pt x="5593" y="1092"/>
                                <a:pt x="5645" y="1048"/>
                                <a:pt x="5645" y="978"/>
                              </a:cubicBezTo>
                              <a:close/>
                              <a:moveTo>
                                <a:pt x="6000" y="934"/>
                              </a:moveTo>
                              <a:cubicBezTo>
                                <a:pt x="5952" y="931"/>
                                <a:pt x="5928" y="916"/>
                                <a:pt x="5928" y="891"/>
                              </a:cubicBezTo>
                              <a:cubicBezTo>
                                <a:pt x="5928" y="867"/>
                                <a:pt x="5952" y="853"/>
                                <a:pt x="5999" y="853"/>
                              </a:cubicBezTo>
                              <a:cubicBezTo>
                                <a:pt x="6035" y="853"/>
                                <a:pt x="6067" y="862"/>
                                <a:pt x="6094" y="887"/>
                              </a:cubicBezTo>
                              <a:cubicBezTo>
                                <a:pt x="6148" y="824"/>
                                <a:pt x="6148" y="824"/>
                                <a:pt x="6148" y="824"/>
                              </a:cubicBezTo>
                              <a:cubicBezTo>
                                <a:pt x="6103" y="786"/>
                                <a:pt x="6057" y="774"/>
                                <a:pt x="5997" y="774"/>
                              </a:cubicBezTo>
                              <a:cubicBezTo>
                                <a:pt x="5926" y="774"/>
                                <a:pt x="5834" y="804"/>
                                <a:pt x="5834" y="894"/>
                              </a:cubicBezTo>
                              <a:cubicBezTo>
                                <a:pt x="5834" y="982"/>
                                <a:pt x="5922" y="1008"/>
                                <a:pt x="5994" y="1015"/>
                              </a:cubicBezTo>
                              <a:cubicBezTo>
                                <a:pt x="6050" y="1018"/>
                                <a:pt x="6071" y="1033"/>
                                <a:pt x="6071" y="1059"/>
                              </a:cubicBezTo>
                              <a:cubicBezTo>
                                <a:pt x="6071" y="1086"/>
                                <a:pt x="6039" y="1101"/>
                                <a:pt x="6004" y="1101"/>
                              </a:cubicBezTo>
                              <a:cubicBezTo>
                                <a:pt x="5960" y="1101"/>
                                <a:pt x="5905" y="1086"/>
                                <a:pt x="5867" y="1047"/>
                              </a:cubicBezTo>
                              <a:cubicBezTo>
                                <a:pt x="5820" y="1115"/>
                                <a:pt x="5820" y="1115"/>
                                <a:pt x="5820" y="1115"/>
                              </a:cubicBezTo>
                              <a:cubicBezTo>
                                <a:pt x="5878" y="1174"/>
                                <a:pt x="5937" y="1184"/>
                                <a:pt x="5999" y="1184"/>
                              </a:cubicBezTo>
                              <a:cubicBezTo>
                                <a:pt x="6109" y="1184"/>
                                <a:pt x="6166" y="1125"/>
                                <a:pt x="6166" y="1057"/>
                              </a:cubicBezTo>
                              <a:cubicBezTo>
                                <a:pt x="6166" y="956"/>
                                <a:pt x="6073" y="938"/>
                                <a:pt x="6000" y="934"/>
                              </a:cubicBezTo>
                              <a:close/>
                              <a:moveTo>
                                <a:pt x="6337" y="829"/>
                              </a:moveTo>
                              <a:cubicBezTo>
                                <a:pt x="6330" y="784"/>
                                <a:pt x="6330" y="784"/>
                                <a:pt x="6330" y="784"/>
                              </a:cubicBezTo>
                              <a:cubicBezTo>
                                <a:pt x="6241" y="784"/>
                                <a:pt x="6241" y="784"/>
                                <a:pt x="6241" y="784"/>
                              </a:cubicBezTo>
                              <a:cubicBezTo>
                                <a:pt x="6241" y="1172"/>
                                <a:pt x="6241" y="1172"/>
                                <a:pt x="6241" y="1172"/>
                              </a:cubicBezTo>
                              <a:cubicBezTo>
                                <a:pt x="6337" y="1172"/>
                                <a:pt x="6337" y="1172"/>
                                <a:pt x="6337" y="1172"/>
                              </a:cubicBezTo>
                              <a:cubicBezTo>
                                <a:pt x="6337" y="967"/>
                                <a:pt x="6337" y="967"/>
                                <a:pt x="6337" y="967"/>
                              </a:cubicBezTo>
                              <a:cubicBezTo>
                                <a:pt x="6337" y="895"/>
                                <a:pt x="6383" y="869"/>
                                <a:pt x="6434" y="869"/>
                              </a:cubicBezTo>
                              <a:cubicBezTo>
                                <a:pt x="6465" y="869"/>
                                <a:pt x="6483" y="879"/>
                                <a:pt x="6503" y="894"/>
                              </a:cubicBezTo>
                              <a:cubicBezTo>
                                <a:pt x="6546" y="811"/>
                                <a:pt x="6546" y="811"/>
                                <a:pt x="6546" y="811"/>
                              </a:cubicBezTo>
                              <a:cubicBezTo>
                                <a:pt x="6525" y="791"/>
                                <a:pt x="6486" y="775"/>
                                <a:pt x="6446" y="775"/>
                              </a:cubicBezTo>
                              <a:cubicBezTo>
                                <a:pt x="6408" y="775"/>
                                <a:pt x="6365" y="782"/>
                                <a:pt x="6337" y="829"/>
                              </a:cubicBezTo>
                              <a:close/>
                              <a:moveTo>
                                <a:pt x="6967" y="978"/>
                              </a:moveTo>
                              <a:cubicBezTo>
                                <a:pt x="6967" y="989"/>
                                <a:pt x="6966" y="1001"/>
                                <a:pt x="6966" y="1014"/>
                              </a:cubicBezTo>
                              <a:cubicBezTo>
                                <a:pt x="6663" y="1014"/>
                                <a:pt x="6663" y="1014"/>
                                <a:pt x="6663" y="1014"/>
                              </a:cubicBezTo>
                              <a:cubicBezTo>
                                <a:pt x="6669" y="1062"/>
                                <a:pt x="6710" y="1096"/>
                                <a:pt x="6779" y="1096"/>
                              </a:cubicBezTo>
                              <a:cubicBezTo>
                                <a:pt x="6814" y="1096"/>
                                <a:pt x="6860" y="1083"/>
                                <a:pt x="6882" y="1060"/>
                              </a:cubicBezTo>
                              <a:cubicBezTo>
                                <a:pt x="6944" y="1121"/>
                                <a:pt x="6944" y="1121"/>
                                <a:pt x="6944" y="1121"/>
                              </a:cubicBezTo>
                              <a:cubicBezTo>
                                <a:pt x="6902" y="1162"/>
                                <a:pt x="6837" y="1184"/>
                                <a:pt x="6777" y="1184"/>
                              </a:cubicBezTo>
                              <a:cubicBezTo>
                                <a:pt x="6643" y="1184"/>
                                <a:pt x="6564" y="1100"/>
                                <a:pt x="6564" y="977"/>
                              </a:cubicBezTo>
                              <a:cubicBezTo>
                                <a:pt x="6564" y="859"/>
                                <a:pt x="6644" y="774"/>
                                <a:pt x="6770" y="774"/>
                              </a:cubicBezTo>
                              <a:cubicBezTo>
                                <a:pt x="6889" y="774"/>
                                <a:pt x="6967" y="843"/>
                                <a:pt x="6967" y="978"/>
                              </a:cubicBezTo>
                              <a:close/>
                              <a:moveTo>
                                <a:pt x="6874" y="934"/>
                              </a:moveTo>
                              <a:cubicBezTo>
                                <a:pt x="6867" y="884"/>
                                <a:pt x="6829" y="859"/>
                                <a:pt x="6773" y="859"/>
                              </a:cubicBezTo>
                              <a:cubicBezTo>
                                <a:pt x="6720" y="859"/>
                                <a:pt x="6680" y="884"/>
                                <a:pt x="6665" y="934"/>
                              </a:cubicBezTo>
                              <a:lnTo>
                                <a:pt x="6874" y="934"/>
                              </a:lnTo>
                              <a:close/>
                              <a:moveTo>
                                <a:pt x="7446" y="799"/>
                              </a:moveTo>
                              <a:cubicBezTo>
                                <a:pt x="7398" y="855"/>
                                <a:pt x="7398" y="855"/>
                                <a:pt x="7398" y="855"/>
                              </a:cubicBezTo>
                              <a:cubicBezTo>
                                <a:pt x="7431" y="895"/>
                                <a:pt x="7442" y="931"/>
                                <a:pt x="7442" y="971"/>
                              </a:cubicBezTo>
                              <a:cubicBezTo>
                                <a:pt x="7442" y="1040"/>
                                <a:pt x="7410" y="1087"/>
                                <a:pt x="7347" y="1116"/>
                              </a:cubicBezTo>
                              <a:cubicBezTo>
                                <a:pt x="7428" y="1145"/>
                                <a:pt x="7442" y="1204"/>
                                <a:pt x="7442" y="1242"/>
                              </a:cubicBezTo>
                              <a:cubicBezTo>
                                <a:pt x="7442" y="1352"/>
                                <a:pt x="7335" y="1405"/>
                                <a:pt x="7231" y="1405"/>
                              </a:cubicBezTo>
                              <a:cubicBezTo>
                                <a:pt x="7097" y="1405"/>
                                <a:pt x="7018" y="1338"/>
                                <a:pt x="7022" y="1227"/>
                              </a:cubicBezTo>
                              <a:cubicBezTo>
                                <a:pt x="7117" y="1227"/>
                                <a:pt x="7117" y="1227"/>
                                <a:pt x="7117" y="1227"/>
                              </a:cubicBezTo>
                              <a:cubicBezTo>
                                <a:pt x="7113" y="1280"/>
                                <a:pt x="7171" y="1312"/>
                                <a:pt x="7231" y="1312"/>
                              </a:cubicBezTo>
                              <a:cubicBezTo>
                                <a:pt x="7285" y="1312"/>
                                <a:pt x="7343" y="1290"/>
                                <a:pt x="7343" y="1242"/>
                              </a:cubicBezTo>
                              <a:cubicBezTo>
                                <a:pt x="7343" y="1194"/>
                                <a:pt x="7305" y="1165"/>
                                <a:pt x="7233" y="1165"/>
                              </a:cubicBezTo>
                              <a:cubicBezTo>
                                <a:pt x="7105" y="1165"/>
                                <a:pt x="7021" y="1092"/>
                                <a:pt x="7021" y="971"/>
                              </a:cubicBezTo>
                              <a:cubicBezTo>
                                <a:pt x="7021" y="840"/>
                                <a:pt x="7124" y="774"/>
                                <a:pt x="7233" y="774"/>
                              </a:cubicBezTo>
                              <a:cubicBezTo>
                                <a:pt x="7263" y="774"/>
                                <a:pt x="7306" y="780"/>
                                <a:pt x="7332" y="799"/>
                              </a:cubicBezTo>
                              <a:cubicBezTo>
                                <a:pt x="7376" y="745"/>
                                <a:pt x="7376" y="745"/>
                                <a:pt x="7376" y="745"/>
                              </a:cubicBezTo>
                              <a:lnTo>
                                <a:pt x="7446" y="799"/>
                              </a:lnTo>
                              <a:close/>
                              <a:moveTo>
                                <a:pt x="7347" y="971"/>
                              </a:moveTo>
                              <a:cubicBezTo>
                                <a:pt x="7347" y="905"/>
                                <a:pt x="7296" y="863"/>
                                <a:pt x="7233" y="863"/>
                              </a:cubicBezTo>
                              <a:cubicBezTo>
                                <a:pt x="7170" y="863"/>
                                <a:pt x="7116" y="898"/>
                                <a:pt x="7116" y="971"/>
                              </a:cubicBezTo>
                              <a:cubicBezTo>
                                <a:pt x="7116" y="1038"/>
                                <a:pt x="7170" y="1077"/>
                                <a:pt x="7233" y="1077"/>
                              </a:cubicBezTo>
                              <a:cubicBezTo>
                                <a:pt x="7296" y="1077"/>
                                <a:pt x="7347" y="1037"/>
                                <a:pt x="7347" y="971"/>
                              </a:cubicBezTo>
                              <a:close/>
                              <a:moveTo>
                                <a:pt x="7576" y="619"/>
                              </a:moveTo>
                              <a:cubicBezTo>
                                <a:pt x="7548" y="619"/>
                                <a:pt x="7519" y="638"/>
                                <a:pt x="7519" y="675"/>
                              </a:cubicBezTo>
                              <a:cubicBezTo>
                                <a:pt x="7519" y="713"/>
                                <a:pt x="7548" y="731"/>
                                <a:pt x="7576" y="731"/>
                              </a:cubicBezTo>
                              <a:cubicBezTo>
                                <a:pt x="7604" y="731"/>
                                <a:pt x="7632" y="713"/>
                                <a:pt x="7632" y="675"/>
                              </a:cubicBezTo>
                              <a:cubicBezTo>
                                <a:pt x="7632" y="638"/>
                                <a:pt x="7604" y="619"/>
                                <a:pt x="7576" y="619"/>
                              </a:cubicBezTo>
                              <a:close/>
                              <a:moveTo>
                                <a:pt x="7528" y="1172"/>
                              </a:moveTo>
                              <a:cubicBezTo>
                                <a:pt x="7624" y="1172"/>
                                <a:pt x="7624" y="1172"/>
                                <a:pt x="7624" y="1172"/>
                              </a:cubicBezTo>
                              <a:cubicBezTo>
                                <a:pt x="7624" y="783"/>
                                <a:pt x="7624" y="783"/>
                                <a:pt x="7624" y="783"/>
                              </a:cubicBezTo>
                              <a:cubicBezTo>
                                <a:pt x="7528" y="783"/>
                                <a:pt x="7528" y="783"/>
                                <a:pt x="7528" y="783"/>
                              </a:cubicBezTo>
                              <a:lnTo>
                                <a:pt x="7528" y="1172"/>
                              </a:lnTo>
                              <a:close/>
                              <a:moveTo>
                                <a:pt x="8109" y="978"/>
                              </a:moveTo>
                              <a:cubicBezTo>
                                <a:pt x="8109" y="1092"/>
                                <a:pt x="8032" y="1183"/>
                                <a:pt x="7905" y="1183"/>
                              </a:cubicBezTo>
                              <a:cubicBezTo>
                                <a:pt x="7779" y="1183"/>
                                <a:pt x="7702" y="1092"/>
                                <a:pt x="7702" y="978"/>
                              </a:cubicBezTo>
                              <a:cubicBezTo>
                                <a:pt x="7702" y="868"/>
                                <a:pt x="7781" y="775"/>
                                <a:pt x="7904" y="775"/>
                              </a:cubicBezTo>
                              <a:cubicBezTo>
                                <a:pt x="8028" y="775"/>
                                <a:pt x="8109" y="868"/>
                                <a:pt x="8109" y="978"/>
                              </a:cubicBezTo>
                              <a:close/>
                              <a:moveTo>
                                <a:pt x="8010" y="978"/>
                              </a:moveTo>
                              <a:cubicBezTo>
                                <a:pt x="8010" y="920"/>
                                <a:pt x="7969" y="864"/>
                                <a:pt x="7905" y="864"/>
                              </a:cubicBezTo>
                              <a:cubicBezTo>
                                <a:pt x="7836" y="864"/>
                                <a:pt x="7800" y="920"/>
                                <a:pt x="7800" y="978"/>
                              </a:cubicBezTo>
                              <a:cubicBezTo>
                                <a:pt x="7800" y="1037"/>
                                <a:pt x="7835" y="1093"/>
                                <a:pt x="7905" y="1093"/>
                              </a:cubicBezTo>
                              <a:cubicBezTo>
                                <a:pt x="7975" y="1093"/>
                                <a:pt x="8010" y="1037"/>
                                <a:pt x="8010" y="978"/>
                              </a:cubicBezTo>
                              <a:close/>
                              <a:moveTo>
                                <a:pt x="328" y="507"/>
                              </a:moveTo>
                              <a:cubicBezTo>
                                <a:pt x="0" y="507"/>
                                <a:pt x="0" y="507"/>
                                <a:pt x="0" y="507"/>
                              </a:cubicBezTo>
                              <a:cubicBezTo>
                                <a:pt x="0" y="836"/>
                                <a:pt x="0" y="836"/>
                                <a:pt x="0" y="836"/>
                              </a:cubicBezTo>
                              <a:cubicBezTo>
                                <a:pt x="328" y="836"/>
                                <a:pt x="328" y="836"/>
                                <a:pt x="328" y="836"/>
                              </a:cubicBezTo>
                              <a:lnTo>
                                <a:pt x="328" y="507"/>
                              </a:lnTo>
                              <a:close/>
                              <a:moveTo>
                                <a:pt x="835" y="507"/>
                              </a:moveTo>
                              <a:cubicBezTo>
                                <a:pt x="506" y="507"/>
                                <a:pt x="506" y="507"/>
                                <a:pt x="506" y="507"/>
                              </a:cubicBezTo>
                              <a:cubicBezTo>
                                <a:pt x="506" y="836"/>
                                <a:pt x="506" y="836"/>
                                <a:pt x="506" y="836"/>
                              </a:cubicBezTo>
                              <a:cubicBezTo>
                                <a:pt x="835" y="836"/>
                                <a:pt x="835" y="836"/>
                                <a:pt x="835" y="836"/>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0" y="1014"/>
                              </a:moveTo>
                              <a:cubicBezTo>
                                <a:pt x="0" y="1263"/>
                                <a:pt x="0" y="1263"/>
                                <a:pt x="0" y="1263"/>
                              </a:cubicBezTo>
                              <a:cubicBezTo>
                                <a:pt x="0" y="1743"/>
                                <a:pt x="386" y="2052"/>
                                <a:pt x="831" y="2052"/>
                              </a:cubicBezTo>
                              <a:cubicBezTo>
                                <a:pt x="832" y="2052"/>
                                <a:pt x="834" y="2052"/>
                                <a:pt x="835" y="2052"/>
                              </a:cubicBezTo>
                              <a:cubicBezTo>
                                <a:pt x="835" y="1014"/>
                                <a:pt x="835" y="1014"/>
                                <a:pt x="835" y="1014"/>
                              </a:cubicBezTo>
                              <a:lnTo>
                                <a:pt x="0" y="1014"/>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533" name="LogoSwitch1"/>
                      <wps:cNvSpPr>
                        <a:spLocks/>
                      </wps:cNvSpPr>
                      <wps:spPr bwMode="auto">
                        <a:xfrm>
                          <a:off x="643890" y="378460"/>
                          <a:ext cx="263525" cy="574040"/>
                        </a:xfrm>
                        <a:custGeom>
                          <a:avLst/>
                          <a:gdLst>
                            <a:gd name="T0" fmla="*/ 0 w 831"/>
                            <a:gd name="T1" fmla="*/ 1014 h 1807"/>
                            <a:gd name="T2" fmla="*/ 318 w 831"/>
                            <a:gd name="T3" fmla="*/ 1014 h 1807"/>
                            <a:gd name="T4" fmla="*/ 358 w 831"/>
                            <a:gd name="T5" fmla="*/ 1014 h 1807"/>
                            <a:gd name="T6" fmla="*/ 366 w 831"/>
                            <a:gd name="T7" fmla="*/ 1014 h 1807"/>
                            <a:gd name="T8" fmla="*/ 645 w 831"/>
                            <a:gd name="T9" fmla="*/ 1292 h 1807"/>
                            <a:gd name="T10" fmla="*/ 371 w 831"/>
                            <a:gd name="T11" fmla="*/ 1564 h 1807"/>
                            <a:gd name="T12" fmla="*/ 610 w 831"/>
                            <a:gd name="T13" fmla="*/ 1807 h 1807"/>
                            <a:gd name="T14" fmla="*/ 831 w 831"/>
                            <a:gd name="T15" fmla="*/ 1233 h 1807"/>
                            <a:gd name="T16" fmla="*/ 831 w 831"/>
                            <a:gd name="T17" fmla="*/ 0 h 1807"/>
                            <a:gd name="T18" fmla="*/ 0 w 831"/>
                            <a:gd name="T19" fmla="*/ 1014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4"/>
                              </a:moveTo>
                              <a:cubicBezTo>
                                <a:pt x="318" y="1014"/>
                                <a:pt x="318" y="1014"/>
                                <a:pt x="318" y="1014"/>
                              </a:cubicBezTo>
                              <a:cubicBezTo>
                                <a:pt x="321" y="1014"/>
                                <a:pt x="355" y="1014"/>
                                <a:pt x="358" y="1014"/>
                              </a:cubicBezTo>
                              <a:cubicBezTo>
                                <a:pt x="361" y="1014"/>
                                <a:pt x="363" y="1014"/>
                                <a:pt x="366" y="1014"/>
                              </a:cubicBezTo>
                              <a:cubicBezTo>
                                <a:pt x="520" y="1014"/>
                                <a:pt x="645" y="1138"/>
                                <a:pt x="645" y="1292"/>
                              </a:cubicBezTo>
                              <a:cubicBezTo>
                                <a:pt x="645" y="1431"/>
                                <a:pt x="535" y="1564"/>
                                <a:pt x="371" y="1564"/>
                              </a:cubicBezTo>
                              <a:cubicBezTo>
                                <a:pt x="610" y="1807"/>
                                <a:pt x="610" y="1807"/>
                                <a:pt x="610" y="1807"/>
                              </a:cubicBezTo>
                              <a:cubicBezTo>
                                <a:pt x="755" y="1653"/>
                                <a:pt x="831" y="1459"/>
                                <a:pt x="831" y="1233"/>
                              </a:cubicBezTo>
                              <a:cubicBezTo>
                                <a:pt x="831" y="0"/>
                                <a:pt x="831" y="0"/>
                                <a:pt x="831" y="0"/>
                              </a:cubicBezTo>
                              <a:lnTo>
                                <a:pt x="0" y="10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569690" name="LogoSwitch1"/>
                      <wps:cNvSpPr>
                        <a:spLocks noChangeArrowheads="1"/>
                      </wps:cNvSpPr>
                      <wps:spPr bwMode="auto">
                        <a:xfrm>
                          <a:off x="6529705" y="1016000"/>
                          <a:ext cx="17780"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32478" name="LogoSwitch1"/>
                      <wps:cNvSpPr>
                        <a:spLocks noEditPoints="1"/>
                      </wps:cNvSpPr>
                      <wps:spPr bwMode="auto">
                        <a:xfrm>
                          <a:off x="6342380" y="944245"/>
                          <a:ext cx="314960"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769EDC7" id="LogoSwitch1" o:spid="_x0000_s1026" editas="canvas" style="position:absolute;margin-left:-1.3pt;margin-top:-4.1pt;width:595.25pt;height:85.6pt;z-index:-251656189;mso-position-horizontal-relative:page;mso-position-vertical-relative:page" coordsize="75596,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871;visibility:visible;mso-wrap-style:square">
                <v:fill o:detectmouseclick="t"/>
                <v:path o:connecttype="none"/>
              </v:shape>
              <v:shape id="_x0000_s1028" style="position:absolute;left:10642;top:8553;width:9074;height:1784;visibility:visible;mso-wrap-style:square;v-text-anchor:top" coordsize="28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" path="m380,1v103,,103,,103,c483,316,483,316,483,316v,163,-100,246,-238,246c113,562,,483,,316,,1,,1,,1v103,,103,,103,c103,316,103,316,103,316v,100,57,152,142,152c331,468,380,411,380,316l380,1xm783,473v-31,,-51,-18,-51,-55c732,248,732,248,732,248v108,,108,,108,c840,165,840,165,840,165v-107,,-107,,-107,c733,54,733,54,733,54,637,64,637,64,637,64v,101,,101,,101c565,165,565,165,565,165v,83,,83,,83c637,248,637,248,637,248v,170,,170,,170c637,513,688,560,769,560v33,,57,-4,87,-17c829,461,829,461,829,461v-15,8,-31,12,-46,12xm1018,208v-7,-45,-7,-45,-7,-45c922,163,922,163,922,163v,387,,387,,387c1018,550,1018,550,1018,550v,-204,,-204,,-204c1018,274,1064,248,1114,248v32,,50,10,69,25c1227,190,1227,190,1227,190v-22,-20,-60,-36,-100,-36c1088,154,1046,161,1018,208xm1649,356v,12,-1,24,-1,36c1345,392,1345,392,1345,392v6,48,47,83,116,83c1496,475,1542,461,1564,439v62,60,62,60,62,60c1584,541,1519,562,1459,562v-133,,-213,-83,-213,-207c1246,238,1326,153,1452,153v119,,197,68,197,203xm1556,313v-7,-50,-45,-75,-101,-75c1403,238,1362,263,1347,313r209,xm1910,470v-60,,-110,-38,-110,-111c1800,291,1846,244,1912,244v27,,55,9,77,30c2050,211,2050,211,2050,211v-43,-42,-84,-57,-140,-57c1798,154,1704,220,1704,359v,136,94,203,206,203c1967,562,2015,545,2059,501v-64,-63,-64,-63,-64,-63c1971,462,1941,470,1910,470xm2343,154v-44,,-87,14,-121,58c2222,,2222,,2222,v-96,,-96,,-96,c2126,550,2126,550,2126,550v96,,96,,96,c2222,349,2222,349,2222,349v,-59,39,-106,96,-106c2369,243,2406,272,2406,344v,206,,206,,206c2502,550,2502,550,2502,550v,-207,,-207,,-207c2502,229,2453,154,2343,154xm2830,461v-15,8,-32,12,-46,12c2753,473,2733,455,2733,418v,-170,,-170,,-170c2841,248,2841,248,2841,248v,-83,,-83,,-83c2734,165,2734,165,2734,165v,-111,,-111,,-111c2638,64,2638,64,2638,64v,101,,101,,101c2566,165,2566,165,2566,165v,83,,83,,83c2638,248,2638,248,2638,248v,170,,170,,170c2638,513,2689,560,2769,560v33,,58,-4,88,-17l2830,461xe" fillcolor="#13080b" stroked="f">
                <v:path arrowok="t" o:connecttype="custom" o:connectlocs="153406,318;77815,178435;0,318;32714,100330;120692,100330;248690,150178;232491,78740;266793,52388;232809,17145;202318,52388;179450,78740;202318,132715;271875,172403;248690,150178;321105,51753;292837,174625;323328,109855;375734,86678;357948,48895;523741,113030;427187,124460;496744,139383;463395,178435;461171,48578;494203,99378;427822,99378;606637,149225;607272,77470;651103,66993;541209,113983;653961,159068;606637,149225;705732,67310;675241,0;705732,174625;736223,77153;764172,174625;794663,108903;898839,146368;868031,132715;902333,78740;868349,52388;837858,20320;814990,52388;837858,78740;879465,177800;898839,146368" o:connectangles="0,0,0,0,0,0,0,0,0,0,0,0,0,0,0,0,0,0,0,0,0,0,0,0,0,0,0,0,0,0,0,0,0,0,0,0,0,0,0,0,0,0,0,0,0,0,0"/>
                <o:lock v:ext="edit" verticies="t"/>
              </v:shape>
              <v:shape id="_x0000_s1029" style="position:absolute;left:3784;top:3784;width:25749;height:6515;visibility:visible;mso-wrap-style:square;v-text-anchor:top" coordsize="8109,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" path="m2672,622v-229,552,-229,552,-229,552c2336,1174,2336,1174,2336,1174,2107,622,2107,622,2107,622v116,,116,,116,c2389,1050,2389,1050,2389,1050,2556,622,2556,622,2556,622r116,xm3057,978v,11,-1,23,-2,36c2753,1014,2753,1014,2753,1014v6,48,47,82,115,82c2904,1096,2949,1083,2972,1060v61,61,61,61,61,61c2992,1162,2926,1184,2867,1184v-134,,-213,-84,-213,-207c2654,859,2734,774,2859,774v119,,198,69,198,204xm2963,934v-6,-50,-45,-75,-100,-75c2810,859,2769,884,2754,934r209,xm3133,1172v96,,96,,96,c3229,783,3229,783,3229,783v-96,,-96,,-96,l3133,1172xm3181,619v-28,,-57,19,-57,56c3124,713,3153,731,3181,731v28,,56,-18,56,-56c3237,638,3209,619,3181,619xm3335,1172v95,,95,,95,c3430,623,3430,623,3430,623v-95,,-95,,-95,l3335,1172xm3536,1172v96,,96,,96,c3632,783,3632,783,3632,783v-96,,-96,,-96,l3536,1172xm3584,619v-29,,-57,19,-57,56c3527,713,3555,731,3584,731v28,,56,-18,56,-56c3640,638,3612,619,3584,619xm4138,799v-48,56,-48,56,-48,56c4124,895,4135,931,4135,971v,69,-33,116,-96,145c4120,1145,4135,1204,4135,1242v,110,-108,163,-212,163c3789,1405,3710,1338,3714,1227v95,,95,,95,c3805,1280,3863,1312,3923,1312v54,,112,-22,112,-70c4035,1194,3997,1165,3925,1165v-128,,-212,-73,-212,-194c3713,840,3816,774,3925,774v30,,73,6,100,25c4068,745,4068,745,4068,745r70,54xm4039,971v,-66,-51,-108,-114,-108c3862,863,3808,898,3808,971v,67,54,106,117,106c3988,1077,4039,1037,4039,971xm4437,776v-44,,-87,13,-121,58c4316,622,4316,622,4316,622v-96,,-96,,-96,c4220,1172,4220,1172,4220,1172v96,,96,,96,c4316,971,4316,971,4316,971v,-59,39,-106,96,-106c4463,865,4500,894,4500,965v,207,,207,,207c4596,1172,4596,1172,4596,1172v,-208,,-208,,-208c4596,850,4547,776,4437,776xm5074,978v,11,-1,23,-2,36c4770,1014,4770,1014,4770,1014v6,48,47,82,115,82c4921,1096,4966,1083,4989,1060v61,61,61,61,61,61c5009,1162,4944,1184,4884,1184v-134,,-213,-84,-213,-207c4671,859,4751,774,4877,774v118,,197,69,197,204xm4980,934v-6,-50,-44,-75,-100,-75c4827,859,4786,884,4772,934r208,xm5198,619v-28,,-57,19,-57,56c5141,713,5170,731,5198,731v28,,57,-18,57,-56c5255,638,5226,619,5198,619xm5150,1172v96,,96,,96,c5246,783,5246,783,5246,783v-96,,-96,,-96,l5150,1172xm5651,623v96,,96,,96,c5747,1172,5747,1172,5747,1172v-89,,-89,,-89,c5651,1118,5651,1118,5651,1118v-30,51,-77,65,-125,65c5413,1183,5327,1105,5327,978v,-134,84,-203,197,-203c5565,775,5628,796,5651,837r,-214xm5645,978v,-67,-52,-113,-112,-113c5472,865,5423,908,5423,978v,68,48,114,110,114c5593,1092,5645,1048,5645,978xm6000,934v-48,-3,-72,-18,-72,-43c5928,867,5952,853,5999,853v36,,68,9,95,34c6148,824,6148,824,6148,824v-45,-38,-91,-50,-151,-50c5926,774,5834,804,5834,894v,88,88,114,160,121c6050,1018,6071,1033,6071,1059v,27,-32,42,-67,42c5960,1101,5905,1086,5867,1047v-47,68,-47,68,-47,68c5878,1174,5937,1184,5999,1184v110,,167,-59,167,-127c6166,956,6073,938,6000,934xm6337,829v-7,-45,-7,-45,-7,-45c6241,784,6241,784,6241,784v,388,,388,,388c6337,1172,6337,1172,6337,1172v,-205,,-205,,-205c6337,895,6383,869,6434,869v31,,49,10,69,25c6546,811,6546,811,6546,811v-21,-20,-60,-36,-100,-36c6408,775,6365,782,6337,829xm6967,978v,11,-1,23,-1,36c6663,1014,6663,1014,6663,1014v6,48,47,82,116,82c6814,1096,6860,1083,6882,1060v62,61,62,61,62,61c6902,1162,6837,1184,6777,1184v-134,,-213,-84,-213,-207c6564,859,6644,774,6770,774v119,,197,69,197,204xm6874,934v-7,-50,-45,-75,-101,-75c6720,859,6680,884,6665,934r209,xm7446,799v-48,56,-48,56,-48,56c7431,895,7442,931,7442,971v,69,-32,116,-95,145c7428,1145,7442,1204,7442,1242v,110,-107,163,-211,163c7097,1405,7018,1338,7022,1227v95,,95,,95,c7113,1280,7171,1312,7231,1312v54,,112,-22,112,-70c7343,1194,7305,1165,7233,1165v-128,,-212,-73,-212,-194c7021,840,7124,774,7233,774v30,,73,6,99,25c7376,745,7376,745,7376,745r70,54xm7347,971v,-66,-51,-108,-114,-108c7170,863,7116,898,7116,971v,67,54,106,117,106c7296,1077,7347,1037,7347,971xm7576,619v-28,,-57,19,-57,56c7519,713,7548,731,7576,731v28,,56,-18,56,-56c7632,638,7604,619,7576,619xm7528,1172v96,,96,,96,c7624,783,7624,783,7624,783v-96,,-96,,-96,l7528,1172xm8109,978v,114,-77,205,-204,205c7779,1183,7702,1092,7702,978v,-110,79,-203,202,-203c8028,775,8109,868,8109,978xm8010,978v,-58,-41,-114,-105,-114c7836,864,7800,920,7800,978v,59,35,115,105,115c7975,1093,8010,1037,8010,978xm328,507c,507,,507,,507,,836,,836,,836v328,,328,,328,l328,507xm835,507v-329,,-329,,-329,c506,836,506,836,506,836v329,,329,,329,l835,507xm328,c,,,,,,,329,,329,,329v328,,328,,328,l328,xm835,c506,,506,,506,v,329,,329,,329c835,329,835,329,835,329l835,xm,1014v,249,,249,,249c,1743,386,2052,831,2052v1,,3,,4,c835,1014,835,1014,835,1014l,1014xe" fillcolor="#ce0019" stroked="f">
                <v:path arrowok="t" o:connecttype="custom" o:connectlocs="669055,197485;848465,197485;910702,347980;842749,310198;909115,272733;1025334,372110;1010092,196533;1010092,196533;1058993,197803;1153302,248603;1119961,214313;1313977,253683;1313024,394335;1245706,416560;1246341,245745;1282541,308293;1282541,308293;1340015,197485;1400983,274638;1459410,306070;1514662,321945;1550861,375920;1581345,296545;1650569,196533;1650569,196533;1635327,248603;1824898,372110;1691531,310515;1792509,310515;1792509,310515;1935084,281623;1903330,322263;1848078,354013;2012246,263208;2012246,372110;2078611,257493;2211978,321945;2204992,355918;2212295,310515;2182764,296545;2332960,354330;2259926,389573;2229442,308293;2364397,253683;2296761,341948;2405677,232093;2420919,372110;2574925,310515;2574925,310515;2510147,347028;0,265430;160675,160973;104153,0;104153,0;265145,104458;263875,651510" o:connectangles="0,0,0,0,0,0,0,0,0,0,0,0,0,0,0,0,0,0,0,0,0,0,0,0,0,0,0,0,0,0,0,0,0,0,0,0,0,0,0,0,0,0,0,0,0,0,0,0,0,0,0,0,0,0,0,0"/>
                <o:lock v:ext="edit" verticies="t"/>
              </v:shape>
              <v:shape id="_x0000_s1030"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" path="m,1014v318,,318,,318,c321,1014,355,1014,358,1014v3,,5,,8,c520,1014,645,1138,645,1292v,139,-110,272,-274,272c610,1807,610,1807,610,1807,755,1653,831,1459,831,1233,831,,831,,831,l,1014xe" fillcolor="#ed8c00" stroked="f">
                <v:path arrowok="t" o:connecttype="custom" o:connectlocs="0,322123;100844,322123;113528,322123;116065,322123;204541,410437;117651,496845;193442,574040;263525,391694;263525,0;0,322123" o:connectangles="0,0,0,0,0,0,0,0,0,0"/>
              </v:shape>
              <v:rect id="_x0000_s1031" style="position:absolute;left:65297;top:1016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" fillcolor="#d92128" stroked="f"/>
              <v:shape id="_x0000_s1032" style="position:absolute;left:63423;top:9442;width:3150;height:914;visibility:visible;mso-wrap-style:square;v-text-anchor:top" coordsize="99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352,27400;158275,89847;156685,80607;136663,91440;117594,66589;132213,27400;134438,75510;149058,76784;155732,27400;92168,28993;83905,38233;70556,27400;85176,89847;92168,41737;103292,38870;109012,27082;102020,25807;33371,69138;29875,78696;24790,59898;0,27400;38774,89847;45766,27400;313053,79014;311146,79014;307650,74235;293030,0;294619,82838;307332,91121;314960,89847;255845,25807;235505,35684;233916,27400;221839,89847;236458,46198;250760,38233;260613,52570;275232,89847;270465,32179" o:connectangles="0,0,0,0,0,0,0,0,0,0,0,0,0,0,0,0,0,0,0,0,0,0,0,0,0,0,0,0,0,0,0,0,0,0,0,0,0,0,0"/>
                <o:lock v:ext="edit" verticies="t"/>
              </v:shape>
              <w10:wrap anchorx="page" anchory="page"/>
              <w10:anchorlock/>
            </v:group>
          </w:pict>
        </mc:Fallback>
      </mc:AlternateContent>
    </w:r>
    <w:r w:rsidR="0067732F">
      <w:rPr>
        <w:noProof/>
      </w:rPr>
      <w:drawing>
        <wp:anchor distT="0" distB="0" distL="114300" distR="114300" simplePos="0" relativeHeight="251658243" behindDoc="1" locked="0" layoutInCell="0" allowOverlap="1" wp14:anchorId="69ED1F26" wp14:editId="48D0D516">
          <wp:simplePos x="0" y="0"/>
          <wp:positionH relativeFrom="page">
            <wp:posOffset>0</wp:posOffset>
          </wp:positionH>
          <wp:positionV relativeFrom="page">
            <wp:align>bottom</wp:align>
          </wp:positionV>
          <wp:extent cx="7560310" cy="1093619"/>
          <wp:effectExtent l="0" t="0" r="0" b="0"/>
          <wp:wrapNone/>
          <wp:docPr id="263611688"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58242" behindDoc="1" locked="1" layoutInCell="1" allowOverlap="1" wp14:anchorId="0E8B967F" wp14:editId="1C193006">
              <wp:simplePos x="0" y="0"/>
              <wp:positionH relativeFrom="page">
                <wp:align>left</wp:align>
              </wp:positionH>
              <wp:positionV relativeFrom="bottomMargin">
                <wp:align>top</wp:align>
              </wp:positionV>
              <wp:extent cx="7560310" cy="908685"/>
              <wp:effectExtent l="0" t="0" r="2540" b="5715"/>
              <wp:wrapNone/>
              <wp:docPr id="840998045"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DCC41EB" id="LogoSwitch1" o:spid="_x0000_s1026" editas="canvas" alt="&quot;&quot;" style="position:absolute;margin-left:0;margin-top:0;width:595.3pt;height:71.55pt;z-index:-25165823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 id="_x0000_s1027" type="#_x0000_t75" alt="&quot;&quot;" style="position:absolute;width:75603;height:9086;visibility:visible;mso-wrap-style:square">
                <v:fill o:detectmouseclick="t"/>
                <v:path o:connecttype="none"/>
              </v:shape>
              <v:shape 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584875"/>
    <w:multiLevelType w:val="multilevel"/>
    <w:tmpl w:val="BE64AF76"/>
    <w:numStyleLink w:val="OpsommingbolletjeVRU"/>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7831FA1"/>
    <w:multiLevelType w:val="hybridMultilevel"/>
    <w:tmpl w:val="555AB798"/>
    <w:lvl w:ilvl="0" w:tplc="36360E6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C0429"/>
    <w:multiLevelType w:val="multilevel"/>
    <w:tmpl w:val="1100A36E"/>
    <w:numStyleLink w:val="OpsommingnummerVRU"/>
  </w:abstractNum>
  <w:abstractNum w:abstractNumId="15"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7994F45"/>
    <w:multiLevelType w:val="multilevel"/>
    <w:tmpl w:val="72165ACE"/>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9030FD0"/>
    <w:multiLevelType w:val="multilevel"/>
    <w:tmpl w:val="72165ACE"/>
    <w:numStyleLink w:val="BijlagenummeringVRU"/>
  </w:abstractNum>
  <w:abstractNum w:abstractNumId="18"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9C2049D"/>
    <w:multiLevelType w:val="multilevel"/>
    <w:tmpl w:val="633A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825EF5"/>
    <w:multiLevelType w:val="multilevel"/>
    <w:tmpl w:val="1604151A"/>
    <w:numStyleLink w:val="OpsommingletterVRU"/>
  </w:abstractNum>
  <w:abstractNum w:abstractNumId="21" w15:restartNumberingAfterBreak="0">
    <w:nsid w:val="4C773E75"/>
    <w:multiLevelType w:val="multilevel"/>
    <w:tmpl w:val="758257B0"/>
    <w:numStyleLink w:val="OpsommingtekenVRU"/>
  </w:abstractNum>
  <w:abstractNum w:abstractNumId="22"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B00B47"/>
    <w:multiLevelType w:val="hybridMultilevel"/>
    <w:tmpl w:val="3EFEE3DE"/>
    <w:lvl w:ilvl="0" w:tplc="7A92C714">
      <w:numFmt w:val="bullet"/>
      <w:lvlText w:val=""/>
      <w:lvlJc w:val="left"/>
      <w:pPr>
        <w:ind w:left="720" w:hanging="360"/>
      </w:pPr>
      <w:rPr>
        <w:rFonts w:ascii="Wingdings 2" w:eastAsia="Wingdings 2" w:hAnsi="Wingdings 2" w:cs="Wingdings 2" w:hint="default"/>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221547"/>
    <w:multiLevelType w:val="multilevel"/>
    <w:tmpl w:val="4E06C6A6"/>
    <w:numStyleLink w:val="AgendapuntlijstVRU"/>
  </w:abstractNum>
  <w:abstractNum w:abstractNumId="25"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7" w15:restartNumberingAfterBreak="0">
    <w:nsid w:val="64222887"/>
    <w:multiLevelType w:val="multilevel"/>
    <w:tmpl w:val="B4BACAD8"/>
    <w:numStyleLink w:val="OpsommingstreepjeVRU"/>
  </w:abstractNum>
  <w:abstractNum w:abstractNumId="28"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0" w15:restartNumberingAfterBreak="0">
    <w:nsid w:val="6D6B79DD"/>
    <w:multiLevelType w:val="multilevel"/>
    <w:tmpl w:val="A192F0EC"/>
    <w:numStyleLink w:val="KopnummeringVRU"/>
  </w:abstractNum>
  <w:abstractNum w:abstractNumId="31"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32"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31"/>
  </w:num>
  <w:num w:numId="12" w16cid:durableId="1424688786">
    <w:abstractNumId w:val="11"/>
  </w:num>
  <w:num w:numId="13" w16cid:durableId="1251164123">
    <w:abstractNumId w:val="26"/>
  </w:num>
  <w:num w:numId="14" w16cid:durableId="2090927106">
    <w:abstractNumId w:val="16"/>
  </w:num>
  <w:num w:numId="15" w16cid:durableId="1874879808">
    <w:abstractNumId w:val="29"/>
  </w:num>
  <w:num w:numId="16" w16cid:durableId="1157957587">
    <w:abstractNumId w:val="15"/>
  </w:num>
  <w:num w:numId="17" w16cid:durableId="219168992">
    <w:abstractNumId w:val="32"/>
  </w:num>
  <w:num w:numId="18" w16cid:durableId="885483924">
    <w:abstractNumId w:val="33"/>
  </w:num>
  <w:num w:numId="19" w16cid:durableId="1133602508">
    <w:abstractNumId w:val="22"/>
  </w:num>
  <w:num w:numId="20" w16cid:durableId="1343975058">
    <w:abstractNumId w:val="18"/>
  </w:num>
  <w:num w:numId="21" w16cid:durableId="439573972">
    <w:abstractNumId w:val="12"/>
  </w:num>
  <w:num w:numId="22" w16cid:durableId="807627400">
    <w:abstractNumId w:val="24"/>
  </w:num>
  <w:num w:numId="23" w16cid:durableId="1809784020">
    <w:abstractNumId w:val="27"/>
  </w:num>
  <w:num w:numId="24" w16cid:durableId="1340615737">
    <w:abstractNumId w:val="14"/>
  </w:num>
  <w:num w:numId="25" w16cid:durableId="1016544364">
    <w:abstractNumId w:val="20"/>
  </w:num>
  <w:num w:numId="26" w16cid:durableId="1439519878">
    <w:abstractNumId w:val="10"/>
  </w:num>
  <w:num w:numId="27" w16cid:durableId="616373889">
    <w:abstractNumId w:val="16"/>
  </w:num>
  <w:num w:numId="28" w16cid:durableId="719328138">
    <w:abstractNumId w:val="30"/>
  </w:num>
  <w:num w:numId="29" w16cid:durableId="403455362">
    <w:abstractNumId w:val="31"/>
  </w:num>
  <w:num w:numId="30" w16cid:durableId="691077616">
    <w:abstractNumId w:val="21"/>
  </w:num>
  <w:num w:numId="31" w16cid:durableId="1489786865">
    <w:abstractNumId w:val="16"/>
  </w:num>
  <w:num w:numId="32" w16cid:durableId="1265964291">
    <w:abstractNumId w:val="30"/>
  </w:num>
  <w:num w:numId="33" w16cid:durableId="553850685">
    <w:abstractNumId w:val="16"/>
  </w:num>
  <w:num w:numId="34" w16cid:durableId="2049261800">
    <w:abstractNumId w:val="30"/>
  </w:num>
  <w:num w:numId="35" w16cid:durableId="1540698602">
    <w:abstractNumId w:val="17"/>
  </w:num>
  <w:num w:numId="36" w16cid:durableId="1564754278">
    <w:abstractNumId w:val="25"/>
  </w:num>
  <w:num w:numId="37" w16cid:durableId="294412562">
    <w:abstractNumId w:val="13"/>
  </w:num>
  <w:num w:numId="38" w16cid:durableId="1280456042">
    <w:abstractNumId w:val="28"/>
  </w:num>
  <w:num w:numId="39" w16cid:durableId="874393978">
    <w:abstractNumId w:val="23"/>
  </w:num>
  <w:num w:numId="40" w16cid:durableId="2001956756">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DD"/>
    <w:rsid w:val="0000108E"/>
    <w:rsid w:val="00021DCA"/>
    <w:rsid w:val="000225BA"/>
    <w:rsid w:val="0003240F"/>
    <w:rsid w:val="00034E55"/>
    <w:rsid w:val="000455F0"/>
    <w:rsid w:val="000465FE"/>
    <w:rsid w:val="00060370"/>
    <w:rsid w:val="00083511"/>
    <w:rsid w:val="00086BAE"/>
    <w:rsid w:val="000878B0"/>
    <w:rsid w:val="00092CEE"/>
    <w:rsid w:val="000A3729"/>
    <w:rsid w:val="000F6EE4"/>
    <w:rsid w:val="000F7467"/>
    <w:rsid w:val="00105F25"/>
    <w:rsid w:val="00106BB4"/>
    <w:rsid w:val="00115303"/>
    <w:rsid w:val="001476E8"/>
    <w:rsid w:val="00151132"/>
    <w:rsid w:val="00173754"/>
    <w:rsid w:val="00194A88"/>
    <w:rsid w:val="001A3436"/>
    <w:rsid w:val="001A63A7"/>
    <w:rsid w:val="001B0D01"/>
    <w:rsid w:val="001C44A9"/>
    <w:rsid w:val="001C66E4"/>
    <w:rsid w:val="001D6A1E"/>
    <w:rsid w:val="001D7E3F"/>
    <w:rsid w:val="001E7B9F"/>
    <w:rsid w:val="00204F95"/>
    <w:rsid w:val="0022501C"/>
    <w:rsid w:val="002270D7"/>
    <w:rsid w:val="0023077F"/>
    <w:rsid w:val="00234A61"/>
    <w:rsid w:val="002457BD"/>
    <w:rsid w:val="0026289F"/>
    <w:rsid w:val="0028524C"/>
    <w:rsid w:val="00293CD1"/>
    <w:rsid w:val="002C5749"/>
    <w:rsid w:val="002E0FAE"/>
    <w:rsid w:val="002E3479"/>
    <w:rsid w:val="002E7CC6"/>
    <w:rsid w:val="002F5489"/>
    <w:rsid w:val="003209F7"/>
    <w:rsid w:val="00320C9F"/>
    <w:rsid w:val="003215C7"/>
    <w:rsid w:val="003318D5"/>
    <w:rsid w:val="00335D9A"/>
    <w:rsid w:val="00341A0B"/>
    <w:rsid w:val="00342270"/>
    <w:rsid w:val="00353C56"/>
    <w:rsid w:val="003607F9"/>
    <w:rsid w:val="003634E5"/>
    <w:rsid w:val="00363A2E"/>
    <w:rsid w:val="003A0EAC"/>
    <w:rsid w:val="003A3F91"/>
    <w:rsid w:val="003A63DA"/>
    <w:rsid w:val="003D0548"/>
    <w:rsid w:val="003D10F4"/>
    <w:rsid w:val="003E7187"/>
    <w:rsid w:val="003F20EC"/>
    <w:rsid w:val="00406B13"/>
    <w:rsid w:val="00414E41"/>
    <w:rsid w:val="00427074"/>
    <w:rsid w:val="00441871"/>
    <w:rsid w:val="0046495A"/>
    <w:rsid w:val="00472674"/>
    <w:rsid w:val="0049184C"/>
    <w:rsid w:val="00496362"/>
    <w:rsid w:val="004A0169"/>
    <w:rsid w:val="004A1575"/>
    <w:rsid w:val="004A2979"/>
    <w:rsid w:val="004A3F51"/>
    <w:rsid w:val="004A40AA"/>
    <w:rsid w:val="004B3DB4"/>
    <w:rsid w:val="004C5073"/>
    <w:rsid w:val="004C775A"/>
    <w:rsid w:val="004D0F2F"/>
    <w:rsid w:val="004D38E1"/>
    <w:rsid w:val="004E048B"/>
    <w:rsid w:val="00500FE0"/>
    <w:rsid w:val="005067A8"/>
    <w:rsid w:val="00506EEC"/>
    <w:rsid w:val="00516D8A"/>
    <w:rsid w:val="005267FB"/>
    <w:rsid w:val="00532543"/>
    <w:rsid w:val="005358EF"/>
    <w:rsid w:val="00557F4A"/>
    <w:rsid w:val="00562268"/>
    <w:rsid w:val="0058789B"/>
    <w:rsid w:val="005A17F3"/>
    <w:rsid w:val="005A2C9A"/>
    <w:rsid w:val="005B2C65"/>
    <w:rsid w:val="005D6750"/>
    <w:rsid w:val="005E7E4A"/>
    <w:rsid w:val="00601763"/>
    <w:rsid w:val="00601EDB"/>
    <w:rsid w:val="006034D3"/>
    <w:rsid w:val="00606F70"/>
    <w:rsid w:val="006147FD"/>
    <w:rsid w:val="00622AA0"/>
    <w:rsid w:val="00624937"/>
    <w:rsid w:val="00630409"/>
    <w:rsid w:val="00630CA6"/>
    <w:rsid w:val="00632CF8"/>
    <w:rsid w:val="006359E2"/>
    <w:rsid w:val="006452C4"/>
    <w:rsid w:val="00671564"/>
    <w:rsid w:val="0067732F"/>
    <w:rsid w:val="00677AB6"/>
    <w:rsid w:val="00686E31"/>
    <w:rsid w:val="006969AE"/>
    <w:rsid w:val="006A500B"/>
    <w:rsid w:val="006B36CF"/>
    <w:rsid w:val="006C7509"/>
    <w:rsid w:val="006D4AD5"/>
    <w:rsid w:val="006E031B"/>
    <w:rsid w:val="006F102D"/>
    <w:rsid w:val="00707FD1"/>
    <w:rsid w:val="007372C1"/>
    <w:rsid w:val="00763CBE"/>
    <w:rsid w:val="00773A13"/>
    <w:rsid w:val="00773AD7"/>
    <w:rsid w:val="00786FAB"/>
    <w:rsid w:val="007910B2"/>
    <w:rsid w:val="007A10D6"/>
    <w:rsid w:val="007A3484"/>
    <w:rsid w:val="007A3C4B"/>
    <w:rsid w:val="007B4213"/>
    <w:rsid w:val="007C2FAD"/>
    <w:rsid w:val="007D4926"/>
    <w:rsid w:val="007E2A1C"/>
    <w:rsid w:val="0080233F"/>
    <w:rsid w:val="008124B7"/>
    <w:rsid w:val="00820B6D"/>
    <w:rsid w:val="00820D05"/>
    <w:rsid w:val="0083628D"/>
    <w:rsid w:val="008560BA"/>
    <w:rsid w:val="00860C86"/>
    <w:rsid w:val="00863184"/>
    <w:rsid w:val="00866B8D"/>
    <w:rsid w:val="0087572E"/>
    <w:rsid w:val="008809AC"/>
    <w:rsid w:val="00882F4F"/>
    <w:rsid w:val="008838A9"/>
    <w:rsid w:val="00895AB5"/>
    <w:rsid w:val="008D0A97"/>
    <w:rsid w:val="008D3E1A"/>
    <w:rsid w:val="008D4DE0"/>
    <w:rsid w:val="008D7D13"/>
    <w:rsid w:val="008E52BA"/>
    <w:rsid w:val="00904AF8"/>
    <w:rsid w:val="009112F9"/>
    <w:rsid w:val="00917BEB"/>
    <w:rsid w:val="00935923"/>
    <w:rsid w:val="009378D9"/>
    <w:rsid w:val="00964070"/>
    <w:rsid w:val="00982146"/>
    <w:rsid w:val="0098452D"/>
    <w:rsid w:val="009948C3"/>
    <w:rsid w:val="009A5583"/>
    <w:rsid w:val="009B1264"/>
    <w:rsid w:val="009B6B97"/>
    <w:rsid w:val="009E2552"/>
    <w:rsid w:val="009E612F"/>
    <w:rsid w:val="009E6FC4"/>
    <w:rsid w:val="009F7BB7"/>
    <w:rsid w:val="00A03E62"/>
    <w:rsid w:val="00A11372"/>
    <w:rsid w:val="00A30A69"/>
    <w:rsid w:val="00A45A62"/>
    <w:rsid w:val="00A56028"/>
    <w:rsid w:val="00A60367"/>
    <w:rsid w:val="00A70CFD"/>
    <w:rsid w:val="00A727AB"/>
    <w:rsid w:val="00A72A81"/>
    <w:rsid w:val="00A75BD2"/>
    <w:rsid w:val="00A76186"/>
    <w:rsid w:val="00A93DAA"/>
    <w:rsid w:val="00AA0E85"/>
    <w:rsid w:val="00AB75C6"/>
    <w:rsid w:val="00AC5A80"/>
    <w:rsid w:val="00AC6F65"/>
    <w:rsid w:val="00AC76CB"/>
    <w:rsid w:val="00AE343A"/>
    <w:rsid w:val="00AF0E78"/>
    <w:rsid w:val="00AF1D74"/>
    <w:rsid w:val="00AF76BF"/>
    <w:rsid w:val="00B1376D"/>
    <w:rsid w:val="00B14D6F"/>
    <w:rsid w:val="00B2489B"/>
    <w:rsid w:val="00B41BAA"/>
    <w:rsid w:val="00B44A3C"/>
    <w:rsid w:val="00B454E0"/>
    <w:rsid w:val="00B45C84"/>
    <w:rsid w:val="00B60CAD"/>
    <w:rsid w:val="00B8401D"/>
    <w:rsid w:val="00B926A6"/>
    <w:rsid w:val="00BA69B7"/>
    <w:rsid w:val="00BC4FCD"/>
    <w:rsid w:val="00BD3460"/>
    <w:rsid w:val="00BE03BA"/>
    <w:rsid w:val="00BE367B"/>
    <w:rsid w:val="00BF3373"/>
    <w:rsid w:val="00BF641B"/>
    <w:rsid w:val="00C00153"/>
    <w:rsid w:val="00C156F2"/>
    <w:rsid w:val="00C25103"/>
    <w:rsid w:val="00C34678"/>
    <w:rsid w:val="00C358D8"/>
    <w:rsid w:val="00C554D7"/>
    <w:rsid w:val="00C57F59"/>
    <w:rsid w:val="00C65D0D"/>
    <w:rsid w:val="00C71406"/>
    <w:rsid w:val="00C9251C"/>
    <w:rsid w:val="00CA591D"/>
    <w:rsid w:val="00CA7BC8"/>
    <w:rsid w:val="00CB27BE"/>
    <w:rsid w:val="00CD3C1C"/>
    <w:rsid w:val="00CD44F6"/>
    <w:rsid w:val="00CE6AD6"/>
    <w:rsid w:val="00CF2DD4"/>
    <w:rsid w:val="00D01B86"/>
    <w:rsid w:val="00D03A66"/>
    <w:rsid w:val="00D13B41"/>
    <w:rsid w:val="00D278A0"/>
    <w:rsid w:val="00D305F9"/>
    <w:rsid w:val="00D37741"/>
    <w:rsid w:val="00D456F9"/>
    <w:rsid w:val="00D47B7C"/>
    <w:rsid w:val="00D631B1"/>
    <w:rsid w:val="00D65250"/>
    <w:rsid w:val="00D940F7"/>
    <w:rsid w:val="00D95269"/>
    <w:rsid w:val="00D96DF4"/>
    <w:rsid w:val="00DD2516"/>
    <w:rsid w:val="00DD2B33"/>
    <w:rsid w:val="00DF0229"/>
    <w:rsid w:val="00DF1395"/>
    <w:rsid w:val="00E042DE"/>
    <w:rsid w:val="00E05831"/>
    <w:rsid w:val="00E2016C"/>
    <w:rsid w:val="00E20DBC"/>
    <w:rsid w:val="00E230C5"/>
    <w:rsid w:val="00E2511A"/>
    <w:rsid w:val="00E3132F"/>
    <w:rsid w:val="00E41F71"/>
    <w:rsid w:val="00E448D0"/>
    <w:rsid w:val="00E54BDD"/>
    <w:rsid w:val="00E64EA6"/>
    <w:rsid w:val="00E85522"/>
    <w:rsid w:val="00EB6872"/>
    <w:rsid w:val="00EC12CD"/>
    <w:rsid w:val="00EC4DA8"/>
    <w:rsid w:val="00EE12D8"/>
    <w:rsid w:val="00EE1714"/>
    <w:rsid w:val="00F001A6"/>
    <w:rsid w:val="00F01327"/>
    <w:rsid w:val="00F13B84"/>
    <w:rsid w:val="00F14CB3"/>
    <w:rsid w:val="00F46D15"/>
    <w:rsid w:val="00F54822"/>
    <w:rsid w:val="00F7755D"/>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9C023"/>
  <w15:chartTrackingRefBased/>
  <w15:docId w15:val="{67663981-DE39-4E1A-9AC0-1048DAD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uiPriority="0"/>
    <w:lsdException w:name="caption" w:semiHidden="1" w:uiPriority="26" w:qFormat="1"/>
    <w:lsdException w:name="envelope address" w:semiHidden="1"/>
    <w:lsdException w:name="envelope return" w:semiHidden="1"/>
    <w:lsdException w:name="footnote reference" w:uiPriority="70"/>
    <w:lsdException w:name="annotation reference" w:semiHidden="1" w:uiPriority="0"/>
    <w:lsdException w:name="page number" w:semiHidden="1"/>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8D4DE0"/>
    <w:pPr>
      <w:spacing w:after="0" w:line="240" w:lineRule="atLeast"/>
    </w:pPr>
    <w:rPr>
      <w:rFonts w:eastAsiaTheme="minorHAnsi" w:cstheme="minorBidi"/>
      <w:szCs w:val="22"/>
      <w:lang w:eastAsia="en-US" w:bidi="ar-SA"/>
    </w:rPr>
  </w:style>
  <w:style w:type="paragraph" w:styleId="Kop1">
    <w:name w:val="heading 1"/>
    <w:aliases w:val="Kop 1 VRU"/>
    <w:basedOn w:val="ZsysbasisVRU"/>
    <w:next w:val="BasistekstVRU"/>
    <w:link w:val="Kop1Char"/>
    <w:uiPriority w:val="4"/>
    <w:qFormat/>
    <w:rsid w:val="004A2979"/>
    <w:pPr>
      <w:keepNext/>
      <w:keepLines/>
      <w:numPr>
        <w:numId w:val="34"/>
      </w:numPr>
      <w:spacing w:before="280"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5B2C65"/>
    <w:pPr>
      <w:keepNext/>
      <w:keepLines/>
      <w:numPr>
        <w:ilvl w:val="1"/>
        <w:numId w:val="34"/>
      </w:numPr>
      <w:spacing w:before="340" w:after="80"/>
      <w:outlineLvl w:val="1"/>
    </w:pPr>
    <w:rPr>
      <w:rFonts w:cs="Calibri"/>
      <w:b/>
      <w:bCs/>
      <w:iCs/>
      <w:sz w:val="22"/>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34"/>
      </w:numPr>
      <w:spacing w:before="280" w:after="0"/>
      <w:outlineLvl w:val="2"/>
    </w:pPr>
    <w:rPr>
      <w:rFonts w:asciiTheme="minorHAnsi" w:hAnsiTheme="minorHAnsi" w:cs="Calibri"/>
      <w:b/>
      <w:iCs/>
      <w:szCs w:val="22"/>
      <w:lang w:bidi="ar-SA"/>
    </w:rPr>
  </w:style>
  <w:style w:type="paragraph" w:styleId="Kop4">
    <w:name w:val="heading 4"/>
    <w:aliases w:val="Kop 4 VRU"/>
    <w:basedOn w:val="ZsysbasisVRU"/>
    <w:next w:val="BasistekstVRU"/>
    <w:link w:val="Kop4Char"/>
    <w:uiPriority w:val="10"/>
    <w:qFormat/>
    <w:rsid w:val="008838A9"/>
    <w:pPr>
      <w:keepNext/>
      <w:keepLines/>
      <w:numPr>
        <w:ilvl w:val="3"/>
        <w:numId w:val="34"/>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34"/>
      </w:numPr>
      <w:spacing w:after="0"/>
      <w:outlineLvl w:val="4"/>
    </w:pPr>
    <w:rPr>
      <w:rFonts w:asciiTheme="minorHAnsi" w:hAnsiTheme="minorHAnsi"/>
      <w:bCs/>
      <w:iCs/>
      <w:szCs w:val="22"/>
      <w:lang w:bidi="ar-SA"/>
    </w:rPr>
  </w:style>
  <w:style w:type="paragraph" w:styleId="Kop6">
    <w:name w:val="heading 6"/>
    <w:aliases w:val="Kop 6 VRU"/>
    <w:basedOn w:val="ZsysbasisVRU"/>
    <w:next w:val="BasistekstVRU"/>
    <w:link w:val="Kop6Char"/>
    <w:uiPriority w:val="60"/>
    <w:rsid w:val="008838A9"/>
    <w:pPr>
      <w:keepNext/>
      <w:keepLines/>
      <w:numPr>
        <w:ilvl w:val="5"/>
        <w:numId w:val="34"/>
      </w:numPr>
      <w:spacing w:after="0"/>
      <w:outlineLvl w:val="5"/>
    </w:pPr>
    <w:rPr>
      <w:rFonts w:asciiTheme="minorHAnsi" w:hAnsiTheme="minorHAnsi"/>
      <w:szCs w:val="22"/>
      <w:lang w:bidi="ar-SA"/>
    </w:rPr>
  </w:style>
  <w:style w:type="paragraph" w:styleId="Kop7">
    <w:name w:val="heading 7"/>
    <w:aliases w:val="Kop 7 VRU"/>
    <w:basedOn w:val="ZsysbasisVRU"/>
    <w:next w:val="BasistekstVRU"/>
    <w:link w:val="Kop7Char"/>
    <w:uiPriority w:val="61"/>
    <w:rsid w:val="008838A9"/>
    <w:pPr>
      <w:keepNext/>
      <w:keepLines/>
      <w:numPr>
        <w:ilvl w:val="6"/>
        <w:numId w:val="34"/>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34"/>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34"/>
      </w:numPr>
      <w:spacing w:after="0"/>
      <w:outlineLvl w:val="8"/>
    </w:pPr>
    <w:rPr>
      <w:rFonts w:asciiTheme="minorHAnsi" w:hAnsiTheme="minorHAnsi"/>
      <w:bCs/>
      <w:szCs w:val="2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B44A3C"/>
  </w:style>
  <w:style w:type="character" w:customStyle="1" w:styleId="ZsysbasisVRUChar">
    <w:name w:val="Zsysbasis VRU Char"/>
    <w:basedOn w:val="Standaardalinea-lettertype"/>
    <w:link w:val="ZsysbasisVRU"/>
    <w:uiPriority w:val="96"/>
    <w:semiHidden/>
    <w:rsid w:val="00B44A3C"/>
  </w:style>
  <w:style w:type="paragraph" w:customStyle="1" w:styleId="AdresvakVRU">
    <w:name w:val="Adresvak VRU"/>
    <w:basedOn w:val="ZsysbasisVRU"/>
    <w:uiPriority w:val="34"/>
    <w:rsid w:val="00C00153"/>
    <w:pPr>
      <w:spacing w:after="640"/>
      <w:contextualSpacing/>
    </w:pPr>
    <w:rPr>
      <w:noProof/>
    </w:rPr>
  </w:style>
  <w:style w:type="paragraph" w:customStyle="1" w:styleId="AfzendergegevenskopjeVRU">
    <w:name w:val="Afzendergegevens kopje VRU"/>
    <w:basedOn w:val="ZsysbasisdocumentgegevensVRU"/>
    <w:uiPriority w:val="36"/>
    <w:rsid w:val="001D7E3F"/>
  </w:style>
  <w:style w:type="paragraph" w:customStyle="1" w:styleId="AfzendergegevensVRU">
    <w:name w:val="Afzendergegevens VRU"/>
    <w:basedOn w:val="ZsysbasisdocumentgegevensVRU"/>
    <w:uiPriority w:val="35"/>
    <w:rsid w:val="001D7E3F"/>
  </w:style>
  <w:style w:type="paragraph" w:customStyle="1" w:styleId="AgendapuntVRU">
    <w:name w:val="Agendapunt VRU"/>
    <w:basedOn w:val="ZsysbasisVRU"/>
    <w:uiPriority w:val="37"/>
    <w:rsid w:val="00A70CFD"/>
    <w:pPr>
      <w:numPr>
        <w:numId w:val="22"/>
      </w:numPr>
      <w:spacing w:after="0"/>
    </w:pPr>
  </w:style>
  <w:style w:type="paragraph" w:customStyle="1" w:styleId="AlineavoorafbeeldingVRU">
    <w:name w:val="Alinea voor afbeelding VRU"/>
    <w:basedOn w:val="ZsysbasisVRU"/>
    <w:next w:val="BasistekstVRU"/>
    <w:uiPriority w:val="38"/>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numPr>
        <w:numId w:val="35"/>
      </w:numPr>
      <w:spacing w:before="280"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5B2C65"/>
    <w:pPr>
      <w:keepNext/>
      <w:keepLines/>
      <w:numPr>
        <w:ilvl w:val="1"/>
        <w:numId w:val="35"/>
      </w:numPr>
      <w:spacing w:before="340" w:after="80"/>
      <w:outlineLvl w:val="1"/>
    </w:pPr>
    <w:rPr>
      <w:rFonts w:cs="Calibri"/>
      <w:b/>
      <w:bCs/>
      <w:iCs/>
      <w:sz w:val="22"/>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szCs w:val="22"/>
      <w:lang w:bidi="ar-SA"/>
    </w:rPr>
  </w:style>
  <w:style w:type="paragraph" w:customStyle="1" w:styleId="DocumentgegevenskopjeVRU">
    <w:name w:val="Documentgegevens kopje VRU"/>
    <w:basedOn w:val="ZsysbasisdocumentgegevensVRU"/>
    <w:uiPriority w:val="46"/>
    <w:rsid w:val="00C00153"/>
    <w:rPr>
      <w:b/>
    </w:rPr>
  </w:style>
  <w:style w:type="paragraph" w:customStyle="1" w:styleId="DocumentgegevensVRU">
    <w:name w:val="Documentgegevens VRU"/>
    <w:basedOn w:val="ZsysbasisdocumentgegevensVRU"/>
    <w:uiPriority w:val="45"/>
    <w:rsid w:val="0080233F"/>
  </w:style>
  <w:style w:type="paragraph" w:customStyle="1" w:styleId="DocumentnaamVRU">
    <w:name w:val="Documentnaam VRU"/>
    <w:basedOn w:val="ZsysbasisVRU"/>
    <w:next w:val="BasistekstVRU"/>
    <w:uiPriority w:val="46"/>
    <w:rsid w:val="004E048B"/>
    <w:pPr>
      <w:spacing w:after="240"/>
    </w:pPr>
    <w:rPr>
      <w:rFonts w:cs="Calibri"/>
      <w:b/>
      <w:sz w:val="40"/>
      <w:szCs w:val="22"/>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8"/>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49"/>
    <w:rsid w:val="001D7E3F"/>
    <w:rPr>
      <w:color w:val="auto"/>
      <w:u w:val="single"/>
    </w:rPr>
  </w:style>
  <w:style w:type="paragraph" w:styleId="Inhopg1">
    <w:name w:val="toc 1"/>
    <w:aliases w:val="Inhopg 1 VRU"/>
    <w:basedOn w:val="ZsysbasistocVRU"/>
    <w:next w:val="BasistekstVRU"/>
    <w:uiPriority w:val="50"/>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80233F"/>
    <w:rPr>
      <w:rFonts w:eastAsiaTheme="minorHAnsi" w:cstheme="minorBidi"/>
      <w:lang w:eastAsia="en-US"/>
    </w:rPr>
  </w:style>
  <w:style w:type="paragraph" w:styleId="Inhopg3">
    <w:name w:val="toc 3"/>
    <w:aliases w:val="Inhopg 3 VRU"/>
    <w:basedOn w:val="ZsysbasistocVRU"/>
    <w:next w:val="BasistekstVRU"/>
    <w:uiPriority w:val="52"/>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53"/>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80233F"/>
    <w:rPr>
      <w:rFonts w:eastAsiaTheme="minorHAnsi" w:cstheme="minorBidi"/>
      <w:lang w:eastAsia="en-US"/>
    </w:rPr>
  </w:style>
  <w:style w:type="paragraph" w:styleId="Inhopg9">
    <w:name w:val="toc 9"/>
    <w:aliases w:val="Inhopg 9 VRU"/>
    <w:basedOn w:val="ZsysbasistocVRU"/>
    <w:next w:val="BasistekstVRU"/>
    <w:uiPriority w:val="58"/>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spacing w:before="280"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4A2979"/>
    <w:rPr>
      <w:rFonts w:cs="Calibri"/>
      <w:b/>
      <w:bCs/>
      <w:sz w:val="40"/>
      <w:szCs w:val="32"/>
      <w:lang w:bidi="ar-SA"/>
    </w:rPr>
  </w:style>
  <w:style w:type="paragraph" w:customStyle="1" w:styleId="Kop2zondernummerVRU">
    <w:name w:val="Kop 2 zonder nummer VRU"/>
    <w:basedOn w:val="ZsysbasisVRU"/>
    <w:next w:val="BasistekstVRU"/>
    <w:uiPriority w:val="7"/>
    <w:qFormat/>
    <w:rsid w:val="005B2C65"/>
    <w:pPr>
      <w:keepNext/>
      <w:keepLines/>
      <w:spacing w:before="340" w:after="80"/>
      <w:outlineLvl w:val="1"/>
    </w:pPr>
    <w:rPr>
      <w:rFonts w:cs="Calibri"/>
      <w:b/>
      <w:bCs/>
      <w:iCs/>
      <w:sz w:val="22"/>
      <w:szCs w:val="28"/>
      <w:lang w:bidi="ar-SA"/>
    </w:rPr>
  </w:style>
  <w:style w:type="character" w:customStyle="1" w:styleId="Kop2Char">
    <w:name w:val="Kop 2 Char"/>
    <w:aliases w:val="Kop 2 VRU Char"/>
    <w:basedOn w:val="Standaardalinea-lettertype"/>
    <w:link w:val="Kop2"/>
    <w:uiPriority w:val="6"/>
    <w:rsid w:val="005B2C65"/>
    <w:rPr>
      <w:rFonts w:cs="Calibri"/>
      <w:b/>
      <w:bCs/>
      <w:iCs/>
      <w:sz w:val="22"/>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szCs w:val="22"/>
      <w:lang w:bidi="ar-SA"/>
    </w:rPr>
  </w:style>
  <w:style w:type="character" w:customStyle="1" w:styleId="Kop3Char">
    <w:name w:val="Kop 3 Char"/>
    <w:aliases w:val="Kop 3 VRU Char"/>
    <w:basedOn w:val="Standaardalinea-lettertype"/>
    <w:link w:val="Kop3"/>
    <w:uiPriority w:val="7"/>
    <w:rsid w:val="0080233F"/>
    <w:rPr>
      <w:rFonts w:asciiTheme="minorHAnsi" w:hAnsiTheme="minorHAnsi" w:cs="Calibri"/>
      <w:b/>
      <w:iCs/>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9"/>
    <w:rsid w:val="008838A9"/>
    <w:rPr>
      <w:rFonts w:asciiTheme="minorHAnsi" w:hAnsiTheme="minorHAnsi"/>
      <w:bCs/>
      <w:i/>
      <w:szCs w:val="24"/>
      <w:lang w:bidi="ar-SA"/>
    </w:rPr>
  </w:style>
  <w:style w:type="character" w:customStyle="1" w:styleId="Kop5Char">
    <w:name w:val="Kop 5 Char"/>
    <w:aliases w:val="Kop 5 VRU Char"/>
    <w:basedOn w:val="Standaardalinea-lettertype"/>
    <w:link w:val="Kop5"/>
    <w:uiPriority w:val="97"/>
    <w:rsid w:val="008838A9"/>
    <w:rPr>
      <w:rFonts w:asciiTheme="minorHAnsi" w:hAnsiTheme="minorHAnsi"/>
      <w:bCs/>
      <w:iCs/>
      <w:szCs w:val="22"/>
      <w:lang w:bidi="ar-SA"/>
    </w:rPr>
  </w:style>
  <w:style w:type="character" w:customStyle="1" w:styleId="Kop6Char">
    <w:name w:val="Kop 6 Char"/>
    <w:aliases w:val="Kop 6 VRU Char"/>
    <w:basedOn w:val="Standaardalinea-lettertype"/>
    <w:link w:val="Kop6"/>
    <w:uiPriority w:val="97"/>
    <w:rsid w:val="008838A9"/>
    <w:rPr>
      <w:rFonts w:asciiTheme="minorHAnsi" w:hAnsiTheme="minorHAnsi"/>
      <w:szCs w:val="22"/>
      <w:lang w:bidi="ar-SA"/>
    </w:rPr>
  </w:style>
  <w:style w:type="character" w:customStyle="1" w:styleId="Kop7Char">
    <w:name w:val="Kop 7 Char"/>
    <w:aliases w:val="Kop 7 VRU Char"/>
    <w:basedOn w:val="Standaardalinea-lettertype"/>
    <w:link w:val="Kop7"/>
    <w:uiPriority w:val="97"/>
    <w:rsid w:val="008838A9"/>
    <w:rPr>
      <w:rFonts w:asciiTheme="minorHAnsi" w:hAnsiTheme="minorHAnsi"/>
      <w:bCs/>
      <w:szCs w:val="20"/>
      <w:lang w:bidi="ar-SA"/>
    </w:rPr>
  </w:style>
  <w:style w:type="character" w:customStyle="1" w:styleId="Kop8Char">
    <w:name w:val="Kop 8 Char"/>
    <w:aliases w:val="Kop 8 VRU Char"/>
    <w:basedOn w:val="Standaardalinea-lettertype"/>
    <w:link w:val="Kop8"/>
    <w:uiPriority w:val="97"/>
    <w:rsid w:val="008838A9"/>
    <w:rPr>
      <w:rFonts w:asciiTheme="minorHAnsi" w:hAnsiTheme="minorHAnsi"/>
      <w:iCs/>
      <w:szCs w:val="20"/>
      <w:lang w:bidi="ar-SA"/>
    </w:rPr>
  </w:style>
  <w:style w:type="character" w:customStyle="1" w:styleId="Kop9Char">
    <w:name w:val="Kop 9 Char"/>
    <w:aliases w:val="Kop 9 VRU Char"/>
    <w:basedOn w:val="Standaardalinea-lettertype"/>
    <w:link w:val="Kop9"/>
    <w:uiPriority w:val="97"/>
    <w:rsid w:val="008838A9"/>
    <w:rPr>
      <w:rFonts w:asciiTheme="minorHAnsi" w:hAnsiTheme="minorHAnsi"/>
      <w:bCs/>
      <w:szCs w:val="22"/>
      <w:lang w:bidi="ar-SA"/>
    </w:rPr>
  </w:style>
  <w:style w:type="paragraph" w:customStyle="1" w:styleId="KoptekstVRU">
    <w:name w:val="Koptekst VRU"/>
    <w:basedOn w:val="ZsysbasisVRU"/>
    <w:uiPriority w:val="65"/>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9"/>
      </w:numPr>
      <w:spacing w:after="0"/>
    </w:pPr>
    <w:rPr>
      <w:rFonts w:cs="Calibri"/>
      <w:szCs w:val="22"/>
      <w:lang w:bidi="ar-SA"/>
    </w:rPr>
  </w:style>
  <w:style w:type="paragraph" w:customStyle="1" w:styleId="Opsommingbolletje2eniveauVRU">
    <w:name w:val="Opsomming bolletje 2e niveau VRU"/>
    <w:basedOn w:val="ZsysbasisVRU"/>
    <w:uiPriority w:val="15"/>
    <w:qFormat/>
    <w:rsid w:val="0080233F"/>
    <w:pPr>
      <w:numPr>
        <w:ilvl w:val="1"/>
        <w:numId w:val="29"/>
      </w:numPr>
      <w:spacing w:after="0"/>
    </w:pPr>
    <w:rPr>
      <w:rFonts w:cs="Calibri"/>
      <w:szCs w:val="22"/>
      <w:lang w:bidi="ar-SA"/>
    </w:rPr>
  </w:style>
  <w:style w:type="paragraph" w:customStyle="1" w:styleId="Opsommingbolletje3eniveauVRU">
    <w:name w:val="Opsomming bolletje 3e niveau VRU"/>
    <w:basedOn w:val="ZsysbasisVRU"/>
    <w:uiPriority w:val="16"/>
    <w:qFormat/>
    <w:rsid w:val="0080233F"/>
    <w:pPr>
      <w:numPr>
        <w:ilvl w:val="2"/>
        <w:numId w:val="29"/>
      </w:numPr>
      <w:spacing w:after="0"/>
    </w:pPr>
    <w:rPr>
      <w:rFonts w:cs="Calibri"/>
      <w:szCs w:val="22"/>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30"/>
      </w:numPr>
      <w:spacing w:after="0"/>
    </w:pPr>
    <w:rPr>
      <w:rFonts w:cs="Calibri"/>
      <w:szCs w:val="22"/>
      <w:lang w:bidi="ar-SA"/>
    </w:rPr>
  </w:style>
  <w:style w:type="paragraph" w:customStyle="1" w:styleId="Opsommingteken2eniveauVRU">
    <w:name w:val="Opsomming teken 2e niveau VRU"/>
    <w:basedOn w:val="ZsysbasisVRU"/>
    <w:uiPriority w:val="14"/>
    <w:semiHidden/>
    <w:rsid w:val="00083511"/>
    <w:pPr>
      <w:numPr>
        <w:ilvl w:val="1"/>
        <w:numId w:val="30"/>
      </w:numPr>
      <w:spacing w:after="0"/>
    </w:pPr>
  </w:style>
  <w:style w:type="paragraph" w:customStyle="1" w:styleId="Opsommingteken3eniveauVRU">
    <w:name w:val="Opsomming teken 3e niveau VRU"/>
    <w:basedOn w:val="ZsysbasisVRU"/>
    <w:uiPriority w:val="15"/>
    <w:semiHidden/>
    <w:rsid w:val="00083511"/>
    <w:pPr>
      <w:numPr>
        <w:ilvl w:val="2"/>
        <w:numId w:val="30"/>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6"/>
    <w:rsid w:val="0080233F"/>
    <w:pPr>
      <w:spacing w:after="0" w:line="360" w:lineRule="exact"/>
      <w:jc w:val="right"/>
    </w:pPr>
    <w:rPr>
      <w:rFonts w:cs="Calibri"/>
      <w:sz w:val="28"/>
      <w:szCs w:val="22"/>
      <w:lang w:bidi="ar-SA"/>
    </w:rPr>
  </w:style>
  <w:style w:type="paragraph" w:customStyle="1" w:styleId="SubtitelVRU">
    <w:name w:val="Subtitel VRU"/>
    <w:basedOn w:val="ZsysbasisVRU"/>
    <w:next w:val="AuteurVRU"/>
    <w:uiPriority w:val="67"/>
    <w:rsid w:val="0080233F"/>
    <w:pPr>
      <w:keepLines/>
      <w:spacing w:before="80" w:after="0" w:line="520" w:lineRule="exact"/>
    </w:pPr>
    <w:rPr>
      <w:rFonts w:cs="Calibri"/>
      <w:b/>
      <w:sz w:val="52"/>
      <w:szCs w:val="22"/>
      <w:lang w:bidi="ar-SA"/>
    </w:rPr>
  </w:style>
  <w:style w:type="paragraph" w:customStyle="1" w:styleId="TitelVRU">
    <w:name w:val="Titel VRU"/>
    <w:basedOn w:val="ZsysbasisVRU"/>
    <w:next w:val="SubtitelVRU"/>
    <w:uiPriority w:val="68"/>
    <w:rsid w:val="0080233F"/>
    <w:pPr>
      <w:keepLines/>
      <w:spacing w:after="0" w:line="720" w:lineRule="exact"/>
    </w:pPr>
    <w:rPr>
      <w:rFonts w:cs="Calibri"/>
      <w:b/>
      <w:sz w:val="72"/>
      <w:szCs w:val="22"/>
      <w:lang w:bidi="ar-SA"/>
    </w:rPr>
  </w:style>
  <w:style w:type="character" w:styleId="Voetnootmarkering">
    <w:name w:val="footnote reference"/>
    <w:aliases w:val="Voetnootmarkering VRU"/>
    <w:basedOn w:val="Standaardalinea-lettertype"/>
    <w:uiPriority w:val="70"/>
    <w:rsid w:val="001D7E3F"/>
    <w:rPr>
      <w:vertAlign w:val="superscript"/>
    </w:rPr>
  </w:style>
  <w:style w:type="paragraph" w:styleId="Voetnoottekst">
    <w:name w:val="footnote text"/>
    <w:aliases w:val="Voetnoottekst VRU"/>
    <w:basedOn w:val="ZsysbasisVRU"/>
    <w:link w:val="VoetnoottekstChar"/>
    <w:uiPriority w:val="71"/>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7"/>
    <w:rsid w:val="00A70CFD"/>
    <w:rPr>
      <w:sz w:val="15"/>
    </w:rPr>
  </w:style>
  <w:style w:type="paragraph" w:customStyle="1" w:styleId="VoettekstVRU">
    <w:name w:val="Voettekst VRU"/>
    <w:basedOn w:val="ZsysbasisdocumentgegevensVRU"/>
    <w:uiPriority w:val="69"/>
    <w:rsid w:val="000878B0"/>
  </w:style>
  <w:style w:type="paragraph" w:customStyle="1" w:styleId="ZsysbasisdocumentgegevensVRU">
    <w:name w:val="Zsysbasisdocumentgegevens VRU"/>
    <w:basedOn w:val="ZsysbasisVRU"/>
    <w:next w:val="BasistekstVRU"/>
    <w:uiPriority w:val="96"/>
    <w:semiHidden/>
    <w:rsid w:val="0080233F"/>
    <w:pPr>
      <w:spacing w:after="0" w:line="280" w:lineRule="exact"/>
    </w:pPr>
    <w:rPr>
      <w:rFonts w:cs="Calibri"/>
      <w:noProof/>
      <w:szCs w:val="22"/>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sz w:val="22"/>
      <w:szCs w:val="22"/>
      <w:lang w:bidi="ar-SA"/>
    </w:rPr>
  </w:style>
  <w:style w:type="paragraph" w:customStyle="1" w:styleId="ZsyseenpuntVRU">
    <w:name w:val="Zsyseenpunt VRU"/>
    <w:basedOn w:val="ZsysbasisVRU"/>
    <w:uiPriority w:val="96"/>
    <w:semiHidden/>
    <w:rsid w:val="0080233F"/>
    <w:pPr>
      <w:spacing w:after="0" w:line="20" w:lineRule="exact"/>
    </w:pPr>
    <w:rPr>
      <w:rFonts w:cs="Calibri"/>
      <w:sz w:val="2"/>
      <w:szCs w:val="2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szCs w:val="22"/>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A016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aliases w:val="-_BOMW,Opsomblokjes en substreepjes,Lijstalinea niv 1"/>
    <w:basedOn w:val="ZsysbasisVRU"/>
    <w:next w:val="BasistekstVRU"/>
    <w:link w:val="LijstalineaChar"/>
    <w:uiPriority w:val="34"/>
    <w:qFormat/>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rsid w:val="000878B0"/>
    <w:rPr>
      <w:szCs w:val="20"/>
    </w:rPr>
  </w:style>
  <w:style w:type="character" w:customStyle="1" w:styleId="TekstopmerkingChar">
    <w:name w:val="Tekst opmerking Char"/>
    <w:basedOn w:val="Standaardalinea-lettertype"/>
    <w:link w:val="Tekstopmerking"/>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4"/>
    <w:rsid w:val="004A2979"/>
    <w:pPr>
      <w:keepNext/>
      <w:keepLines/>
      <w:spacing w:before="280" w:line="500" w:lineRule="atLeast"/>
      <w:outlineLvl w:val="0"/>
    </w:pPr>
    <w:rPr>
      <w:rFonts w:cs="Calibri"/>
      <w:b/>
      <w:sz w:val="40"/>
      <w:szCs w:val="32"/>
      <w:lang w:bidi="ar-SA"/>
    </w:rPr>
  </w:style>
  <w:style w:type="paragraph" w:customStyle="1" w:styleId="AuteurVRU">
    <w:name w:val="Auteur VRU"/>
    <w:basedOn w:val="ZsysbasisVRU"/>
    <w:uiPriority w:val="40"/>
    <w:rsid w:val="0080233F"/>
    <w:pPr>
      <w:spacing w:before="120" w:after="0" w:line="391" w:lineRule="atLeast"/>
    </w:pPr>
    <w:rPr>
      <w:rFonts w:cs="Calibri"/>
      <w:sz w:val="32"/>
      <w:szCs w:val="22"/>
      <w:lang w:bidi="ar-SA"/>
    </w:rPr>
  </w:style>
  <w:style w:type="paragraph" w:customStyle="1" w:styleId="IntrotekstVRU">
    <w:name w:val="Introtekst VRU"/>
    <w:basedOn w:val="ZsysbasisVRU"/>
    <w:next w:val="BasistekstVRU"/>
    <w:uiPriority w:val="3"/>
    <w:qFormat/>
    <w:rsid w:val="0080233F"/>
    <w:pPr>
      <w:spacing w:after="340"/>
    </w:pPr>
    <w:rPr>
      <w:rFonts w:cs="Calibri"/>
      <w:b/>
      <w:sz w:val="22"/>
      <w:szCs w:val="22"/>
      <w:lang w:bidi="ar-SA"/>
    </w:rPr>
  </w:style>
  <w:style w:type="paragraph" w:customStyle="1" w:styleId="LijnblauwVRU">
    <w:name w:val="Lijn blauw VRU"/>
    <w:basedOn w:val="ZsysbasisVRU"/>
    <w:next w:val="BasistekstVRU"/>
    <w:uiPriority w:val="27"/>
    <w:qFormat/>
    <w:rsid w:val="0080233F"/>
    <w:pPr>
      <w:pBdr>
        <w:top w:val="single" w:sz="8" w:space="1" w:color="054D9E" w:themeColor="accent3"/>
      </w:pBdr>
      <w:spacing w:before="40" w:after="0" w:line="80" w:lineRule="exact"/>
    </w:pPr>
    <w:rPr>
      <w:rFonts w:cs="Calibri"/>
      <w:sz w:val="8"/>
      <w:szCs w:val="22"/>
      <w:lang w:bidi="ar-SA"/>
    </w:rPr>
  </w:style>
  <w:style w:type="paragraph" w:customStyle="1" w:styleId="LijngroenVRU">
    <w:name w:val="Lijn groen VRU"/>
    <w:basedOn w:val="ZsysbasisVRU"/>
    <w:next w:val="BasistekstVRU"/>
    <w:uiPriority w:val="28"/>
    <w:qFormat/>
    <w:rsid w:val="0080233F"/>
    <w:pPr>
      <w:pBdr>
        <w:top w:val="single" w:sz="8" w:space="1" w:color="008C6E" w:themeColor="accent6"/>
      </w:pBdr>
      <w:spacing w:before="40" w:after="0" w:line="80" w:lineRule="exact"/>
    </w:pPr>
    <w:rPr>
      <w:rFonts w:cs="Calibri"/>
      <w:sz w:val="8"/>
      <w:szCs w:val="22"/>
      <w:lang w:bidi="ar-SA"/>
    </w:rPr>
  </w:style>
  <w:style w:type="paragraph" w:customStyle="1" w:styleId="LijnroodVRU">
    <w:name w:val="Lijn rood VRU"/>
    <w:basedOn w:val="ZsysbasisVRU"/>
    <w:next w:val="BasistekstVRU"/>
    <w:uiPriority w:val="29"/>
    <w:qFormat/>
    <w:rsid w:val="0080233F"/>
    <w:pPr>
      <w:pBdr>
        <w:top w:val="single" w:sz="8" w:space="1" w:color="D10A0F" w:themeColor="accent1"/>
      </w:pBdr>
      <w:spacing w:before="40" w:after="0" w:line="80" w:lineRule="exact"/>
    </w:pPr>
    <w:rPr>
      <w:rFonts w:cs="Calibri"/>
      <w:sz w:val="8"/>
      <w:szCs w:val="22"/>
      <w:lang w:bidi="ar-SA"/>
    </w:rPr>
  </w:style>
  <w:style w:type="table" w:customStyle="1" w:styleId="TabelstijlmetopmaakVRU">
    <w:name w:val="Tabelstijl met opmaak VRU"/>
    <w:basedOn w:val="Standaardtabel"/>
    <w:uiPriority w:val="99"/>
    <w:rsid w:val="005A17F3"/>
    <w:pPr>
      <w:spacing w:before="24" w:after="70"/>
    </w:pPr>
    <w:rPr>
      <w:szCs w:val="22"/>
      <w:lang w:bidi="ar-SA"/>
    </w:rPr>
    <w:tblPr>
      <w:tblStyleRowBandSize w:val="1"/>
      <w:tblBorders>
        <w:insideH w:val="single" w:sz="4" w:space="0" w:color="000000" w:themeColor="text1"/>
      </w:tblBorders>
      <w:tblCellMar>
        <w:left w:w="79" w:type="dxa"/>
        <w:right w:w="79" w:type="dxa"/>
      </w:tblCellMar>
    </w:tblPr>
    <w:tblStylePr w:type="firstRow">
      <w:pPr>
        <w:wordWrap/>
        <w:spacing w:line="280" w:lineRule="atLeast"/>
      </w:pPr>
      <w:rPr>
        <w:b/>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szCs w:val="22"/>
      <w:lang w:bidi="ar-SA"/>
    </w:rPr>
  </w:style>
  <w:style w:type="character" w:customStyle="1" w:styleId="BasistekstcursiefVRUChar">
    <w:name w:val="Basistekst cursief VRU Char"/>
    <w:basedOn w:val="ZsysbasisVRUChar"/>
    <w:link w:val="BasistekstcursiefVRU"/>
    <w:uiPriority w:val="1"/>
    <w:rsid w:val="00BF641B"/>
    <w:rPr>
      <w:rFonts w:cs="Calibri"/>
      <w:i/>
      <w:iCs/>
      <w:szCs w:val="22"/>
      <w:lang w:bidi="ar-SA"/>
    </w:rPr>
  </w:style>
  <w:style w:type="paragraph" w:customStyle="1" w:styleId="ColofonkopVRU">
    <w:name w:val="Colofonkop VRU"/>
    <w:basedOn w:val="ZsysbasisVRU"/>
    <w:next w:val="IntrotekstVRU"/>
    <w:uiPriority w:val="41"/>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A60367"/>
    <w:pPr>
      <w:spacing w:after="340" w:line="280" w:lineRule="exact"/>
      <w:ind w:left="-1077"/>
    </w:pPr>
    <w:rPr>
      <w:b/>
      <w:sz w:val="22"/>
    </w:rPr>
  </w:style>
  <w:style w:type="paragraph" w:customStyle="1" w:styleId="ColofontekstVRU">
    <w:name w:val="Colofontekst VRU"/>
    <w:basedOn w:val="ZsysbasisdocumentgegevensVRU"/>
    <w:uiPriority w:val="42"/>
    <w:rsid w:val="00A60367"/>
    <w:pPr>
      <w:ind w:left="-1077"/>
    </w:pPr>
  </w:style>
  <w:style w:type="paragraph" w:customStyle="1" w:styleId="ColofontekstmetafstandVRU">
    <w:name w:val="Colofontekst met afstand VRU"/>
    <w:basedOn w:val="ZsysbasisdocumentgegevensVRU"/>
    <w:uiPriority w:val="43"/>
    <w:rsid w:val="00A60367"/>
    <w:pPr>
      <w:spacing w:after="340"/>
      <w:ind w:left="-1077"/>
    </w:pPr>
  </w:style>
  <w:style w:type="paragraph" w:customStyle="1" w:styleId="TussenregeldocumentgegevensVRU">
    <w:name w:val="Tussenregel documentgegevens VRU"/>
    <w:basedOn w:val="ZsysbasisVRU"/>
    <w:next w:val="BasistekstVRU"/>
    <w:uiPriority w:val="33"/>
    <w:rsid w:val="00C00153"/>
    <w:pPr>
      <w:spacing w:after="0" w:line="120" w:lineRule="exact"/>
    </w:pPr>
    <w:rPr>
      <w:sz w:val="12"/>
    </w:rPr>
  </w:style>
  <w:style w:type="paragraph" w:customStyle="1" w:styleId="AanhefVRU">
    <w:name w:val="Aanhef VRU"/>
    <w:basedOn w:val="ZsysbasisVRU"/>
    <w:next w:val="BasistekstVRU"/>
    <w:uiPriority w:val="39"/>
    <w:rsid w:val="00AF0E78"/>
    <w:pPr>
      <w:spacing w:before="480"/>
    </w:pPr>
  </w:style>
  <w:style w:type="paragraph" w:customStyle="1" w:styleId="Kop1zondernummer">
    <w:name w:val="Kop 1 zonder nummer"/>
    <w:basedOn w:val="Kop1"/>
    <w:next w:val="Standaard"/>
    <w:qFormat/>
    <w:rsid w:val="00E54BDD"/>
    <w:pPr>
      <w:keepLines w:val="0"/>
      <w:pageBreakBefore/>
      <w:numPr>
        <w:numId w:val="0"/>
      </w:numPr>
      <w:spacing w:before="0" w:after="960" w:line="600" w:lineRule="atLeast"/>
    </w:pPr>
    <w:rPr>
      <w:rFonts w:ascii="Arial" w:eastAsia="MS Mincho" w:hAnsi="Arial" w:cs="Arial"/>
      <w:b w:val="0"/>
      <w:color w:val="FF0000"/>
      <w:sz w:val="60"/>
    </w:rPr>
  </w:style>
  <w:style w:type="character" w:customStyle="1" w:styleId="LijstalineaChar">
    <w:name w:val="Lijstalinea Char"/>
    <w:aliases w:val="-_BOMW Char,Opsomblokjes en substreepjes Char,Lijstalinea niv 1 Char"/>
    <w:basedOn w:val="Standaardalinea-lettertype"/>
    <w:link w:val="Lijstalinea"/>
    <w:uiPriority w:val="34"/>
    <w:locked/>
    <w:rsid w:val="00C65D0D"/>
  </w:style>
  <w:style w:type="character" w:customStyle="1" w:styleId="normaltextrun">
    <w:name w:val="normaltextrun"/>
    <w:basedOn w:val="Standaardalinea-lettertype"/>
    <w:rsid w:val="002C5749"/>
  </w:style>
  <w:style w:type="character" w:customStyle="1" w:styleId="eop">
    <w:name w:val="eop"/>
    <w:basedOn w:val="Standaardalinea-lettertype"/>
    <w:rsid w:val="002C5749"/>
  </w:style>
  <w:style w:type="paragraph" w:customStyle="1" w:styleId="paragraph">
    <w:name w:val="paragraph"/>
    <w:basedOn w:val="Standaard"/>
    <w:rsid w:val="004A157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708AEAF753249AB522F0ED34E9A2C" ma:contentTypeVersion="13" ma:contentTypeDescription="Een nieuw document maken." ma:contentTypeScope="" ma:versionID="f6dca6ca5b41ac1f3e7006c9c0343727">
  <xsd:schema xmlns:xsd="http://www.w3.org/2001/XMLSchema" xmlns:xs="http://www.w3.org/2001/XMLSchema" xmlns:p="http://schemas.microsoft.com/office/2006/metadata/properties" xmlns:ns2="360a30dc-108e-477b-989b-6f8361a45bea" xmlns:ns3="358402d6-a0e0-4978-80dd-3cfad3990083" targetNamespace="http://schemas.microsoft.com/office/2006/metadata/properties" ma:root="true" ma:fieldsID="4f6b6f6b98c4c1e88271adb33c04e516" ns2:_="" ns3:_="">
    <xsd:import namespace="360a30dc-108e-477b-989b-6f8361a45bea"/>
    <xsd:import namespace="358402d6-a0e0-4978-80dd-3cfad3990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a30dc-108e-477b-989b-6f8361a4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402d6-a0e0-4978-80dd-3cfad39900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d22d-1594-47c2-bfc7-85257c236037}" ma:internalName="TaxCatchAll" ma:showField="CatchAllData" ma:web="358402d6-a0e0-4978-80dd-3cfad399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ju xmlns="http://www.joulesunlimited.com/ccmappings">
  <Onderwerp/>
  <Uw_20_kenmerk/>
  <Ons_20_kenmerk/>
</ju>
</file>

<file path=customXml/item5.xml><?xml version="1.0" encoding="utf-8"?>
<p:properties xmlns:p="http://schemas.microsoft.com/office/2006/metadata/properties" xmlns:xsi="http://www.w3.org/2001/XMLSchema-instance" xmlns:pc="http://schemas.microsoft.com/office/infopath/2007/PartnerControls">
  <documentManagement>
    <TaxCatchAll xmlns="358402d6-a0e0-4978-80dd-3cfad3990083" xsi:nil="true"/>
    <lcf76f155ced4ddcb4097134ff3c332f xmlns="360a30dc-108e-477b-989b-6f8361a45b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97CB7A84-E14E-41CE-9A86-FBA9AE711024}">
  <ds:schemaRefs>
    <ds:schemaRef ds:uri="http://schemas.microsoft.com/sharepoint/v3/contenttype/forms"/>
  </ds:schemaRefs>
</ds:datastoreItem>
</file>

<file path=customXml/itemProps3.xml><?xml version="1.0" encoding="utf-8"?>
<ds:datastoreItem xmlns:ds="http://schemas.openxmlformats.org/officeDocument/2006/customXml" ds:itemID="{C8686AE7-CAAC-4E70-B112-2915470A8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a30dc-108e-477b-989b-6f8361a45bea"/>
    <ds:schemaRef ds:uri="358402d6-a0e0-4978-80dd-3cfad399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DDB12-4395-4D4E-BA20-2B07E17E7457}">
  <ds:schemaRefs>
    <ds:schemaRef ds:uri="http://www.joulesunlimited.com/ccmappings"/>
  </ds:schemaRefs>
</ds:datastoreItem>
</file>

<file path=customXml/itemProps5.xml><?xml version="1.0" encoding="utf-8"?>
<ds:datastoreItem xmlns:ds="http://schemas.openxmlformats.org/officeDocument/2006/customXml" ds:itemID="{E9022101-7FCC-48E2-9B49-1C99902D6675}">
  <ds:schemaRefs>
    <ds:schemaRef ds:uri="http://schemas.microsoft.com/office/2006/metadata/properties"/>
    <ds:schemaRef ds:uri="http://schemas.microsoft.com/office/infopath/2007/PartnerControls"/>
    <ds:schemaRef ds:uri="358402d6-a0e0-4978-80dd-3cfad3990083"/>
    <ds:schemaRef ds:uri="360a30dc-108e-477b-989b-6f8361a45bea"/>
  </ds:schemaRefs>
</ds:datastoreItem>
</file>

<file path=docProps/app.xml><?xml version="1.0" encoding="utf-8"?>
<Properties xmlns="http://schemas.openxmlformats.org/officeDocument/2006/extended-properties" xmlns:vt="http://schemas.openxmlformats.org/officeDocument/2006/docPropsVTypes">
  <Template>Blanco VRU</Template>
  <TotalTime>46</TotalTime>
  <Pages>2</Pages>
  <Words>270</Words>
  <Characters>1889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2.1, 27 september 2023_x000d_
Ontwikkeling sjabloon en macro's:_x000d_
www.JoulesUnlimited.com</dc:description>
  <cp:lastModifiedBy>Ekris, Ronald van</cp:lastModifiedBy>
  <cp:revision>9</cp:revision>
  <cp:lastPrinted>2023-09-22T11:22:00Z</cp:lastPrinted>
  <dcterms:created xsi:type="dcterms:W3CDTF">2026-01-06T07:57:00Z</dcterms:created>
  <dcterms:modified xsi:type="dcterms:W3CDTF">2026-03-10T08:30:00Z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y fmtid="{D5CDD505-2E9C-101B-9397-08002B2CF9AE}" pid="3" name="ContentTypeId">
    <vt:lpwstr>0x010100DEC708AEAF753249AB522F0ED34E9A2C</vt:lpwstr>
  </property>
  <property fmtid="{D5CDD505-2E9C-101B-9397-08002B2CF9AE}" pid="4" name="Order">
    <vt:r8>503400</vt:r8>
  </property>
  <property fmtid="{D5CDD505-2E9C-101B-9397-08002B2CF9AE}" pid="5" name="MediaServiceImageTags">
    <vt:lpwstr/>
  </property>
</Properties>
</file>