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5759" w14:textId="4329BCF8" w:rsidR="001956C6" w:rsidRDefault="003F2C34" w:rsidP="003C2E39">
      <w:pPr>
        <w:pStyle w:val="Heading1"/>
        <w:numPr>
          <w:ilvl w:val="0"/>
          <w:numId w:val="0"/>
        </w:numPr>
        <w:spacing w:before="0" w:after="0" w:line="276" w:lineRule="auto"/>
        <w:jc w:val="center"/>
      </w:pPr>
      <w:r>
        <w:t xml:space="preserve">Bijlage </w:t>
      </w:r>
      <w:r w:rsidR="68BBE449">
        <w:t xml:space="preserve">6 </w:t>
      </w:r>
      <w:r w:rsidR="00A01840">
        <w:t>Verklaring hoofdelijke aansprakelijkheid</w:t>
      </w:r>
      <w:r>
        <w:br/>
      </w:r>
      <w:r w:rsidR="00C677C6">
        <w:t>Eindejaarsgeschenken en personeelsattenties</w:t>
      </w:r>
    </w:p>
    <w:p w14:paraId="7866A29F" w14:textId="77777777" w:rsidR="003C2E39" w:rsidRPr="003C2E39" w:rsidRDefault="003C2E39" w:rsidP="003C2E39"/>
    <w:p w14:paraId="293F847E" w14:textId="7C433263" w:rsidR="007D40C9" w:rsidRPr="00675FF2" w:rsidRDefault="00A13AD1" w:rsidP="007D40C9">
      <w:pPr>
        <w:spacing w:line="276" w:lineRule="auto"/>
        <w:jc w:val="both"/>
        <w:rPr>
          <w:rFonts w:cs="Tahoma"/>
        </w:rPr>
      </w:pPr>
      <w:r w:rsidRPr="69E1D9EB">
        <w:rPr>
          <w:rFonts w:cs="Tahoma"/>
        </w:rPr>
        <w:t>Inschrijve</w:t>
      </w:r>
      <w:r w:rsidR="07CCF151" w:rsidRPr="69E1D9EB">
        <w:rPr>
          <w:rFonts w:cs="Tahoma"/>
        </w:rPr>
        <w:t>r</w:t>
      </w:r>
      <w:r w:rsidRPr="69E1D9EB">
        <w:rPr>
          <w:rFonts w:cs="Tahoma"/>
        </w:rPr>
        <w:t xml:space="preserve"> </w:t>
      </w:r>
      <w:r w:rsidR="007D40C9" w:rsidRPr="69E1D9EB">
        <w:rPr>
          <w:rFonts w:cs="Tahoma"/>
        </w:rPr>
        <w:t>dient zich te conformeren aan onderstaande vereisten.</w:t>
      </w:r>
    </w:p>
    <w:p w14:paraId="16808AAA" w14:textId="77777777" w:rsidR="006C2EEF" w:rsidRPr="00675FF2" w:rsidRDefault="006C2EEF" w:rsidP="006C2EEF">
      <w:pPr>
        <w:spacing w:line="276" w:lineRule="auto"/>
        <w:rPr>
          <w:rFonts w:cs="Tahoma"/>
          <w:sz w:val="20"/>
          <w:szCs w:val="20"/>
        </w:rPr>
      </w:pPr>
    </w:p>
    <w:p w14:paraId="2491B932" w14:textId="161A62EC" w:rsidR="005F40B4" w:rsidRPr="00472713" w:rsidRDefault="005F40B4" w:rsidP="005F40B4">
      <w:pPr>
        <w:spacing w:line="276" w:lineRule="auto"/>
        <w:jc w:val="both"/>
        <w:rPr>
          <w:rFonts w:cs="Tahoma"/>
        </w:rPr>
      </w:pPr>
      <w:r w:rsidRPr="69E1D9EB">
        <w:rPr>
          <w:rFonts w:cs="Tahoma"/>
        </w:rPr>
        <w:t>Ondergetekende verklaart inzake de opdracht behorende bij de onderhavige</w:t>
      </w:r>
      <w:r w:rsidRPr="69E1D9EB">
        <w:rPr>
          <w:rFonts w:cs="Tahoma"/>
          <w:color w:val="C00000"/>
        </w:rPr>
        <w:t xml:space="preserve"> </w:t>
      </w:r>
      <w:r w:rsidRPr="69E1D9EB">
        <w:rPr>
          <w:rFonts w:cs="Tahoma"/>
        </w:rPr>
        <w:t xml:space="preserve">aanbesteding </w:t>
      </w:r>
      <w:r w:rsidR="000C04D3" w:rsidRPr="69E1D9EB">
        <w:rPr>
          <w:rFonts w:cs="Tahoma"/>
        </w:rPr>
        <w:t>Eindejaarsgeschenken en personeel</w:t>
      </w:r>
      <w:r w:rsidR="3FE1E420" w:rsidRPr="69E1D9EB">
        <w:rPr>
          <w:rFonts w:cs="Tahoma"/>
        </w:rPr>
        <w:t>s</w:t>
      </w:r>
      <w:r w:rsidR="000C04D3" w:rsidRPr="69E1D9EB">
        <w:rPr>
          <w:rFonts w:cs="Tahoma"/>
        </w:rPr>
        <w:t>attenties</w:t>
      </w:r>
      <w:r w:rsidRPr="69E1D9EB">
        <w:rPr>
          <w:rFonts w:cs="Tahoma"/>
        </w:rPr>
        <w:t xml:space="preserve"> dat:</w:t>
      </w:r>
    </w:p>
    <w:p w14:paraId="057A6B97" w14:textId="77777777" w:rsidR="005F40B4" w:rsidRPr="00472713" w:rsidRDefault="005F40B4" w:rsidP="005F40B4">
      <w:pPr>
        <w:spacing w:line="276" w:lineRule="auto"/>
        <w:jc w:val="both"/>
        <w:rPr>
          <w:rFonts w:cs="Tahoma"/>
        </w:rPr>
      </w:pPr>
    </w:p>
    <w:p w14:paraId="447E2AB7" w14:textId="5AA09220" w:rsidR="005F40B4" w:rsidRPr="00472713" w:rsidRDefault="005F40B4" w:rsidP="005F40B4">
      <w:pPr>
        <w:numPr>
          <w:ilvl w:val="0"/>
          <w:numId w:val="15"/>
        </w:numPr>
        <w:spacing w:line="276" w:lineRule="auto"/>
        <w:jc w:val="both"/>
        <w:rPr>
          <w:rFonts w:cs="Tahoma"/>
        </w:rPr>
      </w:pPr>
      <w:r w:rsidRPr="69E1D9EB">
        <w:rPr>
          <w:rFonts w:cs="Tahoma"/>
        </w:rPr>
        <w:t xml:space="preserve">Deze zich namens de </w:t>
      </w:r>
      <w:r w:rsidR="41612AD7" w:rsidRPr="69E1D9EB">
        <w:rPr>
          <w:rFonts w:cs="Tahoma"/>
        </w:rPr>
        <w:t>inschrijver</w:t>
      </w:r>
      <w:r w:rsidR="00A13AD1" w:rsidRPr="69E1D9EB">
        <w:rPr>
          <w:rFonts w:cs="Tahoma"/>
        </w:rPr>
        <w:t xml:space="preserve"> </w:t>
      </w:r>
      <w:r w:rsidRPr="69E1D9EB">
        <w:rPr>
          <w:rFonts w:cs="Tahoma"/>
        </w:rPr>
        <w:t xml:space="preserve">bij gunning van de opdracht tegenover </w:t>
      </w:r>
      <w:r w:rsidR="00DF4DFB" w:rsidRPr="69E1D9EB">
        <w:rPr>
          <w:rFonts w:cs="Tahoma"/>
        </w:rPr>
        <w:t>Stichting Samenwerking Beroepsonderwijs Bedrijfsleven (SBB)</w:t>
      </w:r>
      <w:r w:rsidRPr="69E1D9EB">
        <w:rPr>
          <w:rFonts w:cs="Tahoma"/>
        </w:rPr>
        <w:t xml:space="preserve"> volledig, onvoorwaardelijk en onherroepelijk garant stelt (hoofdelijk aansprakelijk) voor de nakoming van alle verplichtingen die uit de af te sluiten raamovereenkomst nadere opdrachten</w:t>
      </w:r>
      <w:r w:rsidR="0007563B" w:rsidRPr="69E1D9EB">
        <w:rPr>
          <w:rFonts w:cs="Tahoma"/>
        </w:rPr>
        <w:t>]</w:t>
      </w:r>
      <w:r w:rsidRPr="69E1D9EB">
        <w:rPr>
          <w:rFonts w:cs="Tahoma"/>
        </w:rPr>
        <w:t xml:space="preserve">voortvloeien, alsook, indien en voor zover daarvan sprake is, aansprakelijk kan worden gesteld voor eventuele schade voortvloeiende uit het niet, dan wel niet deugdelijk, dan wel niet tijdig nakomen van de </w:t>
      </w:r>
      <w:r w:rsidR="00204581" w:rsidRPr="69E1D9EB">
        <w:rPr>
          <w:rFonts w:cs="Tahoma"/>
        </w:rPr>
        <w:t>raamovereenkomst nadere opdrachten.</w:t>
      </w:r>
    </w:p>
    <w:p w14:paraId="3739846D" w14:textId="77777777" w:rsidR="005F40B4" w:rsidRPr="00472713" w:rsidRDefault="005F40B4" w:rsidP="005F40B4">
      <w:pPr>
        <w:numPr>
          <w:ilvl w:val="0"/>
          <w:numId w:val="15"/>
        </w:numPr>
        <w:spacing w:line="276" w:lineRule="auto"/>
        <w:jc w:val="both"/>
        <w:rPr>
          <w:rFonts w:cs="Tahoma"/>
        </w:rPr>
      </w:pPr>
      <w:r w:rsidRPr="69E1D9EB">
        <w:rPr>
          <w:rFonts w:cs="Tahoma"/>
        </w:rPr>
        <w:t>De aansprakelijkheid van ondergetekende niet verder reikt dan de verplichtingen die voor de opdrachtnemer uit de opdracht voortvloeien.</w:t>
      </w:r>
    </w:p>
    <w:p w14:paraId="349A0A30" w14:textId="6F8B2CF8" w:rsidR="005F40B4" w:rsidRPr="00472713" w:rsidRDefault="005F40B4" w:rsidP="005F40B4">
      <w:pPr>
        <w:numPr>
          <w:ilvl w:val="0"/>
          <w:numId w:val="15"/>
        </w:numPr>
        <w:spacing w:line="276" w:lineRule="auto"/>
        <w:jc w:val="both"/>
        <w:rPr>
          <w:rFonts w:cs="Tahoma"/>
        </w:rPr>
      </w:pPr>
      <w:r w:rsidRPr="00472713">
        <w:rPr>
          <w:rFonts w:cs="Tahoma"/>
        </w:rPr>
        <w:t xml:space="preserve">De aanvaarding van hoofdelijke aansprakelijkheid van ondergetekende vervalt indien </w:t>
      </w:r>
      <w:r w:rsidR="00DF4DFB">
        <w:rPr>
          <w:rFonts w:cs="Tahoma"/>
        </w:rPr>
        <w:t>SBB</w:t>
      </w:r>
      <w:r w:rsidRPr="00472713">
        <w:rPr>
          <w:rFonts w:cs="Tahoma"/>
        </w:rPr>
        <w:t xml:space="preserve"> de opdracht niet aan </w:t>
      </w:r>
      <w:r w:rsidR="00204581" w:rsidRPr="471479D2">
        <w:rPr>
          <w:rFonts w:cs="Tahoma"/>
        </w:rPr>
        <w:t>inschrijver</w:t>
      </w:r>
      <w:r w:rsidR="00204581">
        <w:rPr>
          <w:rFonts w:cs="Tahoma"/>
        </w:rPr>
        <w:t xml:space="preserve"> </w:t>
      </w:r>
      <w:r w:rsidRPr="00472713">
        <w:rPr>
          <w:rFonts w:cs="Tahoma"/>
        </w:rPr>
        <w:t>gunt.</w:t>
      </w:r>
    </w:p>
    <w:p w14:paraId="0A9626D8" w14:textId="52F2451D" w:rsidR="006C2EEF" w:rsidRPr="00552300" w:rsidRDefault="00DF4DFB" w:rsidP="006C2EEF">
      <w:pPr>
        <w:numPr>
          <w:ilvl w:val="0"/>
          <w:numId w:val="15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SBB</w:t>
      </w:r>
      <w:r w:rsidR="005F40B4" w:rsidRPr="00472713">
        <w:rPr>
          <w:rFonts w:cs="Tahoma"/>
        </w:rPr>
        <w:t xml:space="preserve"> haar rechten uit hoofde van deze aanvaarding van hoofdelijke aansprakelijkheid door ondergetekende niet zonder voorafgaande schriftelijk toestemming van ondergetekende aan derde kan overdragen. Ondergetekende zal echter deze toestemming niet aan </w:t>
      </w:r>
      <w:r>
        <w:rPr>
          <w:rFonts w:cs="Tahoma"/>
        </w:rPr>
        <w:t>SBB</w:t>
      </w:r>
      <w:r w:rsidR="005F40B4" w:rsidRPr="00472713">
        <w:rPr>
          <w:rFonts w:cs="Tahoma"/>
        </w:rPr>
        <w:t xml:space="preserve"> onthouden indien die derde een rechtsopvolger onder algemene titel van </w:t>
      </w:r>
      <w:r>
        <w:rPr>
          <w:rFonts w:cs="Tahoma"/>
        </w:rPr>
        <w:t>SBB</w:t>
      </w:r>
      <w:r w:rsidR="005F40B4" w:rsidRPr="00472713">
        <w:rPr>
          <w:rFonts w:cs="Tahoma"/>
        </w:rPr>
        <w:t xml:space="preserve"> is.</w:t>
      </w:r>
    </w:p>
    <w:p w14:paraId="3BE5FD6C" w14:textId="77777777" w:rsidR="006C2EEF" w:rsidRDefault="006C2EEF" w:rsidP="006C2EEF">
      <w:pPr>
        <w:spacing w:line="276" w:lineRule="auto"/>
        <w:rPr>
          <w:rFonts w:cs="Tahoma"/>
        </w:rPr>
      </w:pPr>
      <w:bookmarkStart w:id="0" w:name="_30j0zll" w:colFirst="0" w:colLast="0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3686"/>
      </w:tblGrid>
      <w:tr w:rsidR="005645BD" w:rsidRPr="00013853" w14:paraId="6A4F5BBB" w14:textId="77777777" w:rsidTr="00BE4385">
        <w:trPr>
          <w:trHeight w:val="45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5CA5A6D0" w14:textId="256EEBA1" w:rsidR="005645BD" w:rsidRPr="00D338E1" w:rsidRDefault="00935189">
            <w:pPr>
              <w:spacing w:line="240" w:lineRule="auto"/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</w:rPr>
              <w:t>Ondergetekende</w:t>
            </w:r>
            <w:r w:rsidR="005645BD" w:rsidRPr="00D338E1">
              <w:rPr>
                <w:rFonts w:cs="Tahoma"/>
                <w:b/>
              </w:rPr>
              <w:t xml:space="preserve"> verklaart deze </w:t>
            </w:r>
            <w:r>
              <w:rPr>
                <w:rFonts w:cs="Tahoma"/>
                <w:b/>
              </w:rPr>
              <w:t>verklaring</w:t>
            </w:r>
            <w:r w:rsidR="005645BD" w:rsidRPr="00D338E1">
              <w:rPr>
                <w:rFonts w:cs="Tahoma"/>
                <w:b/>
                <w:color w:val="FF0000"/>
              </w:rPr>
              <w:t xml:space="preserve"> </w:t>
            </w:r>
            <w:r w:rsidR="005645BD" w:rsidRPr="00D338E1">
              <w:rPr>
                <w:rFonts w:cs="Tahoma"/>
                <w:b/>
              </w:rPr>
              <w:t>naar waarheid te hebben ingevuld</w:t>
            </w:r>
          </w:p>
          <w:p w14:paraId="59FD6D1A" w14:textId="77777777" w:rsidR="005645BD" w:rsidRPr="00236DFA" w:rsidRDefault="005645BD">
            <w:pPr>
              <w:spacing w:line="240" w:lineRule="auto"/>
              <w:rPr>
                <w:rFonts w:cs="Tahoma"/>
                <w:b/>
              </w:rPr>
            </w:pPr>
          </w:p>
        </w:tc>
      </w:tr>
      <w:tr w:rsidR="006C2EEF" w:rsidRPr="00675FF2" w14:paraId="40F99CA7" w14:textId="77777777" w:rsidTr="00DF533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0137F0CE" w14:textId="67834512" w:rsidR="006C2EEF" w:rsidRPr="004A792F" w:rsidRDefault="006C2EE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 xml:space="preserve">Organisatienaam </w:t>
            </w:r>
            <w:r w:rsidR="00CB1142" w:rsidRPr="00A11C22">
              <w:rPr>
                <w:rFonts w:cs="Tahoma"/>
                <w:highlight w:val="lightGray"/>
              </w:rPr>
              <w:t>[</w:t>
            </w:r>
            <w:r w:rsidR="00CB1142">
              <w:rPr>
                <w:rFonts w:cs="Tahoma"/>
                <w:highlight w:val="lightGray"/>
              </w:rPr>
              <w:t>i</w:t>
            </w:r>
            <w:r w:rsidR="00CB1142" w:rsidRPr="00A11C22">
              <w:rPr>
                <w:rFonts w:cs="Tahoma"/>
                <w:highlight w:val="lightGray"/>
              </w:rPr>
              <w:t>nschrijver]</w:t>
            </w:r>
          </w:p>
        </w:tc>
        <w:tc>
          <w:tcPr>
            <w:tcW w:w="4262" w:type="dxa"/>
          </w:tcPr>
          <w:p w14:paraId="5A1DB6C5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921DC76" w14:textId="77777777" w:rsidTr="00DF533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42FB85FD" w14:textId="1559EA9C" w:rsidR="006C2EEF" w:rsidRPr="004A792F" w:rsidRDefault="006C2EE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 xml:space="preserve">Naam 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4262" w:type="dxa"/>
          </w:tcPr>
          <w:p w14:paraId="46501426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307C480" w14:textId="77777777" w:rsidTr="00DF533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7313487F" w14:textId="5B129030" w:rsidR="006C2EEF" w:rsidRPr="004A792F" w:rsidRDefault="006C2EE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Functie</w:t>
            </w:r>
            <w:r w:rsidR="004A792F">
              <w:rPr>
                <w:rFonts w:cs="Tahoma"/>
              </w:rPr>
              <w:t xml:space="preserve"> </w:t>
            </w:r>
            <w:r w:rsidR="004A792F" w:rsidRPr="004A792F">
              <w:rPr>
                <w:rFonts w:cs="Tahoma"/>
              </w:rPr>
              <w:t xml:space="preserve">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4262" w:type="dxa"/>
          </w:tcPr>
          <w:p w14:paraId="45D121BA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4A792F" w:rsidRPr="00675FF2" w14:paraId="148E952F" w14:textId="77777777" w:rsidTr="00DF533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541CD5DE" w14:textId="77777777" w:rsidR="004A792F" w:rsidRPr="004A792F" w:rsidRDefault="004A792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8F12" w14:textId="77777777" w:rsidR="004A792F" w:rsidRPr="00675FF2" w:rsidRDefault="004A792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12C4AEB8" w14:textId="77777777" w:rsidTr="00DF533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5C0A1380" w14:textId="77777777" w:rsidR="006C2EEF" w:rsidRPr="004A792F" w:rsidRDefault="006C2EE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Handtekening</w:t>
            </w:r>
          </w:p>
          <w:p w14:paraId="099B0DC4" w14:textId="77777777" w:rsidR="006C2EEF" w:rsidRDefault="006C2EEF">
            <w:pPr>
              <w:spacing w:line="276" w:lineRule="auto"/>
              <w:rPr>
                <w:rFonts w:cs="Tahoma"/>
              </w:rPr>
            </w:pPr>
          </w:p>
          <w:p w14:paraId="1292B59C" w14:textId="77777777" w:rsidR="00781715" w:rsidRPr="004A792F" w:rsidRDefault="00781715">
            <w:pPr>
              <w:spacing w:line="276" w:lineRule="auto"/>
              <w:rPr>
                <w:rFonts w:cs="Tahoma"/>
              </w:rPr>
            </w:pPr>
          </w:p>
          <w:p w14:paraId="1C6BD0C7" w14:textId="77777777" w:rsidR="006C2EEF" w:rsidRPr="004A792F" w:rsidRDefault="006C2EEF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4262" w:type="dxa"/>
          </w:tcPr>
          <w:p w14:paraId="041773DE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</w:tbl>
    <w:p w14:paraId="5367AE74" w14:textId="1C0A1011" w:rsidR="00377016" w:rsidRPr="0071325F" w:rsidRDefault="00377016" w:rsidP="006C2EEF">
      <w:pPr>
        <w:spacing w:line="260" w:lineRule="atLeast"/>
        <w:rPr>
          <w:rFonts w:asciiTheme="majorHAnsi" w:hAnsiTheme="majorHAnsi" w:cstheme="majorHAnsi"/>
        </w:rPr>
      </w:pPr>
    </w:p>
    <w:sectPr w:rsidR="00377016" w:rsidRPr="0071325F" w:rsidSect="00935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2727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1A44" w14:textId="77777777" w:rsidR="00AA22C8" w:rsidRDefault="00AA22C8">
      <w:r>
        <w:separator/>
      </w:r>
    </w:p>
  </w:endnote>
  <w:endnote w:type="continuationSeparator" w:id="0">
    <w:p w14:paraId="2D0B6BA6" w14:textId="77777777" w:rsidR="00AA22C8" w:rsidRDefault="00AA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48B6" w14:textId="77777777" w:rsidR="003425BB" w:rsidRDefault="00342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4A3" w14:textId="77777777" w:rsidR="00377016" w:rsidRPr="004E718D" w:rsidRDefault="00377016" w:rsidP="00B5525C">
    <w:pPr>
      <w:pStyle w:val="Footer"/>
      <w:tabs>
        <w:tab w:val="clear" w:pos="4536"/>
      </w:tabs>
      <w:rPr>
        <w:rFonts w:asciiTheme="majorHAnsi" w:hAnsiTheme="majorHAnsi" w:cstheme="majorHAnsi"/>
        <w:szCs w:val="16"/>
      </w:rPr>
    </w:pPr>
    <w:r w:rsidRPr="004E718D">
      <w:rPr>
        <w:rStyle w:val="PageNumber"/>
        <w:rFonts w:asciiTheme="majorHAnsi" w:hAnsiTheme="majorHAnsi" w:cstheme="majorHAnsi"/>
        <w:sz w:val="16"/>
        <w:szCs w:val="16"/>
      </w:rPr>
      <w:tab/>
    </w:r>
    <w:r w:rsidRPr="004E718D">
      <w:rPr>
        <w:rStyle w:val="PageNumber"/>
        <w:rFonts w:asciiTheme="majorHAnsi" w:hAnsiTheme="majorHAnsi" w:cstheme="majorHAnsi"/>
        <w:sz w:val="16"/>
        <w:szCs w:val="16"/>
      </w:rPr>
      <w:fldChar w:fldCharType="begin"/>
    </w:r>
    <w:r w:rsidRPr="004E718D">
      <w:rPr>
        <w:rStyle w:val="PageNumber"/>
        <w:rFonts w:asciiTheme="majorHAnsi" w:hAnsiTheme="majorHAnsi" w:cstheme="majorHAnsi"/>
        <w:sz w:val="16"/>
        <w:szCs w:val="16"/>
      </w:rPr>
      <w:instrText xml:space="preserve"> PAGE </w:instrText>
    </w:r>
    <w:r w:rsidRPr="004E718D">
      <w:rPr>
        <w:rStyle w:val="PageNumber"/>
        <w:rFonts w:asciiTheme="majorHAnsi" w:hAnsiTheme="majorHAnsi" w:cstheme="majorHAnsi"/>
        <w:sz w:val="16"/>
        <w:szCs w:val="16"/>
      </w:rPr>
      <w:fldChar w:fldCharType="separate"/>
    </w:r>
    <w:r w:rsidR="00EF6F45">
      <w:rPr>
        <w:rStyle w:val="PageNumber"/>
        <w:rFonts w:asciiTheme="majorHAnsi" w:hAnsiTheme="majorHAnsi" w:cstheme="majorHAnsi"/>
        <w:noProof/>
        <w:sz w:val="16"/>
        <w:szCs w:val="16"/>
      </w:rPr>
      <w:t>1</w:t>
    </w:r>
    <w:r w:rsidRPr="004E718D">
      <w:rPr>
        <w:rStyle w:val="PageNumber"/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364" w14:textId="77777777" w:rsidR="003425BB" w:rsidRDefault="00342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C3DA" w14:textId="77777777" w:rsidR="00AA22C8" w:rsidRDefault="00AA22C8">
      <w:r>
        <w:separator/>
      </w:r>
    </w:p>
  </w:footnote>
  <w:footnote w:type="continuationSeparator" w:id="0">
    <w:p w14:paraId="338FCEDE" w14:textId="77777777" w:rsidR="00AA22C8" w:rsidRDefault="00AA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7224" w14:textId="77777777" w:rsidR="003425BB" w:rsidRDefault="00342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CB9D" w14:textId="77777777" w:rsidR="006C5D9A" w:rsidRDefault="006C5D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D9D011" wp14:editId="5C0FEDB2">
          <wp:simplePos x="0" y="0"/>
          <wp:positionH relativeFrom="page">
            <wp:posOffset>31440</wp:posOffset>
          </wp:positionH>
          <wp:positionV relativeFrom="page">
            <wp:posOffset>0</wp:posOffset>
          </wp:positionV>
          <wp:extent cx="7497120" cy="1216638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120" cy="1216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EC74" w14:textId="77777777" w:rsidR="003425BB" w:rsidRDefault="00342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F41"/>
    <w:multiLevelType w:val="hybridMultilevel"/>
    <w:tmpl w:val="2F02B78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0E0440"/>
    <w:multiLevelType w:val="hybridMultilevel"/>
    <w:tmpl w:val="998643A8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611D"/>
    <w:multiLevelType w:val="singleLevel"/>
    <w:tmpl w:val="BBF66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hint="default"/>
        <w:b/>
        <w:i w:val="0"/>
        <w:sz w:val="22"/>
      </w:rPr>
    </w:lvl>
  </w:abstractNum>
  <w:abstractNum w:abstractNumId="3" w15:restartNumberingAfterBreak="0">
    <w:nsid w:val="3E6A289F"/>
    <w:multiLevelType w:val="hybridMultilevel"/>
    <w:tmpl w:val="40349830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B2FA9"/>
    <w:multiLevelType w:val="multilevel"/>
    <w:tmpl w:val="996087C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386577"/>
    <w:multiLevelType w:val="multilevel"/>
    <w:tmpl w:val="21EE282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097"/>
    <w:multiLevelType w:val="hybridMultilevel"/>
    <w:tmpl w:val="6422CF9A"/>
    <w:lvl w:ilvl="0" w:tplc="F348CCC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343FA1"/>
    <w:multiLevelType w:val="hybridMultilevel"/>
    <w:tmpl w:val="AEA2F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757947">
    <w:abstractNumId w:val="5"/>
  </w:num>
  <w:num w:numId="2" w16cid:durableId="1786921305">
    <w:abstractNumId w:val="2"/>
  </w:num>
  <w:num w:numId="3" w16cid:durableId="229116481">
    <w:abstractNumId w:val="0"/>
  </w:num>
  <w:num w:numId="4" w16cid:durableId="87045635">
    <w:abstractNumId w:val="5"/>
  </w:num>
  <w:num w:numId="5" w16cid:durableId="413011023">
    <w:abstractNumId w:val="5"/>
  </w:num>
  <w:num w:numId="6" w16cid:durableId="977340576">
    <w:abstractNumId w:val="5"/>
  </w:num>
  <w:num w:numId="7" w16cid:durableId="133373278">
    <w:abstractNumId w:val="5"/>
  </w:num>
  <w:num w:numId="8" w16cid:durableId="736053202">
    <w:abstractNumId w:val="5"/>
  </w:num>
  <w:num w:numId="9" w16cid:durableId="1524202104">
    <w:abstractNumId w:val="7"/>
  </w:num>
  <w:num w:numId="10" w16cid:durableId="5061577">
    <w:abstractNumId w:val="8"/>
  </w:num>
  <w:num w:numId="11" w16cid:durableId="411969345">
    <w:abstractNumId w:val="1"/>
  </w:num>
  <w:num w:numId="12" w16cid:durableId="1933586422">
    <w:abstractNumId w:val="3"/>
  </w:num>
  <w:num w:numId="13" w16cid:durableId="1522863862">
    <w:abstractNumId w:val="6"/>
  </w:num>
  <w:num w:numId="14" w16cid:durableId="1102919286">
    <w:abstractNumId w:val="4"/>
  </w:num>
  <w:num w:numId="15" w16cid:durableId="1010059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mDatum" w:val="22 februari 2017"/>
    <w:docVar w:name="bmJaarMaandDag" w:val="17/02/22"/>
  </w:docVars>
  <w:rsids>
    <w:rsidRoot w:val="00E24F0A"/>
    <w:rsid w:val="00044575"/>
    <w:rsid w:val="00065D8B"/>
    <w:rsid w:val="0007563B"/>
    <w:rsid w:val="00085CC8"/>
    <w:rsid w:val="000C04D3"/>
    <w:rsid w:val="00127843"/>
    <w:rsid w:val="00133A6C"/>
    <w:rsid w:val="00140959"/>
    <w:rsid w:val="00145626"/>
    <w:rsid w:val="001956C6"/>
    <w:rsid w:val="00196B91"/>
    <w:rsid w:val="001A5F0C"/>
    <w:rsid w:val="001E128C"/>
    <w:rsid w:val="00204581"/>
    <w:rsid w:val="00215DA7"/>
    <w:rsid w:val="002171C5"/>
    <w:rsid w:val="0022547B"/>
    <w:rsid w:val="00225B31"/>
    <w:rsid w:val="00235B4E"/>
    <w:rsid w:val="00245E9E"/>
    <w:rsid w:val="00271074"/>
    <w:rsid w:val="002840CB"/>
    <w:rsid w:val="002A06F5"/>
    <w:rsid w:val="002B0305"/>
    <w:rsid w:val="002F21AB"/>
    <w:rsid w:val="003425BB"/>
    <w:rsid w:val="0035710B"/>
    <w:rsid w:val="003733EA"/>
    <w:rsid w:val="00377016"/>
    <w:rsid w:val="003A10E3"/>
    <w:rsid w:val="003C2E39"/>
    <w:rsid w:val="003C4F56"/>
    <w:rsid w:val="003D5FC1"/>
    <w:rsid w:val="003D6DAD"/>
    <w:rsid w:val="003F2C34"/>
    <w:rsid w:val="0040332C"/>
    <w:rsid w:val="00461D82"/>
    <w:rsid w:val="00492C42"/>
    <w:rsid w:val="004A1E02"/>
    <w:rsid w:val="004A792F"/>
    <w:rsid w:val="004E5407"/>
    <w:rsid w:val="004E718D"/>
    <w:rsid w:val="00516AED"/>
    <w:rsid w:val="005179E0"/>
    <w:rsid w:val="00552300"/>
    <w:rsid w:val="005645BD"/>
    <w:rsid w:val="005861FB"/>
    <w:rsid w:val="005971B7"/>
    <w:rsid w:val="005B5268"/>
    <w:rsid w:val="005C7BD2"/>
    <w:rsid w:val="005D7868"/>
    <w:rsid w:val="005E5506"/>
    <w:rsid w:val="005F40B4"/>
    <w:rsid w:val="005F4E25"/>
    <w:rsid w:val="00641801"/>
    <w:rsid w:val="0065001E"/>
    <w:rsid w:val="0065596C"/>
    <w:rsid w:val="00683E00"/>
    <w:rsid w:val="006861F3"/>
    <w:rsid w:val="006B66C1"/>
    <w:rsid w:val="006C2EEF"/>
    <w:rsid w:val="006C5D9A"/>
    <w:rsid w:val="006D1E74"/>
    <w:rsid w:val="006D715B"/>
    <w:rsid w:val="0071325F"/>
    <w:rsid w:val="00746DDA"/>
    <w:rsid w:val="00781715"/>
    <w:rsid w:val="007A0A33"/>
    <w:rsid w:val="007B36DE"/>
    <w:rsid w:val="007D40C9"/>
    <w:rsid w:val="00804502"/>
    <w:rsid w:val="00810500"/>
    <w:rsid w:val="0081434D"/>
    <w:rsid w:val="00814980"/>
    <w:rsid w:val="00820D66"/>
    <w:rsid w:val="00836DBE"/>
    <w:rsid w:val="008A5347"/>
    <w:rsid w:val="008C4840"/>
    <w:rsid w:val="009010A2"/>
    <w:rsid w:val="00935189"/>
    <w:rsid w:val="00936E05"/>
    <w:rsid w:val="0095353D"/>
    <w:rsid w:val="009C6797"/>
    <w:rsid w:val="009C772F"/>
    <w:rsid w:val="00A01840"/>
    <w:rsid w:val="00A13AD1"/>
    <w:rsid w:val="00A25C4A"/>
    <w:rsid w:val="00A413A4"/>
    <w:rsid w:val="00A665FE"/>
    <w:rsid w:val="00A71F4E"/>
    <w:rsid w:val="00A8182C"/>
    <w:rsid w:val="00A83360"/>
    <w:rsid w:val="00AA22C8"/>
    <w:rsid w:val="00AB1E1D"/>
    <w:rsid w:val="00AC603C"/>
    <w:rsid w:val="00AE5164"/>
    <w:rsid w:val="00B2387D"/>
    <w:rsid w:val="00B36A7F"/>
    <w:rsid w:val="00B5525C"/>
    <w:rsid w:val="00B604FD"/>
    <w:rsid w:val="00B80521"/>
    <w:rsid w:val="00B8105F"/>
    <w:rsid w:val="00B8188B"/>
    <w:rsid w:val="00BA7AAC"/>
    <w:rsid w:val="00BC061A"/>
    <w:rsid w:val="00BD35EA"/>
    <w:rsid w:val="00BD4E23"/>
    <w:rsid w:val="00BE4385"/>
    <w:rsid w:val="00BF47BA"/>
    <w:rsid w:val="00C222A0"/>
    <w:rsid w:val="00C32F9D"/>
    <w:rsid w:val="00C677C6"/>
    <w:rsid w:val="00CB1142"/>
    <w:rsid w:val="00CD2D5A"/>
    <w:rsid w:val="00D0575E"/>
    <w:rsid w:val="00D56F35"/>
    <w:rsid w:val="00D72ACA"/>
    <w:rsid w:val="00DB5DCB"/>
    <w:rsid w:val="00DF0F80"/>
    <w:rsid w:val="00DF4DFB"/>
    <w:rsid w:val="00DF5338"/>
    <w:rsid w:val="00E01D5A"/>
    <w:rsid w:val="00E22AEC"/>
    <w:rsid w:val="00E24F0A"/>
    <w:rsid w:val="00E30F8B"/>
    <w:rsid w:val="00E4412C"/>
    <w:rsid w:val="00E906A4"/>
    <w:rsid w:val="00EB0776"/>
    <w:rsid w:val="00EE138F"/>
    <w:rsid w:val="00EF3546"/>
    <w:rsid w:val="00EF6F45"/>
    <w:rsid w:val="00F01D19"/>
    <w:rsid w:val="00F20E50"/>
    <w:rsid w:val="00F239ED"/>
    <w:rsid w:val="00F45527"/>
    <w:rsid w:val="00F776F7"/>
    <w:rsid w:val="00F942D1"/>
    <w:rsid w:val="00FC3AF5"/>
    <w:rsid w:val="07CCF151"/>
    <w:rsid w:val="35D48F8E"/>
    <w:rsid w:val="3A422983"/>
    <w:rsid w:val="3D786FAB"/>
    <w:rsid w:val="3FE1E420"/>
    <w:rsid w:val="41612AD7"/>
    <w:rsid w:val="471479D2"/>
    <w:rsid w:val="667846E2"/>
    <w:rsid w:val="68BBE449"/>
    <w:rsid w:val="69E1D9EB"/>
    <w:rsid w:val="6AF2C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1C027"/>
  <w15:docId w15:val="{437D90C7-7951-464F-8772-594BAC3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D66"/>
    <w:pPr>
      <w:spacing w:line="260" w:lineRule="exact"/>
    </w:pPr>
    <w:rPr>
      <w:rFonts w:ascii="Tahoma" w:hAnsi="Tahoma"/>
      <w:sz w:val="19"/>
      <w:szCs w:val="19"/>
    </w:rPr>
  </w:style>
  <w:style w:type="paragraph" w:styleId="Heading1">
    <w:name w:val="heading 1"/>
    <w:aliases w:val="Hoofdstuktitel,Hoofdstuk"/>
    <w:basedOn w:val="Normal"/>
    <w:next w:val="Normal"/>
    <w:link w:val="Heading1Char"/>
    <w:uiPriority w:val="9"/>
    <w:qFormat/>
    <w:rsid w:val="00820D66"/>
    <w:pPr>
      <w:keepNext/>
      <w:numPr>
        <w:numId w:val="8"/>
      </w:numPr>
      <w:tabs>
        <w:tab w:val="left" w:pos="567"/>
      </w:tabs>
      <w:spacing w:before="260" w:after="26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aliases w:val="Paragraaftitel"/>
    <w:basedOn w:val="Normal"/>
    <w:next w:val="Normal"/>
    <w:link w:val="Heading2Char"/>
    <w:qFormat/>
    <w:rsid w:val="00820D66"/>
    <w:pPr>
      <w:keepNext/>
      <w:numPr>
        <w:ilvl w:val="1"/>
        <w:numId w:val="8"/>
      </w:numPr>
      <w:tabs>
        <w:tab w:val="left" w:pos="567"/>
      </w:tabs>
      <w:spacing w:before="260" w:after="2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Subparagraagtitel,Subparagraaftitel"/>
    <w:basedOn w:val="Normal"/>
    <w:next w:val="Normal"/>
    <w:link w:val="Heading3Char"/>
    <w:qFormat/>
    <w:rsid w:val="00820D66"/>
    <w:pPr>
      <w:keepNext/>
      <w:tabs>
        <w:tab w:val="left" w:pos="567"/>
        <w:tab w:val="num" w:pos="720"/>
      </w:tabs>
      <w:spacing w:before="2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unhideWhenUsed/>
    <w:rsid w:val="00820D6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rsid w:val="00820D6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rsid w:val="00820D66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820D66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820D66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820D66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rFonts w:ascii="CG Times" w:hAnsi="CG Times"/>
      <w:sz w:val="18"/>
    </w:rPr>
  </w:style>
  <w:style w:type="paragraph" w:styleId="Footer">
    <w:name w:val="footer"/>
    <w:basedOn w:val="Normal"/>
    <w:link w:val="FooterChar"/>
    <w:qFormat/>
    <w:rsid w:val="00BD4E23"/>
    <w:pPr>
      <w:tabs>
        <w:tab w:val="center" w:pos="4536"/>
        <w:tab w:val="right" w:pos="9072"/>
      </w:tabs>
    </w:pPr>
    <w:rPr>
      <w:sz w:val="16"/>
      <w:szCs w:val="24"/>
    </w:rPr>
  </w:style>
  <w:style w:type="paragraph" w:styleId="Header">
    <w:name w:val="header"/>
    <w:basedOn w:val="Normal"/>
    <w:link w:val="HeaderChar"/>
    <w:uiPriority w:val="99"/>
    <w:rsid w:val="00820D66"/>
    <w:pPr>
      <w:tabs>
        <w:tab w:val="center" w:pos="4536"/>
        <w:tab w:val="right" w:pos="9072"/>
      </w:tabs>
    </w:pPr>
  </w:style>
  <w:style w:type="paragraph" w:customStyle="1" w:styleId="Specialepassages">
    <w:name w:val="Speciale passages"/>
    <w:basedOn w:val="Normal"/>
    <w:link w:val="SpecialepassagesChar"/>
    <w:qFormat/>
    <w:rsid w:val="00820D66"/>
    <w:rPr>
      <w:rFonts w:ascii="Arial" w:hAnsi="Arial"/>
      <w:b/>
      <w:szCs w:val="24"/>
    </w:rPr>
  </w:style>
  <w:style w:type="character" w:customStyle="1" w:styleId="SpecialepassagesChar">
    <w:name w:val="Speciale passages Char"/>
    <w:basedOn w:val="DefaultParagraphFont"/>
    <w:link w:val="Specialepassages"/>
    <w:rsid w:val="00820D66"/>
    <w:rPr>
      <w:rFonts w:ascii="Arial" w:hAnsi="Arial"/>
      <w:b/>
      <w:sz w:val="19"/>
      <w:szCs w:val="24"/>
    </w:rPr>
  </w:style>
  <w:style w:type="paragraph" w:customStyle="1" w:styleId="DatumNew">
    <w:name w:val="DatumNew"/>
    <w:basedOn w:val="Normal"/>
    <w:rsid w:val="00820D66"/>
    <w:pPr>
      <w:framePr w:w="7144" w:hSpace="142" w:vSpace="142" w:wrap="notBeside" w:vAnchor="page" w:hAnchor="text" w:y="5314"/>
      <w:spacing w:line="200" w:lineRule="atLeast"/>
    </w:pPr>
  </w:style>
  <w:style w:type="paragraph" w:customStyle="1" w:styleId="AanhefNew">
    <w:name w:val="AanhefNew"/>
    <w:basedOn w:val="DatumNew"/>
    <w:rsid w:val="00820D66"/>
    <w:pPr>
      <w:framePr w:wrap="notBeside" w:y="7202"/>
      <w:spacing w:line="260" w:lineRule="atLeast"/>
    </w:pPr>
  </w:style>
  <w:style w:type="paragraph" w:styleId="EnvelopeAddress">
    <w:name w:val="envelope address"/>
    <w:basedOn w:val="Normal"/>
    <w:rsid w:val="00820D6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customStyle="1" w:styleId="AdresNew">
    <w:name w:val="AdresNew"/>
    <w:basedOn w:val="DatumNew"/>
    <w:rsid w:val="00820D66"/>
    <w:pPr>
      <w:framePr w:wrap="notBeside" w:y="2836"/>
      <w:spacing w:line="260" w:lineRule="atLeast"/>
    </w:pPr>
  </w:style>
  <w:style w:type="paragraph" w:styleId="EnvelopeReturn">
    <w:name w:val="envelope return"/>
    <w:basedOn w:val="Normal"/>
    <w:rsid w:val="00820D66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MessageHeader">
    <w:name w:val="Message Header"/>
    <w:basedOn w:val="Normal"/>
    <w:link w:val="MessageHeaderChar"/>
    <w:rsid w:val="00820D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20D66"/>
    <w:rPr>
      <w:rFonts w:ascii="Tahoma" w:eastAsiaTheme="majorEastAsia" w:hAnsi="Tahoma" w:cstheme="majorBidi"/>
      <w:sz w:val="24"/>
      <w:szCs w:val="24"/>
      <w:shd w:val="pct20" w:color="auto" w:fill="auto"/>
    </w:rPr>
  </w:style>
  <w:style w:type="paragraph" w:customStyle="1" w:styleId="BetreftNew">
    <w:name w:val="BetreftNew"/>
    <w:basedOn w:val="DatumNew"/>
    <w:rsid w:val="00820D66"/>
    <w:pPr>
      <w:framePr w:wrap="notBeside" w:y="5796"/>
    </w:pPr>
  </w:style>
  <w:style w:type="paragraph" w:styleId="BlockText">
    <w:name w:val="Block Text"/>
    <w:basedOn w:val="Normal"/>
    <w:rsid w:val="00820D6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MediumGrid2-Accent1">
    <w:name w:val="Medium Grid 2 Accent 1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Normal"/>
    <w:next w:val="Normal"/>
    <w:autoRedefine/>
    <w:rsid w:val="00820D66"/>
    <w:pPr>
      <w:spacing w:line="240" w:lineRule="auto"/>
      <w:ind w:left="190" w:hanging="190"/>
    </w:pPr>
  </w:style>
  <w:style w:type="paragraph" w:styleId="IndexHeading">
    <w:name w:val="index heading"/>
    <w:basedOn w:val="Normal"/>
    <w:next w:val="Index1"/>
    <w:rsid w:val="00820D66"/>
    <w:rPr>
      <w:rFonts w:eastAsiaTheme="majorEastAsia" w:cstheme="majorBidi"/>
      <w:b/>
      <w:bCs/>
    </w:rPr>
  </w:style>
  <w:style w:type="paragraph" w:customStyle="1" w:styleId="KenmerkNew">
    <w:name w:val="KenmerkNew"/>
    <w:basedOn w:val="DatumNew"/>
    <w:rsid w:val="00820D66"/>
    <w:pPr>
      <w:framePr w:wrap="notBeside" w:y="6272"/>
    </w:pPr>
  </w:style>
  <w:style w:type="character" w:customStyle="1" w:styleId="Heading1Char">
    <w:name w:val="Heading 1 Char"/>
    <w:aliases w:val="Hoofdstuktitel Char,Hoofdstuk Char"/>
    <w:basedOn w:val="DefaultParagraphFont"/>
    <w:link w:val="Heading1"/>
    <w:uiPriority w:val="9"/>
    <w:rsid w:val="00820D66"/>
    <w:rPr>
      <w:rFonts w:ascii="Tahoma" w:hAnsi="Tahoma" w:cs="Arial"/>
      <w:bCs/>
      <w:kern w:val="32"/>
      <w:sz w:val="28"/>
      <w:szCs w:val="32"/>
    </w:rPr>
  </w:style>
  <w:style w:type="character" w:customStyle="1" w:styleId="Heading2Char">
    <w:name w:val="Heading 2 Char"/>
    <w:aliases w:val="Paragraaftitel Char"/>
    <w:basedOn w:val="DefaultParagraphFont"/>
    <w:link w:val="Heading2"/>
    <w:rsid w:val="00820D66"/>
    <w:rPr>
      <w:rFonts w:ascii="Tahoma" w:hAnsi="Tahoma" w:cs="Arial"/>
      <w:b/>
      <w:bCs/>
      <w:iCs/>
      <w:sz w:val="19"/>
      <w:szCs w:val="28"/>
    </w:rPr>
  </w:style>
  <w:style w:type="character" w:customStyle="1" w:styleId="Heading3Char">
    <w:name w:val="Heading 3 Char"/>
    <w:aliases w:val="Subparagraagtitel Char,Subparagraaftitel Char"/>
    <w:basedOn w:val="DefaultParagraphFont"/>
    <w:link w:val="Heading3"/>
    <w:rsid w:val="00820D66"/>
    <w:rPr>
      <w:rFonts w:ascii="Tahoma" w:hAnsi="Tahoma" w:cs="Arial"/>
      <w:bCs/>
      <w:i/>
      <w:sz w:val="19"/>
      <w:szCs w:val="26"/>
    </w:rPr>
  </w:style>
  <w:style w:type="character" w:customStyle="1" w:styleId="Heading4Char">
    <w:name w:val="Heading 4 Char"/>
    <w:basedOn w:val="DefaultParagraphFont"/>
    <w:link w:val="Heading4"/>
    <w:rsid w:val="00820D66"/>
    <w:rPr>
      <w:rFonts w:ascii="Tahoma" w:eastAsiaTheme="majorEastAsia" w:hAnsi="Tahoma" w:cstheme="majorBidi"/>
      <w:b/>
      <w:bCs/>
      <w:i/>
      <w:iCs/>
      <w:color w:val="4F81BD" w:themeColor="accent1"/>
      <w:sz w:val="19"/>
      <w:szCs w:val="19"/>
    </w:rPr>
  </w:style>
  <w:style w:type="character" w:customStyle="1" w:styleId="Heading5Char">
    <w:name w:val="Heading 5 Char"/>
    <w:basedOn w:val="DefaultParagraphFont"/>
    <w:link w:val="Heading5"/>
    <w:rsid w:val="00820D66"/>
    <w:rPr>
      <w:rFonts w:ascii="Tahoma" w:eastAsiaTheme="majorEastAsia" w:hAnsi="Tahoma" w:cstheme="majorBidi"/>
      <w:color w:val="243F60" w:themeColor="accent1" w:themeShade="7F"/>
      <w:sz w:val="19"/>
      <w:szCs w:val="19"/>
    </w:rPr>
  </w:style>
  <w:style w:type="character" w:customStyle="1" w:styleId="Heading6Char">
    <w:name w:val="Heading 6 Char"/>
    <w:basedOn w:val="DefaultParagraphFont"/>
    <w:link w:val="Heading6"/>
    <w:rsid w:val="00820D66"/>
    <w:rPr>
      <w:rFonts w:ascii="Tahoma" w:eastAsiaTheme="majorEastAsia" w:hAnsi="Tahoma" w:cstheme="majorBidi"/>
      <w:i/>
      <w:iCs/>
      <w:color w:val="243F60" w:themeColor="accent1" w:themeShade="7F"/>
      <w:sz w:val="19"/>
      <w:szCs w:val="19"/>
    </w:rPr>
  </w:style>
  <w:style w:type="character" w:customStyle="1" w:styleId="Heading7Char">
    <w:name w:val="Heading 7 Char"/>
    <w:basedOn w:val="DefaultParagraphFont"/>
    <w:link w:val="Heading7"/>
    <w:rsid w:val="00820D66"/>
    <w:rPr>
      <w:rFonts w:ascii="Tahoma" w:eastAsiaTheme="majorEastAsia" w:hAnsi="Tahoma" w:cstheme="majorBidi"/>
      <w:i/>
      <w:iCs/>
      <w:color w:val="404040" w:themeColor="text1" w:themeTint="BF"/>
      <w:sz w:val="19"/>
      <w:szCs w:val="19"/>
    </w:rPr>
  </w:style>
  <w:style w:type="character" w:customStyle="1" w:styleId="Heading8Char">
    <w:name w:val="Heading 8 Char"/>
    <w:basedOn w:val="DefaultParagraphFont"/>
    <w:link w:val="Heading8"/>
    <w:rsid w:val="00820D66"/>
    <w:rPr>
      <w:rFonts w:ascii="Tahoma" w:eastAsiaTheme="majorEastAsia" w:hAnsi="Tahom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820D66"/>
    <w:rPr>
      <w:rFonts w:ascii="Tahoma" w:eastAsiaTheme="majorEastAsia" w:hAnsi="Tahoma" w:cstheme="majorBidi"/>
      <w:i/>
      <w:iCs/>
      <w:color w:val="404040" w:themeColor="text1" w:themeTint="BF"/>
    </w:rPr>
  </w:style>
  <w:style w:type="paragraph" w:styleId="TOAHeading">
    <w:name w:val="toa heading"/>
    <w:basedOn w:val="Normal"/>
    <w:next w:val="Normal"/>
    <w:rsid w:val="00820D66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0D66"/>
    <w:rPr>
      <w:rFonts w:ascii="Tahoma" w:hAnsi="Tahoma"/>
      <w:sz w:val="19"/>
      <w:szCs w:val="19"/>
    </w:rPr>
  </w:style>
  <w:style w:type="paragraph" w:styleId="NormalWeb">
    <w:name w:val="Normal (Web)"/>
    <w:basedOn w:val="Normal"/>
    <w:rsid w:val="00820D6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820D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0D66"/>
    <w:rPr>
      <w:rFonts w:ascii="Tahoma" w:eastAsiaTheme="majorEastAsia" w:hAnsi="Tahom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rsid w:val="00820D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20D66"/>
    <w:rPr>
      <w:rFonts w:ascii="Tahoma" w:eastAsiaTheme="majorEastAsia" w:hAnsi="Tahom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oterChar">
    <w:name w:val="Footer Char"/>
    <w:basedOn w:val="DefaultParagraphFont"/>
    <w:link w:val="Footer"/>
    <w:rsid w:val="00BD4E23"/>
    <w:rPr>
      <w:rFonts w:ascii="Tahoma" w:hAnsi="Tahoma"/>
      <w:sz w:val="16"/>
      <w:szCs w:val="24"/>
    </w:rPr>
  </w:style>
  <w:style w:type="paragraph" w:customStyle="1" w:styleId="GegevensAgenda">
    <w:name w:val="GegevensAgenda"/>
    <w:basedOn w:val="Header"/>
    <w:link w:val="GegevensAgendaChar"/>
    <w:autoRedefine/>
    <w:qFormat/>
    <w:rsid w:val="006C5D9A"/>
    <w:pPr>
      <w:tabs>
        <w:tab w:val="clear" w:pos="4536"/>
        <w:tab w:val="clear" w:pos="9072"/>
        <w:tab w:val="left" w:pos="1418"/>
      </w:tabs>
      <w:spacing w:line="260" w:lineRule="atLeast"/>
      <w:ind w:left="2268" w:hanging="2268"/>
    </w:pPr>
    <w:rPr>
      <w:rFonts w:cs="Tahoma"/>
    </w:rPr>
  </w:style>
  <w:style w:type="character" w:customStyle="1" w:styleId="GegevensAgendaChar">
    <w:name w:val="GegevensAgenda Char"/>
    <w:basedOn w:val="HeaderChar"/>
    <w:link w:val="GegevensAgenda"/>
    <w:rsid w:val="006C5D9A"/>
    <w:rPr>
      <w:rFonts w:ascii="Tahoma" w:hAnsi="Tahoma" w:cs="Tahoma"/>
      <w:sz w:val="19"/>
      <w:szCs w:val="19"/>
    </w:rPr>
  </w:style>
  <w:style w:type="character" w:styleId="Strong">
    <w:name w:val="Strong"/>
    <w:basedOn w:val="DefaultParagraphFont"/>
    <w:uiPriority w:val="22"/>
    <w:qFormat/>
    <w:rsid w:val="00E4412C"/>
    <w:rPr>
      <w:b/>
      <w:bCs/>
    </w:rPr>
  </w:style>
  <w:style w:type="paragraph" w:styleId="ListParagraph">
    <w:name w:val="List Paragraph"/>
    <w:basedOn w:val="Normal"/>
    <w:uiPriority w:val="34"/>
    <w:rsid w:val="005971B7"/>
    <w:pPr>
      <w:ind w:left="720"/>
      <w:contextualSpacing/>
    </w:pPr>
  </w:style>
  <w:style w:type="table" w:styleId="TableGrid">
    <w:name w:val="Table Grid"/>
    <w:basedOn w:val="TableNormal"/>
    <w:uiPriority w:val="39"/>
    <w:rsid w:val="00A83360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2EEF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EEF"/>
    <w:rPr>
      <w:rFonts w:ascii="Arial" w:eastAsia="Arial" w:hAnsi="Arial" w:cs="Arial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C2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ichtingsbb.sharepoint.com/sites/1005/SBB%20Office%20sjablonen/SBB%20versla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bb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BB Verslag" ma:contentTypeID="0x0101009BA0442C6808C04BAE2ABDE20D5C66DC00A6E978D1E8A04A4EA9E3BF9D2652A156" ma:contentTypeVersion="15" ma:contentTypeDescription="" ma:contentTypeScope="" ma:versionID="cb07c46c014d40bbdfb7078bea4c1627">
  <xsd:schema xmlns:xsd="http://www.w3.org/2001/XMLSchema" xmlns:xs="http://www.w3.org/2001/XMLSchema" xmlns:p="http://schemas.microsoft.com/office/2006/metadata/properties" xmlns:ns2="f3837cdc-cb9a-43be-a225-36ce952a87a5" xmlns:ns3="5712150e-fabe-4cb4-9619-bf97a3e6b6bd" targetNamespace="http://schemas.microsoft.com/office/2006/metadata/properties" ma:root="true" ma:fieldsID="800ba586ac972b90f4055523d40447c6" ns2:_="" ns3:_="">
    <xsd:import namespace="f3837cdc-cb9a-43be-a225-36ce952a87a5"/>
    <xsd:import namespace="5712150e-fabe-4cb4-9619-bf97a3e6b6bd"/>
    <xsd:element name="properties">
      <xsd:complexType>
        <xsd:sequence>
          <xsd:element name="documentManagement">
            <xsd:complexType>
              <xsd:all>
                <xsd:element ref="ns2:bd6af2d2bb0d4218aab1e998699c1e02" minOccurs="0"/>
                <xsd:element ref="ns2:TaxCatchAll" minOccurs="0"/>
                <xsd:element ref="ns2:TaxCatchAllLabel" minOccurs="0"/>
                <xsd:element ref="ns2:d174e64f136a40cda52118b9602bdf0a" minOccurs="0"/>
                <xsd:element ref="ns2:bd1d88ad8fd84ba4b616c268579937bb" minOccurs="0"/>
                <xsd:element ref="ns3:Trefwo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37cdc-cb9a-43be-a225-36ce952a87a5" elementFormDefault="qualified">
    <xsd:import namespace="http://schemas.microsoft.com/office/2006/documentManagement/types"/>
    <xsd:import namespace="http://schemas.microsoft.com/office/infopath/2007/PartnerControls"/>
    <xsd:element name="bd6af2d2bb0d4218aab1e998699c1e02" ma:index="8" nillable="true" ma:taxonomy="true" ma:internalName="bd6af2d2bb0d4218aab1e998699c1e02" ma:taxonomyFieldName="sbbStatus" ma:displayName="SBB Status" ma:readOnly="false" ma:default="6;#Definitief|4d50042d-4c98-4760-8e49-5ac44b1a73f1" ma:fieldId="{bd6af2d2-bb0d-4218-aab1-e998699c1e02}" ma:sspId="0d88ba3f-b22d-4792-8e77-949ec0df0d43" ma:termSetId="6b03049a-ac5c-4a0e-9a22-180c0a3d07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7fe34e8-f8f3-47e7-a977-5c9ac64f5d8b}" ma:internalName="TaxCatchAll" ma:readOnly="false" ma:showField="CatchAllData" ma:web="f3837cdc-cb9a-43be-a225-36ce952a8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7fe34e8-f8f3-47e7-a977-5c9ac64f5d8b}" ma:internalName="TaxCatchAllLabel" ma:readOnly="true" ma:showField="CatchAllDataLabel" ma:web="f3837cdc-cb9a-43be-a225-36ce952a8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74e64f136a40cda52118b9602bdf0a" ma:index="12" nillable="true" ma:taxonomy="true" ma:internalName="d174e64f136a40cda52118b9602bdf0a" ma:taxonomyFieldName="sbbClassificatie" ma:displayName="SBB Classificatie" ma:readOnly="false" ma:default="1;#Bedrijfsinformatie|7ced9cda-8060-4e06-a4b5-a22ab15001ce" ma:fieldId="{d174e64f-136a-40cd-a521-18b9602bdf0a}" ma:sspId="0d88ba3f-b22d-4792-8e77-949ec0df0d43" ma:termSetId="51ccd2dd-1cf1-41fa-99ae-d296932335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1d88ad8fd84ba4b616c268579937bb" ma:index="14" nillable="true" ma:taxonomy="true" ma:internalName="bd1d88ad8fd84ba4b616c268579937bb" ma:taxonomyFieldName="sbbArchiefwaardig" ma:displayName="SBB Archiefwaardig" ma:readOnly="false" ma:fieldId="{bd1d88ad-8fd8-4ba4-b616-c268579937bb}" ma:sspId="0d88ba3f-b22d-4792-8e77-949ec0df0d43" ma:termSetId="f14972f0-266e-402b-ae78-3cac2ed4265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150e-fabe-4cb4-9619-bf97a3e6b6bd" elementFormDefault="qualified">
    <xsd:import namespace="http://schemas.microsoft.com/office/2006/documentManagement/types"/>
    <xsd:import namespace="http://schemas.microsoft.com/office/infopath/2007/PartnerControls"/>
    <xsd:element name="Trefwoorden" ma:index="16" nillable="true" ma:displayName="Trefwoorden" ma:format="Dropdown" ma:internalName="Trefwoorden" ma:readOnly="false">
      <xsd:simpleType>
        <xsd:union memberTypes="dms:Text">
          <xsd:simpleType>
            <xsd:restriction base="dms:Choice">
              <xsd:enumeration value="Inkoopbeleid en -instructie"/>
              <xsd:enumeration value="Procesbeschrijving"/>
              <xsd:enumeration value="Toolkit 2025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174e64f136a40cda52118b9602bdf0a xmlns="f3837cdc-cb9a-43be-a225-36ce952a87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Bedrijfsinformatie</TermName>
          <TermId xmlns="http://schemas.microsoft.com/office/infopath/2007/PartnerControls">7ced9cda-8060-4e06-a4b5-a22ab15001ce</TermId>
        </TermInfo>
      </Terms>
    </d174e64f136a40cda52118b9602bdf0a>
    <bd6af2d2bb0d4218aab1e998699c1e02 xmlns="f3837cdc-cb9a-43be-a225-36ce952a87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4d50042d-4c98-4760-8e49-5ac44b1a73f1</TermId>
        </TermInfo>
      </Terms>
    </bd6af2d2bb0d4218aab1e998699c1e02>
    <bd1d88ad8fd84ba4b616c268579937bb xmlns="f3837cdc-cb9a-43be-a225-36ce952a87a5">
      <Terms xmlns="http://schemas.microsoft.com/office/infopath/2007/PartnerControls"/>
    </bd1d88ad8fd84ba4b616c268579937bb>
    <TaxCatchAll xmlns="f3837cdc-cb9a-43be-a225-36ce952a87a5">
      <Value>1</Value>
      <Value>6</Value>
    </TaxCatchAll>
    <Trefwoorden xmlns="5712150e-fabe-4cb4-9619-bf97a3e6b6bd">Toolkit 2025</Trefwoorden>
  </documentManagement>
</p:properties>
</file>

<file path=customXml/itemProps1.xml><?xml version="1.0" encoding="utf-8"?>
<ds:datastoreItem xmlns:ds="http://schemas.openxmlformats.org/officeDocument/2006/customXml" ds:itemID="{5309D51B-FD29-45C0-8ADE-DABF331E7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BD749-7918-466A-AD99-142F3D919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37cdc-cb9a-43be-a225-36ce952a87a5"/>
    <ds:schemaRef ds:uri="5712150e-fabe-4cb4-9619-bf97a3e6b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4DE58-86A9-46E1-9170-A8F1917838C2}">
  <ds:schemaRefs>
    <ds:schemaRef ds:uri="http://schemas.microsoft.com/office/2006/metadata/properties"/>
    <ds:schemaRef ds:uri="http://schemas.microsoft.com/office/infopath/2007/PartnerControls"/>
    <ds:schemaRef ds:uri="f3837cdc-cb9a-43be-a225-36ce952a87a5"/>
    <ds:schemaRef ds:uri="5712150e-fabe-4cb4-9619-bf97a3e6b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SBB%20verslag.dotx</Template>
  <TotalTime>0</TotalTime>
  <Pages>1</Pages>
  <Words>250</Words>
  <Characters>1427</Characters>
  <Application>Microsoft Office Word</Application>
  <DocSecurity>4</DocSecurity>
  <Lines>11</Lines>
  <Paragraphs>3</Paragraphs>
  <ScaleCrop>false</ScaleCrop>
  <Company>Stichting SBB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vergadering</dc:title>
  <dc:subject/>
  <dc:creator>Edwin Rateland</dc:creator>
  <cp:keywords/>
  <cp:lastModifiedBy>i.schouten@nl.epsa.com</cp:lastModifiedBy>
  <cp:revision>23</cp:revision>
  <cp:lastPrinted>2017-02-27T19:34:00Z</cp:lastPrinted>
  <dcterms:created xsi:type="dcterms:W3CDTF">2024-10-24T17:22:00Z</dcterms:created>
  <dcterms:modified xsi:type="dcterms:W3CDTF">2026-03-09T14:18:00Z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0x0101009BA0442C6808C04BAE2ABDE20D5C66DC00A6E978D1E8A04A4EA9E3BF9D2652A156</vt:lpwstr>
  </property>
  <property fmtid="{D5CDD505-2E9C-101B-9397-08002B2CF9AE}" pid="3" name="sbbClassificatie">
    <vt:lpwstr>1;#Bedrijfsinformatie|7ced9cda-8060-4e06-a4b5-a22ab15001ce</vt:lpwstr>
  </property>
  <property fmtid="{D5CDD505-2E9C-101B-9397-08002B2CF9AE}" pid="4" name="sbbStatus">
    <vt:lpwstr>6;#Definitief|4d50042d-4c98-4760-8e49-5ac44b1a73f1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sbbArchiefwaardig">
    <vt:lpwstr/>
  </property>
  <property fmtid="{D5CDD505-2E9C-101B-9397-08002B2CF9AE}" pid="8" name="qgi9">
    <vt:lpwstr>Openbaar EU-Nat</vt:lpwstr>
  </property>
  <property fmtid="{D5CDD505-2E9C-101B-9397-08002B2CF9AE}" pid="9" name="Fase">
    <vt:r8>3</vt:r8>
  </property>
</Properties>
</file>