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18F2" w14:textId="45F2D44B" w:rsidR="00F6764D" w:rsidRPr="005C31AC" w:rsidRDefault="00DB7114" w:rsidP="005C31AC">
      <w:pPr>
        <w:spacing w:before="0"/>
        <w:contextualSpacing/>
        <w:rPr>
          <w:i/>
          <w:iCs/>
          <w:sz w:val="24"/>
        </w:rPr>
      </w:pPr>
      <w:r w:rsidRPr="00B918F2">
        <w:rPr>
          <w:b/>
          <w:bCs/>
          <w:sz w:val="28"/>
          <w:szCs w:val="28"/>
        </w:rPr>
        <w:t>Leeswijzer</w:t>
      </w:r>
      <w:r w:rsidR="00CC654B">
        <w:rPr>
          <w:b/>
          <w:bCs/>
          <w:sz w:val="28"/>
          <w:szCs w:val="28"/>
        </w:rPr>
        <w:t xml:space="preserve"> documentatie </w:t>
      </w:r>
      <w:proofErr w:type="spellStart"/>
      <w:r w:rsidR="00CC654B">
        <w:rPr>
          <w:b/>
          <w:bCs/>
          <w:sz w:val="28"/>
          <w:szCs w:val="28"/>
        </w:rPr>
        <w:t>Tender</w:t>
      </w:r>
      <w:r w:rsidR="00770D81">
        <w:rPr>
          <w:b/>
          <w:bCs/>
          <w:sz w:val="28"/>
          <w:szCs w:val="28"/>
        </w:rPr>
        <w:t>N</w:t>
      </w:r>
      <w:r w:rsidR="00CC654B">
        <w:rPr>
          <w:b/>
          <w:bCs/>
          <w:sz w:val="28"/>
          <w:szCs w:val="28"/>
        </w:rPr>
        <w:t>ed</w:t>
      </w:r>
      <w:proofErr w:type="spellEnd"/>
      <w:r w:rsidR="005C31AC">
        <w:rPr>
          <w:b/>
          <w:bCs/>
          <w:sz w:val="28"/>
          <w:szCs w:val="28"/>
        </w:rPr>
        <w:t xml:space="preserve"> </w:t>
      </w:r>
      <w:r w:rsidR="005C31AC">
        <w:rPr>
          <w:b/>
          <w:bCs/>
          <w:sz w:val="28"/>
          <w:szCs w:val="28"/>
        </w:rPr>
        <w:tab/>
        <w:t xml:space="preserve">                         </w:t>
      </w:r>
      <w:r w:rsidR="005C31AC">
        <w:rPr>
          <w:b/>
          <w:bCs/>
          <w:sz w:val="28"/>
          <w:szCs w:val="28"/>
        </w:rPr>
        <w:tab/>
        <w:t xml:space="preserve">        </w:t>
      </w:r>
      <w:r w:rsidR="005C31AC" w:rsidRPr="005C31AC">
        <w:rPr>
          <w:i/>
          <w:iCs/>
          <w:sz w:val="24"/>
        </w:rPr>
        <w:t xml:space="preserve">Datum </w:t>
      </w:r>
      <w:r w:rsidR="005C31AC" w:rsidRPr="005C31AC">
        <w:rPr>
          <w:i/>
          <w:iCs/>
          <w:sz w:val="24"/>
        </w:rPr>
        <w:t>11-03-2026</w:t>
      </w:r>
    </w:p>
    <w:p w14:paraId="63682775" w14:textId="77777777" w:rsidR="00333D8A" w:rsidRDefault="00333D8A" w:rsidP="005F33CC">
      <w:pPr>
        <w:spacing w:before="0"/>
        <w:contextualSpacing/>
        <w:rPr>
          <w:b/>
          <w:bCs/>
          <w:sz w:val="28"/>
          <w:szCs w:val="28"/>
        </w:rPr>
      </w:pPr>
    </w:p>
    <w:p w14:paraId="0327304C" w14:textId="70670A14" w:rsidR="00333D8A" w:rsidRPr="00333D8A" w:rsidRDefault="00333D8A" w:rsidP="005F33CC">
      <w:pPr>
        <w:spacing w:before="0"/>
        <w:contextualSpacing/>
        <w:rPr>
          <w:sz w:val="24"/>
        </w:rPr>
      </w:pPr>
      <w:r w:rsidRPr="00333D8A">
        <w:rPr>
          <w:sz w:val="24"/>
        </w:rPr>
        <w:t xml:space="preserve">Onderstaande </w:t>
      </w:r>
      <w:r>
        <w:rPr>
          <w:sz w:val="24"/>
        </w:rPr>
        <w:t xml:space="preserve">tabel weergeeft de informatie </w:t>
      </w:r>
      <w:r w:rsidR="002C3CE6">
        <w:rPr>
          <w:sz w:val="24"/>
        </w:rPr>
        <w:t xml:space="preserve">en documentatie </w:t>
      </w:r>
      <w:r>
        <w:rPr>
          <w:sz w:val="24"/>
        </w:rPr>
        <w:t xml:space="preserve">als opgenomen op </w:t>
      </w:r>
      <w:proofErr w:type="spellStart"/>
      <w:r>
        <w:rPr>
          <w:sz w:val="24"/>
        </w:rPr>
        <w:t>Tender</w:t>
      </w:r>
      <w:r w:rsidR="00770D81">
        <w:rPr>
          <w:sz w:val="24"/>
        </w:rPr>
        <w:t>Ned</w:t>
      </w:r>
      <w:proofErr w:type="spellEnd"/>
      <w:r w:rsidR="00770D81">
        <w:rPr>
          <w:sz w:val="24"/>
        </w:rPr>
        <w:t xml:space="preserve"> en de bijbehorende bestandsnamen. </w:t>
      </w:r>
    </w:p>
    <w:p w14:paraId="1C9BF23E" w14:textId="65041959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tbl>
      <w:tblPr>
        <w:tblW w:w="9838" w:type="dxa"/>
        <w:tblInd w:w="-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053"/>
        <w:gridCol w:w="5289"/>
      </w:tblGrid>
      <w:tr w:rsidR="00770D81" w:rsidRPr="00333D8A" w14:paraId="5F1574B9" w14:textId="77777777" w:rsidTr="00612054">
        <w:trPr>
          <w:trHeight w:val="540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14:paraId="74C757B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>Item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14:paraId="1E7DE70C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> </w:t>
            </w:r>
          </w:p>
        </w:tc>
      </w:tr>
      <w:tr w:rsidR="00770D81" w:rsidRPr="00333D8A" w14:paraId="1F7BAE1E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BD458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E0678" w14:textId="77777777" w:rsidR="00333D8A" w:rsidRPr="00333D8A" w:rsidRDefault="00333D8A" w:rsidP="00333D8A">
            <w:pPr>
              <w:spacing w:before="0"/>
              <w:rPr>
                <w:rFonts w:ascii="Times New Roman" w:hAnsi="Times New Roman"/>
                <w:szCs w:val="20"/>
                <w:lang w:eastAsia="nl-NL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ADC8C" w14:textId="77777777" w:rsidR="00333D8A" w:rsidRPr="00333D8A" w:rsidRDefault="00333D8A" w:rsidP="00333D8A">
            <w:pPr>
              <w:spacing w:before="0"/>
              <w:rPr>
                <w:rFonts w:ascii="Times New Roman" w:hAnsi="Times New Roman"/>
                <w:szCs w:val="20"/>
                <w:lang w:eastAsia="nl-NL"/>
              </w:rPr>
            </w:pPr>
          </w:p>
        </w:tc>
      </w:tr>
      <w:tr w:rsidR="00333D8A" w:rsidRPr="00333D8A" w14:paraId="27BF24D0" w14:textId="77777777" w:rsidTr="00612054">
        <w:trPr>
          <w:trHeight w:val="300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noWrap/>
            <w:hideMark/>
          </w:tcPr>
          <w:p w14:paraId="66D384C5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>Procesinformatie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ED7D31"/>
            <w:noWrap/>
            <w:hideMark/>
          </w:tcPr>
          <w:p w14:paraId="5B996B88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 xml:space="preserve">Bestandsnaam document </w:t>
            </w:r>
            <w:proofErr w:type="spellStart"/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>Tenderned</w:t>
            </w:r>
            <w:proofErr w:type="spellEnd"/>
          </w:p>
        </w:tc>
      </w:tr>
      <w:tr w:rsidR="00333D8A" w:rsidRPr="00333D8A" w14:paraId="6CE473E6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4025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1.1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2E09FDEC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Aanbestedingsleidraad ontwikkeling Entreegebouw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505F239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Aanbestedingsleidraad ontwikkeling Entreegebouw (juiste versie inclusief formules).pdf</w:t>
            </w:r>
          </w:p>
        </w:tc>
      </w:tr>
      <w:tr w:rsidR="00333D8A" w:rsidRPr="00333D8A" w14:paraId="5683EF3E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32EC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1.2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7A913EA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Functioneel programma van eisen Parkeervoorziening Entreegebouw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311D925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284_1 Functioneel Programma van Eisen Parkeervoorziening Entreegebouw_Redacted.pdf</w:t>
            </w:r>
          </w:p>
        </w:tc>
      </w:tr>
      <w:tr w:rsidR="00333D8A" w:rsidRPr="00333D8A" w14:paraId="0CE637A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DFCFC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1.3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25F12C1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Financieel Inschrijvingsformulier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45F73B1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Financieel inschrijvingsformulier Entreegebouw.docx</w:t>
            </w:r>
          </w:p>
        </w:tc>
      </w:tr>
      <w:tr w:rsidR="00770D81" w:rsidRPr="00333D8A" w14:paraId="1BC775F4" w14:textId="77777777" w:rsidTr="00612054">
        <w:trPr>
          <w:trHeight w:val="300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noWrap/>
            <w:hideMark/>
          </w:tcPr>
          <w:p w14:paraId="76F0C55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Terrein/technische gegevens 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hideMark/>
          </w:tcPr>
          <w:p w14:paraId="0DD0BBF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4EB48955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4E43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2.1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2CB3CBE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Kerngegevens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08A2200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4494CDD3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5705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2.1.1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0EB2EFF4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Uitgiftekaart oktober 2025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01AC285B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Uitgiftekaart entreegebied 22 oktober.pdf</w:t>
            </w:r>
          </w:p>
        </w:tc>
      </w:tr>
      <w:tr w:rsidR="00333D8A" w:rsidRPr="00333D8A" w14:paraId="695C7CB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8FC49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2.1.2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3CE344D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Uitgifte kavel </w:t>
            </w:r>
            <w:proofErr w:type="spellStart"/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Entreegbied</w:t>
            </w:r>
            <w:proofErr w:type="spellEnd"/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 24 feb 2026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5D4375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Uitgifte kavel entreegebied 24 februari 2026.pdf</w:t>
            </w:r>
          </w:p>
        </w:tc>
      </w:tr>
      <w:tr w:rsidR="00333D8A" w:rsidRPr="00333D8A" w14:paraId="0451E34B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87C0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2.1.3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582AD755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Kavelpaspoort SVP januari 2025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E93B9F5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Kavelpaspoort entreegebouw SVP januari 2025.pdf</w:t>
            </w:r>
          </w:p>
        </w:tc>
      </w:tr>
      <w:tr w:rsidR="00333D8A" w:rsidRPr="00333D8A" w14:paraId="219B5C0F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96E51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2.1.4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3759EA8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Notitie Kavelpaspoort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0F85F88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 285_Notitie Kavelpaspoort SVP.pdf</w:t>
            </w:r>
          </w:p>
        </w:tc>
      </w:tr>
      <w:tr w:rsidR="00333D8A" w:rsidRPr="00333D8A" w14:paraId="7B1B37D0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7434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2.2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4A1D70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 xml:space="preserve">Technische gegevens 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FC386E8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02A059E7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915FB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2.2.1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F0D1BEB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Notitie Bouwtoegangswegen schets 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44F4E92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285_Notitie Bouwtoegangswegenschets.pdf</w:t>
            </w:r>
          </w:p>
        </w:tc>
      </w:tr>
      <w:tr w:rsidR="00333D8A" w:rsidRPr="00333D8A" w14:paraId="4E66C129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5AE4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2.3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5B1B14C9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Onderzoeksrapporten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38F948B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0D7027E6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D1C55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2.3.1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2D04CBF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Natuurtoetsen (flora en fauna)- Ontheffing Wet Natuur Behoud, </w:t>
            </w:r>
            <w:proofErr w:type="spellStart"/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d.d</w:t>
            </w:r>
            <w:proofErr w:type="spellEnd"/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 23 augustus 2022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C106E9C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EWP_2025_R002-1282276JJI-V03-mdg-NL_Redacted.pdf </w:t>
            </w:r>
          </w:p>
        </w:tc>
      </w:tr>
      <w:tr w:rsidR="00333D8A" w:rsidRPr="00333D8A" w14:paraId="5C0FDF49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7522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2.3.2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DD6C94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Notitie Stikstofuitwerking 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3F57ED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285_Notitie Memo stikstofuitwerking.pdf</w:t>
            </w:r>
          </w:p>
        </w:tc>
      </w:tr>
      <w:tr w:rsidR="00333D8A" w:rsidRPr="00333D8A" w14:paraId="59F86B6E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5E3E9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2.3.3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5F354D2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NGE (explosieven)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1ADE373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RAP2215001_1315D1_Redacted</w:t>
            </w:r>
          </w:p>
        </w:tc>
      </w:tr>
      <w:tr w:rsidR="00770D81" w:rsidRPr="00333D8A" w14:paraId="41E0C4B9" w14:textId="77777777" w:rsidTr="00612054">
        <w:trPr>
          <w:trHeight w:val="300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noWrap/>
            <w:hideMark/>
          </w:tcPr>
          <w:p w14:paraId="2A3E34E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nl-NL"/>
              </w:rPr>
              <w:t xml:space="preserve">Juridische gegevens 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hideMark/>
          </w:tcPr>
          <w:p w14:paraId="2F7F4E04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i/>
                <w:iCs/>
                <w:color w:val="FFFFFF"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1C62806C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7BBC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3.1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31CBC6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Basisregistratie kadaster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075A5B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4830E2ED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5722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3.1.1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258D72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Kadastraal uittreksel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542A13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Eigendomsinformatie - Hilversum C 10168</w:t>
            </w:r>
          </w:p>
        </w:tc>
      </w:tr>
      <w:tr w:rsidR="00333D8A" w:rsidRPr="00333D8A" w14:paraId="5AD4967E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E6D4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0B33D63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5EAE2BD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Eigendomsinformatie - Hilversum C 10274</w:t>
            </w:r>
          </w:p>
        </w:tc>
      </w:tr>
      <w:tr w:rsidR="00333D8A" w:rsidRPr="00333D8A" w14:paraId="7EA12902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E533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3.1.2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5CEC217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Kadastrale plattegrond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9CD28B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Kadastrale kaart - Hilversum C 10274</w:t>
            </w:r>
          </w:p>
        </w:tc>
      </w:tr>
      <w:tr w:rsidR="00333D8A" w:rsidRPr="00333D8A" w14:paraId="2B69C7E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F3B1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879F96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A62CD4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Kadastrale kaart - Hilversum C 10168</w:t>
            </w:r>
          </w:p>
        </w:tc>
      </w:tr>
      <w:tr w:rsidR="00333D8A" w:rsidRPr="00333D8A" w14:paraId="6144E0B3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5C73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 xml:space="preserve">3.2  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0858B04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Overeenkomsten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4D701E3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1DA96E77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D2B5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39255DA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Concept ontwikkelovereenkomst Entreegebouw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987E6A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Concept Ontwikkelovereenkomst Entreegebouw.pdf</w:t>
            </w:r>
          </w:p>
        </w:tc>
      </w:tr>
      <w:tr w:rsidR="00333D8A" w:rsidRPr="00333D8A" w14:paraId="4EC6A952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F892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713C457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Concept Koopovereenkomst (projectdeel Opdrachtnemer)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304128CA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Concept Koopovereenkomst (Projectdeel Opdrachtnemer) Entreegebouw.pdf</w:t>
            </w:r>
          </w:p>
        </w:tc>
      </w:tr>
      <w:tr w:rsidR="00333D8A" w:rsidRPr="00333D8A" w14:paraId="73025190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A83C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97D8291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Concept Realisatieovereenkomst (projectdeel GEM Crailo)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F06CD6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Concept Realisatieovereenkomst (Projectdeel GEM Crailo) Entreegebouw.pdf</w:t>
            </w:r>
          </w:p>
        </w:tc>
      </w:tr>
      <w:tr w:rsidR="00333D8A" w:rsidRPr="00333D8A" w14:paraId="3B9EE3B5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FF23B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07FC911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DO Documentatie Kwaliteitsteam GEM Crailo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F56AFB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MEMO-100187 DO documentatie Kwaliteitsteam GEM Crailo november 2025_Redacted.pdf</w:t>
            </w:r>
          </w:p>
        </w:tc>
      </w:tr>
      <w:tr w:rsidR="00333D8A" w:rsidRPr="00333D8A" w14:paraId="454B4D47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2587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5E58B288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Indieningsvereisten DO GEM Crailo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0BC5FB6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MEMO-100186 indieningsvereisten GEM Crailo 8 juni 2023_Redacted.pdf</w:t>
            </w:r>
          </w:p>
        </w:tc>
      </w:tr>
      <w:tr w:rsidR="00333D8A" w:rsidRPr="00333D8A" w14:paraId="1DFAD0A3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07DF9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3.2.6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34DA9D9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Bijlage Garanties en garantietermijnen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3579D55B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Bijlage 6 Garanties en garantietermijnen.pdf</w:t>
            </w:r>
          </w:p>
        </w:tc>
      </w:tr>
      <w:tr w:rsidR="00333D8A" w:rsidRPr="00333D8A" w14:paraId="33F61929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2C91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3.2.7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38A5DC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Bijlage Programma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4E3DCD34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Bijlage 5 Programma Entreegebouw.pdf</w:t>
            </w:r>
          </w:p>
        </w:tc>
      </w:tr>
      <w:tr w:rsidR="00333D8A" w:rsidRPr="00333D8A" w14:paraId="1AC596DD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00880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3.3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4C2B85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Overig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1D27CBE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64ABC3A4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95622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3.3.1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17AA1286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Ecologisch werkprotocol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2954CA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EWP_2025_R002-1282276JJI-V03-mdg-NL_Redacted.pdf </w:t>
            </w:r>
          </w:p>
        </w:tc>
      </w:tr>
      <w:tr w:rsidR="00333D8A" w:rsidRPr="00333D8A" w14:paraId="7741A01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D6457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3.3.2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17F1773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Protocol Japanse duizendknoop 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3B3794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Protocol Japanse duizendknoop.pdf</w:t>
            </w:r>
          </w:p>
        </w:tc>
      </w:tr>
      <w:tr w:rsidR="00333D8A" w:rsidRPr="00333D8A" w14:paraId="572FFA5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69A3F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3.3.3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31783648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Bouwprotocol Entreegebied Buurtschap Crailo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BC7485D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260212 Bouwprotocol Entreegebied Buurtschap Crailo concept_Redacted.pdf</w:t>
            </w:r>
          </w:p>
        </w:tc>
      </w:tr>
      <w:tr w:rsidR="00333D8A" w:rsidRPr="00333D8A" w14:paraId="20DDD955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2C9DE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3.3.4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0E273EB1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UEA formulier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129CB524" w14:textId="77777777" w:rsidR="00333D8A" w:rsidRPr="00333D8A" w:rsidRDefault="00333D8A" w:rsidP="00333D8A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uea_560977_20260309104415 (1).pdf</w:t>
            </w:r>
          </w:p>
        </w:tc>
      </w:tr>
    </w:tbl>
    <w:p w14:paraId="5F2073E8" w14:textId="77777777" w:rsidR="00F6764D" w:rsidRPr="00333D8A" w:rsidRDefault="00F6764D" w:rsidP="005F33CC">
      <w:pPr>
        <w:spacing w:before="0"/>
        <w:contextualSpacing/>
        <w:rPr>
          <w:b/>
          <w:bCs/>
          <w:sz w:val="14"/>
          <w:szCs w:val="14"/>
        </w:rPr>
      </w:pPr>
    </w:p>
    <w:p w14:paraId="76B83195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7701ADE5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4261CABF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65EBD7BB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tbl>
      <w:tblPr>
        <w:tblW w:w="9794" w:type="dxa"/>
        <w:tblInd w:w="-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053"/>
        <w:gridCol w:w="5245"/>
      </w:tblGrid>
      <w:tr w:rsidR="00770D81" w:rsidRPr="00333D8A" w14:paraId="7B8ED52E" w14:textId="77777777" w:rsidTr="00612054">
        <w:trPr>
          <w:trHeight w:val="300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noWrap/>
            <w:hideMark/>
          </w:tcPr>
          <w:p w14:paraId="3E3B15DF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Cs w:val="20"/>
                <w:lang w:eastAsia="nl-NL"/>
              </w:rPr>
              <w:t>Ruimtelijk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BFBFBF"/>
            <w:hideMark/>
          </w:tcPr>
          <w:p w14:paraId="7BC2CF12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nl-NL"/>
              </w:rPr>
              <w:t> </w:t>
            </w:r>
          </w:p>
        </w:tc>
      </w:tr>
      <w:tr w:rsidR="00333D8A" w:rsidRPr="00333D8A" w14:paraId="21326E91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5386D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4.1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4A28B09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Publiekrechtelijke kaders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ABC9F27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1ED149C0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6A86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4.1.1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71AB52D8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Notitie Verwijzingen Publiekrechtelijke kaders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54962333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285_Notitie Verwijzingen Publiekrechtelijke kaders.pdf</w:t>
            </w:r>
          </w:p>
        </w:tc>
      </w:tr>
      <w:tr w:rsidR="00333D8A" w:rsidRPr="00333D8A" w14:paraId="2B3E86CF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705A4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4.1.2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E705BF0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Notitie Toelichting bestemmingsplan en beleidsregels Buurtschap Crailo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4783ED97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285_Notitie toelichting bestemmingsplan en beleidsregels Buurtschap Crailo.pdf</w:t>
            </w:r>
          </w:p>
        </w:tc>
      </w:tr>
      <w:tr w:rsidR="00333D8A" w:rsidRPr="00333D8A" w14:paraId="2706CD8D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7B95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4.1.3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117FC871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Notitie BOPA supermarkt en aanpassing beleidsregel mobiliteit en parkeren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6E394B33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285_Notitie BOPA supermarkt en horeca aanpassing beleidsregel Mobiliteit en Parkeren.pdf</w:t>
            </w:r>
          </w:p>
        </w:tc>
      </w:tr>
      <w:tr w:rsidR="00333D8A" w:rsidRPr="00333D8A" w14:paraId="78C7C258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874F6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4.1.4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1E7BD9EF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Haalbaarheidsstudie omvang supermarkt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10647421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P08784_Haalbaarheidsstudie omvang supermarkt_20250728.pdf</w:t>
            </w:r>
          </w:p>
        </w:tc>
      </w:tr>
      <w:tr w:rsidR="00333D8A" w:rsidRPr="00333D8A" w14:paraId="287527B0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9831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4.1.5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1164AC5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Ontwerp ‘Beleidsregel Mobiliteit en parkeren Buurtschap Crailo (Herziening 2026)’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F3F3F89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Ontwerp </w:t>
            </w:r>
            <w:proofErr w:type="spellStart"/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beleidregel</w:t>
            </w:r>
            <w:proofErr w:type="spellEnd"/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 Mobiliteit en parkeren Buurtschap Crailo (Herziening 2026)_Redacted.pdf</w:t>
            </w:r>
          </w:p>
        </w:tc>
      </w:tr>
      <w:tr w:rsidR="00333D8A" w:rsidRPr="00333D8A" w14:paraId="59A759A0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05844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4.2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23C6ED90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b/>
                <w:bCs/>
                <w:sz w:val="16"/>
                <w:szCs w:val="16"/>
                <w:lang w:eastAsia="nl-NL"/>
              </w:rPr>
              <w:t>Bouwstenen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21948462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="00333D8A" w:rsidRPr="00333D8A" w14:paraId="53D80C92" w14:textId="77777777" w:rsidTr="00612054">
        <w:trPr>
          <w:trHeight w:val="33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6278B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4.2.1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46C7BFDC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Programma van Eisen energieconcept ontwikkeling Crailo Entreegebied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81835E2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Programma van Eisen energieconcept ontwikkeling Crailo Entreegebied V260225.pdf</w:t>
            </w:r>
          </w:p>
        </w:tc>
      </w:tr>
      <w:tr w:rsidR="00333D8A" w:rsidRPr="00333D8A" w14:paraId="73583D54" w14:textId="77777777" w:rsidTr="00612054">
        <w:trPr>
          <w:trHeight w:val="3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7256B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4.2.2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6A132E52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 xml:space="preserve">Notitie Parkeren en mobiliteit Crailo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7CE4DF52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260212 notitie parkeren en mobiliteit Crailo.pdf</w:t>
            </w:r>
          </w:p>
        </w:tc>
      </w:tr>
      <w:tr w:rsidR="00333D8A" w:rsidRPr="00333D8A" w14:paraId="4CB49264" w14:textId="77777777" w:rsidTr="00612054">
        <w:trPr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5B920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4.2.3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noWrap/>
            <w:hideMark/>
          </w:tcPr>
          <w:p w14:paraId="770BD2F8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sz w:val="16"/>
                <w:szCs w:val="16"/>
                <w:lang w:eastAsia="nl-NL"/>
              </w:rPr>
              <w:t>Natuurpuntensysteem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single" w:sz="4" w:space="0" w:color="757171"/>
            </w:tcBorders>
            <w:hideMark/>
          </w:tcPr>
          <w:p w14:paraId="1BA965D6" w14:textId="77777777" w:rsidR="00333D8A" w:rsidRPr="00333D8A" w:rsidRDefault="00333D8A" w:rsidP="00B10582">
            <w:pPr>
              <w:spacing w:before="0"/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</w:pPr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Natuurpuntensysteem R001-1279748MFO-V02-agv-NL </w:t>
            </w:r>
            <w:proofErr w:type="spellStart"/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>opm</w:t>
            </w:r>
            <w:proofErr w:type="spellEnd"/>
            <w:r w:rsidRPr="00333D8A">
              <w:rPr>
                <w:rFonts w:ascii="Arial" w:hAnsi="Arial" w:cs="Arial"/>
                <w:i/>
                <w:iCs/>
                <w:sz w:val="16"/>
                <w:szCs w:val="16"/>
                <w:lang w:eastAsia="nl-NL"/>
              </w:rPr>
              <w:t xml:space="preserve"> RvE_Redacted.pdf</w:t>
            </w:r>
          </w:p>
        </w:tc>
      </w:tr>
    </w:tbl>
    <w:p w14:paraId="1A31CB01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23667ADA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33E093D6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58D7FF52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27A0A82E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6EA8782C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20BDDFEF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74F8B045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27413B56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4027CDE3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22A99429" w14:textId="77777777" w:rsidR="00F6764D" w:rsidRDefault="00F6764D" w:rsidP="005F33CC">
      <w:pPr>
        <w:spacing w:before="0"/>
        <w:contextualSpacing/>
        <w:rPr>
          <w:b/>
          <w:bCs/>
          <w:sz w:val="28"/>
          <w:szCs w:val="28"/>
        </w:rPr>
      </w:pPr>
    </w:p>
    <w:p w14:paraId="48908F72" w14:textId="77777777" w:rsidR="00333D8A" w:rsidRDefault="00333D8A" w:rsidP="005F33CC">
      <w:pPr>
        <w:spacing w:before="0"/>
        <w:contextualSpacing/>
        <w:rPr>
          <w:b/>
          <w:bCs/>
          <w:sz w:val="28"/>
          <w:szCs w:val="28"/>
        </w:rPr>
      </w:pPr>
    </w:p>
    <w:p w14:paraId="4D4C8936" w14:textId="77777777" w:rsidR="00333D8A" w:rsidRDefault="00333D8A" w:rsidP="005F33CC">
      <w:pPr>
        <w:spacing w:before="0"/>
        <w:contextualSpacing/>
        <w:rPr>
          <w:b/>
          <w:bCs/>
          <w:sz w:val="28"/>
          <w:szCs w:val="28"/>
        </w:rPr>
      </w:pPr>
    </w:p>
    <w:p w14:paraId="7606F304" w14:textId="639C0E54" w:rsidR="005F33CC" w:rsidRPr="00CA2285" w:rsidRDefault="005F33CC" w:rsidP="00333D8A">
      <w:pPr>
        <w:contextualSpacing/>
      </w:pPr>
    </w:p>
    <w:sectPr w:rsidR="005F33CC" w:rsidRPr="00CA2285" w:rsidSect="00A94F31">
      <w:headerReference w:type="default" r:id="rId13"/>
      <w:pgSz w:w="11907" w:h="16840" w:code="9"/>
      <w:pgMar w:top="1440" w:right="1440" w:bottom="1440" w:left="1440" w:header="567" w:footer="510" w:gutter="0"/>
      <w:cols w:space="2835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89A6" w14:textId="77777777" w:rsidR="00B10582" w:rsidRDefault="00B10582">
      <w:r>
        <w:separator/>
      </w:r>
    </w:p>
    <w:p w14:paraId="230198C5" w14:textId="77777777" w:rsidR="00B10582" w:rsidRDefault="00B10582"/>
  </w:endnote>
  <w:endnote w:type="continuationSeparator" w:id="0">
    <w:p w14:paraId="548C2888" w14:textId="77777777" w:rsidR="00B10582" w:rsidRDefault="00B10582">
      <w:r>
        <w:continuationSeparator/>
      </w:r>
    </w:p>
    <w:p w14:paraId="1FFBC4AC" w14:textId="77777777" w:rsidR="00B10582" w:rsidRDefault="00B10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Rounded Book">
    <w:altName w:val="Arial"/>
    <w:charset w:val="00"/>
    <w:family w:val="auto"/>
    <w:pitch w:val="variable"/>
    <w:sig w:usb0="A000007F" w:usb1="4000004A" w:usb2="00000000" w:usb3="00000000" w:csb0="0000000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A53C" w14:textId="77777777" w:rsidR="00B10582" w:rsidRDefault="00B10582">
      <w:r>
        <w:separator/>
      </w:r>
    </w:p>
    <w:p w14:paraId="6E72E242" w14:textId="77777777" w:rsidR="00B10582" w:rsidRDefault="00B10582"/>
  </w:footnote>
  <w:footnote w:type="continuationSeparator" w:id="0">
    <w:p w14:paraId="7EC2E275" w14:textId="77777777" w:rsidR="00B10582" w:rsidRDefault="00B10582">
      <w:r>
        <w:continuationSeparator/>
      </w:r>
    </w:p>
    <w:p w14:paraId="1576A422" w14:textId="77777777" w:rsidR="00B10582" w:rsidRDefault="00B10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DC01" w14:textId="77777777" w:rsidR="00862B7E" w:rsidRPr="00FD33F9" w:rsidRDefault="00862B7E" w:rsidP="00862B7E">
    <w:pPr>
      <w:pStyle w:val="Header"/>
    </w:pPr>
  </w:p>
  <w:p w14:paraId="1ABAE0AA" w14:textId="77777777" w:rsidR="00862B7E" w:rsidRDefault="00862B7E" w:rsidP="00862B7E">
    <w:pPr>
      <w:pStyle w:val="Header"/>
    </w:pPr>
  </w:p>
  <w:p w14:paraId="0E49AC7B" w14:textId="77777777" w:rsidR="00EB64FC" w:rsidRDefault="00EB64FC" w:rsidP="00862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8D4"/>
    <w:multiLevelType w:val="multilevel"/>
    <w:tmpl w:val="1BC0F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C2359A"/>
    <w:multiLevelType w:val="multilevel"/>
    <w:tmpl w:val="79BC8DF6"/>
    <w:styleLink w:val="TermsCondHeadingNLList"/>
    <w:lvl w:ilvl="0">
      <w:start w:val="1"/>
      <w:numFmt w:val="decimal"/>
      <w:pStyle w:val="TermsCondHeadingNL"/>
      <w:suff w:val="space"/>
      <w:lvlText w:val="Artikel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decimal"/>
      <w:pStyle w:val="TermsCondList1NL"/>
      <w:lvlText w:val="%1.%2"/>
      <w:lvlJc w:val="left"/>
      <w:pPr>
        <w:tabs>
          <w:tab w:val="num" w:pos="0"/>
        </w:tabs>
        <w:ind w:left="0" w:hanging="56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pStyle w:val="TermsCondListiNL"/>
      <w:lvlText w:val="(%3)"/>
      <w:lvlJc w:val="left"/>
      <w:pPr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9F1500"/>
    <w:multiLevelType w:val="hybridMultilevel"/>
    <w:tmpl w:val="962CA84E"/>
    <w:lvl w:ilvl="0" w:tplc="B63A4FBE">
      <w:start w:val="1"/>
      <w:numFmt w:val="bullet"/>
      <w:pStyle w:val="Second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05DF"/>
    <w:multiLevelType w:val="multilevel"/>
    <w:tmpl w:val="E8D82E68"/>
    <w:styleLink w:val="LetterListStyle"/>
    <w:lvl w:ilvl="0">
      <w:start w:val="1"/>
      <w:numFmt w:val="lowerLetter"/>
      <w:pStyle w:val="ListLetter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bullet"/>
      <w:pStyle w:val="ListLetter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Letter3"/>
      <w:lvlText w:val=""/>
      <w:lvlJc w:val="left"/>
      <w:pPr>
        <w:ind w:left="720" w:hanging="363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0A288D"/>
    <w:multiLevelType w:val="multilevel"/>
    <w:tmpl w:val="46E63436"/>
    <w:styleLink w:val="TermsCondReportCRListEN"/>
    <w:lvl w:ilvl="0">
      <w:start w:val="1"/>
      <w:numFmt w:val="lowerLetter"/>
      <w:pStyle w:val="TermsCondReportCRHeadingEN"/>
      <w:lvlText w:val="%1)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A0574D"/>
    <w:multiLevelType w:val="multilevel"/>
    <w:tmpl w:val="B12C6B5E"/>
    <w:styleLink w:val="TermsCondHeadingENList"/>
    <w:lvl w:ilvl="0">
      <w:start w:val="1"/>
      <w:numFmt w:val="decimal"/>
      <w:pStyle w:val="TermsCondHeadingEN"/>
      <w:suff w:val="space"/>
      <w:lvlText w:val="Clause %1"/>
      <w:lvlJc w:val="left"/>
      <w:pPr>
        <w:ind w:left="0" w:firstLine="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decimal"/>
      <w:pStyle w:val="TermsCondList1EN"/>
      <w:lvlText w:val="%1.%2"/>
      <w:lvlJc w:val="left"/>
      <w:pPr>
        <w:tabs>
          <w:tab w:val="num" w:pos="0"/>
        </w:tabs>
        <w:ind w:left="0" w:hanging="56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pStyle w:val="TermsCondListiEN"/>
      <w:lvlText w:val="(%3)"/>
      <w:lvlJc w:val="left"/>
      <w:pPr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0A402A"/>
    <w:multiLevelType w:val="hybridMultilevel"/>
    <w:tmpl w:val="57526EDA"/>
    <w:lvl w:ilvl="0" w:tplc="66D217C2">
      <w:start w:val="1"/>
      <w:numFmt w:val="bullet"/>
      <w:pStyle w:val="ListBulletNoSpacing"/>
      <w:lvlText w:val="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200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F14A60"/>
    <w:multiLevelType w:val="multilevel"/>
    <w:tmpl w:val="EE78231C"/>
    <w:styleLink w:val="TermsCondLoanedStaffNLList"/>
    <w:lvl w:ilvl="0">
      <w:start w:val="1"/>
      <w:numFmt w:val="decimal"/>
      <w:pStyle w:val="TermsCondLoanedStaffHeadingNL"/>
      <w:suff w:val="space"/>
      <w:lvlText w:val="Artikel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pStyle w:val="TermsCondLoanedStaffListaNL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0F5FC0"/>
    <w:multiLevelType w:val="multilevel"/>
    <w:tmpl w:val="B2305132"/>
    <w:styleLink w:val="LetterBoldListStyle"/>
    <w:lvl w:ilvl="0">
      <w:start w:val="1"/>
      <w:numFmt w:val="upperLetter"/>
      <w:pStyle w:val="ListLetterBold"/>
      <w:lvlText w:val="%1"/>
      <w:lvlJc w:val="left"/>
      <w:pPr>
        <w:ind w:left="357" w:hanging="357"/>
      </w:pPr>
      <w:rPr>
        <w:rFonts w:asciiTheme="minorHAnsi" w:hAnsiTheme="minorHAnsi" w:hint="default"/>
        <w:b/>
        <w:i w:val="0"/>
      </w:rPr>
    </w:lvl>
    <w:lvl w:ilvl="1">
      <w:start w:val="1"/>
      <w:numFmt w:val="decimal"/>
      <w:pStyle w:val="ListNumber"/>
      <w:lvlText w:val="%2)"/>
      <w:lvlJc w:val="left"/>
      <w:pPr>
        <w:ind w:left="720" w:hanging="363"/>
      </w:pPr>
      <w:rPr>
        <w:rFonts w:asciiTheme="minorHAnsi" w:hAnsiTheme="minorHAnsi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532051"/>
    <w:multiLevelType w:val="multilevel"/>
    <w:tmpl w:val="D9925F48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09277E"/>
    <w:multiLevelType w:val="multilevel"/>
    <w:tmpl w:val="B3BE1FE2"/>
    <w:lvl w:ilvl="0">
      <w:start w:val="1"/>
      <w:numFmt w:val="decimal"/>
      <w:pStyle w:val="ListNumber0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Calibri" w:hAnsi="Calibri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Calibri" w:hAnsi="Calibri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alibri" w:hAnsi="Calibri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sz w:val="20"/>
      </w:rPr>
    </w:lvl>
  </w:abstractNum>
  <w:abstractNum w:abstractNumId="11" w15:restartNumberingAfterBreak="0">
    <w:nsid w:val="66F771EA"/>
    <w:multiLevelType w:val="multilevel"/>
    <w:tmpl w:val="BF72EB9C"/>
    <w:styleLink w:val="TermsCondBulletsList"/>
    <w:lvl w:ilvl="0">
      <w:start w:val="1"/>
      <w:numFmt w:val="bullet"/>
      <w:pStyle w:val="TermsCondBullets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6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673D6581"/>
    <w:multiLevelType w:val="hybridMultilevel"/>
    <w:tmpl w:val="A84ABD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794777"/>
    <w:multiLevelType w:val="multilevel"/>
    <w:tmpl w:val="8DC43DB0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70F12123"/>
    <w:multiLevelType w:val="multilevel"/>
    <w:tmpl w:val="E1426680"/>
    <w:styleLink w:val="TermsCondReportCRListNL"/>
    <w:lvl w:ilvl="0">
      <w:start w:val="1"/>
      <w:numFmt w:val="lowerLetter"/>
      <w:pStyle w:val="TermsCondReportCRHeadingNL"/>
      <w:lvlText w:val="%1)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69918AE"/>
    <w:multiLevelType w:val="multilevel"/>
    <w:tmpl w:val="EC540CAC"/>
    <w:styleLink w:val="TermsCondLoanedStaffENList"/>
    <w:lvl w:ilvl="0">
      <w:start w:val="1"/>
      <w:numFmt w:val="decimal"/>
      <w:pStyle w:val="TermsCondLoanedStaffHeadingEN"/>
      <w:suff w:val="space"/>
      <w:lvlText w:val="Clause %1"/>
      <w:lvlJc w:val="left"/>
      <w:pPr>
        <w:ind w:left="360" w:hanging="360"/>
      </w:pPr>
      <w:rPr>
        <w:rFonts w:asciiTheme="minorHAnsi" w:hAnsiTheme="minorHAnsi" w:hint="default"/>
        <w:b/>
        <w:i w:val="0"/>
        <w:sz w:val="16"/>
      </w:rPr>
    </w:lvl>
    <w:lvl w:ilvl="1">
      <w:start w:val="1"/>
      <w:numFmt w:val="lowerLetter"/>
      <w:pStyle w:val="TermsCondLoanedStaffListaEN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 w:val="0"/>
        <w:i w:val="0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492EDE"/>
    <w:multiLevelType w:val="multilevel"/>
    <w:tmpl w:val="7576A6D6"/>
    <w:styleLink w:val="LetterListUnderlineStyle"/>
    <w:lvl w:ilvl="0">
      <w:start w:val="1"/>
      <w:numFmt w:val="lowerLetter"/>
      <w:pStyle w:val="ListLetterUnderline"/>
      <w:lvlText w:val="%1"/>
      <w:lvlJc w:val="left"/>
      <w:pPr>
        <w:ind w:left="360" w:hanging="360"/>
      </w:pPr>
      <w:rPr>
        <w:rFonts w:asciiTheme="minorHAnsi" w:hAnsiTheme="minorHAnsi" w:hint="default"/>
        <w:u w:val="single"/>
      </w:rPr>
    </w:lvl>
    <w:lvl w:ilvl="1">
      <w:start w:val="1"/>
      <w:numFmt w:val="lowerRoman"/>
      <w:pStyle w:val="ListLetter2Underline"/>
      <w:lvlText w:val="%2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2">
      <w:start w:val="1"/>
      <w:numFmt w:val="decimal"/>
      <w:pStyle w:val="ListLetter3Underline"/>
      <w:lvlText w:val="(%3)"/>
      <w:lvlJc w:val="left"/>
      <w:pPr>
        <w:ind w:left="1080" w:hanging="360"/>
      </w:pPr>
      <w:rPr>
        <w:rFonts w:asciiTheme="minorHAnsi" w:hAnsiTheme="minorHAnsi" w:hint="default"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099634">
    <w:abstractNumId w:val="9"/>
  </w:num>
  <w:num w:numId="2" w16cid:durableId="1326397568">
    <w:abstractNumId w:val="6"/>
  </w:num>
  <w:num w:numId="3" w16cid:durableId="550387401">
    <w:abstractNumId w:val="10"/>
  </w:num>
  <w:num w:numId="4" w16cid:durableId="253632106">
    <w:abstractNumId w:val="2"/>
  </w:num>
  <w:num w:numId="5" w16cid:durableId="661353014">
    <w:abstractNumId w:val="8"/>
  </w:num>
  <w:num w:numId="6" w16cid:durableId="1289238648">
    <w:abstractNumId w:val="16"/>
  </w:num>
  <w:num w:numId="7" w16cid:durableId="124399876">
    <w:abstractNumId w:val="3"/>
  </w:num>
  <w:num w:numId="8" w16cid:durableId="259682601">
    <w:abstractNumId w:val="11"/>
  </w:num>
  <w:num w:numId="9" w16cid:durableId="2129858522">
    <w:abstractNumId w:val="5"/>
  </w:num>
  <w:num w:numId="10" w16cid:durableId="528835390">
    <w:abstractNumId w:val="1"/>
  </w:num>
  <w:num w:numId="11" w16cid:durableId="1490747553">
    <w:abstractNumId w:val="15"/>
  </w:num>
  <w:num w:numId="12" w16cid:durableId="1558012477">
    <w:abstractNumId w:val="7"/>
  </w:num>
  <w:num w:numId="13" w16cid:durableId="1536430407">
    <w:abstractNumId w:val="4"/>
  </w:num>
  <w:num w:numId="14" w16cid:durableId="299921902">
    <w:abstractNumId w:val="14"/>
  </w:num>
  <w:num w:numId="15" w16cid:durableId="103038629">
    <w:abstractNumId w:val="13"/>
  </w:num>
  <w:num w:numId="16" w16cid:durableId="1527254443">
    <w:abstractNumId w:val="0"/>
  </w:num>
  <w:num w:numId="17" w16cid:durableId="18070897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intFractionalCharacterWidth/>
  <w:embedSystemFonts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14"/>
    <w:rsid w:val="00001595"/>
    <w:rsid w:val="00002EE2"/>
    <w:rsid w:val="000053C6"/>
    <w:rsid w:val="00006A49"/>
    <w:rsid w:val="00007B4A"/>
    <w:rsid w:val="00010057"/>
    <w:rsid w:val="00010477"/>
    <w:rsid w:val="00012601"/>
    <w:rsid w:val="0001505D"/>
    <w:rsid w:val="000168C3"/>
    <w:rsid w:val="00020E26"/>
    <w:rsid w:val="000213D7"/>
    <w:rsid w:val="00031C43"/>
    <w:rsid w:val="00033E73"/>
    <w:rsid w:val="000370E2"/>
    <w:rsid w:val="00042923"/>
    <w:rsid w:val="000458C7"/>
    <w:rsid w:val="0005049B"/>
    <w:rsid w:val="00051733"/>
    <w:rsid w:val="0005184C"/>
    <w:rsid w:val="00051FC8"/>
    <w:rsid w:val="00053109"/>
    <w:rsid w:val="000547D4"/>
    <w:rsid w:val="000612AE"/>
    <w:rsid w:val="00062A60"/>
    <w:rsid w:val="00064FAA"/>
    <w:rsid w:val="00072E9D"/>
    <w:rsid w:val="00076E47"/>
    <w:rsid w:val="00077E95"/>
    <w:rsid w:val="00082199"/>
    <w:rsid w:val="0008242D"/>
    <w:rsid w:val="00082E35"/>
    <w:rsid w:val="0008309F"/>
    <w:rsid w:val="000840C9"/>
    <w:rsid w:val="00084E43"/>
    <w:rsid w:val="000863FE"/>
    <w:rsid w:val="00086D69"/>
    <w:rsid w:val="000917C6"/>
    <w:rsid w:val="00091A57"/>
    <w:rsid w:val="00093DFD"/>
    <w:rsid w:val="000973F8"/>
    <w:rsid w:val="000979B0"/>
    <w:rsid w:val="000A224F"/>
    <w:rsid w:val="000B0F84"/>
    <w:rsid w:val="000B371E"/>
    <w:rsid w:val="000B3F42"/>
    <w:rsid w:val="000C0824"/>
    <w:rsid w:val="000C2063"/>
    <w:rsid w:val="000C246B"/>
    <w:rsid w:val="000C3293"/>
    <w:rsid w:val="000C3452"/>
    <w:rsid w:val="000C36AE"/>
    <w:rsid w:val="000C3767"/>
    <w:rsid w:val="000C58E3"/>
    <w:rsid w:val="000C7B6E"/>
    <w:rsid w:val="000D002D"/>
    <w:rsid w:val="000D45A5"/>
    <w:rsid w:val="000D5BCC"/>
    <w:rsid w:val="000D7178"/>
    <w:rsid w:val="000E01E6"/>
    <w:rsid w:val="000E1D09"/>
    <w:rsid w:val="000E2AEE"/>
    <w:rsid w:val="000E399D"/>
    <w:rsid w:val="000E56D4"/>
    <w:rsid w:val="000E673A"/>
    <w:rsid w:val="000F6A6D"/>
    <w:rsid w:val="00101AA6"/>
    <w:rsid w:val="001035D3"/>
    <w:rsid w:val="00106389"/>
    <w:rsid w:val="00106764"/>
    <w:rsid w:val="001071FA"/>
    <w:rsid w:val="00107364"/>
    <w:rsid w:val="00107FD5"/>
    <w:rsid w:val="0011100C"/>
    <w:rsid w:val="00112E1D"/>
    <w:rsid w:val="00113626"/>
    <w:rsid w:val="001136A5"/>
    <w:rsid w:val="0011463D"/>
    <w:rsid w:val="00117178"/>
    <w:rsid w:val="00120574"/>
    <w:rsid w:val="00122D6E"/>
    <w:rsid w:val="001234E7"/>
    <w:rsid w:val="0012388F"/>
    <w:rsid w:val="0012784A"/>
    <w:rsid w:val="00131445"/>
    <w:rsid w:val="00134A3F"/>
    <w:rsid w:val="00135AB7"/>
    <w:rsid w:val="00136BC9"/>
    <w:rsid w:val="00140BCB"/>
    <w:rsid w:val="001439FC"/>
    <w:rsid w:val="001455F7"/>
    <w:rsid w:val="0014598B"/>
    <w:rsid w:val="0015162B"/>
    <w:rsid w:val="001521D5"/>
    <w:rsid w:val="00152CD9"/>
    <w:rsid w:val="0015460D"/>
    <w:rsid w:val="0015517A"/>
    <w:rsid w:val="001559E0"/>
    <w:rsid w:val="00155CC0"/>
    <w:rsid w:val="00160A70"/>
    <w:rsid w:val="0016193E"/>
    <w:rsid w:val="0016316E"/>
    <w:rsid w:val="00164FBA"/>
    <w:rsid w:val="0016541F"/>
    <w:rsid w:val="001662CD"/>
    <w:rsid w:val="00167189"/>
    <w:rsid w:val="0017149A"/>
    <w:rsid w:val="00173417"/>
    <w:rsid w:val="0017511E"/>
    <w:rsid w:val="001770F9"/>
    <w:rsid w:val="0017727D"/>
    <w:rsid w:val="001778C9"/>
    <w:rsid w:val="001808B2"/>
    <w:rsid w:val="00180C20"/>
    <w:rsid w:val="0018499E"/>
    <w:rsid w:val="00184AC4"/>
    <w:rsid w:val="00186574"/>
    <w:rsid w:val="00186B81"/>
    <w:rsid w:val="00190D57"/>
    <w:rsid w:val="00194E27"/>
    <w:rsid w:val="001965BA"/>
    <w:rsid w:val="001A0725"/>
    <w:rsid w:val="001A3D6B"/>
    <w:rsid w:val="001B0060"/>
    <w:rsid w:val="001B1A12"/>
    <w:rsid w:val="001B4C3E"/>
    <w:rsid w:val="001B599E"/>
    <w:rsid w:val="001B6314"/>
    <w:rsid w:val="001B6ACD"/>
    <w:rsid w:val="001B724E"/>
    <w:rsid w:val="001B7657"/>
    <w:rsid w:val="001C2F8D"/>
    <w:rsid w:val="001C30B2"/>
    <w:rsid w:val="001C379D"/>
    <w:rsid w:val="001C489D"/>
    <w:rsid w:val="001C48FE"/>
    <w:rsid w:val="001C66E7"/>
    <w:rsid w:val="001C6ECE"/>
    <w:rsid w:val="001C7395"/>
    <w:rsid w:val="001D19DC"/>
    <w:rsid w:val="001D3C30"/>
    <w:rsid w:val="001D5FC9"/>
    <w:rsid w:val="001E0C0F"/>
    <w:rsid w:val="001E47E6"/>
    <w:rsid w:val="001F0011"/>
    <w:rsid w:val="001F0D71"/>
    <w:rsid w:val="001F0EE9"/>
    <w:rsid w:val="001F27B6"/>
    <w:rsid w:val="001F2CF1"/>
    <w:rsid w:val="001F5F60"/>
    <w:rsid w:val="001F601D"/>
    <w:rsid w:val="001F6839"/>
    <w:rsid w:val="001F6B5B"/>
    <w:rsid w:val="001F6D5D"/>
    <w:rsid w:val="00200C09"/>
    <w:rsid w:val="002027EC"/>
    <w:rsid w:val="00203EA9"/>
    <w:rsid w:val="0020468B"/>
    <w:rsid w:val="00205CAE"/>
    <w:rsid w:val="00205DEE"/>
    <w:rsid w:val="00206867"/>
    <w:rsid w:val="0021048A"/>
    <w:rsid w:val="0021133C"/>
    <w:rsid w:val="00211C51"/>
    <w:rsid w:val="0021250C"/>
    <w:rsid w:val="002149B7"/>
    <w:rsid w:val="00214F86"/>
    <w:rsid w:val="00215486"/>
    <w:rsid w:val="0022120B"/>
    <w:rsid w:val="00224368"/>
    <w:rsid w:val="0022739A"/>
    <w:rsid w:val="00230F21"/>
    <w:rsid w:val="002353E5"/>
    <w:rsid w:val="00241D8F"/>
    <w:rsid w:val="00242460"/>
    <w:rsid w:val="00242A17"/>
    <w:rsid w:val="00242AE1"/>
    <w:rsid w:val="002431CD"/>
    <w:rsid w:val="0024469F"/>
    <w:rsid w:val="00245ACA"/>
    <w:rsid w:val="002472B5"/>
    <w:rsid w:val="002502D6"/>
    <w:rsid w:val="00250C6D"/>
    <w:rsid w:val="00255467"/>
    <w:rsid w:val="0026209A"/>
    <w:rsid w:val="00262315"/>
    <w:rsid w:val="0026231C"/>
    <w:rsid w:val="00262E6C"/>
    <w:rsid w:val="002648E3"/>
    <w:rsid w:val="00265BBC"/>
    <w:rsid w:val="002717BE"/>
    <w:rsid w:val="00272004"/>
    <w:rsid w:val="00273B82"/>
    <w:rsid w:val="00274195"/>
    <w:rsid w:val="002741B9"/>
    <w:rsid w:val="00276FEA"/>
    <w:rsid w:val="0028010B"/>
    <w:rsid w:val="00282CB2"/>
    <w:rsid w:val="00284DC3"/>
    <w:rsid w:val="00284FEA"/>
    <w:rsid w:val="00285CF6"/>
    <w:rsid w:val="00286CB2"/>
    <w:rsid w:val="002874FC"/>
    <w:rsid w:val="0029283D"/>
    <w:rsid w:val="00293414"/>
    <w:rsid w:val="00295723"/>
    <w:rsid w:val="00297166"/>
    <w:rsid w:val="00297703"/>
    <w:rsid w:val="00297EB2"/>
    <w:rsid w:val="002A03CA"/>
    <w:rsid w:val="002A0428"/>
    <w:rsid w:val="002A26D5"/>
    <w:rsid w:val="002A3955"/>
    <w:rsid w:val="002A489E"/>
    <w:rsid w:val="002A5921"/>
    <w:rsid w:val="002A686E"/>
    <w:rsid w:val="002A6A3C"/>
    <w:rsid w:val="002A7105"/>
    <w:rsid w:val="002B27C2"/>
    <w:rsid w:val="002B5D40"/>
    <w:rsid w:val="002B6B5E"/>
    <w:rsid w:val="002C2D35"/>
    <w:rsid w:val="002C2E26"/>
    <w:rsid w:val="002C3137"/>
    <w:rsid w:val="002C338B"/>
    <w:rsid w:val="002C3CE6"/>
    <w:rsid w:val="002D43AB"/>
    <w:rsid w:val="002D5C1C"/>
    <w:rsid w:val="002D622D"/>
    <w:rsid w:val="002D629D"/>
    <w:rsid w:val="002E2B27"/>
    <w:rsid w:val="002E535D"/>
    <w:rsid w:val="002E76CD"/>
    <w:rsid w:val="002F235D"/>
    <w:rsid w:val="002F4E39"/>
    <w:rsid w:val="002F5AFF"/>
    <w:rsid w:val="002F5D5B"/>
    <w:rsid w:val="002F713E"/>
    <w:rsid w:val="003000C2"/>
    <w:rsid w:val="00300F5D"/>
    <w:rsid w:val="00300F86"/>
    <w:rsid w:val="00301F22"/>
    <w:rsid w:val="00305CA5"/>
    <w:rsid w:val="003107BF"/>
    <w:rsid w:val="003112A0"/>
    <w:rsid w:val="00312CDF"/>
    <w:rsid w:val="00313D9A"/>
    <w:rsid w:val="0031496F"/>
    <w:rsid w:val="00314EB8"/>
    <w:rsid w:val="0032110B"/>
    <w:rsid w:val="00323980"/>
    <w:rsid w:val="00323C33"/>
    <w:rsid w:val="0032682D"/>
    <w:rsid w:val="00331023"/>
    <w:rsid w:val="00331703"/>
    <w:rsid w:val="00331D53"/>
    <w:rsid w:val="00333D8A"/>
    <w:rsid w:val="00335D0B"/>
    <w:rsid w:val="003434DC"/>
    <w:rsid w:val="00344603"/>
    <w:rsid w:val="00345770"/>
    <w:rsid w:val="00345F83"/>
    <w:rsid w:val="0034742E"/>
    <w:rsid w:val="0035207B"/>
    <w:rsid w:val="00353872"/>
    <w:rsid w:val="00353E89"/>
    <w:rsid w:val="00356FD9"/>
    <w:rsid w:val="00357EB4"/>
    <w:rsid w:val="00361F51"/>
    <w:rsid w:val="00362E1E"/>
    <w:rsid w:val="003634EC"/>
    <w:rsid w:val="00363798"/>
    <w:rsid w:val="00367B80"/>
    <w:rsid w:val="00375630"/>
    <w:rsid w:val="00377485"/>
    <w:rsid w:val="00381912"/>
    <w:rsid w:val="00381B03"/>
    <w:rsid w:val="0038280A"/>
    <w:rsid w:val="00382844"/>
    <w:rsid w:val="00382DE2"/>
    <w:rsid w:val="00383622"/>
    <w:rsid w:val="003837E3"/>
    <w:rsid w:val="00384EBD"/>
    <w:rsid w:val="00385664"/>
    <w:rsid w:val="00385AF0"/>
    <w:rsid w:val="00386E46"/>
    <w:rsid w:val="00391E04"/>
    <w:rsid w:val="003A2687"/>
    <w:rsid w:val="003A3218"/>
    <w:rsid w:val="003A3D7C"/>
    <w:rsid w:val="003B1CBD"/>
    <w:rsid w:val="003B1CCE"/>
    <w:rsid w:val="003B281F"/>
    <w:rsid w:val="003B3143"/>
    <w:rsid w:val="003B6AE3"/>
    <w:rsid w:val="003B6C0B"/>
    <w:rsid w:val="003B708D"/>
    <w:rsid w:val="003C33FC"/>
    <w:rsid w:val="003C4181"/>
    <w:rsid w:val="003C5FDF"/>
    <w:rsid w:val="003D13C3"/>
    <w:rsid w:val="003D29C6"/>
    <w:rsid w:val="003D318F"/>
    <w:rsid w:val="003D75FD"/>
    <w:rsid w:val="003E018A"/>
    <w:rsid w:val="003E07DA"/>
    <w:rsid w:val="003E44F1"/>
    <w:rsid w:val="003E54F4"/>
    <w:rsid w:val="003F267A"/>
    <w:rsid w:val="003F2C33"/>
    <w:rsid w:val="003F3115"/>
    <w:rsid w:val="004041E5"/>
    <w:rsid w:val="0040579F"/>
    <w:rsid w:val="00414EF2"/>
    <w:rsid w:val="00416169"/>
    <w:rsid w:val="00420117"/>
    <w:rsid w:val="004207CB"/>
    <w:rsid w:val="00421530"/>
    <w:rsid w:val="00421558"/>
    <w:rsid w:val="004227A5"/>
    <w:rsid w:val="004246CB"/>
    <w:rsid w:val="00424EEC"/>
    <w:rsid w:val="0043035B"/>
    <w:rsid w:val="004318D3"/>
    <w:rsid w:val="00432FCF"/>
    <w:rsid w:val="00434C02"/>
    <w:rsid w:val="00435581"/>
    <w:rsid w:val="004417F0"/>
    <w:rsid w:val="00442836"/>
    <w:rsid w:val="0044294E"/>
    <w:rsid w:val="00442C0F"/>
    <w:rsid w:val="00443089"/>
    <w:rsid w:val="00444520"/>
    <w:rsid w:val="00444660"/>
    <w:rsid w:val="00444B15"/>
    <w:rsid w:val="00445486"/>
    <w:rsid w:val="00445604"/>
    <w:rsid w:val="004461F4"/>
    <w:rsid w:val="00446334"/>
    <w:rsid w:val="004525AE"/>
    <w:rsid w:val="00452881"/>
    <w:rsid w:val="004537B8"/>
    <w:rsid w:val="004539A2"/>
    <w:rsid w:val="004539B0"/>
    <w:rsid w:val="00453B69"/>
    <w:rsid w:val="0045439C"/>
    <w:rsid w:val="00455CE6"/>
    <w:rsid w:val="00456EB4"/>
    <w:rsid w:val="0046063E"/>
    <w:rsid w:val="0046292F"/>
    <w:rsid w:val="0046417C"/>
    <w:rsid w:val="0046514F"/>
    <w:rsid w:val="00466BB0"/>
    <w:rsid w:val="00467627"/>
    <w:rsid w:val="0047116F"/>
    <w:rsid w:val="00471803"/>
    <w:rsid w:val="00474B38"/>
    <w:rsid w:val="004753A8"/>
    <w:rsid w:val="00477D70"/>
    <w:rsid w:val="00477F7A"/>
    <w:rsid w:val="0048400A"/>
    <w:rsid w:val="00486828"/>
    <w:rsid w:val="004905C1"/>
    <w:rsid w:val="00490D01"/>
    <w:rsid w:val="00492BB4"/>
    <w:rsid w:val="0049427F"/>
    <w:rsid w:val="00494BB9"/>
    <w:rsid w:val="00495230"/>
    <w:rsid w:val="0049596E"/>
    <w:rsid w:val="00496AB8"/>
    <w:rsid w:val="00497776"/>
    <w:rsid w:val="00497DC6"/>
    <w:rsid w:val="004A07EB"/>
    <w:rsid w:val="004A1C90"/>
    <w:rsid w:val="004A2616"/>
    <w:rsid w:val="004A2DFE"/>
    <w:rsid w:val="004A2E96"/>
    <w:rsid w:val="004A3365"/>
    <w:rsid w:val="004A3C88"/>
    <w:rsid w:val="004A4FBC"/>
    <w:rsid w:val="004A50A8"/>
    <w:rsid w:val="004A6B1C"/>
    <w:rsid w:val="004A7E10"/>
    <w:rsid w:val="004B0BD7"/>
    <w:rsid w:val="004B3DF9"/>
    <w:rsid w:val="004B4F06"/>
    <w:rsid w:val="004B5687"/>
    <w:rsid w:val="004B5B02"/>
    <w:rsid w:val="004B698C"/>
    <w:rsid w:val="004C1F4C"/>
    <w:rsid w:val="004C2E62"/>
    <w:rsid w:val="004D0589"/>
    <w:rsid w:val="004D116D"/>
    <w:rsid w:val="004D13DF"/>
    <w:rsid w:val="004D3EBE"/>
    <w:rsid w:val="004D6C59"/>
    <w:rsid w:val="004E0EE9"/>
    <w:rsid w:val="004E14B8"/>
    <w:rsid w:val="004E2AFD"/>
    <w:rsid w:val="004E4C30"/>
    <w:rsid w:val="004E5AF9"/>
    <w:rsid w:val="004E5C17"/>
    <w:rsid w:val="004E695D"/>
    <w:rsid w:val="004E7DFB"/>
    <w:rsid w:val="004F1353"/>
    <w:rsid w:val="004F191D"/>
    <w:rsid w:val="004F2502"/>
    <w:rsid w:val="004F26D2"/>
    <w:rsid w:val="004F28E4"/>
    <w:rsid w:val="004F59F1"/>
    <w:rsid w:val="004F5B58"/>
    <w:rsid w:val="004F5BBC"/>
    <w:rsid w:val="004F7182"/>
    <w:rsid w:val="004F7DC8"/>
    <w:rsid w:val="005005D9"/>
    <w:rsid w:val="0050069D"/>
    <w:rsid w:val="00501CC5"/>
    <w:rsid w:val="005075A7"/>
    <w:rsid w:val="0051234B"/>
    <w:rsid w:val="00512FCE"/>
    <w:rsid w:val="005136C0"/>
    <w:rsid w:val="0051374A"/>
    <w:rsid w:val="00513959"/>
    <w:rsid w:val="00513F65"/>
    <w:rsid w:val="005148CB"/>
    <w:rsid w:val="005151F6"/>
    <w:rsid w:val="00515E1A"/>
    <w:rsid w:val="00517544"/>
    <w:rsid w:val="00517829"/>
    <w:rsid w:val="00517D50"/>
    <w:rsid w:val="00526446"/>
    <w:rsid w:val="005267A3"/>
    <w:rsid w:val="00531884"/>
    <w:rsid w:val="005358C0"/>
    <w:rsid w:val="005369D3"/>
    <w:rsid w:val="00536F78"/>
    <w:rsid w:val="005405CB"/>
    <w:rsid w:val="00541BBE"/>
    <w:rsid w:val="005427FB"/>
    <w:rsid w:val="00550824"/>
    <w:rsid w:val="00553786"/>
    <w:rsid w:val="00555A0C"/>
    <w:rsid w:val="0055634F"/>
    <w:rsid w:val="00556ECE"/>
    <w:rsid w:val="00561DDD"/>
    <w:rsid w:val="00562912"/>
    <w:rsid w:val="00563649"/>
    <w:rsid w:val="00567436"/>
    <w:rsid w:val="005679B4"/>
    <w:rsid w:val="00571CB7"/>
    <w:rsid w:val="005725CA"/>
    <w:rsid w:val="0057399C"/>
    <w:rsid w:val="00574BC2"/>
    <w:rsid w:val="00575643"/>
    <w:rsid w:val="00575702"/>
    <w:rsid w:val="00576E28"/>
    <w:rsid w:val="00577052"/>
    <w:rsid w:val="005777F7"/>
    <w:rsid w:val="0058085F"/>
    <w:rsid w:val="00582C9A"/>
    <w:rsid w:val="00583500"/>
    <w:rsid w:val="00583DBC"/>
    <w:rsid w:val="0058468B"/>
    <w:rsid w:val="005865F4"/>
    <w:rsid w:val="00586A66"/>
    <w:rsid w:val="00587FD4"/>
    <w:rsid w:val="005912DF"/>
    <w:rsid w:val="0059187F"/>
    <w:rsid w:val="0059310A"/>
    <w:rsid w:val="00593FEF"/>
    <w:rsid w:val="00595776"/>
    <w:rsid w:val="005A105B"/>
    <w:rsid w:val="005A5810"/>
    <w:rsid w:val="005A5AA6"/>
    <w:rsid w:val="005A5D20"/>
    <w:rsid w:val="005A7834"/>
    <w:rsid w:val="005B3BFE"/>
    <w:rsid w:val="005B3E35"/>
    <w:rsid w:val="005B4E19"/>
    <w:rsid w:val="005B59A3"/>
    <w:rsid w:val="005C0F1E"/>
    <w:rsid w:val="005C31AC"/>
    <w:rsid w:val="005C356B"/>
    <w:rsid w:val="005C3F6D"/>
    <w:rsid w:val="005C5764"/>
    <w:rsid w:val="005C6C36"/>
    <w:rsid w:val="005C7DEC"/>
    <w:rsid w:val="005D18CE"/>
    <w:rsid w:val="005D3D44"/>
    <w:rsid w:val="005D3FBB"/>
    <w:rsid w:val="005D534A"/>
    <w:rsid w:val="005E0FF7"/>
    <w:rsid w:val="005E221F"/>
    <w:rsid w:val="005E3416"/>
    <w:rsid w:val="005E356A"/>
    <w:rsid w:val="005E4CB6"/>
    <w:rsid w:val="005E6E69"/>
    <w:rsid w:val="005F2B58"/>
    <w:rsid w:val="005F33CC"/>
    <w:rsid w:val="0060188A"/>
    <w:rsid w:val="00603BCA"/>
    <w:rsid w:val="00604727"/>
    <w:rsid w:val="00607801"/>
    <w:rsid w:val="00607AB8"/>
    <w:rsid w:val="00607B47"/>
    <w:rsid w:val="00612054"/>
    <w:rsid w:val="006150B4"/>
    <w:rsid w:val="006154B6"/>
    <w:rsid w:val="00617A0A"/>
    <w:rsid w:val="00620BFD"/>
    <w:rsid w:val="006233FF"/>
    <w:rsid w:val="00623732"/>
    <w:rsid w:val="00623746"/>
    <w:rsid w:val="00624FDF"/>
    <w:rsid w:val="006263B5"/>
    <w:rsid w:val="006276A2"/>
    <w:rsid w:val="00627931"/>
    <w:rsid w:val="00627B0F"/>
    <w:rsid w:val="00627BBB"/>
    <w:rsid w:val="006305E2"/>
    <w:rsid w:val="006326BF"/>
    <w:rsid w:val="00634EC1"/>
    <w:rsid w:val="006351DE"/>
    <w:rsid w:val="0064262D"/>
    <w:rsid w:val="0065399C"/>
    <w:rsid w:val="00657391"/>
    <w:rsid w:val="006620B3"/>
    <w:rsid w:val="00663382"/>
    <w:rsid w:val="006667F8"/>
    <w:rsid w:val="00672F93"/>
    <w:rsid w:val="00674A6A"/>
    <w:rsid w:val="00677EA1"/>
    <w:rsid w:val="00680FC2"/>
    <w:rsid w:val="006830E3"/>
    <w:rsid w:val="00684050"/>
    <w:rsid w:val="00684281"/>
    <w:rsid w:val="006849AA"/>
    <w:rsid w:val="0068609E"/>
    <w:rsid w:val="006874D5"/>
    <w:rsid w:val="0069354D"/>
    <w:rsid w:val="006942DD"/>
    <w:rsid w:val="006953C2"/>
    <w:rsid w:val="006A53AE"/>
    <w:rsid w:val="006A77E7"/>
    <w:rsid w:val="006B13FF"/>
    <w:rsid w:val="006B29C1"/>
    <w:rsid w:val="006B36B8"/>
    <w:rsid w:val="006B3FA6"/>
    <w:rsid w:val="006B43DB"/>
    <w:rsid w:val="006B4D63"/>
    <w:rsid w:val="006B5166"/>
    <w:rsid w:val="006B6595"/>
    <w:rsid w:val="006C0A3E"/>
    <w:rsid w:val="006C14BE"/>
    <w:rsid w:val="006C1987"/>
    <w:rsid w:val="006C2E64"/>
    <w:rsid w:val="006C488C"/>
    <w:rsid w:val="006C4ACC"/>
    <w:rsid w:val="006C4D00"/>
    <w:rsid w:val="006C61C4"/>
    <w:rsid w:val="006C6476"/>
    <w:rsid w:val="006C7AC4"/>
    <w:rsid w:val="006D2127"/>
    <w:rsid w:val="006D3C88"/>
    <w:rsid w:val="006D6129"/>
    <w:rsid w:val="006D7136"/>
    <w:rsid w:val="006D76B1"/>
    <w:rsid w:val="006E073F"/>
    <w:rsid w:val="006E1498"/>
    <w:rsid w:val="006E195C"/>
    <w:rsid w:val="006E3D25"/>
    <w:rsid w:val="006E7CE2"/>
    <w:rsid w:val="006F4520"/>
    <w:rsid w:val="006F4C63"/>
    <w:rsid w:val="0070124C"/>
    <w:rsid w:val="00701388"/>
    <w:rsid w:val="007047FE"/>
    <w:rsid w:val="00707E5E"/>
    <w:rsid w:val="00710E20"/>
    <w:rsid w:val="007119A1"/>
    <w:rsid w:val="00713FDF"/>
    <w:rsid w:val="0071413E"/>
    <w:rsid w:val="00714DBF"/>
    <w:rsid w:val="007150A6"/>
    <w:rsid w:val="00716A6C"/>
    <w:rsid w:val="00716BD1"/>
    <w:rsid w:val="00717620"/>
    <w:rsid w:val="007213CB"/>
    <w:rsid w:val="007219B9"/>
    <w:rsid w:val="00721DCD"/>
    <w:rsid w:val="00721EFA"/>
    <w:rsid w:val="007232F6"/>
    <w:rsid w:val="007272EA"/>
    <w:rsid w:val="0073080D"/>
    <w:rsid w:val="007340E9"/>
    <w:rsid w:val="00734631"/>
    <w:rsid w:val="00734933"/>
    <w:rsid w:val="00736648"/>
    <w:rsid w:val="00737078"/>
    <w:rsid w:val="00737CEF"/>
    <w:rsid w:val="007410B5"/>
    <w:rsid w:val="00745BA0"/>
    <w:rsid w:val="007505AB"/>
    <w:rsid w:val="00751D4C"/>
    <w:rsid w:val="0075471F"/>
    <w:rsid w:val="007547CF"/>
    <w:rsid w:val="00755932"/>
    <w:rsid w:val="007574DA"/>
    <w:rsid w:val="00757F5F"/>
    <w:rsid w:val="00763DBC"/>
    <w:rsid w:val="007643F9"/>
    <w:rsid w:val="00765454"/>
    <w:rsid w:val="00766D49"/>
    <w:rsid w:val="00766F43"/>
    <w:rsid w:val="00767965"/>
    <w:rsid w:val="00770D81"/>
    <w:rsid w:val="00772E23"/>
    <w:rsid w:val="007736C5"/>
    <w:rsid w:val="007769DA"/>
    <w:rsid w:val="00776D9C"/>
    <w:rsid w:val="00776DFC"/>
    <w:rsid w:val="0077756F"/>
    <w:rsid w:val="00780F56"/>
    <w:rsid w:val="007823DA"/>
    <w:rsid w:val="00783590"/>
    <w:rsid w:val="00784F1D"/>
    <w:rsid w:val="007867B7"/>
    <w:rsid w:val="0078724B"/>
    <w:rsid w:val="00787EA4"/>
    <w:rsid w:val="007954E6"/>
    <w:rsid w:val="0079713E"/>
    <w:rsid w:val="007A01FD"/>
    <w:rsid w:val="007A0E5D"/>
    <w:rsid w:val="007A1F77"/>
    <w:rsid w:val="007A2161"/>
    <w:rsid w:val="007B0867"/>
    <w:rsid w:val="007B319B"/>
    <w:rsid w:val="007B3CCB"/>
    <w:rsid w:val="007B4268"/>
    <w:rsid w:val="007B6425"/>
    <w:rsid w:val="007B657D"/>
    <w:rsid w:val="007B6C6D"/>
    <w:rsid w:val="007B7AFA"/>
    <w:rsid w:val="007B7E8E"/>
    <w:rsid w:val="007C00A8"/>
    <w:rsid w:val="007C1674"/>
    <w:rsid w:val="007C5FAC"/>
    <w:rsid w:val="007D082E"/>
    <w:rsid w:val="007D369E"/>
    <w:rsid w:val="007D3E90"/>
    <w:rsid w:val="007D3FEE"/>
    <w:rsid w:val="007D774D"/>
    <w:rsid w:val="007D7924"/>
    <w:rsid w:val="007E21B8"/>
    <w:rsid w:val="007E2506"/>
    <w:rsid w:val="007E5B8E"/>
    <w:rsid w:val="007F10B1"/>
    <w:rsid w:val="007F47F3"/>
    <w:rsid w:val="007F6157"/>
    <w:rsid w:val="00802C22"/>
    <w:rsid w:val="00802F8E"/>
    <w:rsid w:val="0080462A"/>
    <w:rsid w:val="00804710"/>
    <w:rsid w:val="0080544E"/>
    <w:rsid w:val="0080549A"/>
    <w:rsid w:val="00806015"/>
    <w:rsid w:val="008123EA"/>
    <w:rsid w:val="00815ADF"/>
    <w:rsid w:val="00815EE6"/>
    <w:rsid w:val="00820F23"/>
    <w:rsid w:val="00821C3A"/>
    <w:rsid w:val="0083129D"/>
    <w:rsid w:val="00832B3C"/>
    <w:rsid w:val="00835568"/>
    <w:rsid w:val="00835B1F"/>
    <w:rsid w:val="0084229A"/>
    <w:rsid w:val="00843868"/>
    <w:rsid w:val="008442CA"/>
    <w:rsid w:val="00844F69"/>
    <w:rsid w:val="00854B9D"/>
    <w:rsid w:val="00856005"/>
    <w:rsid w:val="00857E90"/>
    <w:rsid w:val="00860E74"/>
    <w:rsid w:val="00860E7C"/>
    <w:rsid w:val="008626AA"/>
    <w:rsid w:val="00862B7E"/>
    <w:rsid w:val="00862CD4"/>
    <w:rsid w:val="00863131"/>
    <w:rsid w:val="008663C8"/>
    <w:rsid w:val="00870440"/>
    <w:rsid w:val="00876AB5"/>
    <w:rsid w:val="008814A2"/>
    <w:rsid w:val="00881AC0"/>
    <w:rsid w:val="00882493"/>
    <w:rsid w:val="00884C59"/>
    <w:rsid w:val="00885ADD"/>
    <w:rsid w:val="008867EC"/>
    <w:rsid w:val="00893118"/>
    <w:rsid w:val="00893696"/>
    <w:rsid w:val="00893B45"/>
    <w:rsid w:val="00894AD1"/>
    <w:rsid w:val="0089540B"/>
    <w:rsid w:val="00895665"/>
    <w:rsid w:val="008A0A07"/>
    <w:rsid w:val="008A0E1A"/>
    <w:rsid w:val="008A49CE"/>
    <w:rsid w:val="008A579A"/>
    <w:rsid w:val="008A6D0D"/>
    <w:rsid w:val="008A7B41"/>
    <w:rsid w:val="008B0BC4"/>
    <w:rsid w:val="008B1135"/>
    <w:rsid w:val="008B1550"/>
    <w:rsid w:val="008B2527"/>
    <w:rsid w:val="008B7667"/>
    <w:rsid w:val="008B779B"/>
    <w:rsid w:val="008B790B"/>
    <w:rsid w:val="008C03EB"/>
    <w:rsid w:val="008C17C3"/>
    <w:rsid w:val="008C31CC"/>
    <w:rsid w:val="008C552C"/>
    <w:rsid w:val="008C5C16"/>
    <w:rsid w:val="008C6C12"/>
    <w:rsid w:val="008C7701"/>
    <w:rsid w:val="008D0DCD"/>
    <w:rsid w:val="008D1823"/>
    <w:rsid w:val="008D1E7A"/>
    <w:rsid w:val="008D57AA"/>
    <w:rsid w:val="008E08FA"/>
    <w:rsid w:val="008E2446"/>
    <w:rsid w:val="008E28B1"/>
    <w:rsid w:val="008E3C6F"/>
    <w:rsid w:val="008E5698"/>
    <w:rsid w:val="008F2FBF"/>
    <w:rsid w:val="008F4520"/>
    <w:rsid w:val="00902F98"/>
    <w:rsid w:val="0090448A"/>
    <w:rsid w:val="009059C1"/>
    <w:rsid w:val="00905C91"/>
    <w:rsid w:val="0090766E"/>
    <w:rsid w:val="0091532B"/>
    <w:rsid w:val="0091588D"/>
    <w:rsid w:val="00915A2D"/>
    <w:rsid w:val="00916E5F"/>
    <w:rsid w:val="00922164"/>
    <w:rsid w:val="00923045"/>
    <w:rsid w:val="00924161"/>
    <w:rsid w:val="009251AE"/>
    <w:rsid w:val="009260BE"/>
    <w:rsid w:val="00926D53"/>
    <w:rsid w:val="0093405D"/>
    <w:rsid w:val="00934C98"/>
    <w:rsid w:val="00936361"/>
    <w:rsid w:val="00936B86"/>
    <w:rsid w:val="009405D0"/>
    <w:rsid w:val="00940716"/>
    <w:rsid w:val="009432F8"/>
    <w:rsid w:val="00943663"/>
    <w:rsid w:val="0095148E"/>
    <w:rsid w:val="00953CC8"/>
    <w:rsid w:val="00955EF2"/>
    <w:rsid w:val="00960EA7"/>
    <w:rsid w:val="00961625"/>
    <w:rsid w:val="00963C58"/>
    <w:rsid w:val="00964414"/>
    <w:rsid w:val="00964486"/>
    <w:rsid w:val="00964568"/>
    <w:rsid w:val="00967127"/>
    <w:rsid w:val="00971C2F"/>
    <w:rsid w:val="00972122"/>
    <w:rsid w:val="00973D94"/>
    <w:rsid w:val="009840BF"/>
    <w:rsid w:val="00986991"/>
    <w:rsid w:val="00986CA9"/>
    <w:rsid w:val="00995D5D"/>
    <w:rsid w:val="00996DA2"/>
    <w:rsid w:val="009A222C"/>
    <w:rsid w:val="009A58BB"/>
    <w:rsid w:val="009A5A2C"/>
    <w:rsid w:val="009A66BF"/>
    <w:rsid w:val="009A704C"/>
    <w:rsid w:val="009A7F95"/>
    <w:rsid w:val="009B0094"/>
    <w:rsid w:val="009B21E2"/>
    <w:rsid w:val="009B38AF"/>
    <w:rsid w:val="009C0A37"/>
    <w:rsid w:val="009C12D2"/>
    <w:rsid w:val="009C2CE0"/>
    <w:rsid w:val="009C427E"/>
    <w:rsid w:val="009C78FB"/>
    <w:rsid w:val="009D089C"/>
    <w:rsid w:val="009D0920"/>
    <w:rsid w:val="009D0B16"/>
    <w:rsid w:val="009D169A"/>
    <w:rsid w:val="009D223F"/>
    <w:rsid w:val="009D261E"/>
    <w:rsid w:val="009D2C76"/>
    <w:rsid w:val="009D3342"/>
    <w:rsid w:val="009D588C"/>
    <w:rsid w:val="009D6256"/>
    <w:rsid w:val="009D65E3"/>
    <w:rsid w:val="009D7570"/>
    <w:rsid w:val="009E23C5"/>
    <w:rsid w:val="009E2FC3"/>
    <w:rsid w:val="009E4F39"/>
    <w:rsid w:val="009F12BB"/>
    <w:rsid w:val="009F444F"/>
    <w:rsid w:val="009F78A3"/>
    <w:rsid w:val="00A00C56"/>
    <w:rsid w:val="00A02AA2"/>
    <w:rsid w:val="00A06C96"/>
    <w:rsid w:val="00A07D9E"/>
    <w:rsid w:val="00A07E28"/>
    <w:rsid w:val="00A10C58"/>
    <w:rsid w:val="00A1152B"/>
    <w:rsid w:val="00A14A60"/>
    <w:rsid w:val="00A14FD0"/>
    <w:rsid w:val="00A15496"/>
    <w:rsid w:val="00A21FE1"/>
    <w:rsid w:val="00A25C12"/>
    <w:rsid w:val="00A25EA8"/>
    <w:rsid w:val="00A26CDC"/>
    <w:rsid w:val="00A26DBC"/>
    <w:rsid w:val="00A3345B"/>
    <w:rsid w:val="00A33901"/>
    <w:rsid w:val="00A3468C"/>
    <w:rsid w:val="00A36A70"/>
    <w:rsid w:val="00A40176"/>
    <w:rsid w:val="00A40271"/>
    <w:rsid w:val="00A406B9"/>
    <w:rsid w:val="00A418D0"/>
    <w:rsid w:val="00A42D3B"/>
    <w:rsid w:val="00A504F6"/>
    <w:rsid w:val="00A506A0"/>
    <w:rsid w:val="00A52161"/>
    <w:rsid w:val="00A52647"/>
    <w:rsid w:val="00A5273D"/>
    <w:rsid w:val="00A5352A"/>
    <w:rsid w:val="00A55052"/>
    <w:rsid w:val="00A56DE2"/>
    <w:rsid w:val="00A5770F"/>
    <w:rsid w:val="00A60A65"/>
    <w:rsid w:val="00A61022"/>
    <w:rsid w:val="00A65042"/>
    <w:rsid w:val="00A665E4"/>
    <w:rsid w:val="00A724C9"/>
    <w:rsid w:val="00A75F7B"/>
    <w:rsid w:val="00A76C0E"/>
    <w:rsid w:val="00A816A7"/>
    <w:rsid w:val="00A83B4A"/>
    <w:rsid w:val="00A84203"/>
    <w:rsid w:val="00A85FCB"/>
    <w:rsid w:val="00A86809"/>
    <w:rsid w:val="00A94F31"/>
    <w:rsid w:val="00A96451"/>
    <w:rsid w:val="00A96BEA"/>
    <w:rsid w:val="00AA207B"/>
    <w:rsid w:val="00AA22CC"/>
    <w:rsid w:val="00AA3704"/>
    <w:rsid w:val="00AA5201"/>
    <w:rsid w:val="00AA6F31"/>
    <w:rsid w:val="00AB3CB2"/>
    <w:rsid w:val="00AB5F44"/>
    <w:rsid w:val="00AB6F86"/>
    <w:rsid w:val="00AC2270"/>
    <w:rsid w:val="00AC3170"/>
    <w:rsid w:val="00AC37CD"/>
    <w:rsid w:val="00AC5B3A"/>
    <w:rsid w:val="00AC62D1"/>
    <w:rsid w:val="00AD36FE"/>
    <w:rsid w:val="00AD649E"/>
    <w:rsid w:val="00AE0286"/>
    <w:rsid w:val="00AE5BA2"/>
    <w:rsid w:val="00AE6709"/>
    <w:rsid w:val="00AF07DE"/>
    <w:rsid w:val="00AF0E5C"/>
    <w:rsid w:val="00AF1B76"/>
    <w:rsid w:val="00AF285A"/>
    <w:rsid w:val="00AF5A45"/>
    <w:rsid w:val="00B04C51"/>
    <w:rsid w:val="00B07840"/>
    <w:rsid w:val="00B10582"/>
    <w:rsid w:val="00B131FD"/>
    <w:rsid w:val="00B141A0"/>
    <w:rsid w:val="00B14B6C"/>
    <w:rsid w:val="00B15DB3"/>
    <w:rsid w:val="00B17F40"/>
    <w:rsid w:val="00B20C7E"/>
    <w:rsid w:val="00B20DFF"/>
    <w:rsid w:val="00B210D3"/>
    <w:rsid w:val="00B235D0"/>
    <w:rsid w:val="00B24106"/>
    <w:rsid w:val="00B24261"/>
    <w:rsid w:val="00B26E3E"/>
    <w:rsid w:val="00B30599"/>
    <w:rsid w:val="00B31F7E"/>
    <w:rsid w:val="00B34BEF"/>
    <w:rsid w:val="00B36C69"/>
    <w:rsid w:val="00B44139"/>
    <w:rsid w:val="00B445D0"/>
    <w:rsid w:val="00B44E2D"/>
    <w:rsid w:val="00B515DD"/>
    <w:rsid w:val="00B53102"/>
    <w:rsid w:val="00B5449D"/>
    <w:rsid w:val="00B54C11"/>
    <w:rsid w:val="00B55E99"/>
    <w:rsid w:val="00B569C7"/>
    <w:rsid w:val="00B576F4"/>
    <w:rsid w:val="00B57FAE"/>
    <w:rsid w:val="00B60943"/>
    <w:rsid w:val="00B61AF9"/>
    <w:rsid w:val="00B61EEF"/>
    <w:rsid w:val="00B628E8"/>
    <w:rsid w:val="00B64274"/>
    <w:rsid w:val="00B644E2"/>
    <w:rsid w:val="00B64F60"/>
    <w:rsid w:val="00B65831"/>
    <w:rsid w:val="00B66C6D"/>
    <w:rsid w:val="00B71042"/>
    <w:rsid w:val="00B75D4A"/>
    <w:rsid w:val="00B75E4E"/>
    <w:rsid w:val="00B762BE"/>
    <w:rsid w:val="00B76690"/>
    <w:rsid w:val="00B80020"/>
    <w:rsid w:val="00B82080"/>
    <w:rsid w:val="00B8219A"/>
    <w:rsid w:val="00B83819"/>
    <w:rsid w:val="00B83C8D"/>
    <w:rsid w:val="00B84910"/>
    <w:rsid w:val="00B8539B"/>
    <w:rsid w:val="00B86DDA"/>
    <w:rsid w:val="00B91307"/>
    <w:rsid w:val="00B915AC"/>
    <w:rsid w:val="00B9182B"/>
    <w:rsid w:val="00B918F2"/>
    <w:rsid w:val="00B91DC7"/>
    <w:rsid w:val="00B93C8A"/>
    <w:rsid w:val="00B948B1"/>
    <w:rsid w:val="00B95021"/>
    <w:rsid w:val="00B95333"/>
    <w:rsid w:val="00B95CC1"/>
    <w:rsid w:val="00BA01E2"/>
    <w:rsid w:val="00BA3115"/>
    <w:rsid w:val="00BA48E0"/>
    <w:rsid w:val="00BA4DCA"/>
    <w:rsid w:val="00BA52E8"/>
    <w:rsid w:val="00BA5941"/>
    <w:rsid w:val="00BA6661"/>
    <w:rsid w:val="00BB004D"/>
    <w:rsid w:val="00BB1413"/>
    <w:rsid w:val="00BB1D34"/>
    <w:rsid w:val="00BB5008"/>
    <w:rsid w:val="00BB7499"/>
    <w:rsid w:val="00BC14A6"/>
    <w:rsid w:val="00BC3F65"/>
    <w:rsid w:val="00BC6B2A"/>
    <w:rsid w:val="00BC7E17"/>
    <w:rsid w:val="00BD0423"/>
    <w:rsid w:val="00BD057F"/>
    <w:rsid w:val="00BD1023"/>
    <w:rsid w:val="00BD368F"/>
    <w:rsid w:val="00BD45FF"/>
    <w:rsid w:val="00BD6EA6"/>
    <w:rsid w:val="00BE1498"/>
    <w:rsid w:val="00BE42B7"/>
    <w:rsid w:val="00BE554A"/>
    <w:rsid w:val="00BE5CED"/>
    <w:rsid w:val="00BE606A"/>
    <w:rsid w:val="00BF07E8"/>
    <w:rsid w:val="00BF24FB"/>
    <w:rsid w:val="00BF300E"/>
    <w:rsid w:val="00BF3C5D"/>
    <w:rsid w:val="00BF43FD"/>
    <w:rsid w:val="00BF5F66"/>
    <w:rsid w:val="00BF66FA"/>
    <w:rsid w:val="00BF7E17"/>
    <w:rsid w:val="00C02266"/>
    <w:rsid w:val="00C04ACF"/>
    <w:rsid w:val="00C0535F"/>
    <w:rsid w:val="00C06D53"/>
    <w:rsid w:val="00C105AF"/>
    <w:rsid w:val="00C10F3A"/>
    <w:rsid w:val="00C122D9"/>
    <w:rsid w:val="00C1260C"/>
    <w:rsid w:val="00C13CF3"/>
    <w:rsid w:val="00C17FA2"/>
    <w:rsid w:val="00C21192"/>
    <w:rsid w:val="00C213C5"/>
    <w:rsid w:val="00C21C3B"/>
    <w:rsid w:val="00C24718"/>
    <w:rsid w:val="00C247C5"/>
    <w:rsid w:val="00C27C48"/>
    <w:rsid w:val="00C310F9"/>
    <w:rsid w:val="00C3252D"/>
    <w:rsid w:val="00C36CD8"/>
    <w:rsid w:val="00C40D0D"/>
    <w:rsid w:val="00C4273F"/>
    <w:rsid w:val="00C42846"/>
    <w:rsid w:val="00C448CF"/>
    <w:rsid w:val="00C5273E"/>
    <w:rsid w:val="00C538A9"/>
    <w:rsid w:val="00C53F90"/>
    <w:rsid w:val="00C5486F"/>
    <w:rsid w:val="00C55147"/>
    <w:rsid w:val="00C60AE5"/>
    <w:rsid w:val="00C61CA7"/>
    <w:rsid w:val="00C62726"/>
    <w:rsid w:val="00C65174"/>
    <w:rsid w:val="00C6646D"/>
    <w:rsid w:val="00C6772A"/>
    <w:rsid w:val="00C71DE0"/>
    <w:rsid w:val="00C74825"/>
    <w:rsid w:val="00C776D3"/>
    <w:rsid w:val="00C80A1E"/>
    <w:rsid w:val="00C83B03"/>
    <w:rsid w:val="00C851A7"/>
    <w:rsid w:val="00C94A2A"/>
    <w:rsid w:val="00C95816"/>
    <w:rsid w:val="00CA0F07"/>
    <w:rsid w:val="00CA2285"/>
    <w:rsid w:val="00CA2AB7"/>
    <w:rsid w:val="00CA362A"/>
    <w:rsid w:val="00CA391D"/>
    <w:rsid w:val="00CA3F5C"/>
    <w:rsid w:val="00CA551B"/>
    <w:rsid w:val="00CB381B"/>
    <w:rsid w:val="00CB3B15"/>
    <w:rsid w:val="00CB5143"/>
    <w:rsid w:val="00CB6ABD"/>
    <w:rsid w:val="00CC07A0"/>
    <w:rsid w:val="00CC1A03"/>
    <w:rsid w:val="00CC391B"/>
    <w:rsid w:val="00CC654B"/>
    <w:rsid w:val="00CC7E73"/>
    <w:rsid w:val="00CD176E"/>
    <w:rsid w:val="00CD1FE6"/>
    <w:rsid w:val="00CD28BB"/>
    <w:rsid w:val="00CD352D"/>
    <w:rsid w:val="00CD5AEA"/>
    <w:rsid w:val="00CD6033"/>
    <w:rsid w:val="00CD663B"/>
    <w:rsid w:val="00CE0780"/>
    <w:rsid w:val="00CE303E"/>
    <w:rsid w:val="00CE3BEC"/>
    <w:rsid w:val="00CE5AAA"/>
    <w:rsid w:val="00CF2583"/>
    <w:rsid w:val="00CF7456"/>
    <w:rsid w:val="00D013A4"/>
    <w:rsid w:val="00D01B3B"/>
    <w:rsid w:val="00D0403F"/>
    <w:rsid w:val="00D04A62"/>
    <w:rsid w:val="00D06EFD"/>
    <w:rsid w:val="00D12031"/>
    <w:rsid w:val="00D216CF"/>
    <w:rsid w:val="00D2189E"/>
    <w:rsid w:val="00D25040"/>
    <w:rsid w:val="00D25755"/>
    <w:rsid w:val="00D27EFC"/>
    <w:rsid w:val="00D303FA"/>
    <w:rsid w:val="00D3063C"/>
    <w:rsid w:val="00D31CF9"/>
    <w:rsid w:val="00D340A1"/>
    <w:rsid w:val="00D34758"/>
    <w:rsid w:val="00D36ACA"/>
    <w:rsid w:val="00D37434"/>
    <w:rsid w:val="00D4015A"/>
    <w:rsid w:val="00D4353F"/>
    <w:rsid w:val="00D438F1"/>
    <w:rsid w:val="00D44CAA"/>
    <w:rsid w:val="00D503C0"/>
    <w:rsid w:val="00D52555"/>
    <w:rsid w:val="00D5432D"/>
    <w:rsid w:val="00D60026"/>
    <w:rsid w:val="00D60414"/>
    <w:rsid w:val="00D60E52"/>
    <w:rsid w:val="00D616F3"/>
    <w:rsid w:val="00D623E9"/>
    <w:rsid w:val="00D62ED9"/>
    <w:rsid w:val="00D63C3A"/>
    <w:rsid w:val="00D65BD3"/>
    <w:rsid w:val="00D77066"/>
    <w:rsid w:val="00D77518"/>
    <w:rsid w:val="00D778A0"/>
    <w:rsid w:val="00D80900"/>
    <w:rsid w:val="00D82927"/>
    <w:rsid w:val="00D83C25"/>
    <w:rsid w:val="00D83C63"/>
    <w:rsid w:val="00D8440A"/>
    <w:rsid w:val="00D86235"/>
    <w:rsid w:val="00D86CA6"/>
    <w:rsid w:val="00D86CDE"/>
    <w:rsid w:val="00D90394"/>
    <w:rsid w:val="00D9222B"/>
    <w:rsid w:val="00D950D2"/>
    <w:rsid w:val="00D95C54"/>
    <w:rsid w:val="00D9640C"/>
    <w:rsid w:val="00DA11EB"/>
    <w:rsid w:val="00DA2972"/>
    <w:rsid w:val="00DA4EAD"/>
    <w:rsid w:val="00DB11DC"/>
    <w:rsid w:val="00DB1E22"/>
    <w:rsid w:val="00DB3949"/>
    <w:rsid w:val="00DB45B4"/>
    <w:rsid w:val="00DB4732"/>
    <w:rsid w:val="00DB6756"/>
    <w:rsid w:val="00DB7114"/>
    <w:rsid w:val="00DC1EAD"/>
    <w:rsid w:val="00DC3705"/>
    <w:rsid w:val="00DC4A97"/>
    <w:rsid w:val="00DC6443"/>
    <w:rsid w:val="00DC799E"/>
    <w:rsid w:val="00DD052D"/>
    <w:rsid w:val="00DD0C27"/>
    <w:rsid w:val="00DD22B2"/>
    <w:rsid w:val="00DD3450"/>
    <w:rsid w:val="00DD358C"/>
    <w:rsid w:val="00DD4A96"/>
    <w:rsid w:val="00DD4C16"/>
    <w:rsid w:val="00DD4D7E"/>
    <w:rsid w:val="00DD5215"/>
    <w:rsid w:val="00DD6F0A"/>
    <w:rsid w:val="00DD79E0"/>
    <w:rsid w:val="00DE03B0"/>
    <w:rsid w:val="00DE07CC"/>
    <w:rsid w:val="00DE318D"/>
    <w:rsid w:val="00DE5ED1"/>
    <w:rsid w:val="00DE6BBE"/>
    <w:rsid w:val="00DE7B4C"/>
    <w:rsid w:val="00DF1542"/>
    <w:rsid w:val="00DF2239"/>
    <w:rsid w:val="00DF4FE0"/>
    <w:rsid w:val="00DF7805"/>
    <w:rsid w:val="00E012F5"/>
    <w:rsid w:val="00E04D09"/>
    <w:rsid w:val="00E05E7D"/>
    <w:rsid w:val="00E06121"/>
    <w:rsid w:val="00E06CC5"/>
    <w:rsid w:val="00E06ECC"/>
    <w:rsid w:val="00E06F1D"/>
    <w:rsid w:val="00E07584"/>
    <w:rsid w:val="00E1188A"/>
    <w:rsid w:val="00E164C0"/>
    <w:rsid w:val="00E22A10"/>
    <w:rsid w:val="00E23A3B"/>
    <w:rsid w:val="00E255BE"/>
    <w:rsid w:val="00E2727A"/>
    <w:rsid w:val="00E31AB7"/>
    <w:rsid w:val="00E322D2"/>
    <w:rsid w:val="00E32913"/>
    <w:rsid w:val="00E35B64"/>
    <w:rsid w:val="00E37B29"/>
    <w:rsid w:val="00E411F9"/>
    <w:rsid w:val="00E41A2D"/>
    <w:rsid w:val="00E43BC5"/>
    <w:rsid w:val="00E43E66"/>
    <w:rsid w:val="00E527FF"/>
    <w:rsid w:val="00E55381"/>
    <w:rsid w:val="00E608EA"/>
    <w:rsid w:val="00E61134"/>
    <w:rsid w:val="00E618C4"/>
    <w:rsid w:val="00E61F43"/>
    <w:rsid w:val="00E61F50"/>
    <w:rsid w:val="00E627A0"/>
    <w:rsid w:val="00E62F8E"/>
    <w:rsid w:val="00E67077"/>
    <w:rsid w:val="00E67736"/>
    <w:rsid w:val="00E70BE0"/>
    <w:rsid w:val="00E72770"/>
    <w:rsid w:val="00E72C4E"/>
    <w:rsid w:val="00E73688"/>
    <w:rsid w:val="00E751CA"/>
    <w:rsid w:val="00E7636D"/>
    <w:rsid w:val="00E764F1"/>
    <w:rsid w:val="00E857D4"/>
    <w:rsid w:val="00E8735D"/>
    <w:rsid w:val="00E873B8"/>
    <w:rsid w:val="00E9488E"/>
    <w:rsid w:val="00E96CD0"/>
    <w:rsid w:val="00EA0623"/>
    <w:rsid w:val="00EA23F9"/>
    <w:rsid w:val="00EA2A84"/>
    <w:rsid w:val="00EA2DA5"/>
    <w:rsid w:val="00EA391D"/>
    <w:rsid w:val="00EA657B"/>
    <w:rsid w:val="00EA6699"/>
    <w:rsid w:val="00EB0E82"/>
    <w:rsid w:val="00EB1A75"/>
    <w:rsid w:val="00EB473B"/>
    <w:rsid w:val="00EB5827"/>
    <w:rsid w:val="00EB64FC"/>
    <w:rsid w:val="00EC0080"/>
    <w:rsid w:val="00EC02FC"/>
    <w:rsid w:val="00EC034F"/>
    <w:rsid w:val="00EC2BD6"/>
    <w:rsid w:val="00EC4509"/>
    <w:rsid w:val="00ED155E"/>
    <w:rsid w:val="00ED7AEC"/>
    <w:rsid w:val="00EE0AA2"/>
    <w:rsid w:val="00EE22CC"/>
    <w:rsid w:val="00EE60B3"/>
    <w:rsid w:val="00EF1929"/>
    <w:rsid w:val="00EF3607"/>
    <w:rsid w:val="00EF3B87"/>
    <w:rsid w:val="00EF5088"/>
    <w:rsid w:val="00EF6683"/>
    <w:rsid w:val="00F011C0"/>
    <w:rsid w:val="00F03B95"/>
    <w:rsid w:val="00F05116"/>
    <w:rsid w:val="00F05442"/>
    <w:rsid w:val="00F065CD"/>
    <w:rsid w:val="00F06B9D"/>
    <w:rsid w:val="00F06C63"/>
    <w:rsid w:val="00F10CC4"/>
    <w:rsid w:val="00F127F2"/>
    <w:rsid w:val="00F13265"/>
    <w:rsid w:val="00F15D8C"/>
    <w:rsid w:val="00F163D8"/>
    <w:rsid w:val="00F16895"/>
    <w:rsid w:val="00F20168"/>
    <w:rsid w:val="00F209FA"/>
    <w:rsid w:val="00F24EBB"/>
    <w:rsid w:val="00F25C3F"/>
    <w:rsid w:val="00F27C20"/>
    <w:rsid w:val="00F315F3"/>
    <w:rsid w:val="00F339AB"/>
    <w:rsid w:val="00F3427C"/>
    <w:rsid w:val="00F37EA8"/>
    <w:rsid w:val="00F42A48"/>
    <w:rsid w:val="00F55351"/>
    <w:rsid w:val="00F6011D"/>
    <w:rsid w:val="00F62A5F"/>
    <w:rsid w:val="00F63DBE"/>
    <w:rsid w:val="00F63FF8"/>
    <w:rsid w:val="00F6764D"/>
    <w:rsid w:val="00F709D2"/>
    <w:rsid w:val="00F7203C"/>
    <w:rsid w:val="00F72515"/>
    <w:rsid w:val="00F72730"/>
    <w:rsid w:val="00F7291E"/>
    <w:rsid w:val="00F74951"/>
    <w:rsid w:val="00F74B70"/>
    <w:rsid w:val="00F75A42"/>
    <w:rsid w:val="00F84A57"/>
    <w:rsid w:val="00F9269E"/>
    <w:rsid w:val="00F9375C"/>
    <w:rsid w:val="00F97729"/>
    <w:rsid w:val="00FA230A"/>
    <w:rsid w:val="00FA572F"/>
    <w:rsid w:val="00FA7383"/>
    <w:rsid w:val="00FA7519"/>
    <w:rsid w:val="00FA7909"/>
    <w:rsid w:val="00FB283D"/>
    <w:rsid w:val="00FB294E"/>
    <w:rsid w:val="00FB2ACA"/>
    <w:rsid w:val="00FB2D46"/>
    <w:rsid w:val="00FB4030"/>
    <w:rsid w:val="00FB48C9"/>
    <w:rsid w:val="00FB5BA4"/>
    <w:rsid w:val="00FC42A4"/>
    <w:rsid w:val="00FC4973"/>
    <w:rsid w:val="00FC7E2B"/>
    <w:rsid w:val="00FD0B2D"/>
    <w:rsid w:val="00FD2B17"/>
    <w:rsid w:val="00FD2EF8"/>
    <w:rsid w:val="00FD33F9"/>
    <w:rsid w:val="00FD42A9"/>
    <w:rsid w:val="00FE060E"/>
    <w:rsid w:val="00FE17C4"/>
    <w:rsid w:val="00FE2E30"/>
    <w:rsid w:val="00FE47C5"/>
    <w:rsid w:val="00FF0A93"/>
    <w:rsid w:val="00FF0C54"/>
    <w:rsid w:val="00FF2F17"/>
    <w:rsid w:val="00FF3293"/>
    <w:rsid w:val="00FF3C86"/>
    <w:rsid w:val="00FF67B7"/>
    <w:rsid w:val="00FF7AE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918E"/>
  <w15:docId w15:val="{8EDE7CF8-F721-42AD-B411-801FD54D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5" w:qFormat="1"/>
    <w:lsdException w:name="heading 3" w:uiPriority="6" w:qFormat="1"/>
    <w:lsdException w:name="heading 4" w:uiPriority="10" w:qFormat="1"/>
    <w:lsdException w:name="heading 5" w:uiPriority="10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semiHidden="1" w:uiPriority="34" w:unhideWhenUsed="1"/>
    <w:lsdException w:name="Quote" w:semiHidden="1" w:unhideWhenUsed="1" w:qFormat="1"/>
    <w:lsdException w:name="Intense Quote" w:semiHidden="1" w:uiPriority="30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nhideWhenUsed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52D"/>
    <w:pPr>
      <w:spacing w:before="240"/>
    </w:pPr>
    <w:rPr>
      <w:rFonts w:asciiTheme="minorHAnsi" w:hAnsiTheme="minorHAnsi"/>
      <w:szCs w:val="24"/>
      <w:lang w:eastAsia="en-US"/>
    </w:rPr>
  </w:style>
  <w:style w:type="paragraph" w:styleId="Heading1">
    <w:name w:val="heading 1"/>
    <w:aliases w:val="14 pnt Bold"/>
    <w:basedOn w:val="Normal"/>
    <w:next w:val="Normal"/>
    <w:link w:val="Heading1Char"/>
    <w:uiPriority w:val="4"/>
    <w:qFormat/>
    <w:rsid w:val="00CD352D"/>
    <w:pPr>
      <w:keepNext/>
      <w:outlineLvl w:val="0"/>
    </w:pPr>
    <w:rPr>
      <w:b/>
      <w:sz w:val="28"/>
    </w:rPr>
  </w:style>
  <w:style w:type="paragraph" w:styleId="Heading2">
    <w:name w:val="heading 2"/>
    <w:aliases w:val="12 pnt Bold"/>
    <w:basedOn w:val="Heading1"/>
    <w:next w:val="Normal"/>
    <w:link w:val="Heading2Char"/>
    <w:uiPriority w:val="5"/>
    <w:qFormat/>
    <w:rsid w:val="00CD352D"/>
    <w:pPr>
      <w:outlineLvl w:val="1"/>
    </w:pPr>
    <w:rPr>
      <w:sz w:val="24"/>
    </w:rPr>
  </w:style>
  <w:style w:type="paragraph" w:styleId="Heading3">
    <w:name w:val="heading 3"/>
    <w:aliases w:val="10 pnt Bold"/>
    <w:basedOn w:val="Heading1"/>
    <w:next w:val="Normal"/>
    <w:link w:val="Heading3Char"/>
    <w:uiPriority w:val="6"/>
    <w:qFormat/>
    <w:rsid w:val="00CD352D"/>
    <w:pPr>
      <w:outlineLvl w:val="2"/>
    </w:pPr>
    <w:rPr>
      <w:sz w:val="20"/>
    </w:rPr>
  </w:style>
  <w:style w:type="paragraph" w:styleId="Heading4">
    <w:name w:val="heading 4"/>
    <w:basedOn w:val="Heading1"/>
    <w:next w:val="Normal"/>
    <w:link w:val="Heading4Char"/>
    <w:uiPriority w:val="10"/>
    <w:rsid w:val="00CD352D"/>
    <w:pPr>
      <w:outlineLvl w:val="3"/>
    </w:pPr>
    <w:rPr>
      <w:sz w:val="20"/>
    </w:rPr>
  </w:style>
  <w:style w:type="paragraph" w:styleId="Heading5">
    <w:name w:val="heading 5"/>
    <w:basedOn w:val="Heading4"/>
    <w:next w:val="Normal"/>
    <w:link w:val="Heading5Char"/>
    <w:uiPriority w:val="10"/>
    <w:unhideWhenUsed/>
    <w:rsid w:val="00CD352D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rsid w:val="00862B7E"/>
    <w:pPr>
      <w:outlineLvl w:val="5"/>
    </w:pPr>
  </w:style>
  <w:style w:type="paragraph" w:styleId="Heading7">
    <w:name w:val="heading 7"/>
    <w:basedOn w:val="Heading4"/>
    <w:next w:val="Normal"/>
    <w:link w:val="Heading7Char"/>
    <w:uiPriority w:val="9"/>
    <w:unhideWhenUsed/>
    <w:rsid w:val="00862B7E"/>
    <w:pPr>
      <w:outlineLvl w:val="6"/>
    </w:pPr>
  </w:style>
  <w:style w:type="paragraph" w:styleId="Heading8">
    <w:name w:val="heading 8"/>
    <w:basedOn w:val="Heading4"/>
    <w:next w:val="Normal"/>
    <w:link w:val="Heading8Char"/>
    <w:uiPriority w:val="9"/>
    <w:unhideWhenUsed/>
    <w:rsid w:val="00862B7E"/>
    <w:pPr>
      <w:outlineLvl w:val="7"/>
    </w:pPr>
  </w:style>
  <w:style w:type="paragraph" w:styleId="Heading9">
    <w:name w:val="heading 9"/>
    <w:basedOn w:val="Heading4"/>
    <w:next w:val="Normal"/>
    <w:link w:val="Heading9Char"/>
    <w:uiPriority w:val="9"/>
    <w:unhideWhenUsed/>
    <w:rsid w:val="00862B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352D"/>
    <w:pPr>
      <w:spacing w:before="0"/>
    </w:pPr>
    <w:rPr>
      <w:noProof/>
      <w:sz w:val="16"/>
    </w:rPr>
  </w:style>
  <w:style w:type="character" w:styleId="FootnoteReference">
    <w:name w:val="footnote reference"/>
    <w:basedOn w:val="DefaultParagraphFont"/>
    <w:semiHidden/>
    <w:unhideWhenUsed/>
    <w:rsid w:val="00862B7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862B7E"/>
  </w:style>
  <w:style w:type="paragraph" w:styleId="Header">
    <w:name w:val="header"/>
    <w:basedOn w:val="Normal"/>
    <w:link w:val="HeaderChar"/>
    <w:unhideWhenUsed/>
    <w:rsid w:val="00CD352D"/>
    <w:pPr>
      <w:spacing w:before="0"/>
    </w:pPr>
    <w:rPr>
      <w:noProof/>
      <w:sz w:val="16"/>
    </w:rPr>
  </w:style>
  <w:style w:type="character" w:styleId="PageNumber">
    <w:name w:val="page number"/>
    <w:basedOn w:val="DefaultParagraphFont"/>
    <w:semiHidden/>
    <w:unhideWhenUsed/>
    <w:rsid w:val="00862B7E"/>
  </w:style>
  <w:style w:type="paragraph" w:styleId="TOC1">
    <w:name w:val="toc 1"/>
    <w:basedOn w:val="Normal"/>
    <w:next w:val="Normal"/>
    <w:unhideWhenUsed/>
    <w:rsid w:val="00CD352D"/>
    <w:pPr>
      <w:tabs>
        <w:tab w:val="left" w:pos="397"/>
        <w:tab w:val="right" w:pos="9129"/>
      </w:tabs>
      <w:spacing w:after="40"/>
      <w:ind w:left="397" w:hanging="397"/>
    </w:pPr>
    <w:rPr>
      <w:b/>
      <w:noProof/>
      <w:sz w:val="26"/>
    </w:rPr>
  </w:style>
  <w:style w:type="paragraph" w:styleId="TOC2">
    <w:name w:val="toc 2"/>
    <w:basedOn w:val="Normal"/>
    <w:next w:val="Normal"/>
    <w:unhideWhenUsed/>
    <w:rsid w:val="00CD352D"/>
    <w:pPr>
      <w:tabs>
        <w:tab w:val="left" w:pos="851"/>
        <w:tab w:val="right" w:pos="9129"/>
      </w:tabs>
      <w:spacing w:before="20" w:after="20"/>
      <w:ind w:left="794" w:hanging="397"/>
    </w:pPr>
    <w:rPr>
      <w:noProof/>
    </w:rPr>
  </w:style>
  <w:style w:type="paragraph" w:styleId="TOC3">
    <w:name w:val="toc 3"/>
    <w:basedOn w:val="Normal"/>
    <w:next w:val="Normal"/>
    <w:unhideWhenUsed/>
    <w:rsid w:val="00CD352D"/>
    <w:pPr>
      <w:tabs>
        <w:tab w:val="left" w:pos="1418"/>
        <w:tab w:val="right" w:pos="9129"/>
      </w:tabs>
      <w:ind w:left="1191" w:hanging="397"/>
    </w:pPr>
    <w:rPr>
      <w:noProof/>
    </w:rPr>
  </w:style>
  <w:style w:type="paragraph" w:styleId="TOC4">
    <w:name w:val="toc 4"/>
    <w:basedOn w:val="Normal"/>
    <w:next w:val="Normal"/>
    <w:semiHidden/>
    <w:unhideWhenUsed/>
    <w:rsid w:val="00CD352D"/>
    <w:pPr>
      <w:tabs>
        <w:tab w:val="right" w:pos="9129"/>
      </w:tabs>
      <w:ind w:left="1588" w:hanging="397"/>
    </w:pPr>
    <w:rPr>
      <w:noProof/>
    </w:rPr>
  </w:style>
  <w:style w:type="paragraph" w:styleId="TOC5">
    <w:name w:val="toc 5"/>
    <w:basedOn w:val="Normal"/>
    <w:next w:val="Normal"/>
    <w:semiHidden/>
    <w:unhideWhenUsed/>
    <w:rsid w:val="00862B7E"/>
    <w:pPr>
      <w:tabs>
        <w:tab w:val="left" w:pos="2552"/>
        <w:tab w:val="right" w:pos="9129"/>
      </w:tabs>
      <w:ind w:left="1985" w:hanging="397"/>
    </w:pPr>
    <w:rPr>
      <w:noProof/>
    </w:rPr>
  </w:style>
  <w:style w:type="paragraph" w:styleId="TOC6">
    <w:name w:val="toc 6"/>
    <w:basedOn w:val="TOC5"/>
    <w:next w:val="Normal"/>
    <w:semiHidden/>
    <w:unhideWhenUsed/>
    <w:rsid w:val="00862B7E"/>
    <w:pPr>
      <w:tabs>
        <w:tab w:val="clear" w:pos="2552"/>
        <w:tab w:val="left" w:pos="2835"/>
      </w:tabs>
    </w:pPr>
  </w:style>
  <w:style w:type="paragraph" w:styleId="TOC7">
    <w:name w:val="toc 7"/>
    <w:basedOn w:val="TOC5"/>
    <w:next w:val="Normal"/>
    <w:semiHidden/>
    <w:unhideWhenUsed/>
    <w:rsid w:val="00862B7E"/>
    <w:pPr>
      <w:tabs>
        <w:tab w:val="clear" w:pos="2552"/>
        <w:tab w:val="left" w:pos="2977"/>
      </w:tabs>
    </w:pPr>
  </w:style>
  <w:style w:type="paragraph" w:styleId="TOC8">
    <w:name w:val="toc 8"/>
    <w:basedOn w:val="TOC5"/>
    <w:next w:val="Normal"/>
    <w:semiHidden/>
    <w:unhideWhenUsed/>
    <w:rsid w:val="00862B7E"/>
    <w:pPr>
      <w:tabs>
        <w:tab w:val="clear" w:pos="2552"/>
        <w:tab w:val="left" w:pos="3119"/>
      </w:tabs>
    </w:pPr>
  </w:style>
  <w:style w:type="paragraph" w:styleId="TOC9">
    <w:name w:val="toc 9"/>
    <w:basedOn w:val="TOC5"/>
    <w:next w:val="Normal"/>
    <w:semiHidden/>
    <w:unhideWhenUsed/>
    <w:rsid w:val="00862B7E"/>
    <w:pPr>
      <w:tabs>
        <w:tab w:val="clear" w:pos="2552"/>
        <w:tab w:val="left" w:pos="3261"/>
      </w:tabs>
    </w:pPr>
  </w:style>
  <w:style w:type="table" w:styleId="TableGrid">
    <w:name w:val="Table Grid"/>
    <w:basedOn w:val="TableNormal"/>
    <w:rsid w:val="00862B7E"/>
    <w:pPr>
      <w:spacing w:before="240"/>
    </w:pPr>
    <w:rPr>
      <w:rFonts w:ascii="Calibri" w:hAnsi="Calibri"/>
      <w:szCs w:val="24"/>
    </w:rPr>
    <w:tblPr/>
  </w:style>
  <w:style w:type="paragraph" w:styleId="BalloonText">
    <w:name w:val="Balloon Text"/>
    <w:basedOn w:val="Normal"/>
    <w:link w:val="BalloonTextChar"/>
    <w:unhideWhenUsed/>
    <w:rsid w:val="00862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B7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862B7E"/>
    <w:rPr>
      <w:color w:val="808080"/>
    </w:rPr>
  </w:style>
  <w:style w:type="character" w:styleId="Hyperlink">
    <w:name w:val="Hyperlink"/>
    <w:basedOn w:val="DefaultParagraphFont"/>
    <w:unhideWhenUsed/>
    <w:rsid w:val="00862B7E"/>
    <w:rPr>
      <w:color w:val="00A3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99C"/>
    <w:rPr>
      <w:color w:val="800080"/>
      <w:u w:val="single"/>
    </w:rPr>
  </w:style>
  <w:style w:type="paragraph" w:styleId="ListParagraph">
    <w:name w:val="List Paragraph"/>
    <w:basedOn w:val="Normal"/>
    <w:uiPriority w:val="34"/>
    <w:rsid w:val="00CD352D"/>
    <w:pPr>
      <w:ind w:left="720"/>
    </w:pPr>
  </w:style>
  <w:style w:type="character" w:customStyle="1" w:styleId="Heading1Char">
    <w:name w:val="Heading 1 Char"/>
    <w:aliases w:val="14 pnt Bold Char"/>
    <w:basedOn w:val="DefaultParagraphFont"/>
    <w:link w:val="Heading1"/>
    <w:uiPriority w:val="4"/>
    <w:rsid w:val="00CD352D"/>
    <w:rPr>
      <w:rFonts w:asciiTheme="minorHAnsi" w:hAnsiTheme="minorHAnsi"/>
      <w:b/>
      <w:sz w:val="28"/>
      <w:szCs w:val="24"/>
      <w:lang w:eastAsia="en-US"/>
    </w:rPr>
  </w:style>
  <w:style w:type="character" w:customStyle="1" w:styleId="Heading2Char">
    <w:name w:val="Heading 2 Char"/>
    <w:aliases w:val="12 pnt Bold Char"/>
    <w:basedOn w:val="DefaultParagraphFont"/>
    <w:link w:val="Heading2"/>
    <w:uiPriority w:val="5"/>
    <w:rsid w:val="00CD352D"/>
    <w:rPr>
      <w:rFonts w:asciiTheme="minorHAnsi" w:hAnsiTheme="minorHAnsi"/>
      <w:b/>
      <w:sz w:val="24"/>
      <w:szCs w:val="24"/>
      <w:lang w:eastAsia="en-US"/>
    </w:rPr>
  </w:style>
  <w:style w:type="paragraph" w:styleId="ListBullet">
    <w:name w:val="List Bullet"/>
    <w:basedOn w:val="Normal"/>
    <w:uiPriority w:val="2"/>
    <w:qFormat/>
    <w:rsid w:val="00CD352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rsid w:val="00862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2B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B7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F7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F7456"/>
    <w:rPr>
      <w:rFonts w:ascii="Calibri" w:hAnsi="Calibri"/>
      <w:b/>
      <w:bCs/>
      <w:lang w:eastAsia="en-US"/>
    </w:rPr>
  </w:style>
  <w:style w:type="paragraph" w:styleId="NormalWeb">
    <w:name w:val="Normal (Web)"/>
    <w:basedOn w:val="Normal"/>
    <w:uiPriority w:val="99"/>
    <w:rsid w:val="00862B7E"/>
    <w:pPr>
      <w:spacing w:before="100" w:beforeAutospacing="1" w:after="100" w:afterAutospacing="1"/>
    </w:pPr>
    <w:rPr>
      <w:rFonts w:ascii="Times New Roman" w:hAnsi="Times New Roman"/>
      <w:sz w:val="24"/>
      <w:lang w:eastAsia="da-DK"/>
    </w:rPr>
  </w:style>
  <w:style w:type="character" w:customStyle="1" w:styleId="HeaderChar">
    <w:name w:val="Header Char"/>
    <w:basedOn w:val="DefaultParagraphFont"/>
    <w:link w:val="Header"/>
    <w:rsid w:val="00CD352D"/>
    <w:rPr>
      <w:rFonts w:asciiTheme="minorHAnsi" w:hAnsiTheme="minorHAnsi"/>
      <w:noProof/>
      <w:sz w:val="1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CD352D"/>
    <w:rPr>
      <w:rFonts w:asciiTheme="minorHAnsi" w:hAnsiTheme="minorHAnsi"/>
      <w:noProof/>
      <w:sz w:val="16"/>
      <w:szCs w:val="24"/>
      <w:lang w:eastAsia="en-US"/>
    </w:rPr>
  </w:style>
  <w:style w:type="paragraph" w:styleId="Revision">
    <w:name w:val="Revision"/>
    <w:uiPriority w:val="99"/>
    <w:semiHidden/>
    <w:rsid w:val="0065399C"/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Heading3Char">
    <w:name w:val="Heading 3 Char"/>
    <w:aliases w:val="10 pnt Bold Char"/>
    <w:basedOn w:val="DefaultParagraphFont"/>
    <w:link w:val="Heading3"/>
    <w:uiPriority w:val="6"/>
    <w:rsid w:val="00CD352D"/>
    <w:rPr>
      <w:rFonts w:asciiTheme="minorHAnsi" w:hAnsiTheme="minorHAnsi"/>
      <w:b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0"/>
    <w:rsid w:val="00CD352D"/>
    <w:rPr>
      <w:rFonts w:asciiTheme="minorHAnsi" w:hAnsiTheme="minorHAnsi"/>
      <w:b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10"/>
    <w:rsid w:val="00CD352D"/>
    <w:rPr>
      <w:rFonts w:asciiTheme="minorHAnsi" w:hAnsiTheme="minorHAnsi"/>
      <w:b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B131FD"/>
    <w:rPr>
      <w:rFonts w:ascii="Calibri" w:hAnsi="Calibri"/>
      <w:b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B131FD"/>
    <w:rPr>
      <w:rFonts w:ascii="Calibri" w:hAnsi="Calibri"/>
      <w:b/>
      <w:szCs w:val="24"/>
      <w:lang w:eastAsia="en-US"/>
    </w:rPr>
  </w:style>
  <w:style w:type="character" w:styleId="IntenseReference">
    <w:name w:val="Intense Reference"/>
    <w:basedOn w:val="DefaultParagraphFont"/>
    <w:uiPriority w:val="32"/>
    <w:rsid w:val="00862B7E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862B7E"/>
    <w:rPr>
      <w:smallCaps/>
      <w:color w:val="auto"/>
      <w:u w:val="single"/>
    </w:rPr>
  </w:style>
  <w:style w:type="paragraph" w:styleId="Caption">
    <w:name w:val="caption"/>
    <w:basedOn w:val="Normal"/>
    <w:next w:val="Normal"/>
    <w:uiPriority w:val="2"/>
    <w:unhideWhenUsed/>
    <w:rsid w:val="00862B7E"/>
    <w:pPr>
      <w:spacing w:after="200"/>
    </w:pPr>
    <w:rPr>
      <w:b/>
      <w:bCs/>
    </w:rPr>
  </w:style>
  <w:style w:type="character" w:styleId="Emphasis">
    <w:name w:val="Emphasis"/>
    <w:basedOn w:val="DefaultParagraphFont"/>
    <w:uiPriority w:val="20"/>
    <w:rsid w:val="00862B7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862B7E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B7E"/>
    <w:rPr>
      <w:rFonts w:ascii="Calibri" w:hAnsi="Calibri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62B7E"/>
    <w:rPr>
      <w:rFonts w:ascii="Calibri" w:hAnsi="Calibri"/>
      <w:szCs w:val="24"/>
      <w:lang w:eastAsia="en-US"/>
    </w:rPr>
  </w:style>
  <w:style w:type="table" w:styleId="GridTable1Light">
    <w:name w:val="Grid Table 1 Light"/>
    <w:basedOn w:val="TableNorma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C0E1F4" w:themeColor="accent3" w:themeTint="66"/>
        <w:left w:val="single" w:sz="4" w:space="0" w:color="C0E1F4" w:themeColor="accent3" w:themeTint="66"/>
        <w:bottom w:val="single" w:sz="4" w:space="0" w:color="C0E1F4" w:themeColor="accent3" w:themeTint="66"/>
        <w:right w:val="single" w:sz="4" w:space="0" w:color="C0E1F4" w:themeColor="accent3" w:themeTint="66"/>
        <w:insideH w:val="single" w:sz="4" w:space="0" w:color="C0E1F4" w:themeColor="accent3" w:themeTint="66"/>
        <w:insideV w:val="single" w:sz="4" w:space="0" w:color="C0E1F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2E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2E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5E8FFD" w:themeColor="accent4" w:themeTint="66"/>
        <w:left w:val="single" w:sz="4" w:space="0" w:color="5E8FFD" w:themeColor="accent4" w:themeTint="66"/>
        <w:bottom w:val="single" w:sz="4" w:space="0" w:color="5E8FFD" w:themeColor="accent4" w:themeTint="66"/>
        <w:right w:val="single" w:sz="4" w:space="0" w:color="5E8FFD" w:themeColor="accent4" w:themeTint="66"/>
        <w:insideH w:val="single" w:sz="4" w:space="0" w:color="5E8FFD" w:themeColor="accent4" w:themeTint="66"/>
        <w:insideV w:val="single" w:sz="4" w:space="0" w:color="5E8F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57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76EFFF" w:themeColor="accent5" w:themeTint="66"/>
        <w:left w:val="single" w:sz="4" w:space="0" w:color="76EFFF" w:themeColor="accent5" w:themeTint="66"/>
        <w:bottom w:val="single" w:sz="4" w:space="0" w:color="76EFFF" w:themeColor="accent5" w:themeTint="66"/>
        <w:right w:val="single" w:sz="4" w:space="0" w:color="76EFFF" w:themeColor="accent5" w:themeTint="66"/>
        <w:insideH w:val="single" w:sz="4" w:space="0" w:color="76EFFF" w:themeColor="accent5" w:themeTint="66"/>
        <w:insideV w:val="single" w:sz="4" w:space="0" w:color="76E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2E8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E8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C7C8CA" w:themeColor="accent6" w:themeTint="66"/>
        <w:left w:val="single" w:sz="4" w:space="0" w:color="C7C8CA" w:themeColor="accent6" w:themeTint="66"/>
        <w:bottom w:val="single" w:sz="4" w:space="0" w:color="C7C8CA" w:themeColor="accent6" w:themeTint="66"/>
        <w:right w:val="single" w:sz="4" w:space="0" w:color="C7C8CA" w:themeColor="accent6" w:themeTint="66"/>
        <w:insideH w:val="single" w:sz="4" w:space="0" w:color="C7C8CA" w:themeColor="accent6" w:themeTint="66"/>
        <w:insideV w:val="single" w:sz="4" w:space="0" w:color="C7C8C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ADB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DB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basedOn w:val="DefaultParagraphFont"/>
    <w:uiPriority w:val="21"/>
    <w:rsid w:val="00862B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862B7E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B7E"/>
    <w:rPr>
      <w:rFonts w:ascii="Calibri" w:hAnsi="Calibri"/>
      <w:b/>
      <w:bCs/>
      <w:i/>
      <w:iCs/>
      <w:szCs w:val="24"/>
      <w:lang w:eastAsia="en-US"/>
    </w:rPr>
  </w:style>
  <w:style w:type="paragraph" w:styleId="ListBullet2">
    <w:name w:val="List Bullet 2"/>
    <w:basedOn w:val="Normal"/>
    <w:uiPriority w:val="2"/>
    <w:semiHidden/>
    <w:rsid w:val="00CD352D"/>
    <w:pPr>
      <w:numPr>
        <w:ilvl w:val="1"/>
        <w:numId w:val="1"/>
      </w:numPr>
      <w:spacing w:before="0"/>
      <w:contextualSpacing/>
    </w:pPr>
  </w:style>
  <w:style w:type="paragraph" w:styleId="ListNumber0">
    <w:name w:val="List Number"/>
    <w:basedOn w:val="Normal"/>
    <w:uiPriority w:val="2"/>
    <w:qFormat/>
    <w:rsid w:val="00CD352D"/>
    <w:pPr>
      <w:numPr>
        <w:numId w:val="3"/>
      </w:numPr>
    </w:pPr>
  </w:style>
  <w:style w:type="table" w:styleId="ListTable3">
    <w:name w:val="List Table 3"/>
    <w:basedOn w:val="TableNormal"/>
    <w:uiPriority w:val="48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62B7E"/>
    <w:rPr>
      <w:szCs w:val="22"/>
      <w:lang w:eastAsia="da-D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2B7E"/>
    <w:rPr>
      <w:rFonts w:ascii="Calibri" w:hAnsi="Calibri"/>
      <w:szCs w:val="22"/>
      <w:lang w:eastAsia="da-DK"/>
    </w:rPr>
  </w:style>
  <w:style w:type="character" w:styleId="Strong">
    <w:name w:val="Strong"/>
    <w:basedOn w:val="DefaultParagraphFont"/>
    <w:uiPriority w:val="22"/>
    <w:rsid w:val="00862B7E"/>
    <w:rPr>
      <w:b/>
      <w:bCs/>
    </w:rPr>
  </w:style>
  <w:style w:type="character" w:styleId="SubtleEmphasis">
    <w:name w:val="Subtle Emphasis"/>
    <w:basedOn w:val="DefaultParagraphFont"/>
    <w:uiPriority w:val="19"/>
    <w:rsid w:val="00862B7E"/>
    <w:rPr>
      <w:i/>
      <w:iCs/>
      <w:color w:val="auto"/>
    </w:rPr>
  </w:style>
  <w:style w:type="table" w:styleId="TableGridLight">
    <w:name w:val="Grid Table Light"/>
    <w:basedOn w:val="TableNormal"/>
    <w:uiPriority w:val="40"/>
    <w:rsid w:val="00862B7E"/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uiPriority w:val="99"/>
    <w:semiHidden/>
    <w:unhideWhenUsed/>
    <w:rsid w:val="00862B7E"/>
    <w:pPr>
      <w:spacing w:line="360" w:lineRule="auto"/>
    </w:pPr>
    <w:rPr>
      <w:rFonts w:ascii="Gotham Rounded Book" w:eastAsiaTheme="minorHAnsi" w:hAnsi="Gotham Rounded Book" w:cstheme="minorBidi"/>
      <w:sz w:val="18"/>
      <w:szCs w:val="18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le">
    <w:name w:val="Title"/>
    <w:basedOn w:val="Normal"/>
    <w:next w:val="Normal"/>
    <w:link w:val="TitleChar"/>
    <w:rsid w:val="00CD352D"/>
    <w:pPr>
      <w:spacing w:before="520" w:after="520"/>
    </w:pPr>
    <w:rPr>
      <w:rFonts w:eastAsiaTheme="majorEastAsia" w:cstheme="majorBidi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CD352D"/>
    <w:rPr>
      <w:rFonts w:asciiTheme="minorHAnsi" w:eastAsiaTheme="majorEastAsia" w:hAnsiTheme="minorHAnsi" w:cstheme="majorBidi"/>
      <w:sz w:val="44"/>
      <w:szCs w:val="52"/>
      <w:lang w:eastAsia="en-US"/>
    </w:rPr>
  </w:style>
  <w:style w:type="paragraph" w:styleId="TOCHeading">
    <w:name w:val="TOC Heading"/>
    <w:basedOn w:val="Heading1"/>
    <w:next w:val="Normal"/>
    <w:uiPriority w:val="39"/>
    <w:semiHidden/>
    <w:qFormat/>
    <w:rsid w:val="00862B7E"/>
    <w:pPr>
      <w:outlineLvl w:val="9"/>
    </w:pPr>
  </w:style>
  <w:style w:type="paragraph" w:styleId="ListBullet3">
    <w:name w:val="List Bullet 3"/>
    <w:basedOn w:val="Normal"/>
    <w:uiPriority w:val="2"/>
    <w:semiHidden/>
    <w:rsid w:val="00CD352D"/>
    <w:pPr>
      <w:numPr>
        <w:ilvl w:val="2"/>
        <w:numId w:val="1"/>
      </w:numPr>
      <w:spacing w:before="0"/>
      <w:contextualSpacing/>
    </w:pPr>
  </w:style>
  <w:style w:type="paragraph" w:styleId="ListNumber2">
    <w:name w:val="List Number 2"/>
    <w:basedOn w:val="Normal"/>
    <w:uiPriority w:val="2"/>
    <w:semiHidden/>
    <w:rsid w:val="00CD352D"/>
    <w:pPr>
      <w:numPr>
        <w:ilvl w:val="1"/>
        <w:numId w:val="3"/>
      </w:numPr>
      <w:spacing w:before="0"/>
      <w:contextualSpacing/>
    </w:pPr>
  </w:style>
  <w:style w:type="paragraph" w:styleId="ListNumber3">
    <w:name w:val="List Number 3"/>
    <w:basedOn w:val="Normal"/>
    <w:uiPriority w:val="2"/>
    <w:semiHidden/>
    <w:rsid w:val="00CD352D"/>
    <w:pPr>
      <w:numPr>
        <w:ilvl w:val="2"/>
        <w:numId w:val="3"/>
      </w:numPr>
      <w:spacing w:before="0"/>
      <w:contextualSpacing/>
    </w:pPr>
  </w:style>
  <w:style w:type="paragraph" w:customStyle="1" w:styleId="TermsCondBody">
    <w:name w:val="Terms&amp;Cond Body"/>
    <w:rsid w:val="00CD352D"/>
    <w:pPr>
      <w:widowControl w:val="0"/>
      <w:suppressLineNumbers/>
      <w:suppressAutoHyphens/>
      <w:autoSpaceDE w:val="0"/>
      <w:autoSpaceDN w:val="0"/>
      <w:ind w:right="215"/>
    </w:pPr>
    <w:rPr>
      <w:rFonts w:asciiTheme="majorHAnsi" w:eastAsia="Verdana" w:hAnsiTheme="majorHAnsi" w:cstheme="majorHAnsi"/>
      <w:sz w:val="16"/>
      <w:szCs w:val="16"/>
      <w:lang w:val="en-US" w:eastAsia="en-US"/>
      <w14:ligatures w14:val="standardContextual"/>
    </w:rPr>
  </w:style>
  <w:style w:type="paragraph" w:customStyle="1" w:styleId="TermsCondBullets">
    <w:name w:val="Terms&amp;Cond Bullets"/>
    <w:basedOn w:val="TermsCondBody"/>
    <w:rsid w:val="00CD352D"/>
    <w:pPr>
      <w:numPr>
        <w:numId w:val="8"/>
      </w:numPr>
    </w:pPr>
  </w:style>
  <w:style w:type="paragraph" w:customStyle="1" w:styleId="TermsCondChar">
    <w:name w:val="Terms&amp;Cond Char"/>
    <w:basedOn w:val="Normal"/>
    <w:link w:val="TermsCondCharChar"/>
    <w:rsid w:val="00CD352D"/>
    <w:pPr>
      <w:keepNext/>
      <w:keepLines/>
      <w:spacing w:before="120" w:line="240" w:lineRule="atLeast"/>
    </w:pPr>
    <w:rPr>
      <w:szCs w:val="22"/>
      <w:u w:val="single"/>
      <w:lang w:val="en-GB"/>
    </w:rPr>
  </w:style>
  <w:style w:type="character" w:customStyle="1" w:styleId="TermsCondCharChar">
    <w:name w:val="Terms&amp;Cond Char Char"/>
    <w:link w:val="TermsCondChar"/>
    <w:rsid w:val="00CD352D"/>
    <w:rPr>
      <w:rFonts w:asciiTheme="minorHAnsi" w:hAnsiTheme="minorHAnsi"/>
      <w:szCs w:val="22"/>
      <w:u w:val="single"/>
      <w:lang w:val="en-GB" w:eastAsia="en-US"/>
    </w:rPr>
  </w:style>
  <w:style w:type="paragraph" w:customStyle="1" w:styleId="TermsCondHeadingEN">
    <w:name w:val="Terms&amp;Cond Heading EN"/>
    <w:next w:val="TermsCondBody"/>
    <w:rsid w:val="00CD352D"/>
    <w:pPr>
      <w:numPr>
        <w:numId w:val="9"/>
      </w:numPr>
    </w:pPr>
    <w:rPr>
      <w:rFonts w:asciiTheme="majorHAnsi" w:eastAsia="Verdana" w:hAnsiTheme="majorHAnsi" w:cstheme="majorHAnsi"/>
      <w:b/>
      <w:bCs/>
      <w:sz w:val="16"/>
      <w:szCs w:val="16"/>
      <w:lang w:val="en-US" w:eastAsia="en-US"/>
      <w14:ligatures w14:val="standardContextual"/>
    </w:rPr>
  </w:style>
  <w:style w:type="paragraph" w:customStyle="1" w:styleId="TermsCondHeadingNL">
    <w:name w:val="Terms&amp;Cond Heading NL"/>
    <w:next w:val="TermsCondBody"/>
    <w:rsid w:val="00CD352D"/>
    <w:pPr>
      <w:numPr>
        <w:numId w:val="10"/>
      </w:numPr>
      <w:suppressLineNumbers/>
      <w:tabs>
        <w:tab w:val="left" w:pos="567"/>
      </w:tabs>
      <w:suppressAutoHyphens/>
      <w:autoSpaceDE w:val="0"/>
      <w:autoSpaceDN w:val="0"/>
      <w:outlineLvl w:val="0"/>
    </w:pPr>
    <w:rPr>
      <w:rFonts w:asciiTheme="majorHAnsi" w:eastAsia="Verdana" w:hAnsiTheme="majorHAnsi" w:cstheme="majorHAnsi"/>
      <w:b/>
      <w:bCs/>
      <w:sz w:val="16"/>
      <w:szCs w:val="16"/>
      <w:lang w:eastAsia="en-US"/>
    </w:rPr>
  </w:style>
  <w:style w:type="paragraph" w:customStyle="1" w:styleId="TermsCondList1EN">
    <w:name w:val="Terms&amp;Cond List (1) EN"/>
    <w:rsid w:val="00CD352D"/>
    <w:pPr>
      <w:widowControl w:val="0"/>
      <w:numPr>
        <w:ilvl w:val="1"/>
        <w:numId w:val="9"/>
      </w:numPr>
      <w:suppressLineNumbers/>
      <w:tabs>
        <w:tab w:val="left" w:pos="567"/>
      </w:tabs>
      <w:suppressAutoHyphens/>
      <w:autoSpaceDE w:val="0"/>
      <w:autoSpaceDN w:val="0"/>
    </w:pPr>
    <w:rPr>
      <w:rFonts w:asciiTheme="majorHAnsi" w:eastAsia="Verdana" w:hAnsiTheme="majorHAnsi" w:cstheme="majorHAnsi"/>
      <w:spacing w:val="-2"/>
      <w:sz w:val="16"/>
      <w:szCs w:val="16"/>
      <w:lang w:val="en-US" w:eastAsia="en-US"/>
      <w14:ligatures w14:val="standardContextual"/>
    </w:rPr>
  </w:style>
  <w:style w:type="paragraph" w:customStyle="1" w:styleId="TermsCondList1NL">
    <w:name w:val="Terms&amp;Cond List (1) NL"/>
    <w:basedOn w:val="TermsCondList1EN"/>
    <w:rsid w:val="00CD352D"/>
    <w:pPr>
      <w:numPr>
        <w:numId w:val="10"/>
      </w:numPr>
    </w:pPr>
    <w:rPr>
      <w:lang w:val="nl-NL"/>
    </w:rPr>
  </w:style>
  <w:style w:type="paragraph" w:customStyle="1" w:styleId="TermsCondListiEN">
    <w:name w:val="Terms&amp;Cond List (i) EN"/>
    <w:rsid w:val="00CD352D"/>
    <w:pPr>
      <w:widowControl w:val="0"/>
      <w:numPr>
        <w:ilvl w:val="2"/>
        <w:numId w:val="9"/>
      </w:numPr>
      <w:suppressLineNumbers/>
      <w:tabs>
        <w:tab w:val="left" w:pos="1094"/>
      </w:tabs>
      <w:suppressAutoHyphens/>
      <w:autoSpaceDE w:val="0"/>
      <w:autoSpaceDN w:val="0"/>
      <w:ind w:right="220"/>
    </w:pPr>
    <w:rPr>
      <w:rFonts w:asciiTheme="majorHAnsi" w:eastAsia="Verdana" w:hAnsiTheme="majorHAnsi" w:cstheme="majorHAnsi"/>
      <w:sz w:val="16"/>
      <w:szCs w:val="16"/>
      <w:lang w:val="en-US" w:eastAsia="en-US"/>
      <w14:ligatures w14:val="standardContextual"/>
    </w:rPr>
  </w:style>
  <w:style w:type="paragraph" w:customStyle="1" w:styleId="TermsCondListiNL">
    <w:name w:val="Terms&amp;Cond List (i) NL"/>
    <w:basedOn w:val="TermsCondListiEN"/>
    <w:rsid w:val="00CD352D"/>
    <w:pPr>
      <w:numPr>
        <w:numId w:val="10"/>
      </w:numPr>
    </w:pPr>
    <w:rPr>
      <w:lang w:val="nl-NL"/>
    </w:rPr>
  </w:style>
  <w:style w:type="paragraph" w:customStyle="1" w:styleId="TermsCondLoanedStaffHeadingEN">
    <w:name w:val="Terms&amp;Cond Loaned Staff Heading EN"/>
    <w:basedOn w:val="TermsCondHeadingEN"/>
    <w:next w:val="Normal"/>
    <w:rsid w:val="00CD352D"/>
    <w:pPr>
      <w:numPr>
        <w:numId w:val="11"/>
      </w:numPr>
    </w:pPr>
    <w:rPr>
      <w:lang w:eastAsia="nl-NL"/>
    </w:rPr>
  </w:style>
  <w:style w:type="paragraph" w:customStyle="1" w:styleId="TermsCondLoanedStaffHeadingNL">
    <w:name w:val="Terms&amp;Cond Loaned Staff Heading NL"/>
    <w:basedOn w:val="TermsCondLoanedStaffHeadingEN"/>
    <w:next w:val="Normal"/>
    <w:rsid w:val="00CD352D"/>
    <w:pPr>
      <w:numPr>
        <w:numId w:val="12"/>
      </w:numPr>
    </w:pPr>
  </w:style>
  <w:style w:type="paragraph" w:customStyle="1" w:styleId="TermsCondLoanedStaffListaEN">
    <w:name w:val="Terms&amp;Cond Loaned Staff List (a.) EN"/>
    <w:basedOn w:val="TermsCondList1EN"/>
    <w:rsid w:val="00CD352D"/>
    <w:pPr>
      <w:numPr>
        <w:numId w:val="11"/>
      </w:numPr>
    </w:pPr>
  </w:style>
  <w:style w:type="paragraph" w:customStyle="1" w:styleId="TermsCondLoanedStaffListaNL">
    <w:name w:val="Terms&amp;Cond Loaned Staff List (a.) NL"/>
    <w:basedOn w:val="TermsCondLoanedStaffListaEN"/>
    <w:rsid w:val="00CD352D"/>
    <w:pPr>
      <w:numPr>
        <w:numId w:val="12"/>
      </w:numPr>
    </w:pPr>
  </w:style>
  <w:style w:type="paragraph" w:customStyle="1" w:styleId="TermsCondReportCRHeadingEN">
    <w:name w:val="Terms&amp;Cond Report C&amp;R Heading EN"/>
    <w:basedOn w:val="TermsCondHeadingEN"/>
    <w:next w:val="TermsCondBody"/>
    <w:rsid w:val="00CD352D"/>
    <w:pPr>
      <w:numPr>
        <w:numId w:val="13"/>
      </w:numPr>
    </w:pPr>
  </w:style>
  <w:style w:type="paragraph" w:customStyle="1" w:styleId="TermsCondReportCRHeadingNL">
    <w:name w:val="Terms&amp;Cond Report C&amp;R Heading NL"/>
    <w:basedOn w:val="TermsCondReportCRHeadingEN"/>
    <w:next w:val="TermsCondBody"/>
    <w:rsid w:val="00CD352D"/>
    <w:pPr>
      <w:numPr>
        <w:numId w:val="14"/>
      </w:numPr>
    </w:pPr>
  </w:style>
  <w:style w:type="paragraph" w:customStyle="1" w:styleId="ListLetter">
    <w:name w:val="List Letter"/>
    <w:basedOn w:val="Normal"/>
    <w:uiPriority w:val="1"/>
    <w:qFormat/>
    <w:rsid w:val="00CD352D"/>
    <w:pPr>
      <w:numPr>
        <w:numId w:val="7"/>
      </w:numPr>
    </w:pPr>
    <w:rPr>
      <w:noProof/>
      <w:lang w:val="en-US" w:eastAsia="nl-NL"/>
    </w:rPr>
  </w:style>
  <w:style w:type="paragraph" w:customStyle="1" w:styleId="ListLetter2">
    <w:name w:val="List Letter 2"/>
    <w:basedOn w:val="Normal"/>
    <w:semiHidden/>
    <w:rsid w:val="00CD352D"/>
    <w:pPr>
      <w:numPr>
        <w:ilvl w:val="1"/>
        <w:numId w:val="7"/>
      </w:numPr>
    </w:pPr>
    <w:rPr>
      <w:noProof/>
      <w:lang w:val="en-US"/>
    </w:rPr>
  </w:style>
  <w:style w:type="paragraph" w:customStyle="1" w:styleId="ListLetter3">
    <w:name w:val="List Letter 3"/>
    <w:basedOn w:val="Normal"/>
    <w:semiHidden/>
    <w:rsid w:val="00CD352D"/>
    <w:pPr>
      <w:numPr>
        <w:ilvl w:val="2"/>
        <w:numId w:val="7"/>
      </w:numPr>
      <w:spacing w:before="0"/>
      <w:contextualSpacing/>
    </w:pPr>
    <w:rPr>
      <w:noProof/>
      <w:lang w:val="en-US"/>
    </w:rPr>
  </w:style>
  <w:style w:type="paragraph" w:customStyle="1" w:styleId="ListLetterUnderline">
    <w:name w:val="List Letter (Underline)"/>
    <w:basedOn w:val="Normal"/>
    <w:uiPriority w:val="1"/>
    <w:rsid w:val="00CD352D"/>
    <w:pPr>
      <w:numPr>
        <w:numId w:val="6"/>
      </w:numPr>
    </w:pPr>
    <w:rPr>
      <w:u w:val="single"/>
      <w:lang w:val="en-GB"/>
    </w:rPr>
  </w:style>
  <w:style w:type="paragraph" w:customStyle="1" w:styleId="ListLetter2Underline">
    <w:name w:val="List Letter 2 (Underline)"/>
    <w:basedOn w:val="Normal"/>
    <w:uiPriority w:val="1"/>
    <w:rsid w:val="00CD352D"/>
    <w:pPr>
      <w:numPr>
        <w:ilvl w:val="1"/>
        <w:numId w:val="6"/>
      </w:numPr>
      <w:spacing w:before="0"/>
    </w:pPr>
    <w:rPr>
      <w:u w:val="single"/>
    </w:rPr>
  </w:style>
  <w:style w:type="paragraph" w:customStyle="1" w:styleId="ListLetter3Underline">
    <w:name w:val="List Letter 3 (Underline)"/>
    <w:basedOn w:val="Normal"/>
    <w:uiPriority w:val="1"/>
    <w:rsid w:val="00CD352D"/>
    <w:pPr>
      <w:numPr>
        <w:ilvl w:val="2"/>
        <w:numId w:val="6"/>
      </w:numPr>
      <w:spacing w:before="0"/>
    </w:pPr>
    <w:rPr>
      <w:u w:val="single"/>
    </w:rPr>
  </w:style>
  <w:style w:type="paragraph" w:customStyle="1" w:styleId="ListLetterBold">
    <w:name w:val="List Letter (Bold)"/>
    <w:basedOn w:val="Normal"/>
    <w:uiPriority w:val="2"/>
    <w:rsid w:val="00CD352D"/>
    <w:pPr>
      <w:numPr>
        <w:numId w:val="5"/>
      </w:numPr>
      <w:spacing w:before="0"/>
      <w:contextualSpacing/>
    </w:pPr>
    <w:rPr>
      <w:b/>
      <w:lang w:eastAsia="nl-NL"/>
    </w:rPr>
  </w:style>
  <w:style w:type="paragraph" w:customStyle="1" w:styleId="ListBulletNoSpacing">
    <w:name w:val="List Bullet (No Spacing)"/>
    <w:basedOn w:val="Normal"/>
    <w:uiPriority w:val="2"/>
    <w:rsid w:val="00CD352D"/>
    <w:pPr>
      <w:numPr>
        <w:numId w:val="2"/>
      </w:numPr>
      <w:spacing w:before="0"/>
      <w:contextualSpacing/>
    </w:pPr>
  </w:style>
  <w:style w:type="paragraph" w:customStyle="1" w:styleId="ListNumber">
    <w:name w:val="List Number ( ) )"/>
    <w:basedOn w:val="Normal"/>
    <w:uiPriority w:val="2"/>
    <w:rsid w:val="00CD352D"/>
    <w:pPr>
      <w:numPr>
        <w:ilvl w:val="1"/>
        <w:numId w:val="5"/>
      </w:numPr>
      <w:spacing w:before="0"/>
      <w:contextualSpacing/>
    </w:pPr>
  </w:style>
  <w:style w:type="paragraph" w:customStyle="1" w:styleId="SecondListBullet">
    <w:name w:val="Second List Bullet"/>
    <w:basedOn w:val="ListBullet"/>
    <w:uiPriority w:val="2"/>
    <w:qFormat/>
    <w:rsid w:val="00CD352D"/>
    <w:pPr>
      <w:numPr>
        <w:numId w:val="4"/>
      </w:numPr>
    </w:pPr>
  </w:style>
  <w:style w:type="numbering" w:customStyle="1" w:styleId="LetterBoldListStyle">
    <w:name w:val="Letter (Bold) List Style"/>
    <w:uiPriority w:val="99"/>
    <w:rsid w:val="00CD352D"/>
    <w:pPr>
      <w:numPr>
        <w:numId w:val="5"/>
      </w:numPr>
    </w:pPr>
  </w:style>
  <w:style w:type="numbering" w:customStyle="1" w:styleId="LetterListUnderlineStyle">
    <w:name w:val="Letter List (Underline) Style"/>
    <w:uiPriority w:val="99"/>
    <w:rsid w:val="00CD352D"/>
    <w:pPr>
      <w:numPr>
        <w:numId w:val="6"/>
      </w:numPr>
    </w:pPr>
  </w:style>
  <w:style w:type="numbering" w:customStyle="1" w:styleId="LetterListStyle">
    <w:name w:val="Letter List Style"/>
    <w:uiPriority w:val="99"/>
    <w:rsid w:val="00CD352D"/>
    <w:pPr>
      <w:numPr>
        <w:numId w:val="7"/>
      </w:numPr>
    </w:pPr>
  </w:style>
  <w:style w:type="numbering" w:customStyle="1" w:styleId="TermsCondBulletsList">
    <w:name w:val="Terms&amp;Cond Bullets List"/>
    <w:uiPriority w:val="99"/>
    <w:rsid w:val="00CD352D"/>
    <w:pPr>
      <w:numPr>
        <w:numId w:val="8"/>
      </w:numPr>
    </w:pPr>
  </w:style>
  <w:style w:type="numbering" w:customStyle="1" w:styleId="TermsCondHeadingENList">
    <w:name w:val="Terms&amp;Cond Heading EN List"/>
    <w:uiPriority w:val="99"/>
    <w:rsid w:val="00CD352D"/>
    <w:pPr>
      <w:numPr>
        <w:numId w:val="9"/>
      </w:numPr>
    </w:pPr>
  </w:style>
  <w:style w:type="numbering" w:customStyle="1" w:styleId="TermsCondHeadingNLList">
    <w:name w:val="Terms&amp;Cond Heading NL List"/>
    <w:uiPriority w:val="99"/>
    <w:rsid w:val="00CD352D"/>
    <w:pPr>
      <w:numPr>
        <w:numId w:val="10"/>
      </w:numPr>
    </w:pPr>
  </w:style>
  <w:style w:type="numbering" w:customStyle="1" w:styleId="TermsCondLoanedStaffENList">
    <w:name w:val="Terms&amp;Cond Loaned Staff EN List"/>
    <w:uiPriority w:val="99"/>
    <w:rsid w:val="00CD352D"/>
    <w:pPr>
      <w:numPr>
        <w:numId w:val="11"/>
      </w:numPr>
    </w:pPr>
  </w:style>
  <w:style w:type="numbering" w:customStyle="1" w:styleId="TermsCondLoanedStaffNLList">
    <w:name w:val="Terms&amp;Cond Loaned Staff NL List"/>
    <w:uiPriority w:val="99"/>
    <w:rsid w:val="00CD352D"/>
    <w:pPr>
      <w:numPr>
        <w:numId w:val="12"/>
      </w:numPr>
    </w:pPr>
  </w:style>
  <w:style w:type="numbering" w:customStyle="1" w:styleId="TermsCondReportCRListEN">
    <w:name w:val="Terms&amp;Cond Report C&amp;R List EN"/>
    <w:uiPriority w:val="99"/>
    <w:rsid w:val="00CD352D"/>
    <w:pPr>
      <w:numPr>
        <w:numId w:val="13"/>
      </w:numPr>
    </w:pPr>
  </w:style>
  <w:style w:type="numbering" w:customStyle="1" w:styleId="TermsCondReportCRListNL">
    <w:name w:val="Terms&amp;Cond Report C&amp;R List NL"/>
    <w:uiPriority w:val="99"/>
    <w:rsid w:val="00CD35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anblokland\AppData\Local\Temp\Templafy\WordVsto\y0btftyb.dotx" TargetMode="External"/></Relationships>
</file>

<file path=word/theme/theme1.xml><?xml version="1.0" encoding="utf-8"?>
<a:theme xmlns:a="http://schemas.openxmlformats.org/drawingml/2006/main" name="Deloitte_Aptos_Theme">
  <a:themeElements>
    <a:clrScheme name="Deloitte NEW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046A38"/>
      </a:accent2>
      <a:accent3>
        <a:srgbClr val="62B5E5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spcBef>
            <a:spcPts val="600"/>
          </a:spcBef>
          <a:buClr>
            <a:schemeClr val="tx2"/>
          </a:buClr>
          <a:defRPr sz="1400" dirty="0" smtClean="0">
            <a:solidFill>
              <a:schemeClr val="tx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eloitte Brand New June 2016" id="{E57D8807-E4EF-4860-9D21-0B6AABC1E3F6}" vid="{FA76F7AA-8CCA-4CDB-949F-7E1B38C7F6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],"transformationConfigurations":[],"templateName":"Blank","templateDescription":"","enableDocumentContentUpdater":true,"version":"2.0"}]]></TemplafyTemplate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e8f7d-6b12-4f48-803c-b95e441d59cd">
      <Terms xmlns="http://schemas.microsoft.com/office/infopath/2007/PartnerControls"/>
    </lcf76f155ced4ddcb4097134ff3c332f>
    <TaxCatchAll xmlns="534f0957-3d29-42e3-b7bd-8ee43f66e80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EF63820FD6A4B84D7ABDC3645703B" ma:contentTypeVersion="15" ma:contentTypeDescription="Create a new document." ma:contentTypeScope="" ma:versionID="cace3a7bfac9d1f95a454a6d9b548ff5">
  <xsd:schema xmlns:xsd="http://www.w3.org/2001/XMLSchema" xmlns:xs="http://www.w3.org/2001/XMLSchema" xmlns:p="http://schemas.microsoft.com/office/2006/metadata/properties" xmlns:ns2="e13e8f7d-6b12-4f48-803c-b95e441d59cd" xmlns:ns3="534f0957-3d29-42e3-b7bd-8ee43f66e80c" targetNamespace="http://schemas.microsoft.com/office/2006/metadata/properties" ma:root="true" ma:fieldsID="f2f5ff50ce1011763a72813f6024001c" ns2:_="" ns3:_="">
    <xsd:import namespace="e13e8f7d-6b12-4f48-803c-b95e441d59cd"/>
    <xsd:import namespace="534f0957-3d29-42e3-b7bd-8ee43f66e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8f7d-6b12-4f48-803c-b95e441d5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f0957-3d29-42e3-b7bd-8ee43f66e8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3d05cd-4c18-4456-99df-46f856a645df}" ma:internalName="TaxCatchAll" ma:showField="CatchAllData" ma:web="534f0957-3d29-42e3-b7bd-8ee43f66e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02BD79-4278-4A56-98A5-717A43140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D140C-5697-41AE-8664-57E3FA5ED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57B2F-0E4F-45F0-98B0-A66DD02A303D}">
  <ds:schemaRefs/>
</ds:datastoreItem>
</file>

<file path=customXml/itemProps4.xml><?xml version="1.0" encoding="utf-8"?>
<ds:datastoreItem xmlns:ds="http://schemas.openxmlformats.org/officeDocument/2006/customXml" ds:itemID="{1F26E362-5F07-4966-B4A1-FB5CA7B55FB3}">
  <ds:schemaRefs>
    <ds:schemaRef ds:uri="http://schemas.microsoft.com/office/2006/metadata/properties"/>
    <ds:schemaRef ds:uri="http://schemas.microsoft.com/office/infopath/2007/PartnerControls"/>
    <ds:schemaRef ds:uri="e13e8f7d-6b12-4f48-803c-b95e441d59cd"/>
    <ds:schemaRef ds:uri="534f0957-3d29-42e3-b7bd-8ee43f66e80c"/>
  </ds:schemaRefs>
</ds:datastoreItem>
</file>

<file path=customXml/itemProps5.xml><?xml version="1.0" encoding="utf-8"?>
<ds:datastoreItem xmlns:ds="http://schemas.openxmlformats.org/officeDocument/2006/customXml" ds:itemID="{43C8D1A4-EF77-4765-B3F8-FF28EA0D2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8f7d-6b12-4f48-803c-b95e441d59cd"/>
    <ds:schemaRef ds:uri="534f0957-3d29-42e3-b7bd-8ee43f66e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AF63CC8-7A12-454D-AD67-070FDC8C29D4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y0btftyb</Template>
  <TotalTime>20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Blokland, Jelle</dc:creator>
  <cp:keywords/>
  <dc:description/>
  <cp:lastModifiedBy>Tieleman, Joia</cp:lastModifiedBy>
  <cp:revision>13</cp:revision>
  <dcterms:created xsi:type="dcterms:W3CDTF">2026-03-11T06:14:00Z</dcterms:created>
  <dcterms:modified xsi:type="dcterms:W3CDTF">2026-03-11T14:37:00Z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0x010100268EF63820FD6A4B84D7ABDC3645703B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2021-07-14T09:34:44Z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f7aea3e6-527f-42da-9d29-2c8abc727e74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274800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TemplafyTenantId">
    <vt:lpwstr>deloittenl</vt:lpwstr>
  </property>
  <property fmtid="{D5CDD505-2E9C-101B-9397-08002B2CF9AE}" pid="19" name="TemplafyTemplateId">
    <vt:lpwstr>1240486310762775006</vt:lpwstr>
  </property>
  <property fmtid="{D5CDD505-2E9C-101B-9397-08002B2CF9AE}" pid="20" name="TemplafyUserProfileId">
    <vt:lpwstr>1333931768413422365</vt:lpwstr>
  </property>
  <property fmtid="{D5CDD505-2E9C-101B-9397-08002B2CF9AE}" pid="21" name="TemplafyFromBlank">
    <vt:bool>true</vt:bool>
  </property>
</Properties>
</file>