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3905" w14:textId="77777777" w:rsidR="005B1AD0" w:rsidRPr="004E321E" w:rsidRDefault="005B1AD0">
      <w:pPr>
        <w:pStyle w:val="ErasmusStandaard"/>
        <w:spacing w:line="20" w:lineRule="exact"/>
        <w:rPr>
          <w:rFonts w:ascii="Arial" w:hAnsi="Arial" w:cs="Arial"/>
          <w:szCs w:val="19"/>
        </w:rPr>
      </w:pPr>
      <w:bookmarkStart w:id="0" w:name="KopjesMemo"/>
      <w:bookmarkEnd w:id="0"/>
    </w:p>
    <w:p w14:paraId="016863DD" w14:textId="77777777" w:rsidR="005B1AD0" w:rsidRPr="004E321E" w:rsidRDefault="005B1AD0">
      <w:pPr>
        <w:pStyle w:val="ErasmusStandaard"/>
        <w:rPr>
          <w:rFonts w:ascii="Arial" w:hAnsi="Arial" w:cs="Arial"/>
          <w:szCs w:val="19"/>
        </w:rPr>
      </w:pPr>
      <w:bookmarkStart w:id="1" w:name="Aanhef"/>
      <w:bookmarkEnd w:id="1"/>
    </w:p>
    <w:p w14:paraId="1CCBD01B" w14:textId="77777777" w:rsidR="00B17AEA" w:rsidRPr="004E321E" w:rsidRDefault="00B17AEA">
      <w:pPr>
        <w:pStyle w:val="ErasmusStandaard"/>
        <w:rPr>
          <w:rFonts w:ascii="Arial" w:hAnsi="Arial" w:cs="Arial"/>
          <w:szCs w:val="19"/>
        </w:rPr>
      </w:pPr>
    </w:p>
    <w:p w14:paraId="51FB65D7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347EB9C4" w14:textId="77777777" w:rsid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7CA96F76" w14:textId="7286F6CC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Inschrijver</w:t>
      </w:r>
      <w:r w:rsidRPr="004E321E">
        <w:rPr>
          <w:rFonts w:ascii="Arial" w:hAnsi="Arial" w:cs="Arial"/>
          <w:sz w:val="19"/>
          <w:szCs w:val="19"/>
        </w:rPr>
        <w:t xml:space="preserve"> verklaart hierbij kennis te hebben genomen van </w:t>
      </w:r>
      <w:r>
        <w:rPr>
          <w:rFonts w:ascii="Arial" w:hAnsi="Arial" w:cs="Arial"/>
          <w:sz w:val="19"/>
          <w:szCs w:val="19"/>
        </w:rPr>
        <w:t xml:space="preserve">het </w:t>
      </w:r>
      <w:r w:rsidR="00DD568A">
        <w:rPr>
          <w:rFonts w:ascii="Arial" w:hAnsi="Arial" w:cs="Arial"/>
          <w:sz w:val="19"/>
          <w:szCs w:val="19"/>
        </w:rPr>
        <w:t>Programma van Eisen (PVE)</w:t>
      </w:r>
      <w:r w:rsidR="00F9398B">
        <w:rPr>
          <w:rFonts w:ascii="Arial" w:hAnsi="Arial" w:cs="Arial"/>
          <w:sz w:val="19"/>
          <w:szCs w:val="19"/>
        </w:rPr>
        <w:t>,</w:t>
      </w:r>
      <w:r w:rsidR="00675E22">
        <w:rPr>
          <w:rFonts w:ascii="Arial" w:hAnsi="Arial" w:cs="Arial"/>
          <w:sz w:val="19"/>
          <w:szCs w:val="19"/>
        </w:rPr>
        <w:t xml:space="preserve"> </w:t>
      </w:r>
      <w:r w:rsidR="00F9398B">
        <w:rPr>
          <w:rFonts w:ascii="Arial" w:hAnsi="Arial" w:cs="Arial"/>
          <w:sz w:val="19"/>
          <w:szCs w:val="19"/>
        </w:rPr>
        <w:t xml:space="preserve">per perceel waarvoor Inschrijver inschrijft, </w:t>
      </w:r>
      <w:r w:rsidR="00D3337C">
        <w:rPr>
          <w:rFonts w:ascii="Arial" w:hAnsi="Arial" w:cs="Arial"/>
          <w:sz w:val="19"/>
          <w:szCs w:val="19"/>
        </w:rPr>
        <w:t xml:space="preserve">geldend voor </w:t>
      </w:r>
      <w:r w:rsidR="009D37D4">
        <w:rPr>
          <w:rFonts w:ascii="Arial" w:hAnsi="Arial" w:cs="Arial"/>
          <w:sz w:val="19"/>
          <w:szCs w:val="19"/>
        </w:rPr>
        <w:t xml:space="preserve">bovenstaande opdracht </w:t>
      </w:r>
      <w:r w:rsidRPr="004E321E">
        <w:rPr>
          <w:rFonts w:ascii="Arial" w:hAnsi="Arial" w:cs="Arial"/>
          <w:sz w:val="19"/>
          <w:szCs w:val="19"/>
        </w:rPr>
        <w:t>en geeft door middel van onderstaande ondertekening aan</w:t>
      </w:r>
      <w:r>
        <w:rPr>
          <w:rFonts w:ascii="Arial" w:hAnsi="Arial" w:cs="Arial"/>
          <w:sz w:val="19"/>
          <w:szCs w:val="19"/>
        </w:rPr>
        <w:t xml:space="preserve"> </w:t>
      </w:r>
      <w:r w:rsidRPr="004E321E">
        <w:rPr>
          <w:rFonts w:ascii="Arial" w:hAnsi="Arial" w:cs="Arial"/>
          <w:sz w:val="19"/>
          <w:szCs w:val="19"/>
        </w:rPr>
        <w:t>dat hij:</w:t>
      </w:r>
    </w:p>
    <w:p w14:paraId="0B260B37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4D88EE82" w14:textId="77777777" w:rsidR="004E321E" w:rsidRPr="004E321E" w:rsidRDefault="004E321E" w:rsidP="004E321E">
      <w:pPr>
        <w:rPr>
          <w:rFonts w:ascii="Arial" w:hAnsi="Arial" w:cs="Arial"/>
          <w:b/>
          <w:sz w:val="19"/>
          <w:szCs w:val="19"/>
        </w:rPr>
      </w:pPr>
    </w:p>
    <w:p w14:paraId="1932CD8A" w14:textId="77777777" w:rsidR="004E321E" w:rsidRPr="004E321E" w:rsidRDefault="004E321E" w:rsidP="004E321E">
      <w:pPr>
        <w:rPr>
          <w:rFonts w:ascii="Arial" w:hAnsi="Arial" w:cs="Arial"/>
          <w:b/>
          <w:sz w:val="19"/>
          <w:szCs w:val="19"/>
        </w:rPr>
      </w:pPr>
    </w:p>
    <w:p w14:paraId="2C64309D" w14:textId="77777777" w:rsidR="00DD568A" w:rsidRDefault="004E321E" w:rsidP="00F9398B">
      <w:pPr>
        <w:ind w:left="567" w:firstLine="56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Onvoorwaa</w:t>
      </w:r>
      <w:r w:rsidR="002460CB">
        <w:rPr>
          <w:rFonts w:ascii="Arial" w:hAnsi="Arial" w:cs="Arial"/>
          <w:b/>
          <w:sz w:val="19"/>
          <w:szCs w:val="19"/>
        </w:rPr>
        <w:t>r</w:t>
      </w:r>
      <w:r>
        <w:rPr>
          <w:rFonts w:ascii="Arial" w:hAnsi="Arial" w:cs="Arial"/>
          <w:b/>
          <w:sz w:val="19"/>
          <w:szCs w:val="19"/>
        </w:rPr>
        <w:t>delijk akko</w:t>
      </w:r>
      <w:r w:rsidR="00DD568A">
        <w:rPr>
          <w:rFonts w:ascii="Arial" w:hAnsi="Arial" w:cs="Arial"/>
          <w:b/>
          <w:sz w:val="19"/>
          <w:szCs w:val="19"/>
        </w:rPr>
        <w:t xml:space="preserve">ord gaat met het </w:t>
      </w:r>
      <w:r w:rsidR="00DD568A" w:rsidRPr="00DD568A">
        <w:rPr>
          <w:rFonts w:ascii="Arial" w:hAnsi="Arial" w:cs="Arial"/>
          <w:b/>
          <w:sz w:val="19"/>
          <w:szCs w:val="19"/>
        </w:rPr>
        <w:t>Programma van Eisen (PVE)</w:t>
      </w:r>
      <w:r w:rsidR="00DD568A">
        <w:rPr>
          <w:rFonts w:ascii="Arial" w:hAnsi="Arial" w:cs="Arial"/>
          <w:sz w:val="19"/>
          <w:szCs w:val="19"/>
        </w:rPr>
        <w:t xml:space="preserve"> </w:t>
      </w:r>
    </w:p>
    <w:p w14:paraId="1AA9D1A0" w14:textId="77777777" w:rsidR="004E321E" w:rsidRPr="004E321E" w:rsidRDefault="00675E22" w:rsidP="004E321E">
      <w:pPr>
        <w:jc w:val="center"/>
        <w:rPr>
          <w:rFonts w:ascii="Arial" w:hAnsi="Arial" w:cs="Arial"/>
          <w:b/>
          <w:sz w:val="19"/>
          <w:szCs w:val="19"/>
        </w:rPr>
      </w:pPr>
      <w:proofErr w:type="gramStart"/>
      <w:r>
        <w:rPr>
          <w:rFonts w:ascii="Arial" w:hAnsi="Arial" w:cs="Arial"/>
          <w:b/>
          <w:sz w:val="19"/>
          <w:szCs w:val="19"/>
        </w:rPr>
        <w:t>genoemde</w:t>
      </w:r>
      <w:proofErr w:type="gramEnd"/>
      <w:r>
        <w:rPr>
          <w:rFonts w:ascii="Arial" w:hAnsi="Arial" w:cs="Arial"/>
          <w:b/>
          <w:sz w:val="19"/>
          <w:szCs w:val="19"/>
        </w:rPr>
        <w:t xml:space="preserve"> contractcondities en zijn Inschrijving als zodanig heeft gedaan.</w:t>
      </w:r>
    </w:p>
    <w:p w14:paraId="7FDBB1C0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2A3F0FA8" w14:textId="77777777" w:rsid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50487214" w14:textId="77777777" w:rsid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064D3F23" w14:textId="77777777" w:rsid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2E9181F9" w14:textId="1F340533" w:rsidR="00F9398B" w:rsidRPr="004E321E" w:rsidRDefault="004E321E" w:rsidP="004E321E">
      <w:pPr>
        <w:rPr>
          <w:rFonts w:ascii="Arial" w:hAnsi="Arial" w:cs="Arial"/>
          <w:sz w:val="19"/>
          <w:szCs w:val="19"/>
        </w:rPr>
      </w:pPr>
      <w:r w:rsidRPr="004E321E">
        <w:rPr>
          <w:rFonts w:ascii="Arial" w:hAnsi="Arial" w:cs="Arial"/>
          <w:sz w:val="19"/>
          <w:szCs w:val="19"/>
        </w:rPr>
        <w:t>N.B.</w:t>
      </w:r>
      <w:r>
        <w:rPr>
          <w:rFonts w:ascii="Arial" w:hAnsi="Arial" w:cs="Arial"/>
          <w:sz w:val="19"/>
          <w:szCs w:val="19"/>
        </w:rPr>
        <w:t xml:space="preserve"> </w:t>
      </w:r>
      <w:r w:rsidRPr="004E321E">
        <w:rPr>
          <w:rFonts w:ascii="Arial" w:hAnsi="Arial" w:cs="Arial"/>
          <w:sz w:val="19"/>
          <w:szCs w:val="19"/>
        </w:rPr>
        <w:t xml:space="preserve">De aanbieding wordt ter zijde gelegd </w:t>
      </w:r>
      <w:proofErr w:type="gramStart"/>
      <w:r w:rsidRPr="004E321E">
        <w:rPr>
          <w:rFonts w:ascii="Arial" w:hAnsi="Arial" w:cs="Arial"/>
          <w:sz w:val="19"/>
          <w:szCs w:val="19"/>
        </w:rPr>
        <w:t>indien</w:t>
      </w:r>
      <w:proofErr w:type="gramEnd"/>
      <w:r w:rsidRPr="004E321E">
        <w:rPr>
          <w:rFonts w:ascii="Arial" w:hAnsi="Arial" w:cs="Arial"/>
          <w:sz w:val="19"/>
          <w:szCs w:val="19"/>
        </w:rPr>
        <w:t xml:space="preserve"> de ondernemer zich niet aan het boven gestelde conformeert.</w:t>
      </w:r>
    </w:p>
    <w:p w14:paraId="169A3FDF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36910862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74FB5E2E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6A590EF5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759FBDC5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0C401692" w14:textId="77777777" w:rsidR="004E321E" w:rsidRDefault="004E321E" w:rsidP="004E321E">
      <w:pPr>
        <w:rPr>
          <w:rFonts w:ascii="Arial" w:hAnsi="Arial" w:cs="Arial"/>
          <w:sz w:val="19"/>
          <w:szCs w:val="19"/>
        </w:rPr>
      </w:pPr>
      <w:r w:rsidRPr="004E321E">
        <w:rPr>
          <w:rFonts w:ascii="Arial" w:hAnsi="Arial" w:cs="Arial"/>
          <w:sz w:val="19"/>
          <w:szCs w:val="19"/>
        </w:rPr>
        <w:t>Naam tekenbevoegde:</w:t>
      </w:r>
      <w:r w:rsidRPr="004E321E">
        <w:rPr>
          <w:rFonts w:ascii="Arial" w:hAnsi="Arial" w:cs="Arial"/>
          <w:sz w:val="19"/>
          <w:szCs w:val="19"/>
        </w:rPr>
        <w:tab/>
      </w:r>
      <w:r w:rsidRPr="004E321E">
        <w:rPr>
          <w:rFonts w:ascii="Arial" w:hAnsi="Arial" w:cs="Arial"/>
          <w:sz w:val="19"/>
          <w:szCs w:val="19"/>
        </w:rPr>
        <w:tab/>
        <w:t>____________________</w:t>
      </w:r>
    </w:p>
    <w:p w14:paraId="11AE9703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71E41BDD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570DDBF4" w14:textId="77777777" w:rsidR="004E321E" w:rsidRDefault="004E321E" w:rsidP="004E321E">
      <w:pPr>
        <w:rPr>
          <w:rFonts w:ascii="Arial" w:hAnsi="Arial" w:cs="Arial"/>
          <w:sz w:val="19"/>
          <w:szCs w:val="19"/>
        </w:rPr>
      </w:pPr>
      <w:r w:rsidRPr="004E321E">
        <w:rPr>
          <w:rFonts w:ascii="Arial" w:hAnsi="Arial" w:cs="Arial"/>
          <w:sz w:val="19"/>
          <w:szCs w:val="19"/>
        </w:rPr>
        <w:t>Datum:</w:t>
      </w:r>
      <w:r w:rsidRPr="004E321E">
        <w:rPr>
          <w:rFonts w:ascii="Arial" w:hAnsi="Arial" w:cs="Arial"/>
          <w:sz w:val="19"/>
          <w:szCs w:val="19"/>
        </w:rPr>
        <w:tab/>
      </w:r>
      <w:r w:rsidRPr="004E321E">
        <w:rPr>
          <w:rFonts w:ascii="Arial" w:hAnsi="Arial" w:cs="Arial"/>
          <w:sz w:val="19"/>
          <w:szCs w:val="19"/>
        </w:rPr>
        <w:tab/>
      </w:r>
      <w:r w:rsidRPr="004E321E">
        <w:rPr>
          <w:rFonts w:ascii="Arial" w:hAnsi="Arial" w:cs="Arial"/>
          <w:sz w:val="19"/>
          <w:szCs w:val="19"/>
        </w:rPr>
        <w:tab/>
      </w:r>
      <w:r w:rsidRPr="004E321E">
        <w:rPr>
          <w:rFonts w:ascii="Arial" w:hAnsi="Arial" w:cs="Arial"/>
          <w:sz w:val="19"/>
          <w:szCs w:val="19"/>
        </w:rPr>
        <w:tab/>
        <w:t>____________________</w:t>
      </w:r>
    </w:p>
    <w:p w14:paraId="49BC046B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4D026279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</w:p>
    <w:p w14:paraId="6F88A17B" w14:textId="77777777" w:rsidR="004E321E" w:rsidRPr="004E321E" w:rsidRDefault="004E321E" w:rsidP="004E321E">
      <w:pPr>
        <w:rPr>
          <w:rFonts w:ascii="Arial" w:hAnsi="Arial" w:cs="Arial"/>
          <w:sz w:val="19"/>
          <w:szCs w:val="19"/>
        </w:rPr>
      </w:pPr>
      <w:r w:rsidRPr="004E321E">
        <w:rPr>
          <w:rFonts w:ascii="Arial" w:hAnsi="Arial" w:cs="Arial"/>
          <w:sz w:val="19"/>
          <w:szCs w:val="19"/>
        </w:rPr>
        <w:t>Handtekening:</w:t>
      </w:r>
      <w:r w:rsidRPr="004E321E">
        <w:rPr>
          <w:rFonts w:ascii="Arial" w:hAnsi="Arial" w:cs="Arial"/>
          <w:sz w:val="19"/>
          <w:szCs w:val="19"/>
        </w:rPr>
        <w:tab/>
      </w:r>
      <w:r w:rsidRPr="004E321E">
        <w:rPr>
          <w:rFonts w:ascii="Arial" w:hAnsi="Arial" w:cs="Arial"/>
          <w:sz w:val="19"/>
          <w:szCs w:val="19"/>
        </w:rPr>
        <w:tab/>
      </w:r>
      <w:r w:rsidRPr="004E321E">
        <w:rPr>
          <w:rFonts w:ascii="Arial" w:hAnsi="Arial" w:cs="Arial"/>
          <w:sz w:val="19"/>
          <w:szCs w:val="19"/>
        </w:rPr>
        <w:tab/>
        <w:t>____________________</w:t>
      </w:r>
    </w:p>
    <w:p w14:paraId="67A7F09B" w14:textId="77777777" w:rsidR="00B17AEA" w:rsidRPr="004E321E" w:rsidRDefault="00B17AEA" w:rsidP="004E321E">
      <w:pPr>
        <w:ind w:right="-58"/>
        <w:rPr>
          <w:rFonts w:ascii="Arial" w:hAnsi="Arial" w:cs="Arial"/>
          <w:sz w:val="19"/>
          <w:szCs w:val="19"/>
        </w:rPr>
      </w:pPr>
    </w:p>
    <w:sectPr w:rsidR="00B17AEA" w:rsidRPr="004E321E">
      <w:headerReference w:type="default" r:id="rId11"/>
      <w:headerReference w:type="first" r:id="rId12"/>
      <w:footerReference w:type="first" r:id="rId13"/>
      <w:pgSz w:w="11906" w:h="16838" w:code="9"/>
      <w:pgMar w:top="2036" w:right="1418" w:bottom="709" w:left="1418" w:header="708" w:footer="4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0837" w14:textId="77777777" w:rsidR="00C4077F" w:rsidRDefault="00C4077F">
      <w:r>
        <w:separator/>
      </w:r>
    </w:p>
  </w:endnote>
  <w:endnote w:type="continuationSeparator" w:id="0">
    <w:p w14:paraId="7F746779" w14:textId="77777777" w:rsidR="00C4077F" w:rsidRDefault="00C4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C0A7" w14:textId="429C3FF6" w:rsidR="00252AB1" w:rsidRDefault="00252AB1">
    <w:pPr>
      <w:pStyle w:val="Voettekst"/>
    </w:pPr>
    <w:r>
      <w:t xml:space="preserve">Invulbijlage </w:t>
    </w:r>
    <w:r w:rsidR="00F9398B">
      <w:t>D</w:t>
    </w:r>
    <w:r>
      <w:t xml:space="preserve"> – Verklaring akkoord </w:t>
    </w:r>
    <w:proofErr w:type="spellStart"/>
    <w:proofErr w:type="gramStart"/>
    <w:r>
      <w:t>PvE</w:t>
    </w:r>
    <w:proofErr w:type="spellEnd"/>
    <w:r>
      <w:t xml:space="preserve">  </w:t>
    </w:r>
    <w:proofErr w:type="spellStart"/>
    <w:r>
      <w:t>T</w:t>
    </w:r>
    <w:r w:rsidRPr="00A4058D">
      <w:t>enderNed</w:t>
    </w:r>
    <w:proofErr w:type="spellEnd"/>
    <w:proofErr w:type="gramEnd"/>
    <w:r w:rsidRPr="00A4058D">
      <w:t xml:space="preserve">-nummer: </w:t>
    </w:r>
    <w:r w:rsidR="004F53FA" w:rsidRPr="001827BB">
      <w:rPr>
        <w:rFonts w:ascii="Lucida Sans" w:hAnsi="Lucida Sans"/>
      </w:rPr>
      <w:t>570144</w:t>
    </w:r>
    <w:r>
      <w:rPr>
        <w:rStyle w:val="Pagina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5BBF" w14:textId="77777777" w:rsidR="00C4077F" w:rsidRDefault="00C4077F">
      <w:r>
        <w:separator/>
      </w:r>
    </w:p>
  </w:footnote>
  <w:footnote w:type="continuationSeparator" w:id="0">
    <w:p w14:paraId="46E9F41C" w14:textId="77777777" w:rsidR="00C4077F" w:rsidRDefault="00C4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7E6" w14:textId="77777777" w:rsidR="00C67303" w:rsidRDefault="00C67303">
    <w:pPr>
      <w:pStyle w:val="Koptekst"/>
    </w:pPr>
    <w:r>
      <w:rPr>
        <w:noProof/>
      </w:rPr>
      <w:pict w14:anchorId="54E9D78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.15pt;margin-top:.8pt;width:153pt;height:27pt;z-index:251658752" filled="f" stroked="f">
          <v:textbox>
            <w:txbxContent>
              <w:p w14:paraId="559B0227" w14:textId="77777777" w:rsidR="00C67303" w:rsidRPr="005B1AD0" w:rsidRDefault="00C67303" w:rsidP="005B1AD0">
                <w:pPr>
                  <w:rPr>
                    <w:rFonts w:ascii="Arial" w:hAnsi="Arial" w:cs="Arial"/>
                    <w:b/>
                    <w:sz w:val="19"/>
                    <w:szCs w:val="19"/>
                    <w:lang w:val="en-US"/>
                  </w:rPr>
                </w:pPr>
                <w:proofErr w:type="spellStart"/>
                <w:r w:rsidRPr="005B1AD0">
                  <w:rPr>
                    <w:rFonts w:ascii="Arial" w:hAnsi="Arial" w:cs="Arial"/>
                    <w:b/>
                    <w:sz w:val="19"/>
                    <w:szCs w:val="19"/>
                    <w:lang w:val="en-US"/>
                  </w:rPr>
                  <w:t>Bijlage</w:t>
                </w:r>
                <w:proofErr w:type="spellEnd"/>
                <w:r w:rsidRPr="005B1AD0">
                  <w:rPr>
                    <w:rFonts w:ascii="Arial" w:hAnsi="Arial" w:cs="Arial"/>
                    <w:b/>
                    <w:sz w:val="19"/>
                    <w:szCs w:val="19"/>
                    <w:lang w:val="en-US"/>
                  </w:rPr>
                  <w:t xml:space="preserve"> 2a </w:t>
                </w:r>
                <w:proofErr w:type="spellStart"/>
                <w:r w:rsidRPr="005B1AD0">
                  <w:rPr>
                    <w:rFonts w:ascii="Arial" w:hAnsi="Arial" w:cs="Arial"/>
                    <w:b/>
                    <w:sz w:val="19"/>
                    <w:szCs w:val="19"/>
                    <w:lang w:val="en-US"/>
                  </w:rPr>
                  <w:t>Inschrijfformulier</w:t>
                </w:r>
                <w:proofErr w:type="spellEnd"/>
              </w:p>
            </w:txbxContent>
          </v:textbox>
        </v:shape>
      </w:pict>
    </w:r>
    <w:r>
      <w:rPr>
        <w:noProof/>
      </w:rPr>
      <w:pict w14:anchorId="29FF0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FollowPages" o:spid="_x0000_s1026" type="#_x0000_t75" style="position:absolute;margin-left:417.5pt;margin-top:0;width:144.1pt;height:86.05pt;z-index:251656704;mso-position-horizontal-relative:page;mso-position-vertical-relative:page">
          <v:imagedata r:id="rId1" o:title="LG_KL"/>
        </v:shape>
      </w:pict>
    </w:r>
  </w:p>
  <w:p w14:paraId="7E03C2B9" w14:textId="77777777" w:rsidR="00C67303" w:rsidRDefault="00C67303">
    <w:pPr>
      <w:pStyle w:val="Koptekst"/>
    </w:pPr>
  </w:p>
  <w:p w14:paraId="7152410B" w14:textId="77777777" w:rsidR="00C67303" w:rsidRDefault="00C67303">
    <w:pPr>
      <w:pStyle w:val="Koptekst"/>
    </w:pPr>
  </w:p>
  <w:p w14:paraId="7B963D5A" w14:textId="77777777" w:rsidR="00C67303" w:rsidRDefault="00C673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9364" w14:textId="77777777" w:rsidR="00C67303" w:rsidRDefault="00C67303">
    <w:pPr>
      <w:pStyle w:val="Koptekst"/>
    </w:pPr>
    <w:r>
      <w:rPr>
        <w:noProof/>
      </w:rPr>
      <w:pict w14:anchorId="36E7B90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2.15pt;margin-top:.8pt;width:270pt;height:36pt;z-index:251657728" filled="f" stroked="f">
          <v:textbox style="mso-next-textbox:#_x0000_s1027">
            <w:txbxContent>
              <w:p w14:paraId="5BC0226A" w14:textId="77777777" w:rsidR="006B041C" w:rsidRPr="006B041C" w:rsidRDefault="006B041C" w:rsidP="005E0A4B">
                <w:pPr>
                  <w:rPr>
                    <w:rFonts w:ascii="Arial" w:hAnsi="Arial" w:cs="Arial"/>
                    <w:noProof/>
                  </w:rPr>
                </w:pPr>
              </w:p>
            </w:txbxContent>
          </v:textbox>
        </v:shape>
      </w:pict>
    </w:r>
    <w:r w:rsidR="007A62CE" w:rsidRPr="00EE76C5">
      <w:rPr>
        <w:noProof/>
      </w:rPr>
      <w:pict w14:anchorId="72B2E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6" o:spid="_x0000_i1025" type="#_x0000_t75" style="width:187.5pt;height:75pt;visibility:visible">
          <v:imagedata r:id="rId1" o:title=""/>
        </v:shape>
      </w:pict>
    </w:r>
  </w:p>
  <w:p w14:paraId="58AE3D8A" w14:textId="77777777" w:rsidR="00C67303" w:rsidRDefault="00C67303">
    <w:pPr>
      <w:pStyle w:val="Koptekst"/>
    </w:pPr>
  </w:p>
  <w:p w14:paraId="2F7BCBA6" w14:textId="77777777" w:rsidR="00C67303" w:rsidRDefault="00C67303">
    <w:pPr>
      <w:pStyle w:val="Koptekst"/>
    </w:pPr>
  </w:p>
  <w:p w14:paraId="3B406417" w14:textId="77777777" w:rsidR="00C67303" w:rsidRDefault="00C673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22B08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36294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69C7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B8450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6AFD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BE39D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20B5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6EAF4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00FF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D672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3445C"/>
    <w:multiLevelType w:val="hybridMultilevel"/>
    <w:tmpl w:val="73B6876C"/>
    <w:lvl w:ilvl="0" w:tplc="FFFFFFFF">
      <w:start w:val="1"/>
      <w:numFmt w:val="decimal"/>
      <w:lvlText w:val="%1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3442721"/>
    <w:multiLevelType w:val="hybridMultilevel"/>
    <w:tmpl w:val="AD2E47AC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B608FC"/>
    <w:multiLevelType w:val="hybridMultilevel"/>
    <w:tmpl w:val="CC267E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4212"/>
    <w:multiLevelType w:val="hybridMultilevel"/>
    <w:tmpl w:val="FAF07F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836A8">
      <w:numFmt w:val="bullet"/>
      <w:lvlText w:val="-"/>
      <w:lvlJc w:val="left"/>
      <w:pPr>
        <w:tabs>
          <w:tab w:val="num" w:pos="2130"/>
        </w:tabs>
        <w:ind w:left="2130" w:hanging="105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136166">
    <w:abstractNumId w:val="9"/>
  </w:num>
  <w:num w:numId="2" w16cid:durableId="2073187871">
    <w:abstractNumId w:val="7"/>
  </w:num>
  <w:num w:numId="3" w16cid:durableId="715398624">
    <w:abstractNumId w:val="6"/>
  </w:num>
  <w:num w:numId="4" w16cid:durableId="1528447707">
    <w:abstractNumId w:val="5"/>
  </w:num>
  <w:num w:numId="5" w16cid:durableId="106463149">
    <w:abstractNumId w:val="4"/>
  </w:num>
  <w:num w:numId="6" w16cid:durableId="1895656972">
    <w:abstractNumId w:val="8"/>
  </w:num>
  <w:num w:numId="7" w16cid:durableId="552811891">
    <w:abstractNumId w:val="3"/>
  </w:num>
  <w:num w:numId="8" w16cid:durableId="845828208">
    <w:abstractNumId w:val="2"/>
  </w:num>
  <w:num w:numId="9" w16cid:durableId="765540772">
    <w:abstractNumId w:val="1"/>
  </w:num>
  <w:num w:numId="10" w16cid:durableId="50429123">
    <w:abstractNumId w:val="0"/>
  </w:num>
  <w:num w:numId="11" w16cid:durableId="528371154">
    <w:abstractNumId w:val="12"/>
  </w:num>
  <w:num w:numId="12" w16cid:durableId="877933853">
    <w:abstractNumId w:val="13"/>
  </w:num>
  <w:num w:numId="13" w16cid:durableId="1560752148">
    <w:abstractNumId w:val="11"/>
  </w:num>
  <w:num w:numId="14" w16cid:durableId="914507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an" w:val="a"/>
    <w:docVar w:name="Aanhef" w:val="&lt;Geen&gt;"/>
    <w:docVar w:name="Betreft" w:val="a"/>
    <w:docVar w:name="Datum" w:val="39869,6714563542"/>
    <w:docVar w:name="DynamicLogoEnabled" w:val="Yes"/>
    <w:docVar w:name="Groetregel" w:val="&lt;Geen&gt;"/>
    <w:docVar w:name="HasOnskenmerk" w:val="JA"/>
    <w:docVar w:name="MD_CreationDocumentClientVersion" w:val="2.0.4.487"/>
    <w:docVar w:name="MD_CreationProjectVersion" w:val="3.0.853 Final"/>
    <w:docVar w:name="MD_CreationWindowsLanguage" w:val="1043"/>
    <w:docVar w:name="MD_CreationWindowsVersion" w:val="5.1.2600 Service Pack 2"/>
    <w:docVar w:name="MD_CreationWordLanguage" w:val="11.0"/>
    <w:docVar w:name="MD_CreationWordVersion" w:val="11.0"/>
    <w:docVar w:name="MD_DocumentLanguage" w:val="1043"/>
    <w:docVar w:name="MD_LastModifiedDocumentClientVersion" w:val="2.0.4.487"/>
    <w:docVar w:name="MD_LastModifiedProjectVersion" w:val="3.0.853 Final"/>
    <w:docVar w:name="MD_LastModifiedWindowsLanguage" w:val="1043"/>
    <w:docVar w:name="MD_LastModifiedWindowsVersion" w:val="5.1.2600 Service Pack 2"/>
    <w:docVar w:name="MD_LastModifiedWordLanguage" w:val="11.0"/>
    <w:docVar w:name="MD_LastModifiedWordVersion" w:val="11.0"/>
    <w:docVar w:name="MD_PapertypeIsPrePrint" w:val="N"/>
    <w:docVar w:name="MD_Projectname" w:val="Erasmus MC"/>
    <w:docVar w:name="MD_TemplateName" w:val="Memo"/>
    <w:docVar w:name="OndertekFormeel" w:val="Nee"/>
    <w:docVar w:name="Onderteknaam" w:val="Jeroen Veenendaal"/>
    <w:docVar w:name="Onskenmerk" w:val="a"/>
    <w:docVar w:name="ReuseAvailable" w:val="Yes"/>
    <w:docVar w:name="ReuseVersion" w:val="1"/>
    <w:docVar w:name="TAV" w:val="a"/>
    <w:docVar w:name="van" w:val="J. Veenendaal"/>
  </w:docVars>
  <w:rsids>
    <w:rsidRoot w:val="005B1AD0"/>
    <w:rsid w:val="00131FD6"/>
    <w:rsid w:val="00146B70"/>
    <w:rsid w:val="00176A6F"/>
    <w:rsid w:val="001C079A"/>
    <w:rsid w:val="001C5FA0"/>
    <w:rsid w:val="001D1824"/>
    <w:rsid w:val="0020611B"/>
    <w:rsid w:val="00225B7E"/>
    <w:rsid w:val="002460CB"/>
    <w:rsid w:val="00252AB1"/>
    <w:rsid w:val="003050C9"/>
    <w:rsid w:val="003433C3"/>
    <w:rsid w:val="0036768E"/>
    <w:rsid w:val="003719DF"/>
    <w:rsid w:val="003D6EEA"/>
    <w:rsid w:val="00404A07"/>
    <w:rsid w:val="00404E95"/>
    <w:rsid w:val="004B05AC"/>
    <w:rsid w:val="004E321E"/>
    <w:rsid w:val="004F53FA"/>
    <w:rsid w:val="00594F5C"/>
    <w:rsid w:val="005B1AD0"/>
    <w:rsid w:val="005E0A4B"/>
    <w:rsid w:val="005E2D4C"/>
    <w:rsid w:val="0064792B"/>
    <w:rsid w:val="00654DAA"/>
    <w:rsid w:val="00675E22"/>
    <w:rsid w:val="006B041C"/>
    <w:rsid w:val="007A62CE"/>
    <w:rsid w:val="00833454"/>
    <w:rsid w:val="00835B89"/>
    <w:rsid w:val="008D0A67"/>
    <w:rsid w:val="00982641"/>
    <w:rsid w:val="009C1B1F"/>
    <w:rsid w:val="009D37D4"/>
    <w:rsid w:val="00AF11A6"/>
    <w:rsid w:val="00B04075"/>
    <w:rsid w:val="00B17AEA"/>
    <w:rsid w:val="00BA45B4"/>
    <w:rsid w:val="00BA4DDB"/>
    <w:rsid w:val="00BF0968"/>
    <w:rsid w:val="00C368B0"/>
    <w:rsid w:val="00C4077F"/>
    <w:rsid w:val="00C60EB8"/>
    <w:rsid w:val="00C67303"/>
    <w:rsid w:val="00C85417"/>
    <w:rsid w:val="00CB08C6"/>
    <w:rsid w:val="00D3337C"/>
    <w:rsid w:val="00DC7A2B"/>
    <w:rsid w:val="00DD3986"/>
    <w:rsid w:val="00DD568A"/>
    <w:rsid w:val="00DE35D4"/>
    <w:rsid w:val="00E32D01"/>
    <w:rsid w:val="00E8683C"/>
    <w:rsid w:val="00EB7084"/>
    <w:rsid w:val="00ED7A6E"/>
    <w:rsid w:val="00F9398B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D0C9"/>
  <w15:chartTrackingRefBased/>
  <w15:docId w15:val="{A7FEACB4-F281-4F55-BDCE-C3E4574D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B1AD0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tabs>
        <w:tab w:val="left" w:pos="0"/>
      </w:tabs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</w:tabs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tabs>
        <w:tab w:val="left" w:pos="0"/>
      </w:tabs>
      <w:outlineLvl w:val="2"/>
    </w:pPr>
    <w:rPr>
      <w:i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h="10490" w:hRule="exact" w:hSpace="142" w:wrap="around" w:vAnchor="page" w:hAnchor="page" w:x="9609" w:y="5473"/>
    </w:pPr>
    <w:rPr>
      <w:sz w:val="15"/>
    </w:rPr>
  </w:style>
  <w:style w:type="paragraph" w:customStyle="1" w:styleId="ErasmusStandaard">
    <w:name w:val="Erasmus_Standaard"/>
    <w:basedOn w:val="Standaard"/>
    <w:pPr>
      <w:spacing w:line="284" w:lineRule="atLeast"/>
    </w:pPr>
    <w:rPr>
      <w:sz w:val="19"/>
    </w:rPr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5"/>
    </w:rPr>
  </w:style>
  <w:style w:type="paragraph" w:customStyle="1" w:styleId="ErasmusOnderdeel">
    <w:name w:val="Erasmus_Onderdeel"/>
    <w:basedOn w:val="Koptekst"/>
    <w:pPr>
      <w:framePr w:wrap="around" w:vAnchor="page" w:hAnchor="page" w:x="8563" w:y="681"/>
      <w:spacing w:line="210" w:lineRule="exact"/>
    </w:pPr>
    <w:rPr>
      <w:b/>
      <w:sz w:val="20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eastAsia="en-US"/>
    </w:rPr>
  </w:style>
  <w:style w:type="paragraph" w:customStyle="1" w:styleId="ErasmusAfdeling">
    <w:name w:val="Erasmus_Afdeling"/>
    <w:basedOn w:val="ErasmusOnderdeel"/>
    <w:pPr>
      <w:framePr w:wrap="around"/>
    </w:pPr>
    <w:rPr>
      <w:rFonts w:ascii="Arial Narrow" w:hAnsi="Arial Narrow"/>
      <w:sz w:val="15"/>
    </w:rPr>
  </w:style>
  <w:style w:type="paragraph" w:customStyle="1" w:styleId="Erasmusvestiging">
    <w:name w:val="Erasmus_vestiging"/>
    <w:basedOn w:val="Kop3"/>
    <w:pPr>
      <w:framePr w:wrap="auto" w:hAnchor="text" w:y="625"/>
    </w:pPr>
  </w:style>
  <w:style w:type="paragraph" w:customStyle="1" w:styleId="Erasmuskoppenmemo">
    <w:name w:val="Erasmuskoppen_memo"/>
    <w:basedOn w:val="Koptekst"/>
    <w:pPr>
      <w:framePr w:hSpace="142" w:wrap="around" w:vAnchor="page" w:hAnchor="page" w:x="1449" w:y="631"/>
    </w:pPr>
    <w:rPr>
      <w:rFonts w:ascii="Arial Narrow" w:hAnsi="Arial Narrow"/>
      <w:snapToGrid w:val="0"/>
      <w:sz w:val="15"/>
    </w:rPr>
  </w:style>
  <w:style w:type="paragraph" w:customStyle="1" w:styleId="Erasmusright">
    <w:name w:val="Erasmus_right"/>
    <w:basedOn w:val="Standaard"/>
    <w:pPr>
      <w:framePr w:w="2013" w:h="10433" w:hRule="exact" w:hSpace="142" w:wrap="around" w:vAnchor="page" w:hAnchor="page" w:x="9612" w:y="5501"/>
      <w:spacing w:line="210" w:lineRule="atLeast"/>
    </w:pPr>
    <w:rPr>
      <w:b/>
      <w:spacing w:val="-6"/>
      <w:sz w:val="15"/>
    </w:rPr>
  </w:style>
  <w:style w:type="paragraph" w:customStyle="1" w:styleId="ErasmusSubafdeling">
    <w:name w:val="Erasmus_Subafdeling"/>
    <w:basedOn w:val="ErasmusAfdeling"/>
    <w:pPr>
      <w:framePr w:wrap="around"/>
    </w:pPr>
    <w:rPr>
      <w:b w:val="0"/>
    </w:rPr>
  </w:style>
  <w:style w:type="paragraph" w:customStyle="1" w:styleId="ErasmusinvulKopvolg">
    <w:name w:val="ErasmusinvulKop_volg"/>
    <w:basedOn w:val="Erasmuskoppenmemo"/>
    <w:pPr>
      <w:framePr w:wrap="around"/>
    </w:pPr>
  </w:style>
  <w:style w:type="paragraph" w:customStyle="1" w:styleId="Erasmusonderdeel0">
    <w:name w:val="Erasmus_onderdeel"/>
    <w:basedOn w:val="Koptekst"/>
    <w:pPr>
      <w:framePr w:wrap="auto" w:vAnchor="page" w:hAnchor="page" w:x="8563" w:y="681"/>
      <w:spacing w:line="210" w:lineRule="exact"/>
    </w:pPr>
    <w:rPr>
      <w:b/>
      <w:sz w:val="20"/>
    </w:rPr>
  </w:style>
  <w:style w:type="character" w:customStyle="1" w:styleId="ErasmusDatumStijl">
    <w:name w:val="Erasmus_DatumStijl"/>
    <w:rPr>
      <w:sz w:val="17"/>
    </w:rPr>
  </w:style>
  <w:style w:type="character" w:customStyle="1" w:styleId="ErasmusOnsKenmerkStijl">
    <w:name w:val="Erasmus_OnsKenmerkStijl"/>
    <w:rPr>
      <w:sz w:val="17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hRule="auto" w:hSpace="0" w:wrap="auto" w:vAnchor="margin" w:hAnchor="text" w:xAlign="left" w:yAlign="inline"/>
      <w:spacing w:after="120"/>
      <w:ind w:firstLine="210"/>
    </w:pPr>
    <w:rPr>
      <w:sz w:val="18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qFormat/>
    <w:rPr>
      <w:i/>
      <w:iCs/>
    </w:rPr>
  </w:style>
  <w:style w:type="character" w:styleId="Eindnootmarkering">
    <w:name w:val="endnote referenc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-toetsenbord">
    <w:name w:val="HTML Keyboard"/>
    <w:rPr>
      <w:rFonts w:ascii="Courier New" w:hAnsi="Courier New"/>
      <w:sz w:val="20"/>
      <w:szCs w:val="20"/>
    </w:rPr>
  </w:style>
  <w:style w:type="paragraph" w:styleId="HTML-voorafopgemaakt">
    <w:name w:val="HTML Preformatted"/>
    <w:aliases w:val=" vooraf opgemaakt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rPr>
      <w:rFonts w:ascii="Courier New" w:hAnsi="Courier New"/>
    </w:rPr>
  </w:style>
  <w:style w:type="character" w:styleId="HTML-schrijfmachine">
    <w:name w:val="HTML Typewriter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pPr>
      <w:ind w:left="1620" w:hanging="18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urier New" w:hAnsi="Courier New" w:cs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character" w:styleId="Paginanummer">
    <w:name w:val="page number"/>
    <w:basedOn w:val="Standaardalinea-lettertype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character" w:styleId="Zwaar">
    <w:name w:val="Strong"/>
    <w:qFormat/>
    <w:rPr>
      <w:b/>
      <w:bCs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80" w:hanging="180"/>
    </w:pPr>
  </w:style>
  <w:style w:type="paragraph" w:styleId="Lijstmetafbeeldingen">
    <w:name w:val="table of figures"/>
    <w:basedOn w:val="Standaard"/>
    <w:next w:val="Standaard"/>
    <w:semiHidden/>
    <w:pPr>
      <w:ind w:left="360" w:hanging="360"/>
    </w:p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80"/>
    </w:pPr>
  </w:style>
  <w:style w:type="paragraph" w:styleId="Inhopg3">
    <w:name w:val="toc 3"/>
    <w:basedOn w:val="Standaard"/>
    <w:next w:val="Standaard"/>
    <w:autoRedefine/>
    <w:semiHidden/>
    <w:pPr>
      <w:ind w:left="360"/>
    </w:pPr>
  </w:style>
  <w:style w:type="paragraph" w:styleId="Inhopg4">
    <w:name w:val="toc 4"/>
    <w:basedOn w:val="Standaard"/>
    <w:next w:val="Standaard"/>
    <w:autoRedefine/>
    <w:semiHidden/>
    <w:pPr>
      <w:ind w:left="540"/>
    </w:pPr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Inhopg6">
    <w:name w:val="toc 6"/>
    <w:basedOn w:val="Standaard"/>
    <w:next w:val="Standaard"/>
    <w:autoRedefine/>
    <w:semiHidden/>
    <w:pPr>
      <w:ind w:left="900"/>
    </w:pPr>
  </w:style>
  <w:style w:type="paragraph" w:styleId="Inhopg7">
    <w:name w:val="toc 7"/>
    <w:basedOn w:val="Standaard"/>
    <w:next w:val="Standaard"/>
    <w:autoRedefine/>
    <w:semiHidden/>
    <w:pPr>
      <w:ind w:left="1080"/>
    </w:pPr>
  </w:style>
  <w:style w:type="paragraph" w:styleId="Inhopg8">
    <w:name w:val="toc 8"/>
    <w:basedOn w:val="Standaard"/>
    <w:next w:val="Standaard"/>
    <w:autoRedefine/>
    <w:semiHidden/>
    <w:pPr>
      <w:ind w:left="1260"/>
    </w:pPr>
  </w:style>
  <w:style w:type="paragraph" w:styleId="Inhopg9">
    <w:name w:val="toc 9"/>
    <w:basedOn w:val="Standaard"/>
    <w:next w:val="Standaard"/>
    <w:autoRedefine/>
    <w:semiHidden/>
    <w:pPr>
      <w:ind w:left="1440"/>
    </w:pPr>
  </w:style>
  <w:style w:type="table" w:styleId="Tabelraster">
    <w:name w:val="Table Grid"/>
    <w:basedOn w:val="Standaardtabel"/>
    <w:rsid w:val="005B1AD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9"/>
    <w:rsid w:val="00F9398B"/>
    <w:rPr>
      <w:rFonts w:ascii="Verdana" w:hAnsi="Verdan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2\Correspondentie\Sjablonen\Memo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D8E17F09ACB4895D7E27B6CE03874" ma:contentTypeVersion="13" ma:contentTypeDescription="Een nieuw document maken." ma:contentTypeScope="" ma:versionID="8691423f6b35b6de96bbe7baae1dfc1c">
  <xsd:schema xmlns:xsd="http://www.w3.org/2001/XMLSchema" xmlns:xs="http://www.w3.org/2001/XMLSchema" xmlns:p="http://schemas.microsoft.com/office/2006/metadata/properties" xmlns:ns2="295efd91-79cd-485e-b463-0defc0c70ef7" xmlns:ns3="568c7d26-56f3-44f5-a84f-857e05f11ffa" targetNamespace="http://schemas.microsoft.com/office/2006/metadata/properties" ma:root="true" ma:fieldsID="64eeb302521794c47c935490021ffb5c" ns2:_="" ns3:_="">
    <xsd:import namespace="295efd91-79cd-485e-b463-0defc0c70ef7"/>
    <xsd:import namespace="568c7d26-56f3-44f5-a84f-857e05f1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fd91-79cd-485e-b463-0defc0c70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f55055f-72e0-4e74-b939-62ac00a7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7d26-56f3-44f5-a84f-857e05f11f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atch-all-kolom van taxonomie" ma:hidden="true" ma:list="{9a662ea7-4465-4870-9c44-049d35999b39}" ma:internalName="TaxCatchAll" ma:showField="CatchAllData" ma:web="568c7d26-56f3-44f5-a84f-857e05f11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efd91-79cd-485e-b463-0defc0c70ef7">
      <Terms xmlns="http://schemas.microsoft.com/office/infopath/2007/PartnerControls"/>
    </lcf76f155ced4ddcb4097134ff3c332f>
    <TaxCatchAll xmlns="568c7d26-56f3-44f5-a84f-857e05f11ffa"/>
  </documentManagement>
</p:properties>
</file>

<file path=customXml/itemProps1.xml><?xml version="1.0" encoding="utf-8"?>
<ds:datastoreItem xmlns:ds="http://schemas.openxmlformats.org/officeDocument/2006/customXml" ds:itemID="{782BEB05-385B-4D70-94B9-5BD54AADD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C1EF6-8D86-4038-90F1-45C82C42B3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F486F6-32FC-4A13-81B7-B711538B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efd91-79cd-485e-b463-0defc0c70ef7"/>
    <ds:schemaRef ds:uri="568c7d26-56f3-44f5-a84f-857e05f1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2FAF7-A844-400E-BDB4-46003A586196}">
  <ds:schemaRefs>
    <ds:schemaRef ds:uri="http://schemas.microsoft.com/office/2006/metadata/properties"/>
    <ds:schemaRef ds:uri="http://schemas.microsoft.com/office/infopath/2007/PartnerControls"/>
    <ds:schemaRef ds:uri="295efd91-79cd-485e-b463-0defc0c70ef7"/>
    <ds:schemaRef ds:uri="568c7d26-56f3-44f5-a84f-857e05f11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2i Verklaring akkoord concept contract en AIV</vt:lpstr>
      <vt:lpstr>Bijlage 2i Verklaring akkoord concept contract en AIV</vt:lpstr>
    </vt:vector>
  </TitlesOfParts>
  <Company>Erasmus MC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2i Verklaring akkoord concept contract en AIV</dc:title>
  <dc:subject/>
  <dc:creator>J. Veenendaal</dc:creator>
  <cp:keywords/>
  <cp:lastModifiedBy>Ceelen, Jeroen</cp:lastModifiedBy>
  <cp:revision>2</cp:revision>
  <cp:lastPrinted>2002-12-03T10:54:00Z</cp:lastPrinted>
  <dcterms:created xsi:type="dcterms:W3CDTF">2026-02-23T13:27:00Z</dcterms:created>
  <dcterms:modified xsi:type="dcterms:W3CDTF">2026-02-23T13:27:00Z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AAN</vt:lpwstr>
  </property>
  <property fmtid="{D5CDD505-2E9C-101B-9397-08002B2CF9AE}" pid="3" name="Taal">
    <vt:lpwstr>Nederlands</vt:lpwstr>
  </property>
  <property fmtid="{D5CDD505-2E9C-101B-9397-08002B2CF9AE}" pid="4" name="Logo">
    <vt:r8>0</vt:r8>
  </property>
  <property fmtid="{D5CDD505-2E9C-101B-9397-08002B2CF9AE}" pid="5" name="LogoVolg">
    <vt:r8>0</vt:r8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Ceelen, J.J.W.</vt:lpwstr>
  </property>
  <property fmtid="{D5CDD505-2E9C-101B-9397-08002B2CF9AE}" pid="8" name="Order">
    <vt:lpwstr>15250300.0000000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SharedWithUsers">
    <vt:lpwstr/>
  </property>
  <property fmtid="{D5CDD505-2E9C-101B-9397-08002B2CF9AE}" pid="13" name="display_urn:schemas-microsoft-com:office:office#Author">
    <vt:lpwstr>Ceelen, J.J.W.</vt:lpwstr>
  </property>
  <property fmtid="{D5CDD505-2E9C-101B-9397-08002B2CF9AE}" pid="14" name="ContentTypeId">
    <vt:lpwstr>0x010100706D8E17F09ACB4895D7E27B6CE03874</vt:lpwstr>
  </property>
</Properties>
</file>